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2D02" w14:textId="0BD2360E" w:rsidR="001D6512" w:rsidRDefault="00FF20D9" w:rsidP="006A0439">
      <w:pPr>
        <w:pStyle w:val="UnOverskrift1"/>
      </w:pPr>
      <w:r w:rsidRPr="00FF20D9">
        <w:t>Særavtale om dekning av utgifter til reise og kost utenfor Norge</w:t>
      </w:r>
    </w:p>
    <w:p w14:paraId="619A984C" w14:textId="02C00A76" w:rsidR="00DB4D5A" w:rsidRDefault="00DB4D5A" w:rsidP="00265FBB">
      <w:pPr>
        <w:spacing w:before="120"/>
      </w:pPr>
      <w:r w:rsidRPr="00DB4D5A">
        <w:t xml:space="preserve">Digitaliserings- og forvaltningsdepartementet og hovedsammenslutningene ble i møte </w:t>
      </w:r>
      <w:r w:rsidRPr="00DB4D5A">
        <w:rPr>
          <w:rStyle w:val="halvfet"/>
        </w:rPr>
        <w:t>1</w:t>
      </w:r>
      <w:r w:rsidR="005B0097">
        <w:rPr>
          <w:rStyle w:val="halvfet"/>
        </w:rPr>
        <w:t>7</w:t>
      </w:r>
      <w:r w:rsidRPr="00DB4D5A">
        <w:rPr>
          <w:rStyle w:val="halvfet"/>
        </w:rPr>
        <w:t>. desember 202</w:t>
      </w:r>
      <w:r w:rsidR="005B0097">
        <w:rPr>
          <w:rStyle w:val="halvfet"/>
        </w:rPr>
        <w:t>5</w:t>
      </w:r>
      <w:r w:rsidRPr="00DB4D5A">
        <w:rPr>
          <w:rStyle w:val="halvfet"/>
        </w:rPr>
        <w:t xml:space="preserve"> </w:t>
      </w:r>
      <w:r w:rsidRPr="00DB4D5A">
        <w:t xml:space="preserve">enige om ny «særavtale om dekning av utgifter til reise og kost utenfor Norge». </w:t>
      </w:r>
      <w:r w:rsidRPr="005B0097">
        <w:t>Avtalen videreføres uendret med justerte satser og gis virkning fra og med</w:t>
      </w:r>
      <w:r w:rsidRPr="00DB4D5A">
        <w:rPr>
          <w:rStyle w:val="halvfet"/>
        </w:rPr>
        <w:t xml:space="preserve"> 1. januar 202</w:t>
      </w:r>
      <w:r w:rsidR="005B0097">
        <w:rPr>
          <w:rStyle w:val="halvfet"/>
        </w:rPr>
        <w:t>6</w:t>
      </w:r>
      <w:r w:rsidRPr="00DB4D5A">
        <w:rPr>
          <w:rStyle w:val="halvfet"/>
        </w:rPr>
        <w:t xml:space="preserve"> til og med 31. desember 202</w:t>
      </w:r>
      <w:r w:rsidR="005B0097">
        <w:rPr>
          <w:rStyle w:val="halvfet"/>
        </w:rPr>
        <w:t>7</w:t>
      </w:r>
    </w:p>
    <w:p w14:paraId="56711AC9" w14:textId="1F045973" w:rsidR="00FF20D9" w:rsidRDefault="00FF20D9" w:rsidP="00DB4D5A">
      <w:r>
        <w:t>Særavtalen om dekning av utgifter til reise og kost utenfor Norge</w:t>
      </w:r>
      <w:r w:rsidR="001C4C90">
        <w:t>,</w:t>
      </w:r>
      <w:r>
        <w:t xml:space="preserve"> </w:t>
      </w:r>
      <w:bookmarkStart w:id="0" w:name="_Hlk181350027"/>
      <w:r w:rsidR="00E54D7E">
        <w:t>med departementets kommentarer i fotnoter</w:t>
      </w:r>
      <w:r w:rsidR="001C4C90">
        <w:t>, er som følger</w:t>
      </w:r>
      <w:r w:rsidR="00E54D7E">
        <w:t>:</w:t>
      </w:r>
      <w:bookmarkEnd w:id="0"/>
    </w:p>
    <w:p w14:paraId="1CF0649A" w14:textId="77777777" w:rsidR="00FF20D9" w:rsidRDefault="00FF20D9" w:rsidP="00FF20D9">
      <w:pPr>
        <w:pStyle w:val="UnOverskrift2"/>
      </w:pPr>
      <w:r>
        <w:t>§ 1 Virkeområde og omfang</w:t>
      </w:r>
    </w:p>
    <w:p w14:paraId="4D50314D" w14:textId="30E455E5" w:rsidR="00FF20D9" w:rsidRDefault="00FF20D9" w:rsidP="00E21102">
      <w:pPr>
        <w:pStyle w:val="Nummerertliste"/>
      </w:pPr>
      <w:r>
        <w:t>Særavtalen gjelder for arbeidstakere</w:t>
      </w:r>
      <w:r>
        <w:rPr>
          <w:rStyle w:val="Fotnotereferanse"/>
        </w:rPr>
        <w:footnoteReference w:id="1"/>
      </w:r>
      <w:r>
        <w:t xml:space="preserve"> som reiser i oppdrag eller i tjeneste for statens regning utenfor Norge.</w:t>
      </w:r>
    </w:p>
    <w:p w14:paraId="07DD98C0" w14:textId="79F46164" w:rsidR="00FF20D9" w:rsidRDefault="00FF20D9" w:rsidP="00E21102">
      <w:pPr>
        <w:pStyle w:val="Nummerertliste"/>
      </w:pPr>
      <w:r>
        <w:t>Hvis sammenhengende</w:t>
      </w:r>
      <w:r>
        <w:rPr>
          <w:rStyle w:val="Fotnotereferanse"/>
        </w:rPr>
        <w:footnoteReference w:id="2"/>
      </w:r>
      <w:r>
        <w:t xml:space="preserve"> opphold på samme oppdragssted varer utover 28 døgn, skal satsene for kost reduseres med 25</w:t>
      </w:r>
      <w:r w:rsidR="004D2660">
        <w:t xml:space="preserve"> </w:t>
      </w:r>
      <w:r>
        <w:t>% fra og med det 29. døgnet.</w:t>
      </w:r>
    </w:p>
    <w:p w14:paraId="0BC44CFD" w14:textId="2AF510BA" w:rsidR="00FF20D9" w:rsidRDefault="00FF20D9" w:rsidP="00E21102">
      <w:pPr>
        <w:pStyle w:val="Nummerertliste"/>
      </w:pPr>
      <w:r>
        <w:lastRenderedPageBreak/>
        <w:t>Digitaliserings- og forvaltningsdepartementet (DFD) kan, i samråd med hovedsammenslutningene, fastsette andre bestemmelser eller godtgjørelser enn de som framgår av denne særavtale.</w:t>
      </w:r>
    </w:p>
    <w:p w14:paraId="01B4A2E6" w14:textId="62ED6381" w:rsidR="00FF20D9" w:rsidRDefault="00A439F6" w:rsidP="00A439F6">
      <w:pPr>
        <w:pStyle w:val="UnOverskrift2"/>
      </w:pPr>
      <w:r w:rsidRPr="00A439F6">
        <w:t>§ 2 Definisjoner</w:t>
      </w:r>
    </w:p>
    <w:p w14:paraId="30DB9A8A" w14:textId="4B71681A" w:rsidR="00A439F6" w:rsidRDefault="00A439F6" w:rsidP="00E21102">
      <w:pPr>
        <w:pStyle w:val="Nummerertliste"/>
        <w:numPr>
          <w:ilvl w:val="0"/>
          <w:numId w:val="40"/>
        </w:numPr>
      </w:pPr>
      <w:r>
        <w:t>Reise: Pålagt eller godkjent reise.</w:t>
      </w:r>
    </w:p>
    <w:p w14:paraId="5293C21F" w14:textId="7F82D2E5" w:rsidR="00A439F6" w:rsidRDefault="00A439F6" w:rsidP="00E21102">
      <w:pPr>
        <w:pStyle w:val="Nummerertliste"/>
        <w:numPr>
          <w:ilvl w:val="0"/>
          <w:numId w:val="40"/>
        </w:numPr>
      </w:pPr>
      <w:r>
        <w:t>Oppdragssted: Område som kan dekkes med utgangspunkt fra samme overnattingssted. Det kan forekomme flere oppdragssteder på en reise.</w:t>
      </w:r>
    </w:p>
    <w:p w14:paraId="3435641A" w14:textId="360BBA49" w:rsidR="00A439F6" w:rsidRDefault="00A439F6" w:rsidP="00E21102">
      <w:pPr>
        <w:pStyle w:val="Nummerertliste"/>
        <w:numPr>
          <w:ilvl w:val="0"/>
          <w:numId w:val="40"/>
        </w:numPr>
      </w:pPr>
      <w:r>
        <w:t>Døgn: Med døgn menes 24 timer regnet fra det klokkeslett reisen begynner.</w:t>
      </w:r>
    </w:p>
    <w:p w14:paraId="6D69D5AD" w14:textId="3EBF1B55" w:rsidR="00A439F6" w:rsidRDefault="00A439F6" w:rsidP="00E21102">
      <w:pPr>
        <w:pStyle w:val="Nummerertliste"/>
        <w:numPr>
          <w:ilvl w:val="0"/>
          <w:numId w:val="40"/>
        </w:numPr>
      </w:pPr>
      <w:r>
        <w:t>Utgangs- og endepunkt for reisen: Det sted, arbeidssted eller bopel, hvor reisen begynner eller slutter.</w:t>
      </w:r>
    </w:p>
    <w:p w14:paraId="3861A783" w14:textId="415B8899" w:rsidR="001A0D38" w:rsidRDefault="001A0D38" w:rsidP="001A0D38">
      <w:pPr>
        <w:pStyle w:val="UnOverskrift2"/>
      </w:pPr>
      <w:r w:rsidRPr="001A0D38">
        <w:t>§ 3 Generelt</w:t>
      </w:r>
    </w:p>
    <w:p w14:paraId="0FEB388C" w14:textId="39B45CB8" w:rsidR="001A0D38" w:rsidRDefault="001A0D38" w:rsidP="00E21102">
      <w:pPr>
        <w:pStyle w:val="Nummerertliste"/>
        <w:numPr>
          <w:ilvl w:val="0"/>
          <w:numId w:val="41"/>
        </w:numPr>
      </w:pPr>
      <w:r>
        <w:t>Ut fra klimahensyn skal nødvendigheten av en reise alltid vurderes før den foretas. Reisen skal etter en samlet vurdering foretas på den for statens hurtigste, rimeligste og mest miljøvennlige måte så langt dette er forenlig med en effektiv og forsvarlig gjennomføring av reisen</w:t>
      </w:r>
      <w:r>
        <w:rPr>
          <w:rStyle w:val="Fotnotereferanse"/>
        </w:rPr>
        <w:footnoteReference w:id="3"/>
      </w:r>
      <w:r>
        <w:t>.</w:t>
      </w:r>
    </w:p>
    <w:p w14:paraId="245083DF" w14:textId="53F7882E" w:rsidR="001A0D38" w:rsidRPr="001A0D38" w:rsidRDefault="001A0D38" w:rsidP="00E21102">
      <w:pPr>
        <w:pStyle w:val="Nummerertliste"/>
        <w:numPr>
          <w:ilvl w:val="0"/>
          <w:numId w:val="41"/>
        </w:numPr>
      </w:pPr>
      <w:r>
        <w:t>Arbeidstaker skal benytte arbeidsgivers inngåtte rabattordninger</w:t>
      </w:r>
      <w:r>
        <w:rPr>
          <w:rStyle w:val="Fotnotereferanse"/>
        </w:rPr>
        <w:footnoteReference w:id="4"/>
      </w:r>
      <w:r>
        <w:t xml:space="preserve"> i forbindelse med reisen så langt det er mulig.</w:t>
      </w:r>
    </w:p>
    <w:p w14:paraId="0C1FCE49" w14:textId="63535011" w:rsidR="00A439F6" w:rsidRDefault="001A0D38" w:rsidP="001A0D38">
      <w:pPr>
        <w:pStyle w:val="UnOverskrift2"/>
      </w:pPr>
      <w:r w:rsidRPr="001A0D38">
        <w:lastRenderedPageBreak/>
        <w:t>§ 4 Rutegående transportmidler</w:t>
      </w:r>
    </w:p>
    <w:p w14:paraId="69F809F5" w14:textId="4E1C4D24" w:rsidR="001A0D38" w:rsidRDefault="001A0D38" w:rsidP="001A0D38">
      <w:r w:rsidRPr="001A0D38">
        <w:t>Ved bruk av rutegående transportmidler skal utgifter til rutefly, beste klasse</w:t>
      </w:r>
      <w:r>
        <w:rPr>
          <w:rStyle w:val="Fotnotereferanse"/>
        </w:rPr>
        <w:footnoteReference w:id="5"/>
      </w:r>
      <w:r w:rsidRPr="001A0D38">
        <w:t xml:space="preserve"> tog og skip dokumenteres. Øvrige utgifter til rutegående transportmidler dekkes uten dokumentasjon</w:t>
      </w:r>
      <w:r>
        <w:rPr>
          <w:rStyle w:val="Fotnotereferanse"/>
        </w:rPr>
        <w:footnoteReference w:id="6"/>
      </w:r>
      <w:r w:rsidRPr="001A0D38">
        <w:t>.</w:t>
      </w:r>
    </w:p>
    <w:p w14:paraId="74B64F5B" w14:textId="16496E26" w:rsidR="001A0D38" w:rsidRDefault="001A0D38" w:rsidP="001A0D38">
      <w:pPr>
        <w:pStyle w:val="UnOverskrift2"/>
      </w:pPr>
      <w:r w:rsidRPr="001A0D38">
        <w:t>§ 5 Ikke-rutegående transportmidler</w:t>
      </w:r>
    </w:p>
    <w:p w14:paraId="3161DCBE" w14:textId="6726F25B" w:rsidR="001A0D38" w:rsidRDefault="001A0D38" w:rsidP="001A0D38">
      <w:r w:rsidRPr="001A0D38">
        <w:t>Det må redegjøres</w:t>
      </w:r>
      <w:r>
        <w:rPr>
          <w:rStyle w:val="Fotnotereferanse"/>
        </w:rPr>
        <w:footnoteReference w:id="7"/>
      </w:r>
      <w:r w:rsidRPr="001A0D38">
        <w:t xml:space="preserve"> for årsaken til at ikke–rutegående transportmidler</w:t>
      </w:r>
      <w:r>
        <w:rPr>
          <w:rStyle w:val="Fotnotereferanse"/>
        </w:rPr>
        <w:footnoteReference w:id="8"/>
      </w:r>
      <w:r w:rsidRPr="001A0D38">
        <w:t xml:space="preserve"> benyttes (drosje og andre leide fremkomstmidler mv.). Utgiftene må dokumenteres.</w:t>
      </w:r>
    </w:p>
    <w:p w14:paraId="2670AE33" w14:textId="2959AC6A" w:rsidR="00873350" w:rsidRDefault="00873350" w:rsidP="00873350">
      <w:pPr>
        <w:pStyle w:val="UnOverskrift2"/>
      </w:pPr>
      <w:r w:rsidRPr="00873350">
        <w:t>§ 6 Bruk av egen bil</w:t>
      </w:r>
    </w:p>
    <w:p w14:paraId="74C15CFC" w14:textId="434C3532" w:rsidR="00873350" w:rsidRDefault="00873350" w:rsidP="00873350">
      <w:r>
        <w:t>Det skal innhentes godkjenning</w:t>
      </w:r>
      <w:r>
        <w:rPr>
          <w:rStyle w:val="Fotnotereferanse"/>
        </w:rPr>
        <w:footnoteReference w:id="9"/>
      </w:r>
      <w:r>
        <w:t xml:space="preserve"> fra arbeidsgiver dersom egen bil skal benyttes som transportmiddel på reisen.</w:t>
      </w:r>
    </w:p>
    <w:p w14:paraId="3660D0D1" w14:textId="39193153" w:rsidR="00873350" w:rsidRDefault="00873350" w:rsidP="00873350">
      <w:r>
        <w:t>Bruk av egen bil godtgjøres tilsvarende satsene i Særavtale om dekning av utgifter til reise og kost innenlands § 6.</w:t>
      </w:r>
    </w:p>
    <w:p w14:paraId="48D1549B" w14:textId="07335817" w:rsidR="00873350" w:rsidRDefault="00873350" w:rsidP="00873350">
      <w:pPr>
        <w:pStyle w:val="UnOverskrift2"/>
      </w:pPr>
      <w:r w:rsidRPr="00873350">
        <w:lastRenderedPageBreak/>
        <w:t>§ 7 Dekning av andre utgifter</w:t>
      </w:r>
    </w:p>
    <w:p w14:paraId="0CBF06D5" w14:textId="32BAEB96" w:rsidR="00873350" w:rsidRDefault="00873350" w:rsidP="00873350">
      <w:r w:rsidRPr="00873350">
        <w:t>I tillegg til utgifter som dekkes etter §§ 4-6, refunderes andre nødvendige</w:t>
      </w:r>
      <w:r>
        <w:rPr>
          <w:rStyle w:val="Fotnotereferanse"/>
        </w:rPr>
        <w:footnoteReference w:id="10"/>
      </w:r>
      <w:r w:rsidRPr="00873350">
        <w:t xml:space="preserve"> utgifter i forbindelse med reisen. Utgiftene må dokumenteres.</w:t>
      </w:r>
    </w:p>
    <w:p w14:paraId="611D74F7" w14:textId="4C454E24" w:rsidR="00873350" w:rsidRDefault="00873350" w:rsidP="00873350">
      <w:pPr>
        <w:pStyle w:val="UnOverskrift2"/>
      </w:pPr>
      <w:r w:rsidRPr="00873350">
        <w:t>§ 8 Utgifter til kost</w:t>
      </w:r>
    </w:p>
    <w:p w14:paraId="235743E2" w14:textId="5D1337D7" w:rsidR="00873350" w:rsidRDefault="00CC6982" w:rsidP="00CC6982">
      <w:pPr>
        <w:pStyle w:val="Nummerertliste"/>
        <w:numPr>
          <w:ilvl w:val="0"/>
          <w:numId w:val="51"/>
        </w:numPr>
      </w:pPr>
      <w:r>
        <w:t xml:space="preserve"> </w:t>
      </w:r>
    </w:p>
    <w:p w14:paraId="12179331" w14:textId="0932C9B6" w:rsidR="00873350" w:rsidRDefault="00873350" w:rsidP="00E21102">
      <w:pPr>
        <w:pStyle w:val="alfaliste2"/>
      </w:pPr>
      <w:r>
        <w:t>For reiser som varer mer enn ett døgn, dekkes udokumenterte utgifter til kost</w:t>
      </w:r>
      <w:r w:rsidR="00F828A8">
        <w:rPr>
          <w:rStyle w:val="Fotnotereferanse"/>
        </w:rPr>
        <w:footnoteReference w:id="11"/>
      </w:r>
      <w:r>
        <w:t xml:space="preserve"> etter de kostsatser for vedkommende land som er oppført i </w:t>
      </w:r>
      <w:r w:rsidRPr="00265FBB">
        <w:rPr>
          <w:b/>
          <w:bCs/>
        </w:rPr>
        <w:t>vedlegg</w:t>
      </w:r>
      <w:r w:rsidR="00265FBB" w:rsidRPr="00265FBB">
        <w:rPr>
          <w:b/>
          <w:bCs/>
        </w:rPr>
        <w:t xml:space="preserve"> 1</w:t>
      </w:r>
      <w:r>
        <w:t>.</w:t>
      </w:r>
    </w:p>
    <w:p w14:paraId="376EF869" w14:textId="4FA38BE3" w:rsidR="00873350" w:rsidRDefault="00873350" w:rsidP="00E21102">
      <w:pPr>
        <w:pStyle w:val="alfaliste2"/>
      </w:pPr>
      <w:r>
        <w:t>For reiser fra og med 6 timer og inntil 12 timer tur/retur dekkes 50</w:t>
      </w:r>
      <w:r w:rsidR="00903FF9">
        <w:t xml:space="preserve"> </w:t>
      </w:r>
      <w:r>
        <w:t>% av kostsatsen for vedkommende land.</w:t>
      </w:r>
    </w:p>
    <w:p w14:paraId="2B508C39" w14:textId="028EF912" w:rsidR="00873350" w:rsidRDefault="00873350" w:rsidP="00E21102">
      <w:pPr>
        <w:pStyle w:val="alfaliste2"/>
      </w:pPr>
      <w:r>
        <w:t>For reiser fra og med 12 timer tur/retur dekkes full kost for vedkommende land</w:t>
      </w:r>
    </w:p>
    <w:p w14:paraId="0BD4D27C" w14:textId="6A11AB65" w:rsidR="00873350" w:rsidRDefault="00873350" w:rsidP="00E21102">
      <w:pPr>
        <w:pStyle w:val="alfaliste2"/>
      </w:pPr>
      <w:r>
        <w:t>For reiser som varer ut over hele døgn dekkes kost tilsvarende etter b) eller c)</w:t>
      </w:r>
      <w:r w:rsidR="00903FF9">
        <w:rPr>
          <w:rStyle w:val="Fotnotereferanse"/>
        </w:rPr>
        <w:footnoteReference w:id="12"/>
      </w:r>
      <w:r>
        <w:t>.</w:t>
      </w:r>
    </w:p>
    <w:p w14:paraId="48483AE8" w14:textId="3FE0CCD9" w:rsidR="00873350" w:rsidRDefault="00873350" w:rsidP="00E21102">
      <w:pPr>
        <w:pStyle w:val="alfaliste2"/>
      </w:pPr>
      <w:r>
        <w:lastRenderedPageBreak/>
        <w:t>Dersom reisen foretas gjennom flere land i løpet av et døgn, beregnes kost for det land hvor arbeidstakeren oppholdt seg lengst</w:t>
      </w:r>
      <w:r w:rsidR="00903FF9">
        <w:rPr>
          <w:rStyle w:val="Fotnotereferanse"/>
        </w:rPr>
        <w:footnoteReference w:id="13"/>
      </w:r>
      <w:r>
        <w:t>.</w:t>
      </w:r>
      <w:r w:rsidR="00903FF9">
        <w:br/>
      </w:r>
      <w:r w:rsidR="00903FF9">
        <w:br/>
      </w:r>
      <w:r>
        <w:t>Dersom enkeltmåltider er dekket av andre enn arbeidstaker selv, foretas det måltidstrekk</w:t>
      </w:r>
      <w:r w:rsidR="00903FF9">
        <w:rPr>
          <w:rStyle w:val="Fotnotereferanse"/>
        </w:rPr>
        <w:footnoteReference w:id="14"/>
      </w:r>
      <w:r w:rsidR="00903FF9">
        <w:t xml:space="preserve"> </w:t>
      </w:r>
      <w:r>
        <w:t xml:space="preserve"> tilsvarende 20% for frokost, 30</w:t>
      </w:r>
      <w:r w:rsidR="00903FF9">
        <w:t xml:space="preserve"> </w:t>
      </w:r>
      <w:r>
        <w:t>% for lunsj og 50</w:t>
      </w:r>
      <w:r w:rsidR="00903FF9">
        <w:t xml:space="preserve"> </w:t>
      </w:r>
      <w:r>
        <w:t>% for middag av den aktuelle satsen. Det foretas også måltidstrekk dersom kost er inkludert i billettutgiftene.</w:t>
      </w:r>
      <w:r w:rsidR="00903FF9">
        <w:br/>
      </w:r>
    </w:p>
    <w:p w14:paraId="67F30B49" w14:textId="064AC5D6" w:rsidR="00873350" w:rsidRDefault="00873350" w:rsidP="00E21102">
      <w:pPr>
        <w:pStyle w:val="Nummerertliste"/>
      </w:pPr>
      <w:r>
        <w:t>Dersom særlige grunner tilsier det</w:t>
      </w:r>
      <w:r w:rsidR="00903FF9">
        <w:rPr>
          <w:rStyle w:val="Fotnotereferanse"/>
        </w:rPr>
        <w:footnoteReference w:id="15"/>
      </w:r>
      <w:r>
        <w:t>, dekkes utgifter til kost etter regning for den enkelte reise.</w:t>
      </w:r>
    </w:p>
    <w:p w14:paraId="59391897" w14:textId="371374E5" w:rsidR="00F25067" w:rsidRDefault="00F25067" w:rsidP="00F25067">
      <w:pPr>
        <w:pStyle w:val="UnOverskrift2"/>
      </w:pPr>
      <w:r w:rsidRPr="00F25067">
        <w:t>§ 9 Utgifter til overnatting</w:t>
      </w:r>
    </w:p>
    <w:p w14:paraId="1F691B04" w14:textId="0E3E7993" w:rsidR="00F25067" w:rsidRDefault="00F25067" w:rsidP="00F25067">
      <w:r w:rsidRPr="00F25067">
        <w:t>Overnatting på hotell og lignende dekkes etter regning</w:t>
      </w:r>
      <w:r>
        <w:rPr>
          <w:rStyle w:val="Fotnotereferanse"/>
        </w:rPr>
        <w:footnoteReference w:id="16"/>
      </w:r>
      <w:r w:rsidRPr="00F25067">
        <w:t>. Arbeidsgiver må sørge for at overnattingsstedet tilfredsstiller nødvendige krav til sikkerhet, kommunikasjon og komfort innenfor en forsvarlig kostnadsramme</w:t>
      </w:r>
      <w:r>
        <w:rPr>
          <w:rStyle w:val="Fotnotereferanse"/>
        </w:rPr>
        <w:footnoteReference w:id="17"/>
      </w:r>
      <w:r w:rsidRPr="00F25067">
        <w:t xml:space="preserve"> og tilgjengelig overnattingsmuligheter på stedet.</w:t>
      </w:r>
    </w:p>
    <w:p w14:paraId="3FEF59D0" w14:textId="21517FD0" w:rsidR="00F25067" w:rsidRDefault="00F25067" w:rsidP="00F25067">
      <w:pPr>
        <w:pStyle w:val="UnOverskrift2"/>
      </w:pPr>
      <w:r w:rsidRPr="00F25067">
        <w:t>§ 10 Dagopphold</w:t>
      </w:r>
    </w:p>
    <w:p w14:paraId="138737E9" w14:textId="108D6264" w:rsidR="00F25067" w:rsidRDefault="00F25067" w:rsidP="00F25067">
      <w:r w:rsidRPr="00F25067">
        <w:t>Ved tjenstlig behov eller i påvente av transport, dekkes dokumenterte utgifter til dagopphold på minst 6 timer på hotell eller lignende.</w:t>
      </w:r>
    </w:p>
    <w:p w14:paraId="0DDDFD88" w14:textId="6576DE06" w:rsidR="00F25067" w:rsidRDefault="00F25067" w:rsidP="00F25067">
      <w:pPr>
        <w:pStyle w:val="UnOverskrift2"/>
      </w:pPr>
      <w:r w:rsidRPr="00F25067">
        <w:lastRenderedPageBreak/>
        <w:t>§ 11 Reisetid</w:t>
      </w:r>
    </w:p>
    <w:p w14:paraId="6A1924E5" w14:textId="37A9E7A3" w:rsidR="00F25067" w:rsidRDefault="00F25067" w:rsidP="00F25067">
      <w:r>
        <w:t>Reisetid</w:t>
      </w:r>
      <w:r>
        <w:rPr>
          <w:rStyle w:val="Fotnotereferanse"/>
        </w:rPr>
        <w:footnoteReference w:id="18"/>
      </w:r>
      <w:r>
        <w:t xml:space="preserve"> utenom ordinær arbeidstid og på frilørdag-, </w:t>
      </w:r>
      <w:proofErr w:type="spellStart"/>
      <w:r>
        <w:t>søn</w:t>
      </w:r>
      <w:proofErr w:type="spellEnd"/>
      <w:r>
        <w:t>- og helgedager, kompenseres time for time (1:1). Beregnet reisetid gis som hovedregel som fritid, men kan etter avtale mellom arbeidsgiver og arbeidstaker utbetales med timelønn.</w:t>
      </w:r>
    </w:p>
    <w:p w14:paraId="0A6D00F9" w14:textId="61A95189" w:rsidR="00F25067" w:rsidRDefault="00F25067" w:rsidP="00F25067">
      <w:r>
        <w:t>Bestemmelsen omfatter ikke arbeidstaker i ledende stilling eller i særlig uavhengig stilling eller som har særskilt kompensasjon for reisetid. Det fastsettes ved lokale særavtaler hvilke arbeidstakere dette gjelder.</w:t>
      </w:r>
    </w:p>
    <w:p w14:paraId="72E11DD3" w14:textId="3934ABD6" w:rsidR="00684F3B" w:rsidRDefault="00684F3B" w:rsidP="00684F3B">
      <w:pPr>
        <w:pStyle w:val="UnOverskrift2"/>
      </w:pPr>
      <w:r w:rsidRPr="00684F3B">
        <w:t>§ 12 Kompensasjonstillegg</w:t>
      </w:r>
    </w:p>
    <w:p w14:paraId="07546347" w14:textId="29FB1B1C" w:rsidR="00684F3B" w:rsidRDefault="00684F3B" w:rsidP="00684F3B">
      <w:r w:rsidRPr="00684F3B">
        <w:t>Det gis et kompensasjonstillegg</w:t>
      </w:r>
      <w:r>
        <w:rPr>
          <w:rStyle w:val="Fotnotereferanse"/>
        </w:rPr>
        <w:footnoteReference w:id="19"/>
      </w:r>
      <w:r w:rsidRPr="00684F3B">
        <w:t xml:space="preserve"> på kr </w:t>
      </w:r>
      <w:proofErr w:type="gramStart"/>
      <w:r w:rsidR="00265FBB" w:rsidRPr="00A171CF">
        <w:rPr>
          <w:b/>
          <w:bCs/>
        </w:rPr>
        <w:t>6</w:t>
      </w:r>
      <w:r w:rsidR="005B0097">
        <w:rPr>
          <w:b/>
          <w:bCs/>
        </w:rPr>
        <w:t>74</w:t>
      </w:r>
      <w:r w:rsidRPr="00684F3B">
        <w:t>,–</w:t>
      </w:r>
      <w:proofErr w:type="gramEnd"/>
      <w:r w:rsidRPr="00684F3B">
        <w:t xml:space="preserve"> pr. døgn utover 12 timer</w:t>
      </w:r>
      <w:r>
        <w:rPr>
          <w:rStyle w:val="Fotnotereferanse"/>
        </w:rPr>
        <w:footnoteReference w:id="20"/>
      </w:r>
      <w:r w:rsidRPr="00684F3B">
        <w:t>.</w:t>
      </w:r>
    </w:p>
    <w:p w14:paraId="4FC1DB36" w14:textId="1E61DBB0" w:rsidR="00684F3B" w:rsidRDefault="00684F3B" w:rsidP="00684F3B">
      <w:pPr>
        <w:pStyle w:val="UnOverskrift2"/>
      </w:pPr>
      <w:r w:rsidRPr="00684F3B">
        <w:lastRenderedPageBreak/>
        <w:t>§ 13 Forsikring</w:t>
      </w:r>
      <w:r>
        <w:rPr>
          <w:rStyle w:val="Fotnotereferanse"/>
        </w:rPr>
        <w:footnoteReference w:id="21"/>
      </w:r>
    </w:p>
    <w:p w14:paraId="2580170D" w14:textId="3E9C6DD2" w:rsidR="00684F3B" w:rsidRDefault="00684F3B" w:rsidP="00E21102">
      <w:pPr>
        <w:pStyle w:val="Nummerertliste"/>
        <w:numPr>
          <w:ilvl w:val="0"/>
          <w:numId w:val="43"/>
        </w:numPr>
      </w:pPr>
      <w:r>
        <w:t>For skade på eller tap av ordinært reisegods til personlig</w:t>
      </w:r>
      <w:r>
        <w:rPr>
          <w:rStyle w:val="Fotnotereferanse"/>
        </w:rPr>
        <w:footnoteReference w:id="22"/>
      </w:r>
      <w:r>
        <w:t xml:space="preserve"> bruk, erstattes et sannsynliggjort</w:t>
      </w:r>
      <w:r>
        <w:rPr>
          <w:rStyle w:val="Fotnotereferanse"/>
        </w:rPr>
        <w:footnoteReference w:id="23"/>
      </w:r>
      <w:r>
        <w:t xml:space="preserve"> tap. Erstatningssøknad</w:t>
      </w:r>
      <w:r>
        <w:rPr>
          <w:rStyle w:val="Fotnotereferanse"/>
        </w:rPr>
        <w:footnoteReference w:id="24"/>
      </w:r>
      <w:r>
        <w:t xml:space="preserve"> avgjøres og utbetales av den enkelte arbeidsgiver. Ved vurderingen av om det økonomiske tap helt eller delvis skal dekkes, tas særlig hensyn til om den reisende har utvist alminnelig aktsomhet. Se for øvrig </w:t>
      </w:r>
      <w:proofErr w:type="gramStart"/>
      <w:r>
        <w:t>kgl. res.</w:t>
      </w:r>
      <w:proofErr w:type="gramEnd"/>
      <w:r>
        <w:t xml:space="preserve"> av 1. januar 2018</w:t>
      </w:r>
      <w:r>
        <w:rPr>
          <w:rStyle w:val="Fotnotereferanse"/>
        </w:rPr>
        <w:footnoteReference w:id="25"/>
      </w:r>
      <w:r>
        <w:t>.</w:t>
      </w:r>
    </w:p>
    <w:p w14:paraId="5F3134F8" w14:textId="0FCCDEB2" w:rsidR="00684F3B" w:rsidRDefault="00684F3B" w:rsidP="00E21102">
      <w:pPr>
        <w:pStyle w:val="Nummerertliste"/>
        <w:numPr>
          <w:ilvl w:val="0"/>
          <w:numId w:val="43"/>
        </w:numPr>
      </w:pPr>
      <w:r>
        <w:t>For erstatning ved reiseulykke vises det til særavtale om forsikrings- og erstatningsordninger for statsansatte på tjenestereise og ved stasjonering i utlandet</w:t>
      </w:r>
      <w:r>
        <w:rPr>
          <w:rStyle w:val="Fotnotereferanse"/>
        </w:rPr>
        <w:footnoteReference w:id="26"/>
      </w:r>
      <w:r>
        <w:t>.</w:t>
      </w:r>
    </w:p>
    <w:p w14:paraId="4300BD83" w14:textId="38717430" w:rsidR="005D1A39" w:rsidRDefault="00C1316C" w:rsidP="005D1A39">
      <w:pPr>
        <w:pStyle w:val="UnOverskrift2"/>
      </w:pPr>
      <w:r w:rsidRPr="00C1316C">
        <w:t>§ 14 Kredittkort</w:t>
      </w:r>
    </w:p>
    <w:p w14:paraId="659F17F1" w14:textId="303C961F" w:rsidR="00C1316C" w:rsidRDefault="00C1316C" w:rsidP="00E21102">
      <w:pPr>
        <w:pStyle w:val="Nummerertliste"/>
        <w:numPr>
          <w:ilvl w:val="0"/>
          <w:numId w:val="44"/>
        </w:numPr>
      </w:pPr>
      <w:r>
        <w:t>Arbeidsgiver kan dekke årsavgift for kredittkort</w:t>
      </w:r>
      <w:r>
        <w:rPr>
          <w:rStyle w:val="Fotnotereferanse"/>
        </w:rPr>
        <w:footnoteReference w:id="27"/>
      </w:r>
      <w:r>
        <w:t xml:space="preserve"> ut fra tjenstlige behov.</w:t>
      </w:r>
    </w:p>
    <w:p w14:paraId="09E1F22B" w14:textId="6068D191" w:rsidR="00C1316C" w:rsidRDefault="00C1316C" w:rsidP="00E21102">
      <w:pPr>
        <w:pStyle w:val="Nummerertliste"/>
        <w:numPr>
          <w:ilvl w:val="0"/>
          <w:numId w:val="44"/>
        </w:numPr>
      </w:pPr>
      <w:r>
        <w:lastRenderedPageBreak/>
        <w:t>Gebyr ved bruk av kredittkort dekkes mot dokumentasjon for tjenesterelevant veksling eller betaling.</w:t>
      </w:r>
    </w:p>
    <w:p w14:paraId="754D1ED1" w14:textId="277756FD" w:rsidR="00C1316C" w:rsidRDefault="00C1316C" w:rsidP="00C1316C">
      <w:pPr>
        <w:pStyle w:val="UnOverskrift2"/>
      </w:pPr>
      <w:r w:rsidRPr="00C1316C">
        <w:t>§ 15 Reiseregning</w:t>
      </w:r>
    </w:p>
    <w:p w14:paraId="55EA58AD" w14:textId="3BB59459" w:rsidR="00C1316C" w:rsidRDefault="00C1316C" w:rsidP="00E21102">
      <w:pPr>
        <w:pStyle w:val="Nummerertliste"/>
        <w:numPr>
          <w:ilvl w:val="0"/>
          <w:numId w:val="45"/>
        </w:numPr>
      </w:pPr>
      <w:r>
        <w:t>Reiseregning</w:t>
      </w:r>
      <w:r>
        <w:rPr>
          <w:rStyle w:val="Fotnotereferanse"/>
        </w:rPr>
        <w:footnoteReference w:id="28"/>
      </w:r>
      <w:r>
        <w:t xml:space="preserve"> sendes arbeidsgiver snarest</w:t>
      </w:r>
      <w:r>
        <w:rPr>
          <w:rStyle w:val="Fotnotereferanse"/>
        </w:rPr>
        <w:footnoteReference w:id="29"/>
      </w:r>
      <w:r>
        <w:t>.</w:t>
      </w:r>
    </w:p>
    <w:p w14:paraId="5CF970AE" w14:textId="4E9E3F7A" w:rsidR="00C1316C" w:rsidRDefault="00C1316C" w:rsidP="00E21102">
      <w:pPr>
        <w:pStyle w:val="Nummerertliste"/>
        <w:numPr>
          <w:ilvl w:val="0"/>
          <w:numId w:val="45"/>
        </w:numPr>
      </w:pPr>
      <w:r>
        <w:t>Alle utlegg føres opp i den valuta de er betalt i. Ved omregning til norske kroner benyttes valutakursen på betalings-/vekslingstidspunktet da reisen fant sted.</w:t>
      </w:r>
    </w:p>
    <w:p w14:paraId="0491C636" w14:textId="05F14630" w:rsidR="00C1316C" w:rsidRPr="00C1316C" w:rsidRDefault="00C1316C" w:rsidP="00E21102">
      <w:pPr>
        <w:pStyle w:val="Nummerertliste"/>
        <w:numPr>
          <w:ilvl w:val="0"/>
          <w:numId w:val="45"/>
        </w:numPr>
      </w:pPr>
      <w:r>
        <w:t>Det kan gis forskudd</w:t>
      </w:r>
      <w:r>
        <w:rPr>
          <w:rStyle w:val="Fotnotereferanse"/>
        </w:rPr>
        <w:footnoteReference w:id="30"/>
      </w:r>
      <w:r>
        <w:t xml:space="preserve"> til dekning av utgifter på reisen. Nytt forskudd skal i alminnelighet ikke gis før forskudd fra tidligere reiser er gjort opp. Forskudd kan kreves tilbakebetalt dersom reiseregning ikke blir gjort opp innen avtalt frist. Dette gjøres gjennom avtale om trekk i lønn.</w:t>
      </w:r>
    </w:p>
    <w:p w14:paraId="509E0674" w14:textId="750FD647" w:rsidR="00C1316C" w:rsidRDefault="00680762" w:rsidP="00C1316C">
      <w:pPr>
        <w:pStyle w:val="UnOverskrift2"/>
      </w:pPr>
      <w:r w:rsidRPr="00680762">
        <w:lastRenderedPageBreak/>
        <w:t>§ 16 Reguleringsbestemmelser</w:t>
      </w:r>
    </w:p>
    <w:p w14:paraId="359CB119" w14:textId="24AF19D2" w:rsidR="00680762" w:rsidRDefault="00680762" w:rsidP="00680762">
      <w:r w:rsidRPr="00680762">
        <w:t>Satsene forhandles årlig med virkning fra og med 1. januar påfølgende år.</w:t>
      </w:r>
    </w:p>
    <w:p w14:paraId="47CE7417" w14:textId="36E4DEBB" w:rsidR="00680762" w:rsidRDefault="00680762" w:rsidP="00680762">
      <w:pPr>
        <w:pStyle w:val="UnOverskrift2"/>
      </w:pPr>
      <w:r>
        <w:t>§ 17 Avtaleperiode</w:t>
      </w:r>
    </w:p>
    <w:p w14:paraId="063C4FC0" w14:textId="4B23EA20" w:rsidR="00265FBB" w:rsidRDefault="00265FBB" w:rsidP="00265FBB">
      <w:pPr>
        <w:spacing w:before="120"/>
      </w:pPr>
      <w:r>
        <w:t xml:space="preserve">Avtalen gjelder med virkning fra og med </w:t>
      </w:r>
      <w:r>
        <w:rPr>
          <w:b/>
        </w:rPr>
        <w:t xml:space="preserve">1. januar </w:t>
      </w:r>
      <w:r w:rsidRPr="008A199C">
        <w:rPr>
          <w:b/>
          <w:bCs/>
        </w:rPr>
        <w:t>202</w:t>
      </w:r>
      <w:r w:rsidR="005B0097">
        <w:rPr>
          <w:b/>
          <w:bCs/>
        </w:rPr>
        <w:t>6</w:t>
      </w:r>
      <w:r>
        <w:rPr>
          <w:b/>
          <w:bCs/>
        </w:rPr>
        <w:t xml:space="preserve"> </w:t>
      </w:r>
      <w:r>
        <w:t xml:space="preserve">til og med </w:t>
      </w:r>
      <w:r>
        <w:rPr>
          <w:b/>
        </w:rPr>
        <w:t>31. desember 202</w:t>
      </w:r>
      <w:r w:rsidR="005B0097">
        <w:rPr>
          <w:b/>
        </w:rPr>
        <w:t>7</w:t>
      </w:r>
      <w:r>
        <w:t>.</w:t>
      </w:r>
    </w:p>
    <w:p w14:paraId="74A24C60" w14:textId="2FB386C3" w:rsidR="00E05A8B" w:rsidRPr="00E05A8B" w:rsidRDefault="00680762" w:rsidP="00A95C72">
      <w:pPr>
        <w:pStyle w:val="UnOverskrift2"/>
      </w:pPr>
      <w:r w:rsidRPr="00680762">
        <w:t>Vedlegg: Satser for kostgodtgjørelse gjeldende fra 1. januar 202</w:t>
      </w:r>
      <w:r w:rsidR="005B0097">
        <w:t>6</w:t>
      </w:r>
    </w:p>
    <w:tbl>
      <w:tblPr>
        <w:tblStyle w:val="StandardTabell"/>
        <w:tblW w:w="6658" w:type="dxa"/>
        <w:tblLayout w:type="fixed"/>
        <w:tblLook w:val="04A0" w:firstRow="1" w:lastRow="0" w:firstColumn="1" w:lastColumn="0" w:noHBand="0" w:noVBand="1"/>
        <w:tblDescription w:val="&lt;TabellMetadata&gt;&lt;Beskrivelse&gt;Disse dataene må ikke endres. De brukes av malverktøyet for tabell&lt;/Beskrivelse&gt;&lt;Data key='tabellkode'&gt;05N2xt2&lt;/Data&gt;&lt;/TabellMetadata&gt;"/>
      </w:tblPr>
      <w:tblGrid>
        <w:gridCol w:w="1696"/>
        <w:gridCol w:w="851"/>
        <w:gridCol w:w="1843"/>
        <w:gridCol w:w="1275"/>
        <w:gridCol w:w="993"/>
      </w:tblGrid>
      <w:tr w:rsidR="00E07598" w:rsidRPr="001727DE" w14:paraId="68020362" w14:textId="77777777" w:rsidTr="00003144">
        <w:tc>
          <w:tcPr>
            <w:tcW w:w="1696" w:type="dxa"/>
          </w:tcPr>
          <w:p w14:paraId="7C9F83CE" w14:textId="1ED03690" w:rsidR="00E07598" w:rsidRPr="0088555E" w:rsidRDefault="00E07598" w:rsidP="0088555E">
            <w:pPr>
              <w:pStyle w:val="TabellHode-kolonne"/>
              <w:rPr>
                <w:rStyle w:val="halvfet"/>
              </w:rPr>
            </w:pPr>
            <w:r w:rsidRPr="0088555E">
              <w:rPr>
                <w:rStyle w:val="halvfet"/>
              </w:rPr>
              <w:t>Land</w:t>
            </w:r>
          </w:p>
        </w:tc>
        <w:tc>
          <w:tcPr>
            <w:tcW w:w="851" w:type="dxa"/>
          </w:tcPr>
          <w:p w14:paraId="0E9067BB" w14:textId="440F16E0" w:rsidR="00E07598" w:rsidRPr="0088555E" w:rsidRDefault="00E07598" w:rsidP="0088555E">
            <w:pPr>
              <w:pStyle w:val="TabellHode-kolonne"/>
              <w:rPr>
                <w:rStyle w:val="halvfet"/>
              </w:rPr>
            </w:pPr>
            <w:r w:rsidRPr="0088555E">
              <w:rPr>
                <w:rStyle w:val="halvfet"/>
              </w:rPr>
              <w:t>Land</w:t>
            </w:r>
            <w:r w:rsidR="0042158C" w:rsidRPr="0088555E">
              <w:rPr>
                <w:rStyle w:val="halvfet"/>
              </w:rPr>
              <w:t>-</w:t>
            </w:r>
            <w:r w:rsidR="0042158C" w:rsidRPr="0088555E">
              <w:rPr>
                <w:rStyle w:val="halvfet"/>
              </w:rPr>
              <w:br/>
            </w:r>
            <w:r w:rsidRPr="0088555E">
              <w:rPr>
                <w:rStyle w:val="halvfet"/>
              </w:rPr>
              <w:t xml:space="preserve">kode </w:t>
            </w:r>
            <w:r w:rsidR="0042158C" w:rsidRPr="0088555E">
              <w:rPr>
                <w:rStyle w:val="halvfet"/>
              </w:rPr>
              <w:br/>
            </w:r>
            <w:r w:rsidRPr="0088555E">
              <w:rPr>
                <w:rStyle w:val="halvfet"/>
              </w:rPr>
              <w:t>(ISO)</w:t>
            </w:r>
          </w:p>
        </w:tc>
        <w:tc>
          <w:tcPr>
            <w:tcW w:w="1843" w:type="dxa"/>
          </w:tcPr>
          <w:p w14:paraId="54E82801" w14:textId="434D07DA" w:rsidR="00E07598" w:rsidRPr="0088555E" w:rsidRDefault="00E07598" w:rsidP="0088555E">
            <w:pPr>
              <w:pStyle w:val="TabellHode-kolonne"/>
              <w:rPr>
                <w:rStyle w:val="halvfet"/>
              </w:rPr>
            </w:pPr>
            <w:r w:rsidRPr="0088555E">
              <w:rPr>
                <w:rStyle w:val="halvfet"/>
              </w:rPr>
              <w:t>By/område</w:t>
            </w:r>
          </w:p>
        </w:tc>
        <w:tc>
          <w:tcPr>
            <w:tcW w:w="1275" w:type="dxa"/>
          </w:tcPr>
          <w:p w14:paraId="69539B9B" w14:textId="22942105" w:rsidR="00E07598" w:rsidRPr="0088555E" w:rsidRDefault="00AC4AA3" w:rsidP="00273C85">
            <w:pPr>
              <w:pStyle w:val="TabellHode-kolonne"/>
              <w:jc w:val="right"/>
              <w:rPr>
                <w:rStyle w:val="halvfet"/>
              </w:rPr>
            </w:pPr>
            <w:r w:rsidRPr="0088555E">
              <w:rPr>
                <w:rStyle w:val="halvfet"/>
              </w:rPr>
              <w:t>Kost-</w:t>
            </w:r>
            <w:r w:rsidRPr="0088555E">
              <w:rPr>
                <w:rStyle w:val="halvfet"/>
              </w:rPr>
              <w:br/>
            </w:r>
            <w:r w:rsidR="0088555E" w:rsidRPr="0088555E">
              <w:rPr>
                <w:rStyle w:val="halvfet"/>
              </w:rPr>
              <w:t>sa</w:t>
            </w:r>
            <w:r w:rsidR="00E07598" w:rsidRPr="0088555E">
              <w:rPr>
                <w:rStyle w:val="halvfet"/>
              </w:rPr>
              <w:t xml:space="preserve">tser </w:t>
            </w:r>
            <w:r w:rsidR="003F098B" w:rsidRPr="0088555E">
              <w:rPr>
                <w:rStyle w:val="halvfet"/>
              </w:rPr>
              <w:br/>
            </w:r>
            <w:r w:rsidR="00DB4D5A" w:rsidRPr="0088555E">
              <w:rPr>
                <w:rStyle w:val="halvfet"/>
              </w:rPr>
              <w:t>pr.</w:t>
            </w:r>
            <w:r w:rsidR="00E07598" w:rsidRPr="0088555E">
              <w:rPr>
                <w:rStyle w:val="halvfet"/>
              </w:rPr>
              <w:t xml:space="preserve"> 1.1.2</w:t>
            </w:r>
            <w:r w:rsidR="00E5189C">
              <w:rPr>
                <w:rStyle w:val="halvfet"/>
              </w:rPr>
              <w:t>6</w:t>
            </w:r>
          </w:p>
        </w:tc>
        <w:tc>
          <w:tcPr>
            <w:tcW w:w="993" w:type="dxa"/>
          </w:tcPr>
          <w:p w14:paraId="47858311" w14:textId="2C5C8B09" w:rsidR="00E07598" w:rsidRPr="0088555E" w:rsidRDefault="00E07598" w:rsidP="0088555E">
            <w:pPr>
              <w:pStyle w:val="TabellHode-kolonne"/>
              <w:rPr>
                <w:rStyle w:val="halvfet"/>
              </w:rPr>
            </w:pPr>
            <w:r w:rsidRPr="0088555E">
              <w:rPr>
                <w:rStyle w:val="halvfet"/>
              </w:rPr>
              <w:t>Valuta</w:t>
            </w:r>
          </w:p>
        </w:tc>
      </w:tr>
      <w:tr w:rsidR="00E07598" w:rsidRPr="00E07598" w14:paraId="60D634A7" w14:textId="77777777" w:rsidTr="00003144">
        <w:tc>
          <w:tcPr>
            <w:tcW w:w="6658" w:type="dxa"/>
            <w:gridSpan w:val="5"/>
          </w:tcPr>
          <w:p w14:paraId="23B138A1" w14:textId="4E568A41" w:rsidR="00E07598" w:rsidRPr="001727DE" w:rsidRDefault="00E07598" w:rsidP="00E07598">
            <w:pPr>
              <w:rPr>
                <w:rStyle w:val="halvfet"/>
              </w:rPr>
            </w:pPr>
            <w:r w:rsidRPr="001727DE">
              <w:rPr>
                <w:rStyle w:val="halvfet"/>
              </w:rPr>
              <w:t>Europa</w:t>
            </w:r>
          </w:p>
        </w:tc>
      </w:tr>
      <w:tr w:rsidR="003318CB" w:rsidRPr="00E07598" w14:paraId="15301570" w14:textId="77777777" w:rsidTr="00003144">
        <w:tc>
          <w:tcPr>
            <w:tcW w:w="1696" w:type="dxa"/>
          </w:tcPr>
          <w:p w14:paraId="14AEE567" w14:textId="0FC94C8C" w:rsidR="003318CB" w:rsidRPr="00E07598" w:rsidRDefault="003318CB" w:rsidP="003318CB">
            <w:r>
              <w:t>Albania</w:t>
            </w:r>
          </w:p>
        </w:tc>
        <w:tc>
          <w:tcPr>
            <w:tcW w:w="851" w:type="dxa"/>
          </w:tcPr>
          <w:p w14:paraId="14A36821" w14:textId="388A5307" w:rsidR="003318CB" w:rsidRPr="00E07598" w:rsidRDefault="003318CB" w:rsidP="003318CB">
            <w:r>
              <w:t>ALB</w:t>
            </w:r>
          </w:p>
        </w:tc>
        <w:tc>
          <w:tcPr>
            <w:tcW w:w="1843" w:type="dxa"/>
          </w:tcPr>
          <w:p w14:paraId="5BDE66F2" w14:textId="2DA007EA" w:rsidR="003318CB" w:rsidRPr="00E07598" w:rsidRDefault="003318CB" w:rsidP="003318CB">
            <w:r>
              <w:t>Tirana</w:t>
            </w:r>
          </w:p>
        </w:tc>
        <w:tc>
          <w:tcPr>
            <w:tcW w:w="1275" w:type="dxa"/>
          </w:tcPr>
          <w:p w14:paraId="7E202B26" w14:textId="26B9C2EF" w:rsidR="003318CB" w:rsidRPr="003318CB" w:rsidRDefault="003318CB" w:rsidP="003318CB">
            <w:pPr>
              <w:jc w:val="right"/>
              <w:rPr>
                <w:rStyle w:val="halvfet"/>
              </w:rPr>
            </w:pPr>
            <w:r w:rsidRPr="003318CB">
              <w:rPr>
                <w:rStyle w:val="halvfet"/>
                <w:rFonts w:eastAsiaTheme="majorEastAsia"/>
              </w:rPr>
              <w:t xml:space="preserve">528   </w:t>
            </w:r>
          </w:p>
        </w:tc>
        <w:tc>
          <w:tcPr>
            <w:tcW w:w="993" w:type="dxa"/>
          </w:tcPr>
          <w:p w14:paraId="33245DD2" w14:textId="181981E1" w:rsidR="003318CB" w:rsidRPr="00E07598" w:rsidRDefault="003318CB" w:rsidP="003318CB">
            <w:pPr>
              <w:jc w:val="right"/>
            </w:pPr>
            <w:r w:rsidRPr="00192002">
              <w:t>NOK</w:t>
            </w:r>
          </w:p>
        </w:tc>
      </w:tr>
      <w:tr w:rsidR="003318CB" w:rsidRPr="00E07598" w14:paraId="30D8C2EF" w14:textId="77777777" w:rsidTr="00003144">
        <w:tc>
          <w:tcPr>
            <w:tcW w:w="1696" w:type="dxa"/>
          </w:tcPr>
          <w:p w14:paraId="70B31C7C" w14:textId="73C52FB6" w:rsidR="003318CB" w:rsidRPr="00E07598" w:rsidRDefault="003318CB" w:rsidP="003318CB">
            <w:r>
              <w:t>Østerrike</w:t>
            </w:r>
          </w:p>
        </w:tc>
        <w:tc>
          <w:tcPr>
            <w:tcW w:w="851" w:type="dxa"/>
          </w:tcPr>
          <w:p w14:paraId="2258C719" w14:textId="6EC43FC4" w:rsidR="003318CB" w:rsidRPr="00E07598" w:rsidRDefault="003318CB" w:rsidP="003318CB">
            <w:r>
              <w:t>AUT</w:t>
            </w:r>
          </w:p>
        </w:tc>
        <w:tc>
          <w:tcPr>
            <w:tcW w:w="1843" w:type="dxa"/>
          </w:tcPr>
          <w:p w14:paraId="42DABBE9" w14:textId="79CF3CB5" w:rsidR="003318CB" w:rsidRPr="00E07598" w:rsidRDefault="003318CB" w:rsidP="003318CB">
            <w:r>
              <w:t>Utenom Wien</w:t>
            </w:r>
          </w:p>
        </w:tc>
        <w:tc>
          <w:tcPr>
            <w:tcW w:w="1275" w:type="dxa"/>
          </w:tcPr>
          <w:p w14:paraId="5C67AB77" w14:textId="7BED446A" w:rsidR="003318CB" w:rsidRPr="003318CB" w:rsidRDefault="003318CB" w:rsidP="003318CB">
            <w:pPr>
              <w:jc w:val="right"/>
              <w:rPr>
                <w:rStyle w:val="halvfet"/>
                <w:rFonts w:eastAsiaTheme="majorEastAsia"/>
                <w:b w:val="0"/>
              </w:rPr>
            </w:pPr>
            <w:r w:rsidRPr="003318CB">
              <w:rPr>
                <w:rStyle w:val="halvfet"/>
                <w:rFonts w:eastAsiaTheme="majorEastAsia"/>
              </w:rPr>
              <w:t>81</w:t>
            </w:r>
          </w:p>
        </w:tc>
        <w:tc>
          <w:tcPr>
            <w:tcW w:w="993" w:type="dxa"/>
          </w:tcPr>
          <w:p w14:paraId="1029DB8F" w14:textId="5D456117" w:rsidR="003318CB" w:rsidRPr="00E07598" w:rsidRDefault="003318CB" w:rsidP="003318CB">
            <w:pPr>
              <w:jc w:val="right"/>
            </w:pPr>
            <w:r w:rsidRPr="00192002">
              <w:t>EUR</w:t>
            </w:r>
          </w:p>
        </w:tc>
      </w:tr>
      <w:tr w:rsidR="003318CB" w:rsidRPr="00E07598" w14:paraId="45FB390A" w14:textId="77777777" w:rsidTr="00003144">
        <w:tc>
          <w:tcPr>
            <w:tcW w:w="1696" w:type="dxa"/>
          </w:tcPr>
          <w:p w14:paraId="06BB1754" w14:textId="327441FC" w:rsidR="003318CB" w:rsidRPr="00E07598" w:rsidRDefault="003318CB" w:rsidP="003318CB">
            <w:r>
              <w:t>Østerrike</w:t>
            </w:r>
          </w:p>
        </w:tc>
        <w:tc>
          <w:tcPr>
            <w:tcW w:w="851" w:type="dxa"/>
          </w:tcPr>
          <w:p w14:paraId="527AB673" w14:textId="311427A8" w:rsidR="003318CB" w:rsidRPr="00E07598" w:rsidRDefault="003318CB" w:rsidP="003318CB">
            <w:r>
              <w:t>AUT</w:t>
            </w:r>
          </w:p>
        </w:tc>
        <w:tc>
          <w:tcPr>
            <w:tcW w:w="1843" w:type="dxa"/>
          </w:tcPr>
          <w:p w14:paraId="48B637D0" w14:textId="6D4219F7" w:rsidR="003318CB" w:rsidRPr="00E07598" w:rsidRDefault="003318CB" w:rsidP="003318CB">
            <w:r>
              <w:t>Wien</w:t>
            </w:r>
          </w:p>
        </w:tc>
        <w:tc>
          <w:tcPr>
            <w:tcW w:w="1275" w:type="dxa"/>
          </w:tcPr>
          <w:p w14:paraId="1187FED5" w14:textId="71072900" w:rsidR="003318CB" w:rsidRPr="003318CB" w:rsidRDefault="003318CB" w:rsidP="003318CB">
            <w:pPr>
              <w:jc w:val="right"/>
              <w:rPr>
                <w:rStyle w:val="halvfet"/>
                <w:rFonts w:eastAsiaTheme="majorEastAsia"/>
                <w:b w:val="0"/>
              </w:rPr>
            </w:pPr>
            <w:r w:rsidRPr="003318CB">
              <w:rPr>
                <w:rStyle w:val="halvfet"/>
                <w:rFonts w:eastAsiaTheme="majorEastAsia"/>
              </w:rPr>
              <w:t>85</w:t>
            </w:r>
          </w:p>
        </w:tc>
        <w:tc>
          <w:tcPr>
            <w:tcW w:w="993" w:type="dxa"/>
          </w:tcPr>
          <w:p w14:paraId="2947E3CF" w14:textId="3323BDE0" w:rsidR="003318CB" w:rsidRPr="00E07598" w:rsidRDefault="003318CB" w:rsidP="003318CB">
            <w:pPr>
              <w:jc w:val="right"/>
            </w:pPr>
            <w:r w:rsidRPr="00192002">
              <w:t>EUR</w:t>
            </w:r>
          </w:p>
        </w:tc>
      </w:tr>
      <w:tr w:rsidR="003318CB" w:rsidRPr="00E07598" w14:paraId="521A1372" w14:textId="77777777" w:rsidTr="00003144">
        <w:tc>
          <w:tcPr>
            <w:tcW w:w="1696" w:type="dxa"/>
          </w:tcPr>
          <w:p w14:paraId="51C8215A" w14:textId="22265C25" w:rsidR="003318CB" w:rsidRPr="00E07598" w:rsidRDefault="003318CB" w:rsidP="003318CB">
            <w:r>
              <w:t>Belarus</w:t>
            </w:r>
          </w:p>
        </w:tc>
        <w:tc>
          <w:tcPr>
            <w:tcW w:w="851" w:type="dxa"/>
          </w:tcPr>
          <w:p w14:paraId="05B4690B" w14:textId="34A9C9F0" w:rsidR="003318CB" w:rsidRPr="00E07598" w:rsidRDefault="003318CB" w:rsidP="003318CB">
            <w:r>
              <w:t>BLR</w:t>
            </w:r>
          </w:p>
        </w:tc>
        <w:tc>
          <w:tcPr>
            <w:tcW w:w="1843" w:type="dxa"/>
          </w:tcPr>
          <w:p w14:paraId="752E7B52" w14:textId="70B4D580" w:rsidR="003318CB" w:rsidRPr="00E07598" w:rsidRDefault="003318CB" w:rsidP="003318CB">
            <w:r>
              <w:t>Minsk</w:t>
            </w:r>
          </w:p>
        </w:tc>
        <w:tc>
          <w:tcPr>
            <w:tcW w:w="1275" w:type="dxa"/>
          </w:tcPr>
          <w:p w14:paraId="133DFF10" w14:textId="7C16692F" w:rsidR="003318CB" w:rsidRPr="003318CB" w:rsidRDefault="003318CB" w:rsidP="003318CB">
            <w:pPr>
              <w:jc w:val="right"/>
              <w:rPr>
                <w:rStyle w:val="halvfet"/>
                <w:rFonts w:eastAsiaTheme="majorEastAsia"/>
                <w:b w:val="0"/>
              </w:rPr>
            </w:pPr>
            <w:r w:rsidRPr="003318CB">
              <w:rPr>
                <w:rStyle w:val="halvfet"/>
                <w:rFonts w:eastAsiaTheme="majorEastAsia"/>
              </w:rPr>
              <w:t>126</w:t>
            </w:r>
          </w:p>
        </w:tc>
        <w:tc>
          <w:tcPr>
            <w:tcW w:w="993" w:type="dxa"/>
          </w:tcPr>
          <w:p w14:paraId="4C6ECF78" w14:textId="67981FC0" w:rsidR="003318CB" w:rsidRPr="00E07598" w:rsidRDefault="003318CB" w:rsidP="003318CB">
            <w:pPr>
              <w:jc w:val="right"/>
            </w:pPr>
            <w:r w:rsidRPr="00192002">
              <w:t>BYN</w:t>
            </w:r>
          </w:p>
        </w:tc>
      </w:tr>
      <w:tr w:rsidR="003318CB" w:rsidRPr="00E07598" w14:paraId="59CD61CA" w14:textId="77777777" w:rsidTr="00003144">
        <w:tc>
          <w:tcPr>
            <w:tcW w:w="1696" w:type="dxa"/>
          </w:tcPr>
          <w:p w14:paraId="4D68E8FC" w14:textId="759C902F" w:rsidR="003318CB" w:rsidRPr="00E07598" w:rsidRDefault="003318CB" w:rsidP="003318CB">
            <w:r>
              <w:t>Belgia</w:t>
            </w:r>
          </w:p>
        </w:tc>
        <w:tc>
          <w:tcPr>
            <w:tcW w:w="851" w:type="dxa"/>
          </w:tcPr>
          <w:p w14:paraId="4CBEECF4" w14:textId="125461B9" w:rsidR="003318CB" w:rsidRPr="00E07598" w:rsidRDefault="003318CB" w:rsidP="003318CB">
            <w:r>
              <w:t>BEL</w:t>
            </w:r>
          </w:p>
        </w:tc>
        <w:tc>
          <w:tcPr>
            <w:tcW w:w="1843" w:type="dxa"/>
          </w:tcPr>
          <w:p w14:paraId="53952B93" w14:textId="4A35B96B" w:rsidR="003318CB" w:rsidRPr="00E07598" w:rsidRDefault="003318CB" w:rsidP="003318CB">
            <w:r>
              <w:t>Brüssel</w:t>
            </w:r>
          </w:p>
        </w:tc>
        <w:tc>
          <w:tcPr>
            <w:tcW w:w="1275" w:type="dxa"/>
          </w:tcPr>
          <w:p w14:paraId="1CB58590" w14:textId="38C620A5" w:rsidR="003318CB" w:rsidRPr="003318CB" w:rsidRDefault="003318CB" w:rsidP="003318CB">
            <w:pPr>
              <w:jc w:val="right"/>
              <w:rPr>
                <w:rStyle w:val="halvfet"/>
                <w:rFonts w:eastAsiaTheme="majorEastAsia"/>
                <w:b w:val="0"/>
              </w:rPr>
            </w:pPr>
            <w:r w:rsidRPr="003318CB">
              <w:rPr>
                <w:rStyle w:val="halvfet"/>
                <w:rFonts w:eastAsiaTheme="majorEastAsia"/>
              </w:rPr>
              <w:t>102</w:t>
            </w:r>
          </w:p>
        </w:tc>
        <w:tc>
          <w:tcPr>
            <w:tcW w:w="993" w:type="dxa"/>
          </w:tcPr>
          <w:p w14:paraId="7AD1B303" w14:textId="70C1A366" w:rsidR="003318CB" w:rsidRPr="00E07598" w:rsidRDefault="003318CB" w:rsidP="003318CB">
            <w:pPr>
              <w:jc w:val="right"/>
            </w:pPr>
            <w:r w:rsidRPr="00192002">
              <w:t>EUR</w:t>
            </w:r>
          </w:p>
        </w:tc>
      </w:tr>
      <w:tr w:rsidR="003318CB" w:rsidRPr="00E07598" w14:paraId="79B6770F" w14:textId="77777777" w:rsidTr="00003144">
        <w:tc>
          <w:tcPr>
            <w:tcW w:w="1696" w:type="dxa"/>
          </w:tcPr>
          <w:p w14:paraId="372D6B35" w14:textId="34A04ECB" w:rsidR="003318CB" w:rsidRPr="00E07598" w:rsidRDefault="003318CB" w:rsidP="003318CB">
            <w:r>
              <w:t>Bosnia-</w:t>
            </w:r>
            <w:r w:rsidR="006A663E">
              <w:br/>
              <w:t>H</w:t>
            </w:r>
            <w:r>
              <w:t>ercegovina</w:t>
            </w:r>
          </w:p>
        </w:tc>
        <w:tc>
          <w:tcPr>
            <w:tcW w:w="851" w:type="dxa"/>
          </w:tcPr>
          <w:p w14:paraId="6476AE83" w14:textId="32B9EB0F" w:rsidR="003318CB" w:rsidRPr="00E07598" w:rsidRDefault="003318CB" w:rsidP="003318CB">
            <w:r>
              <w:t>BIH</w:t>
            </w:r>
          </w:p>
        </w:tc>
        <w:tc>
          <w:tcPr>
            <w:tcW w:w="1843" w:type="dxa"/>
          </w:tcPr>
          <w:p w14:paraId="3811C4C3" w14:textId="217B7272" w:rsidR="003318CB" w:rsidRPr="00E07598" w:rsidRDefault="003318CB" w:rsidP="003318CB">
            <w:r>
              <w:t>Sarajevo</w:t>
            </w:r>
          </w:p>
        </w:tc>
        <w:tc>
          <w:tcPr>
            <w:tcW w:w="1275" w:type="dxa"/>
          </w:tcPr>
          <w:p w14:paraId="1CB63945" w14:textId="43B01565" w:rsidR="003318CB" w:rsidRPr="003318CB" w:rsidRDefault="003318CB" w:rsidP="003318CB">
            <w:pPr>
              <w:jc w:val="right"/>
              <w:rPr>
                <w:rStyle w:val="halvfet"/>
                <w:rFonts w:eastAsiaTheme="majorEastAsia"/>
                <w:b w:val="0"/>
              </w:rPr>
            </w:pPr>
            <w:r w:rsidRPr="003318CB">
              <w:rPr>
                <w:rStyle w:val="halvfet"/>
                <w:rFonts w:eastAsiaTheme="majorEastAsia"/>
              </w:rPr>
              <w:t>551</w:t>
            </w:r>
          </w:p>
        </w:tc>
        <w:tc>
          <w:tcPr>
            <w:tcW w:w="993" w:type="dxa"/>
          </w:tcPr>
          <w:p w14:paraId="15BFCA09" w14:textId="4096411B" w:rsidR="003318CB" w:rsidRPr="00E07598" w:rsidRDefault="003318CB" w:rsidP="003318CB">
            <w:pPr>
              <w:jc w:val="right"/>
            </w:pPr>
            <w:r w:rsidRPr="00192002">
              <w:t>NOK</w:t>
            </w:r>
          </w:p>
        </w:tc>
      </w:tr>
      <w:tr w:rsidR="003318CB" w:rsidRPr="00E07598" w14:paraId="6A7A3169" w14:textId="77777777" w:rsidTr="00003144">
        <w:tc>
          <w:tcPr>
            <w:tcW w:w="1696" w:type="dxa"/>
          </w:tcPr>
          <w:p w14:paraId="680278B4" w14:textId="0F4DF53C" w:rsidR="003318CB" w:rsidRPr="00E07598" w:rsidRDefault="003318CB" w:rsidP="003318CB">
            <w:r>
              <w:t>Bulgaria</w:t>
            </w:r>
          </w:p>
        </w:tc>
        <w:tc>
          <w:tcPr>
            <w:tcW w:w="851" w:type="dxa"/>
          </w:tcPr>
          <w:p w14:paraId="41DD6DC7" w14:textId="3CC5AA55" w:rsidR="003318CB" w:rsidRPr="00E07598" w:rsidRDefault="003318CB" w:rsidP="003318CB">
            <w:r>
              <w:t>BGR</w:t>
            </w:r>
          </w:p>
        </w:tc>
        <w:tc>
          <w:tcPr>
            <w:tcW w:w="1843" w:type="dxa"/>
          </w:tcPr>
          <w:p w14:paraId="66C943B5" w14:textId="062446D0" w:rsidR="003318CB" w:rsidRPr="00E07598" w:rsidRDefault="003318CB" w:rsidP="003318CB">
            <w:r>
              <w:t>Sofia</w:t>
            </w:r>
          </w:p>
        </w:tc>
        <w:tc>
          <w:tcPr>
            <w:tcW w:w="1275" w:type="dxa"/>
          </w:tcPr>
          <w:p w14:paraId="52375D7B" w14:textId="6D1A96CB" w:rsidR="003318CB" w:rsidRPr="003318CB" w:rsidRDefault="006A0439" w:rsidP="003318CB">
            <w:pPr>
              <w:jc w:val="right"/>
              <w:rPr>
                <w:rStyle w:val="halvfet"/>
                <w:rFonts w:eastAsiaTheme="majorEastAsia"/>
                <w:b w:val="0"/>
              </w:rPr>
            </w:pPr>
            <w:r>
              <w:rPr>
                <w:rStyle w:val="halvfet"/>
                <w:rFonts w:eastAsiaTheme="majorEastAsia"/>
              </w:rPr>
              <w:t>57</w:t>
            </w:r>
          </w:p>
        </w:tc>
        <w:tc>
          <w:tcPr>
            <w:tcW w:w="993" w:type="dxa"/>
          </w:tcPr>
          <w:p w14:paraId="310A12A6" w14:textId="246A009A" w:rsidR="003318CB" w:rsidRPr="00E07598" w:rsidRDefault="006A0439" w:rsidP="003318CB">
            <w:pPr>
              <w:jc w:val="right"/>
            </w:pPr>
            <w:r>
              <w:t>EUR</w:t>
            </w:r>
          </w:p>
        </w:tc>
      </w:tr>
      <w:tr w:rsidR="003318CB" w:rsidRPr="00E07598" w14:paraId="1D636973" w14:textId="77777777" w:rsidTr="00003144">
        <w:tc>
          <w:tcPr>
            <w:tcW w:w="1696" w:type="dxa"/>
          </w:tcPr>
          <w:p w14:paraId="6CC67171" w14:textId="059BD6BD" w:rsidR="003318CB" w:rsidRPr="00E07598" w:rsidRDefault="003318CB" w:rsidP="003318CB">
            <w:r>
              <w:t>Kroatia</w:t>
            </w:r>
          </w:p>
        </w:tc>
        <w:tc>
          <w:tcPr>
            <w:tcW w:w="851" w:type="dxa"/>
          </w:tcPr>
          <w:p w14:paraId="13FAF643" w14:textId="4689B3BA" w:rsidR="003318CB" w:rsidRPr="00E07598" w:rsidRDefault="003318CB" w:rsidP="003318CB">
            <w:r>
              <w:t>HRV</w:t>
            </w:r>
          </w:p>
        </w:tc>
        <w:tc>
          <w:tcPr>
            <w:tcW w:w="1843" w:type="dxa"/>
          </w:tcPr>
          <w:p w14:paraId="1DC625B5" w14:textId="2BC0C0B6" w:rsidR="003318CB" w:rsidRPr="00E07598" w:rsidRDefault="003318CB" w:rsidP="003318CB">
            <w:r>
              <w:t>Zagreb</w:t>
            </w:r>
          </w:p>
        </w:tc>
        <w:tc>
          <w:tcPr>
            <w:tcW w:w="1275" w:type="dxa"/>
          </w:tcPr>
          <w:p w14:paraId="55A16187" w14:textId="597FA5E4" w:rsidR="003318CB" w:rsidRPr="003318CB" w:rsidRDefault="003318CB" w:rsidP="003318CB">
            <w:pPr>
              <w:jc w:val="right"/>
              <w:rPr>
                <w:rStyle w:val="halvfet"/>
                <w:rFonts w:eastAsiaTheme="majorEastAsia"/>
                <w:b w:val="0"/>
              </w:rPr>
            </w:pPr>
            <w:r w:rsidRPr="003318CB">
              <w:rPr>
                <w:rStyle w:val="halvfet"/>
                <w:rFonts w:eastAsiaTheme="majorEastAsia"/>
              </w:rPr>
              <w:t>68</w:t>
            </w:r>
          </w:p>
        </w:tc>
        <w:tc>
          <w:tcPr>
            <w:tcW w:w="993" w:type="dxa"/>
          </w:tcPr>
          <w:p w14:paraId="2B274A8A" w14:textId="730701B5" w:rsidR="003318CB" w:rsidRPr="00E07598" w:rsidRDefault="003318CB" w:rsidP="003318CB">
            <w:pPr>
              <w:jc w:val="right"/>
            </w:pPr>
            <w:r w:rsidRPr="00192002">
              <w:t>EUR</w:t>
            </w:r>
          </w:p>
        </w:tc>
      </w:tr>
      <w:tr w:rsidR="003318CB" w:rsidRPr="00E07598" w14:paraId="6D6E7BFA" w14:textId="77777777" w:rsidTr="00003144">
        <w:tc>
          <w:tcPr>
            <w:tcW w:w="1696" w:type="dxa"/>
          </w:tcPr>
          <w:p w14:paraId="09D1280A" w14:textId="56FF4676" w:rsidR="003318CB" w:rsidRPr="00E07598" w:rsidRDefault="003318CB" w:rsidP="003318CB">
            <w:r>
              <w:t>Kypros</w:t>
            </w:r>
          </w:p>
        </w:tc>
        <w:tc>
          <w:tcPr>
            <w:tcW w:w="851" w:type="dxa"/>
          </w:tcPr>
          <w:p w14:paraId="37F9B125" w14:textId="1A3F00E6" w:rsidR="003318CB" w:rsidRPr="00E07598" w:rsidRDefault="003318CB" w:rsidP="003318CB">
            <w:r>
              <w:t>CYP</w:t>
            </w:r>
          </w:p>
        </w:tc>
        <w:tc>
          <w:tcPr>
            <w:tcW w:w="1843" w:type="dxa"/>
          </w:tcPr>
          <w:p w14:paraId="010DA40C" w14:textId="7E123DD5" w:rsidR="003318CB" w:rsidRPr="00E07598" w:rsidRDefault="003318CB" w:rsidP="003318CB">
            <w:r>
              <w:t>Nicosia</w:t>
            </w:r>
          </w:p>
        </w:tc>
        <w:tc>
          <w:tcPr>
            <w:tcW w:w="1275" w:type="dxa"/>
          </w:tcPr>
          <w:p w14:paraId="035B1E67" w14:textId="14ED5B00" w:rsidR="003318CB" w:rsidRPr="003318CB" w:rsidRDefault="003318CB" w:rsidP="003318CB">
            <w:pPr>
              <w:jc w:val="right"/>
              <w:rPr>
                <w:rStyle w:val="halvfet"/>
                <w:rFonts w:eastAsiaTheme="majorEastAsia"/>
                <w:b w:val="0"/>
              </w:rPr>
            </w:pPr>
            <w:r w:rsidRPr="003318CB">
              <w:rPr>
                <w:rStyle w:val="halvfet"/>
                <w:rFonts w:eastAsiaTheme="majorEastAsia"/>
              </w:rPr>
              <w:t>72</w:t>
            </w:r>
          </w:p>
        </w:tc>
        <w:tc>
          <w:tcPr>
            <w:tcW w:w="993" w:type="dxa"/>
          </w:tcPr>
          <w:p w14:paraId="59AA182E" w14:textId="24DE5FE5" w:rsidR="003318CB" w:rsidRPr="00E07598" w:rsidRDefault="003318CB" w:rsidP="003318CB">
            <w:pPr>
              <w:jc w:val="right"/>
            </w:pPr>
            <w:r w:rsidRPr="00192002">
              <w:t>EUR</w:t>
            </w:r>
          </w:p>
        </w:tc>
      </w:tr>
      <w:tr w:rsidR="003318CB" w:rsidRPr="00E07598" w14:paraId="702022F1" w14:textId="77777777" w:rsidTr="00003144">
        <w:tc>
          <w:tcPr>
            <w:tcW w:w="1696" w:type="dxa"/>
          </w:tcPr>
          <w:p w14:paraId="4297098D" w14:textId="1193D586" w:rsidR="003318CB" w:rsidRPr="00E07598" w:rsidRDefault="003318CB" w:rsidP="003318CB">
            <w:r>
              <w:t>Tsjekkia</w:t>
            </w:r>
          </w:p>
        </w:tc>
        <w:tc>
          <w:tcPr>
            <w:tcW w:w="851" w:type="dxa"/>
          </w:tcPr>
          <w:p w14:paraId="37563712" w14:textId="6F733BBC" w:rsidR="003318CB" w:rsidRPr="00E07598" w:rsidRDefault="003318CB" w:rsidP="003318CB">
            <w:r>
              <w:t>CZE</w:t>
            </w:r>
          </w:p>
        </w:tc>
        <w:tc>
          <w:tcPr>
            <w:tcW w:w="1843" w:type="dxa"/>
          </w:tcPr>
          <w:p w14:paraId="018B8702" w14:textId="32C79522" w:rsidR="003318CB" w:rsidRPr="00E07598" w:rsidRDefault="003318CB" w:rsidP="003318CB">
            <w:r>
              <w:t>Praha</w:t>
            </w:r>
          </w:p>
        </w:tc>
        <w:tc>
          <w:tcPr>
            <w:tcW w:w="1275" w:type="dxa"/>
          </w:tcPr>
          <w:p w14:paraId="60C7068E" w14:textId="6221453F" w:rsidR="003318CB" w:rsidRPr="003318CB" w:rsidRDefault="003318CB" w:rsidP="003318CB">
            <w:pPr>
              <w:jc w:val="right"/>
              <w:rPr>
                <w:rStyle w:val="halvfet"/>
                <w:rFonts w:eastAsiaTheme="majorEastAsia"/>
                <w:b w:val="0"/>
              </w:rPr>
            </w:pPr>
            <w:r w:rsidRPr="003318CB">
              <w:rPr>
                <w:rStyle w:val="halvfet"/>
                <w:rFonts w:eastAsiaTheme="majorEastAsia"/>
              </w:rPr>
              <w:t>1 970</w:t>
            </w:r>
          </w:p>
        </w:tc>
        <w:tc>
          <w:tcPr>
            <w:tcW w:w="993" w:type="dxa"/>
          </w:tcPr>
          <w:p w14:paraId="4E536395" w14:textId="76467483" w:rsidR="003318CB" w:rsidRPr="00E07598" w:rsidRDefault="003318CB" w:rsidP="003318CB">
            <w:pPr>
              <w:jc w:val="right"/>
            </w:pPr>
            <w:r w:rsidRPr="00192002">
              <w:t>CZK</w:t>
            </w:r>
          </w:p>
        </w:tc>
      </w:tr>
      <w:tr w:rsidR="003318CB" w:rsidRPr="00E07598" w14:paraId="1D48B7AA" w14:textId="77777777" w:rsidTr="00003144">
        <w:tc>
          <w:tcPr>
            <w:tcW w:w="1696" w:type="dxa"/>
          </w:tcPr>
          <w:p w14:paraId="1BE97343" w14:textId="344577A6" w:rsidR="003318CB" w:rsidRPr="00E07598" w:rsidRDefault="003318CB" w:rsidP="003318CB">
            <w:r>
              <w:t>Danmark</w:t>
            </w:r>
          </w:p>
        </w:tc>
        <w:tc>
          <w:tcPr>
            <w:tcW w:w="851" w:type="dxa"/>
          </w:tcPr>
          <w:p w14:paraId="65F7809E" w14:textId="680BE050" w:rsidR="003318CB" w:rsidRPr="00E07598" w:rsidRDefault="003318CB" w:rsidP="003318CB">
            <w:r>
              <w:t>DNK</w:t>
            </w:r>
          </w:p>
        </w:tc>
        <w:tc>
          <w:tcPr>
            <w:tcW w:w="1843" w:type="dxa"/>
          </w:tcPr>
          <w:p w14:paraId="630E1ED7" w14:textId="2AA94211" w:rsidR="003318CB" w:rsidRPr="00E07598" w:rsidRDefault="003318CB" w:rsidP="003318CB">
            <w:r>
              <w:t>København</w:t>
            </w:r>
          </w:p>
        </w:tc>
        <w:tc>
          <w:tcPr>
            <w:tcW w:w="1275" w:type="dxa"/>
          </w:tcPr>
          <w:p w14:paraId="2FC1F818" w14:textId="5C920F19" w:rsidR="003318CB" w:rsidRPr="003318CB" w:rsidRDefault="003318CB" w:rsidP="003318CB">
            <w:pPr>
              <w:jc w:val="right"/>
              <w:rPr>
                <w:rStyle w:val="halvfet"/>
                <w:rFonts w:eastAsiaTheme="majorEastAsia"/>
                <w:b w:val="0"/>
              </w:rPr>
            </w:pPr>
            <w:r w:rsidRPr="003318CB">
              <w:rPr>
                <w:rStyle w:val="halvfet"/>
                <w:rFonts w:eastAsiaTheme="majorEastAsia"/>
              </w:rPr>
              <w:t>994</w:t>
            </w:r>
          </w:p>
        </w:tc>
        <w:tc>
          <w:tcPr>
            <w:tcW w:w="993" w:type="dxa"/>
          </w:tcPr>
          <w:p w14:paraId="3F579054" w14:textId="3B879DEC" w:rsidR="003318CB" w:rsidRPr="00E07598" w:rsidRDefault="003318CB" w:rsidP="003318CB">
            <w:pPr>
              <w:jc w:val="right"/>
            </w:pPr>
            <w:r w:rsidRPr="00192002">
              <w:t>DKK</w:t>
            </w:r>
          </w:p>
        </w:tc>
      </w:tr>
      <w:tr w:rsidR="003318CB" w:rsidRPr="00E07598" w14:paraId="5217AF37" w14:textId="77777777" w:rsidTr="00003144">
        <w:tc>
          <w:tcPr>
            <w:tcW w:w="1696" w:type="dxa"/>
          </w:tcPr>
          <w:p w14:paraId="09BAC3BC" w14:textId="5E2F7453" w:rsidR="003318CB" w:rsidRPr="00E07598" w:rsidRDefault="003318CB" w:rsidP="003318CB">
            <w:r>
              <w:t>Estland</w:t>
            </w:r>
          </w:p>
        </w:tc>
        <w:tc>
          <w:tcPr>
            <w:tcW w:w="851" w:type="dxa"/>
          </w:tcPr>
          <w:p w14:paraId="5CF3C801" w14:textId="5D8E6C44" w:rsidR="003318CB" w:rsidRPr="00E07598" w:rsidRDefault="003318CB" w:rsidP="003318CB">
            <w:r>
              <w:t>EST</w:t>
            </w:r>
          </w:p>
        </w:tc>
        <w:tc>
          <w:tcPr>
            <w:tcW w:w="1843" w:type="dxa"/>
          </w:tcPr>
          <w:p w14:paraId="0F4CBDDC" w14:textId="3BDC5DEC" w:rsidR="003318CB" w:rsidRPr="00E07598" w:rsidRDefault="003318CB" w:rsidP="003318CB">
            <w:r>
              <w:t>Tallinn</w:t>
            </w:r>
          </w:p>
        </w:tc>
        <w:tc>
          <w:tcPr>
            <w:tcW w:w="1275" w:type="dxa"/>
          </w:tcPr>
          <w:p w14:paraId="0E1C5F31" w14:textId="1C7F6349" w:rsidR="003318CB" w:rsidRPr="003318CB" w:rsidRDefault="003318CB" w:rsidP="003318CB">
            <w:pPr>
              <w:jc w:val="right"/>
              <w:rPr>
                <w:rStyle w:val="halvfet"/>
                <w:rFonts w:eastAsiaTheme="majorEastAsia"/>
                <w:b w:val="0"/>
              </w:rPr>
            </w:pPr>
            <w:r w:rsidRPr="003318CB">
              <w:rPr>
                <w:rStyle w:val="halvfet"/>
                <w:rFonts w:eastAsiaTheme="majorEastAsia"/>
              </w:rPr>
              <w:t>82</w:t>
            </w:r>
          </w:p>
        </w:tc>
        <w:tc>
          <w:tcPr>
            <w:tcW w:w="993" w:type="dxa"/>
          </w:tcPr>
          <w:p w14:paraId="717C8C1A" w14:textId="2073D8C3" w:rsidR="003318CB" w:rsidRPr="00E07598" w:rsidRDefault="003318CB" w:rsidP="003318CB">
            <w:pPr>
              <w:jc w:val="right"/>
            </w:pPr>
            <w:r w:rsidRPr="00192002">
              <w:t>EUR</w:t>
            </w:r>
          </w:p>
        </w:tc>
      </w:tr>
      <w:tr w:rsidR="003318CB" w:rsidRPr="00E07598" w14:paraId="632F6E71" w14:textId="77777777" w:rsidTr="00003144">
        <w:tc>
          <w:tcPr>
            <w:tcW w:w="1696" w:type="dxa"/>
          </w:tcPr>
          <w:p w14:paraId="71A9AEDD" w14:textId="4629F394" w:rsidR="003318CB" w:rsidRPr="00E07598" w:rsidRDefault="003318CB" w:rsidP="003318CB">
            <w:r>
              <w:t>Finland</w:t>
            </w:r>
          </w:p>
        </w:tc>
        <w:tc>
          <w:tcPr>
            <w:tcW w:w="851" w:type="dxa"/>
          </w:tcPr>
          <w:p w14:paraId="15A644FB" w14:textId="52724E4E" w:rsidR="003318CB" w:rsidRPr="00E07598" w:rsidRDefault="003318CB" w:rsidP="003318CB">
            <w:r>
              <w:t>FIN</w:t>
            </w:r>
          </w:p>
        </w:tc>
        <w:tc>
          <w:tcPr>
            <w:tcW w:w="1843" w:type="dxa"/>
          </w:tcPr>
          <w:p w14:paraId="26B10BDB" w14:textId="0632E280" w:rsidR="003318CB" w:rsidRPr="00E07598" w:rsidRDefault="003318CB" w:rsidP="003318CB">
            <w:r>
              <w:t>Helsingfors</w:t>
            </w:r>
          </w:p>
        </w:tc>
        <w:tc>
          <w:tcPr>
            <w:tcW w:w="1275" w:type="dxa"/>
          </w:tcPr>
          <w:p w14:paraId="71208CA6" w14:textId="4266C8A6" w:rsidR="003318CB" w:rsidRPr="003318CB" w:rsidRDefault="003318CB" w:rsidP="003318CB">
            <w:pPr>
              <w:jc w:val="right"/>
              <w:rPr>
                <w:rStyle w:val="halvfet"/>
                <w:rFonts w:eastAsiaTheme="majorEastAsia"/>
                <w:b w:val="0"/>
              </w:rPr>
            </w:pPr>
            <w:r w:rsidRPr="003318CB">
              <w:rPr>
                <w:rStyle w:val="halvfet"/>
                <w:rFonts w:eastAsiaTheme="majorEastAsia"/>
              </w:rPr>
              <w:t>114</w:t>
            </w:r>
          </w:p>
        </w:tc>
        <w:tc>
          <w:tcPr>
            <w:tcW w:w="993" w:type="dxa"/>
          </w:tcPr>
          <w:p w14:paraId="08C0B013" w14:textId="5D8B94CB" w:rsidR="003318CB" w:rsidRPr="00E07598" w:rsidRDefault="003318CB" w:rsidP="003318CB">
            <w:pPr>
              <w:jc w:val="right"/>
            </w:pPr>
            <w:r w:rsidRPr="00192002">
              <w:t>EUR</w:t>
            </w:r>
          </w:p>
        </w:tc>
      </w:tr>
      <w:tr w:rsidR="003318CB" w:rsidRPr="00E07598" w14:paraId="6DD660FD" w14:textId="77777777" w:rsidTr="00003144">
        <w:tc>
          <w:tcPr>
            <w:tcW w:w="1696" w:type="dxa"/>
          </w:tcPr>
          <w:p w14:paraId="2DACBEF7" w14:textId="7BA37AC3" w:rsidR="003318CB" w:rsidRPr="00E07598" w:rsidRDefault="003318CB" w:rsidP="003318CB">
            <w:r>
              <w:t>Frankrike</w:t>
            </w:r>
          </w:p>
        </w:tc>
        <w:tc>
          <w:tcPr>
            <w:tcW w:w="851" w:type="dxa"/>
          </w:tcPr>
          <w:p w14:paraId="5726E25F" w14:textId="49A982E0" w:rsidR="003318CB" w:rsidRPr="00E07598" w:rsidRDefault="003318CB" w:rsidP="003318CB">
            <w:r>
              <w:t>FRA</w:t>
            </w:r>
          </w:p>
        </w:tc>
        <w:tc>
          <w:tcPr>
            <w:tcW w:w="1843" w:type="dxa"/>
          </w:tcPr>
          <w:p w14:paraId="09C72BC9" w14:textId="070EA4EB" w:rsidR="003318CB" w:rsidRPr="00E07598" w:rsidRDefault="003318CB" w:rsidP="003318CB">
            <w:r>
              <w:t>Utenom Paris</w:t>
            </w:r>
          </w:p>
        </w:tc>
        <w:tc>
          <w:tcPr>
            <w:tcW w:w="1275" w:type="dxa"/>
          </w:tcPr>
          <w:p w14:paraId="38E76642" w14:textId="4C3CC871" w:rsidR="003318CB" w:rsidRPr="003318CB" w:rsidRDefault="003318CB" w:rsidP="003318CB">
            <w:pPr>
              <w:jc w:val="right"/>
              <w:rPr>
                <w:rStyle w:val="halvfet"/>
                <w:rFonts w:eastAsiaTheme="majorEastAsia"/>
                <w:b w:val="0"/>
              </w:rPr>
            </w:pPr>
            <w:r w:rsidRPr="003318CB">
              <w:rPr>
                <w:rStyle w:val="halvfet"/>
                <w:rFonts w:eastAsiaTheme="majorEastAsia"/>
              </w:rPr>
              <w:t>86</w:t>
            </w:r>
          </w:p>
        </w:tc>
        <w:tc>
          <w:tcPr>
            <w:tcW w:w="993" w:type="dxa"/>
          </w:tcPr>
          <w:p w14:paraId="204ABA36" w14:textId="51A9A904" w:rsidR="003318CB" w:rsidRPr="00E07598" w:rsidRDefault="003318CB" w:rsidP="003318CB">
            <w:pPr>
              <w:jc w:val="right"/>
            </w:pPr>
            <w:r w:rsidRPr="00192002">
              <w:t>EUR</w:t>
            </w:r>
          </w:p>
        </w:tc>
      </w:tr>
      <w:tr w:rsidR="003318CB" w:rsidRPr="00E07598" w14:paraId="1C59363B" w14:textId="77777777" w:rsidTr="00003144">
        <w:tc>
          <w:tcPr>
            <w:tcW w:w="1696" w:type="dxa"/>
          </w:tcPr>
          <w:p w14:paraId="5453ACAA" w14:textId="1DAD2CDE" w:rsidR="003318CB" w:rsidRPr="00E07598" w:rsidRDefault="003318CB" w:rsidP="003318CB">
            <w:r>
              <w:lastRenderedPageBreak/>
              <w:t>Frankrike</w:t>
            </w:r>
          </w:p>
        </w:tc>
        <w:tc>
          <w:tcPr>
            <w:tcW w:w="851" w:type="dxa"/>
          </w:tcPr>
          <w:p w14:paraId="2913DF2F" w14:textId="179EF421" w:rsidR="003318CB" w:rsidRPr="00E07598" w:rsidRDefault="003318CB" w:rsidP="003318CB">
            <w:r>
              <w:t>FRA</w:t>
            </w:r>
          </w:p>
        </w:tc>
        <w:tc>
          <w:tcPr>
            <w:tcW w:w="1843" w:type="dxa"/>
          </w:tcPr>
          <w:p w14:paraId="7A65D75A" w14:textId="4808414C" w:rsidR="003318CB" w:rsidRPr="00E07598" w:rsidRDefault="003318CB" w:rsidP="003318CB">
            <w:r>
              <w:t>Paris</w:t>
            </w:r>
          </w:p>
        </w:tc>
        <w:tc>
          <w:tcPr>
            <w:tcW w:w="1275" w:type="dxa"/>
          </w:tcPr>
          <w:p w14:paraId="30038A43" w14:textId="56451327" w:rsidR="003318CB" w:rsidRPr="003318CB" w:rsidRDefault="003318CB" w:rsidP="003318CB">
            <w:pPr>
              <w:jc w:val="right"/>
              <w:rPr>
                <w:rStyle w:val="halvfet"/>
                <w:rFonts w:eastAsiaTheme="majorEastAsia"/>
              </w:rPr>
            </w:pPr>
            <w:r w:rsidRPr="003318CB">
              <w:rPr>
                <w:rStyle w:val="halvfet"/>
                <w:rFonts w:eastAsiaTheme="majorEastAsia"/>
              </w:rPr>
              <w:t>93</w:t>
            </w:r>
          </w:p>
        </w:tc>
        <w:tc>
          <w:tcPr>
            <w:tcW w:w="993" w:type="dxa"/>
          </w:tcPr>
          <w:p w14:paraId="12DBFBD8" w14:textId="664C584D" w:rsidR="003318CB" w:rsidRPr="00E07598" w:rsidRDefault="003318CB" w:rsidP="003318CB">
            <w:pPr>
              <w:jc w:val="right"/>
            </w:pPr>
            <w:r w:rsidRPr="00192002">
              <w:t>EUR</w:t>
            </w:r>
          </w:p>
        </w:tc>
      </w:tr>
      <w:tr w:rsidR="003318CB" w:rsidRPr="00E07598" w14:paraId="4A71A9CA" w14:textId="77777777" w:rsidTr="00003144">
        <w:tc>
          <w:tcPr>
            <w:tcW w:w="1696" w:type="dxa"/>
          </w:tcPr>
          <w:p w14:paraId="25824815" w14:textId="71527CD2" w:rsidR="003318CB" w:rsidRPr="00E07598" w:rsidRDefault="003318CB" w:rsidP="003318CB">
            <w:r>
              <w:t>Tyskland</w:t>
            </w:r>
          </w:p>
        </w:tc>
        <w:tc>
          <w:tcPr>
            <w:tcW w:w="851" w:type="dxa"/>
          </w:tcPr>
          <w:p w14:paraId="12140E85" w14:textId="048B76A2" w:rsidR="003318CB" w:rsidRPr="00E07598" w:rsidRDefault="003318CB" w:rsidP="003318CB">
            <w:r>
              <w:t>DEU</w:t>
            </w:r>
          </w:p>
        </w:tc>
        <w:tc>
          <w:tcPr>
            <w:tcW w:w="1843" w:type="dxa"/>
          </w:tcPr>
          <w:p w14:paraId="267DC355" w14:textId="7552DF84" w:rsidR="003318CB" w:rsidRPr="00E07598" w:rsidRDefault="003318CB" w:rsidP="003318CB">
            <w:r>
              <w:t>Berlin</w:t>
            </w:r>
          </w:p>
        </w:tc>
        <w:tc>
          <w:tcPr>
            <w:tcW w:w="1275" w:type="dxa"/>
          </w:tcPr>
          <w:p w14:paraId="41BB6481" w14:textId="1F24F7CC" w:rsidR="003318CB" w:rsidRPr="003318CB" w:rsidRDefault="003318CB" w:rsidP="003318CB">
            <w:pPr>
              <w:jc w:val="right"/>
              <w:rPr>
                <w:rStyle w:val="halvfet"/>
                <w:rFonts w:eastAsiaTheme="majorEastAsia"/>
              </w:rPr>
            </w:pPr>
            <w:r w:rsidRPr="003318CB">
              <w:rPr>
                <w:rStyle w:val="halvfet"/>
                <w:rFonts w:eastAsiaTheme="majorEastAsia"/>
              </w:rPr>
              <w:t>87</w:t>
            </w:r>
          </w:p>
        </w:tc>
        <w:tc>
          <w:tcPr>
            <w:tcW w:w="993" w:type="dxa"/>
          </w:tcPr>
          <w:p w14:paraId="4D0B6D6C" w14:textId="6D8853D9" w:rsidR="003318CB" w:rsidRPr="00E07598" w:rsidRDefault="003318CB" w:rsidP="003318CB">
            <w:pPr>
              <w:jc w:val="right"/>
            </w:pPr>
            <w:r w:rsidRPr="00192002">
              <w:t>EUR</w:t>
            </w:r>
          </w:p>
        </w:tc>
      </w:tr>
      <w:tr w:rsidR="003318CB" w:rsidRPr="00E07598" w14:paraId="21D39C03" w14:textId="77777777" w:rsidTr="00003144">
        <w:tc>
          <w:tcPr>
            <w:tcW w:w="1696" w:type="dxa"/>
          </w:tcPr>
          <w:p w14:paraId="058B9742" w14:textId="53ACE872" w:rsidR="003318CB" w:rsidRPr="00E07598" w:rsidRDefault="003318CB" w:rsidP="003318CB">
            <w:r>
              <w:t>Tyskland</w:t>
            </w:r>
          </w:p>
        </w:tc>
        <w:tc>
          <w:tcPr>
            <w:tcW w:w="851" w:type="dxa"/>
          </w:tcPr>
          <w:p w14:paraId="57366F87" w14:textId="2B5E4E7C" w:rsidR="003318CB" w:rsidRPr="00E07598" w:rsidRDefault="003318CB" w:rsidP="003318CB">
            <w:r>
              <w:t>DEU</w:t>
            </w:r>
          </w:p>
        </w:tc>
        <w:tc>
          <w:tcPr>
            <w:tcW w:w="1843" w:type="dxa"/>
          </w:tcPr>
          <w:p w14:paraId="5E6182DB" w14:textId="5BF5B932" w:rsidR="003318CB" w:rsidRPr="00E07598" w:rsidRDefault="003318CB" w:rsidP="003318CB">
            <w:r>
              <w:t>Utenom Berlin</w:t>
            </w:r>
          </w:p>
        </w:tc>
        <w:tc>
          <w:tcPr>
            <w:tcW w:w="1275" w:type="dxa"/>
          </w:tcPr>
          <w:p w14:paraId="5DE5EC37" w14:textId="712921BE" w:rsidR="003318CB" w:rsidRPr="003318CB" w:rsidRDefault="003318CB" w:rsidP="003318CB">
            <w:pPr>
              <w:jc w:val="right"/>
              <w:rPr>
                <w:rStyle w:val="halvfet"/>
                <w:rFonts w:eastAsiaTheme="majorEastAsia"/>
                <w:b w:val="0"/>
              </w:rPr>
            </w:pPr>
            <w:r w:rsidRPr="003318CB">
              <w:rPr>
                <w:rStyle w:val="halvfet"/>
                <w:rFonts w:eastAsiaTheme="majorEastAsia"/>
              </w:rPr>
              <w:t>84</w:t>
            </w:r>
          </w:p>
        </w:tc>
        <w:tc>
          <w:tcPr>
            <w:tcW w:w="993" w:type="dxa"/>
          </w:tcPr>
          <w:p w14:paraId="58A3DFF5" w14:textId="49C61F25" w:rsidR="003318CB" w:rsidRPr="00E07598" w:rsidRDefault="003318CB" w:rsidP="003318CB">
            <w:pPr>
              <w:jc w:val="right"/>
            </w:pPr>
            <w:r w:rsidRPr="00192002">
              <w:t>EUR</w:t>
            </w:r>
          </w:p>
        </w:tc>
      </w:tr>
      <w:tr w:rsidR="003318CB" w:rsidRPr="00E07598" w14:paraId="38A9C92D" w14:textId="77777777" w:rsidTr="00003144">
        <w:tc>
          <w:tcPr>
            <w:tcW w:w="1696" w:type="dxa"/>
          </w:tcPr>
          <w:p w14:paraId="4E14E90B" w14:textId="0C638C7B" w:rsidR="003318CB" w:rsidRPr="00E07598" w:rsidRDefault="003318CB" w:rsidP="003318CB">
            <w:r>
              <w:t>Hellas</w:t>
            </w:r>
          </w:p>
        </w:tc>
        <w:tc>
          <w:tcPr>
            <w:tcW w:w="851" w:type="dxa"/>
          </w:tcPr>
          <w:p w14:paraId="133D2F8E" w14:textId="62110354" w:rsidR="003318CB" w:rsidRPr="00E07598" w:rsidRDefault="003318CB" w:rsidP="003318CB">
            <w:r>
              <w:t>GRC</w:t>
            </w:r>
          </w:p>
        </w:tc>
        <w:tc>
          <w:tcPr>
            <w:tcW w:w="1843" w:type="dxa"/>
          </w:tcPr>
          <w:p w14:paraId="2D5604EC" w14:textId="41B993A5" w:rsidR="003318CB" w:rsidRPr="00E07598" w:rsidRDefault="003318CB" w:rsidP="003318CB">
            <w:r>
              <w:t>Athen</w:t>
            </w:r>
          </w:p>
        </w:tc>
        <w:tc>
          <w:tcPr>
            <w:tcW w:w="1275" w:type="dxa"/>
          </w:tcPr>
          <w:p w14:paraId="58079D43" w14:textId="755A311C" w:rsidR="003318CB" w:rsidRPr="003318CB" w:rsidRDefault="003318CB" w:rsidP="003318CB">
            <w:pPr>
              <w:jc w:val="right"/>
              <w:rPr>
                <w:rStyle w:val="halvfet"/>
                <w:rFonts w:eastAsiaTheme="majorEastAsia"/>
                <w:b w:val="0"/>
              </w:rPr>
            </w:pPr>
            <w:r w:rsidRPr="003318CB">
              <w:rPr>
                <w:rStyle w:val="halvfet"/>
                <w:rFonts w:eastAsiaTheme="majorEastAsia"/>
              </w:rPr>
              <w:t>82</w:t>
            </w:r>
          </w:p>
        </w:tc>
        <w:tc>
          <w:tcPr>
            <w:tcW w:w="993" w:type="dxa"/>
          </w:tcPr>
          <w:p w14:paraId="3728F0C7" w14:textId="7D0211AA" w:rsidR="003318CB" w:rsidRPr="00E07598" w:rsidRDefault="003318CB" w:rsidP="003318CB">
            <w:pPr>
              <w:jc w:val="right"/>
            </w:pPr>
            <w:r w:rsidRPr="00192002">
              <w:t>EUR</w:t>
            </w:r>
          </w:p>
        </w:tc>
      </w:tr>
      <w:tr w:rsidR="003318CB" w:rsidRPr="00E07598" w14:paraId="0973004F" w14:textId="77777777" w:rsidTr="00003144">
        <w:tc>
          <w:tcPr>
            <w:tcW w:w="1696" w:type="dxa"/>
          </w:tcPr>
          <w:p w14:paraId="649796BE" w14:textId="017059A3" w:rsidR="003318CB" w:rsidRPr="00E07598" w:rsidRDefault="003318CB" w:rsidP="003318CB">
            <w:r>
              <w:t>Ungarn</w:t>
            </w:r>
          </w:p>
        </w:tc>
        <w:tc>
          <w:tcPr>
            <w:tcW w:w="851" w:type="dxa"/>
          </w:tcPr>
          <w:p w14:paraId="267ED73C" w14:textId="4E2B6581" w:rsidR="003318CB" w:rsidRPr="00E07598" w:rsidRDefault="003318CB" w:rsidP="003318CB">
            <w:r>
              <w:t>HUN</w:t>
            </w:r>
          </w:p>
        </w:tc>
        <w:tc>
          <w:tcPr>
            <w:tcW w:w="1843" w:type="dxa"/>
          </w:tcPr>
          <w:p w14:paraId="6B13D4F6" w14:textId="71E1F4E8" w:rsidR="003318CB" w:rsidRPr="00E07598" w:rsidRDefault="003318CB" w:rsidP="003318CB">
            <w:r>
              <w:t>Budapest</w:t>
            </w:r>
          </w:p>
        </w:tc>
        <w:tc>
          <w:tcPr>
            <w:tcW w:w="1275" w:type="dxa"/>
          </w:tcPr>
          <w:p w14:paraId="72DDDC19" w14:textId="3E5E62E4" w:rsidR="003318CB" w:rsidRPr="003318CB" w:rsidRDefault="003318CB" w:rsidP="003318CB">
            <w:pPr>
              <w:jc w:val="right"/>
              <w:rPr>
                <w:rStyle w:val="halvfet"/>
                <w:rFonts w:eastAsiaTheme="majorEastAsia"/>
                <w:b w:val="0"/>
              </w:rPr>
            </w:pPr>
            <w:r w:rsidRPr="003318CB">
              <w:rPr>
                <w:rStyle w:val="halvfet"/>
                <w:rFonts w:eastAsiaTheme="majorEastAsia"/>
              </w:rPr>
              <w:t xml:space="preserve"> 31 960 </w:t>
            </w:r>
          </w:p>
        </w:tc>
        <w:tc>
          <w:tcPr>
            <w:tcW w:w="993" w:type="dxa"/>
          </w:tcPr>
          <w:p w14:paraId="4451994D" w14:textId="07543F77" w:rsidR="003318CB" w:rsidRPr="00E07598" w:rsidRDefault="003318CB" w:rsidP="003318CB">
            <w:pPr>
              <w:jc w:val="right"/>
            </w:pPr>
            <w:r w:rsidRPr="00192002">
              <w:t>HUF</w:t>
            </w:r>
          </w:p>
        </w:tc>
      </w:tr>
      <w:tr w:rsidR="003318CB" w:rsidRPr="00E07598" w14:paraId="1A6443E1" w14:textId="77777777" w:rsidTr="00003144">
        <w:tc>
          <w:tcPr>
            <w:tcW w:w="1696" w:type="dxa"/>
          </w:tcPr>
          <w:p w14:paraId="1BDF884E" w14:textId="652EEC82" w:rsidR="003318CB" w:rsidRPr="00E07598" w:rsidRDefault="003318CB" w:rsidP="003318CB">
            <w:r>
              <w:t>Island</w:t>
            </w:r>
          </w:p>
        </w:tc>
        <w:tc>
          <w:tcPr>
            <w:tcW w:w="851" w:type="dxa"/>
          </w:tcPr>
          <w:p w14:paraId="697CD540" w14:textId="543434E1" w:rsidR="003318CB" w:rsidRPr="00E07598" w:rsidRDefault="003318CB" w:rsidP="003318CB">
            <w:r>
              <w:t>ISL</w:t>
            </w:r>
          </w:p>
        </w:tc>
        <w:tc>
          <w:tcPr>
            <w:tcW w:w="1843" w:type="dxa"/>
          </w:tcPr>
          <w:p w14:paraId="750DEBF0" w14:textId="71DD8D07" w:rsidR="003318CB" w:rsidRPr="00E07598" w:rsidRDefault="003318CB" w:rsidP="003318CB">
            <w:r>
              <w:t>Reykjavik</w:t>
            </w:r>
          </w:p>
        </w:tc>
        <w:tc>
          <w:tcPr>
            <w:tcW w:w="1275" w:type="dxa"/>
          </w:tcPr>
          <w:p w14:paraId="32214169" w14:textId="1853E9DC" w:rsidR="003318CB" w:rsidRPr="003318CB" w:rsidRDefault="003318CB" w:rsidP="003318CB">
            <w:pPr>
              <w:jc w:val="right"/>
              <w:rPr>
                <w:rStyle w:val="halvfet"/>
                <w:rFonts w:eastAsiaTheme="majorEastAsia"/>
                <w:b w:val="0"/>
              </w:rPr>
            </w:pPr>
            <w:r w:rsidRPr="003318CB">
              <w:rPr>
                <w:rStyle w:val="halvfet"/>
                <w:rFonts w:eastAsiaTheme="majorEastAsia"/>
              </w:rPr>
              <w:t xml:space="preserve"> 18 136 </w:t>
            </w:r>
          </w:p>
        </w:tc>
        <w:tc>
          <w:tcPr>
            <w:tcW w:w="993" w:type="dxa"/>
          </w:tcPr>
          <w:p w14:paraId="40D73049" w14:textId="710C7C73" w:rsidR="003318CB" w:rsidRPr="00E07598" w:rsidRDefault="003318CB" w:rsidP="003318CB">
            <w:pPr>
              <w:jc w:val="right"/>
            </w:pPr>
            <w:r w:rsidRPr="00192002">
              <w:t>ISK</w:t>
            </w:r>
          </w:p>
        </w:tc>
      </w:tr>
      <w:tr w:rsidR="003318CB" w:rsidRPr="00E07598" w14:paraId="601ECED8" w14:textId="77777777" w:rsidTr="00003144">
        <w:tc>
          <w:tcPr>
            <w:tcW w:w="1696" w:type="dxa"/>
          </w:tcPr>
          <w:p w14:paraId="138CBCAC" w14:textId="74A916D3" w:rsidR="003318CB" w:rsidRPr="00E07598" w:rsidRDefault="003318CB" w:rsidP="003318CB">
            <w:r>
              <w:t>Irland</w:t>
            </w:r>
          </w:p>
        </w:tc>
        <w:tc>
          <w:tcPr>
            <w:tcW w:w="851" w:type="dxa"/>
          </w:tcPr>
          <w:p w14:paraId="192ED33A" w14:textId="15DD94EA" w:rsidR="003318CB" w:rsidRPr="00E07598" w:rsidRDefault="003318CB" w:rsidP="003318CB">
            <w:r>
              <w:t>IRL</w:t>
            </w:r>
          </w:p>
        </w:tc>
        <w:tc>
          <w:tcPr>
            <w:tcW w:w="1843" w:type="dxa"/>
          </w:tcPr>
          <w:p w14:paraId="346A0926" w14:textId="70A69D03" w:rsidR="003318CB" w:rsidRPr="00E07598" w:rsidRDefault="003318CB" w:rsidP="003318CB">
            <w:r>
              <w:t>Dublin</w:t>
            </w:r>
          </w:p>
        </w:tc>
        <w:tc>
          <w:tcPr>
            <w:tcW w:w="1275" w:type="dxa"/>
          </w:tcPr>
          <w:p w14:paraId="62EDCFAB" w14:textId="28D36A02" w:rsidR="003318CB" w:rsidRPr="003318CB" w:rsidRDefault="003318CB" w:rsidP="003318CB">
            <w:pPr>
              <w:jc w:val="right"/>
              <w:rPr>
                <w:rStyle w:val="halvfet"/>
                <w:rFonts w:eastAsiaTheme="majorEastAsia"/>
                <w:b w:val="0"/>
              </w:rPr>
            </w:pPr>
            <w:r w:rsidRPr="003318CB">
              <w:rPr>
                <w:rStyle w:val="halvfet"/>
                <w:rFonts w:eastAsiaTheme="majorEastAsia"/>
              </w:rPr>
              <w:t>117</w:t>
            </w:r>
          </w:p>
        </w:tc>
        <w:tc>
          <w:tcPr>
            <w:tcW w:w="993" w:type="dxa"/>
          </w:tcPr>
          <w:p w14:paraId="5844BD4B" w14:textId="70299B47" w:rsidR="003318CB" w:rsidRPr="00E07598" w:rsidRDefault="003318CB" w:rsidP="003318CB">
            <w:pPr>
              <w:jc w:val="right"/>
            </w:pPr>
            <w:r w:rsidRPr="00192002">
              <w:t>EUR</w:t>
            </w:r>
          </w:p>
        </w:tc>
      </w:tr>
      <w:tr w:rsidR="003318CB" w:rsidRPr="00E07598" w14:paraId="154B88D3" w14:textId="77777777" w:rsidTr="00003144">
        <w:tc>
          <w:tcPr>
            <w:tcW w:w="1696" w:type="dxa"/>
          </w:tcPr>
          <w:p w14:paraId="18F22431" w14:textId="79F09D94" w:rsidR="003318CB" w:rsidRPr="00E07598" w:rsidRDefault="003318CB" w:rsidP="003318CB">
            <w:r>
              <w:t>Italia</w:t>
            </w:r>
          </w:p>
        </w:tc>
        <w:tc>
          <w:tcPr>
            <w:tcW w:w="851" w:type="dxa"/>
          </w:tcPr>
          <w:p w14:paraId="1C63189C" w14:textId="1EDA230B" w:rsidR="003318CB" w:rsidRPr="00E07598" w:rsidRDefault="003318CB" w:rsidP="003318CB">
            <w:r>
              <w:t>ITA</w:t>
            </w:r>
          </w:p>
        </w:tc>
        <w:tc>
          <w:tcPr>
            <w:tcW w:w="1843" w:type="dxa"/>
          </w:tcPr>
          <w:p w14:paraId="20B3E3FA" w14:textId="317F132C" w:rsidR="003318CB" w:rsidRPr="00E07598" w:rsidRDefault="003318CB" w:rsidP="003318CB">
            <w:r>
              <w:t>Roma</w:t>
            </w:r>
          </w:p>
        </w:tc>
        <w:tc>
          <w:tcPr>
            <w:tcW w:w="1275" w:type="dxa"/>
          </w:tcPr>
          <w:p w14:paraId="303DB65A" w14:textId="1AB6C0E5" w:rsidR="003318CB" w:rsidRPr="003318CB" w:rsidRDefault="003318CB" w:rsidP="003318CB">
            <w:pPr>
              <w:jc w:val="right"/>
              <w:rPr>
                <w:rStyle w:val="halvfet"/>
                <w:rFonts w:eastAsiaTheme="majorEastAsia"/>
              </w:rPr>
            </w:pPr>
            <w:r w:rsidRPr="003318CB">
              <w:rPr>
                <w:rStyle w:val="halvfet"/>
                <w:rFonts w:eastAsiaTheme="majorEastAsia"/>
              </w:rPr>
              <w:t>93</w:t>
            </w:r>
          </w:p>
        </w:tc>
        <w:tc>
          <w:tcPr>
            <w:tcW w:w="993" w:type="dxa"/>
          </w:tcPr>
          <w:p w14:paraId="4A896DF1" w14:textId="5D4F496C" w:rsidR="003318CB" w:rsidRPr="00E07598" w:rsidRDefault="003318CB" w:rsidP="003318CB">
            <w:pPr>
              <w:jc w:val="right"/>
            </w:pPr>
            <w:r w:rsidRPr="00192002">
              <w:t>EUR</w:t>
            </w:r>
          </w:p>
        </w:tc>
      </w:tr>
      <w:tr w:rsidR="003318CB" w:rsidRPr="00E07598" w14:paraId="4A49927C" w14:textId="77777777" w:rsidTr="00003144">
        <w:tc>
          <w:tcPr>
            <w:tcW w:w="1696" w:type="dxa"/>
          </w:tcPr>
          <w:p w14:paraId="0DCCCB11" w14:textId="48FD5D56" w:rsidR="003318CB" w:rsidRPr="00E07598" w:rsidRDefault="003318CB" w:rsidP="003318CB">
            <w:r>
              <w:t>Kosovo</w:t>
            </w:r>
          </w:p>
        </w:tc>
        <w:tc>
          <w:tcPr>
            <w:tcW w:w="851" w:type="dxa"/>
          </w:tcPr>
          <w:p w14:paraId="0496F870" w14:textId="3AF299A3" w:rsidR="003318CB" w:rsidRPr="00E07598" w:rsidRDefault="003318CB" w:rsidP="003318CB">
            <w:r>
              <w:t>XXK</w:t>
            </w:r>
          </w:p>
        </w:tc>
        <w:tc>
          <w:tcPr>
            <w:tcW w:w="1843" w:type="dxa"/>
          </w:tcPr>
          <w:p w14:paraId="2EC58913" w14:textId="07FCE38D" w:rsidR="003318CB" w:rsidRPr="00E07598" w:rsidRDefault="003318CB" w:rsidP="003318CB">
            <w:r>
              <w:t>Pristina</w:t>
            </w:r>
          </w:p>
        </w:tc>
        <w:tc>
          <w:tcPr>
            <w:tcW w:w="1275" w:type="dxa"/>
          </w:tcPr>
          <w:p w14:paraId="6B287411" w14:textId="1D686AC4" w:rsidR="003318CB" w:rsidRPr="003318CB" w:rsidRDefault="003318CB" w:rsidP="003318CB">
            <w:pPr>
              <w:jc w:val="right"/>
              <w:rPr>
                <w:rStyle w:val="halvfet"/>
                <w:rFonts w:eastAsiaTheme="majorEastAsia"/>
                <w:b w:val="0"/>
              </w:rPr>
            </w:pPr>
            <w:r w:rsidRPr="003318CB">
              <w:rPr>
                <w:rStyle w:val="halvfet"/>
                <w:rFonts w:eastAsiaTheme="majorEastAsia"/>
              </w:rPr>
              <w:t>38</w:t>
            </w:r>
          </w:p>
        </w:tc>
        <w:tc>
          <w:tcPr>
            <w:tcW w:w="993" w:type="dxa"/>
          </w:tcPr>
          <w:p w14:paraId="09F9AC09" w14:textId="071FE031" w:rsidR="003318CB" w:rsidRPr="00E07598" w:rsidRDefault="003318CB" w:rsidP="003318CB">
            <w:pPr>
              <w:jc w:val="right"/>
            </w:pPr>
            <w:r w:rsidRPr="00192002">
              <w:t>EUR</w:t>
            </w:r>
          </w:p>
        </w:tc>
      </w:tr>
      <w:tr w:rsidR="003318CB" w:rsidRPr="00E07598" w14:paraId="6BE126FA" w14:textId="77777777" w:rsidTr="00003144">
        <w:tc>
          <w:tcPr>
            <w:tcW w:w="1696" w:type="dxa"/>
          </w:tcPr>
          <w:p w14:paraId="03858840" w14:textId="5B61CC26" w:rsidR="003318CB" w:rsidRPr="00E07598" w:rsidRDefault="003318CB" w:rsidP="003318CB">
            <w:r>
              <w:t>Latvia</w:t>
            </w:r>
          </w:p>
        </w:tc>
        <w:tc>
          <w:tcPr>
            <w:tcW w:w="851" w:type="dxa"/>
          </w:tcPr>
          <w:p w14:paraId="34C8B3A0" w14:textId="51E1B907" w:rsidR="003318CB" w:rsidRPr="00E07598" w:rsidRDefault="003318CB" w:rsidP="003318CB">
            <w:r>
              <w:t>LVA</w:t>
            </w:r>
          </w:p>
        </w:tc>
        <w:tc>
          <w:tcPr>
            <w:tcW w:w="1843" w:type="dxa"/>
          </w:tcPr>
          <w:p w14:paraId="129FD9B1" w14:textId="5B84189C" w:rsidR="003318CB" w:rsidRPr="00E07598" w:rsidRDefault="003318CB" w:rsidP="003318CB">
            <w:r>
              <w:t>Riga</w:t>
            </w:r>
          </w:p>
        </w:tc>
        <w:tc>
          <w:tcPr>
            <w:tcW w:w="1275" w:type="dxa"/>
          </w:tcPr>
          <w:p w14:paraId="196F299B" w14:textId="7E72052F" w:rsidR="003318CB" w:rsidRPr="003318CB" w:rsidRDefault="003318CB" w:rsidP="003318CB">
            <w:pPr>
              <w:jc w:val="right"/>
              <w:rPr>
                <w:rStyle w:val="halvfet"/>
                <w:rFonts w:eastAsiaTheme="majorEastAsia"/>
                <w:b w:val="0"/>
              </w:rPr>
            </w:pPr>
            <w:r w:rsidRPr="003318CB">
              <w:rPr>
                <w:rStyle w:val="halvfet"/>
                <w:rFonts w:eastAsiaTheme="majorEastAsia"/>
              </w:rPr>
              <w:t>90</w:t>
            </w:r>
          </w:p>
        </w:tc>
        <w:tc>
          <w:tcPr>
            <w:tcW w:w="993" w:type="dxa"/>
          </w:tcPr>
          <w:p w14:paraId="589BCBAA" w14:textId="297CCA95" w:rsidR="003318CB" w:rsidRPr="00E07598" w:rsidRDefault="003318CB" w:rsidP="003318CB">
            <w:pPr>
              <w:jc w:val="right"/>
            </w:pPr>
            <w:r w:rsidRPr="00192002">
              <w:t>EUR</w:t>
            </w:r>
          </w:p>
        </w:tc>
      </w:tr>
      <w:tr w:rsidR="003318CB" w:rsidRPr="00E07598" w14:paraId="7CB501EF" w14:textId="77777777" w:rsidTr="00003144">
        <w:tc>
          <w:tcPr>
            <w:tcW w:w="1696" w:type="dxa"/>
          </w:tcPr>
          <w:p w14:paraId="37A12614" w14:textId="04E4BD04" w:rsidR="003318CB" w:rsidRPr="00E07598" w:rsidRDefault="003318CB" w:rsidP="003318CB">
            <w:r>
              <w:t>Litauen</w:t>
            </w:r>
          </w:p>
        </w:tc>
        <w:tc>
          <w:tcPr>
            <w:tcW w:w="851" w:type="dxa"/>
          </w:tcPr>
          <w:p w14:paraId="3C3E9E6A" w14:textId="5633F70D" w:rsidR="003318CB" w:rsidRPr="00E07598" w:rsidRDefault="003318CB" w:rsidP="003318CB">
            <w:r>
              <w:t>LTU</w:t>
            </w:r>
          </w:p>
        </w:tc>
        <w:tc>
          <w:tcPr>
            <w:tcW w:w="1843" w:type="dxa"/>
          </w:tcPr>
          <w:p w14:paraId="4950177B" w14:textId="22999B32" w:rsidR="003318CB" w:rsidRPr="00E07598" w:rsidRDefault="003318CB" w:rsidP="003318CB">
            <w:r>
              <w:t>Vilnius</w:t>
            </w:r>
          </w:p>
        </w:tc>
        <w:tc>
          <w:tcPr>
            <w:tcW w:w="1275" w:type="dxa"/>
          </w:tcPr>
          <w:p w14:paraId="20A1B4C2" w14:textId="1D2C8B0A" w:rsidR="003318CB" w:rsidRPr="003318CB" w:rsidRDefault="003318CB" w:rsidP="003318CB">
            <w:pPr>
              <w:jc w:val="right"/>
              <w:rPr>
                <w:rStyle w:val="halvfet"/>
                <w:rFonts w:eastAsiaTheme="majorEastAsia"/>
                <w:b w:val="0"/>
              </w:rPr>
            </w:pPr>
            <w:r w:rsidRPr="003318CB">
              <w:rPr>
                <w:rStyle w:val="halvfet"/>
                <w:rFonts w:eastAsiaTheme="majorEastAsia"/>
              </w:rPr>
              <w:t>78</w:t>
            </w:r>
          </w:p>
        </w:tc>
        <w:tc>
          <w:tcPr>
            <w:tcW w:w="993" w:type="dxa"/>
          </w:tcPr>
          <w:p w14:paraId="76A03F9B" w14:textId="16151930" w:rsidR="003318CB" w:rsidRPr="00E07598" w:rsidRDefault="003318CB" w:rsidP="003318CB">
            <w:pPr>
              <w:jc w:val="right"/>
            </w:pPr>
            <w:r w:rsidRPr="00192002">
              <w:t>EUR</w:t>
            </w:r>
          </w:p>
        </w:tc>
      </w:tr>
      <w:tr w:rsidR="003318CB" w:rsidRPr="00E07598" w14:paraId="1BC21B6C" w14:textId="77777777" w:rsidTr="00003144">
        <w:tc>
          <w:tcPr>
            <w:tcW w:w="1696" w:type="dxa"/>
          </w:tcPr>
          <w:p w14:paraId="47182BEE" w14:textId="50DF769D" w:rsidR="003318CB" w:rsidRPr="00E07598" w:rsidRDefault="003318CB" w:rsidP="003318CB">
            <w:r>
              <w:t>Liechtenstein</w:t>
            </w:r>
          </w:p>
        </w:tc>
        <w:tc>
          <w:tcPr>
            <w:tcW w:w="851" w:type="dxa"/>
          </w:tcPr>
          <w:p w14:paraId="055A17EA" w14:textId="27D635CF" w:rsidR="003318CB" w:rsidRPr="00E07598" w:rsidRDefault="003318CB" w:rsidP="003318CB">
            <w:r>
              <w:t>LIE</w:t>
            </w:r>
          </w:p>
        </w:tc>
        <w:tc>
          <w:tcPr>
            <w:tcW w:w="1843" w:type="dxa"/>
          </w:tcPr>
          <w:p w14:paraId="6C54264D" w14:textId="5FDB18B2" w:rsidR="003318CB" w:rsidRPr="00E07598" w:rsidRDefault="003318CB" w:rsidP="003318CB">
            <w:r>
              <w:t>Vaduz</w:t>
            </w:r>
          </w:p>
        </w:tc>
        <w:tc>
          <w:tcPr>
            <w:tcW w:w="1275" w:type="dxa"/>
          </w:tcPr>
          <w:p w14:paraId="734E3DF2" w14:textId="0D26CE08" w:rsidR="003318CB" w:rsidRPr="003318CB" w:rsidRDefault="003318CB" w:rsidP="003318CB">
            <w:pPr>
              <w:jc w:val="right"/>
              <w:rPr>
                <w:rStyle w:val="halvfet"/>
                <w:rFonts w:eastAsiaTheme="majorEastAsia"/>
                <w:b w:val="0"/>
              </w:rPr>
            </w:pPr>
            <w:r w:rsidRPr="003318CB">
              <w:rPr>
                <w:rStyle w:val="halvfet"/>
                <w:rFonts w:eastAsiaTheme="majorEastAsia"/>
              </w:rPr>
              <w:t>135</w:t>
            </w:r>
          </w:p>
        </w:tc>
        <w:tc>
          <w:tcPr>
            <w:tcW w:w="993" w:type="dxa"/>
          </w:tcPr>
          <w:p w14:paraId="1BAB755C" w14:textId="778F08EF" w:rsidR="003318CB" w:rsidRPr="00E07598" w:rsidRDefault="003318CB" w:rsidP="003318CB">
            <w:pPr>
              <w:jc w:val="right"/>
            </w:pPr>
            <w:r w:rsidRPr="00192002">
              <w:t>CHF</w:t>
            </w:r>
          </w:p>
        </w:tc>
      </w:tr>
      <w:tr w:rsidR="003318CB" w:rsidRPr="00E07598" w14:paraId="74D923B9" w14:textId="77777777" w:rsidTr="00003144">
        <w:tc>
          <w:tcPr>
            <w:tcW w:w="1696" w:type="dxa"/>
          </w:tcPr>
          <w:p w14:paraId="00A2BF47" w14:textId="0383F801" w:rsidR="003318CB" w:rsidRPr="00E07598" w:rsidRDefault="003318CB" w:rsidP="003318CB">
            <w:r>
              <w:t>Luxembourg</w:t>
            </w:r>
          </w:p>
        </w:tc>
        <w:tc>
          <w:tcPr>
            <w:tcW w:w="851" w:type="dxa"/>
          </w:tcPr>
          <w:p w14:paraId="7E90AD61" w14:textId="78CDEA91" w:rsidR="003318CB" w:rsidRPr="00E07598" w:rsidRDefault="003318CB" w:rsidP="003318CB">
            <w:r>
              <w:t>LUX</w:t>
            </w:r>
          </w:p>
        </w:tc>
        <w:tc>
          <w:tcPr>
            <w:tcW w:w="1843" w:type="dxa"/>
          </w:tcPr>
          <w:p w14:paraId="0F5850FD" w14:textId="0EACC353" w:rsidR="003318CB" w:rsidRPr="00E07598" w:rsidRDefault="003318CB" w:rsidP="003318CB">
            <w:r>
              <w:t>Luxembourg</w:t>
            </w:r>
          </w:p>
        </w:tc>
        <w:tc>
          <w:tcPr>
            <w:tcW w:w="1275" w:type="dxa"/>
          </w:tcPr>
          <w:p w14:paraId="4A27A465" w14:textId="2E15A807" w:rsidR="003318CB" w:rsidRPr="003318CB" w:rsidRDefault="003318CB" w:rsidP="003318CB">
            <w:pPr>
              <w:jc w:val="right"/>
              <w:rPr>
                <w:rStyle w:val="halvfet"/>
                <w:rFonts w:eastAsiaTheme="majorEastAsia"/>
                <w:b w:val="0"/>
              </w:rPr>
            </w:pPr>
            <w:r w:rsidRPr="003318CB">
              <w:rPr>
                <w:rStyle w:val="halvfet"/>
                <w:rFonts w:eastAsiaTheme="majorEastAsia"/>
              </w:rPr>
              <w:t>108</w:t>
            </w:r>
          </w:p>
        </w:tc>
        <w:tc>
          <w:tcPr>
            <w:tcW w:w="993" w:type="dxa"/>
          </w:tcPr>
          <w:p w14:paraId="6DDA9027" w14:textId="2989A45D" w:rsidR="003318CB" w:rsidRPr="00E07598" w:rsidRDefault="003318CB" w:rsidP="003318CB">
            <w:pPr>
              <w:jc w:val="right"/>
            </w:pPr>
            <w:r w:rsidRPr="00192002">
              <w:t>EUR</w:t>
            </w:r>
          </w:p>
        </w:tc>
      </w:tr>
      <w:tr w:rsidR="003318CB" w:rsidRPr="00E07598" w14:paraId="3330BA39" w14:textId="77777777" w:rsidTr="00003144">
        <w:tc>
          <w:tcPr>
            <w:tcW w:w="1696" w:type="dxa"/>
          </w:tcPr>
          <w:p w14:paraId="493C5E47" w14:textId="04FBA302" w:rsidR="003318CB" w:rsidRPr="00E07598" w:rsidRDefault="003318CB" w:rsidP="003318CB">
            <w:r>
              <w:t>Nord-</w:t>
            </w:r>
            <w:r w:rsidR="006A663E">
              <w:br/>
            </w:r>
            <w:r>
              <w:t>Makedonia</w:t>
            </w:r>
          </w:p>
        </w:tc>
        <w:tc>
          <w:tcPr>
            <w:tcW w:w="851" w:type="dxa"/>
          </w:tcPr>
          <w:p w14:paraId="2BF99D31" w14:textId="7D4DB352" w:rsidR="003318CB" w:rsidRPr="00E07598" w:rsidRDefault="003318CB" w:rsidP="003318CB">
            <w:r>
              <w:t>MKD</w:t>
            </w:r>
          </w:p>
        </w:tc>
        <w:tc>
          <w:tcPr>
            <w:tcW w:w="1843" w:type="dxa"/>
          </w:tcPr>
          <w:p w14:paraId="22101AA6" w14:textId="28E55EA1" w:rsidR="003318CB" w:rsidRPr="00E07598" w:rsidRDefault="003318CB" w:rsidP="003318CB">
            <w:r>
              <w:t>Skopje</w:t>
            </w:r>
          </w:p>
        </w:tc>
        <w:tc>
          <w:tcPr>
            <w:tcW w:w="1275" w:type="dxa"/>
          </w:tcPr>
          <w:p w14:paraId="5EDB0E78" w14:textId="039FB3EA" w:rsidR="003318CB" w:rsidRPr="003318CB" w:rsidRDefault="003318CB" w:rsidP="003318CB">
            <w:pPr>
              <w:jc w:val="right"/>
              <w:rPr>
                <w:rStyle w:val="halvfet"/>
                <w:rFonts w:eastAsiaTheme="majorEastAsia"/>
                <w:b w:val="0"/>
              </w:rPr>
            </w:pPr>
            <w:r w:rsidRPr="003318CB">
              <w:rPr>
                <w:rStyle w:val="halvfet"/>
                <w:rFonts w:eastAsiaTheme="majorEastAsia"/>
              </w:rPr>
              <w:t>499</w:t>
            </w:r>
          </w:p>
        </w:tc>
        <w:tc>
          <w:tcPr>
            <w:tcW w:w="993" w:type="dxa"/>
          </w:tcPr>
          <w:p w14:paraId="14C70C54" w14:textId="011E5FDE" w:rsidR="003318CB" w:rsidRPr="00E07598" w:rsidRDefault="003318CB" w:rsidP="003318CB">
            <w:pPr>
              <w:jc w:val="right"/>
            </w:pPr>
            <w:r w:rsidRPr="00192002">
              <w:t>NOK</w:t>
            </w:r>
          </w:p>
        </w:tc>
      </w:tr>
      <w:tr w:rsidR="003318CB" w:rsidRPr="00E07598" w14:paraId="2A9697F5" w14:textId="77777777" w:rsidTr="00003144">
        <w:tc>
          <w:tcPr>
            <w:tcW w:w="1696" w:type="dxa"/>
          </w:tcPr>
          <w:p w14:paraId="6F64F006" w14:textId="39CFAF5C" w:rsidR="003318CB" w:rsidRPr="00E07598" w:rsidRDefault="003318CB" w:rsidP="003318CB">
            <w:r>
              <w:t>Malta</w:t>
            </w:r>
          </w:p>
        </w:tc>
        <w:tc>
          <w:tcPr>
            <w:tcW w:w="851" w:type="dxa"/>
          </w:tcPr>
          <w:p w14:paraId="0E5915C9" w14:textId="6F87246B" w:rsidR="003318CB" w:rsidRPr="00E07598" w:rsidRDefault="003318CB" w:rsidP="003318CB">
            <w:r>
              <w:t>MLT</w:t>
            </w:r>
          </w:p>
        </w:tc>
        <w:tc>
          <w:tcPr>
            <w:tcW w:w="1843" w:type="dxa"/>
          </w:tcPr>
          <w:p w14:paraId="0AA58063" w14:textId="2E8CFCC8" w:rsidR="003318CB" w:rsidRPr="00E07598" w:rsidRDefault="003318CB" w:rsidP="003318CB">
            <w:r>
              <w:t>Malta</w:t>
            </w:r>
          </w:p>
        </w:tc>
        <w:tc>
          <w:tcPr>
            <w:tcW w:w="1275" w:type="dxa"/>
          </w:tcPr>
          <w:p w14:paraId="0A3B0A91" w14:textId="603B98C9" w:rsidR="003318CB" w:rsidRPr="003318CB" w:rsidRDefault="003318CB" w:rsidP="003318CB">
            <w:pPr>
              <w:jc w:val="right"/>
              <w:rPr>
                <w:rStyle w:val="halvfet"/>
                <w:rFonts w:eastAsiaTheme="majorEastAsia"/>
                <w:b w:val="0"/>
              </w:rPr>
            </w:pPr>
            <w:r w:rsidRPr="003318CB">
              <w:rPr>
                <w:rStyle w:val="halvfet"/>
                <w:rFonts w:eastAsiaTheme="majorEastAsia"/>
              </w:rPr>
              <w:t>81</w:t>
            </w:r>
          </w:p>
        </w:tc>
        <w:tc>
          <w:tcPr>
            <w:tcW w:w="993" w:type="dxa"/>
          </w:tcPr>
          <w:p w14:paraId="161123C9" w14:textId="7A2EBC34" w:rsidR="003318CB" w:rsidRPr="00E07598" w:rsidRDefault="003318CB" w:rsidP="003318CB">
            <w:pPr>
              <w:jc w:val="right"/>
            </w:pPr>
            <w:r w:rsidRPr="00192002">
              <w:t>EUR</w:t>
            </w:r>
          </w:p>
        </w:tc>
      </w:tr>
      <w:tr w:rsidR="003318CB" w:rsidRPr="00E07598" w14:paraId="187623DE" w14:textId="77777777" w:rsidTr="00003144">
        <w:tc>
          <w:tcPr>
            <w:tcW w:w="1696" w:type="dxa"/>
          </w:tcPr>
          <w:p w14:paraId="6E5065D9" w14:textId="4AD39DBA" w:rsidR="003318CB" w:rsidRPr="00E07598" w:rsidRDefault="003318CB" w:rsidP="003318CB">
            <w:r>
              <w:t>Moldova</w:t>
            </w:r>
          </w:p>
        </w:tc>
        <w:tc>
          <w:tcPr>
            <w:tcW w:w="851" w:type="dxa"/>
          </w:tcPr>
          <w:p w14:paraId="1D60197D" w14:textId="3356D7FD" w:rsidR="003318CB" w:rsidRPr="00E07598" w:rsidRDefault="003318CB" w:rsidP="003318CB">
            <w:r>
              <w:t>MDA</w:t>
            </w:r>
          </w:p>
        </w:tc>
        <w:tc>
          <w:tcPr>
            <w:tcW w:w="1843" w:type="dxa"/>
          </w:tcPr>
          <w:p w14:paraId="0ABE9A5E" w14:textId="25A8E293" w:rsidR="003318CB" w:rsidRPr="00E07598" w:rsidRDefault="003318CB" w:rsidP="003318CB">
            <w:r>
              <w:t>Chisinau</w:t>
            </w:r>
          </w:p>
        </w:tc>
        <w:tc>
          <w:tcPr>
            <w:tcW w:w="1275" w:type="dxa"/>
          </w:tcPr>
          <w:p w14:paraId="4D34C657" w14:textId="5206694C" w:rsidR="003318CB" w:rsidRPr="003318CB" w:rsidRDefault="003318CB" w:rsidP="003318CB">
            <w:pPr>
              <w:jc w:val="right"/>
              <w:rPr>
                <w:rStyle w:val="halvfet"/>
                <w:rFonts w:eastAsiaTheme="majorEastAsia"/>
                <w:b w:val="0"/>
              </w:rPr>
            </w:pPr>
            <w:r w:rsidRPr="003318CB">
              <w:rPr>
                <w:rStyle w:val="halvfet"/>
                <w:rFonts w:eastAsiaTheme="majorEastAsia"/>
              </w:rPr>
              <w:t>625</w:t>
            </w:r>
          </w:p>
        </w:tc>
        <w:tc>
          <w:tcPr>
            <w:tcW w:w="993" w:type="dxa"/>
          </w:tcPr>
          <w:p w14:paraId="7CA9C84D" w14:textId="385F2877" w:rsidR="003318CB" w:rsidRPr="00E07598" w:rsidRDefault="003318CB" w:rsidP="003318CB">
            <w:pPr>
              <w:jc w:val="right"/>
            </w:pPr>
            <w:r w:rsidRPr="00192002">
              <w:t>NOK</w:t>
            </w:r>
          </w:p>
        </w:tc>
      </w:tr>
      <w:tr w:rsidR="003318CB" w:rsidRPr="00E07598" w14:paraId="31082124" w14:textId="77777777" w:rsidTr="00003144">
        <w:tc>
          <w:tcPr>
            <w:tcW w:w="1696" w:type="dxa"/>
          </w:tcPr>
          <w:p w14:paraId="074AB2B9" w14:textId="40F38FB1" w:rsidR="003318CB" w:rsidRPr="00E07598" w:rsidRDefault="003318CB" w:rsidP="003318CB">
            <w:r>
              <w:t>Monaco</w:t>
            </w:r>
          </w:p>
        </w:tc>
        <w:tc>
          <w:tcPr>
            <w:tcW w:w="851" w:type="dxa"/>
          </w:tcPr>
          <w:p w14:paraId="57B72A17" w14:textId="5ADC5157" w:rsidR="003318CB" w:rsidRPr="00E07598" w:rsidRDefault="003318CB" w:rsidP="003318CB">
            <w:r>
              <w:t>MCO</w:t>
            </w:r>
          </w:p>
        </w:tc>
        <w:tc>
          <w:tcPr>
            <w:tcW w:w="1843" w:type="dxa"/>
          </w:tcPr>
          <w:p w14:paraId="28D687C1" w14:textId="512960DA" w:rsidR="003318CB" w:rsidRPr="00E07598" w:rsidRDefault="003318CB" w:rsidP="003318CB">
            <w:r>
              <w:t>Monaco</w:t>
            </w:r>
          </w:p>
        </w:tc>
        <w:tc>
          <w:tcPr>
            <w:tcW w:w="1275" w:type="dxa"/>
          </w:tcPr>
          <w:p w14:paraId="4922B0F5" w14:textId="08228973" w:rsidR="003318CB" w:rsidRPr="003318CB" w:rsidRDefault="003318CB" w:rsidP="003318CB">
            <w:pPr>
              <w:jc w:val="right"/>
              <w:rPr>
                <w:rStyle w:val="halvfet"/>
                <w:rFonts w:eastAsiaTheme="majorEastAsia"/>
                <w:b w:val="0"/>
              </w:rPr>
            </w:pPr>
            <w:r w:rsidRPr="003318CB">
              <w:rPr>
                <w:rStyle w:val="halvfet"/>
                <w:rFonts w:eastAsiaTheme="majorEastAsia"/>
              </w:rPr>
              <w:t>116</w:t>
            </w:r>
          </w:p>
        </w:tc>
        <w:tc>
          <w:tcPr>
            <w:tcW w:w="993" w:type="dxa"/>
          </w:tcPr>
          <w:p w14:paraId="52EB8989" w14:textId="5E6D7F36" w:rsidR="003318CB" w:rsidRPr="00E07598" w:rsidRDefault="003318CB" w:rsidP="003318CB">
            <w:pPr>
              <w:jc w:val="right"/>
            </w:pPr>
            <w:r w:rsidRPr="00192002">
              <w:t>EUR</w:t>
            </w:r>
          </w:p>
        </w:tc>
      </w:tr>
      <w:tr w:rsidR="003318CB" w:rsidRPr="00E07598" w14:paraId="5B1EC234" w14:textId="77777777" w:rsidTr="00003144">
        <w:tc>
          <w:tcPr>
            <w:tcW w:w="1696" w:type="dxa"/>
          </w:tcPr>
          <w:p w14:paraId="1FEC29C9" w14:textId="2B137A3C" w:rsidR="003318CB" w:rsidRPr="00E07598" w:rsidRDefault="003318CB" w:rsidP="003318CB">
            <w:r>
              <w:t>Montenegro</w:t>
            </w:r>
          </w:p>
        </w:tc>
        <w:tc>
          <w:tcPr>
            <w:tcW w:w="851" w:type="dxa"/>
          </w:tcPr>
          <w:p w14:paraId="420BD757" w14:textId="25451795" w:rsidR="003318CB" w:rsidRPr="00E07598" w:rsidRDefault="003318CB" w:rsidP="003318CB">
            <w:r>
              <w:t>MNE</w:t>
            </w:r>
          </w:p>
        </w:tc>
        <w:tc>
          <w:tcPr>
            <w:tcW w:w="1843" w:type="dxa"/>
          </w:tcPr>
          <w:p w14:paraId="5B50FDD8" w14:textId="66A6630D" w:rsidR="003318CB" w:rsidRPr="00E07598" w:rsidRDefault="003318CB" w:rsidP="003318CB">
            <w:r>
              <w:t>Podgorica</w:t>
            </w:r>
          </w:p>
        </w:tc>
        <w:tc>
          <w:tcPr>
            <w:tcW w:w="1275" w:type="dxa"/>
          </w:tcPr>
          <w:p w14:paraId="4D272E1F" w14:textId="0014AEE4" w:rsidR="003318CB" w:rsidRPr="003318CB" w:rsidRDefault="003318CB" w:rsidP="003318CB">
            <w:pPr>
              <w:jc w:val="right"/>
              <w:rPr>
                <w:rStyle w:val="halvfet"/>
                <w:rFonts w:eastAsiaTheme="majorEastAsia"/>
                <w:b w:val="0"/>
              </w:rPr>
            </w:pPr>
            <w:r w:rsidRPr="003318CB">
              <w:rPr>
                <w:rStyle w:val="halvfet"/>
                <w:rFonts w:eastAsiaTheme="majorEastAsia"/>
              </w:rPr>
              <w:t>52</w:t>
            </w:r>
          </w:p>
        </w:tc>
        <w:tc>
          <w:tcPr>
            <w:tcW w:w="993" w:type="dxa"/>
          </w:tcPr>
          <w:p w14:paraId="73212F41" w14:textId="492A5EF4" w:rsidR="003318CB" w:rsidRPr="00E07598" w:rsidRDefault="003318CB" w:rsidP="003318CB">
            <w:pPr>
              <w:jc w:val="right"/>
            </w:pPr>
            <w:r w:rsidRPr="00192002">
              <w:t>EUR</w:t>
            </w:r>
          </w:p>
        </w:tc>
      </w:tr>
      <w:tr w:rsidR="003318CB" w:rsidRPr="00E07598" w14:paraId="66B856FB" w14:textId="77777777" w:rsidTr="00003144">
        <w:tc>
          <w:tcPr>
            <w:tcW w:w="1696" w:type="dxa"/>
          </w:tcPr>
          <w:p w14:paraId="460D2CD1" w14:textId="720121D7" w:rsidR="003318CB" w:rsidRPr="00E07598" w:rsidRDefault="003318CB" w:rsidP="003318CB">
            <w:r>
              <w:t>Nederland</w:t>
            </w:r>
          </w:p>
        </w:tc>
        <w:tc>
          <w:tcPr>
            <w:tcW w:w="851" w:type="dxa"/>
          </w:tcPr>
          <w:p w14:paraId="027D254C" w14:textId="307C389B" w:rsidR="003318CB" w:rsidRPr="00E07598" w:rsidRDefault="003318CB" w:rsidP="003318CB">
            <w:r>
              <w:t>NLD</w:t>
            </w:r>
          </w:p>
        </w:tc>
        <w:tc>
          <w:tcPr>
            <w:tcW w:w="1843" w:type="dxa"/>
          </w:tcPr>
          <w:p w14:paraId="160C8025" w14:textId="289463C2" w:rsidR="003318CB" w:rsidRPr="00E07598" w:rsidRDefault="003318CB" w:rsidP="003318CB">
            <w:r>
              <w:t>Amsterdam</w:t>
            </w:r>
          </w:p>
        </w:tc>
        <w:tc>
          <w:tcPr>
            <w:tcW w:w="1275" w:type="dxa"/>
          </w:tcPr>
          <w:p w14:paraId="789CD35F" w14:textId="18B42FC5" w:rsidR="003318CB" w:rsidRPr="003318CB" w:rsidRDefault="003318CB" w:rsidP="003318CB">
            <w:pPr>
              <w:jc w:val="right"/>
              <w:rPr>
                <w:rStyle w:val="halvfet"/>
                <w:rFonts w:eastAsiaTheme="majorEastAsia"/>
                <w:b w:val="0"/>
              </w:rPr>
            </w:pPr>
            <w:r w:rsidRPr="003318CB">
              <w:rPr>
                <w:rStyle w:val="halvfet"/>
                <w:rFonts w:eastAsiaTheme="majorEastAsia"/>
              </w:rPr>
              <w:t>85</w:t>
            </w:r>
          </w:p>
        </w:tc>
        <w:tc>
          <w:tcPr>
            <w:tcW w:w="993" w:type="dxa"/>
          </w:tcPr>
          <w:p w14:paraId="3365E2BE" w14:textId="2B5C28AC" w:rsidR="003318CB" w:rsidRPr="00E07598" w:rsidRDefault="003318CB" w:rsidP="003318CB">
            <w:pPr>
              <w:jc w:val="right"/>
            </w:pPr>
            <w:r w:rsidRPr="00192002">
              <w:t>EUR</w:t>
            </w:r>
          </w:p>
        </w:tc>
      </w:tr>
      <w:tr w:rsidR="003318CB" w:rsidRPr="00E07598" w14:paraId="536F0CBA" w14:textId="77777777" w:rsidTr="00003144">
        <w:tc>
          <w:tcPr>
            <w:tcW w:w="1696" w:type="dxa"/>
          </w:tcPr>
          <w:p w14:paraId="48EDD1B8" w14:textId="0F7FF1A3" w:rsidR="003318CB" w:rsidRPr="00E07598" w:rsidRDefault="003318CB" w:rsidP="003318CB">
            <w:r>
              <w:t>Polen</w:t>
            </w:r>
          </w:p>
        </w:tc>
        <w:tc>
          <w:tcPr>
            <w:tcW w:w="851" w:type="dxa"/>
          </w:tcPr>
          <w:p w14:paraId="66936751" w14:textId="3A65AA65" w:rsidR="003318CB" w:rsidRPr="00E07598" w:rsidRDefault="003318CB" w:rsidP="003318CB">
            <w:r>
              <w:t>POL</w:t>
            </w:r>
          </w:p>
        </w:tc>
        <w:tc>
          <w:tcPr>
            <w:tcW w:w="1843" w:type="dxa"/>
          </w:tcPr>
          <w:p w14:paraId="3FEF88B6" w14:textId="6946B6A9" w:rsidR="003318CB" w:rsidRPr="00E07598" w:rsidRDefault="003318CB" w:rsidP="003318CB">
            <w:r>
              <w:t>Warszawa</w:t>
            </w:r>
          </w:p>
        </w:tc>
        <w:tc>
          <w:tcPr>
            <w:tcW w:w="1275" w:type="dxa"/>
          </w:tcPr>
          <w:p w14:paraId="635C7260" w14:textId="3A439C76" w:rsidR="003318CB" w:rsidRPr="003318CB" w:rsidRDefault="003318CB" w:rsidP="003318CB">
            <w:pPr>
              <w:jc w:val="right"/>
              <w:rPr>
                <w:rStyle w:val="halvfet"/>
                <w:rFonts w:eastAsiaTheme="majorEastAsia"/>
                <w:b w:val="0"/>
              </w:rPr>
            </w:pPr>
            <w:r w:rsidRPr="003318CB">
              <w:rPr>
                <w:rStyle w:val="halvfet"/>
                <w:rFonts w:eastAsiaTheme="majorEastAsia"/>
              </w:rPr>
              <w:t>297</w:t>
            </w:r>
          </w:p>
        </w:tc>
        <w:tc>
          <w:tcPr>
            <w:tcW w:w="993" w:type="dxa"/>
          </w:tcPr>
          <w:p w14:paraId="6C9CB8EB" w14:textId="1C18FFA0" w:rsidR="003318CB" w:rsidRPr="00E07598" w:rsidRDefault="003318CB" w:rsidP="003318CB">
            <w:pPr>
              <w:jc w:val="right"/>
            </w:pPr>
            <w:r w:rsidRPr="00192002">
              <w:t>PLN</w:t>
            </w:r>
          </w:p>
        </w:tc>
      </w:tr>
      <w:tr w:rsidR="003318CB" w:rsidRPr="00E07598" w14:paraId="3B4A24AE" w14:textId="77777777" w:rsidTr="00003144">
        <w:tc>
          <w:tcPr>
            <w:tcW w:w="1696" w:type="dxa"/>
          </w:tcPr>
          <w:p w14:paraId="66481110" w14:textId="39344EF7" w:rsidR="003318CB" w:rsidRPr="00E07598" w:rsidRDefault="003318CB" w:rsidP="003318CB">
            <w:r>
              <w:t>Portugal</w:t>
            </w:r>
          </w:p>
        </w:tc>
        <w:tc>
          <w:tcPr>
            <w:tcW w:w="851" w:type="dxa"/>
          </w:tcPr>
          <w:p w14:paraId="75C37650" w14:textId="26C63DFD" w:rsidR="003318CB" w:rsidRPr="00E07598" w:rsidRDefault="003318CB" w:rsidP="003318CB">
            <w:r>
              <w:t>PRT</w:t>
            </w:r>
          </w:p>
        </w:tc>
        <w:tc>
          <w:tcPr>
            <w:tcW w:w="1843" w:type="dxa"/>
          </w:tcPr>
          <w:p w14:paraId="669EE3A8" w14:textId="1E44C7BD" w:rsidR="003318CB" w:rsidRPr="00E07598" w:rsidRDefault="003318CB" w:rsidP="003318CB">
            <w:r>
              <w:t>Lisboa</w:t>
            </w:r>
          </w:p>
        </w:tc>
        <w:tc>
          <w:tcPr>
            <w:tcW w:w="1275" w:type="dxa"/>
          </w:tcPr>
          <w:p w14:paraId="789082F6" w14:textId="0C600208" w:rsidR="003318CB" w:rsidRPr="003318CB" w:rsidRDefault="003318CB" w:rsidP="003318CB">
            <w:pPr>
              <w:jc w:val="right"/>
              <w:rPr>
                <w:rStyle w:val="halvfet"/>
                <w:rFonts w:eastAsiaTheme="majorEastAsia"/>
                <w:b w:val="0"/>
              </w:rPr>
            </w:pPr>
            <w:r w:rsidRPr="003318CB">
              <w:rPr>
                <w:rStyle w:val="halvfet"/>
                <w:rFonts w:eastAsiaTheme="majorEastAsia"/>
              </w:rPr>
              <w:t>75</w:t>
            </w:r>
          </w:p>
        </w:tc>
        <w:tc>
          <w:tcPr>
            <w:tcW w:w="993" w:type="dxa"/>
          </w:tcPr>
          <w:p w14:paraId="5AFD1CE3" w14:textId="31EA88DF" w:rsidR="003318CB" w:rsidRPr="00E07598" w:rsidRDefault="003318CB" w:rsidP="003318CB">
            <w:pPr>
              <w:jc w:val="right"/>
            </w:pPr>
            <w:r w:rsidRPr="00192002">
              <w:t>EUR</w:t>
            </w:r>
          </w:p>
        </w:tc>
      </w:tr>
      <w:tr w:rsidR="003318CB" w:rsidRPr="00E07598" w14:paraId="5D7BA03B" w14:textId="77777777" w:rsidTr="00003144">
        <w:tc>
          <w:tcPr>
            <w:tcW w:w="1696" w:type="dxa"/>
          </w:tcPr>
          <w:p w14:paraId="266DF67D" w14:textId="0B791730" w:rsidR="003318CB" w:rsidRPr="00E07598" w:rsidRDefault="003318CB" w:rsidP="003318CB">
            <w:r>
              <w:t>Romania</w:t>
            </w:r>
          </w:p>
        </w:tc>
        <w:tc>
          <w:tcPr>
            <w:tcW w:w="851" w:type="dxa"/>
          </w:tcPr>
          <w:p w14:paraId="6395D3A1" w14:textId="3F7B3F2A" w:rsidR="003318CB" w:rsidRPr="00E07598" w:rsidRDefault="003318CB" w:rsidP="003318CB">
            <w:r>
              <w:t>ROU</w:t>
            </w:r>
          </w:p>
        </w:tc>
        <w:tc>
          <w:tcPr>
            <w:tcW w:w="1843" w:type="dxa"/>
          </w:tcPr>
          <w:p w14:paraId="05E4A680" w14:textId="763306F8" w:rsidR="003318CB" w:rsidRPr="00E07598" w:rsidRDefault="003318CB" w:rsidP="003318CB">
            <w:r>
              <w:t>Bucuresti</w:t>
            </w:r>
          </w:p>
        </w:tc>
        <w:tc>
          <w:tcPr>
            <w:tcW w:w="1275" w:type="dxa"/>
          </w:tcPr>
          <w:p w14:paraId="2FD43C44" w14:textId="156FA98E" w:rsidR="003318CB" w:rsidRPr="003318CB" w:rsidRDefault="003318CB" w:rsidP="003318CB">
            <w:pPr>
              <w:jc w:val="right"/>
              <w:rPr>
                <w:rStyle w:val="halvfet"/>
                <w:rFonts w:eastAsiaTheme="majorEastAsia"/>
                <w:b w:val="0"/>
              </w:rPr>
            </w:pPr>
            <w:r w:rsidRPr="003318CB">
              <w:rPr>
                <w:rStyle w:val="halvfet"/>
                <w:rFonts w:eastAsiaTheme="majorEastAsia"/>
              </w:rPr>
              <w:t>269</w:t>
            </w:r>
          </w:p>
        </w:tc>
        <w:tc>
          <w:tcPr>
            <w:tcW w:w="993" w:type="dxa"/>
          </w:tcPr>
          <w:p w14:paraId="7C18C648" w14:textId="279884C4" w:rsidR="003318CB" w:rsidRPr="00E07598" w:rsidRDefault="003318CB" w:rsidP="003318CB">
            <w:pPr>
              <w:jc w:val="right"/>
            </w:pPr>
            <w:r w:rsidRPr="00192002">
              <w:t>RON</w:t>
            </w:r>
          </w:p>
        </w:tc>
      </w:tr>
      <w:tr w:rsidR="003318CB" w:rsidRPr="00E07598" w14:paraId="62CB5A66" w14:textId="77777777" w:rsidTr="00003144">
        <w:tc>
          <w:tcPr>
            <w:tcW w:w="1696" w:type="dxa"/>
          </w:tcPr>
          <w:p w14:paraId="6ABEDCCF" w14:textId="2AA518EB" w:rsidR="003318CB" w:rsidRPr="00E07598" w:rsidRDefault="003318CB" w:rsidP="003318CB">
            <w:r>
              <w:t>Russland</w:t>
            </w:r>
          </w:p>
        </w:tc>
        <w:tc>
          <w:tcPr>
            <w:tcW w:w="851" w:type="dxa"/>
          </w:tcPr>
          <w:p w14:paraId="3729E830" w14:textId="1AB9C577" w:rsidR="003318CB" w:rsidRPr="00E07598" w:rsidRDefault="003318CB" w:rsidP="003318CB">
            <w:r>
              <w:t>RUS</w:t>
            </w:r>
          </w:p>
        </w:tc>
        <w:tc>
          <w:tcPr>
            <w:tcW w:w="1843" w:type="dxa"/>
          </w:tcPr>
          <w:p w14:paraId="5DBD3DFF" w14:textId="296466D3" w:rsidR="003318CB" w:rsidRPr="00E07598" w:rsidRDefault="003318CB" w:rsidP="003318CB">
            <w:pPr>
              <w:rPr>
                <w:lang w:val="nn-NO"/>
              </w:rPr>
            </w:pPr>
            <w:proofErr w:type="spellStart"/>
            <w:r>
              <w:rPr>
                <w:color w:val="000000"/>
                <w:lang w:val="nn-NO"/>
              </w:rPr>
              <w:t>Utenom</w:t>
            </w:r>
            <w:proofErr w:type="spellEnd"/>
            <w:r>
              <w:rPr>
                <w:color w:val="000000"/>
                <w:lang w:val="nn-NO"/>
              </w:rPr>
              <w:t xml:space="preserve"> Moskva og </w:t>
            </w:r>
            <w:r w:rsidR="006A663E">
              <w:rPr>
                <w:color w:val="000000"/>
                <w:lang w:val="nn-NO"/>
              </w:rPr>
              <w:br/>
            </w:r>
            <w:r>
              <w:rPr>
                <w:color w:val="000000"/>
                <w:lang w:val="nn-NO"/>
              </w:rPr>
              <w:t>St. Petersburg</w:t>
            </w:r>
          </w:p>
        </w:tc>
        <w:tc>
          <w:tcPr>
            <w:tcW w:w="1275" w:type="dxa"/>
          </w:tcPr>
          <w:p w14:paraId="40004132" w14:textId="5C50E089" w:rsidR="003318CB" w:rsidRPr="003318CB" w:rsidRDefault="003318CB" w:rsidP="003318CB">
            <w:pPr>
              <w:jc w:val="right"/>
              <w:rPr>
                <w:rStyle w:val="halvfet"/>
                <w:rFonts w:eastAsiaTheme="majorEastAsia"/>
                <w:b w:val="0"/>
              </w:rPr>
            </w:pPr>
            <w:r w:rsidRPr="003318CB">
              <w:rPr>
                <w:rStyle w:val="halvfet"/>
                <w:rFonts w:eastAsiaTheme="majorEastAsia"/>
              </w:rPr>
              <w:t>579</w:t>
            </w:r>
          </w:p>
        </w:tc>
        <w:tc>
          <w:tcPr>
            <w:tcW w:w="993" w:type="dxa"/>
          </w:tcPr>
          <w:p w14:paraId="64D1E1AB" w14:textId="69511934" w:rsidR="003318CB" w:rsidRPr="00E07598" w:rsidRDefault="003318CB" w:rsidP="003318CB">
            <w:pPr>
              <w:jc w:val="right"/>
            </w:pPr>
            <w:r w:rsidRPr="00192002">
              <w:t>NOK</w:t>
            </w:r>
          </w:p>
        </w:tc>
      </w:tr>
      <w:tr w:rsidR="003318CB" w:rsidRPr="00E07598" w14:paraId="5BC19916" w14:textId="77777777" w:rsidTr="00003144">
        <w:tc>
          <w:tcPr>
            <w:tcW w:w="1696" w:type="dxa"/>
          </w:tcPr>
          <w:p w14:paraId="2E57EFDF" w14:textId="384C3D56" w:rsidR="003318CB" w:rsidRPr="00E07598" w:rsidRDefault="003318CB" w:rsidP="003318CB">
            <w:r>
              <w:t>Russland</w:t>
            </w:r>
          </w:p>
        </w:tc>
        <w:tc>
          <w:tcPr>
            <w:tcW w:w="851" w:type="dxa"/>
          </w:tcPr>
          <w:p w14:paraId="7E99F84D" w14:textId="5FD9D2AC" w:rsidR="003318CB" w:rsidRPr="00E07598" w:rsidRDefault="003318CB" w:rsidP="003318CB">
            <w:r>
              <w:t>RUS</w:t>
            </w:r>
          </w:p>
        </w:tc>
        <w:tc>
          <w:tcPr>
            <w:tcW w:w="1843" w:type="dxa"/>
          </w:tcPr>
          <w:p w14:paraId="73D7AE4F" w14:textId="427406CC" w:rsidR="003318CB" w:rsidRPr="00E07598" w:rsidRDefault="003318CB" w:rsidP="003318CB">
            <w:r>
              <w:t>Moskva</w:t>
            </w:r>
          </w:p>
        </w:tc>
        <w:tc>
          <w:tcPr>
            <w:tcW w:w="1275" w:type="dxa"/>
          </w:tcPr>
          <w:p w14:paraId="34471525" w14:textId="3E75ADB8" w:rsidR="003318CB" w:rsidRPr="003318CB" w:rsidRDefault="003318CB" w:rsidP="003318CB">
            <w:pPr>
              <w:jc w:val="right"/>
              <w:rPr>
                <w:rStyle w:val="halvfet"/>
                <w:rFonts w:eastAsiaTheme="majorEastAsia"/>
                <w:b w:val="0"/>
              </w:rPr>
            </w:pPr>
            <w:r w:rsidRPr="003318CB">
              <w:rPr>
                <w:rStyle w:val="halvfet"/>
                <w:rFonts w:eastAsiaTheme="majorEastAsia"/>
              </w:rPr>
              <w:t>999</w:t>
            </w:r>
          </w:p>
        </w:tc>
        <w:tc>
          <w:tcPr>
            <w:tcW w:w="993" w:type="dxa"/>
          </w:tcPr>
          <w:p w14:paraId="2602FD71" w14:textId="3995076F" w:rsidR="003318CB" w:rsidRPr="00E07598" w:rsidRDefault="003318CB" w:rsidP="003318CB">
            <w:pPr>
              <w:jc w:val="right"/>
            </w:pPr>
            <w:r w:rsidRPr="00192002">
              <w:t>NOK</w:t>
            </w:r>
          </w:p>
        </w:tc>
      </w:tr>
      <w:tr w:rsidR="003318CB" w:rsidRPr="00E07598" w14:paraId="682F7E38" w14:textId="77777777" w:rsidTr="00003144">
        <w:tc>
          <w:tcPr>
            <w:tcW w:w="1696" w:type="dxa"/>
          </w:tcPr>
          <w:p w14:paraId="2D1AD44F" w14:textId="1D31B45A" w:rsidR="003318CB" w:rsidRPr="00E07598" w:rsidRDefault="003318CB" w:rsidP="003318CB">
            <w:r>
              <w:t>Russland</w:t>
            </w:r>
          </w:p>
        </w:tc>
        <w:tc>
          <w:tcPr>
            <w:tcW w:w="851" w:type="dxa"/>
          </w:tcPr>
          <w:p w14:paraId="794FA314" w14:textId="16E0918D" w:rsidR="003318CB" w:rsidRPr="00E07598" w:rsidRDefault="003318CB" w:rsidP="003318CB">
            <w:r>
              <w:t>RUS</w:t>
            </w:r>
          </w:p>
        </w:tc>
        <w:tc>
          <w:tcPr>
            <w:tcW w:w="1843" w:type="dxa"/>
          </w:tcPr>
          <w:p w14:paraId="7F3021EF" w14:textId="403C922F" w:rsidR="003318CB" w:rsidRPr="00E07598" w:rsidRDefault="003318CB" w:rsidP="003318CB">
            <w:r>
              <w:t>St Petersburg</w:t>
            </w:r>
          </w:p>
        </w:tc>
        <w:tc>
          <w:tcPr>
            <w:tcW w:w="1275" w:type="dxa"/>
          </w:tcPr>
          <w:p w14:paraId="7492CEC6" w14:textId="7752585D" w:rsidR="003318CB" w:rsidRPr="003318CB" w:rsidRDefault="003318CB" w:rsidP="003318CB">
            <w:pPr>
              <w:jc w:val="right"/>
              <w:rPr>
                <w:rStyle w:val="halvfet"/>
                <w:rFonts w:eastAsiaTheme="majorEastAsia"/>
                <w:b w:val="0"/>
              </w:rPr>
            </w:pPr>
            <w:r w:rsidRPr="003318CB">
              <w:rPr>
                <w:rStyle w:val="halvfet"/>
                <w:rFonts w:eastAsiaTheme="majorEastAsia"/>
              </w:rPr>
              <w:t>771</w:t>
            </w:r>
          </w:p>
        </w:tc>
        <w:tc>
          <w:tcPr>
            <w:tcW w:w="993" w:type="dxa"/>
          </w:tcPr>
          <w:p w14:paraId="3F1372FF" w14:textId="48987C5D" w:rsidR="003318CB" w:rsidRPr="00E07598" w:rsidRDefault="003318CB" w:rsidP="003318CB">
            <w:pPr>
              <w:jc w:val="right"/>
            </w:pPr>
            <w:r w:rsidRPr="00192002">
              <w:t>NOK</w:t>
            </w:r>
          </w:p>
        </w:tc>
      </w:tr>
      <w:tr w:rsidR="003318CB" w:rsidRPr="00E07598" w14:paraId="25C4590C" w14:textId="77777777" w:rsidTr="00003144">
        <w:tc>
          <w:tcPr>
            <w:tcW w:w="1696" w:type="dxa"/>
          </w:tcPr>
          <w:p w14:paraId="010A2588" w14:textId="7CCD88C7" w:rsidR="003318CB" w:rsidRPr="00E07598" w:rsidRDefault="003318CB" w:rsidP="003318CB">
            <w:r>
              <w:t>Serbia</w:t>
            </w:r>
          </w:p>
        </w:tc>
        <w:tc>
          <w:tcPr>
            <w:tcW w:w="851" w:type="dxa"/>
          </w:tcPr>
          <w:p w14:paraId="7D4E7731" w14:textId="74052BF5" w:rsidR="003318CB" w:rsidRPr="00E07598" w:rsidRDefault="003318CB" w:rsidP="003318CB">
            <w:r>
              <w:t>SRB</w:t>
            </w:r>
          </w:p>
        </w:tc>
        <w:tc>
          <w:tcPr>
            <w:tcW w:w="1843" w:type="dxa"/>
          </w:tcPr>
          <w:p w14:paraId="463F9A1F" w14:textId="057444FA" w:rsidR="003318CB" w:rsidRPr="00E07598" w:rsidRDefault="003318CB" w:rsidP="003318CB">
            <w:r>
              <w:t>Beograd</w:t>
            </w:r>
          </w:p>
        </w:tc>
        <w:tc>
          <w:tcPr>
            <w:tcW w:w="1275" w:type="dxa"/>
          </w:tcPr>
          <w:p w14:paraId="11087E4B" w14:textId="14BBB62E" w:rsidR="003318CB" w:rsidRPr="003318CB" w:rsidRDefault="003318CB" w:rsidP="003318CB">
            <w:pPr>
              <w:jc w:val="right"/>
              <w:rPr>
                <w:rStyle w:val="halvfet"/>
                <w:rFonts w:eastAsiaTheme="majorEastAsia"/>
                <w:b w:val="0"/>
              </w:rPr>
            </w:pPr>
            <w:r w:rsidRPr="003318CB">
              <w:rPr>
                <w:rStyle w:val="halvfet"/>
                <w:rFonts w:eastAsiaTheme="majorEastAsia"/>
              </w:rPr>
              <w:t>760</w:t>
            </w:r>
          </w:p>
        </w:tc>
        <w:tc>
          <w:tcPr>
            <w:tcW w:w="993" w:type="dxa"/>
          </w:tcPr>
          <w:p w14:paraId="0DE1AD5C" w14:textId="04C1AF63" w:rsidR="003318CB" w:rsidRPr="00E07598" w:rsidRDefault="003318CB" w:rsidP="003318CB">
            <w:pPr>
              <w:jc w:val="right"/>
            </w:pPr>
            <w:r w:rsidRPr="00192002">
              <w:t>NOK</w:t>
            </w:r>
          </w:p>
        </w:tc>
      </w:tr>
      <w:tr w:rsidR="003318CB" w:rsidRPr="00E07598" w14:paraId="7EFC2265" w14:textId="77777777" w:rsidTr="00003144">
        <w:tc>
          <w:tcPr>
            <w:tcW w:w="1696" w:type="dxa"/>
          </w:tcPr>
          <w:p w14:paraId="7898E4CB" w14:textId="5631ADE3" w:rsidR="003318CB" w:rsidRPr="00E07598" w:rsidRDefault="003318CB" w:rsidP="003318CB">
            <w:r>
              <w:t>Slovakia</w:t>
            </w:r>
          </w:p>
        </w:tc>
        <w:tc>
          <w:tcPr>
            <w:tcW w:w="851" w:type="dxa"/>
          </w:tcPr>
          <w:p w14:paraId="1C8E2BDF" w14:textId="4AE8D44D" w:rsidR="003318CB" w:rsidRPr="00E07598" w:rsidRDefault="003318CB" w:rsidP="003318CB">
            <w:r>
              <w:t>SVK</w:t>
            </w:r>
          </w:p>
        </w:tc>
        <w:tc>
          <w:tcPr>
            <w:tcW w:w="1843" w:type="dxa"/>
          </w:tcPr>
          <w:p w14:paraId="1535C1B0" w14:textId="61256AF5" w:rsidR="003318CB" w:rsidRPr="00E07598" w:rsidRDefault="003318CB" w:rsidP="003318CB">
            <w:r>
              <w:t>Bratislava</w:t>
            </w:r>
          </w:p>
        </w:tc>
        <w:tc>
          <w:tcPr>
            <w:tcW w:w="1275" w:type="dxa"/>
          </w:tcPr>
          <w:p w14:paraId="4A542ED7" w14:textId="00DB3D1B" w:rsidR="003318CB" w:rsidRPr="003318CB" w:rsidRDefault="003318CB" w:rsidP="003318CB">
            <w:pPr>
              <w:jc w:val="right"/>
              <w:rPr>
                <w:rStyle w:val="halvfet"/>
                <w:rFonts w:eastAsiaTheme="majorEastAsia"/>
                <w:b w:val="0"/>
              </w:rPr>
            </w:pPr>
            <w:r w:rsidRPr="003318CB">
              <w:rPr>
                <w:rStyle w:val="halvfet"/>
                <w:rFonts w:eastAsiaTheme="majorEastAsia"/>
              </w:rPr>
              <w:t>87</w:t>
            </w:r>
          </w:p>
        </w:tc>
        <w:tc>
          <w:tcPr>
            <w:tcW w:w="993" w:type="dxa"/>
          </w:tcPr>
          <w:p w14:paraId="1A95C6E6" w14:textId="568323AB" w:rsidR="003318CB" w:rsidRPr="00E07598" w:rsidRDefault="003318CB" w:rsidP="003318CB">
            <w:pPr>
              <w:jc w:val="right"/>
            </w:pPr>
            <w:r w:rsidRPr="00192002">
              <w:t>EUR</w:t>
            </w:r>
          </w:p>
        </w:tc>
      </w:tr>
      <w:tr w:rsidR="003318CB" w:rsidRPr="00E07598" w14:paraId="67B2A4B3" w14:textId="77777777" w:rsidTr="00003144">
        <w:tc>
          <w:tcPr>
            <w:tcW w:w="1696" w:type="dxa"/>
          </w:tcPr>
          <w:p w14:paraId="29C0696A" w14:textId="4FF7EB41" w:rsidR="003318CB" w:rsidRPr="00E07598" w:rsidRDefault="003318CB" w:rsidP="003318CB">
            <w:r>
              <w:lastRenderedPageBreak/>
              <w:t>Slovenia</w:t>
            </w:r>
          </w:p>
        </w:tc>
        <w:tc>
          <w:tcPr>
            <w:tcW w:w="851" w:type="dxa"/>
          </w:tcPr>
          <w:p w14:paraId="5598D090" w14:textId="7508F4E0" w:rsidR="003318CB" w:rsidRPr="00E07598" w:rsidRDefault="003318CB" w:rsidP="003318CB">
            <w:r>
              <w:t>SVN</w:t>
            </w:r>
          </w:p>
        </w:tc>
        <w:tc>
          <w:tcPr>
            <w:tcW w:w="1843" w:type="dxa"/>
          </w:tcPr>
          <w:p w14:paraId="628601F9" w14:textId="73A73487" w:rsidR="003318CB" w:rsidRPr="00E07598" w:rsidRDefault="003318CB" w:rsidP="003318CB">
            <w:r>
              <w:t>Ljubljana</w:t>
            </w:r>
          </w:p>
        </w:tc>
        <w:tc>
          <w:tcPr>
            <w:tcW w:w="1275" w:type="dxa"/>
          </w:tcPr>
          <w:p w14:paraId="4A06893E" w14:textId="75BC0F32" w:rsidR="003318CB" w:rsidRPr="003318CB" w:rsidRDefault="003318CB" w:rsidP="003318CB">
            <w:pPr>
              <w:jc w:val="right"/>
              <w:rPr>
                <w:rStyle w:val="halvfet"/>
                <w:rFonts w:eastAsiaTheme="majorEastAsia"/>
                <w:b w:val="0"/>
              </w:rPr>
            </w:pPr>
            <w:r w:rsidRPr="003318CB">
              <w:rPr>
                <w:rStyle w:val="halvfet"/>
                <w:rFonts w:eastAsiaTheme="majorEastAsia"/>
              </w:rPr>
              <w:t>71</w:t>
            </w:r>
          </w:p>
        </w:tc>
        <w:tc>
          <w:tcPr>
            <w:tcW w:w="993" w:type="dxa"/>
          </w:tcPr>
          <w:p w14:paraId="77CBFCEA" w14:textId="0BA10001" w:rsidR="003318CB" w:rsidRPr="00E07598" w:rsidRDefault="003318CB" w:rsidP="003318CB">
            <w:pPr>
              <w:jc w:val="right"/>
            </w:pPr>
            <w:r w:rsidRPr="00192002">
              <w:t>EUR</w:t>
            </w:r>
          </w:p>
        </w:tc>
      </w:tr>
      <w:tr w:rsidR="003318CB" w:rsidRPr="00E07598" w14:paraId="7D8F94DE" w14:textId="77777777" w:rsidTr="00003144">
        <w:tc>
          <w:tcPr>
            <w:tcW w:w="1696" w:type="dxa"/>
          </w:tcPr>
          <w:p w14:paraId="4B65656E" w14:textId="1365CE7E" w:rsidR="003318CB" w:rsidRPr="00E07598" w:rsidRDefault="003318CB" w:rsidP="003318CB">
            <w:r>
              <w:t>Spania</w:t>
            </w:r>
          </w:p>
        </w:tc>
        <w:tc>
          <w:tcPr>
            <w:tcW w:w="851" w:type="dxa"/>
          </w:tcPr>
          <w:p w14:paraId="0BF11736" w14:textId="43AF6B66" w:rsidR="003318CB" w:rsidRPr="00E07598" w:rsidRDefault="003318CB" w:rsidP="003318CB">
            <w:r>
              <w:t>ESP</w:t>
            </w:r>
          </w:p>
        </w:tc>
        <w:tc>
          <w:tcPr>
            <w:tcW w:w="1843" w:type="dxa"/>
          </w:tcPr>
          <w:p w14:paraId="3B143BD3" w14:textId="3BB807AA" w:rsidR="003318CB" w:rsidRPr="00E07598" w:rsidRDefault="003318CB" w:rsidP="003318CB">
            <w:r>
              <w:t>Madrid</w:t>
            </w:r>
          </w:p>
        </w:tc>
        <w:tc>
          <w:tcPr>
            <w:tcW w:w="1275" w:type="dxa"/>
          </w:tcPr>
          <w:p w14:paraId="1247D2E4" w14:textId="71581ECB" w:rsidR="003318CB" w:rsidRPr="003318CB" w:rsidRDefault="003318CB" w:rsidP="003318CB">
            <w:pPr>
              <w:jc w:val="right"/>
              <w:rPr>
                <w:rStyle w:val="halvfet"/>
                <w:rFonts w:eastAsiaTheme="majorEastAsia"/>
                <w:b w:val="0"/>
              </w:rPr>
            </w:pPr>
            <w:r w:rsidRPr="003318CB">
              <w:rPr>
                <w:rStyle w:val="halvfet"/>
                <w:rFonts w:eastAsiaTheme="majorEastAsia"/>
              </w:rPr>
              <w:t>77</w:t>
            </w:r>
          </w:p>
        </w:tc>
        <w:tc>
          <w:tcPr>
            <w:tcW w:w="993" w:type="dxa"/>
          </w:tcPr>
          <w:p w14:paraId="68722202" w14:textId="56AD50CF" w:rsidR="003318CB" w:rsidRPr="00E07598" w:rsidRDefault="003318CB" w:rsidP="003318CB">
            <w:pPr>
              <w:jc w:val="right"/>
            </w:pPr>
            <w:r w:rsidRPr="00192002">
              <w:t>EUR</w:t>
            </w:r>
          </w:p>
        </w:tc>
      </w:tr>
      <w:tr w:rsidR="003318CB" w:rsidRPr="00E07598" w14:paraId="3039A7A2" w14:textId="77777777" w:rsidTr="00003144">
        <w:tc>
          <w:tcPr>
            <w:tcW w:w="1696" w:type="dxa"/>
          </w:tcPr>
          <w:p w14:paraId="084F094E" w14:textId="0BF34CB0" w:rsidR="003318CB" w:rsidRPr="00E07598" w:rsidRDefault="003318CB" w:rsidP="003318CB">
            <w:r>
              <w:t>Sverige</w:t>
            </w:r>
          </w:p>
        </w:tc>
        <w:tc>
          <w:tcPr>
            <w:tcW w:w="851" w:type="dxa"/>
          </w:tcPr>
          <w:p w14:paraId="5B24A42A" w14:textId="0FD1C512" w:rsidR="003318CB" w:rsidRPr="00E07598" w:rsidRDefault="003318CB" w:rsidP="003318CB">
            <w:r>
              <w:t>SWE</w:t>
            </w:r>
          </w:p>
        </w:tc>
        <w:tc>
          <w:tcPr>
            <w:tcW w:w="1843" w:type="dxa"/>
          </w:tcPr>
          <w:p w14:paraId="27BACD41" w14:textId="0867E2B0" w:rsidR="003318CB" w:rsidRPr="00E07598" w:rsidRDefault="003318CB" w:rsidP="003318CB">
            <w:r>
              <w:t>Stockholm</w:t>
            </w:r>
          </w:p>
        </w:tc>
        <w:tc>
          <w:tcPr>
            <w:tcW w:w="1275" w:type="dxa"/>
          </w:tcPr>
          <w:p w14:paraId="446102F7" w14:textId="7E25057B" w:rsidR="003318CB" w:rsidRPr="003318CB" w:rsidRDefault="003318CB" w:rsidP="003318CB">
            <w:pPr>
              <w:jc w:val="right"/>
              <w:rPr>
                <w:rStyle w:val="halvfet"/>
                <w:rFonts w:eastAsiaTheme="majorEastAsia"/>
                <w:b w:val="0"/>
              </w:rPr>
            </w:pPr>
            <w:r w:rsidRPr="003318CB">
              <w:rPr>
                <w:rStyle w:val="halvfet"/>
                <w:rFonts w:eastAsiaTheme="majorEastAsia"/>
              </w:rPr>
              <w:t>1</w:t>
            </w:r>
            <w:r w:rsidR="000F6FBA">
              <w:rPr>
                <w:rStyle w:val="halvfet"/>
                <w:rFonts w:eastAsiaTheme="majorEastAsia"/>
              </w:rPr>
              <w:t xml:space="preserve"> </w:t>
            </w:r>
            <w:r w:rsidRPr="003318CB">
              <w:rPr>
                <w:rStyle w:val="halvfet"/>
                <w:rFonts w:eastAsiaTheme="majorEastAsia"/>
              </w:rPr>
              <w:t>012</w:t>
            </w:r>
          </w:p>
        </w:tc>
        <w:tc>
          <w:tcPr>
            <w:tcW w:w="993" w:type="dxa"/>
          </w:tcPr>
          <w:p w14:paraId="58BB9B17" w14:textId="31754AB3" w:rsidR="003318CB" w:rsidRPr="00E07598" w:rsidRDefault="003318CB" w:rsidP="003318CB">
            <w:pPr>
              <w:jc w:val="right"/>
            </w:pPr>
            <w:r w:rsidRPr="00192002">
              <w:t>SEK</w:t>
            </w:r>
          </w:p>
        </w:tc>
      </w:tr>
      <w:tr w:rsidR="003318CB" w:rsidRPr="00E07598" w14:paraId="79B3A5EA" w14:textId="77777777" w:rsidTr="00003144">
        <w:tc>
          <w:tcPr>
            <w:tcW w:w="1696" w:type="dxa"/>
          </w:tcPr>
          <w:p w14:paraId="2EE0C95F" w14:textId="75F10BB1" w:rsidR="003318CB" w:rsidRPr="00E07598" w:rsidRDefault="003318CB" w:rsidP="003318CB">
            <w:r>
              <w:t>Sveits</w:t>
            </w:r>
          </w:p>
        </w:tc>
        <w:tc>
          <w:tcPr>
            <w:tcW w:w="851" w:type="dxa"/>
          </w:tcPr>
          <w:p w14:paraId="0099FAFC" w14:textId="3B5A6DC0" w:rsidR="003318CB" w:rsidRPr="00E07598" w:rsidRDefault="003318CB" w:rsidP="003318CB">
            <w:r>
              <w:t>CHE</w:t>
            </w:r>
          </w:p>
        </w:tc>
        <w:tc>
          <w:tcPr>
            <w:tcW w:w="1843" w:type="dxa"/>
          </w:tcPr>
          <w:p w14:paraId="2E3E553D" w14:textId="309355C6" w:rsidR="003318CB" w:rsidRPr="00E07598" w:rsidRDefault="003318CB" w:rsidP="003318CB">
            <w:r>
              <w:t xml:space="preserve">Utenom </w:t>
            </w:r>
            <w:r w:rsidR="00D149E9">
              <w:br/>
              <w:t>G</w:t>
            </w:r>
            <w:r>
              <w:t xml:space="preserve">enève og </w:t>
            </w:r>
            <w:r w:rsidR="00D149E9">
              <w:br/>
            </w:r>
            <w:r>
              <w:t>Zurich</w:t>
            </w:r>
          </w:p>
        </w:tc>
        <w:tc>
          <w:tcPr>
            <w:tcW w:w="1275" w:type="dxa"/>
          </w:tcPr>
          <w:p w14:paraId="2858C7C6" w14:textId="16546E7F" w:rsidR="003318CB" w:rsidRPr="003318CB" w:rsidRDefault="003318CB" w:rsidP="003318CB">
            <w:pPr>
              <w:jc w:val="right"/>
              <w:rPr>
                <w:rStyle w:val="halvfet"/>
                <w:rFonts w:eastAsiaTheme="majorEastAsia"/>
                <w:b w:val="0"/>
              </w:rPr>
            </w:pPr>
            <w:r w:rsidRPr="003318CB">
              <w:rPr>
                <w:rStyle w:val="halvfet"/>
                <w:rFonts w:eastAsiaTheme="majorEastAsia"/>
              </w:rPr>
              <w:t>135</w:t>
            </w:r>
          </w:p>
        </w:tc>
        <w:tc>
          <w:tcPr>
            <w:tcW w:w="993" w:type="dxa"/>
          </w:tcPr>
          <w:p w14:paraId="70F4C843" w14:textId="7D3ABEF1" w:rsidR="003318CB" w:rsidRPr="00E07598" w:rsidRDefault="003318CB" w:rsidP="003318CB">
            <w:pPr>
              <w:jc w:val="right"/>
            </w:pPr>
            <w:r w:rsidRPr="00192002">
              <w:t>CHF</w:t>
            </w:r>
          </w:p>
        </w:tc>
      </w:tr>
      <w:tr w:rsidR="003318CB" w:rsidRPr="00E07598" w14:paraId="09058531" w14:textId="77777777" w:rsidTr="00003144">
        <w:tc>
          <w:tcPr>
            <w:tcW w:w="1696" w:type="dxa"/>
          </w:tcPr>
          <w:p w14:paraId="7BF0F612" w14:textId="5B002472" w:rsidR="003318CB" w:rsidRPr="00E07598" w:rsidRDefault="003318CB" w:rsidP="003318CB">
            <w:r>
              <w:t>Sveits</w:t>
            </w:r>
          </w:p>
        </w:tc>
        <w:tc>
          <w:tcPr>
            <w:tcW w:w="851" w:type="dxa"/>
          </w:tcPr>
          <w:p w14:paraId="661CF850" w14:textId="2F831ED4" w:rsidR="003318CB" w:rsidRPr="00E07598" w:rsidRDefault="003318CB" w:rsidP="003318CB">
            <w:r>
              <w:t>CHE</w:t>
            </w:r>
          </w:p>
        </w:tc>
        <w:tc>
          <w:tcPr>
            <w:tcW w:w="1843" w:type="dxa"/>
          </w:tcPr>
          <w:p w14:paraId="006F04EF" w14:textId="544276B1" w:rsidR="003318CB" w:rsidRPr="00E07598" w:rsidRDefault="003318CB" w:rsidP="003318CB">
            <w:r>
              <w:t>Genève</w:t>
            </w:r>
          </w:p>
        </w:tc>
        <w:tc>
          <w:tcPr>
            <w:tcW w:w="1275" w:type="dxa"/>
          </w:tcPr>
          <w:p w14:paraId="3E1CFF92" w14:textId="1A0A8FED" w:rsidR="003318CB" w:rsidRPr="003318CB" w:rsidRDefault="003318CB" w:rsidP="003318CB">
            <w:pPr>
              <w:jc w:val="right"/>
              <w:rPr>
                <w:rStyle w:val="halvfet"/>
                <w:rFonts w:eastAsiaTheme="majorEastAsia"/>
                <w:b w:val="0"/>
              </w:rPr>
            </w:pPr>
            <w:r w:rsidRPr="003318CB">
              <w:rPr>
                <w:rStyle w:val="halvfet"/>
                <w:rFonts w:eastAsiaTheme="majorEastAsia"/>
              </w:rPr>
              <w:t>135</w:t>
            </w:r>
          </w:p>
        </w:tc>
        <w:tc>
          <w:tcPr>
            <w:tcW w:w="993" w:type="dxa"/>
          </w:tcPr>
          <w:p w14:paraId="79854719" w14:textId="369B188E" w:rsidR="003318CB" w:rsidRPr="00E07598" w:rsidRDefault="003318CB" w:rsidP="003318CB">
            <w:pPr>
              <w:jc w:val="right"/>
            </w:pPr>
            <w:r w:rsidRPr="00192002">
              <w:t>CHF</w:t>
            </w:r>
          </w:p>
        </w:tc>
      </w:tr>
      <w:tr w:rsidR="003318CB" w:rsidRPr="00E07598" w14:paraId="288911C8" w14:textId="77777777" w:rsidTr="00003144">
        <w:tc>
          <w:tcPr>
            <w:tcW w:w="1696" w:type="dxa"/>
          </w:tcPr>
          <w:p w14:paraId="33D36D10" w14:textId="486EB58E" w:rsidR="003318CB" w:rsidRPr="00E07598" w:rsidRDefault="003318CB" w:rsidP="003318CB">
            <w:r>
              <w:t>Sveits</w:t>
            </w:r>
          </w:p>
        </w:tc>
        <w:tc>
          <w:tcPr>
            <w:tcW w:w="851" w:type="dxa"/>
          </w:tcPr>
          <w:p w14:paraId="510BC47F" w14:textId="5A37E1C0" w:rsidR="003318CB" w:rsidRPr="00E07598" w:rsidRDefault="003318CB" w:rsidP="003318CB">
            <w:r>
              <w:t>CHE</w:t>
            </w:r>
          </w:p>
        </w:tc>
        <w:tc>
          <w:tcPr>
            <w:tcW w:w="1843" w:type="dxa"/>
          </w:tcPr>
          <w:p w14:paraId="4B7E1321" w14:textId="2CDC626F" w:rsidR="003318CB" w:rsidRPr="00E07598" w:rsidRDefault="003318CB" w:rsidP="003318CB">
            <w:r>
              <w:t>Zurich</w:t>
            </w:r>
          </w:p>
        </w:tc>
        <w:tc>
          <w:tcPr>
            <w:tcW w:w="1275" w:type="dxa"/>
          </w:tcPr>
          <w:p w14:paraId="3EB0AE68" w14:textId="15689BA7" w:rsidR="003318CB" w:rsidRPr="003318CB" w:rsidRDefault="003318CB" w:rsidP="003318CB">
            <w:pPr>
              <w:jc w:val="right"/>
              <w:rPr>
                <w:rStyle w:val="halvfet"/>
                <w:rFonts w:eastAsiaTheme="majorEastAsia"/>
                <w:b w:val="0"/>
              </w:rPr>
            </w:pPr>
            <w:r w:rsidRPr="003318CB">
              <w:rPr>
                <w:rStyle w:val="halvfet"/>
                <w:rFonts w:eastAsiaTheme="majorEastAsia"/>
              </w:rPr>
              <w:t>143</w:t>
            </w:r>
          </w:p>
        </w:tc>
        <w:tc>
          <w:tcPr>
            <w:tcW w:w="993" w:type="dxa"/>
          </w:tcPr>
          <w:p w14:paraId="1B1FA852" w14:textId="4EDBA84C" w:rsidR="003318CB" w:rsidRPr="00E07598" w:rsidRDefault="003318CB" w:rsidP="003318CB">
            <w:pPr>
              <w:jc w:val="right"/>
            </w:pPr>
            <w:r w:rsidRPr="00192002">
              <w:t>CHF</w:t>
            </w:r>
          </w:p>
        </w:tc>
      </w:tr>
      <w:tr w:rsidR="003318CB" w:rsidRPr="00E07598" w14:paraId="2C5925AF" w14:textId="77777777" w:rsidTr="00003144">
        <w:tc>
          <w:tcPr>
            <w:tcW w:w="1696" w:type="dxa"/>
          </w:tcPr>
          <w:p w14:paraId="2D7BDDC7" w14:textId="4486725D" w:rsidR="003318CB" w:rsidRPr="00E07598" w:rsidRDefault="003318CB" w:rsidP="003318CB">
            <w:r>
              <w:t>Ukraina</w:t>
            </w:r>
          </w:p>
        </w:tc>
        <w:tc>
          <w:tcPr>
            <w:tcW w:w="851" w:type="dxa"/>
          </w:tcPr>
          <w:p w14:paraId="03F7F702" w14:textId="74DE45C1" w:rsidR="003318CB" w:rsidRPr="00E07598" w:rsidRDefault="003318CB" w:rsidP="003318CB">
            <w:r>
              <w:t>UKR</w:t>
            </w:r>
          </w:p>
        </w:tc>
        <w:tc>
          <w:tcPr>
            <w:tcW w:w="1843" w:type="dxa"/>
          </w:tcPr>
          <w:p w14:paraId="5ACBC7CA" w14:textId="0E26F381" w:rsidR="003318CB" w:rsidRPr="00E07598" w:rsidRDefault="003318CB" w:rsidP="003318CB">
            <w:r>
              <w:t>Kiev</w:t>
            </w:r>
          </w:p>
        </w:tc>
        <w:tc>
          <w:tcPr>
            <w:tcW w:w="1275" w:type="dxa"/>
          </w:tcPr>
          <w:p w14:paraId="56BC75D6" w14:textId="3F4A09BE" w:rsidR="003318CB" w:rsidRPr="003318CB" w:rsidRDefault="003318CB" w:rsidP="003318CB">
            <w:pPr>
              <w:jc w:val="right"/>
              <w:rPr>
                <w:rStyle w:val="halvfet"/>
                <w:rFonts w:eastAsiaTheme="majorEastAsia"/>
                <w:b w:val="0"/>
              </w:rPr>
            </w:pPr>
            <w:r w:rsidRPr="003318CB">
              <w:rPr>
                <w:rStyle w:val="halvfet"/>
                <w:rFonts w:eastAsiaTheme="majorEastAsia"/>
              </w:rPr>
              <w:t>494</w:t>
            </w:r>
          </w:p>
        </w:tc>
        <w:tc>
          <w:tcPr>
            <w:tcW w:w="993" w:type="dxa"/>
          </w:tcPr>
          <w:p w14:paraId="17016A56" w14:textId="795C5FBD" w:rsidR="003318CB" w:rsidRPr="00E07598" w:rsidRDefault="003318CB" w:rsidP="003318CB">
            <w:pPr>
              <w:jc w:val="right"/>
            </w:pPr>
            <w:r w:rsidRPr="00192002">
              <w:t>NOK</w:t>
            </w:r>
          </w:p>
        </w:tc>
      </w:tr>
      <w:tr w:rsidR="003318CB" w:rsidRPr="00E07598" w14:paraId="7E18D73A" w14:textId="77777777" w:rsidTr="00003144">
        <w:tc>
          <w:tcPr>
            <w:tcW w:w="1696" w:type="dxa"/>
          </w:tcPr>
          <w:p w14:paraId="73076624" w14:textId="788D6B9E" w:rsidR="003318CB" w:rsidRPr="00E07598" w:rsidRDefault="003318CB" w:rsidP="003318CB">
            <w:r>
              <w:t>Storbritannia</w:t>
            </w:r>
          </w:p>
        </w:tc>
        <w:tc>
          <w:tcPr>
            <w:tcW w:w="851" w:type="dxa"/>
          </w:tcPr>
          <w:p w14:paraId="7DE65C6D" w14:textId="64667F7D" w:rsidR="003318CB" w:rsidRPr="00E07598" w:rsidRDefault="003318CB" w:rsidP="003318CB">
            <w:r>
              <w:t>GBR</w:t>
            </w:r>
          </w:p>
        </w:tc>
        <w:tc>
          <w:tcPr>
            <w:tcW w:w="1843" w:type="dxa"/>
          </w:tcPr>
          <w:p w14:paraId="0974AA6D" w14:textId="4B35B840" w:rsidR="003318CB" w:rsidRPr="00E07598" w:rsidRDefault="003318CB" w:rsidP="003318CB">
            <w:r>
              <w:t>London</w:t>
            </w:r>
          </w:p>
        </w:tc>
        <w:tc>
          <w:tcPr>
            <w:tcW w:w="1275" w:type="dxa"/>
          </w:tcPr>
          <w:p w14:paraId="5BBACF91" w14:textId="2E02D55C" w:rsidR="003318CB" w:rsidRPr="003318CB" w:rsidRDefault="003318CB" w:rsidP="003318CB">
            <w:pPr>
              <w:jc w:val="right"/>
              <w:rPr>
                <w:rStyle w:val="halvfet"/>
                <w:rFonts w:eastAsiaTheme="majorEastAsia"/>
                <w:b w:val="0"/>
              </w:rPr>
            </w:pPr>
            <w:r w:rsidRPr="003318CB">
              <w:rPr>
                <w:rStyle w:val="halvfet"/>
                <w:rFonts w:eastAsiaTheme="majorEastAsia"/>
              </w:rPr>
              <w:t>90</w:t>
            </w:r>
          </w:p>
        </w:tc>
        <w:tc>
          <w:tcPr>
            <w:tcW w:w="993" w:type="dxa"/>
          </w:tcPr>
          <w:p w14:paraId="28B9E1D1" w14:textId="78624CE4" w:rsidR="003318CB" w:rsidRPr="00E07598" w:rsidRDefault="003318CB" w:rsidP="003318CB">
            <w:pPr>
              <w:jc w:val="right"/>
            </w:pPr>
            <w:r w:rsidRPr="00192002">
              <w:t>GBP</w:t>
            </w:r>
          </w:p>
        </w:tc>
      </w:tr>
      <w:tr w:rsidR="003318CB" w:rsidRPr="00E07598" w14:paraId="32CA3307" w14:textId="77777777" w:rsidTr="00003144">
        <w:tc>
          <w:tcPr>
            <w:tcW w:w="1696" w:type="dxa"/>
          </w:tcPr>
          <w:p w14:paraId="1A05D724" w14:textId="22EBD4DA" w:rsidR="003318CB" w:rsidRPr="00E07598" w:rsidRDefault="003318CB" w:rsidP="003318CB">
            <w:r>
              <w:t>Storbritannia</w:t>
            </w:r>
          </w:p>
        </w:tc>
        <w:tc>
          <w:tcPr>
            <w:tcW w:w="851" w:type="dxa"/>
          </w:tcPr>
          <w:p w14:paraId="6D1B3859" w14:textId="4C517AF3" w:rsidR="003318CB" w:rsidRPr="00E07598" w:rsidRDefault="003318CB" w:rsidP="003318CB">
            <w:r>
              <w:t>GBR</w:t>
            </w:r>
          </w:p>
        </w:tc>
        <w:tc>
          <w:tcPr>
            <w:tcW w:w="1843" w:type="dxa"/>
          </w:tcPr>
          <w:p w14:paraId="484D97FB" w14:textId="1F4E5550" w:rsidR="003318CB" w:rsidRPr="00E07598" w:rsidRDefault="003318CB" w:rsidP="003318CB">
            <w:r>
              <w:t xml:space="preserve">Utenom </w:t>
            </w:r>
            <w:r w:rsidR="00D149E9">
              <w:br/>
            </w:r>
            <w:r>
              <w:t>London</w:t>
            </w:r>
          </w:p>
        </w:tc>
        <w:tc>
          <w:tcPr>
            <w:tcW w:w="1275" w:type="dxa"/>
          </w:tcPr>
          <w:p w14:paraId="63CC5684" w14:textId="0AB82CC8" w:rsidR="003318CB" w:rsidRPr="003318CB" w:rsidRDefault="003318CB" w:rsidP="003318CB">
            <w:pPr>
              <w:jc w:val="right"/>
              <w:rPr>
                <w:rStyle w:val="halvfet"/>
                <w:rFonts w:eastAsiaTheme="majorEastAsia"/>
                <w:b w:val="0"/>
              </w:rPr>
            </w:pPr>
            <w:r w:rsidRPr="003318CB">
              <w:rPr>
                <w:rStyle w:val="halvfet"/>
                <w:rFonts w:eastAsiaTheme="majorEastAsia"/>
              </w:rPr>
              <w:t>78</w:t>
            </w:r>
          </w:p>
        </w:tc>
        <w:tc>
          <w:tcPr>
            <w:tcW w:w="993" w:type="dxa"/>
          </w:tcPr>
          <w:p w14:paraId="311FFA18" w14:textId="45528172" w:rsidR="003318CB" w:rsidRPr="00E07598" w:rsidRDefault="003318CB" w:rsidP="003318CB">
            <w:pPr>
              <w:jc w:val="right"/>
            </w:pPr>
            <w:r w:rsidRPr="00192002">
              <w:t>GBP</w:t>
            </w:r>
          </w:p>
        </w:tc>
      </w:tr>
    </w:tbl>
    <w:p w14:paraId="09A006D1" w14:textId="67F6B560" w:rsidR="00FB1673" w:rsidRDefault="00FB1673" w:rsidP="0088555E"/>
    <w:tbl>
      <w:tblPr>
        <w:tblStyle w:val="StandardTabell"/>
        <w:tblW w:w="6799" w:type="dxa"/>
        <w:tblLayout w:type="fixed"/>
        <w:tblLook w:val="04A0" w:firstRow="1" w:lastRow="0" w:firstColumn="1" w:lastColumn="0" w:noHBand="0" w:noVBand="1"/>
        <w:tblDescription w:val="&lt;TabellMetadata&gt;&lt;Beskrivelse&gt;Disse dataene må ikke endres. De brukes av malverktøyet for tabell&lt;/Beskrivelse&gt;&lt;Data key='tabellkode'&gt;05N2xt2&lt;/Data&gt;&lt;/TabellMetadata&gt;"/>
      </w:tblPr>
      <w:tblGrid>
        <w:gridCol w:w="1980"/>
        <w:gridCol w:w="850"/>
        <w:gridCol w:w="1701"/>
        <w:gridCol w:w="1276"/>
        <w:gridCol w:w="992"/>
      </w:tblGrid>
      <w:tr w:rsidR="0088555E" w:rsidRPr="001727DE" w14:paraId="3F4F6D09" w14:textId="77777777" w:rsidTr="00C33FA6">
        <w:tc>
          <w:tcPr>
            <w:tcW w:w="1980" w:type="dxa"/>
            <w:tcBorders>
              <w:top w:val="single" w:sz="4" w:space="0" w:color="auto"/>
              <w:bottom w:val="single" w:sz="4" w:space="0" w:color="auto"/>
            </w:tcBorders>
          </w:tcPr>
          <w:p w14:paraId="5B3222D7" w14:textId="3C2A108D" w:rsidR="0088555E" w:rsidRPr="001727DE" w:rsidRDefault="0088555E" w:rsidP="0088555E">
            <w:pPr>
              <w:pStyle w:val="TabellHode-kolonne"/>
              <w:rPr>
                <w:rStyle w:val="halvfet"/>
              </w:rPr>
            </w:pPr>
            <w:r w:rsidRPr="0088555E">
              <w:rPr>
                <w:rStyle w:val="halvfet"/>
              </w:rPr>
              <w:t>Land</w:t>
            </w:r>
          </w:p>
        </w:tc>
        <w:tc>
          <w:tcPr>
            <w:tcW w:w="850" w:type="dxa"/>
            <w:tcBorders>
              <w:top w:val="single" w:sz="4" w:space="0" w:color="auto"/>
              <w:bottom w:val="single" w:sz="4" w:space="0" w:color="auto"/>
            </w:tcBorders>
          </w:tcPr>
          <w:p w14:paraId="2D6F84AC" w14:textId="3DF5A5AC" w:rsidR="0088555E" w:rsidRPr="001727DE" w:rsidRDefault="0088555E" w:rsidP="0088555E">
            <w:pPr>
              <w:pStyle w:val="TabellHode-kolonne"/>
              <w:rPr>
                <w:rStyle w:val="halvfet"/>
              </w:rPr>
            </w:pPr>
            <w:r w:rsidRPr="0088555E">
              <w:rPr>
                <w:rStyle w:val="halvfet"/>
              </w:rPr>
              <w:t>Land-</w:t>
            </w:r>
            <w:r w:rsidRPr="0088555E">
              <w:rPr>
                <w:rStyle w:val="halvfet"/>
              </w:rPr>
              <w:br/>
              <w:t xml:space="preserve">kode </w:t>
            </w:r>
            <w:r w:rsidRPr="0088555E">
              <w:rPr>
                <w:rStyle w:val="halvfet"/>
              </w:rPr>
              <w:br/>
              <w:t>(ISO)</w:t>
            </w:r>
          </w:p>
        </w:tc>
        <w:tc>
          <w:tcPr>
            <w:tcW w:w="1701" w:type="dxa"/>
            <w:tcBorders>
              <w:top w:val="single" w:sz="4" w:space="0" w:color="auto"/>
              <w:bottom w:val="single" w:sz="4" w:space="0" w:color="auto"/>
            </w:tcBorders>
          </w:tcPr>
          <w:p w14:paraId="2A4189E9" w14:textId="4FB36D46" w:rsidR="0088555E" w:rsidRPr="001727DE" w:rsidRDefault="0088555E" w:rsidP="0088555E">
            <w:pPr>
              <w:pStyle w:val="TabellHode-kolonne"/>
              <w:rPr>
                <w:rStyle w:val="halvfet"/>
              </w:rPr>
            </w:pPr>
            <w:r w:rsidRPr="0088555E">
              <w:rPr>
                <w:rStyle w:val="halvfet"/>
              </w:rPr>
              <w:t>By/område</w:t>
            </w:r>
          </w:p>
        </w:tc>
        <w:tc>
          <w:tcPr>
            <w:tcW w:w="1276" w:type="dxa"/>
            <w:tcBorders>
              <w:top w:val="single" w:sz="4" w:space="0" w:color="auto"/>
              <w:bottom w:val="single" w:sz="4" w:space="0" w:color="auto"/>
            </w:tcBorders>
          </w:tcPr>
          <w:p w14:paraId="2F5477CD" w14:textId="29FE3F1C" w:rsidR="0088555E" w:rsidRPr="001727DE" w:rsidRDefault="0088555E" w:rsidP="00273C85">
            <w:pPr>
              <w:pStyle w:val="TabellHode-kolonne"/>
              <w:jc w:val="right"/>
              <w:rPr>
                <w:rStyle w:val="halvfet"/>
              </w:rPr>
            </w:pPr>
            <w:r w:rsidRPr="0088555E">
              <w:rPr>
                <w:rStyle w:val="halvfet"/>
              </w:rPr>
              <w:t>Kost-</w:t>
            </w:r>
            <w:r w:rsidRPr="0088555E">
              <w:rPr>
                <w:rStyle w:val="halvfet"/>
              </w:rPr>
              <w:br/>
              <w:t xml:space="preserve">satser </w:t>
            </w:r>
            <w:r w:rsidRPr="0088555E">
              <w:rPr>
                <w:rStyle w:val="halvfet"/>
              </w:rPr>
              <w:br/>
              <w:t>pr. 1.1.2</w:t>
            </w:r>
            <w:r w:rsidR="00E5189C">
              <w:rPr>
                <w:rStyle w:val="halvfet"/>
              </w:rPr>
              <w:t>6</w:t>
            </w:r>
          </w:p>
        </w:tc>
        <w:tc>
          <w:tcPr>
            <w:tcW w:w="992" w:type="dxa"/>
            <w:tcBorders>
              <w:top w:val="single" w:sz="4" w:space="0" w:color="auto"/>
              <w:bottom w:val="single" w:sz="4" w:space="0" w:color="auto"/>
            </w:tcBorders>
          </w:tcPr>
          <w:p w14:paraId="5684CA3D" w14:textId="2A1D95B9" w:rsidR="0088555E" w:rsidRPr="001727DE" w:rsidRDefault="0088555E" w:rsidP="0088555E">
            <w:pPr>
              <w:pStyle w:val="TabellHode-kolonne"/>
              <w:rPr>
                <w:rStyle w:val="halvfet"/>
              </w:rPr>
            </w:pPr>
            <w:r w:rsidRPr="0088555E">
              <w:rPr>
                <w:rStyle w:val="halvfet"/>
              </w:rPr>
              <w:t>Valuta</w:t>
            </w:r>
          </w:p>
        </w:tc>
      </w:tr>
      <w:tr w:rsidR="00AC4AA3" w:rsidRPr="00E07598" w14:paraId="38E2E5DA" w14:textId="77777777" w:rsidTr="00C33FA6">
        <w:tc>
          <w:tcPr>
            <w:tcW w:w="6799" w:type="dxa"/>
            <w:gridSpan w:val="5"/>
            <w:tcBorders>
              <w:top w:val="single" w:sz="4" w:space="0" w:color="auto"/>
            </w:tcBorders>
          </w:tcPr>
          <w:p w14:paraId="6516DB2B" w14:textId="5BA531A0" w:rsidR="00AC4AA3" w:rsidRPr="001727DE" w:rsidRDefault="00AC4AA3" w:rsidP="00AC4AA3">
            <w:pPr>
              <w:rPr>
                <w:rStyle w:val="halvfet"/>
              </w:rPr>
            </w:pPr>
            <w:r w:rsidRPr="001727DE">
              <w:rPr>
                <w:rStyle w:val="halvfet"/>
              </w:rPr>
              <w:t>Afrika</w:t>
            </w:r>
          </w:p>
        </w:tc>
      </w:tr>
      <w:tr w:rsidR="000F6FBA" w:rsidRPr="00E07598" w14:paraId="2A66A573" w14:textId="77777777" w:rsidTr="00C33FA6">
        <w:tc>
          <w:tcPr>
            <w:tcW w:w="1980" w:type="dxa"/>
            <w:vAlign w:val="center"/>
          </w:tcPr>
          <w:p w14:paraId="73989EE1" w14:textId="39F98A20" w:rsidR="000F6FBA" w:rsidRPr="00E07598" w:rsidRDefault="000F6FBA" w:rsidP="000F6FBA">
            <w:r>
              <w:t>Algerie</w:t>
            </w:r>
          </w:p>
        </w:tc>
        <w:tc>
          <w:tcPr>
            <w:tcW w:w="850" w:type="dxa"/>
            <w:vAlign w:val="center"/>
          </w:tcPr>
          <w:p w14:paraId="411410E7" w14:textId="3534B2C9" w:rsidR="000F6FBA" w:rsidRPr="00E07598" w:rsidRDefault="000F6FBA" w:rsidP="000F6FBA">
            <w:r>
              <w:t>DZA</w:t>
            </w:r>
          </w:p>
        </w:tc>
        <w:tc>
          <w:tcPr>
            <w:tcW w:w="1701" w:type="dxa"/>
            <w:vAlign w:val="center"/>
          </w:tcPr>
          <w:p w14:paraId="39D94ECD" w14:textId="41BB9599" w:rsidR="000F6FBA" w:rsidRPr="00E07598" w:rsidRDefault="000F6FBA" w:rsidP="000F6FBA">
            <w:r>
              <w:t>Algiers</w:t>
            </w:r>
          </w:p>
        </w:tc>
        <w:tc>
          <w:tcPr>
            <w:tcW w:w="1276" w:type="dxa"/>
          </w:tcPr>
          <w:p w14:paraId="60B0E2FD" w14:textId="50212311" w:rsidR="000F6FBA" w:rsidRPr="000F6FBA" w:rsidRDefault="000F6FBA" w:rsidP="000F6FBA">
            <w:pPr>
              <w:jc w:val="right"/>
              <w:rPr>
                <w:rStyle w:val="halvfet"/>
                <w:rFonts w:eastAsiaTheme="majorEastAsia"/>
                <w:b w:val="0"/>
              </w:rPr>
            </w:pPr>
            <w:r w:rsidRPr="000F6FBA">
              <w:rPr>
                <w:rStyle w:val="halvfet"/>
                <w:rFonts w:eastAsiaTheme="majorEastAsia"/>
              </w:rPr>
              <w:t>528</w:t>
            </w:r>
          </w:p>
        </w:tc>
        <w:tc>
          <w:tcPr>
            <w:tcW w:w="992" w:type="dxa"/>
          </w:tcPr>
          <w:p w14:paraId="7D00FFEA" w14:textId="667BE424" w:rsidR="000F6FBA" w:rsidRPr="00E07598" w:rsidRDefault="000F6FBA" w:rsidP="000F6FBA">
            <w:pPr>
              <w:jc w:val="right"/>
            </w:pPr>
            <w:r w:rsidRPr="002F554D">
              <w:t>NOK</w:t>
            </w:r>
          </w:p>
        </w:tc>
      </w:tr>
      <w:tr w:rsidR="000F6FBA" w:rsidRPr="00E07598" w14:paraId="442928E7" w14:textId="77777777" w:rsidTr="00C33FA6">
        <w:tc>
          <w:tcPr>
            <w:tcW w:w="1980" w:type="dxa"/>
            <w:vAlign w:val="center"/>
          </w:tcPr>
          <w:p w14:paraId="3EE606EB" w14:textId="79A3D601" w:rsidR="000F6FBA" w:rsidRPr="00E07598" w:rsidRDefault="000F6FBA" w:rsidP="000F6FBA">
            <w:r>
              <w:t>Angola</w:t>
            </w:r>
          </w:p>
        </w:tc>
        <w:tc>
          <w:tcPr>
            <w:tcW w:w="850" w:type="dxa"/>
            <w:vAlign w:val="center"/>
          </w:tcPr>
          <w:p w14:paraId="19A42C8E" w14:textId="1D55DFFF" w:rsidR="000F6FBA" w:rsidRPr="00E07598" w:rsidRDefault="000F6FBA" w:rsidP="000F6FBA">
            <w:r>
              <w:t>AGO</w:t>
            </w:r>
          </w:p>
        </w:tc>
        <w:tc>
          <w:tcPr>
            <w:tcW w:w="1701" w:type="dxa"/>
            <w:vAlign w:val="center"/>
          </w:tcPr>
          <w:p w14:paraId="4A4E0C7E" w14:textId="027F0864" w:rsidR="000F6FBA" w:rsidRPr="00E07598" w:rsidRDefault="000F6FBA" w:rsidP="000F6FBA">
            <w:r>
              <w:t>Luanda</w:t>
            </w:r>
          </w:p>
        </w:tc>
        <w:tc>
          <w:tcPr>
            <w:tcW w:w="1276" w:type="dxa"/>
          </w:tcPr>
          <w:p w14:paraId="2F420D80" w14:textId="38348226" w:rsidR="000F6FBA" w:rsidRPr="000F6FBA" w:rsidRDefault="000F6FBA" w:rsidP="000F6FBA">
            <w:pPr>
              <w:jc w:val="right"/>
              <w:rPr>
                <w:rStyle w:val="halvfet"/>
                <w:rFonts w:eastAsiaTheme="majorEastAsia"/>
                <w:b w:val="0"/>
              </w:rPr>
            </w:pPr>
            <w:r w:rsidRPr="000F6FBA">
              <w:rPr>
                <w:rStyle w:val="halvfet"/>
                <w:rFonts w:eastAsiaTheme="majorEastAsia"/>
              </w:rPr>
              <w:t>807</w:t>
            </w:r>
          </w:p>
        </w:tc>
        <w:tc>
          <w:tcPr>
            <w:tcW w:w="992" w:type="dxa"/>
          </w:tcPr>
          <w:p w14:paraId="140CA52B" w14:textId="311D0D5B" w:rsidR="000F6FBA" w:rsidRPr="00E07598" w:rsidRDefault="000F6FBA" w:rsidP="000F6FBA">
            <w:pPr>
              <w:jc w:val="right"/>
            </w:pPr>
            <w:r w:rsidRPr="002F554D">
              <w:t>NOK</w:t>
            </w:r>
          </w:p>
        </w:tc>
      </w:tr>
      <w:tr w:rsidR="000F6FBA" w:rsidRPr="00E07598" w14:paraId="4A1FE788" w14:textId="77777777" w:rsidTr="00C33FA6">
        <w:tc>
          <w:tcPr>
            <w:tcW w:w="1980" w:type="dxa"/>
            <w:vAlign w:val="center"/>
          </w:tcPr>
          <w:p w14:paraId="7A130E4A" w14:textId="074FA5FB" w:rsidR="000F6FBA" w:rsidRPr="00E07598" w:rsidRDefault="000F6FBA" w:rsidP="000F6FBA">
            <w:r>
              <w:t>Benin</w:t>
            </w:r>
          </w:p>
        </w:tc>
        <w:tc>
          <w:tcPr>
            <w:tcW w:w="850" w:type="dxa"/>
            <w:vAlign w:val="center"/>
          </w:tcPr>
          <w:p w14:paraId="48182E0F" w14:textId="159F40FD" w:rsidR="000F6FBA" w:rsidRPr="00E07598" w:rsidRDefault="000F6FBA" w:rsidP="000F6FBA">
            <w:r>
              <w:t>BEN</w:t>
            </w:r>
          </w:p>
        </w:tc>
        <w:tc>
          <w:tcPr>
            <w:tcW w:w="1701" w:type="dxa"/>
            <w:vAlign w:val="center"/>
          </w:tcPr>
          <w:p w14:paraId="62ABD4FB" w14:textId="198CE33C" w:rsidR="000F6FBA" w:rsidRPr="00E07598" w:rsidRDefault="000F6FBA" w:rsidP="000F6FBA">
            <w:r>
              <w:t>Cotonou</w:t>
            </w:r>
          </w:p>
        </w:tc>
        <w:tc>
          <w:tcPr>
            <w:tcW w:w="1276" w:type="dxa"/>
          </w:tcPr>
          <w:p w14:paraId="751691B9" w14:textId="150B78DE" w:rsidR="000F6FBA" w:rsidRPr="000F6FBA" w:rsidRDefault="000F6FBA" w:rsidP="000F6FBA">
            <w:pPr>
              <w:jc w:val="right"/>
              <w:rPr>
                <w:rStyle w:val="halvfet"/>
                <w:rFonts w:eastAsiaTheme="majorEastAsia"/>
                <w:b w:val="0"/>
              </w:rPr>
            </w:pPr>
            <w:r w:rsidRPr="000F6FBA">
              <w:rPr>
                <w:rStyle w:val="halvfet"/>
                <w:rFonts w:eastAsiaTheme="majorEastAsia"/>
              </w:rPr>
              <w:t>798</w:t>
            </w:r>
          </w:p>
        </w:tc>
        <w:tc>
          <w:tcPr>
            <w:tcW w:w="992" w:type="dxa"/>
          </w:tcPr>
          <w:p w14:paraId="7DE15FAA" w14:textId="135FFB1D" w:rsidR="000F6FBA" w:rsidRPr="00E07598" w:rsidRDefault="000F6FBA" w:rsidP="000F6FBA">
            <w:pPr>
              <w:jc w:val="right"/>
            </w:pPr>
            <w:r w:rsidRPr="002F554D">
              <w:t>NOK</w:t>
            </w:r>
          </w:p>
        </w:tc>
      </w:tr>
      <w:tr w:rsidR="000F6FBA" w:rsidRPr="00E07598" w14:paraId="0FC69CE5" w14:textId="77777777" w:rsidTr="00C33FA6">
        <w:tc>
          <w:tcPr>
            <w:tcW w:w="1980" w:type="dxa"/>
            <w:vAlign w:val="center"/>
          </w:tcPr>
          <w:p w14:paraId="4502201A" w14:textId="00BC565B" w:rsidR="000F6FBA" w:rsidRPr="00E07598" w:rsidRDefault="000F6FBA" w:rsidP="000F6FBA">
            <w:r>
              <w:t>Botswana</w:t>
            </w:r>
          </w:p>
        </w:tc>
        <w:tc>
          <w:tcPr>
            <w:tcW w:w="850" w:type="dxa"/>
            <w:vAlign w:val="center"/>
          </w:tcPr>
          <w:p w14:paraId="7D965B29" w14:textId="5449804E" w:rsidR="000F6FBA" w:rsidRPr="00E07598" w:rsidRDefault="000F6FBA" w:rsidP="000F6FBA">
            <w:r>
              <w:t>BWA</w:t>
            </w:r>
          </w:p>
        </w:tc>
        <w:tc>
          <w:tcPr>
            <w:tcW w:w="1701" w:type="dxa"/>
            <w:vAlign w:val="center"/>
          </w:tcPr>
          <w:p w14:paraId="0C342C4F" w14:textId="22CC005D" w:rsidR="000F6FBA" w:rsidRPr="00E07598" w:rsidRDefault="000F6FBA" w:rsidP="000F6FBA">
            <w:r>
              <w:t>Gaborone</w:t>
            </w:r>
          </w:p>
        </w:tc>
        <w:tc>
          <w:tcPr>
            <w:tcW w:w="1276" w:type="dxa"/>
          </w:tcPr>
          <w:p w14:paraId="48948247" w14:textId="527315B4" w:rsidR="000F6FBA" w:rsidRPr="000F6FBA" w:rsidRDefault="000F6FBA" w:rsidP="000F6FBA">
            <w:pPr>
              <w:jc w:val="right"/>
              <w:rPr>
                <w:rStyle w:val="halvfet"/>
                <w:rFonts w:eastAsiaTheme="majorEastAsia"/>
                <w:b w:val="0"/>
              </w:rPr>
            </w:pPr>
            <w:r w:rsidRPr="000F6FBA">
              <w:rPr>
                <w:rStyle w:val="halvfet"/>
                <w:rFonts w:eastAsiaTheme="majorEastAsia"/>
              </w:rPr>
              <w:t>570</w:t>
            </w:r>
          </w:p>
        </w:tc>
        <w:tc>
          <w:tcPr>
            <w:tcW w:w="992" w:type="dxa"/>
          </w:tcPr>
          <w:p w14:paraId="0456C4C0" w14:textId="531B8C72" w:rsidR="000F6FBA" w:rsidRPr="00E07598" w:rsidRDefault="000F6FBA" w:rsidP="000F6FBA">
            <w:pPr>
              <w:jc w:val="right"/>
            </w:pPr>
            <w:r w:rsidRPr="002F554D">
              <w:t>NOK</w:t>
            </w:r>
          </w:p>
        </w:tc>
      </w:tr>
      <w:tr w:rsidR="000F6FBA" w:rsidRPr="00E07598" w14:paraId="0A6F713E" w14:textId="77777777" w:rsidTr="00C33FA6">
        <w:tc>
          <w:tcPr>
            <w:tcW w:w="1980" w:type="dxa"/>
            <w:vAlign w:val="center"/>
          </w:tcPr>
          <w:p w14:paraId="517DB7EF" w14:textId="233BD531" w:rsidR="000F6FBA" w:rsidRPr="00E07598" w:rsidRDefault="000F6FBA" w:rsidP="000F6FBA">
            <w:r>
              <w:t>Burundi</w:t>
            </w:r>
          </w:p>
        </w:tc>
        <w:tc>
          <w:tcPr>
            <w:tcW w:w="850" w:type="dxa"/>
            <w:vAlign w:val="center"/>
          </w:tcPr>
          <w:p w14:paraId="5F06353F" w14:textId="496E721F" w:rsidR="000F6FBA" w:rsidRPr="00E07598" w:rsidRDefault="000F6FBA" w:rsidP="000F6FBA">
            <w:r>
              <w:t>BDI</w:t>
            </w:r>
          </w:p>
        </w:tc>
        <w:tc>
          <w:tcPr>
            <w:tcW w:w="1701" w:type="dxa"/>
            <w:vAlign w:val="center"/>
          </w:tcPr>
          <w:p w14:paraId="0C35A189" w14:textId="2D1CE761" w:rsidR="000F6FBA" w:rsidRPr="00E07598" w:rsidRDefault="000F6FBA" w:rsidP="000F6FBA">
            <w:r>
              <w:t>Bujumbura</w:t>
            </w:r>
          </w:p>
        </w:tc>
        <w:tc>
          <w:tcPr>
            <w:tcW w:w="1276" w:type="dxa"/>
          </w:tcPr>
          <w:p w14:paraId="0082AA9D" w14:textId="3F938EEB" w:rsidR="000F6FBA" w:rsidRPr="000F6FBA" w:rsidRDefault="000F6FBA" w:rsidP="000F6FBA">
            <w:pPr>
              <w:jc w:val="right"/>
              <w:rPr>
                <w:rStyle w:val="halvfet"/>
                <w:rFonts w:eastAsiaTheme="majorEastAsia"/>
                <w:b w:val="0"/>
              </w:rPr>
            </w:pPr>
            <w:r w:rsidRPr="000F6FBA">
              <w:rPr>
                <w:rStyle w:val="halvfet"/>
                <w:rFonts w:eastAsiaTheme="majorEastAsia"/>
              </w:rPr>
              <w:t>662</w:t>
            </w:r>
          </w:p>
        </w:tc>
        <w:tc>
          <w:tcPr>
            <w:tcW w:w="992" w:type="dxa"/>
          </w:tcPr>
          <w:p w14:paraId="2FD7F219" w14:textId="7355F84C" w:rsidR="000F6FBA" w:rsidRPr="00E07598" w:rsidRDefault="000F6FBA" w:rsidP="000F6FBA">
            <w:pPr>
              <w:jc w:val="right"/>
            </w:pPr>
            <w:r w:rsidRPr="002F554D">
              <w:t>NOK</w:t>
            </w:r>
          </w:p>
        </w:tc>
      </w:tr>
      <w:tr w:rsidR="000F6FBA" w:rsidRPr="00E07598" w14:paraId="051B6D2E" w14:textId="77777777" w:rsidTr="00C33FA6">
        <w:tc>
          <w:tcPr>
            <w:tcW w:w="1980" w:type="dxa"/>
            <w:vAlign w:val="center"/>
          </w:tcPr>
          <w:p w14:paraId="7058136D" w14:textId="5A6CE471" w:rsidR="000F6FBA" w:rsidRPr="00E07598" w:rsidRDefault="000F6FBA" w:rsidP="000F6FBA">
            <w:r>
              <w:t>Kamerun</w:t>
            </w:r>
          </w:p>
        </w:tc>
        <w:tc>
          <w:tcPr>
            <w:tcW w:w="850" w:type="dxa"/>
            <w:vAlign w:val="center"/>
          </w:tcPr>
          <w:p w14:paraId="7DEE321F" w14:textId="1E84B971" w:rsidR="000F6FBA" w:rsidRPr="00E07598" w:rsidRDefault="000F6FBA" w:rsidP="000F6FBA">
            <w:r>
              <w:t>CMR</w:t>
            </w:r>
          </w:p>
        </w:tc>
        <w:tc>
          <w:tcPr>
            <w:tcW w:w="1701" w:type="dxa"/>
            <w:vAlign w:val="center"/>
          </w:tcPr>
          <w:p w14:paraId="3605B8B0" w14:textId="64CAD73A" w:rsidR="000F6FBA" w:rsidRPr="00E07598" w:rsidRDefault="000F6FBA" w:rsidP="000F6FBA">
            <w:r>
              <w:t>Yaounde</w:t>
            </w:r>
          </w:p>
        </w:tc>
        <w:tc>
          <w:tcPr>
            <w:tcW w:w="1276" w:type="dxa"/>
          </w:tcPr>
          <w:p w14:paraId="148B014C" w14:textId="67D635E9" w:rsidR="000F6FBA" w:rsidRPr="000F6FBA" w:rsidRDefault="000F6FBA" w:rsidP="000F6FBA">
            <w:pPr>
              <w:jc w:val="right"/>
              <w:rPr>
                <w:rStyle w:val="halvfet"/>
                <w:rFonts w:eastAsiaTheme="majorEastAsia"/>
                <w:b w:val="0"/>
              </w:rPr>
            </w:pPr>
            <w:r w:rsidRPr="000F6FBA">
              <w:rPr>
                <w:rStyle w:val="halvfet"/>
                <w:rFonts w:eastAsiaTheme="majorEastAsia"/>
              </w:rPr>
              <w:t>736</w:t>
            </w:r>
          </w:p>
        </w:tc>
        <w:tc>
          <w:tcPr>
            <w:tcW w:w="992" w:type="dxa"/>
          </w:tcPr>
          <w:p w14:paraId="33BD6D6B" w14:textId="1EBF3E6B" w:rsidR="000F6FBA" w:rsidRPr="00E07598" w:rsidRDefault="000F6FBA" w:rsidP="000F6FBA">
            <w:pPr>
              <w:jc w:val="right"/>
            </w:pPr>
            <w:r w:rsidRPr="002F554D">
              <w:t>NOK</w:t>
            </w:r>
          </w:p>
        </w:tc>
      </w:tr>
      <w:tr w:rsidR="000F6FBA" w:rsidRPr="00E07598" w14:paraId="646732D5" w14:textId="77777777" w:rsidTr="00C33FA6">
        <w:tc>
          <w:tcPr>
            <w:tcW w:w="1980" w:type="dxa"/>
            <w:vAlign w:val="center"/>
          </w:tcPr>
          <w:p w14:paraId="08381FE2" w14:textId="0389ACE6" w:rsidR="000F6FBA" w:rsidRPr="00E07598" w:rsidRDefault="000F6FBA" w:rsidP="000F6FBA">
            <w:r>
              <w:t>Kongo-</w:t>
            </w:r>
            <w:r w:rsidR="00C33FA6">
              <w:br/>
            </w:r>
            <w:r>
              <w:t>Brazzaville</w:t>
            </w:r>
          </w:p>
        </w:tc>
        <w:tc>
          <w:tcPr>
            <w:tcW w:w="850" w:type="dxa"/>
            <w:vAlign w:val="center"/>
          </w:tcPr>
          <w:p w14:paraId="6C2BCDFB" w14:textId="48823770" w:rsidR="000F6FBA" w:rsidRPr="00E07598" w:rsidRDefault="000F6FBA" w:rsidP="000F6FBA">
            <w:r>
              <w:t>COG</w:t>
            </w:r>
          </w:p>
        </w:tc>
        <w:tc>
          <w:tcPr>
            <w:tcW w:w="1701" w:type="dxa"/>
            <w:vAlign w:val="center"/>
          </w:tcPr>
          <w:p w14:paraId="678A0ED1" w14:textId="4695955C" w:rsidR="000F6FBA" w:rsidRPr="00E07598" w:rsidRDefault="000F6FBA" w:rsidP="000F6FBA">
            <w:r>
              <w:t>Brazzaville</w:t>
            </w:r>
          </w:p>
        </w:tc>
        <w:tc>
          <w:tcPr>
            <w:tcW w:w="1276" w:type="dxa"/>
          </w:tcPr>
          <w:p w14:paraId="366752D9" w14:textId="6F343BC1" w:rsidR="000F6FBA" w:rsidRPr="000F6FBA" w:rsidRDefault="000F6FBA" w:rsidP="000F6FBA">
            <w:pPr>
              <w:jc w:val="right"/>
              <w:rPr>
                <w:rStyle w:val="halvfet"/>
                <w:rFonts w:eastAsiaTheme="majorEastAsia"/>
                <w:b w:val="0"/>
              </w:rPr>
            </w:pPr>
            <w:r w:rsidRPr="000F6FBA">
              <w:rPr>
                <w:rStyle w:val="halvfet"/>
                <w:rFonts w:eastAsiaTheme="majorEastAsia"/>
              </w:rPr>
              <w:t>1</w:t>
            </w:r>
            <w:r w:rsidR="009F7F75">
              <w:rPr>
                <w:rStyle w:val="halvfet"/>
                <w:rFonts w:eastAsiaTheme="majorEastAsia"/>
              </w:rPr>
              <w:t xml:space="preserve"> </w:t>
            </w:r>
            <w:r w:rsidRPr="000F6FBA">
              <w:rPr>
                <w:rStyle w:val="halvfet"/>
                <w:rFonts w:eastAsiaTheme="majorEastAsia"/>
              </w:rPr>
              <w:t>023</w:t>
            </w:r>
          </w:p>
        </w:tc>
        <w:tc>
          <w:tcPr>
            <w:tcW w:w="992" w:type="dxa"/>
          </w:tcPr>
          <w:p w14:paraId="34E23064" w14:textId="5093B42A" w:rsidR="000F6FBA" w:rsidRPr="00E07598" w:rsidRDefault="000F6FBA" w:rsidP="000F6FBA">
            <w:pPr>
              <w:jc w:val="right"/>
            </w:pPr>
            <w:r w:rsidRPr="002F554D">
              <w:t>NOK</w:t>
            </w:r>
          </w:p>
        </w:tc>
      </w:tr>
      <w:tr w:rsidR="000F6FBA" w:rsidRPr="00E07598" w14:paraId="6CE609D6" w14:textId="77777777" w:rsidTr="00C33FA6">
        <w:tc>
          <w:tcPr>
            <w:tcW w:w="1980" w:type="dxa"/>
            <w:vAlign w:val="center"/>
          </w:tcPr>
          <w:p w14:paraId="661612A8" w14:textId="5CF1A122" w:rsidR="000F6FBA" w:rsidRPr="00E07598" w:rsidRDefault="000F6FBA" w:rsidP="000F6FBA">
            <w:r>
              <w:t>Elfenbenskysten</w:t>
            </w:r>
          </w:p>
        </w:tc>
        <w:tc>
          <w:tcPr>
            <w:tcW w:w="850" w:type="dxa"/>
            <w:vAlign w:val="center"/>
          </w:tcPr>
          <w:p w14:paraId="77D6ABD7" w14:textId="3CBF87C5" w:rsidR="000F6FBA" w:rsidRPr="00E07598" w:rsidRDefault="000F6FBA" w:rsidP="000F6FBA">
            <w:r>
              <w:t>CIV</w:t>
            </w:r>
          </w:p>
        </w:tc>
        <w:tc>
          <w:tcPr>
            <w:tcW w:w="1701" w:type="dxa"/>
            <w:vAlign w:val="center"/>
          </w:tcPr>
          <w:p w14:paraId="018B5E21" w14:textId="1AC8520E" w:rsidR="000F6FBA" w:rsidRPr="00E07598" w:rsidRDefault="000F6FBA" w:rsidP="000F6FBA">
            <w:r>
              <w:t>Abidjan</w:t>
            </w:r>
          </w:p>
        </w:tc>
        <w:tc>
          <w:tcPr>
            <w:tcW w:w="1276" w:type="dxa"/>
          </w:tcPr>
          <w:p w14:paraId="5AA6D7C0" w14:textId="41E540CB" w:rsidR="000F6FBA" w:rsidRPr="000F6FBA" w:rsidRDefault="000F6FBA" w:rsidP="000F6FBA">
            <w:pPr>
              <w:jc w:val="right"/>
              <w:rPr>
                <w:rStyle w:val="halvfet"/>
                <w:rFonts w:eastAsiaTheme="majorEastAsia"/>
                <w:b w:val="0"/>
              </w:rPr>
            </w:pPr>
            <w:r w:rsidRPr="000F6FBA">
              <w:rPr>
                <w:rStyle w:val="halvfet"/>
                <w:rFonts w:eastAsiaTheme="majorEastAsia"/>
              </w:rPr>
              <w:t>1</w:t>
            </w:r>
            <w:r w:rsidR="009F7F75">
              <w:rPr>
                <w:rStyle w:val="halvfet"/>
                <w:rFonts w:eastAsiaTheme="majorEastAsia"/>
              </w:rPr>
              <w:t xml:space="preserve"> </w:t>
            </w:r>
            <w:r w:rsidRPr="000F6FBA">
              <w:rPr>
                <w:rStyle w:val="halvfet"/>
                <w:rFonts w:eastAsiaTheme="majorEastAsia"/>
              </w:rPr>
              <w:t>039</w:t>
            </w:r>
          </w:p>
        </w:tc>
        <w:tc>
          <w:tcPr>
            <w:tcW w:w="992" w:type="dxa"/>
          </w:tcPr>
          <w:p w14:paraId="4DAFD0B2" w14:textId="67369508" w:rsidR="000F6FBA" w:rsidRPr="00E07598" w:rsidRDefault="000F6FBA" w:rsidP="000F6FBA">
            <w:pPr>
              <w:jc w:val="right"/>
            </w:pPr>
            <w:r w:rsidRPr="002F554D">
              <w:t>NOK</w:t>
            </w:r>
          </w:p>
        </w:tc>
      </w:tr>
      <w:tr w:rsidR="000F6FBA" w:rsidRPr="00E07598" w14:paraId="0387081D" w14:textId="77777777" w:rsidTr="00C33FA6">
        <w:tc>
          <w:tcPr>
            <w:tcW w:w="1980" w:type="dxa"/>
            <w:vAlign w:val="center"/>
          </w:tcPr>
          <w:p w14:paraId="50145A64" w14:textId="530EBDBB" w:rsidR="000F6FBA" w:rsidRPr="00E07598" w:rsidRDefault="000F6FBA" w:rsidP="000F6FBA">
            <w:r>
              <w:t>Kongo</w:t>
            </w:r>
          </w:p>
        </w:tc>
        <w:tc>
          <w:tcPr>
            <w:tcW w:w="850" w:type="dxa"/>
            <w:vAlign w:val="center"/>
          </w:tcPr>
          <w:p w14:paraId="37DC8DB6" w14:textId="77919AAD" w:rsidR="000F6FBA" w:rsidRPr="00E07598" w:rsidRDefault="000F6FBA" w:rsidP="000F6FBA">
            <w:r>
              <w:t>COD</w:t>
            </w:r>
          </w:p>
        </w:tc>
        <w:tc>
          <w:tcPr>
            <w:tcW w:w="1701" w:type="dxa"/>
            <w:vAlign w:val="center"/>
          </w:tcPr>
          <w:p w14:paraId="233561BA" w14:textId="27E7E6B2" w:rsidR="000F6FBA" w:rsidRPr="00E07598" w:rsidRDefault="000F6FBA" w:rsidP="000F6FBA">
            <w:r>
              <w:t>Kinshasa</w:t>
            </w:r>
          </w:p>
        </w:tc>
        <w:tc>
          <w:tcPr>
            <w:tcW w:w="1276" w:type="dxa"/>
          </w:tcPr>
          <w:p w14:paraId="51F2D18B" w14:textId="12F371F5" w:rsidR="000F6FBA" w:rsidRPr="000F6FBA" w:rsidRDefault="000F6FBA" w:rsidP="000F6FBA">
            <w:pPr>
              <w:jc w:val="right"/>
              <w:rPr>
                <w:rStyle w:val="halvfet"/>
                <w:rFonts w:eastAsiaTheme="majorEastAsia"/>
                <w:b w:val="0"/>
              </w:rPr>
            </w:pPr>
            <w:r w:rsidRPr="000F6FBA">
              <w:rPr>
                <w:rStyle w:val="halvfet"/>
                <w:rFonts w:eastAsiaTheme="majorEastAsia"/>
              </w:rPr>
              <w:t>1</w:t>
            </w:r>
            <w:r w:rsidR="009F7F75">
              <w:rPr>
                <w:rStyle w:val="halvfet"/>
                <w:rFonts w:eastAsiaTheme="majorEastAsia"/>
              </w:rPr>
              <w:t xml:space="preserve"> </w:t>
            </w:r>
            <w:r w:rsidRPr="000F6FBA">
              <w:rPr>
                <w:rStyle w:val="halvfet"/>
                <w:rFonts w:eastAsiaTheme="majorEastAsia"/>
              </w:rPr>
              <w:t>051</w:t>
            </w:r>
          </w:p>
        </w:tc>
        <w:tc>
          <w:tcPr>
            <w:tcW w:w="992" w:type="dxa"/>
          </w:tcPr>
          <w:p w14:paraId="6B5DAB71" w14:textId="0A90B464" w:rsidR="000F6FBA" w:rsidRPr="00E07598" w:rsidRDefault="000F6FBA" w:rsidP="000F6FBA">
            <w:pPr>
              <w:jc w:val="right"/>
            </w:pPr>
            <w:r w:rsidRPr="002F554D">
              <w:t>NOK</w:t>
            </w:r>
          </w:p>
        </w:tc>
      </w:tr>
      <w:tr w:rsidR="000F6FBA" w:rsidRPr="00E07598" w14:paraId="4F1DF2D5" w14:textId="77777777" w:rsidTr="00C33FA6">
        <w:tc>
          <w:tcPr>
            <w:tcW w:w="1980" w:type="dxa"/>
            <w:vAlign w:val="center"/>
          </w:tcPr>
          <w:p w14:paraId="6E4EEFF6" w14:textId="765C1D6D" w:rsidR="000F6FBA" w:rsidRPr="00E07598" w:rsidRDefault="000F6FBA" w:rsidP="000F6FBA">
            <w:r>
              <w:t>Egypt</w:t>
            </w:r>
          </w:p>
        </w:tc>
        <w:tc>
          <w:tcPr>
            <w:tcW w:w="850" w:type="dxa"/>
            <w:vAlign w:val="center"/>
          </w:tcPr>
          <w:p w14:paraId="6558AFBE" w14:textId="46E1C33A" w:rsidR="000F6FBA" w:rsidRPr="00E07598" w:rsidRDefault="000F6FBA" w:rsidP="000F6FBA">
            <w:r>
              <w:t>EGY</w:t>
            </w:r>
          </w:p>
        </w:tc>
        <w:tc>
          <w:tcPr>
            <w:tcW w:w="1701" w:type="dxa"/>
            <w:vAlign w:val="center"/>
          </w:tcPr>
          <w:p w14:paraId="165B0423" w14:textId="5E0B5FCF" w:rsidR="000F6FBA" w:rsidRPr="00E07598" w:rsidRDefault="000F6FBA" w:rsidP="000F6FBA">
            <w:r>
              <w:t>Kairo</w:t>
            </w:r>
          </w:p>
        </w:tc>
        <w:tc>
          <w:tcPr>
            <w:tcW w:w="1276" w:type="dxa"/>
          </w:tcPr>
          <w:p w14:paraId="3CBA6CB6" w14:textId="394CFED8" w:rsidR="000F6FBA" w:rsidRPr="000F6FBA" w:rsidRDefault="000F6FBA" w:rsidP="000F6FBA">
            <w:pPr>
              <w:jc w:val="right"/>
              <w:rPr>
                <w:rStyle w:val="halvfet"/>
                <w:rFonts w:eastAsiaTheme="majorEastAsia"/>
                <w:b w:val="0"/>
              </w:rPr>
            </w:pPr>
            <w:r w:rsidRPr="000F6FBA">
              <w:rPr>
                <w:rStyle w:val="halvfet"/>
                <w:rFonts w:eastAsiaTheme="majorEastAsia"/>
              </w:rPr>
              <w:t>412</w:t>
            </w:r>
          </w:p>
        </w:tc>
        <w:tc>
          <w:tcPr>
            <w:tcW w:w="992" w:type="dxa"/>
          </w:tcPr>
          <w:p w14:paraId="56E94C38" w14:textId="7F0E5C7A" w:rsidR="000F6FBA" w:rsidRPr="00E07598" w:rsidRDefault="000F6FBA" w:rsidP="000F6FBA">
            <w:pPr>
              <w:jc w:val="right"/>
            </w:pPr>
            <w:r w:rsidRPr="002F554D">
              <w:t>NOK</w:t>
            </w:r>
          </w:p>
        </w:tc>
      </w:tr>
      <w:tr w:rsidR="000F6FBA" w:rsidRPr="00E07598" w14:paraId="1162C36B" w14:textId="77777777" w:rsidTr="00C33FA6">
        <w:tc>
          <w:tcPr>
            <w:tcW w:w="1980" w:type="dxa"/>
            <w:vAlign w:val="center"/>
          </w:tcPr>
          <w:p w14:paraId="4AF9C433" w14:textId="5396678C" w:rsidR="000F6FBA" w:rsidRPr="00E07598" w:rsidRDefault="000F6FBA" w:rsidP="000F6FBA">
            <w:r>
              <w:t>Eritrea</w:t>
            </w:r>
          </w:p>
        </w:tc>
        <w:tc>
          <w:tcPr>
            <w:tcW w:w="850" w:type="dxa"/>
            <w:vAlign w:val="center"/>
          </w:tcPr>
          <w:p w14:paraId="6AE8A4CD" w14:textId="4C0F4E75" w:rsidR="000F6FBA" w:rsidRPr="00E07598" w:rsidRDefault="000F6FBA" w:rsidP="000F6FBA">
            <w:r>
              <w:t>ERI</w:t>
            </w:r>
          </w:p>
        </w:tc>
        <w:tc>
          <w:tcPr>
            <w:tcW w:w="1701" w:type="dxa"/>
            <w:vAlign w:val="center"/>
          </w:tcPr>
          <w:p w14:paraId="7A07493A" w14:textId="0241CE3A" w:rsidR="000F6FBA" w:rsidRPr="00E07598" w:rsidRDefault="000F6FBA" w:rsidP="000F6FBA">
            <w:r>
              <w:t>Asmara</w:t>
            </w:r>
          </w:p>
        </w:tc>
        <w:tc>
          <w:tcPr>
            <w:tcW w:w="1276" w:type="dxa"/>
          </w:tcPr>
          <w:p w14:paraId="0491208C" w14:textId="04EF8F7B" w:rsidR="000F6FBA" w:rsidRPr="000F6FBA" w:rsidRDefault="000F6FBA" w:rsidP="000F6FBA">
            <w:pPr>
              <w:jc w:val="right"/>
              <w:rPr>
                <w:rStyle w:val="halvfet"/>
                <w:rFonts w:eastAsiaTheme="majorEastAsia"/>
                <w:b w:val="0"/>
              </w:rPr>
            </w:pPr>
            <w:r w:rsidRPr="000F6FBA">
              <w:rPr>
                <w:rStyle w:val="halvfet"/>
                <w:rFonts w:eastAsiaTheme="majorEastAsia"/>
              </w:rPr>
              <w:t>652</w:t>
            </w:r>
          </w:p>
        </w:tc>
        <w:tc>
          <w:tcPr>
            <w:tcW w:w="992" w:type="dxa"/>
          </w:tcPr>
          <w:p w14:paraId="4E9A52AE" w14:textId="17B9E8F3" w:rsidR="000F6FBA" w:rsidRPr="00E07598" w:rsidRDefault="000F6FBA" w:rsidP="000F6FBA">
            <w:pPr>
              <w:jc w:val="right"/>
            </w:pPr>
            <w:r w:rsidRPr="002F554D">
              <w:t>NOK</w:t>
            </w:r>
          </w:p>
        </w:tc>
      </w:tr>
      <w:tr w:rsidR="000F6FBA" w:rsidRPr="00E07598" w14:paraId="5D525213" w14:textId="77777777" w:rsidTr="00C33FA6">
        <w:tc>
          <w:tcPr>
            <w:tcW w:w="1980" w:type="dxa"/>
            <w:vAlign w:val="center"/>
          </w:tcPr>
          <w:p w14:paraId="14EF8A0F" w14:textId="0D0E2788" w:rsidR="000F6FBA" w:rsidRPr="00E07598" w:rsidRDefault="000F6FBA" w:rsidP="000F6FBA">
            <w:r>
              <w:t>Eswatini</w:t>
            </w:r>
          </w:p>
        </w:tc>
        <w:tc>
          <w:tcPr>
            <w:tcW w:w="850" w:type="dxa"/>
            <w:vAlign w:val="center"/>
          </w:tcPr>
          <w:p w14:paraId="44901F0A" w14:textId="730F5695" w:rsidR="000F6FBA" w:rsidRPr="00E07598" w:rsidRDefault="000F6FBA" w:rsidP="000F6FBA">
            <w:r>
              <w:t>SWZ</w:t>
            </w:r>
          </w:p>
        </w:tc>
        <w:tc>
          <w:tcPr>
            <w:tcW w:w="1701" w:type="dxa"/>
            <w:vAlign w:val="center"/>
          </w:tcPr>
          <w:p w14:paraId="6803A84F" w14:textId="2E798B97" w:rsidR="000F6FBA" w:rsidRPr="00E07598" w:rsidRDefault="000F6FBA" w:rsidP="000F6FBA">
            <w:r>
              <w:t>Mbabane</w:t>
            </w:r>
          </w:p>
        </w:tc>
        <w:tc>
          <w:tcPr>
            <w:tcW w:w="1276" w:type="dxa"/>
          </w:tcPr>
          <w:p w14:paraId="6F5CCB31" w14:textId="04E7373D" w:rsidR="000F6FBA" w:rsidRPr="000F6FBA" w:rsidRDefault="000F6FBA" w:rsidP="000F6FBA">
            <w:pPr>
              <w:jc w:val="right"/>
              <w:rPr>
                <w:rStyle w:val="halvfet"/>
                <w:rFonts w:eastAsiaTheme="majorEastAsia"/>
                <w:b w:val="0"/>
              </w:rPr>
            </w:pPr>
            <w:r w:rsidRPr="000F6FBA">
              <w:rPr>
                <w:rStyle w:val="halvfet"/>
                <w:rFonts w:eastAsiaTheme="majorEastAsia"/>
              </w:rPr>
              <w:t>444</w:t>
            </w:r>
          </w:p>
        </w:tc>
        <w:tc>
          <w:tcPr>
            <w:tcW w:w="992" w:type="dxa"/>
          </w:tcPr>
          <w:p w14:paraId="55EC179A" w14:textId="428DEC41" w:rsidR="000F6FBA" w:rsidRPr="00E07598" w:rsidRDefault="000F6FBA" w:rsidP="000F6FBA">
            <w:pPr>
              <w:jc w:val="right"/>
            </w:pPr>
            <w:r w:rsidRPr="002F554D">
              <w:t>NOK</w:t>
            </w:r>
          </w:p>
        </w:tc>
      </w:tr>
      <w:tr w:rsidR="000F6FBA" w:rsidRPr="00E07598" w14:paraId="40A44E24" w14:textId="77777777" w:rsidTr="00C33FA6">
        <w:tc>
          <w:tcPr>
            <w:tcW w:w="1980" w:type="dxa"/>
            <w:vAlign w:val="center"/>
          </w:tcPr>
          <w:p w14:paraId="3A2388A8" w14:textId="1660B6E8" w:rsidR="000F6FBA" w:rsidRPr="00E07598" w:rsidRDefault="000F6FBA" w:rsidP="000F6FBA">
            <w:r>
              <w:lastRenderedPageBreak/>
              <w:t>Etiopia</w:t>
            </w:r>
          </w:p>
        </w:tc>
        <w:tc>
          <w:tcPr>
            <w:tcW w:w="850" w:type="dxa"/>
            <w:vAlign w:val="center"/>
          </w:tcPr>
          <w:p w14:paraId="003E6223" w14:textId="17559217" w:rsidR="000F6FBA" w:rsidRPr="00E07598" w:rsidRDefault="000F6FBA" w:rsidP="000F6FBA">
            <w:r>
              <w:t>ETH</w:t>
            </w:r>
          </w:p>
        </w:tc>
        <w:tc>
          <w:tcPr>
            <w:tcW w:w="1701" w:type="dxa"/>
            <w:vAlign w:val="center"/>
          </w:tcPr>
          <w:p w14:paraId="744788AB" w14:textId="48D22B7C" w:rsidR="000F6FBA" w:rsidRPr="00E07598" w:rsidRDefault="000F6FBA" w:rsidP="000F6FBA">
            <w:r>
              <w:t>Addis Ababa</w:t>
            </w:r>
          </w:p>
        </w:tc>
        <w:tc>
          <w:tcPr>
            <w:tcW w:w="1276" w:type="dxa"/>
          </w:tcPr>
          <w:p w14:paraId="7752EB8D" w14:textId="46E70018" w:rsidR="000F6FBA" w:rsidRPr="000F6FBA" w:rsidRDefault="000F6FBA" w:rsidP="000F6FBA">
            <w:pPr>
              <w:jc w:val="right"/>
              <w:rPr>
                <w:rStyle w:val="halvfet"/>
                <w:rFonts w:eastAsiaTheme="majorEastAsia"/>
                <w:b w:val="0"/>
              </w:rPr>
            </w:pPr>
            <w:r w:rsidRPr="000F6FBA">
              <w:rPr>
                <w:rStyle w:val="halvfet"/>
                <w:rFonts w:eastAsiaTheme="majorEastAsia"/>
              </w:rPr>
              <w:t>338</w:t>
            </w:r>
          </w:p>
        </w:tc>
        <w:tc>
          <w:tcPr>
            <w:tcW w:w="992" w:type="dxa"/>
          </w:tcPr>
          <w:p w14:paraId="432369F2" w14:textId="6B2AA682" w:rsidR="000F6FBA" w:rsidRPr="00E07598" w:rsidRDefault="000F6FBA" w:rsidP="000F6FBA">
            <w:pPr>
              <w:jc w:val="right"/>
            </w:pPr>
            <w:r w:rsidRPr="002F554D">
              <w:t>NOK</w:t>
            </w:r>
          </w:p>
        </w:tc>
      </w:tr>
      <w:tr w:rsidR="000F6FBA" w:rsidRPr="00E07598" w14:paraId="03FDC4C7" w14:textId="77777777" w:rsidTr="00C33FA6">
        <w:tc>
          <w:tcPr>
            <w:tcW w:w="1980" w:type="dxa"/>
            <w:vAlign w:val="center"/>
          </w:tcPr>
          <w:p w14:paraId="7A56A420" w14:textId="20EB6701" w:rsidR="000F6FBA" w:rsidRPr="00E07598" w:rsidRDefault="000F6FBA" w:rsidP="000F6FBA">
            <w:r>
              <w:t>Gabon</w:t>
            </w:r>
          </w:p>
        </w:tc>
        <w:tc>
          <w:tcPr>
            <w:tcW w:w="850" w:type="dxa"/>
            <w:vAlign w:val="center"/>
          </w:tcPr>
          <w:p w14:paraId="68E352CA" w14:textId="01DB4332" w:rsidR="000F6FBA" w:rsidRPr="00E07598" w:rsidRDefault="000F6FBA" w:rsidP="000F6FBA">
            <w:r>
              <w:t>GAB</w:t>
            </w:r>
          </w:p>
        </w:tc>
        <w:tc>
          <w:tcPr>
            <w:tcW w:w="1701" w:type="dxa"/>
            <w:vAlign w:val="center"/>
          </w:tcPr>
          <w:p w14:paraId="73EBF043" w14:textId="53AD809F" w:rsidR="000F6FBA" w:rsidRPr="00E07598" w:rsidRDefault="000F6FBA" w:rsidP="000F6FBA">
            <w:r>
              <w:t>Libreville</w:t>
            </w:r>
          </w:p>
        </w:tc>
        <w:tc>
          <w:tcPr>
            <w:tcW w:w="1276" w:type="dxa"/>
          </w:tcPr>
          <w:p w14:paraId="3D6D3539" w14:textId="1594FE93" w:rsidR="000F6FBA" w:rsidRPr="000F6FBA" w:rsidRDefault="000F6FBA" w:rsidP="000F6FBA">
            <w:pPr>
              <w:jc w:val="right"/>
              <w:rPr>
                <w:rStyle w:val="halvfet"/>
                <w:rFonts w:eastAsiaTheme="majorEastAsia"/>
                <w:b w:val="0"/>
              </w:rPr>
            </w:pPr>
            <w:r w:rsidRPr="000F6FBA">
              <w:rPr>
                <w:rStyle w:val="halvfet"/>
                <w:rFonts w:eastAsiaTheme="majorEastAsia"/>
              </w:rPr>
              <w:t>915</w:t>
            </w:r>
          </w:p>
        </w:tc>
        <w:tc>
          <w:tcPr>
            <w:tcW w:w="992" w:type="dxa"/>
          </w:tcPr>
          <w:p w14:paraId="219FA15A" w14:textId="3E2BACDA" w:rsidR="000F6FBA" w:rsidRPr="00E07598" w:rsidRDefault="000F6FBA" w:rsidP="000F6FBA">
            <w:pPr>
              <w:jc w:val="right"/>
            </w:pPr>
            <w:r w:rsidRPr="002F554D">
              <w:t>NOK</w:t>
            </w:r>
          </w:p>
        </w:tc>
      </w:tr>
      <w:tr w:rsidR="000F6FBA" w:rsidRPr="00E07598" w14:paraId="286BCE5B" w14:textId="77777777" w:rsidTr="00C33FA6">
        <w:tc>
          <w:tcPr>
            <w:tcW w:w="1980" w:type="dxa"/>
            <w:vAlign w:val="center"/>
          </w:tcPr>
          <w:p w14:paraId="3972B9EB" w14:textId="7D09F967" w:rsidR="000F6FBA" w:rsidRPr="00E07598" w:rsidRDefault="000F6FBA" w:rsidP="000F6FBA">
            <w:r>
              <w:t>Ghana</w:t>
            </w:r>
          </w:p>
        </w:tc>
        <w:tc>
          <w:tcPr>
            <w:tcW w:w="850" w:type="dxa"/>
            <w:vAlign w:val="center"/>
          </w:tcPr>
          <w:p w14:paraId="01534BFC" w14:textId="02B1D08B" w:rsidR="000F6FBA" w:rsidRPr="00E07598" w:rsidRDefault="000F6FBA" w:rsidP="000F6FBA">
            <w:r>
              <w:t>GHA</w:t>
            </w:r>
          </w:p>
        </w:tc>
        <w:tc>
          <w:tcPr>
            <w:tcW w:w="1701" w:type="dxa"/>
            <w:vAlign w:val="center"/>
          </w:tcPr>
          <w:p w14:paraId="7396AD54" w14:textId="7A9A1C2A" w:rsidR="000F6FBA" w:rsidRPr="00E07598" w:rsidRDefault="000F6FBA" w:rsidP="000F6FBA">
            <w:r>
              <w:t>Accra</w:t>
            </w:r>
          </w:p>
        </w:tc>
        <w:tc>
          <w:tcPr>
            <w:tcW w:w="1276" w:type="dxa"/>
          </w:tcPr>
          <w:p w14:paraId="768464DA" w14:textId="14286F8C" w:rsidR="000F6FBA" w:rsidRPr="000F6FBA" w:rsidRDefault="000F6FBA" w:rsidP="000F6FBA">
            <w:pPr>
              <w:jc w:val="right"/>
              <w:rPr>
                <w:rStyle w:val="halvfet"/>
                <w:rFonts w:eastAsiaTheme="majorEastAsia"/>
                <w:b w:val="0"/>
              </w:rPr>
            </w:pPr>
            <w:r w:rsidRPr="000F6FBA">
              <w:rPr>
                <w:rStyle w:val="halvfet"/>
                <w:rFonts w:eastAsiaTheme="majorEastAsia"/>
              </w:rPr>
              <w:t>885</w:t>
            </w:r>
          </w:p>
        </w:tc>
        <w:tc>
          <w:tcPr>
            <w:tcW w:w="992" w:type="dxa"/>
          </w:tcPr>
          <w:p w14:paraId="501DF5CE" w14:textId="1C37437E" w:rsidR="000F6FBA" w:rsidRPr="00E07598" w:rsidRDefault="000F6FBA" w:rsidP="000F6FBA">
            <w:pPr>
              <w:jc w:val="right"/>
            </w:pPr>
            <w:r w:rsidRPr="002F554D">
              <w:t>NOK</w:t>
            </w:r>
          </w:p>
        </w:tc>
      </w:tr>
      <w:tr w:rsidR="000F6FBA" w:rsidRPr="00E07598" w14:paraId="2A77C4A4" w14:textId="77777777" w:rsidTr="00C33FA6">
        <w:tc>
          <w:tcPr>
            <w:tcW w:w="1980" w:type="dxa"/>
            <w:vAlign w:val="center"/>
          </w:tcPr>
          <w:p w14:paraId="4AD84FD3" w14:textId="484C1EFC" w:rsidR="000F6FBA" w:rsidRPr="00E07598" w:rsidRDefault="000F6FBA" w:rsidP="000F6FBA">
            <w:r>
              <w:t>Kenya</w:t>
            </w:r>
          </w:p>
        </w:tc>
        <w:tc>
          <w:tcPr>
            <w:tcW w:w="850" w:type="dxa"/>
            <w:vAlign w:val="center"/>
          </w:tcPr>
          <w:p w14:paraId="677B3887" w14:textId="2B4D92F9" w:rsidR="000F6FBA" w:rsidRPr="00E07598" w:rsidRDefault="000F6FBA" w:rsidP="000F6FBA">
            <w:r>
              <w:t>KEN</w:t>
            </w:r>
          </w:p>
        </w:tc>
        <w:tc>
          <w:tcPr>
            <w:tcW w:w="1701" w:type="dxa"/>
            <w:vAlign w:val="center"/>
          </w:tcPr>
          <w:p w14:paraId="7D347BF0" w14:textId="5A0C23BC" w:rsidR="000F6FBA" w:rsidRPr="00E07598" w:rsidRDefault="000F6FBA" w:rsidP="000F6FBA">
            <w:r>
              <w:t>Nairobi</w:t>
            </w:r>
          </w:p>
        </w:tc>
        <w:tc>
          <w:tcPr>
            <w:tcW w:w="1276" w:type="dxa"/>
          </w:tcPr>
          <w:p w14:paraId="6183B1C7" w14:textId="77C1B08B" w:rsidR="000F6FBA" w:rsidRPr="000F6FBA" w:rsidRDefault="000F6FBA" w:rsidP="000F6FBA">
            <w:pPr>
              <w:jc w:val="right"/>
              <w:rPr>
                <w:rStyle w:val="halvfet"/>
                <w:rFonts w:eastAsiaTheme="majorEastAsia"/>
                <w:b w:val="0"/>
              </w:rPr>
            </w:pPr>
            <w:r w:rsidRPr="000F6FBA">
              <w:rPr>
                <w:rStyle w:val="halvfet"/>
                <w:rFonts w:eastAsiaTheme="majorEastAsia"/>
              </w:rPr>
              <w:t>743</w:t>
            </w:r>
          </w:p>
        </w:tc>
        <w:tc>
          <w:tcPr>
            <w:tcW w:w="992" w:type="dxa"/>
          </w:tcPr>
          <w:p w14:paraId="1448086C" w14:textId="15C78D97" w:rsidR="000F6FBA" w:rsidRPr="00E07598" w:rsidRDefault="000F6FBA" w:rsidP="000F6FBA">
            <w:pPr>
              <w:jc w:val="right"/>
            </w:pPr>
            <w:r w:rsidRPr="002F554D">
              <w:t>NOK</w:t>
            </w:r>
          </w:p>
        </w:tc>
      </w:tr>
      <w:tr w:rsidR="000F6FBA" w:rsidRPr="00E07598" w14:paraId="0D36E783" w14:textId="77777777" w:rsidTr="00C33FA6">
        <w:tc>
          <w:tcPr>
            <w:tcW w:w="1980" w:type="dxa"/>
            <w:vAlign w:val="center"/>
          </w:tcPr>
          <w:p w14:paraId="4FBFA444" w14:textId="73086445" w:rsidR="000F6FBA" w:rsidRPr="00E07598" w:rsidRDefault="000F6FBA" w:rsidP="000F6FBA">
            <w:r>
              <w:t>Lesotho</w:t>
            </w:r>
          </w:p>
        </w:tc>
        <w:tc>
          <w:tcPr>
            <w:tcW w:w="850" w:type="dxa"/>
            <w:vAlign w:val="center"/>
          </w:tcPr>
          <w:p w14:paraId="060D92A2" w14:textId="23FBA833" w:rsidR="000F6FBA" w:rsidRPr="00E07598" w:rsidRDefault="000F6FBA" w:rsidP="000F6FBA">
            <w:r>
              <w:t>LSO</w:t>
            </w:r>
          </w:p>
        </w:tc>
        <w:tc>
          <w:tcPr>
            <w:tcW w:w="1701" w:type="dxa"/>
            <w:vAlign w:val="center"/>
          </w:tcPr>
          <w:p w14:paraId="51BF00BB" w14:textId="08706D32" w:rsidR="000F6FBA" w:rsidRPr="00E07598" w:rsidRDefault="000F6FBA" w:rsidP="000F6FBA">
            <w:r>
              <w:t>Maseru</w:t>
            </w:r>
          </w:p>
        </w:tc>
        <w:tc>
          <w:tcPr>
            <w:tcW w:w="1276" w:type="dxa"/>
          </w:tcPr>
          <w:p w14:paraId="278BE266" w14:textId="537F46AB" w:rsidR="000F6FBA" w:rsidRPr="000F6FBA" w:rsidRDefault="000F6FBA" w:rsidP="000F6FBA">
            <w:pPr>
              <w:jc w:val="right"/>
              <w:rPr>
                <w:rStyle w:val="halvfet"/>
                <w:rFonts w:eastAsiaTheme="majorEastAsia"/>
                <w:b w:val="0"/>
              </w:rPr>
            </w:pPr>
            <w:r w:rsidRPr="000F6FBA">
              <w:rPr>
                <w:rStyle w:val="halvfet"/>
                <w:rFonts w:eastAsiaTheme="majorEastAsia"/>
              </w:rPr>
              <w:t>403</w:t>
            </w:r>
          </w:p>
        </w:tc>
        <w:tc>
          <w:tcPr>
            <w:tcW w:w="992" w:type="dxa"/>
          </w:tcPr>
          <w:p w14:paraId="3C791C13" w14:textId="563EDB44" w:rsidR="000F6FBA" w:rsidRPr="00E07598" w:rsidRDefault="000F6FBA" w:rsidP="000F6FBA">
            <w:pPr>
              <w:jc w:val="right"/>
            </w:pPr>
            <w:r w:rsidRPr="002F554D">
              <w:t>NOK</w:t>
            </w:r>
          </w:p>
        </w:tc>
      </w:tr>
      <w:tr w:rsidR="000F6FBA" w:rsidRPr="00E07598" w14:paraId="6C5AFADF" w14:textId="77777777" w:rsidTr="00C33FA6">
        <w:tc>
          <w:tcPr>
            <w:tcW w:w="1980" w:type="dxa"/>
            <w:vAlign w:val="center"/>
          </w:tcPr>
          <w:p w14:paraId="0E5C4191" w14:textId="3CAA074F" w:rsidR="000F6FBA" w:rsidRPr="00E07598" w:rsidRDefault="000F6FBA" w:rsidP="000F6FBA">
            <w:r>
              <w:t>Madagaskar</w:t>
            </w:r>
          </w:p>
        </w:tc>
        <w:tc>
          <w:tcPr>
            <w:tcW w:w="850" w:type="dxa"/>
            <w:vAlign w:val="center"/>
          </w:tcPr>
          <w:p w14:paraId="044C1B44" w14:textId="61E72775" w:rsidR="000F6FBA" w:rsidRPr="00E07598" w:rsidRDefault="000F6FBA" w:rsidP="000F6FBA">
            <w:r>
              <w:t>MDG</w:t>
            </w:r>
          </w:p>
        </w:tc>
        <w:tc>
          <w:tcPr>
            <w:tcW w:w="1701" w:type="dxa"/>
            <w:vAlign w:val="center"/>
          </w:tcPr>
          <w:p w14:paraId="76BEAD08" w14:textId="7BE19176" w:rsidR="000F6FBA" w:rsidRPr="00E07598" w:rsidRDefault="000F6FBA" w:rsidP="000F6FBA">
            <w:r>
              <w:t>Antananarivo</w:t>
            </w:r>
          </w:p>
        </w:tc>
        <w:tc>
          <w:tcPr>
            <w:tcW w:w="1276" w:type="dxa"/>
          </w:tcPr>
          <w:p w14:paraId="0C0107FE" w14:textId="6E7E315F" w:rsidR="000F6FBA" w:rsidRPr="000F6FBA" w:rsidRDefault="000F6FBA" w:rsidP="000F6FBA">
            <w:pPr>
              <w:jc w:val="right"/>
              <w:rPr>
                <w:rStyle w:val="halvfet"/>
                <w:rFonts w:eastAsiaTheme="majorEastAsia"/>
                <w:b w:val="0"/>
              </w:rPr>
            </w:pPr>
            <w:r w:rsidRPr="000F6FBA">
              <w:rPr>
                <w:rStyle w:val="halvfet"/>
                <w:rFonts w:eastAsiaTheme="majorEastAsia"/>
              </w:rPr>
              <w:t>404</w:t>
            </w:r>
          </w:p>
        </w:tc>
        <w:tc>
          <w:tcPr>
            <w:tcW w:w="992" w:type="dxa"/>
          </w:tcPr>
          <w:p w14:paraId="1E9C46F6" w14:textId="60C62985" w:rsidR="000F6FBA" w:rsidRPr="00E07598" w:rsidRDefault="000F6FBA" w:rsidP="000F6FBA">
            <w:pPr>
              <w:jc w:val="right"/>
            </w:pPr>
            <w:r w:rsidRPr="002F554D">
              <w:t>NOK</w:t>
            </w:r>
          </w:p>
        </w:tc>
      </w:tr>
      <w:tr w:rsidR="000F6FBA" w:rsidRPr="00E07598" w14:paraId="449ECABA" w14:textId="77777777" w:rsidTr="00C33FA6">
        <w:tc>
          <w:tcPr>
            <w:tcW w:w="1980" w:type="dxa"/>
            <w:vAlign w:val="center"/>
          </w:tcPr>
          <w:p w14:paraId="79571CFE" w14:textId="4CF1D957" w:rsidR="000F6FBA" w:rsidRPr="00E07598" w:rsidRDefault="000F6FBA" w:rsidP="000F6FBA">
            <w:r>
              <w:t>Malawi</w:t>
            </w:r>
          </w:p>
        </w:tc>
        <w:tc>
          <w:tcPr>
            <w:tcW w:w="850" w:type="dxa"/>
            <w:vAlign w:val="center"/>
          </w:tcPr>
          <w:p w14:paraId="1E003057" w14:textId="752BCAB9" w:rsidR="000F6FBA" w:rsidRPr="00E07598" w:rsidRDefault="000F6FBA" w:rsidP="000F6FBA">
            <w:r>
              <w:t>MWI</w:t>
            </w:r>
          </w:p>
        </w:tc>
        <w:tc>
          <w:tcPr>
            <w:tcW w:w="1701" w:type="dxa"/>
            <w:vAlign w:val="center"/>
          </w:tcPr>
          <w:p w14:paraId="084B3B06" w14:textId="2C0D1F88" w:rsidR="000F6FBA" w:rsidRPr="00E07598" w:rsidRDefault="000F6FBA" w:rsidP="000F6FBA">
            <w:r>
              <w:t>Lilongwe</w:t>
            </w:r>
          </w:p>
        </w:tc>
        <w:tc>
          <w:tcPr>
            <w:tcW w:w="1276" w:type="dxa"/>
          </w:tcPr>
          <w:p w14:paraId="4923F83F" w14:textId="7802F0FD" w:rsidR="000F6FBA" w:rsidRPr="000F6FBA" w:rsidRDefault="000F6FBA" w:rsidP="000F6FBA">
            <w:pPr>
              <w:jc w:val="right"/>
              <w:rPr>
                <w:rStyle w:val="halvfet"/>
                <w:rFonts w:eastAsiaTheme="majorEastAsia"/>
                <w:b w:val="0"/>
              </w:rPr>
            </w:pPr>
            <w:r w:rsidRPr="000F6FBA">
              <w:rPr>
                <w:rStyle w:val="halvfet"/>
                <w:rFonts w:eastAsiaTheme="majorEastAsia"/>
              </w:rPr>
              <w:t>496</w:t>
            </w:r>
          </w:p>
        </w:tc>
        <w:tc>
          <w:tcPr>
            <w:tcW w:w="992" w:type="dxa"/>
          </w:tcPr>
          <w:p w14:paraId="03F76308" w14:textId="37C50CCF" w:rsidR="000F6FBA" w:rsidRPr="00E07598" w:rsidRDefault="000F6FBA" w:rsidP="000F6FBA">
            <w:pPr>
              <w:jc w:val="right"/>
            </w:pPr>
            <w:r w:rsidRPr="002F554D">
              <w:t>NOK</w:t>
            </w:r>
          </w:p>
        </w:tc>
      </w:tr>
      <w:tr w:rsidR="000F6FBA" w:rsidRPr="00E07598" w14:paraId="57F1605B" w14:textId="77777777" w:rsidTr="00C33FA6">
        <w:tc>
          <w:tcPr>
            <w:tcW w:w="1980" w:type="dxa"/>
            <w:vAlign w:val="center"/>
          </w:tcPr>
          <w:p w14:paraId="1AD40A7A" w14:textId="0555DB97" w:rsidR="000F6FBA" w:rsidRPr="00E07598" w:rsidRDefault="000F6FBA" w:rsidP="000F6FBA">
            <w:r>
              <w:t>Mauritius</w:t>
            </w:r>
          </w:p>
        </w:tc>
        <w:tc>
          <w:tcPr>
            <w:tcW w:w="850" w:type="dxa"/>
            <w:vAlign w:val="center"/>
          </w:tcPr>
          <w:p w14:paraId="53A2BA0B" w14:textId="49D5D41F" w:rsidR="000F6FBA" w:rsidRPr="00E07598" w:rsidRDefault="000F6FBA" w:rsidP="000F6FBA">
            <w:r>
              <w:t>MUS</w:t>
            </w:r>
          </w:p>
        </w:tc>
        <w:tc>
          <w:tcPr>
            <w:tcW w:w="1701" w:type="dxa"/>
            <w:vAlign w:val="center"/>
          </w:tcPr>
          <w:p w14:paraId="24C81C07" w14:textId="2B377FCE" w:rsidR="000F6FBA" w:rsidRPr="00E07598" w:rsidRDefault="000F6FBA" w:rsidP="000F6FBA">
            <w:r>
              <w:t>Port Louis</w:t>
            </w:r>
          </w:p>
        </w:tc>
        <w:tc>
          <w:tcPr>
            <w:tcW w:w="1276" w:type="dxa"/>
          </w:tcPr>
          <w:p w14:paraId="2BE7FED4" w14:textId="7DD3BE6C" w:rsidR="000F6FBA" w:rsidRPr="000F6FBA" w:rsidRDefault="000F6FBA" w:rsidP="000F6FBA">
            <w:pPr>
              <w:jc w:val="right"/>
              <w:rPr>
                <w:rStyle w:val="halvfet"/>
                <w:rFonts w:eastAsiaTheme="majorEastAsia"/>
                <w:b w:val="0"/>
              </w:rPr>
            </w:pPr>
            <w:r w:rsidRPr="000F6FBA">
              <w:rPr>
                <w:rStyle w:val="halvfet"/>
                <w:rFonts w:eastAsiaTheme="majorEastAsia"/>
              </w:rPr>
              <w:t>547</w:t>
            </w:r>
          </w:p>
        </w:tc>
        <w:tc>
          <w:tcPr>
            <w:tcW w:w="992" w:type="dxa"/>
          </w:tcPr>
          <w:p w14:paraId="7E27CD06" w14:textId="33A52C13" w:rsidR="000F6FBA" w:rsidRPr="00E07598" w:rsidRDefault="000F6FBA" w:rsidP="000F6FBA">
            <w:pPr>
              <w:jc w:val="right"/>
            </w:pPr>
            <w:r w:rsidRPr="002F554D">
              <w:t>NOK</w:t>
            </w:r>
          </w:p>
        </w:tc>
      </w:tr>
      <w:tr w:rsidR="000F6FBA" w:rsidRPr="00E07598" w14:paraId="45DCC653" w14:textId="77777777" w:rsidTr="00C33FA6">
        <w:tc>
          <w:tcPr>
            <w:tcW w:w="1980" w:type="dxa"/>
            <w:vAlign w:val="center"/>
          </w:tcPr>
          <w:p w14:paraId="620A6297" w14:textId="41FF5230" w:rsidR="000F6FBA" w:rsidRPr="00E07598" w:rsidRDefault="000F6FBA" w:rsidP="000F6FBA">
            <w:r>
              <w:t>Marokko</w:t>
            </w:r>
          </w:p>
        </w:tc>
        <w:tc>
          <w:tcPr>
            <w:tcW w:w="850" w:type="dxa"/>
            <w:vAlign w:val="center"/>
          </w:tcPr>
          <w:p w14:paraId="43752B66" w14:textId="7B00C8AF" w:rsidR="000F6FBA" w:rsidRPr="00E07598" w:rsidRDefault="000F6FBA" w:rsidP="000F6FBA">
            <w:r>
              <w:t>MAR</w:t>
            </w:r>
          </w:p>
        </w:tc>
        <w:tc>
          <w:tcPr>
            <w:tcW w:w="1701" w:type="dxa"/>
            <w:vAlign w:val="center"/>
          </w:tcPr>
          <w:p w14:paraId="010EBB28" w14:textId="681FEC30" w:rsidR="000F6FBA" w:rsidRPr="00E07598" w:rsidRDefault="000F6FBA" w:rsidP="000F6FBA">
            <w:r>
              <w:t>Rabat</w:t>
            </w:r>
          </w:p>
        </w:tc>
        <w:tc>
          <w:tcPr>
            <w:tcW w:w="1276" w:type="dxa"/>
          </w:tcPr>
          <w:p w14:paraId="2D2E8B81" w14:textId="27831AAE" w:rsidR="000F6FBA" w:rsidRPr="000F6FBA" w:rsidRDefault="000F6FBA" w:rsidP="000F6FBA">
            <w:pPr>
              <w:jc w:val="right"/>
              <w:rPr>
                <w:rStyle w:val="halvfet"/>
                <w:rFonts w:eastAsiaTheme="majorEastAsia"/>
                <w:b w:val="0"/>
              </w:rPr>
            </w:pPr>
            <w:r w:rsidRPr="000F6FBA">
              <w:rPr>
                <w:rStyle w:val="halvfet"/>
                <w:rFonts w:eastAsiaTheme="majorEastAsia"/>
              </w:rPr>
              <w:t>738</w:t>
            </w:r>
          </w:p>
        </w:tc>
        <w:tc>
          <w:tcPr>
            <w:tcW w:w="992" w:type="dxa"/>
          </w:tcPr>
          <w:p w14:paraId="6DAAA083" w14:textId="1518B059" w:rsidR="000F6FBA" w:rsidRPr="00E07598" w:rsidRDefault="000F6FBA" w:rsidP="000F6FBA">
            <w:pPr>
              <w:jc w:val="right"/>
            </w:pPr>
            <w:r w:rsidRPr="002F554D">
              <w:t>NOK</w:t>
            </w:r>
          </w:p>
        </w:tc>
      </w:tr>
      <w:tr w:rsidR="000F6FBA" w:rsidRPr="00E07598" w14:paraId="08E86FF2" w14:textId="77777777" w:rsidTr="00C33FA6">
        <w:tc>
          <w:tcPr>
            <w:tcW w:w="1980" w:type="dxa"/>
            <w:vAlign w:val="center"/>
          </w:tcPr>
          <w:p w14:paraId="41B142A2" w14:textId="59317C74" w:rsidR="000F6FBA" w:rsidRPr="00E07598" w:rsidRDefault="000F6FBA" w:rsidP="000F6FBA">
            <w:r>
              <w:t>Mosambik</w:t>
            </w:r>
          </w:p>
        </w:tc>
        <w:tc>
          <w:tcPr>
            <w:tcW w:w="850" w:type="dxa"/>
            <w:vAlign w:val="center"/>
          </w:tcPr>
          <w:p w14:paraId="48560A95" w14:textId="5A8043DB" w:rsidR="000F6FBA" w:rsidRPr="00E07598" w:rsidRDefault="000F6FBA" w:rsidP="000F6FBA">
            <w:r>
              <w:t>MOZ</w:t>
            </w:r>
          </w:p>
        </w:tc>
        <w:tc>
          <w:tcPr>
            <w:tcW w:w="1701" w:type="dxa"/>
            <w:vAlign w:val="center"/>
          </w:tcPr>
          <w:p w14:paraId="27E0C5C8" w14:textId="05B820F9" w:rsidR="000F6FBA" w:rsidRPr="00E07598" w:rsidRDefault="000F6FBA" w:rsidP="000F6FBA">
            <w:r>
              <w:t>Maputo</w:t>
            </w:r>
          </w:p>
        </w:tc>
        <w:tc>
          <w:tcPr>
            <w:tcW w:w="1276" w:type="dxa"/>
          </w:tcPr>
          <w:p w14:paraId="7510405A" w14:textId="712419B3" w:rsidR="000F6FBA" w:rsidRPr="000F6FBA" w:rsidRDefault="000F6FBA" w:rsidP="000F6FBA">
            <w:pPr>
              <w:jc w:val="right"/>
              <w:rPr>
                <w:rStyle w:val="halvfet"/>
                <w:rFonts w:eastAsiaTheme="majorEastAsia"/>
                <w:b w:val="0"/>
              </w:rPr>
            </w:pPr>
            <w:r w:rsidRPr="000F6FBA">
              <w:rPr>
                <w:rStyle w:val="halvfet"/>
                <w:rFonts w:eastAsiaTheme="majorEastAsia"/>
              </w:rPr>
              <w:t>624</w:t>
            </w:r>
          </w:p>
        </w:tc>
        <w:tc>
          <w:tcPr>
            <w:tcW w:w="992" w:type="dxa"/>
          </w:tcPr>
          <w:p w14:paraId="0B81AD77" w14:textId="6B352CC6" w:rsidR="000F6FBA" w:rsidRPr="00E07598" w:rsidRDefault="000F6FBA" w:rsidP="000F6FBA">
            <w:pPr>
              <w:jc w:val="right"/>
            </w:pPr>
            <w:r w:rsidRPr="002F554D">
              <w:t>NOK</w:t>
            </w:r>
          </w:p>
        </w:tc>
      </w:tr>
      <w:tr w:rsidR="000F6FBA" w:rsidRPr="00E07598" w14:paraId="32574045" w14:textId="77777777" w:rsidTr="00C33FA6">
        <w:tc>
          <w:tcPr>
            <w:tcW w:w="1980" w:type="dxa"/>
            <w:vAlign w:val="center"/>
          </w:tcPr>
          <w:p w14:paraId="581B55DA" w14:textId="3856CA52" w:rsidR="000F6FBA" w:rsidRPr="00E07598" w:rsidRDefault="000F6FBA" w:rsidP="000F6FBA">
            <w:r>
              <w:t>Namibia</w:t>
            </w:r>
          </w:p>
        </w:tc>
        <w:tc>
          <w:tcPr>
            <w:tcW w:w="850" w:type="dxa"/>
            <w:vAlign w:val="center"/>
          </w:tcPr>
          <w:p w14:paraId="2BB97C37" w14:textId="749C8C85" w:rsidR="000F6FBA" w:rsidRPr="00E07598" w:rsidRDefault="000F6FBA" w:rsidP="000F6FBA">
            <w:r>
              <w:t>NAM</w:t>
            </w:r>
          </w:p>
        </w:tc>
        <w:tc>
          <w:tcPr>
            <w:tcW w:w="1701" w:type="dxa"/>
            <w:vAlign w:val="center"/>
          </w:tcPr>
          <w:p w14:paraId="05DF12AA" w14:textId="34C7B743" w:rsidR="000F6FBA" w:rsidRPr="00E07598" w:rsidRDefault="000F6FBA" w:rsidP="000F6FBA">
            <w:r>
              <w:t>Windhoek</w:t>
            </w:r>
          </w:p>
        </w:tc>
        <w:tc>
          <w:tcPr>
            <w:tcW w:w="1276" w:type="dxa"/>
          </w:tcPr>
          <w:p w14:paraId="59DBBE93" w14:textId="03643FED" w:rsidR="000F6FBA" w:rsidRPr="000F6FBA" w:rsidRDefault="000F6FBA" w:rsidP="000F6FBA">
            <w:pPr>
              <w:jc w:val="right"/>
              <w:rPr>
                <w:rStyle w:val="halvfet"/>
                <w:rFonts w:eastAsiaTheme="majorEastAsia"/>
                <w:b w:val="0"/>
              </w:rPr>
            </w:pPr>
            <w:r w:rsidRPr="000F6FBA">
              <w:rPr>
                <w:rStyle w:val="halvfet"/>
                <w:rFonts w:eastAsiaTheme="majorEastAsia"/>
              </w:rPr>
              <w:t>473</w:t>
            </w:r>
          </w:p>
        </w:tc>
        <w:tc>
          <w:tcPr>
            <w:tcW w:w="992" w:type="dxa"/>
          </w:tcPr>
          <w:p w14:paraId="5E2AFDCB" w14:textId="0FDA832C" w:rsidR="000F6FBA" w:rsidRPr="00E07598" w:rsidRDefault="000F6FBA" w:rsidP="000F6FBA">
            <w:pPr>
              <w:jc w:val="right"/>
            </w:pPr>
            <w:r w:rsidRPr="002F554D">
              <w:t>NOK</w:t>
            </w:r>
          </w:p>
        </w:tc>
      </w:tr>
      <w:tr w:rsidR="000F6FBA" w:rsidRPr="00E07598" w14:paraId="1F3F9959" w14:textId="77777777" w:rsidTr="00C33FA6">
        <w:tc>
          <w:tcPr>
            <w:tcW w:w="1980" w:type="dxa"/>
            <w:vAlign w:val="center"/>
          </w:tcPr>
          <w:p w14:paraId="584963A4" w14:textId="28DB6805" w:rsidR="000F6FBA" w:rsidRPr="00E07598" w:rsidRDefault="000F6FBA" w:rsidP="000F6FBA">
            <w:r>
              <w:t>Nigeria</w:t>
            </w:r>
          </w:p>
        </w:tc>
        <w:tc>
          <w:tcPr>
            <w:tcW w:w="850" w:type="dxa"/>
            <w:vAlign w:val="center"/>
          </w:tcPr>
          <w:p w14:paraId="12807CD9" w14:textId="04325299" w:rsidR="000F6FBA" w:rsidRPr="00E07598" w:rsidRDefault="000F6FBA" w:rsidP="000F6FBA">
            <w:r>
              <w:t>NGA</w:t>
            </w:r>
          </w:p>
        </w:tc>
        <w:tc>
          <w:tcPr>
            <w:tcW w:w="1701" w:type="dxa"/>
            <w:vAlign w:val="center"/>
          </w:tcPr>
          <w:p w14:paraId="66424461" w14:textId="199775B3" w:rsidR="000F6FBA" w:rsidRPr="00E07598" w:rsidRDefault="000F6FBA" w:rsidP="000F6FBA">
            <w:r>
              <w:t>Abuja</w:t>
            </w:r>
          </w:p>
        </w:tc>
        <w:tc>
          <w:tcPr>
            <w:tcW w:w="1276" w:type="dxa"/>
          </w:tcPr>
          <w:p w14:paraId="17463C3F" w14:textId="536D8F87" w:rsidR="000F6FBA" w:rsidRPr="000F6FBA" w:rsidRDefault="000F6FBA" w:rsidP="000F6FBA">
            <w:pPr>
              <w:jc w:val="right"/>
              <w:rPr>
                <w:rStyle w:val="halvfet"/>
                <w:rFonts w:eastAsiaTheme="majorEastAsia"/>
                <w:b w:val="0"/>
              </w:rPr>
            </w:pPr>
            <w:r w:rsidRPr="000F6FBA">
              <w:rPr>
                <w:rStyle w:val="halvfet"/>
                <w:rFonts w:eastAsiaTheme="majorEastAsia"/>
              </w:rPr>
              <w:t>653</w:t>
            </w:r>
          </w:p>
        </w:tc>
        <w:tc>
          <w:tcPr>
            <w:tcW w:w="992" w:type="dxa"/>
          </w:tcPr>
          <w:p w14:paraId="7C81EBCA" w14:textId="52900342" w:rsidR="000F6FBA" w:rsidRPr="00E07598" w:rsidRDefault="000F6FBA" w:rsidP="000F6FBA">
            <w:pPr>
              <w:jc w:val="right"/>
            </w:pPr>
            <w:r w:rsidRPr="002F554D">
              <w:t>NOK</w:t>
            </w:r>
          </w:p>
        </w:tc>
      </w:tr>
      <w:tr w:rsidR="000F6FBA" w:rsidRPr="00E07598" w14:paraId="11361087" w14:textId="77777777" w:rsidTr="00C33FA6">
        <w:tc>
          <w:tcPr>
            <w:tcW w:w="1980" w:type="dxa"/>
            <w:vAlign w:val="center"/>
          </w:tcPr>
          <w:p w14:paraId="65EAB3A3" w14:textId="677787AF" w:rsidR="000F6FBA" w:rsidRPr="00E07598" w:rsidRDefault="000F6FBA" w:rsidP="000F6FBA">
            <w:r>
              <w:t>Seychellene</w:t>
            </w:r>
          </w:p>
        </w:tc>
        <w:tc>
          <w:tcPr>
            <w:tcW w:w="850" w:type="dxa"/>
            <w:vAlign w:val="center"/>
          </w:tcPr>
          <w:p w14:paraId="77FA58EA" w14:textId="6F9D3557" w:rsidR="000F6FBA" w:rsidRPr="00E07598" w:rsidRDefault="000F6FBA" w:rsidP="000F6FBA">
            <w:r>
              <w:t>SYC</w:t>
            </w:r>
          </w:p>
        </w:tc>
        <w:tc>
          <w:tcPr>
            <w:tcW w:w="1701" w:type="dxa"/>
            <w:vAlign w:val="center"/>
          </w:tcPr>
          <w:p w14:paraId="5A320E01" w14:textId="7D14329A" w:rsidR="000F6FBA" w:rsidRPr="00E07598" w:rsidRDefault="000F6FBA" w:rsidP="000F6FBA">
            <w:r>
              <w:t>Victoria</w:t>
            </w:r>
          </w:p>
        </w:tc>
        <w:tc>
          <w:tcPr>
            <w:tcW w:w="1276" w:type="dxa"/>
          </w:tcPr>
          <w:p w14:paraId="4D502616" w14:textId="20677F0D" w:rsidR="000F6FBA" w:rsidRPr="000F6FBA" w:rsidRDefault="000F6FBA" w:rsidP="000F6FBA">
            <w:pPr>
              <w:jc w:val="right"/>
              <w:rPr>
                <w:rStyle w:val="halvfet"/>
                <w:rFonts w:eastAsiaTheme="majorEastAsia"/>
                <w:b w:val="0"/>
              </w:rPr>
            </w:pPr>
            <w:r w:rsidRPr="000F6FBA">
              <w:rPr>
                <w:rStyle w:val="halvfet"/>
                <w:rFonts w:eastAsiaTheme="majorEastAsia"/>
              </w:rPr>
              <w:t>1</w:t>
            </w:r>
            <w:r w:rsidR="009F7F75">
              <w:rPr>
                <w:rStyle w:val="halvfet"/>
                <w:rFonts w:eastAsiaTheme="majorEastAsia"/>
              </w:rPr>
              <w:t xml:space="preserve"> </w:t>
            </w:r>
            <w:r w:rsidRPr="000F6FBA">
              <w:rPr>
                <w:rStyle w:val="halvfet"/>
                <w:rFonts w:eastAsiaTheme="majorEastAsia"/>
              </w:rPr>
              <w:t>046</w:t>
            </w:r>
          </w:p>
        </w:tc>
        <w:tc>
          <w:tcPr>
            <w:tcW w:w="992" w:type="dxa"/>
          </w:tcPr>
          <w:p w14:paraId="16D1FF26" w14:textId="38863C67" w:rsidR="000F6FBA" w:rsidRPr="00E07598" w:rsidRDefault="000F6FBA" w:rsidP="000F6FBA">
            <w:pPr>
              <w:jc w:val="right"/>
            </w:pPr>
            <w:r w:rsidRPr="002F554D">
              <w:t>NOK</w:t>
            </w:r>
          </w:p>
        </w:tc>
      </w:tr>
      <w:tr w:rsidR="000F6FBA" w:rsidRPr="00E07598" w14:paraId="5126F3C5" w14:textId="77777777" w:rsidTr="00C33FA6">
        <w:tc>
          <w:tcPr>
            <w:tcW w:w="1980" w:type="dxa"/>
            <w:vAlign w:val="center"/>
          </w:tcPr>
          <w:p w14:paraId="6224B59A" w14:textId="555B1805" w:rsidR="000F6FBA" w:rsidRPr="00E07598" w:rsidRDefault="000F6FBA" w:rsidP="000F6FBA">
            <w:r>
              <w:t>Sør-Afrika</w:t>
            </w:r>
          </w:p>
        </w:tc>
        <w:tc>
          <w:tcPr>
            <w:tcW w:w="850" w:type="dxa"/>
            <w:vAlign w:val="center"/>
          </w:tcPr>
          <w:p w14:paraId="3557B561" w14:textId="22B55867" w:rsidR="000F6FBA" w:rsidRPr="00E07598" w:rsidRDefault="000F6FBA" w:rsidP="000F6FBA">
            <w:r>
              <w:t>ZAF</w:t>
            </w:r>
          </w:p>
        </w:tc>
        <w:tc>
          <w:tcPr>
            <w:tcW w:w="1701" w:type="dxa"/>
            <w:vAlign w:val="center"/>
          </w:tcPr>
          <w:p w14:paraId="00D61B51" w14:textId="220D2011" w:rsidR="000F6FBA" w:rsidRPr="00E07598" w:rsidRDefault="000F6FBA" w:rsidP="000F6FBA">
            <w:r>
              <w:t>Pretoria</w:t>
            </w:r>
          </w:p>
        </w:tc>
        <w:tc>
          <w:tcPr>
            <w:tcW w:w="1276" w:type="dxa"/>
          </w:tcPr>
          <w:p w14:paraId="30E29412" w14:textId="4AC92E2B" w:rsidR="000F6FBA" w:rsidRPr="000F6FBA" w:rsidRDefault="000F6FBA" w:rsidP="000F6FBA">
            <w:pPr>
              <w:jc w:val="right"/>
              <w:rPr>
                <w:rStyle w:val="halvfet"/>
                <w:rFonts w:eastAsiaTheme="majorEastAsia"/>
                <w:b w:val="0"/>
              </w:rPr>
            </w:pPr>
            <w:r w:rsidRPr="000F6FBA">
              <w:rPr>
                <w:rStyle w:val="halvfet"/>
                <w:rFonts w:eastAsiaTheme="majorEastAsia"/>
              </w:rPr>
              <w:t>951</w:t>
            </w:r>
          </w:p>
        </w:tc>
        <w:tc>
          <w:tcPr>
            <w:tcW w:w="992" w:type="dxa"/>
          </w:tcPr>
          <w:p w14:paraId="7F573F5E" w14:textId="67854F67" w:rsidR="000F6FBA" w:rsidRPr="00E07598" w:rsidRDefault="000F6FBA" w:rsidP="000F6FBA">
            <w:pPr>
              <w:jc w:val="right"/>
            </w:pPr>
            <w:r w:rsidRPr="002F554D">
              <w:t>ZAR</w:t>
            </w:r>
          </w:p>
        </w:tc>
      </w:tr>
      <w:tr w:rsidR="000F6FBA" w:rsidRPr="00E07598" w14:paraId="220BFAE4" w14:textId="77777777" w:rsidTr="00C33FA6">
        <w:tc>
          <w:tcPr>
            <w:tcW w:w="1980" w:type="dxa"/>
            <w:vAlign w:val="center"/>
          </w:tcPr>
          <w:p w14:paraId="5E629D1D" w14:textId="07C24838" w:rsidR="000F6FBA" w:rsidRPr="00E07598" w:rsidRDefault="000F6FBA" w:rsidP="000F6FBA">
            <w:r>
              <w:t>Sør-Sudan</w:t>
            </w:r>
          </w:p>
        </w:tc>
        <w:tc>
          <w:tcPr>
            <w:tcW w:w="850" w:type="dxa"/>
            <w:vAlign w:val="center"/>
          </w:tcPr>
          <w:p w14:paraId="0832457E" w14:textId="435932DC" w:rsidR="000F6FBA" w:rsidRPr="00E07598" w:rsidRDefault="000F6FBA" w:rsidP="000F6FBA">
            <w:r>
              <w:t>SSD</w:t>
            </w:r>
          </w:p>
        </w:tc>
        <w:tc>
          <w:tcPr>
            <w:tcW w:w="1701" w:type="dxa"/>
            <w:vAlign w:val="center"/>
          </w:tcPr>
          <w:p w14:paraId="0BA0B217" w14:textId="5000FA54" w:rsidR="000F6FBA" w:rsidRPr="00E07598" w:rsidRDefault="000F6FBA" w:rsidP="000F6FBA">
            <w:r>
              <w:t>Juba</w:t>
            </w:r>
          </w:p>
        </w:tc>
        <w:tc>
          <w:tcPr>
            <w:tcW w:w="1276" w:type="dxa"/>
          </w:tcPr>
          <w:p w14:paraId="2EDCE27D" w14:textId="3D81CE4B" w:rsidR="000F6FBA" w:rsidRPr="000F6FBA" w:rsidRDefault="000F6FBA" w:rsidP="000F6FBA">
            <w:pPr>
              <w:jc w:val="right"/>
              <w:rPr>
                <w:rStyle w:val="halvfet"/>
                <w:rFonts w:eastAsiaTheme="majorEastAsia"/>
                <w:b w:val="0"/>
              </w:rPr>
            </w:pPr>
            <w:r w:rsidRPr="000F6FBA">
              <w:rPr>
                <w:rStyle w:val="halvfet"/>
                <w:rFonts w:eastAsiaTheme="majorEastAsia"/>
              </w:rPr>
              <w:t>1</w:t>
            </w:r>
            <w:r w:rsidR="009F7F75">
              <w:rPr>
                <w:rStyle w:val="halvfet"/>
                <w:rFonts w:eastAsiaTheme="majorEastAsia"/>
              </w:rPr>
              <w:t xml:space="preserve"> </w:t>
            </w:r>
            <w:r w:rsidRPr="000F6FBA">
              <w:rPr>
                <w:rStyle w:val="halvfet"/>
                <w:rFonts w:eastAsiaTheme="majorEastAsia"/>
              </w:rPr>
              <w:t>173</w:t>
            </w:r>
          </w:p>
        </w:tc>
        <w:tc>
          <w:tcPr>
            <w:tcW w:w="992" w:type="dxa"/>
          </w:tcPr>
          <w:p w14:paraId="6AE9AFD9" w14:textId="50C8C13E" w:rsidR="000F6FBA" w:rsidRPr="00E07598" w:rsidRDefault="000F6FBA" w:rsidP="000F6FBA">
            <w:pPr>
              <w:jc w:val="right"/>
            </w:pPr>
            <w:r w:rsidRPr="002F554D">
              <w:t>NOK</w:t>
            </w:r>
          </w:p>
        </w:tc>
      </w:tr>
      <w:tr w:rsidR="000F6FBA" w:rsidRPr="00E07598" w14:paraId="057A3ADC" w14:textId="77777777" w:rsidTr="00C33FA6">
        <w:tc>
          <w:tcPr>
            <w:tcW w:w="1980" w:type="dxa"/>
            <w:vAlign w:val="center"/>
          </w:tcPr>
          <w:p w14:paraId="40A4B566" w14:textId="182D98D3" w:rsidR="000F6FBA" w:rsidRPr="00E07598" w:rsidRDefault="000F6FBA" w:rsidP="000F6FBA">
            <w:r>
              <w:t>Sudan</w:t>
            </w:r>
          </w:p>
        </w:tc>
        <w:tc>
          <w:tcPr>
            <w:tcW w:w="850" w:type="dxa"/>
            <w:vAlign w:val="center"/>
          </w:tcPr>
          <w:p w14:paraId="09CFE938" w14:textId="284C98E4" w:rsidR="000F6FBA" w:rsidRPr="00E07598" w:rsidRDefault="000F6FBA" w:rsidP="000F6FBA">
            <w:r>
              <w:t>SDN</w:t>
            </w:r>
          </w:p>
        </w:tc>
        <w:tc>
          <w:tcPr>
            <w:tcW w:w="1701" w:type="dxa"/>
            <w:vAlign w:val="center"/>
          </w:tcPr>
          <w:p w14:paraId="0832B0AF" w14:textId="1D922C2F" w:rsidR="000F6FBA" w:rsidRPr="00E07598" w:rsidRDefault="000F6FBA" w:rsidP="000F6FBA">
            <w:r>
              <w:t>Khartoum</w:t>
            </w:r>
          </w:p>
        </w:tc>
        <w:tc>
          <w:tcPr>
            <w:tcW w:w="1276" w:type="dxa"/>
          </w:tcPr>
          <w:p w14:paraId="1BB0EAEA" w14:textId="29986A33" w:rsidR="000F6FBA" w:rsidRPr="000F6FBA" w:rsidRDefault="000F6FBA" w:rsidP="000F6FBA">
            <w:pPr>
              <w:jc w:val="right"/>
              <w:rPr>
                <w:rStyle w:val="halvfet"/>
                <w:rFonts w:eastAsiaTheme="majorEastAsia"/>
              </w:rPr>
            </w:pPr>
            <w:r w:rsidRPr="000F6FBA">
              <w:rPr>
                <w:rStyle w:val="halvfet"/>
                <w:rFonts w:eastAsiaTheme="majorEastAsia"/>
              </w:rPr>
              <w:t>685</w:t>
            </w:r>
          </w:p>
        </w:tc>
        <w:tc>
          <w:tcPr>
            <w:tcW w:w="992" w:type="dxa"/>
          </w:tcPr>
          <w:p w14:paraId="6D30D577" w14:textId="616ECC40" w:rsidR="000F6FBA" w:rsidRPr="00E07598" w:rsidRDefault="000F6FBA" w:rsidP="000F6FBA">
            <w:pPr>
              <w:jc w:val="right"/>
            </w:pPr>
            <w:r w:rsidRPr="002F554D">
              <w:t>NOK</w:t>
            </w:r>
          </w:p>
        </w:tc>
      </w:tr>
      <w:tr w:rsidR="000F6FBA" w:rsidRPr="00E07598" w14:paraId="2B3C5803" w14:textId="77777777" w:rsidTr="00C33FA6">
        <w:tc>
          <w:tcPr>
            <w:tcW w:w="1980" w:type="dxa"/>
            <w:vAlign w:val="center"/>
          </w:tcPr>
          <w:p w14:paraId="3D30AA84" w14:textId="58CA1655" w:rsidR="000F6FBA" w:rsidRPr="00E07598" w:rsidRDefault="000F6FBA" w:rsidP="000F6FBA">
            <w:r>
              <w:t>Tanzania</w:t>
            </w:r>
          </w:p>
        </w:tc>
        <w:tc>
          <w:tcPr>
            <w:tcW w:w="850" w:type="dxa"/>
            <w:vAlign w:val="center"/>
          </w:tcPr>
          <w:p w14:paraId="0F0A6452" w14:textId="5BC78E1F" w:rsidR="000F6FBA" w:rsidRPr="00E07598" w:rsidRDefault="000F6FBA" w:rsidP="000F6FBA">
            <w:r>
              <w:t>TZA</w:t>
            </w:r>
          </w:p>
        </w:tc>
        <w:tc>
          <w:tcPr>
            <w:tcW w:w="1701" w:type="dxa"/>
            <w:vAlign w:val="center"/>
          </w:tcPr>
          <w:p w14:paraId="1CB75384" w14:textId="11A433E6" w:rsidR="000F6FBA" w:rsidRPr="00E07598" w:rsidRDefault="000F6FBA" w:rsidP="000F6FBA">
            <w:r>
              <w:t>Dar es Salaam</w:t>
            </w:r>
          </w:p>
        </w:tc>
        <w:tc>
          <w:tcPr>
            <w:tcW w:w="1276" w:type="dxa"/>
          </w:tcPr>
          <w:p w14:paraId="400BAB7F" w14:textId="45C74C2D" w:rsidR="000F6FBA" w:rsidRPr="000F6FBA" w:rsidRDefault="000F6FBA" w:rsidP="000F6FBA">
            <w:pPr>
              <w:jc w:val="right"/>
              <w:rPr>
                <w:rStyle w:val="halvfet"/>
                <w:rFonts w:eastAsiaTheme="majorEastAsia"/>
                <w:b w:val="0"/>
              </w:rPr>
            </w:pPr>
            <w:r w:rsidRPr="000F6FBA">
              <w:rPr>
                <w:rStyle w:val="halvfet"/>
                <w:rFonts w:eastAsiaTheme="majorEastAsia"/>
              </w:rPr>
              <w:t>504</w:t>
            </w:r>
          </w:p>
        </w:tc>
        <w:tc>
          <w:tcPr>
            <w:tcW w:w="992" w:type="dxa"/>
          </w:tcPr>
          <w:p w14:paraId="1ABEF7FD" w14:textId="4C268885" w:rsidR="000F6FBA" w:rsidRPr="00E07598" w:rsidRDefault="000F6FBA" w:rsidP="000F6FBA">
            <w:pPr>
              <w:jc w:val="right"/>
            </w:pPr>
            <w:r w:rsidRPr="002F554D">
              <w:t>NOK</w:t>
            </w:r>
          </w:p>
        </w:tc>
      </w:tr>
      <w:tr w:rsidR="000F6FBA" w:rsidRPr="00E07598" w14:paraId="548F5924" w14:textId="77777777" w:rsidTr="00C33FA6">
        <w:tc>
          <w:tcPr>
            <w:tcW w:w="1980" w:type="dxa"/>
            <w:vAlign w:val="center"/>
          </w:tcPr>
          <w:p w14:paraId="45094049" w14:textId="46D0B872" w:rsidR="000F6FBA" w:rsidRPr="00E07598" w:rsidRDefault="000F6FBA" w:rsidP="000F6FBA">
            <w:r>
              <w:t>Togo</w:t>
            </w:r>
          </w:p>
        </w:tc>
        <w:tc>
          <w:tcPr>
            <w:tcW w:w="850" w:type="dxa"/>
            <w:vAlign w:val="center"/>
          </w:tcPr>
          <w:p w14:paraId="0EF3F828" w14:textId="5040C395" w:rsidR="000F6FBA" w:rsidRPr="00E07598" w:rsidRDefault="000F6FBA" w:rsidP="000F6FBA">
            <w:r>
              <w:t>TGO</w:t>
            </w:r>
          </w:p>
        </w:tc>
        <w:tc>
          <w:tcPr>
            <w:tcW w:w="1701" w:type="dxa"/>
            <w:vAlign w:val="center"/>
          </w:tcPr>
          <w:p w14:paraId="4083BC85" w14:textId="5F9C009F" w:rsidR="000F6FBA" w:rsidRPr="00E07598" w:rsidRDefault="000F6FBA" w:rsidP="000F6FBA">
            <w:r>
              <w:t>Lome</w:t>
            </w:r>
          </w:p>
        </w:tc>
        <w:tc>
          <w:tcPr>
            <w:tcW w:w="1276" w:type="dxa"/>
          </w:tcPr>
          <w:p w14:paraId="18E417AE" w14:textId="791CB555" w:rsidR="000F6FBA" w:rsidRPr="000F6FBA" w:rsidRDefault="000F6FBA" w:rsidP="000F6FBA">
            <w:pPr>
              <w:jc w:val="right"/>
              <w:rPr>
                <w:rStyle w:val="halvfet"/>
                <w:rFonts w:eastAsiaTheme="majorEastAsia"/>
                <w:b w:val="0"/>
              </w:rPr>
            </w:pPr>
            <w:r w:rsidRPr="000F6FBA">
              <w:rPr>
                <w:rStyle w:val="halvfet"/>
                <w:rFonts w:eastAsiaTheme="majorEastAsia"/>
              </w:rPr>
              <w:t>766</w:t>
            </w:r>
          </w:p>
        </w:tc>
        <w:tc>
          <w:tcPr>
            <w:tcW w:w="992" w:type="dxa"/>
          </w:tcPr>
          <w:p w14:paraId="016D2E21" w14:textId="0A7C2760" w:rsidR="000F6FBA" w:rsidRPr="00E07598" w:rsidRDefault="000F6FBA" w:rsidP="000F6FBA">
            <w:pPr>
              <w:jc w:val="right"/>
            </w:pPr>
            <w:r w:rsidRPr="002F554D">
              <w:t>NOK</w:t>
            </w:r>
          </w:p>
        </w:tc>
      </w:tr>
      <w:tr w:rsidR="000F6FBA" w:rsidRPr="00E07598" w14:paraId="4F941989" w14:textId="77777777" w:rsidTr="00C33FA6">
        <w:tc>
          <w:tcPr>
            <w:tcW w:w="1980" w:type="dxa"/>
            <w:vAlign w:val="center"/>
          </w:tcPr>
          <w:p w14:paraId="1A5B99EA" w14:textId="1138E8C3" w:rsidR="000F6FBA" w:rsidRPr="00E07598" w:rsidRDefault="000F6FBA" w:rsidP="000F6FBA">
            <w:r>
              <w:t>Zambia</w:t>
            </w:r>
          </w:p>
        </w:tc>
        <w:tc>
          <w:tcPr>
            <w:tcW w:w="850" w:type="dxa"/>
            <w:vAlign w:val="center"/>
          </w:tcPr>
          <w:p w14:paraId="472C7129" w14:textId="4F4639A3" w:rsidR="000F6FBA" w:rsidRPr="00E07598" w:rsidRDefault="000F6FBA" w:rsidP="000F6FBA">
            <w:r>
              <w:t>ZMB</w:t>
            </w:r>
          </w:p>
        </w:tc>
        <w:tc>
          <w:tcPr>
            <w:tcW w:w="1701" w:type="dxa"/>
            <w:vAlign w:val="center"/>
          </w:tcPr>
          <w:p w14:paraId="0EFE12DB" w14:textId="541DEFEA" w:rsidR="000F6FBA" w:rsidRPr="00E07598" w:rsidRDefault="000F6FBA" w:rsidP="000F6FBA">
            <w:r>
              <w:t>Lusaka</w:t>
            </w:r>
          </w:p>
        </w:tc>
        <w:tc>
          <w:tcPr>
            <w:tcW w:w="1276" w:type="dxa"/>
          </w:tcPr>
          <w:p w14:paraId="442610AF" w14:textId="18834A50" w:rsidR="000F6FBA" w:rsidRPr="000F6FBA" w:rsidRDefault="000F6FBA" w:rsidP="000F6FBA">
            <w:pPr>
              <w:jc w:val="right"/>
              <w:rPr>
                <w:rStyle w:val="halvfet"/>
                <w:rFonts w:eastAsiaTheme="majorEastAsia"/>
                <w:b w:val="0"/>
              </w:rPr>
            </w:pPr>
            <w:r w:rsidRPr="000F6FBA">
              <w:rPr>
                <w:rStyle w:val="halvfet"/>
                <w:rFonts w:eastAsiaTheme="majorEastAsia"/>
              </w:rPr>
              <w:t>491</w:t>
            </w:r>
          </w:p>
        </w:tc>
        <w:tc>
          <w:tcPr>
            <w:tcW w:w="992" w:type="dxa"/>
          </w:tcPr>
          <w:p w14:paraId="035ADB1A" w14:textId="7897530D" w:rsidR="000F6FBA" w:rsidRPr="00E07598" w:rsidRDefault="000F6FBA" w:rsidP="000F6FBA">
            <w:pPr>
              <w:jc w:val="right"/>
            </w:pPr>
            <w:r w:rsidRPr="002F554D">
              <w:t>NOK</w:t>
            </w:r>
          </w:p>
        </w:tc>
      </w:tr>
      <w:tr w:rsidR="000F6FBA" w:rsidRPr="00E07598" w14:paraId="5312E0D7" w14:textId="77777777" w:rsidTr="00C33FA6">
        <w:tc>
          <w:tcPr>
            <w:tcW w:w="1980" w:type="dxa"/>
            <w:vAlign w:val="center"/>
          </w:tcPr>
          <w:p w14:paraId="7FA4733C" w14:textId="38ED5707" w:rsidR="000F6FBA" w:rsidRPr="00E07598" w:rsidRDefault="000F6FBA" w:rsidP="000F6FBA">
            <w:r>
              <w:t>Zimbabwe</w:t>
            </w:r>
          </w:p>
        </w:tc>
        <w:tc>
          <w:tcPr>
            <w:tcW w:w="850" w:type="dxa"/>
            <w:vAlign w:val="center"/>
          </w:tcPr>
          <w:p w14:paraId="62E5B629" w14:textId="04306E5B" w:rsidR="000F6FBA" w:rsidRPr="00E07598" w:rsidRDefault="000F6FBA" w:rsidP="000F6FBA">
            <w:r>
              <w:t>ZWE</w:t>
            </w:r>
          </w:p>
        </w:tc>
        <w:tc>
          <w:tcPr>
            <w:tcW w:w="1701" w:type="dxa"/>
            <w:vAlign w:val="center"/>
          </w:tcPr>
          <w:p w14:paraId="218A3C5B" w14:textId="51063F1F" w:rsidR="000F6FBA" w:rsidRPr="00E07598" w:rsidRDefault="000F6FBA" w:rsidP="000F6FBA">
            <w:r>
              <w:t>Harare</w:t>
            </w:r>
          </w:p>
        </w:tc>
        <w:tc>
          <w:tcPr>
            <w:tcW w:w="1276" w:type="dxa"/>
          </w:tcPr>
          <w:p w14:paraId="4F3A3365" w14:textId="7F6F2F9F" w:rsidR="000F6FBA" w:rsidRPr="000F6FBA" w:rsidRDefault="000F6FBA" w:rsidP="000F6FBA">
            <w:pPr>
              <w:jc w:val="right"/>
              <w:rPr>
                <w:rStyle w:val="halvfet"/>
                <w:rFonts w:eastAsiaTheme="majorEastAsia"/>
                <w:b w:val="0"/>
              </w:rPr>
            </w:pPr>
            <w:r w:rsidRPr="000F6FBA">
              <w:rPr>
                <w:rStyle w:val="halvfet"/>
                <w:rFonts w:eastAsiaTheme="majorEastAsia"/>
              </w:rPr>
              <w:t>761</w:t>
            </w:r>
          </w:p>
        </w:tc>
        <w:tc>
          <w:tcPr>
            <w:tcW w:w="992" w:type="dxa"/>
          </w:tcPr>
          <w:p w14:paraId="06D27659" w14:textId="7A70B88D" w:rsidR="000F6FBA" w:rsidRPr="00E07598" w:rsidRDefault="000F6FBA" w:rsidP="000F6FBA">
            <w:pPr>
              <w:jc w:val="right"/>
            </w:pPr>
            <w:r w:rsidRPr="002F554D">
              <w:t>NOK</w:t>
            </w:r>
          </w:p>
        </w:tc>
      </w:tr>
      <w:tr w:rsidR="000F6FBA" w:rsidRPr="00E07598" w14:paraId="3F4B7723" w14:textId="77777777" w:rsidTr="00C33FA6">
        <w:tc>
          <w:tcPr>
            <w:tcW w:w="1980" w:type="dxa"/>
            <w:vAlign w:val="center"/>
          </w:tcPr>
          <w:p w14:paraId="16486DE7" w14:textId="09A6AE22" w:rsidR="000F6FBA" w:rsidRPr="00E07598" w:rsidRDefault="000F6FBA" w:rsidP="000F6FBA">
            <w:r>
              <w:rPr>
                <w:b/>
                <w:bCs/>
              </w:rPr>
              <w:t>Afrika øvrige</w:t>
            </w:r>
          </w:p>
        </w:tc>
        <w:tc>
          <w:tcPr>
            <w:tcW w:w="850" w:type="dxa"/>
            <w:vAlign w:val="center"/>
          </w:tcPr>
          <w:p w14:paraId="73ACE991" w14:textId="5A73123C" w:rsidR="000F6FBA" w:rsidRPr="00E07598" w:rsidRDefault="000F6FBA" w:rsidP="000F6FBA">
            <w:r>
              <w:rPr>
                <w:color w:val="000000"/>
              </w:rPr>
              <w:t> </w:t>
            </w:r>
          </w:p>
        </w:tc>
        <w:tc>
          <w:tcPr>
            <w:tcW w:w="1701" w:type="dxa"/>
            <w:vAlign w:val="center"/>
          </w:tcPr>
          <w:p w14:paraId="4B8957C9" w14:textId="0B8F775E" w:rsidR="000F6FBA" w:rsidRPr="00E07598" w:rsidRDefault="000F6FBA" w:rsidP="000F6FBA">
            <w:r>
              <w:rPr>
                <w:color w:val="000000"/>
              </w:rPr>
              <w:t> </w:t>
            </w:r>
          </w:p>
        </w:tc>
        <w:tc>
          <w:tcPr>
            <w:tcW w:w="1276" w:type="dxa"/>
          </w:tcPr>
          <w:p w14:paraId="6EF99A73" w14:textId="22E0AF1E" w:rsidR="000F6FBA" w:rsidRPr="000F6FBA" w:rsidRDefault="000F6FBA" w:rsidP="000F6FBA">
            <w:pPr>
              <w:jc w:val="right"/>
              <w:rPr>
                <w:rStyle w:val="halvfet"/>
                <w:rFonts w:eastAsiaTheme="majorEastAsia"/>
              </w:rPr>
            </w:pPr>
            <w:r w:rsidRPr="000F6FBA">
              <w:rPr>
                <w:rStyle w:val="halvfet"/>
                <w:rFonts w:eastAsiaTheme="majorEastAsia"/>
              </w:rPr>
              <w:t>685</w:t>
            </w:r>
          </w:p>
        </w:tc>
        <w:tc>
          <w:tcPr>
            <w:tcW w:w="992" w:type="dxa"/>
          </w:tcPr>
          <w:p w14:paraId="78A72536" w14:textId="273519A1" w:rsidR="000F6FBA" w:rsidRPr="00EC5537" w:rsidRDefault="000F6FBA" w:rsidP="000F6FBA">
            <w:pPr>
              <w:jc w:val="right"/>
            </w:pPr>
            <w:r w:rsidRPr="002F554D">
              <w:t>NOK</w:t>
            </w:r>
          </w:p>
        </w:tc>
      </w:tr>
    </w:tbl>
    <w:p w14:paraId="21E424AF" w14:textId="15F4B5FF" w:rsidR="007A442E" w:rsidRDefault="007A442E" w:rsidP="0088555E"/>
    <w:tbl>
      <w:tblPr>
        <w:tblStyle w:val="StandardTabell"/>
        <w:tblW w:w="6799" w:type="dxa"/>
        <w:tblLayout w:type="fixed"/>
        <w:tblLook w:val="04A0" w:firstRow="1" w:lastRow="0" w:firstColumn="1" w:lastColumn="0" w:noHBand="0" w:noVBand="1"/>
        <w:tblDescription w:val="&lt;TabellMetadata&gt;&lt;Beskrivelse&gt;Disse dataene må ikke endres. De brukes av malverktøyet for tabell&lt;/Beskrivelse&gt;&lt;Data key='tabellkode'&gt;05N2xt2&lt;/Data&gt;&lt;/TabellMetadata&gt;"/>
      </w:tblPr>
      <w:tblGrid>
        <w:gridCol w:w="1696"/>
        <w:gridCol w:w="851"/>
        <w:gridCol w:w="1984"/>
        <w:gridCol w:w="1276"/>
        <w:gridCol w:w="992"/>
      </w:tblGrid>
      <w:tr w:rsidR="0088555E" w:rsidRPr="001727DE" w14:paraId="256A2A18" w14:textId="77777777" w:rsidTr="00003144">
        <w:tc>
          <w:tcPr>
            <w:tcW w:w="1696" w:type="dxa"/>
            <w:tcBorders>
              <w:top w:val="single" w:sz="4" w:space="0" w:color="auto"/>
              <w:bottom w:val="single" w:sz="4" w:space="0" w:color="auto"/>
            </w:tcBorders>
          </w:tcPr>
          <w:p w14:paraId="4860210B" w14:textId="7BE75CE4" w:rsidR="0088555E" w:rsidRPr="001727DE" w:rsidRDefault="0088555E" w:rsidP="0088555E">
            <w:pPr>
              <w:pStyle w:val="TabellHode-kolonne"/>
              <w:rPr>
                <w:rStyle w:val="halvfet"/>
              </w:rPr>
            </w:pPr>
            <w:r w:rsidRPr="0088555E">
              <w:rPr>
                <w:rStyle w:val="halvfet"/>
              </w:rPr>
              <w:t>Land</w:t>
            </w:r>
          </w:p>
        </w:tc>
        <w:tc>
          <w:tcPr>
            <w:tcW w:w="851" w:type="dxa"/>
            <w:tcBorders>
              <w:top w:val="single" w:sz="4" w:space="0" w:color="auto"/>
              <w:bottom w:val="single" w:sz="4" w:space="0" w:color="auto"/>
            </w:tcBorders>
          </w:tcPr>
          <w:p w14:paraId="2AE08A2D" w14:textId="385691F2" w:rsidR="0088555E" w:rsidRPr="001727DE" w:rsidRDefault="0088555E" w:rsidP="0088555E">
            <w:pPr>
              <w:pStyle w:val="TabellHode-kolonne"/>
              <w:rPr>
                <w:rStyle w:val="halvfet"/>
              </w:rPr>
            </w:pPr>
            <w:r w:rsidRPr="0088555E">
              <w:rPr>
                <w:rStyle w:val="halvfet"/>
              </w:rPr>
              <w:t>Land-</w:t>
            </w:r>
            <w:r w:rsidRPr="0088555E">
              <w:rPr>
                <w:rStyle w:val="halvfet"/>
              </w:rPr>
              <w:br/>
              <w:t xml:space="preserve">kode </w:t>
            </w:r>
            <w:r w:rsidRPr="0088555E">
              <w:rPr>
                <w:rStyle w:val="halvfet"/>
              </w:rPr>
              <w:br/>
              <w:t>(ISO)</w:t>
            </w:r>
          </w:p>
        </w:tc>
        <w:tc>
          <w:tcPr>
            <w:tcW w:w="1984" w:type="dxa"/>
            <w:tcBorders>
              <w:top w:val="single" w:sz="4" w:space="0" w:color="auto"/>
              <w:bottom w:val="single" w:sz="4" w:space="0" w:color="auto"/>
            </w:tcBorders>
          </w:tcPr>
          <w:p w14:paraId="03219866" w14:textId="1917EE03" w:rsidR="0088555E" w:rsidRPr="001727DE" w:rsidRDefault="0088555E" w:rsidP="0088555E">
            <w:pPr>
              <w:pStyle w:val="TabellHode-kolonne"/>
              <w:rPr>
                <w:rStyle w:val="halvfet"/>
              </w:rPr>
            </w:pPr>
            <w:r w:rsidRPr="0088555E">
              <w:rPr>
                <w:rStyle w:val="halvfet"/>
              </w:rPr>
              <w:t>By/område</w:t>
            </w:r>
          </w:p>
        </w:tc>
        <w:tc>
          <w:tcPr>
            <w:tcW w:w="1276" w:type="dxa"/>
            <w:tcBorders>
              <w:top w:val="single" w:sz="4" w:space="0" w:color="auto"/>
              <w:bottom w:val="single" w:sz="4" w:space="0" w:color="auto"/>
            </w:tcBorders>
          </w:tcPr>
          <w:p w14:paraId="3AE02F70" w14:textId="5655EE9D" w:rsidR="0088555E" w:rsidRPr="001727DE" w:rsidRDefault="0088555E" w:rsidP="00273C85">
            <w:pPr>
              <w:pStyle w:val="TabellHode-kolonne"/>
              <w:jc w:val="right"/>
              <w:rPr>
                <w:rStyle w:val="halvfet"/>
              </w:rPr>
            </w:pPr>
            <w:r w:rsidRPr="0088555E">
              <w:rPr>
                <w:rStyle w:val="halvfet"/>
              </w:rPr>
              <w:t>Kost-</w:t>
            </w:r>
            <w:r w:rsidRPr="0088555E">
              <w:rPr>
                <w:rStyle w:val="halvfet"/>
              </w:rPr>
              <w:br/>
              <w:t xml:space="preserve">satser </w:t>
            </w:r>
            <w:r w:rsidRPr="0088555E">
              <w:rPr>
                <w:rStyle w:val="halvfet"/>
              </w:rPr>
              <w:br/>
              <w:t>pr. 1.1.2</w:t>
            </w:r>
            <w:r w:rsidR="00E5189C">
              <w:rPr>
                <w:rStyle w:val="halvfet"/>
              </w:rPr>
              <w:t>6</w:t>
            </w:r>
          </w:p>
        </w:tc>
        <w:tc>
          <w:tcPr>
            <w:tcW w:w="992" w:type="dxa"/>
            <w:tcBorders>
              <w:top w:val="single" w:sz="4" w:space="0" w:color="auto"/>
              <w:bottom w:val="single" w:sz="4" w:space="0" w:color="auto"/>
            </w:tcBorders>
          </w:tcPr>
          <w:p w14:paraId="45889FE0" w14:textId="652FA5F8" w:rsidR="0088555E" w:rsidRPr="001727DE" w:rsidRDefault="0088555E" w:rsidP="0088555E">
            <w:pPr>
              <w:pStyle w:val="TabellHode-kolonne"/>
              <w:rPr>
                <w:rStyle w:val="halvfet"/>
              </w:rPr>
            </w:pPr>
            <w:r w:rsidRPr="0088555E">
              <w:rPr>
                <w:rStyle w:val="halvfet"/>
              </w:rPr>
              <w:t>Valuta</w:t>
            </w:r>
          </w:p>
        </w:tc>
      </w:tr>
      <w:tr w:rsidR="00AC4AA3" w:rsidRPr="00E07598" w14:paraId="7739B111" w14:textId="77777777" w:rsidTr="00003144">
        <w:tc>
          <w:tcPr>
            <w:tcW w:w="6799" w:type="dxa"/>
            <w:gridSpan w:val="5"/>
            <w:tcBorders>
              <w:top w:val="single" w:sz="4" w:space="0" w:color="auto"/>
            </w:tcBorders>
          </w:tcPr>
          <w:p w14:paraId="74DDACC3" w14:textId="7E03B539" w:rsidR="00AC4AA3" w:rsidRPr="001727DE" w:rsidRDefault="00AC4AA3" w:rsidP="00AC4AA3">
            <w:pPr>
              <w:rPr>
                <w:rStyle w:val="halvfet"/>
              </w:rPr>
            </w:pPr>
            <w:r w:rsidRPr="001727DE">
              <w:rPr>
                <w:rStyle w:val="halvfet"/>
              </w:rPr>
              <w:t>Amerika</w:t>
            </w:r>
          </w:p>
        </w:tc>
      </w:tr>
      <w:tr w:rsidR="009F7F75" w:rsidRPr="00E07598" w14:paraId="292603D1" w14:textId="77777777" w:rsidTr="00003144">
        <w:tc>
          <w:tcPr>
            <w:tcW w:w="1696" w:type="dxa"/>
            <w:vAlign w:val="center"/>
          </w:tcPr>
          <w:p w14:paraId="7B4ADFAB" w14:textId="5D5BC680" w:rsidR="009F7F75" w:rsidRPr="00E07598" w:rsidRDefault="009F7F75" w:rsidP="009F7F75">
            <w:r>
              <w:t>Argentina</w:t>
            </w:r>
          </w:p>
        </w:tc>
        <w:tc>
          <w:tcPr>
            <w:tcW w:w="851" w:type="dxa"/>
            <w:vAlign w:val="center"/>
          </w:tcPr>
          <w:p w14:paraId="0273A520" w14:textId="24DB124A" w:rsidR="009F7F75" w:rsidRPr="00E07598" w:rsidRDefault="009F7F75" w:rsidP="009F7F75">
            <w:r>
              <w:t>ARG</w:t>
            </w:r>
          </w:p>
        </w:tc>
        <w:tc>
          <w:tcPr>
            <w:tcW w:w="1984" w:type="dxa"/>
            <w:vAlign w:val="center"/>
          </w:tcPr>
          <w:p w14:paraId="299275CC" w14:textId="0359690B" w:rsidR="009F7F75" w:rsidRPr="00E07598" w:rsidRDefault="009F7F75" w:rsidP="009F7F75">
            <w:r>
              <w:t>Buenos Aires</w:t>
            </w:r>
          </w:p>
        </w:tc>
        <w:tc>
          <w:tcPr>
            <w:tcW w:w="1276" w:type="dxa"/>
          </w:tcPr>
          <w:p w14:paraId="72BDDD4A" w14:textId="0A3A171D" w:rsidR="009F7F75" w:rsidRPr="009F7F75" w:rsidRDefault="009F7F75" w:rsidP="009F7F75">
            <w:pPr>
              <w:jc w:val="right"/>
              <w:rPr>
                <w:rStyle w:val="halvfet"/>
                <w:rFonts w:eastAsiaTheme="majorEastAsia"/>
                <w:b w:val="0"/>
              </w:rPr>
            </w:pPr>
            <w:r w:rsidRPr="009F7F75">
              <w:rPr>
                <w:rStyle w:val="halvfet"/>
                <w:rFonts w:eastAsiaTheme="majorEastAsia"/>
              </w:rPr>
              <w:t>730</w:t>
            </w:r>
          </w:p>
        </w:tc>
        <w:tc>
          <w:tcPr>
            <w:tcW w:w="992" w:type="dxa"/>
          </w:tcPr>
          <w:p w14:paraId="78DF49FA" w14:textId="5782DEDC" w:rsidR="009F7F75" w:rsidRPr="00E07598" w:rsidRDefault="009F7F75" w:rsidP="009F7F75">
            <w:pPr>
              <w:jc w:val="right"/>
            </w:pPr>
            <w:r w:rsidRPr="009A3FE8">
              <w:t>NOK</w:t>
            </w:r>
          </w:p>
        </w:tc>
      </w:tr>
      <w:tr w:rsidR="009F7F75" w:rsidRPr="00E07598" w14:paraId="0D3FD7CE" w14:textId="77777777" w:rsidTr="00003144">
        <w:tc>
          <w:tcPr>
            <w:tcW w:w="1696" w:type="dxa"/>
            <w:vAlign w:val="center"/>
          </w:tcPr>
          <w:p w14:paraId="326D367A" w14:textId="16EE395D" w:rsidR="009F7F75" w:rsidRPr="00E07598" w:rsidRDefault="009F7F75" w:rsidP="009F7F75">
            <w:r>
              <w:t>Bahamas</w:t>
            </w:r>
          </w:p>
        </w:tc>
        <w:tc>
          <w:tcPr>
            <w:tcW w:w="851" w:type="dxa"/>
            <w:vAlign w:val="center"/>
          </w:tcPr>
          <w:p w14:paraId="22CFC016" w14:textId="4C1B63A6" w:rsidR="009F7F75" w:rsidRPr="00E07598" w:rsidRDefault="009F7F75" w:rsidP="009F7F75">
            <w:r>
              <w:t>BHS</w:t>
            </w:r>
          </w:p>
        </w:tc>
        <w:tc>
          <w:tcPr>
            <w:tcW w:w="1984" w:type="dxa"/>
            <w:vAlign w:val="center"/>
          </w:tcPr>
          <w:p w14:paraId="1708D6B3" w14:textId="51CAC05A" w:rsidR="009F7F75" w:rsidRPr="00E07598" w:rsidRDefault="009F7F75" w:rsidP="009F7F75">
            <w:r>
              <w:t>Nassau</w:t>
            </w:r>
          </w:p>
        </w:tc>
        <w:tc>
          <w:tcPr>
            <w:tcW w:w="1276" w:type="dxa"/>
          </w:tcPr>
          <w:p w14:paraId="4921482D" w14:textId="662F1890" w:rsidR="009F7F75" w:rsidRPr="009F7F75" w:rsidRDefault="009F7F75" w:rsidP="009F7F75">
            <w:pPr>
              <w:jc w:val="right"/>
              <w:rPr>
                <w:rStyle w:val="halvfet"/>
                <w:rFonts w:eastAsiaTheme="majorEastAsia"/>
                <w:b w:val="0"/>
              </w:rPr>
            </w:pPr>
            <w:r w:rsidRPr="009F7F75">
              <w:rPr>
                <w:rStyle w:val="halvfet"/>
                <w:rFonts w:eastAsiaTheme="majorEastAsia"/>
              </w:rPr>
              <w:t>1</w:t>
            </w:r>
            <w:r>
              <w:rPr>
                <w:rStyle w:val="halvfet"/>
                <w:rFonts w:eastAsiaTheme="majorEastAsia"/>
              </w:rPr>
              <w:t xml:space="preserve"> </w:t>
            </w:r>
            <w:r w:rsidRPr="009F7F75">
              <w:rPr>
                <w:rStyle w:val="halvfet"/>
                <w:rFonts w:eastAsiaTheme="majorEastAsia"/>
              </w:rPr>
              <w:t>600</w:t>
            </w:r>
          </w:p>
        </w:tc>
        <w:tc>
          <w:tcPr>
            <w:tcW w:w="992" w:type="dxa"/>
          </w:tcPr>
          <w:p w14:paraId="1CDAB433" w14:textId="3DD181A2" w:rsidR="009F7F75" w:rsidRPr="00E07598" w:rsidRDefault="009F7F75" w:rsidP="009F7F75">
            <w:pPr>
              <w:jc w:val="right"/>
            </w:pPr>
            <w:r w:rsidRPr="009A3FE8">
              <w:t>NOK</w:t>
            </w:r>
          </w:p>
        </w:tc>
      </w:tr>
      <w:tr w:rsidR="009F7F75" w:rsidRPr="00E07598" w14:paraId="1764ADA6" w14:textId="77777777" w:rsidTr="00003144">
        <w:tc>
          <w:tcPr>
            <w:tcW w:w="1696" w:type="dxa"/>
            <w:vAlign w:val="center"/>
          </w:tcPr>
          <w:p w14:paraId="6546B40E" w14:textId="248A327D" w:rsidR="009F7F75" w:rsidRPr="00E07598" w:rsidRDefault="009F7F75" w:rsidP="009F7F75">
            <w:r>
              <w:t>Barbados</w:t>
            </w:r>
          </w:p>
        </w:tc>
        <w:tc>
          <w:tcPr>
            <w:tcW w:w="851" w:type="dxa"/>
            <w:vAlign w:val="center"/>
          </w:tcPr>
          <w:p w14:paraId="64765C18" w14:textId="64BF98CF" w:rsidR="009F7F75" w:rsidRPr="00E07598" w:rsidRDefault="009F7F75" w:rsidP="009F7F75">
            <w:r>
              <w:t>BRB</w:t>
            </w:r>
          </w:p>
        </w:tc>
        <w:tc>
          <w:tcPr>
            <w:tcW w:w="1984" w:type="dxa"/>
            <w:vAlign w:val="center"/>
          </w:tcPr>
          <w:p w14:paraId="2BB7EAD9" w14:textId="25562E45" w:rsidR="009F7F75" w:rsidRPr="00E07598" w:rsidRDefault="009F7F75" w:rsidP="009F7F75">
            <w:r>
              <w:t>Bridgetown</w:t>
            </w:r>
          </w:p>
        </w:tc>
        <w:tc>
          <w:tcPr>
            <w:tcW w:w="1276" w:type="dxa"/>
          </w:tcPr>
          <w:p w14:paraId="49B95069" w14:textId="37CE349D" w:rsidR="009F7F75" w:rsidRPr="009F7F75" w:rsidRDefault="009F7F75" w:rsidP="009F7F75">
            <w:pPr>
              <w:jc w:val="right"/>
              <w:rPr>
                <w:rStyle w:val="halvfet"/>
                <w:rFonts w:eastAsiaTheme="majorEastAsia"/>
                <w:b w:val="0"/>
              </w:rPr>
            </w:pPr>
            <w:r w:rsidRPr="009F7F75">
              <w:rPr>
                <w:rStyle w:val="halvfet"/>
                <w:rFonts w:eastAsiaTheme="majorEastAsia"/>
              </w:rPr>
              <w:t>1</w:t>
            </w:r>
            <w:r>
              <w:rPr>
                <w:rStyle w:val="halvfet"/>
                <w:rFonts w:eastAsiaTheme="majorEastAsia"/>
              </w:rPr>
              <w:t xml:space="preserve"> </w:t>
            </w:r>
            <w:r w:rsidRPr="009F7F75">
              <w:rPr>
                <w:rStyle w:val="halvfet"/>
                <w:rFonts w:eastAsiaTheme="majorEastAsia"/>
              </w:rPr>
              <w:t>293</w:t>
            </w:r>
          </w:p>
        </w:tc>
        <w:tc>
          <w:tcPr>
            <w:tcW w:w="992" w:type="dxa"/>
          </w:tcPr>
          <w:p w14:paraId="654EB438" w14:textId="6DC6507D" w:rsidR="009F7F75" w:rsidRPr="00E07598" w:rsidRDefault="009F7F75" w:rsidP="009F7F75">
            <w:pPr>
              <w:jc w:val="right"/>
            </w:pPr>
            <w:r w:rsidRPr="009A3FE8">
              <w:t>NOK</w:t>
            </w:r>
          </w:p>
        </w:tc>
      </w:tr>
      <w:tr w:rsidR="009F7F75" w:rsidRPr="00E07598" w14:paraId="7E3EE68A" w14:textId="77777777" w:rsidTr="00003144">
        <w:tc>
          <w:tcPr>
            <w:tcW w:w="1696" w:type="dxa"/>
            <w:vAlign w:val="center"/>
          </w:tcPr>
          <w:p w14:paraId="0C6682F6" w14:textId="46829DBA" w:rsidR="009F7F75" w:rsidRPr="00E07598" w:rsidRDefault="009F7F75" w:rsidP="009F7F75">
            <w:r>
              <w:lastRenderedPageBreak/>
              <w:t>Bolivia</w:t>
            </w:r>
          </w:p>
        </w:tc>
        <w:tc>
          <w:tcPr>
            <w:tcW w:w="851" w:type="dxa"/>
            <w:vAlign w:val="center"/>
          </w:tcPr>
          <w:p w14:paraId="53BAE00C" w14:textId="1BE9D020" w:rsidR="009F7F75" w:rsidRPr="00E07598" w:rsidRDefault="009F7F75" w:rsidP="009F7F75">
            <w:r>
              <w:t>BOL</w:t>
            </w:r>
          </w:p>
        </w:tc>
        <w:tc>
          <w:tcPr>
            <w:tcW w:w="1984" w:type="dxa"/>
            <w:vAlign w:val="center"/>
          </w:tcPr>
          <w:p w14:paraId="43320D8B" w14:textId="73E21026" w:rsidR="009F7F75" w:rsidRPr="00E07598" w:rsidRDefault="009F7F75" w:rsidP="009F7F75">
            <w:r>
              <w:t>La Paz</w:t>
            </w:r>
          </w:p>
        </w:tc>
        <w:tc>
          <w:tcPr>
            <w:tcW w:w="1276" w:type="dxa"/>
          </w:tcPr>
          <w:p w14:paraId="723E5786" w14:textId="3D9E0BE5" w:rsidR="009F7F75" w:rsidRPr="009F7F75" w:rsidRDefault="009F7F75" w:rsidP="009F7F75">
            <w:pPr>
              <w:jc w:val="right"/>
              <w:rPr>
                <w:rStyle w:val="halvfet"/>
                <w:rFonts w:eastAsiaTheme="majorEastAsia"/>
                <w:b w:val="0"/>
              </w:rPr>
            </w:pPr>
            <w:r w:rsidRPr="009F7F75">
              <w:rPr>
                <w:rStyle w:val="halvfet"/>
                <w:rFonts w:eastAsiaTheme="majorEastAsia"/>
              </w:rPr>
              <w:t>614</w:t>
            </w:r>
          </w:p>
        </w:tc>
        <w:tc>
          <w:tcPr>
            <w:tcW w:w="992" w:type="dxa"/>
          </w:tcPr>
          <w:p w14:paraId="5CB09B33" w14:textId="747FDFCC" w:rsidR="009F7F75" w:rsidRPr="00E07598" w:rsidRDefault="009F7F75" w:rsidP="009F7F75">
            <w:pPr>
              <w:jc w:val="right"/>
            </w:pPr>
            <w:r w:rsidRPr="009A3FE8">
              <w:t>NOK</w:t>
            </w:r>
          </w:p>
        </w:tc>
      </w:tr>
      <w:tr w:rsidR="009F7F75" w:rsidRPr="00E07598" w14:paraId="39255910" w14:textId="77777777" w:rsidTr="00003144">
        <w:tc>
          <w:tcPr>
            <w:tcW w:w="1696" w:type="dxa"/>
            <w:vAlign w:val="center"/>
          </w:tcPr>
          <w:p w14:paraId="4E1F355E" w14:textId="0DFE39F3" w:rsidR="009F7F75" w:rsidRPr="00E07598" w:rsidRDefault="009F7F75" w:rsidP="009F7F75">
            <w:r>
              <w:t>Brasil</w:t>
            </w:r>
          </w:p>
        </w:tc>
        <w:tc>
          <w:tcPr>
            <w:tcW w:w="851" w:type="dxa"/>
            <w:vAlign w:val="center"/>
          </w:tcPr>
          <w:p w14:paraId="1E4F2D18" w14:textId="6D01E017" w:rsidR="009F7F75" w:rsidRPr="00E07598" w:rsidRDefault="009F7F75" w:rsidP="009F7F75">
            <w:r>
              <w:t>BRA</w:t>
            </w:r>
          </w:p>
        </w:tc>
        <w:tc>
          <w:tcPr>
            <w:tcW w:w="1984" w:type="dxa"/>
            <w:vAlign w:val="center"/>
          </w:tcPr>
          <w:p w14:paraId="5E81B24E" w14:textId="7BFEB0C3" w:rsidR="009F7F75" w:rsidRPr="00E07598" w:rsidRDefault="009F7F75" w:rsidP="009F7F75">
            <w:r>
              <w:t>Brasilia</w:t>
            </w:r>
          </w:p>
        </w:tc>
        <w:tc>
          <w:tcPr>
            <w:tcW w:w="1276" w:type="dxa"/>
          </w:tcPr>
          <w:p w14:paraId="30A24A35" w14:textId="40C53B33" w:rsidR="009F7F75" w:rsidRPr="009F7F75" w:rsidRDefault="009F7F75" w:rsidP="009F7F75">
            <w:pPr>
              <w:jc w:val="right"/>
              <w:rPr>
                <w:rStyle w:val="halvfet"/>
                <w:rFonts w:eastAsiaTheme="majorEastAsia"/>
                <w:b w:val="0"/>
              </w:rPr>
            </w:pPr>
            <w:r w:rsidRPr="009F7F75">
              <w:rPr>
                <w:rStyle w:val="halvfet"/>
                <w:rFonts w:eastAsiaTheme="majorEastAsia"/>
              </w:rPr>
              <w:t>323</w:t>
            </w:r>
          </w:p>
        </w:tc>
        <w:tc>
          <w:tcPr>
            <w:tcW w:w="992" w:type="dxa"/>
          </w:tcPr>
          <w:p w14:paraId="5D058DFF" w14:textId="31AABAEF" w:rsidR="009F7F75" w:rsidRPr="00E07598" w:rsidRDefault="009F7F75" w:rsidP="009F7F75">
            <w:pPr>
              <w:jc w:val="right"/>
            </w:pPr>
            <w:r w:rsidRPr="009A3FE8">
              <w:t>BRL</w:t>
            </w:r>
          </w:p>
        </w:tc>
      </w:tr>
      <w:tr w:rsidR="009F7F75" w:rsidRPr="00E07598" w14:paraId="71687549" w14:textId="77777777" w:rsidTr="00003144">
        <w:tc>
          <w:tcPr>
            <w:tcW w:w="1696" w:type="dxa"/>
            <w:vAlign w:val="center"/>
          </w:tcPr>
          <w:p w14:paraId="68D68417" w14:textId="4715A4E4" w:rsidR="009F7F75" w:rsidRPr="00E07598" w:rsidRDefault="009F7F75" w:rsidP="009F7F75">
            <w:r>
              <w:t>Brasil</w:t>
            </w:r>
          </w:p>
        </w:tc>
        <w:tc>
          <w:tcPr>
            <w:tcW w:w="851" w:type="dxa"/>
            <w:vAlign w:val="center"/>
          </w:tcPr>
          <w:p w14:paraId="089658ED" w14:textId="24639CDD" w:rsidR="009F7F75" w:rsidRPr="00E07598" w:rsidRDefault="009F7F75" w:rsidP="009F7F75">
            <w:r>
              <w:t>BRA</w:t>
            </w:r>
          </w:p>
        </w:tc>
        <w:tc>
          <w:tcPr>
            <w:tcW w:w="1984" w:type="dxa"/>
            <w:vAlign w:val="center"/>
          </w:tcPr>
          <w:p w14:paraId="0ADE2529" w14:textId="1C85A28E" w:rsidR="009F7F75" w:rsidRPr="00E07598" w:rsidRDefault="009F7F75" w:rsidP="009F7F75">
            <w:r>
              <w:t>Rio de Janeiro</w:t>
            </w:r>
          </w:p>
        </w:tc>
        <w:tc>
          <w:tcPr>
            <w:tcW w:w="1276" w:type="dxa"/>
          </w:tcPr>
          <w:p w14:paraId="07445E0E" w14:textId="76049F57" w:rsidR="009F7F75" w:rsidRPr="009F7F75" w:rsidRDefault="009F7F75" w:rsidP="009F7F75">
            <w:pPr>
              <w:jc w:val="right"/>
              <w:rPr>
                <w:rStyle w:val="halvfet"/>
                <w:rFonts w:eastAsiaTheme="majorEastAsia"/>
                <w:b w:val="0"/>
              </w:rPr>
            </w:pPr>
            <w:r w:rsidRPr="009F7F75">
              <w:rPr>
                <w:rStyle w:val="halvfet"/>
                <w:rFonts w:eastAsiaTheme="majorEastAsia"/>
              </w:rPr>
              <w:t>360</w:t>
            </w:r>
          </w:p>
        </w:tc>
        <w:tc>
          <w:tcPr>
            <w:tcW w:w="992" w:type="dxa"/>
          </w:tcPr>
          <w:p w14:paraId="64D8EF7D" w14:textId="02071E9F" w:rsidR="009F7F75" w:rsidRPr="00E07598" w:rsidRDefault="009F7F75" w:rsidP="009F7F75">
            <w:pPr>
              <w:jc w:val="right"/>
            </w:pPr>
            <w:r w:rsidRPr="009A3FE8">
              <w:t>BRL</w:t>
            </w:r>
          </w:p>
        </w:tc>
      </w:tr>
      <w:tr w:rsidR="009F7F75" w:rsidRPr="00E07598" w14:paraId="41A0A527" w14:textId="77777777" w:rsidTr="00003144">
        <w:tc>
          <w:tcPr>
            <w:tcW w:w="1696" w:type="dxa"/>
            <w:vAlign w:val="center"/>
          </w:tcPr>
          <w:p w14:paraId="4F685A6B" w14:textId="4E1FDBF7" w:rsidR="009F7F75" w:rsidRPr="00E07598" w:rsidRDefault="009F7F75" w:rsidP="009F7F75">
            <w:r>
              <w:t>Canada</w:t>
            </w:r>
          </w:p>
        </w:tc>
        <w:tc>
          <w:tcPr>
            <w:tcW w:w="851" w:type="dxa"/>
            <w:vAlign w:val="center"/>
          </w:tcPr>
          <w:p w14:paraId="7161A019" w14:textId="37468226" w:rsidR="009F7F75" w:rsidRPr="00E07598" w:rsidRDefault="009F7F75" w:rsidP="009F7F75">
            <w:r>
              <w:t>CAN</w:t>
            </w:r>
          </w:p>
        </w:tc>
        <w:tc>
          <w:tcPr>
            <w:tcW w:w="1984" w:type="dxa"/>
            <w:vAlign w:val="center"/>
          </w:tcPr>
          <w:p w14:paraId="4947C822" w14:textId="26FBC978" w:rsidR="009F7F75" w:rsidRPr="00E07598" w:rsidRDefault="009F7F75" w:rsidP="009F7F75">
            <w:r>
              <w:t>Ottawa</w:t>
            </w:r>
          </w:p>
        </w:tc>
        <w:tc>
          <w:tcPr>
            <w:tcW w:w="1276" w:type="dxa"/>
          </w:tcPr>
          <w:p w14:paraId="61D58D4D" w14:textId="012F5EAA" w:rsidR="009F7F75" w:rsidRPr="009F7F75" w:rsidRDefault="009F7F75" w:rsidP="009F7F75">
            <w:pPr>
              <w:jc w:val="right"/>
              <w:rPr>
                <w:rStyle w:val="halvfet"/>
                <w:rFonts w:eastAsiaTheme="majorEastAsia"/>
              </w:rPr>
            </w:pPr>
            <w:r w:rsidRPr="009F7F75">
              <w:rPr>
                <w:rStyle w:val="halvfet"/>
                <w:rFonts w:eastAsiaTheme="majorEastAsia"/>
              </w:rPr>
              <w:t>172</w:t>
            </w:r>
          </w:p>
        </w:tc>
        <w:tc>
          <w:tcPr>
            <w:tcW w:w="992" w:type="dxa"/>
          </w:tcPr>
          <w:p w14:paraId="589AB1B7" w14:textId="1B7B2D5C" w:rsidR="009F7F75" w:rsidRPr="00E07598" w:rsidRDefault="009F7F75" w:rsidP="009F7F75">
            <w:pPr>
              <w:jc w:val="right"/>
            </w:pPr>
            <w:r w:rsidRPr="009A3FE8">
              <w:t>CAD</w:t>
            </w:r>
          </w:p>
        </w:tc>
      </w:tr>
      <w:tr w:rsidR="009F7F75" w:rsidRPr="00E07598" w14:paraId="37A583CC" w14:textId="77777777" w:rsidTr="00003144">
        <w:tc>
          <w:tcPr>
            <w:tcW w:w="1696" w:type="dxa"/>
            <w:vAlign w:val="center"/>
          </w:tcPr>
          <w:p w14:paraId="4AECA3AE" w14:textId="16B3FA2B" w:rsidR="009F7F75" w:rsidRPr="00E07598" w:rsidRDefault="009F7F75" w:rsidP="009F7F75">
            <w:r>
              <w:t>Chile</w:t>
            </w:r>
          </w:p>
        </w:tc>
        <w:tc>
          <w:tcPr>
            <w:tcW w:w="851" w:type="dxa"/>
            <w:vAlign w:val="center"/>
          </w:tcPr>
          <w:p w14:paraId="7350343B" w14:textId="1190F54D" w:rsidR="009F7F75" w:rsidRPr="00E07598" w:rsidRDefault="009F7F75" w:rsidP="009F7F75">
            <w:r>
              <w:t>CHL</w:t>
            </w:r>
          </w:p>
        </w:tc>
        <w:tc>
          <w:tcPr>
            <w:tcW w:w="1984" w:type="dxa"/>
            <w:vAlign w:val="center"/>
          </w:tcPr>
          <w:p w14:paraId="66F0BC75" w14:textId="011F4EDD" w:rsidR="009F7F75" w:rsidRPr="00E07598" w:rsidRDefault="009F7F75" w:rsidP="009F7F75">
            <w:r>
              <w:t>Santiago</w:t>
            </w:r>
          </w:p>
        </w:tc>
        <w:tc>
          <w:tcPr>
            <w:tcW w:w="1276" w:type="dxa"/>
          </w:tcPr>
          <w:p w14:paraId="3C7ACC9D" w14:textId="28397900" w:rsidR="009F7F75" w:rsidRPr="009F7F75" w:rsidRDefault="009F7F75" w:rsidP="009F7F75">
            <w:pPr>
              <w:jc w:val="right"/>
              <w:rPr>
                <w:rStyle w:val="halvfet"/>
                <w:rFonts w:eastAsiaTheme="majorEastAsia"/>
                <w:b w:val="0"/>
              </w:rPr>
            </w:pPr>
            <w:r w:rsidRPr="009F7F75">
              <w:rPr>
                <w:rStyle w:val="halvfet"/>
                <w:rFonts w:eastAsiaTheme="majorEastAsia"/>
              </w:rPr>
              <w:t>714</w:t>
            </w:r>
          </w:p>
        </w:tc>
        <w:tc>
          <w:tcPr>
            <w:tcW w:w="992" w:type="dxa"/>
          </w:tcPr>
          <w:p w14:paraId="4E088364" w14:textId="78CC8E3C" w:rsidR="009F7F75" w:rsidRPr="00E07598" w:rsidRDefault="009F7F75" w:rsidP="009F7F75">
            <w:pPr>
              <w:jc w:val="right"/>
            </w:pPr>
            <w:r w:rsidRPr="009A3FE8">
              <w:t>NOK</w:t>
            </w:r>
          </w:p>
        </w:tc>
      </w:tr>
      <w:tr w:rsidR="009F7F75" w:rsidRPr="00E07598" w14:paraId="317F5018" w14:textId="77777777" w:rsidTr="00003144">
        <w:tc>
          <w:tcPr>
            <w:tcW w:w="1696" w:type="dxa"/>
            <w:vAlign w:val="center"/>
          </w:tcPr>
          <w:p w14:paraId="63BDF53C" w14:textId="73A4F3C0" w:rsidR="009F7F75" w:rsidRPr="00E07598" w:rsidRDefault="009F7F75" w:rsidP="009F7F75">
            <w:r>
              <w:t>Colombia</w:t>
            </w:r>
          </w:p>
        </w:tc>
        <w:tc>
          <w:tcPr>
            <w:tcW w:w="851" w:type="dxa"/>
            <w:vAlign w:val="center"/>
          </w:tcPr>
          <w:p w14:paraId="0975ED9F" w14:textId="1A2809A8" w:rsidR="009F7F75" w:rsidRPr="00E07598" w:rsidRDefault="009F7F75" w:rsidP="009F7F75">
            <w:r>
              <w:t>COL</w:t>
            </w:r>
          </w:p>
        </w:tc>
        <w:tc>
          <w:tcPr>
            <w:tcW w:w="1984" w:type="dxa"/>
            <w:vAlign w:val="center"/>
          </w:tcPr>
          <w:p w14:paraId="0C2992AE" w14:textId="0D074415" w:rsidR="009F7F75" w:rsidRPr="00E07598" w:rsidRDefault="009F7F75" w:rsidP="009F7F75">
            <w:r>
              <w:t>Bogota</w:t>
            </w:r>
          </w:p>
        </w:tc>
        <w:tc>
          <w:tcPr>
            <w:tcW w:w="1276" w:type="dxa"/>
          </w:tcPr>
          <w:p w14:paraId="31ECCD3E" w14:textId="215651C9" w:rsidR="009F7F75" w:rsidRPr="009F7F75" w:rsidRDefault="009F7F75" w:rsidP="009F7F75">
            <w:pPr>
              <w:jc w:val="right"/>
              <w:rPr>
                <w:rStyle w:val="halvfet"/>
                <w:rFonts w:eastAsiaTheme="majorEastAsia"/>
                <w:b w:val="0"/>
              </w:rPr>
            </w:pPr>
            <w:r w:rsidRPr="009F7F75">
              <w:rPr>
                <w:rStyle w:val="halvfet"/>
                <w:rFonts w:eastAsiaTheme="majorEastAsia"/>
              </w:rPr>
              <w:t>566</w:t>
            </w:r>
          </w:p>
        </w:tc>
        <w:tc>
          <w:tcPr>
            <w:tcW w:w="992" w:type="dxa"/>
          </w:tcPr>
          <w:p w14:paraId="648A878E" w14:textId="014462F6" w:rsidR="009F7F75" w:rsidRPr="00E07598" w:rsidRDefault="009F7F75" w:rsidP="009F7F75">
            <w:pPr>
              <w:jc w:val="right"/>
            </w:pPr>
            <w:r w:rsidRPr="009A3FE8">
              <w:t>NOK</w:t>
            </w:r>
          </w:p>
        </w:tc>
      </w:tr>
      <w:tr w:rsidR="009F7F75" w:rsidRPr="00E07598" w14:paraId="23D9889E" w14:textId="77777777" w:rsidTr="00003144">
        <w:tc>
          <w:tcPr>
            <w:tcW w:w="1696" w:type="dxa"/>
            <w:vAlign w:val="center"/>
          </w:tcPr>
          <w:p w14:paraId="7C3065B5" w14:textId="706459F1" w:rsidR="009F7F75" w:rsidRPr="00E07598" w:rsidRDefault="009F7F75" w:rsidP="009F7F75">
            <w:r>
              <w:t>Costa Rica</w:t>
            </w:r>
          </w:p>
        </w:tc>
        <w:tc>
          <w:tcPr>
            <w:tcW w:w="851" w:type="dxa"/>
            <w:vAlign w:val="center"/>
          </w:tcPr>
          <w:p w14:paraId="67BACB69" w14:textId="54DB5A40" w:rsidR="009F7F75" w:rsidRPr="00E07598" w:rsidRDefault="009F7F75" w:rsidP="009F7F75">
            <w:r>
              <w:t>CRI</w:t>
            </w:r>
          </w:p>
        </w:tc>
        <w:tc>
          <w:tcPr>
            <w:tcW w:w="1984" w:type="dxa"/>
            <w:vAlign w:val="center"/>
          </w:tcPr>
          <w:p w14:paraId="041A6253" w14:textId="7E223212" w:rsidR="009F7F75" w:rsidRPr="00E07598" w:rsidRDefault="009F7F75" w:rsidP="009F7F75">
            <w:r>
              <w:t>San Jose</w:t>
            </w:r>
          </w:p>
        </w:tc>
        <w:tc>
          <w:tcPr>
            <w:tcW w:w="1276" w:type="dxa"/>
          </w:tcPr>
          <w:p w14:paraId="033AC234" w14:textId="2B4FD298" w:rsidR="009F7F75" w:rsidRPr="009F7F75" w:rsidRDefault="009F7F75" w:rsidP="009F7F75">
            <w:pPr>
              <w:jc w:val="right"/>
              <w:rPr>
                <w:rStyle w:val="halvfet"/>
                <w:rFonts w:eastAsiaTheme="majorEastAsia"/>
              </w:rPr>
            </w:pPr>
            <w:r w:rsidRPr="009F7F75">
              <w:rPr>
                <w:rStyle w:val="halvfet"/>
                <w:rFonts w:eastAsiaTheme="majorEastAsia"/>
              </w:rPr>
              <w:t>911</w:t>
            </w:r>
          </w:p>
        </w:tc>
        <w:tc>
          <w:tcPr>
            <w:tcW w:w="992" w:type="dxa"/>
          </w:tcPr>
          <w:p w14:paraId="0038F347" w14:textId="6FB09C9D" w:rsidR="009F7F75" w:rsidRPr="00E07598" w:rsidRDefault="009F7F75" w:rsidP="009F7F75">
            <w:pPr>
              <w:jc w:val="right"/>
            </w:pPr>
            <w:r w:rsidRPr="009A3FE8">
              <w:t>NOK</w:t>
            </w:r>
          </w:p>
        </w:tc>
      </w:tr>
      <w:tr w:rsidR="009F7F75" w:rsidRPr="00E07598" w14:paraId="394D3108" w14:textId="77777777" w:rsidTr="00003144">
        <w:tc>
          <w:tcPr>
            <w:tcW w:w="1696" w:type="dxa"/>
            <w:vAlign w:val="center"/>
          </w:tcPr>
          <w:p w14:paraId="6B5AEB1C" w14:textId="0BDB4B59" w:rsidR="009F7F75" w:rsidRPr="00E07598" w:rsidRDefault="009F7F75" w:rsidP="009F7F75">
            <w:r>
              <w:t>Cuba</w:t>
            </w:r>
          </w:p>
        </w:tc>
        <w:tc>
          <w:tcPr>
            <w:tcW w:w="851" w:type="dxa"/>
            <w:vAlign w:val="center"/>
          </w:tcPr>
          <w:p w14:paraId="19FA7953" w14:textId="76E65684" w:rsidR="009F7F75" w:rsidRPr="00E07598" w:rsidRDefault="009F7F75" w:rsidP="009F7F75">
            <w:r>
              <w:t>CUB</w:t>
            </w:r>
          </w:p>
        </w:tc>
        <w:tc>
          <w:tcPr>
            <w:tcW w:w="1984" w:type="dxa"/>
            <w:vAlign w:val="center"/>
          </w:tcPr>
          <w:p w14:paraId="390D2B36" w14:textId="7D920733" w:rsidR="009F7F75" w:rsidRPr="00E07598" w:rsidRDefault="009F7F75" w:rsidP="009F7F75">
            <w:r>
              <w:t>Havanna</w:t>
            </w:r>
          </w:p>
        </w:tc>
        <w:tc>
          <w:tcPr>
            <w:tcW w:w="1276" w:type="dxa"/>
          </w:tcPr>
          <w:p w14:paraId="493F8A16" w14:textId="5BBF7119" w:rsidR="009F7F75" w:rsidRPr="009F7F75" w:rsidRDefault="009F7F75" w:rsidP="009F7F75">
            <w:pPr>
              <w:jc w:val="right"/>
              <w:rPr>
                <w:rStyle w:val="halvfet"/>
                <w:rFonts w:eastAsiaTheme="majorEastAsia"/>
                <w:b w:val="0"/>
              </w:rPr>
            </w:pPr>
            <w:r w:rsidRPr="009F7F75">
              <w:rPr>
                <w:rStyle w:val="halvfet"/>
                <w:rFonts w:eastAsiaTheme="majorEastAsia"/>
              </w:rPr>
              <w:t>839</w:t>
            </w:r>
          </w:p>
        </w:tc>
        <w:tc>
          <w:tcPr>
            <w:tcW w:w="992" w:type="dxa"/>
          </w:tcPr>
          <w:p w14:paraId="25A1552C" w14:textId="5C2A3DAE" w:rsidR="009F7F75" w:rsidRPr="00E07598" w:rsidRDefault="009F7F75" w:rsidP="009F7F75">
            <w:pPr>
              <w:jc w:val="right"/>
            </w:pPr>
            <w:r w:rsidRPr="009A3FE8">
              <w:t>NOK</w:t>
            </w:r>
          </w:p>
        </w:tc>
      </w:tr>
      <w:tr w:rsidR="009F7F75" w:rsidRPr="00E07598" w14:paraId="6DBC0930" w14:textId="77777777" w:rsidTr="00003144">
        <w:tc>
          <w:tcPr>
            <w:tcW w:w="1696" w:type="dxa"/>
            <w:vAlign w:val="center"/>
          </w:tcPr>
          <w:p w14:paraId="615ED4A6" w14:textId="6E4446FB" w:rsidR="009F7F75" w:rsidRPr="00E07598" w:rsidRDefault="009F7F75" w:rsidP="009F7F75">
            <w:r>
              <w:t>El Salvador</w:t>
            </w:r>
          </w:p>
        </w:tc>
        <w:tc>
          <w:tcPr>
            <w:tcW w:w="851" w:type="dxa"/>
            <w:vAlign w:val="center"/>
          </w:tcPr>
          <w:p w14:paraId="0E10CEDB" w14:textId="4C63EE9D" w:rsidR="009F7F75" w:rsidRPr="00E07598" w:rsidRDefault="009F7F75" w:rsidP="009F7F75">
            <w:r>
              <w:t>SLV</w:t>
            </w:r>
          </w:p>
        </w:tc>
        <w:tc>
          <w:tcPr>
            <w:tcW w:w="1984" w:type="dxa"/>
            <w:vAlign w:val="center"/>
          </w:tcPr>
          <w:p w14:paraId="35DC6646" w14:textId="30C5D860" w:rsidR="009F7F75" w:rsidRPr="00E07598" w:rsidRDefault="009F7F75" w:rsidP="009F7F75">
            <w:r>
              <w:t>San Salvador</w:t>
            </w:r>
          </w:p>
        </w:tc>
        <w:tc>
          <w:tcPr>
            <w:tcW w:w="1276" w:type="dxa"/>
          </w:tcPr>
          <w:p w14:paraId="634C668A" w14:textId="17B4A731" w:rsidR="009F7F75" w:rsidRPr="009F7F75" w:rsidRDefault="009F7F75" w:rsidP="009F7F75">
            <w:pPr>
              <w:jc w:val="right"/>
              <w:rPr>
                <w:rStyle w:val="halvfet"/>
                <w:rFonts w:eastAsiaTheme="majorEastAsia"/>
              </w:rPr>
            </w:pPr>
            <w:r w:rsidRPr="009F7F75">
              <w:rPr>
                <w:rStyle w:val="halvfet"/>
                <w:rFonts w:eastAsiaTheme="majorEastAsia"/>
              </w:rPr>
              <w:t>68</w:t>
            </w:r>
          </w:p>
        </w:tc>
        <w:tc>
          <w:tcPr>
            <w:tcW w:w="992" w:type="dxa"/>
          </w:tcPr>
          <w:p w14:paraId="0506B78B" w14:textId="53426C77" w:rsidR="009F7F75" w:rsidRPr="00E07598" w:rsidRDefault="009F7F75" w:rsidP="009F7F75">
            <w:pPr>
              <w:jc w:val="right"/>
            </w:pPr>
            <w:r w:rsidRPr="009A3FE8">
              <w:t>USD</w:t>
            </w:r>
          </w:p>
        </w:tc>
      </w:tr>
      <w:tr w:rsidR="009F7F75" w:rsidRPr="00E07598" w14:paraId="0B51C6C1" w14:textId="77777777" w:rsidTr="00003144">
        <w:tc>
          <w:tcPr>
            <w:tcW w:w="1696" w:type="dxa"/>
            <w:vAlign w:val="center"/>
          </w:tcPr>
          <w:p w14:paraId="61B97165" w14:textId="367FB208" w:rsidR="009F7F75" w:rsidRPr="00E07598" w:rsidRDefault="009F7F75" w:rsidP="009F7F75">
            <w:r>
              <w:t>Guatemala</w:t>
            </w:r>
          </w:p>
        </w:tc>
        <w:tc>
          <w:tcPr>
            <w:tcW w:w="851" w:type="dxa"/>
            <w:vAlign w:val="center"/>
          </w:tcPr>
          <w:p w14:paraId="22400C61" w14:textId="5BDDAEF4" w:rsidR="009F7F75" w:rsidRPr="00E07598" w:rsidRDefault="009F7F75" w:rsidP="009F7F75">
            <w:r>
              <w:t>GTM</w:t>
            </w:r>
          </w:p>
        </w:tc>
        <w:tc>
          <w:tcPr>
            <w:tcW w:w="1984" w:type="dxa"/>
            <w:vAlign w:val="center"/>
          </w:tcPr>
          <w:p w14:paraId="0E27B32B" w14:textId="628D9C82" w:rsidR="009F7F75" w:rsidRPr="00E07598" w:rsidRDefault="009F7F75" w:rsidP="009F7F75">
            <w:r>
              <w:t>Guatemala by</w:t>
            </w:r>
          </w:p>
        </w:tc>
        <w:tc>
          <w:tcPr>
            <w:tcW w:w="1276" w:type="dxa"/>
          </w:tcPr>
          <w:p w14:paraId="24112881" w14:textId="005FF0C1" w:rsidR="009F7F75" w:rsidRPr="009F7F75" w:rsidRDefault="009F7F75" w:rsidP="009F7F75">
            <w:pPr>
              <w:jc w:val="right"/>
              <w:rPr>
                <w:rStyle w:val="halvfet"/>
                <w:rFonts w:eastAsiaTheme="majorEastAsia"/>
                <w:b w:val="0"/>
              </w:rPr>
            </w:pPr>
            <w:r w:rsidRPr="009F7F75">
              <w:rPr>
                <w:rStyle w:val="halvfet"/>
                <w:rFonts w:eastAsiaTheme="majorEastAsia"/>
              </w:rPr>
              <w:t>836</w:t>
            </w:r>
          </w:p>
        </w:tc>
        <w:tc>
          <w:tcPr>
            <w:tcW w:w="992" w:type="dxa"/>
          </w:tcPr>
          <w:p w14:paraId="414B92F6" w14:textId="012E7669" w:rsidR="009F7F75" w:rsidRPr="00E07598" w:rsidRDefault="009F7F75" w:rsidP="009F7F75">
            <w:pPr>
              <w:jc w:val="right"/>
            </w:pPr>
            <w:r w:rsidRPr="009A3FE8">
              <w:t>NOK</w:t>
            </w:r>
          </w:p>
        </w:tc>
      </w:tr>
      <w:tr w:rsidR="009F7F75" w:rsidRPr="00E07598" w14:paraId="645281D9" w14:textId="77777777" w:rsidTr="00003144">
        <w:tc>
          <w:tcPr>
            <w:tcW w:w="1696" w:type="dxa"/>
            <w:vAlign w:val="center"/>
          </w:tcPr>
          <w:p w14:paraId="5B42965B" w14:textId="42E5DB42" w:rsidR="009F7F75" w:rsidRPr="00E07598" w:rsidRDefault="009F7F75" w:rsidP="009F7F75">
            <w:r>
              <w:t>Guyana</w:t>
            </w:r>
          </w:p>
        </w:tc>
        <w:tc>
          <w:tcPr>
            <w:tcW w:w="851" w:type="dxa"/>
            <w:vAlign w:val="center"/>
          </w:tcPr>
          <w:p w14:paraId="248EFC66" w14:textId="07193990" w:rsidR="009F7F75" w:rsidRPr="00E07598" w:rsidRDefault="009F7F75" w:rsidP="009F7F75">
            <w:r>
              <w:t>GUY</w:t>
            </w:r>
          </w:p>
        </w:tc>
        <w:tc>
          <w:tcPr>
            <w:tcW w:w="1984" w:type="dxa"/>
            <w:vAlign w:val="center"/>
          </w:tcPr>
          <w:p w14:paraId="1C7598A4" w14:textId="6DC200D5" w:rsidR="009F7F75" w:rsidRPr="00E07598" w:rsidRDefault="009F7F75" w:rsidP="009F7F75">
            <w:r>
              <w:t>Georgetown</w:t>
            </w:r>
          </w:p>
        </w:tc>
        <w:tc>
          <w:tcPr>
            <w:tcW w:w="1276" w:type="dxa"/>
          </w:tcPr>
          <w:p w14:paraId="666D9F45" w14:textId="54D5D73F" w:rsidR="009F7F75" w:rsidRPr="009F7F75" w:rsidRDefault="009F7F75" w:rsidP="009F7F75">
            <w:pPr>
              <w:jc w:val="right"/>
              <w:rPr>
                <w:rStyle w:val="halvfet"/>
                <w:rFonts w:eastAsiaTheme="majorEastAsia"/>
                <w:b w:val="0"/>
              </w:rPr>
            </w:pPr>
            <w:r w:rsidRPr="009F7F75">
              <w:rPr>
                <w:rStyle w:val="halvfet"/>
                <w:rFonts w:eastAsiaTheme="majorEastAsia"/>
              </w:rPr>
              <w:t>987</w:t>
            </w:r>
          </w:p>
        </w:tc>
        <w:tc>
          <w:tcPr>
            <w:tcW w:w="992" w:type="dxa"/>
          </w:tcPr>
          <w:p w14:paraId="16841627" w14:textId="7393E706" w:rsidR="009F7F75" w:rsidRPr="00E07598" w:rsidRDefault="009F7F75" w:rsidP="009F7F75">
            <w:pPr>
              <w:jc w:val="right"/>
            </w:pPr>
            <w:r w:rsidRPr="009A3FE8">
              <w:t>NOK</w:t>
            </w:r>
          </w:p>
        </w:tc>
      </w:tr>
      <w:tr w:rsidR="009F7F75" w:rsidRPr="00E07598" w14:paraId="0603794D" w14:textId="77777777" w:rsidTr="00003144">
        <w:tc>
          <w:tcPr>
            <w:tcW w:w="1696" w:type="dxa"/>
            <w:vAlign w:val="center"/>
          </w:tcPr>
          <w:p w14:paraId="4C4C5E10" w14:textId="0D0BE680" w:rsidR="009F7F75" w:rsidRPr="00E07598" w:rsidRDefault="009F7F75" w:rsidP="009F7F75">
            <w:r>
              <w:t>Honduras</w:t>
            </w:r>
          </w:p>
        </w:tc>
        <w:tc>
          <w:tcPr>
            <w:tcW w:w="851" w:type="dxa"/>
            <w:vAlign w:val="center"/>
          </w:tcPr>
          <w:p w14:paraId="28C16BCC" w14:textId="1C96638A" w:rsidR="009F7F75" w:rsidRPr="00E07598" w:rsidRDefault="009F7F75" w:rsidP="009F7F75">
            <w:r>
              <w:t>HND</w:t>
            </w:r>
          </w:p>
        </w:tc>
        <w:tc>
          <w:tcPr>
            <w:tcW w:w="1984" w:type="dxa"/>
            <w:vAlign w:val="center"/>
          </w:tcPr>
          <w:p w14:paraId="1F513EBD" w14:textId="507570F6" w:rsidR="009F7F75" w:rsidRPr="00E07598" w:rsidRDefault="009F7F75" w:rsidP="009F7F75">
            <w:r>
              <w:t>Tegucigalpa</w:t>
            </w:r>
          </w:p>
        </w:tc>
        <w:tc>
          <w:tcPr>
            <w:tcW w:w="1276" w:type="dxa"/>
          </w:tcPr>
          <w:p w14:paraId="0AE09308" w14:textId="26571CD0" w:rsidR="009F7F75" w:rsidRPr="009F7F75" w:rsidRDefault="009F7F75" w:rsidP="009F7F75">
            <w:pPr>
              <w:jc w:val="right"/>
              <w:rPr>
                <w:rStyle w:val="halvfet"/>
                <w:rFonts w:eastAsiaTheme="majorEastAsia"/>
                <w:b w:val="0"/>
              </w:rPr>
            </w:pPr>
            <w:r w:rsidRPr="009F7F75">
              <w:rPr>
                <w:rStyle w:val="halvfet"/>
                <w:rFonts w:eastAsiaTheme="majorEastAsia"/>
              </w:rPr>
              <w:t>659</w:t>
            </w:r>
          </w:p>
        </w:tc>
        <w:tc>
          <w:tcPr>
            <w:tcW w:w="992" w:type="dxa"/>
          </w:tcPr>
          <w:p w14:paraId="6475607D" w14:textId="48173870" w:rsidR="009F7F75" w:rsidRPr="00E07598" w:rsidRDefault="009F7F75" w:rsidP="009F7F75">
            <w:pPr>
              <w:jc w:val="right"/>
            </w:pPr>
            <w:r w:rsidRPr="009A3FE8">
              <w:t>NOK</w:t>
            </w:r>
          </w:p>
        </w:tc>
      </w:tr>
      <w:tr w:rsidR="009F7F75" w:rsidRPr="00E07598" w14:paraId="7210E3B4" w14:textId="77777777" w:rsidTr="00003144">
        <w:tc>
          <w:tcPr>
            <w:tcW w:w="1696" w:type="dxa"/>
            <w:vAlign w:val="center"/>
          </w:tcPr>
          <w:p w14:paraId="4E5122F0" w14:textId="1E27A88C" w:rsidR="009F7F75" w:rsidRPr="00E07598" w:rsidRDefault="009F7F75" w:rsidP="009F7F75">
            <w:r>
              <w:t>Jamaica</w:t>
            </w:r>
          </w:p>
        </w:tc>
        <w:tc>
          <w:tcPr>
            <w:tcW w:w="851" w:type="dxa"/>
            <w:vAlign w:val="center"/>
          </w:tcPr>
          <w:p w14:paraId="19B63239" w14:textId="7279D4FA" w:rsidR="009F7F75" w:rsidRPr="00E07598" w:rsidRDefault="009F7F75" w:rsidP="009F7F75">
            <w:r>
              <w:t>JAM</w:t>
            </w:r>
          </w:p>
        </w:tc>
        <w:tc>
          <w:tcPr>
            <w:tcW w:w="1984" w:type="dxa"/>
            <w:vAlign w:val="center"/>
          </w:tcPr>
          <w:p w14:paraId="7DB170CC" w14:textId="46EC7E05" w:rsidR="009F7F75" w:rsidRPr="00E07598" w:rsidRDefault="009F7F75" w:rsidP="009F7F75">
            <w:r>
              <w:t>Kingston</w:t>
            </w:r>
          </w:p>
        </w:tc>
        <w:tc>
          <w:tcPr>
            <w:tcW w:w="1276" w:type="dxa"/>
          </w:tcPr>
          <w:p w14:paraId="1B4135E0" w14:textId="4DE6B0C0" w:rsidR="009F7F75" w:rsidRPr="009F7F75" w:rsidRDefault="009F7F75" w:rsidP="009F7F75">
            <w:pPr>
              <w:jc w:val="right"/>
              <w:rPr>
                <w:rStyle w:val="halvfet"/>
                <w:rFonts w:eastAsiaTheme="majorEastAsia"/>
                <w:b w:val="0"/>
              </w:rPr>
            </w:pPr>
            <w:r w:rsidRPr="009F7F75">
              <w:rPr>
                <w:rStyle w:val="halvfet"/>
                <w:rFonts w:eastAsiaTheme="majorEastAsia"/>
              </w:rPr>
              <w:t>658</w:t>
            </w:r>
          </w:p>
        </w:tc>
        <w:tc>
          <w:tcPr>
            <w:tcW w:w="992" w:type="dxa"/>
          </w:tcPr>
          <w:p w14:paraId="2FBC9E47" w14:textId="5EEBDC96" w:rsidR="009F7F75" w:rsidRPr="00E07598" w:rsidRDefault="009F7F75" w:rsidP="009F7F75">
            <w:pPr>
              <w:jc w:val="right"/>
            </w:pPr>
            <w:r w:rsidRPr="009A3FE8">
              <w:t>NOK</w:t>
            </w:r>
          </w:p>
        </w:tc>
      </w:tr>
      <w:tr w:rsidR="009F7F75" w:rsidRPr="00E07598" w14:paraId="654F5A88" w14:textId="77777777" w:rsidTr="00003144">
        <w:tc>
          <w:tcPr>
            <w:tcW w:w="1696" w:type="dxa"/>
            <w:vAlign w:val="center"/>
          </w:tcPr>
          <w:p w14:paraId="0CFC6F66" w14:textId="190D44DF" w:rsidR="009F7F75" w:rsidRPr="00E07598" w:rsidRDefault="009F7F75" w:rsidP="009F7F75">
            <w:r>
              <w:t>Mexico</w:t>
            </w:r>
          </w:p>
        </w:tc>
        <w:tc>
          <w:tcPr>
            <w:tcW w:w="851" w:type="dxa"/>
            <w:vAlign w:val="center"/>
          </w:tcPr>
          <w:p w14:paraId="4B4A4B09" w14:textId="2D17DF4D" w:rsidR="009F7F75" w:rsidRPr="00E07598" w:rsidRDefault="009F7F75" w:rsidP="009F7F75">
            <w:r>
              <w:t>MEX</w:t>
            </w:r>
          </w:p>
        </w:tc>
        <w:tc>
          <w:tcPr>
            <w:tcW w:w="1984" w:type="dxa"/>
            <w:vAlign w:val="center"/>
          </w:tcPr>
          <w:p w14:paraId="7C2D6DD6" w14:textId="07DE60F9" w:rsidR="009F7F75" w:rsidRPr="00E07598" w:rsidRDefault="009F7F75" w:rsidP="009F7F75">
            <w:r>
              <w:t>Mexico by</w:t>
            </w:r>
          </w:p>
        </w:tc>
        <w:tc>
          <w:tcPr>
            <w:tcW w:w="1276" w:type="dxa"/>
          </w:tcPr>
          <w:p w14:paraId="75DB9536" w14:textId="7CC53EE0" w:rsidR="009F7F75" w:rsidRPr="009F7F75" w:rsidRDefault="009F7F75" w:rsidP="009F7F75">
            <w:pPr>
              <w:jc w:val="right"/>
              <w:rPr>
                <w:rStyle w:val="halvfet"/>
                <w:rFonts w:eastAsiaTheme="majorEastAsia"/>
                <w:b w:val="0"/>
              </w:rPr>
            </w:pPr>
            <w:r w:rsidRPr="009F7F75">
              <w:rPr>
                <w:rStyle w:val="halvfet"/>
                <w:rFonts w:eastAsiaTheme="majorEastAsia"/>
              </w:rPr>
              <w:t>1</w:t>
            </w:r>
            <w:r>
              <w:rPr>
                <w:rStyle w:val="halvfet"/>
                <w:rFonts w:eastAsiaTheme="majorEastAsia"/>
              </w:rPr>
              <w:t xml:space="preserve"> </w:t>
            </w:r>
            <w:r w:rsidRPr="009F7F75">
              <w:rPr>
                <w:rStyle w:val="halvfet"/>
                <w:rFonts w:eastAsiaTheme="majorEastAsia"/>
              </w:rPr>
              <w:t>520</w:t>
            </w:r>
          </w:p>
        </w:tc>
        <w:tc>
          <w:tcPr>
            <w:tcW w:w="992" w:type="dxa"/>
          </w:tcPr>
          <w:p w14:paraId="03F83D2B" w14:textId="06A03967" w:rsidR="009F7F75" w:rsidRPr="00E07598" w:rsidRDefault="009F7F75" w:rsidP="009F7F75">
            <w:pPr>
              <w:jc w:val="right"/>
            </w:pPr>
            <w:r w:rsidRPr="009A3FE8">
              <w:t>MXN</w:t>
            </w:r>
          </w:p>
        </w:tc>
      </w:tr>
      <w:tr w:rsidR="009F7F75" w:rsidRPr="00E07598" w14:paraId="4E7A7232" w14:textId="77777777" w:rsidTr="00003144">
        <w:tc>
          <w:tcPr>
            <w:tcW w:w="1696" w:type="dxa"/>
            <w:vAlign w:val="center"/>
          </w:tcPr>
          <w:p w14:paraId="30511149" w14:textId="3A074DEC" w:rsidR="009F7F75" w:rsidRPr="00E07598" w:rsidRDefault="009F7F75" w:rsidP="009F7F75">
            <w:r>
              <w:t>Nicaragua</w:t>
            </w:r>
          </w:p>
        </w:tc>
        <w:tc>
          <w:tcPr>
            <w:tcW w:w="851" w:type="dxa"/>
            <w:vAlign w:val="center"/>
          </w:tcPr>
          <w:p w14:paraId="3110FD5B" w14:textId="45452F99" w:rsidR="009F7F75" w:rsidRPr="00E07598" w:rsidRDefault="009F7F75" w:rsidP="009F7F75">
            <w:r>
              <w:t>NIC</w:t>
            </w:r>
          </w:p>
        </w:tc>
        <w:tc>
          <w:tcPr>
            <w:tcW w:w="1984" w:type="dxa"/>
            <w:vAlign w:val="center"/>
          </w:tcPr>
          <w:p w14:paraId="73D44BBF" w14:textId="0A3FEAC2" w:rsidR="009F7F75" w:rsidRPr="00E07598" w:rsidRDefault="009F7F75" w:rsidP="009F7F75">
            <w:r>
              <w:t>Managua</w:t>
            </w:r>
          </w:p>
        </w:tc>
        <w:tc>
          <w:tcPr>
            <w:tcW w:w="1276" w:type="dxa"/>
          </w:tcPr>
          <w:p w14:paraId="326AC75D" w14:textId="78E2EAE9" w:rsidR="009F7F75" w:rsidRPr="009F7F75" w:rsidRDefault="009F7F75" w:rsidP="009F7F75">
            <w:pPr>
              <w:jc w:val="right"/>
              <w:rPr>
                <w:rStyle w:val="halvfet"/>
                <w:rFonts w:eastAsiaTheme="majorEastAsia"/>
                <w:b w:val="0"/>
              </w:rPr>
            </w:pPr>
            <w:r w:rsidRPr="009F7F75">
              <w:rPr>
                <w:rStyle w:val="halvfet"/>
                <w:rFonts w:eastAsiaTheme="majorEastAsia"/>
              </w:rPr>
              <w:t>727</w:t>
            </w:r>
          </w:p>
        </w:tc>
        <w:tc>
          <w:tcPr>
            <w:tcW w:w="992" w:type="dxa"/>
          </w:tcPr>
          <w:p w14:paraId="456F00B1" w14:textId="2566A899" w:rsidR="009F7F75" w:rsidRPr="00E07598" w:rsidRDefault="009F7F75" w:rsidP="009F7F75">
            <w:pPr>
              <w:jc w:val="right"/>
            </w:pPr>
            <w:r w:rsidRPr="009A3FE8">
              <w:t>NOK</w:t>
            </w:r>
          </w:p>
        </w:tc>
      </w:tr>
      <w:tr w:rsidR="009F7F75" w:rsidRPr="00E07598" w14:paraId="4520A7FD" w14:textId="77777777" w:rsidTr="00003144">
        <w:tc>
          <w:tcPr>
            <w:tcW w:w="1696" w:type="dxa"/>
            <w:vAlign w:val="center"/>
          </w:tcPr>
          <w:p w14:paraId="4A7BD795" w14:textId="52112BE9" w:rsidR="009F7F75" w:rsidRPr="00E07598" w:rsidRDefault="009F7F75" w:rsidP="009F7F75">
            <w:r>
              <w:t>Panama</w:t>
            </w:r>
          </w:p>
        </w:tc>
        <w:tc>
          <w:tcPr>
            <w:tcW w:w="851" w:type="dxa"/>
            <w:vAlign w:val="center"/>
          </w:tcPr>
          <w:p w14:paraId="0C0A4CCB" w14:textId="77CE7B4F" w:rsidR="009F7F75" w:rsidRPr="00E07598" w:rsidRDefault="009F7F75" w:rsidP="009F7F75">
            <w:r>
              <w:t>PAN</w:t>
            </w:r>
          </w:p>
        </w:tc>
        <w:tc>
          <w:tcPr>
            <w:tcW w:w="1984" w:type="dxa"/>
            <w:vAlign w:val="center"/>
          </w:tcPr>
          <w:p w14:paraId="0230BD2D" w14:textId="475D800F" w:rsidR="009F7F75" w:rsidRPr="00E07598" w:rsidRDefault="009F7F75" w:rsidP="009F7F75">
            <w:r>
              <w:t>Panama by</w:t>
            </w:r>
          </w:p>
        </w:tc>
        <w:tc>
          <w:tcPr>
            <w:tcW w:w="1276" w:type="dxa"/>
          </w:tcPr>
          <w:p w14:paraId="22D60805" w14:textId="1FCCCC1D" w:rsidR="009F7F75" w:rsidRPr="009F7F75" w:rsidRDefault="009F7F75" w:rsidP="009F7F75">
            <w:pPr>
              <w:jc w:val="right"/>
              <w:rPr>
                <w:rStyle w:val="halvfet"/>
                <w:rFonts w:eastAsiaTheme="majorEastAsia"/>
                <w:b w:val="0"/>
              </w:rPr>
            </w:pPr>
            <w:r w:rsidRPr="009F7F75">
              <w:rPr>
                <w:rStyle w:val="halvfet"/>
                <w:rFonts w:eastAsiaTheme="majorEastAsia"/>
              </w:rPr>
              <w:t>92</w:t>
            </w:r>
          </w:p>
        </w:tc>
        <w:tc>
          <w:tcPr>
            <w:tcW w:w="992" w:type="dxa"/>
          </w:tcPr>
          <w:p w14:paraId="07FE62CB" w14:textId="45BB5A3E" w:rsidR="009F7F75" w:rsidRPr="00E07598" w:rsidRDefault="009F7F75" w:rsidP="009F7F75">
            <w:pPr>
              <w:jc w:val="right"/>
            </w:pPr>
            <w:r w:rsidRPr="009A3FE8">
              <w:t>USD</w:t>
            </w:r>
          </w:p>
        </w:tc>
      </w:tr>
      <w:tr w:rsidR="009F7F75" w:rsidRPr="00E07598" w14:paraId="16350767" w14:textId="77777777" w:rsidTr="00003144">
        <w:tc>
          <w:tcPr>
            <w:tcW w:w="1696" w:type="dxa"/>
            <w:vAlign w:val="center"/>
          </w:tcPr>
          <w:p w14:paraId="10D96F21" w14:textId="6A084B2F" w:rsidR="009F7F75" w:rsidRPr="00E07598" w:rsidRDefault="009F7F75" w:rsidP="009F7F75">
            <w:r>
              <w:t>Paraguay</w:t>
            </w:r>
          </w:p>
        </w:tc>
        <w:tc>
          <w:tcPr>
            <w:tcW w:w="851" w:type="dxa"/>
            <w:vAlign w:val="center"/>
          </w:tcPr>
          <w:p w14:paraId="0088ECC8" w14:textId="5B3942B5" w:rsidR="009F7F75" w:rsidRPr="00E07598" w:rsidRDefault="009F7F75" w:rsidP="009F7F75">
            <w:r>
              <w:t>PRY</w:t>
            </w:r>
          </w:p>
        </w:tc>
        <w:tc>
          <w:tcPr>
            <w:tcW w:w="1984" w:type="dxa"/>
            <w:vAlign w:val="center"/>
          </w:tcPr>
          <w:p w14:paraId="1FF05314" w14:textId="3EC10487" w:rsidR="009F7F75" w:rsidRPr="00E07598" w:rsidRDefault="009F7F75" w:rsidP="009F7F75">
            <w:r>
              <w:t>Asuncion</w:t>
            </w:r>
          </w:p>
        </w:tc>
        <w:tc>
          <w:tcPr>
            <w:tcW w:w="1276" w:type="dxa"/>
          </w:tcPr>
          <w:p w14:paraId="61AFF65D" w14:textId="5B0677DE" w:rsidR="009F7F75" w:rsidRPr="009F7F75" w:rsidRDefault="009F7F75" w:rsidP="009F7F75">
            <w:pPr>
              <w:jc w:val="right"/>
              <w:rPr>
                <w:rStyle w:val="halvfet"/>
                <w:rFonts w:eastAsiaTheme="majorEastAsia"/>
                <w:b w:val="0"/>
              </w:rPr>
            </w:pPr>
            <w:r w:rsidRPr="009F7F75">
              <w:rPr>
                <w:rStyle w:val="halvfet"/>
                <w:rFonts w:eastAsiaTheme="majorEastAsia"/>
              </w:rPr>
              <w:t>466</w:t>
            </w:r>
          </w:p>
        </w:tc>
        <w:tc>
          <w:tcPr>
            <w:tcW w:w="992" w:type="dxa"/>
          </w:tcPr>
          <w:p w14:paraId="368B39CC" w14:textId="747F2EA4" w:rsidR="009F7F75" w:rsidRPr="00E07598" w:rsidRDefault="009F7F75" w:rsidP="009F7F75">
            <w:pPr>
              <w:jc w:val="right"/>
            </w:pPr>
            <w:r w:rsidRPr="009A3FE8">
              <w:t>NOK</w:t>
            </w:r>
          </w:p>
        </w:tc>
      </w:tr>
      <w:tr w:rsidR="009F7F75" w:rsidRPr="00E07598" w14:paraId="3FAD0511" w14:textId="77777777" w:rsidTr="00003144">
        <w:tc>
          <w:tcPr>
            <w:tcW w:w="1696" w:type="dxa"/>
            <w:vAlign w:val="center"/>
          </w:tcPr>
          <w:p w14:paraId="0B69A80E" w14:textId="1DE78B66" w:rsidR="009F7F75" w:rsidRPr="00E07598" w:rsidRDefault="009F7F75" w:rsidP="009F7F75">
            <w:r>
              <w:t>Peru</w:t>
            </w:r>
          </w:p>
        </w:tc>
        <w:tc>
          <w:tcPr>
            <w:tcW w:w="851" w:type="dxa"/>
            <w:vAlign w:val="center"/>
          </w:tcPr>
          <w:p w14:paraId="6F60C5F3" w14:textId="56DB772F" w:rsidR="009F7F75" w:rsidRPr="00E07598" w:rsidRDefault="009F7F75" w:rsidP="009F7F75">
            <w:r>
              <w:t>PER</w:t>
            </w:r>
          </w:p>
        </w:tc>
        <w:tc>
          <w:tcPr>
            <w:tcW w:w="1984" w:type="dxa"/>
            <w:vAlign w:val="center"/>
          </w:tcPr>
          <w:p w14:paraId="6E96E333" w14:textId="3C782994" w:rsidR="009F7F75" w:rsidRPr="00E07598" w:rsidRDefault="009F7F75" w:rsidP="009F7F75">
            <w:r>
              <w:t>Lima</w:t>
            </w:r>
          </w:p>
        </w:tc>
        <w:tc>
          <w:tcPr>
            <w:tcW w:w="1276" w:type="dxa"/>
          </w:tcPr>
          <w:p w14:paraId="2D971955" w14:textId="5A907E97" w:rsidR="009F7F75" w:rsidRPr="009F7F75" w:rsidRDefault="009F7F75" w:rsidP="009F7F75">
            <w:pPr>
              <w:jc w:val="right"/>
              <w:rPr>
                <w:rStyle w:val="halvfet"/>
                <w:rFonts w:eastAsiaTheme="majorEastAsia"/>
                <w:b w:val="0"/>
              </w:rPr>
            </w:pPr>
            <w:r w:rsidRPr="009F7F75">
              <w:rPr>
                <w:rStyle w:val="halvfet"/>
                <w:rFonts w:eastAsiaTheme="majorEastAsia"/>
              </w:rPr>
              <w:t>692</w:t>
            </w:r>
          </w:p>
        </w:tc>
        <w:tc>
          <w:tcPr>
            <w:tcW w:w="992" w:type="dxa"/>
          </w:tcPr>
          <w:p w14:paraId="18B3AAD2" w14:textId="3A96CDDA" w:rsidR="009F7F75" w:rsidRPr="00E07598" w:rsidRDefault="009F7F75" w:rsidP="009F7F75">
            <w:pPr>
              <w:jc w:val="right"/>
            </w:pPr>
            <w:r w:rsidRPr="009A3FE8">
              <w:t>NOK</w:t>
            </w:r>
          </w:p>
        </w:tc>
      </w:tr>
      <w:tr w:rsidR="009F7F75" w:rsidRPr="00E07598" w14:paraId="21EEF06D" w14:textId="77777777" w:rsidTr="00003144">
        <w:tc>
          <w:tcPr>
            <w:tcW w:w="1696" w:type="dxa"/>
            <w:vAlign w:val="center"/>
          </w:tcPr>
          <w:p w14:paraId="6BA841A7" w14:textId="4CC71554" w:rsidR="009F7F75" w:rsidRPr="00E07598" w:rsidRDefault="009F7F75" w:rsidP="009F7F75">
            <w:r>
              <w:t>Puerto Rico</w:t>
            </w:r>
          </w:p>
        </w:tc>
        <w:tc>
          <w:tcPr>
            <w:tcW w:w="851" w:type="dxa"/>
            <w:vAlign w:val="center"/>
          </w:tcPr>
          <w:p w14:paraId="30EB93C3" w14:textId="0C8A096A" w:rsidR="009F7F75" w:rsidRPr="00E07598" w:rsidRDefault="009F7F75" w:rsidP="009F7F75">
            <w:r>
              <w:t>PRI</w:t>
            </w:r>
          </w:p>
        </w:tc>
        <w:tc>
          <w:tcPr>
            <w:tcW w:w="1984" w:type="dxa"/>
            <w:vAlign w:val="center"/>
          </w:tcPr>
          <w:p w14:paraId="58906F7D" w14:textId="2697EF71" w:rsidR="009F7F75" w:rsidRPr="00E07598" w:rsidRDefault="009F7F75" w:rsidP="009F7F75">
            <w:r>
              <w:t>San Juan</w:t>
            </w:r>
          </w:p>
        </w:tc>
        <w:tc>
          <w:tcPr>
            <w:tcW w:w="1276" w:type="dxa"/>
          </w:tcPr>
          <w:p w14:paraId="3811EB79" w14:textId="06211885" w:rsidR="009F7F75" w:rsidRPr="009F7F75" w:rsidRDefault="009F7F75" w:rsidP="009F7F75">
            <w:pPr>
              <w:jc w:val="right"/>
              <w:rPr>
                <w:rStyle w:val="halvfet"/>
                <w:rFonts w:eastAsiaTheme="majorEastAsia"/>
                <w:b w:val="0"/>
              </w:rPr>
            </w:pPr>
            <w:r w:rsidRPr="009F7F75">
              <w:rPr>
                <w:rStyle w:val="halvfet"/>
                <w:rFonts w:eastAsiaTheme="majorEastAsia"/>
              </w:rPr>
              <w:t>97</w:t>
            </w:r>
          </w:p>
        </w:tc>
        <w:tc>
          <w:tcPr>
            <w:tcW w:w="992" w:type="dxa"/>
          </w:tcPr>
          <w:p w14:paraId="22834B5D" w14:textId="046618D6" w:rsidR="009F7F75" w:rsidRPr="00E07598" w:rsidRDefault="009F7F75" w:rsidP="009F7F75">
            <w:pPr>
              <w:jc w:val="right"/>
            </w:pPr>
            <w:r w:rsidRPr="009A3FE8">
              <w:t>USD</w:t>
            </w:r>
          </w:p>
        </w:tc>
      </w:tr>
      <w:tr w:rsidR="009F7F75" w:rsidRPr="00E07598" w14:paraId="631E6DFB" w14:textId="77777777" w:rsidTr="00003144">
        <w:tc>
          <w:tcPr>
            <w:tcW w:w="1696" w:type="dxa"/>
            <w:vAlign w:val="center"/>
          </w:tcPr>
          <w:p w14:paraId="668A3D91" w14:textId="0C4EE9E1" w:rsidR="009F7F75" w:rsidRPr="00E07598" w:rsidRDefault="009F7F75" w:rsidP="009F7F75">
            <w:r>
              <w:t>Surinam</w:t>
            </w:r>
          </w:p>
        </w:tc>
        <w:tc>
          <w:tcPr>
            <w:tcW w:w="851" w:type="dxa"/>
            <w:vAlign w:val="center"/>
          </w:tcPr>
          <w:p w14:paraId="6068D7D0" w14:textId="4A6F262B" w:rsidR="009F7F75" w:rsidRPr="00E07598" w:rsidRDefault="009F7F75" w:rsidP="009F7F75">
            <w:r>
              <w:t>SUR</w:t>
            </w:r>
          </w:p>
        </w:tc>
        <w:tc>
          <w:tcPr>
            <w:tcW w:w="1984" w:type="dxa"/>
            <w:vAlign w:val="center"/>
          </w:tcPr>
          <w:p w14:paraId="312C353C" w14:textId="251819C3" w:rsidR="009F7F75" w:rsidRPr="00E07598" w:rsidRDefault="009F7F75" w:rsidP="009F7F75">
            <w:r>
              <w:t>Paramaribo</w:t>
            </w:r>
          </w:p>
        </w:tc>
        <w:tc>
          <w:tcPr>
            <w:tcW w:w="1276" w:type="dxa"/>
          </w:tcPr>
          <w:p w14:paraId="0802FD24" w14:textId="75858812" w:rsidR="009F7F75" w:rsidRPr="009F7F75" w:rsidRDefault="009F7F75" w:rsidP="009F7F75">
            <w:pPr>
              <w:jc w:val="right"/>
              <w:rPr>
                <w:rStyle w:val="halvfet"/>
                <w:rFonts w:eastAsiaTheme="majorEastAsia"/>
                <w:b w:val="0"/>
              </w:rPr>
            </w:pPr>
            <w:r w:rsidRPr="009F7F75">
              <w:rPr>
                <w:rStyle w:val="halvfet"/>
                <w:rFonts w:eastAsiaTheme="majorEastAsia"/>
              </w:rPr>
              <w:t>664</w:t>
            </w:r>
          </w:p>
        </w:tc>
        <w:tc>
          <w:tcPr>
            <w:tcW w:w="992" w:type="dxa"/>
          </w:tcPr>
          <w:p w14:paraId="75B60659" w14:textId="58D41D68" w:rsidR="009F7F75" w:rsidRPr="00E07598" w:rsidRDefault="009F7F75" w:rsidP="009F7F75">
            <w:pPr>
              <w:jc w:val="right"/>
            </w:pPr>
            <w:r w:rsidRPr="009A3FE8">
              <w:t>NOK</w:t>
            </w:r>
          </w:p>
        </w:tc>
      </w:tr>
      <w:tr w:rsidR="009F7F75" w:rsidRPr="00E07598" w14:paraId="0610E0F3" w14:textId="77777777" w:rsidTr="00003144">
        <w:tc>
          <w:tcPr>
            <w:tcW w:w="1696" w:type="dxa"/>
            <w:vAlign w:val="center"/>
          </w:tcPr>
          <w:p w14:paraId="216E1485" w14:textId="74FD2BB7" w:rsidR="009F7F75" w:rsidRPr="00E07598" w:rsidRDefault="009F7F75" w:rsidP="009F7F75">
            <w:r>
              <w:t>USA</w:t>
            </w:r>
          </w:p>
        </w:tc>
        <w:tc>
          <w:tcPr>
            <w:tcW w:w="851" w:type="dxa"/>
            <w:vAlign w:val="center"/>
          </w:tcPr>
          <w:p w14:paraId="17160018" w14:textId="2F82EF83" w:rsidR="009F7F75" w:rsidRPr="00E07598" w:rsidRDefault="009F7F75" w:rsidP="009F7F75">
            <w:r>
              <w:t>USA</w:t>
            </w:r>
          </w:p>
        </w:tc>
        <w:tc>
          <w:tcPr>
            <w:tcW w:w="1984" w:type="dxa"/>
            <w:vAlign w:val="center"/>
          </w:tcPr>
          <w:p w14:paraId="420E6106" w14:textId="4D2B3AF2" w:rsidR="009F7F75" w:rsidRPr="00E07598" w:rsidRDefault="009F7F75" w:rsidP="009F7F75">
            <w:r>
              <w:t>Manhattan, NY</w:t>
            </w:r>
          </w:p>
        </w:tc>
        <w:tc>
          <w:tcPr>
            <w:tcW w:w="1276" w:type="dxa"/>
          </w:tcPr>
          <w:p w14:paraId="3CAD07E2" w14:textId="140DA4DD" w:rsidR="009F7F75" w:rsidRPr="009F7F75" w:rsidRDefault="009F7F75" w:rsidP="009F7F75">
            <w:pPr>
              <w:jc w:val="right"/>
              <w:rPr>
                <w:rStyle w:val="halvfet"/>
                <w:rFonts w:eastAsiaTheme="majorEastAsia"/>
                <w:b w:val="0"/>
              </w:rPr>
            </w:pPr>
            <w:r w:rsidRPr="009F7F75">
              <w:rPr>
                <w:rStyle w:val="halvfet"/>
                <w:rFonts w:eastAsiaTheme="majorEastAsia"/>
              </w:rPr>
              <w:t>140</w:t>
            </w:r>
          </w:p>
        </w:tc>
        <w:tc>
          <w:tcPr>
            <w:tcW w:w="992" w:type="dxa"/>
          </w:tcPr>
          <w:p w14:paraId="551447BC" w14:textId="293CCE0C" w:rsidR="009F7F75" w:rsidRPr="00E07598" w:rsidRDefault="009F7F75" w:rsidP="009F7F75">
            <w:pPr>
              <w:jc w:val="right"/>
            </w:pPr>
            <w:r w:rsidRPr="009A3FE8">
              <w:t>USD</w:t>
            </w:r>
          </w:p>
        </w:tc>
      </w:tr>
      <w:tr w:rsidR="009F7F75" w:rsidRPr="00E07598" w14:paraId="6AAD4540" w14:textId="77777777" w:rsidTr="00003144">
        <w:tc>
          <w:tcPr>
            <w:tcW w:w="1696" w:type="dxa"/>
            <w:vAlign w:val="center"/>
          </w:tcPr>
          <w:p w14:paraId="50928219" w14:textId="20743F08" w:rsidR="009F7F75" w:rsidRPr="00E07598" w:rsidRDefault="009F7F75" w:rsidP="009F7F75">
            <w:r>
              <w:t>USA</w:t>
            </w:r>
          </w:p>
        </w:tc>
        <w:tc>
          <w:tcPr>
            <w:tcW w:w="851" w:type="dxa"/>
            <w:vAlign w:val="center"/>
          </w:tcPr>
          <w:p w14:paraId="1F95DF49" w14:textId="26A2DC91" w:rsidR="009F7F75" w:rsidRPr="00E07598" w:rsidRDefault="009F7F75" w:rsidP="009F7F75">
            <w:r>
              <w:t>USA</w:t>
            </w:r>
          </w:p>
        </w:tc>
        <w:tc>
          <w:tcPr>
            <w:tcW w:w="1984" w:type="dxa"/>
            <w:vAlign w:val="center"/>
          </w:tcPr>
          <w:p w14:paraId="53A3C411" w14:textId="58968810" w:rsidR="009F7F75" w:rsidRPr="00E07598" w:rsidRDefault="009F7F75" w:rsidP="009F7F75">
            <w:r>
              <w:t>San Francisco,</w:t>
            </w:r>
            <w:r w:rsidR="00C33FA6">
              <w:br/>
            </w:r>
            <w:r>
              <w:t>CA</w:t>
            </w:r>
          </w:p>
        </w:tc>
        <w:tc>
          <w:tcPr>
            <w:tcW w:w="1276" w:type="dxa"/>
          </w:tcPr>
          <w:p w14:paraId="4CA5A421" w14:textId="77537C57" w:rsidR="009F7F75" w:rsidRPr="009F7F75" w:rsidRDefault="009F7F75" w:rsidP="009F7F75">
            <w:pPr>
              <w:jc w:val="right"/>
              <w:rPr>
                <w:rStyle w:val="halvfet"/>
                <w:rFonts w:eastAsiaTheme="majorEastAsia"/>
                <w:b w:val="0"/>
              </w:rPr>
            </w:pPr>
            <w:r w:rsidRPr="009F7F75">
              <w:rPr>
                <w:rStyle w:val="halvfet"/>
                <w:rFonts w:eastAsiaTheme="majorEastAsia"/>
              </w:rPr>
              <w:t>145</w:t>
            </w:r>
          </w:p>
        </w:tc>
        <w:tc>
          <w:tcPr>
            <w:tcW w:w="992" w:type="dxa"/>
          </w:tcPr>
          <w:p w14:paraId="09966BAB" w14:textId="0E4C96D7" w:rsidR="009F7F75" w:rsidRPr="00E07598" w:rsidRDefault="009F7F75" w:rsidP="009F7F75">
            <w:pPr>
              <w:jc w:val="right"/>
            </w:pPr>
            <w:r w:rsidRPr="009A3FE8">
              <w:t>USD</w:t>
            </w:r>
          </w:p>
        </w:tc>
      </w:tr>
      <w:tr w:rsidR="009F7F75" w:rsidRPr="00E07598" w14:paraId="2ACB998A" w14:textId="77777777" w:rsidTr="00003144">
        <w:tc>
          <w:tcPr>
            <w:tcW w:w="1696" w:type="dxa"/>
            <w:vAlign w:val="center"/>
          </w:tcPr>
          <w:p w14:paraId="1446A90E" w14:textId="5858842B" w:rsidR="009F7F75" w:rsidRPr="00E07598" w:rsidRDefault="009F7F75" w:rsidP="009F7F75">
            <w:r>
              <w:t>USA</w:t>
            </w:r>
          </w:p>
        </w:tc>
        <w:tc>
          <w:tcPr>
            <w:tcW w:w="851" w:type="dxa"/>
            <w:vAlign w:val="center"/>
          </w:tcPr>
          <w:p w14:paraId="75D03AC6" w14:textId="56D344C7" w:rsidR="009F7F75" w:rsidRPr="00E07598" w:rsidRDefault="009F7F75" w:rsidP="009F7F75">
            <w:r>
              <w:t>USA</w:t>
            </w:r>
          </w:p>
        </w:tc>
        <w:tc>
          <w:tcPr>
            <w:tcW w:w="1984" w:type="dxa"/>
            <w:vAlign w:val="center"/>
          </w:tcPr>
          <w:p w14:paraId="506BC314" w14:textId="725F6F75" w:rsidR="009F7F75" w:rsidRPr="007A442E" w:rsidRDefault="009F7F75" w:rsidP="009F7F75">
            <w:pPr>
              <w:rPr>
                <w:lang w:val="nn-NO"/>
              </w:rPr>
            </w:pPr>
            <w:proofErr w:type="spellStart"/>
            <w:r>
              <w:rPr>
                <w:color w:val="000000"/>
                <w:lang w:val="nn-NO"/>
              </w:rPr>
              <w:t>Utenom</w:t>
            </w:r>
            <w:proofErr w:type="spellEnd"/>
            <w:r>
              <w:rPr>
                <w:color w:val="000000"/>
                <w:lang w:val="nn-NO"/>
              </w:rPr>
              <w:t xml:space="preserve"> </w:t>
            </w:r>
            <w:r w:rsidR="00C33FA6">
              <w:rPr>
                <w:color w:val="000000"/>
                <w:lang w:val="nn-NO"/>
              </w:rPr>
              <w:br/>
            </w:r>
            <w:r>
              <w:rPr>
                <w:color w:val="000000"/>
                <w:lang w:val="nn-NO"/>
              </w:rPr>
              <w:t xml:space="preserve">Manhattan, </w:t>
            </w:r>
            <w:r w:rsidR="00C33FA6">
              <w:rPr>
                <w:color w:val="000000"/>
                <w:lang w:val="nn-NO"/>
              </w:rPr>
              <w:br/>
            </w:r>
            <w:r>
              <w:rPr>
                <w:color w:val="000000"/>
                <w:lang w:val="nn-NO"/>
              </w:rPr>
              <w:t xml:space="preserve">Washington DC </w:t>
            </w:r>
            <w:r w:rsidR="00C33FA6">
              <w:rPr>
                <w:color w:val="000000"/>
                <w:lang w:val="nn-NO"/>
              </w:rPr>
              <w:br/>
            </w:r>
            <w:r>
              <w:rPr>
                <w:color w:val="000000"/>
                <w:lang w:val="nn-NO"/>
              </w:rPr>
              <w:t>og San Francisco</w:t>
            </w:r>
          </w:p>
        </w:tc>
        <w:tc>
          <w:tcPr>
            <w:tcW w:w="1276" w:type="dxa"/>
          </w:tcPr>
          <w:p w14:paraId="5127A790" w14:textId="28A2116D" w:rsidR="009F7F75" w:rsidRPr="009F7F75" w:rsidRDefault="009F7F75" w:rsidP="009F7F75">
            <w:pPr>
              <w:jc w:val="right"/>
              <w:rPr>
                <w:rStyle w:val="halvfet"/>
                <w:rFonts w:eastAsiaTheme="majorEastAsia"/>
                <w:b w:val="0"/>
              </w:rPr>
            </w:pPr>
            <w:r w:rsidRPr="009F7F75">
              <w:rPr>
                <w:rStyle w:val="halvfet"/>
                <w:rFonts w:eastAsiaTheme="majorEastAsia"/>
              </w:rPr>
              <w:t>123</w:t>
            </w:r>
          </w:p>
        </w:tc>
        <w:tc>
          <w:tcPr>
            <w:tcW w:w="992" w:type="dxa"/>
          </w:tcPr>
          <w:p w14:paraId="79541C38" w14:textId="5289FE12" w:rsidR="009F7F75" w:rsidRPr="00E07598" w:rsidRDefault="009F7F75" w:rsidP="009F7F75">
            <w:pPr>
              <w:jc w:val="right"/>
            </w:pPr>
            <w:r w:rsidRPr="009A3FE8">
              <w:t>USD</w:t>
            </w:r>
          </w:p>
        </w:tc>
      </w:tr>
      <w:tr w:rsidR="009F7F75" w:rsidRPr="00E07598" w14:paraId="5048A540" w14:textId="77777777" w:rsidTr="00003144">
        <w:tc>
          <w:tcPr>
            <w:tcW w:w="1696" w:type="dxa"/>
            <w:vAlign w:val="center"/>
          </w:tcPr>
          <w:p w14:paraId="5FCE0D16" w14:textId="11AF6A3D" w:rsidR="009F7F75" w:rsidRPr="00E07598" w:rsidRDefault="009F7F75" w:rsidP="009F7F75">
            <w:r>
              <w:t>USA</w:t>
            </w:r>
          </w:p>
        </w:tc>
        <w:tc>
          <w:tcPr>
            <w:tcW w:w="851" w:type="dxa"/>
            <w:vAlign w:val="center"/>
          </w:tcPr>
          <w:p w14:paraId="7ED8E98B" w14:textId="118B63E7" w:rsidR="009F7F75" w:rsidRPr="00E07598" w:rsidRDefault="009F7F75" w:rsidP="009F7F75">
            <w:r>
              <w:t>USA</w:t>
            </w:r>
          </w:p>
        </w:tc>
        <w:tc>
          <w:tcPr>
            <w:tcW w:w="1984" w:type="dxa"/>
            <w:vAlign w:val="center"/>
          </w:tcPr>
          <w:p w14:paraId="6284708E" w14:textId="2B84622C" w:rsidR="009F7F75" w:rsidRPr="00E07598" w:rsidRDefault="009F7F75" w:rsidP="009F7F75">
            <w:r>
              <w:t>Washington DC</w:t>
            </w:r>
          </w:p>
        </w:tc>
        <w:tc>
          <w:tcPr>
            <w:tcW w:w="1276" w:type="dxa"/>
          </w:tcPr>
          <w:p w14:paraId="0DDEE98E" w14:textId="05C32EC5" w:rsidR="009F7F75" w:rsidRPr="009F7F75" w:rsidRDefault="009F7F75" w:rsidP="009F7F75">
            <w:pPr>
              <w:jc w:val="right"/>
              <w:rPr>
                <w:rStyle w:val="halvfet"/>
                <w:rFonts w:eastAsiaTheme="majorEastAsia"/>
                <w:b w:val="0"/>
              </w:rPr>
            </w:pPr>
            <w:r w:rsidRPr="009F7F75">
              <w:rPr>
                <w:rStyle w:val="halvfet"/>
                <w:rFonts w:eastAsiaTheme="majorEastAsia"/>
              </w:rPr>
              <w:t>138</w:t>
            </w:r>
          </w:p>
        </w:tc>
        <w:tc>
          <w:tcPr>
            <w:tcW w:w="992" w:type="dxa"/>
          </w:tcPr>
          <w:p w14:paraId="3BB2AAA1" w14:textId="6F5F054C" w:rsidR="009F7F75" w:rsidRPr="00E07598" w:rsidRDefault="009F7F75" w:rsidP="009F7F75">
            <w:pPr>
              <w:jc w:val="right"/>
            </w:pPr>
            <w:r w:rsidRPr="009A3FE8">
              <w:t>USD</w:t>
            </w:r>
          </w:p>
        </w:tc>
      </w:tr>
      <w:tr w:rsidR="009F7F75" w:rsidRPr="00E07598" w14:paraId="4EA15CBF" w14:textId="77777777" w:rsidTr="00003144">
        <w:tc>
          <w:tcPr>
            <w:tcW w:w="1696" w:type="dxa"/>
            <w:vAlign w:val="center"/>
          </w:tcPr>
          <w:p w14:paraId="0DF85C06" w14:textId="5E1C5353" w:rsidR="009F7F75" w:rsidRPr="00E07598" w:rsidRDefault="009F7F75" w:rsidP="009F7F75">
            <w:r>
              <w:t>Uruguay</w:t>
            </w:r>
          </w:p>
        </w:tc>
        <w:tc>
          <w:tcPr>
            <w:tcW w:w="851" w:type="dxa"/>
            <w:vAlign w:val="center"/>
          </w:tcPr>
          <w:p w14:paraId="0BEF0882" w14:textId="7FB57316" w:rsidR="009F7F75" w:rsidRPr="00E07598" w:rsidRDefault="009F7F75" w:rsidP="009F7F75">
            <w:r>
              <w:t>URY</w:t>
            </w:r>
          </w:p>
        </w:tc>
        <w:tc>
          <w:tcPr>
            <w:tcW w:w="1984" w:type="dxa"/>
            <w:vAlign w:val="center"/>
          </w:tcPr>
          <w:p w14:paraId="6C260AC9" w14:textId="6F0D0E52" w:rsidR="009F7F75" w:rsidRPr="00E07598" w:rsidRDefault="009F7F75" w:rsidP="009F7F75">
            <w:r>
              <w:t>Montevideo</w:t>
            </w:r>
          </w:p>
        </w:tc>
        <w:tc>
          <w:tcPr>
            <w:tcW w:w="1276" w:type="dxa"/>
          </w:tcPr>
          <w:p w14:paraId="0A78BDA1" w14:textId="2EE80C7B" w:rsidR="009F7F75" w:rsidRPr="009F7F75" w:rsidRDefault="009F7F75" w:rsidP="009F7F75">
            <w:pPr>
              <w:jc w:val="right"/>
              <w:rPr>
                <w:rStyle w:val="halvfet"/>
                <w:rFonts w:eastAsiaTheme="majorEastAsia"/>
                <w:b w:val="0"/>
              </w:rPr>
            </w:pPr>
            <w:r w:rsidRPr="009F7F75">
              <w:rPr>
                <w:rStyle w:val="halvfet"/>
                <w:rFonts w:eastAsiaTheme="majorEastAsia"/>
              </w:rPr>
              <w:t>789</w:t>
            </w:r>
          </w:p>
        </w:tc>
        <w:tc>
          <w:tcPr>
            <w:tcW w:w="992" w:type="dxa"/>
          </w:tcPr>
          <w:p w14:paraId="550F7FA9" w14:textId="610F2F09" w:rsidR="009F7F75" w:rsidRPr="00E07598" w:rsidRDefault="009F7F75" w:rsidP="009F7F75">
            <w:pPr>
              <w:jc w:val="right"/>
            </w:pPr>
            <w:r w:rsidRPr="009A3FE8">
              <w:t>NOK</w:t>
            </w:r>
          </w:p>
        </w:tc>
      </w:tr>
      <w:tr w:rsidR="009F7F75" w:rsidRPr="00E07598" w14:paraId="347FB7A4" w14:textId="77777777" w:rsidTr="00003144">
        <w:tc>
          <w:tcPr>
            <w:tcW w:w="1696" w:type="dxa"/>
            <w:vAlign w:val="center"/>
          </w:tcPr>
          <w:p w14:paraId="1F6FE9E0" w14:textId="68D3020C" w:rsidR="009F7F75" w:rsidRPr="00E07598" w:rsidRDefault="009F7F75" w:rsidP="009F7F75">
            <w:r>
              <w:t>Venezuela</w:t>
            </w:r>
          </w:p>
        </w:tc>
        <w:tc>
          <w:tcPr>
            <w:tcW w:w="851" w:type="dxa"/>
            <w:vAlign w:val="center"/>
          </w:tcPr>
          <w:p w14:paraId="236BEBBA" w14:textId="020273FC" w:rsidR="009F7F75" w:rsidRPr="00E07598" w:rsidRDefault="009F7F75" w:rsidP="009F7F75">
            <w:r>
              <w:t>VEN</w:t>
            </w:r>
          </w:p>
        </w:tc>
        <w:tc>
          <w:tcPr>
            <w:tcW w:w="1984" w:type="dxa"/>
            <w:vAlign w:val="center"/>
          </w:tcPr>
          <w:p w14:paraId="7E3EFEA1" w14:textId="3328340F" w:rsidR="009F7F75" w:rsidRPr="00E07598" w:rsidRDefault="009F7F75" w:rsidP="009F7F75">
            <w:r>
              <w:t>Caracas</w:t>
            </w:r>
          </w:p>
        </w:tc>
        <w:tc>
          <w:tcPr>
            <w:tcW w:w="1276" w:type="dxa"/>
          </w:tcPr>
          <w:p w14:paraId="51BB724E" w14:textId="30501BFA" w:rsidR="009F7F75" w:rsidRPr="009F7F75" w:rsidRDefault="009F7F75" w:rsidP="009F7F75">
            <w:pPr>
              <w:jc w:val="right"/>
              <w:rPr>
                <w:rStyle w:val="halvfet"/>
                <w:rFonts w:eastAsiaTheme="majorEastAsia"/>
                <w:b w:val="0"/>
              </w:rPr>
            </w:pPr>
            <w:r w:rsidRPr="009F7F75">
              <w:rPr>
                <w:rStyle w:val="halvfet"/>
                <w:rFonts w:eastAsiaTheme="majorEastAsia"/>
              </w:rPr>
              <w:t>576</w:t>
            </w:r>
          </w:p>
        </w:tc>
        <w:tc>
          <w:tcPr>
            <w:tcW w:w="992" w:type="dxa"/>
          </w:tcPr>
          <w:p w14:paraId="1F1CF214" w14:textId="07F9FFDF" w:rsidR="009F7F75" w:rsidRPr="00E07598" w:rsidRDefault="009F7F75" w:rsidP="009F7F75">
            <w:pPr>
              <w:jc w:val="right"/>
            </w:pPr>
            <w:r w:rsidRPr="009A3FE8">
              <w:t>NOK</w:t>
            </w:r>
          </w:p>
        </w:tc>
      </w:tr>
      <w:tr w:rsidR="009F7F75" w:rsidRPr="00E07598" w14:paraId="6C732E3F" w14:textId="77777777" w:rsidTr="00003144">
        <w:tc>
          <w:tcPr>
            <w:tcW w:w="1696" w:type="dxa"/>
            <w:vAlign w:val="center"/>
          </w:tcPr>
          <w:p w14:paraId="22B4E845" w14:textId="7A29EF0B" w:rsidR="009F7F75" w:rsidRPr="00E07598" w:rsidRDefault="009F7F75" w:rsidP="009F7F75">
            <w:r>
              <w:rPr>
                <w:b/>
                <w:bCs/>
              </w:rPr>
              <w:lastRenderedPageBreak/>
              <w:t>Amerika øvrige</w:t>
            </w:r>
          </w:p>
        </w:tc>
        <w:tc>
          <w:tcPr>
            <w:tcW w:w="851" w:type="dxa"/>
            <w:vAlign w:val="center"/>
          </w:tcPr>
          <w:p w14:paraId="113F62CE" w14:textId="35C473F4" w:rsidR="009F7F75" w:rsidRPr="00E07598" w:rsidRDefault="009F7F75" w:rsidP="009F7F75">
            <w:r>
              <w:rPr>
                <w:color w:val="000000"/>
              </w:rPr>
              <w:t> </w:t>
            </w:r>
          </w:p>
        </w:tc>
        <w:tc>
          <w:tcPr>
            <w:tcW w:w="1984" w:type="dxa"/>
            <w:vAlign w:val="center"/>
          </w:tcPr>
          <w:p w14:paraId="47BE341B" w14:textId="4CA13454" w:rsidR="009F7F75" w:rsidRPr="00E07598" w:rsidRDefault="009F7F75" w:rsidP="009F7F75">
            <w:r>
              <w:rPr>
                <w:color w:val="000000"/>
              </w:rPr>
              <w:t> </w:t>
            </w:r>
          </w:p>
        </w:tc>
        <w:tc>
          <w:tcPr>
            <w:tcW w:w="1276" w:type="dxa"/>
          </w:tcPr>
          <w:p w14:paraId="66E1BD48" w14:textId="2BA8AD80" w:rsidR="009F7F75" w:rsidRPr="009F7F75" w:rsidRDefault="009F7F75" w:rsidP="009F7F75">
            <w:pPr>
              <w:jc w:val="right"/>
              <w:rPr>
                <w:rStyle w:val="halvfet"/>
                <w:rFonts w:eastAsiaTheme="majorEastAsia"/>
                <w:b w:val="0"/>
              </w:rPr>
            </w:pPr>
            <w:r w:rsidRPr="009F7F75">
              <w:rPr>
                <w:rStyle w:val="halvfet"/>
                <w:rFonts w:eastAsiaTheme="majorEastAsia"/>
              </w:rPr>
              <w:t>901</w:t>
            </w:r>
          </w:p>
        </w:tc>
        <w:tc>
          <w:tcPr>
            <w:tcW w:w="992" w:type="dxa"/>
          </w:tcPr>
          <w:p w14:paraId="7D276C50" w14:textId="69340654" w:rsidR="009F7F75" w:rsidRPr="000C7C1A" w:rsidRDefault="009F7F75" w:rsidP="009F7F75">
            <w:pPr>
              <w:jc w:val="right"/>
            </w:pPr>
            <w:r w:rsidRPr="009A3FE8">
              <w:t>NOK</w:t>
            </w:r>
          </w:p>
        </w:tc>
      </w:tr>
    </w:tbl>
    <w:p w14:paraId="65E51DEF" w14:textId="3687E1F8" w:rsidR="007A442E" w:rsidRDefault="007A442E" w:rsidP="0088555E"/>
    <w:tbl>
      <w:tblPr>
        <w:tblStyle w:val="StandardTabell"/>
        <w:tblW w:w="6799" w:type="dxa"/>
        <w:tblLayout w:type="fixed"/>
        <w:tblLook w:val="04A0" w:firstRow="1" w:lastRow="0" w:firstColumn="1" w:lastColumn="0" w:noHBand="0" w:noVBand="1"/>
        <w:tblDescription w:val="&lt;TabellMetadata&gt;&lt;Beskrivelse&gt;Disse dataene må ikke endres. De brukes av malverktøyet for tabell&lt;/Beskrivelse&gt;&lt;Data key='tabellkode'&gt;05N2xt2&lt;/Data&gt;&lt;/TabellMetadata&gt;"/>
      </w:tblPr>
      <w:tblGrid>
        <w:gridCol w:w="1696"/>
        <w:gridCol w:w="851"/>
        <w:gridCol w:w="1984"/>
        <w:gridCol w:w="1276"/>
        <w:gridCol w:w="992"/>
      </w:tblGrid>
      <w:tr w:rsidR="0088555E" w:rsidRPr="001727DE" w14:paraId="3923456B" w14:textId="77777777" w:rsidTr="00DD0D16">
        <w:tc>
          <w:tcPr>
            <w:tcW w:w="1696" w:type="dxa"/>
          </w:tcPr>
          <w:p w14:paraId="21BA3A2F" w14:textId="1E7B93C1" w:rsidR="0088555E" w:rsidRPr="001727DE" w:rsidRDefault="0088555E" w:rsidP="0088555E">
            <w:pPr>
              <w:pStyle w:val="TabellHode-kolonne"/>
              <w:rPr>
                <w:rStyle w:val="halvfet"/>
              </w:rPr>
            </w:pPr>
            <w:r w:rsidRPr="0088555E">
              <w:rPr>
                <w:rStyle w:val="halvfet"/>
              </w:rPr>
              <w:t>Land</w:t>
            </w:r>
          </w:p>
        </w:tc>
        <w:tc>
          <w:tcPr>
            <w:tcW w:w="851" w:type="dxa"/>
          </w:tcPr>
          <w:p w14:paraId="0056E72F" w14:textId="00358BD7" w:rsidR="0088555E" w:rsidRPr="001727DE" w:rsidRDefault="0088555E" w:rsidP="0088555E">
            <w:pPr>
              <w:pStyle w:val="TabellHode-kolonne"/>
              <w:rPr>
                <w:rStyle w:val="halvfet"/>
              </w:rPr>
            </w:pPr>
            <w:r w:rsidRPr="0088555E">
              <w:rPr>
                <w:rStyle w:val="halvfet"/>
              </w:rPr>
              <w:t>Land-</w:t>
            </w:r>
            <w:r w:rsidRPr="0088555E">
              <w:rPr>
                <w:rStyle w:val="halvfet"/>
              </w:rPr>
              <w:br/>
              <w:t xml:space="preserve">kode </w:t>
            </w:r>
            <w:r w:rsidRPr="0088555E">
              <w:rPr>
                <w:rStyle w:val="halvfet"/>
              </w:rPr>
              <w:br/>
              <w:t>(ISO)</w:t>
            </w:r>
          </w:p>
        </w:tc>
        <w:tc>
          <w:tcPr>
            <w:tcW w:w="1984" w:type="dxa"/>
          </w:tcPr>
          <w:p w14:paraId="20EF9BD7" w14:textId="0ADA74FF" w:rsidR="0088555E" w:rsidRPr="001727DE" w:rsidRDefault="0088555E" w:rsidP="0088555E">
            <w:pPr>
              <w:pStyle w:val="TabellHode-kolonne"/>
              <w:rPr>
                <w:rStyle w:val="halvfet"/>
              </w:rPr>
            </w:pPr>
            <w:r w:rsidRPr="0088555E">
              <w:rPr>
                <w:rStyle w:val="halvfet"/>
              </w:rPr>
              <w:t>By/område</w:t>
            </w:r>
          </w:p>
        </w:tc>
        <w:tc>
          <w:tcPr>
            <w:tcW w:w="1276" w:type="dxa"/>
          </w:tcPr>
          <w:p w14:paraId="233A4F91" w14:textId="0D8F5EDA" w:rsidR="0088555E" w:rsidRPr="001727DE" w:rsidRDefault="0088555E" w:rsidP="00273C85">
            <w:pPr>
              <w:pStyle w:val="TabellHode-kolonne"/>
              <w:jc w:val="right"/>
              <w:rPr>
                <w:rStyle w:val="halvfet"/>
              </w:rPr>
            </w:pPr>
            <w:r w:rsidRPr="0088555E">
              <w:rPr>
                <w:rStyle w:val="halvfet"/>
              </w:rPr>
              <w:t>Kost-</w:t>
            </w:r>
            <w:r w:rsidRPr="0088555E">
              <w:rPr>
                <w:rStyle w:val="halvfet"/>
              </w:rPr>
              <w:br/>
              <w:t xml:space="preserve">satser </w:t>
            </w:r>
            <w:r w:rsidRPr="0088555E">
              <w:rPr>
                <w:rStyle w:val="halvfet"/>
              </w:rPr>
              <w:br/>
              <w:t>pr. 1.1.2</w:t>
            </w:r>
            <w:r w:rsidR="00E5189C">
              <w:rPr>
                <w:rStyle w:val="halvfet"/>
              </w:rPr>
              <w:t>6</w:t>
            </w:r>
          </w:p>
        </w:tc>
        <w:tc>
          <w:tcPr>
            <w:tcW w:w="992" w:type="dxa"/>
          </w:tcPr>
          <w:p w14:paraId="0F0B21FB" w14:textId="54E74B29" w:rsidR="0088555E" w:rsidRPr="001727DE" w:rsidRDefault="0088555E" w:rsidP="0088555E">
            <w:pPr>
              <w:pStyle w:val="TabellHode-kolonne"/>
              <w:rPr>
                <w:rStyle w:val="halvfet"/>
              </w:rPr>
            </w:pPr>
            <w:r w:rsidRPr="0088555E">
              <w:rPr>
                <w:rStyle w:val="halvfet"/>
              </w:rPr>
              <w:t>Valuta</w:t>
            </w:r>
          </w:p>
        </w:tc>
      </w:tr>
      <w:tr w:rsidR="00AC4AA3" w:rsidRPr="00E07598" w14:paraId="1EB7CB98" w14:textId="77777777" w:rsidTr="00DD0D16">
        <w:tc>
          <w:tcPr>
            <w:tcW w:w="6799" w:type="dxa"/>
            <w:gridSpan w:val="5"/>
          </w:tcPr>
          <w:p w14:paraId="192AEC4B" w14:textId="3942C954" w:rsidR="00AC4AA3" w:rsidRPr="001727DE" w:rsidRDefault="00AC4AA3" w:rsidP="00AC4AA3">
            <w:pPr>
              <w:rPr>
                <w:rStyle w:val="halvfet"/>
              </w:rPr>
            </w:pPr>
            <w:r w:rsidRPr="001727DE">
              <w:rPr>
                <w:rStyle w:val="halvfet"/>
              </w:rPr>
              <w:t>Asia</w:t>
            </w:r>
          </w:p>
        </w:tc>
      </w:tr>
      <w:tr w:rsidR="00326245" w:rsidRPr="00E07598" w14:paraId="290DEE3F" w14:textId="77777777" w:rsidTr="00DD0D16">
        <w:tc>
          <w:tcPr>
            <w:tcW w:w="1696" w:type="dxa"/>
          </w:tcPr>
          <w:p w14:paraId="0C0A519A" w14:textId="6FD8527D" w:rsidR="00326245" w:rsidRPr="00E07598" w:rsidRDefault="00326245" w:rsidP="00326245">
            <w:r>
              <w:t>Afghanistan</w:t>
            </w:r>
          </w:p>
        </w:tc>
        <w:tc>
          <w:tcPr>
            <w:tcW w:w="851" w:type="dxa"/>
          </w:tcPr>
          <w:p w14:paraId="02E92A16" w14:textId="58E16A6A" w:rsidR="00326245" w:rsidRPr="00E07598" w:rsidRDefault="00326245" w:rsidP="00326245">
            <w:r>
              <w:rPr>
                <w:color w:val="000000"/>
              </w:rPr>
              <w:t> </w:t>
            </w:r>
          </w:p>
        </w:tc>
        <w:tc>
          <w:tcPr>
            <w:tcW w:w="1984" w:type="dxa"/>
          </w:tcPr>
          <w:p w14:paraId="460036C1" w14:textId="5ABC38A7" w:rsidR="00326245" w:rsidRPr="00E07598" w:rsidRDefault="00326245" w:rsidP="00326245">
            <w:r>
              <w:t>Kabul</w:t>
            </w:r>
          </w:p>
        </w:tc>
        <w:tc>
          <w:tcPr>
            <w:tcW w:w="1276" w:type="dxa"/>
          </w:tcPr>
          <w:p w14:paraId="11415CC4" w14:textId="4B99A2EB" w:rsidR="00326245" w:rsidRPr="00326245" w:rsidRDefault="00326245" w:rsidP="00326245">
            <w:pPr>
              <w:jc w:val="right"/>
              <w:rPr>
                <w:rStyle w:val="halvfet"/>
                <w:rFonts w:eastAsiaTheme="majorEastAsia"/>
                <w:b w:val="0"/>
              </w:rPr>
            </w:pPr>
            <w:r w:rsidRPr="00326245">
              <w:rPr>
                <w:rStyle w:val="halvfet"/>
                <w:rFonts w:eastAsiaTheme="majorEastAsia"/>
              </w:rPr>
              <w:t>742</w:t>
            </w:r>
          </w:p>
        </w:tc>
        <w:tc>
          <w:tcPr>
            <w:tcW w:w="992" w:type="dxa"/>
          </w:tcPr>
          <w:p w14:paraId="13907CBC" w14:textId="2F26FEE7" w:rsidR="00326245" w:rsidRPr="00E07598" w:rsidRDefault="00326245" w:rsidP="00326245">
            <w:pPr>
              <w:jc w:val="right"/>
            </w:pPr>
            <w:r w:rsidRPr="00DC43A2">
              <w:t>NOK</w:t>
            </w:r>
          </w:p>
        </w:tc>
      </w:tr>
      <w:tr w:rsidR="00326245" w:rsidRPr="00E07598" w14:paraId="214AB3AE" w14:textId="77777777" w:rsidTr="00DD0D16">
        <w:tc>
          <w:tcPr>
            <w:tcW w:w="1696" w:type="dxa"/>
          </w:tcPr>
          <w:p w14:paraId="1679B856" w14:textId="41432BEE" w:rsidR="00326245" w:rsidRPr="00E07598" w:rsidRDefault="00326245" w:rsidP="00326245">
            <w:r>
              <w:t>Armenia</w:t>
            </w:r>
          </w:p>
        </w:tc>
        <w:tc>
          <w:tcPr>
            <w:tcW w:w="851" w:type="dxa"/>
          </w:tcPr>
          <w:p w14:paraId="56A17FBA" w14:textId="48F92B51" w:rsidR="00326245" w:rsidRPr="00E07598" w:rsidRDefault="00326245" w:rsidP="00326245">
            <w:r>
              <w:t>ARM</w:t>
            </w:r>
          </w:p>
        </w:tc>
        <w:tc>
          <w:tcPr>
            <w:tcW w:w="1984" w:type="dxa"/>
          </w:tcPr>
          <w:p w14:paraId="0CADDD29" w14:textId="19FFA4CF" w:rsidR="00326245" w:rsidRPr="00E07598" w:rsidRDefault="00326245" w:rsidP="00326245">
            <w:r>
              <w:t>Jerevan</w:t>
            </w:r>
          </w:p>
        </w:tc>
        <w:tc>
          <w:tcPr>
            <w:tcW w:w="1276" w:type="dxa"/>
          </w:tcPr>
          <w:p w14:paraId="050A3887" w14:textId="61A9AC4E" w:rsidR="00326245" w:rsidRPr="00326245" w:rsidRDefault="00326245" w:rsidP="00326245">
            <w:pPr>
              <w:jc w:val="right"/>
              <w:rPr>
                <w:rStyle w:val="halvfet"/>
                <w:rFonts w:eastAsiaTheme="majorEastAsia"/>
                <w:b w:val="0"/>
              </w:rPr>
            </w:pPr>
            <w:r w:rsidRPr="00326245">
              <w:rPr>
                <w:rStyle w:val="halvfet"/>
                <w:rFonts w:eastAsiaTheme="majorEastAsia"/>
              </w:rPr>
              <w:t>662</w:t>
            </w:r>
          </w:p>
        </w:tc>
        <w:tc>
          <w:tcPr>
            <w:tcW w:w="992" w:type="dxa"/>
          </w:tcPr>
          <w:p w14:paraId="74274338" w14:textId="571EB9B1" w:rsidR="00326245" w:rsidRPr="00E07598" w:rsidRDefault="00326245" w:rsidP="00326245">
            <w:pPr>
              <w:jc w:val="right"/>
            </w:pPr>
            <w:r w:rsidRPr="00DC43A2">
              <w:t>NOK</w:t>
            </w:r>
          </w:p>
        </w:tc>
      </w:tr>
      <w:tr w:rsidR="00326245" w:rsidRPr="00E07598" w14:paraId="3986CE83" w14:textId="77777777" w:rsidTr="00DD0D16">
        <w:tc>
          <w:tcPr>
            <w:tcW w:w="1696" w:type="dxa"/>
          </w:tcPr>
          <w:p w14:paraId="49DBE943" w14:textId="7E48201D" w:rsidR="00326245" w:rsidRPr="00E07598" w:rsidRDefault="00326245" w:rsidP="00326245">
            <w:r>
              <w:t>Aserbajdsjan</w:t>
            </w:r>
          </w:p>
        </w:tc>
        <w:tc>
          <w:tcPr>
            <w:tcW w:w="851" w:type="dxa"/>
          </w:tcPr>
          <w:p w14:paraId="14907B05" w14:textId="3005063A" w:rsidR="00326245" w:rsidRPr="00E07598" w:rsidRDefault="00326245" w:rsidP="00326245">
            <w:r>
              <w:t>AZE</w:t>
            </w:r>
          </w:p>
        </w:tc>
        <w:tc>
          <w:tcPr>
            <w:tcW w:w="1984" w:type="dxa"/>
          </w:tcPr>
          <w:p w14:paraId="05CC33D4" w14:textId="4BCCA521" w:rsidR="00326245" w:rsidRPr="00E07598" w:rsidRDefault="00326245" w:rsidP="00326245">
            <w:r>
              <w:t>Baku</w:t>
            </w:r>
          </w:p>
        </w:tc>
        <w:tc>
          <w:tcPr>
            <w:tcW w:w="1276" w:type="dxa"/>
          </w:tcPr>
          <w:p w14:paraId="05ED0AA9" w14:textId="611D5672" w:rsidR="00326245" w:rsidRPr="00326245" w:rsidRDefault="00326245" w:rsidP="00326245">
            <w:pPr>
              <w:jc w:val="right"/>
              <w:rPr>
                <w:rStyle w:val="halvfet"/>
                <w:rFonts w:eastAsiaTheme="majorEastAsia"/>
                <w:b w:val="0"/>
              </w:rPr>
            </w:pPr>
            <w:r w:rsidRPr="00326245">
              <w:rPr>
                <w:rStyle w:val="halvfet"/>
                <w:rFonts w:eastAsiaTheme="majorEastAsia"/>
              </w:rPr>
              <w:t>652</w:t>
            </w:r>
          </w:p>
        </w:tc>
        <w:tc>
          <w:tcPr>
            <w:tcW w:w="992" w:type="dxa"/>
          </w:tcPr>
          <w:p w14:paraId="71BEA32C" w14:textId="6FAD1CB8" w:rsidR="00326245" w:rsidRPr="00E07598" w:rsidRDefault="00326245" w:rsidP="00326245">
            <w:pPr>
              <w:jc w:val="right"/>
            </w:pPr>
            <w:r w:rsidRPr="00DC43A2">
              <w:t>NOK</w:t>
            </w:r>
          </w:p>
        </w:tc>
      </w:tr>
      <w:tr w:rsidR="00326245" w:rsidRPr="00E07598" w14:paraId="7356085A" w14:textId="77777777" w:rsidTr="00DD0D16">
        <w:tc>
          <w:tcPr>
            <w:tcW w:w="1696" w:type="dxa"/>
          </w:tcPr>
          <w:p w14:paraId="03AD576D" w14:textId="2EFB2A9F" w:rsidR="00326245" w:rsidRPr="00E07598" w:rsidRDefault="00326245" w:rsidP="00326245">
            <w:r>
              <w:t>Bahrain</w:t>
            </w:r>
          </w:p>
        </w:tc>
        <w:tc>
          <w:tcPr>
            <w:tcW w:w="851" w:type="dxa"/>
          </w:tcPr>
          <w:p w14:paraId="2BFFB04A" w14:textId="749EEA81" w:rsidR="00326245" w:rsidRPr="00E07598" w:rsidRDefault="00326245" w:rsidP="00326245">
            <w:r>
              <w:t>BHR</w:t>
            </w:r>
          </w:p>
        </w:tc>
        <w:tc>
          <w:tcPr>
            <w:tcW w:w="1984" w:type="dxa"/>
          </w:tcPr>
          <w:p w14:paraId="0B1AC97F" w14:textId="0F97416A" w:rsidR="00326245" w:rsidRPr="00E07598" w:rsidRDefault="00326245" w:rsidP="00326245">
            <w:r>
              <w:t>Manama</w:t>
            </w:r>
          </w:p>
        </w:tc>
        <w:tc>
          <w:tcPr>
            <w:tcW w:w="1276" w:type="dxa"/>
          </w:tcPr>
          <w:p w14:paraId="1DB0D2F9" w14:textId="60CFB9AB" w:rsidR="00326245" w:rsidRPr="00326245" w:rsidRDefault="00326245" w:rsidP="00326245">
            <w:pPr>
              <w:jc w:val="right"/>
              <w:rPr>
                <w:rStyle w:val="halvfet"/>
                <w:rFonts w:eastAsiaTheme="majorEastAsia"/>
              </w:rPr>
            </w:pPr>
            <w:r w:rsidRPr="00326245">
              <w:rPr>
                <w:rStyle w:val="halvfet"/>
                <w:rFonts w:eastAsiaTheme="majorEastAsia"/>
              </w:rPr>
              <w:t>1</w:t>
            </w:r>
            <w:r>
              <w:rPr>
                <w:rStyle w:val="halvfet"/>
                <w:rFonts w:eastAsiaTheme="majorEastAsia"/>
              </w:rPr>
              <w:t xml:space="preserve"> </w:t>
            </w:r>
            <w:r w:rsidRPr="00326245">
              <w:rPr>
                <w:rStyle w:val="halvfet"/>
                <w:rFonts w:eastAsiaTheme="majorEastAsia"/>
              </w:rPr>
              <w:t>165</w:t>
            </w:r>
          </w:p>
        </w:tc>
        <w:tc>
          <w:tcPr>
            <w:tcW w:w="992" w:type="dxa"/>
          </w:tcPr>
          <w:p w14:paraId="239A5906" w14:textId="5C8BBFD4" w:rsidR="00326245" w:rsidRPr="00E07598" w:rsidRDefault="00326245" w:rsidP="00326245">
            <w:pPr>
              <w:jc w:val="right"/>
            </w:pPr>
            <w:r w:rsidRPr="00DC43A2">
              <w:t>NOK</w:t>
            </w:r>
          </w:p>
        </w:tc>
      </w:tr>
      <w:tr w:rsidR="00326245" w:rsidRPr="00E07598" w14:paraId="0DD62301" w14:textId="77777777" w:rsidTr="00DD0D16">
        <w:tc>
          <w:tcPr>
            <w:tcW w:w="1696" w:type="dxa"/>
          </w:tcPr>
          <w:p w14:paraId="468B6858" w14:textId="1290801E" w:rsidR="00326245" w:rsidRPr="00E07598" w:rsidRDefault="00326245" w:rsidP="00326245">
            <w:r>
              <w:t>Bangladesh</w:t>
            </w:r>
          </w:p>
        </w:tc>
        <w:tc>
          <w:tcPr>
            <w:tcW w:w="851" w:type="dxa"/>
          </w:tcPr>
          <w:p w14:paraId="6D2ED75A" w14:textId="4C8FB958" w:rsidR="00326245" w:rsidRPr="00E07598" w:rsidRDefault="00326245" w:rsidP="00326245">
            <w:r>
              <w:t>BGD</w:t>
            </w:r>
          </w:p>
        </w:tc>
        <w:tc>
          <w:tcPr>
            <w:tcW w:w="1984" w:type="dxa"/>
          </w:tcPr>
          <w:p w14:paraId="39087A4D" w14:textId="40C63285" w:rsidR="00326245" w:rsidRPr="00E07598" w:rsidRDefault="00326245" w:rsidP="00326245">
            <w:r>
              <w:t>Dhaka</w:t>
            </w:r>
          </w:p>
        </w:tc>
        <w:tc>
          <w:tcPr>
            <w:tcW w:w="1276" w:type="dxa"/>
          </w:tcPr>
          <w:p w14:paraId="1548B750" w14:textId="1C12BB53" w:rsidR="00326245" w:rsidRPr="00326245" w:rsidRDefault="00326245" w:rsidP="00326245">
            <w:pPr>
              <w:jc w:val="right"/>
              <w:rPr>
                <w:rStyle w:val="halvfet"/>
                <w:rFonts w:eastAsiaTheme="majorEastAsia"/>
                <w:b w:val="0"/>
              </w:rPr>
            </w:pPr>
            <w:r w:rsidRPr="00326245">
              <w:rPr>
                <w:rStyle w:val="halvfet"/>
                <w:rFonts w:eastAsiaTheme="majorEastAsia"/>
              </w:rPr>
              <w:t>7</w:t>
            </w:r>
            <w:r>
              <w:rPr>
                <w:rStyle w:val="halvfet"/>
                <w:rFonts w:eastAsiaTheme="majorEastAsia"/>
              </w:rPr>
              <w:t xml:space="preserve"> </w:t>
            </w:r>
            <w:r w:rsidRPr="00326245">
              <w:rPr>
                <w:rStyle w:val="halvfet"/>
                <w:rFonts w:eastAsiaTheme="majorEastAsia"/>
              </w:rPr>
              <w:t>393</w:t>
            </w:r>
          </w:p>
        </w:tc>
        <w:tc>
          <w:tcPr>
            <w:tcW w:w="992" w:type="dxa"/>
          </w:tcPr>
          <w:p w14:paraId="21AD3BA6" w14:textId="753BEA8F" w:rsidR="00326245" w:rsidRPr="00E07598" w:rsidRDefault="00326245" w:rsidP="00326245">
            <w:pPr>
              <w:jc w:val="right"/>
            </w:pPr>
            <w:r w:rsidRPr="00DC43A2">
              <w:t>BDT</w:t>
            </w:r>
          </w:p>
        </w:tc>
      </w:tr>
      <w:tr w:rsidR="00326245" w:rsidRPr="00E07598" w14:paraId="7A0AF765" w14:textId="77777777" w:rsidTr="00DD0D16">
        <w:tc>
          <w:tcPr>
            <w:tcW w:w="1696" w:type="dxa"/>
          </w:tcPr>
          <w:p w14:paraId="6B098CB7" w14:textId="56D7CC63" w:rsidR="00326245" w:rsidRPr="00E07598" w:rsidRDefault="00326245" w:rsidP="00326245">
            <w:r>
              <w:t>Brunei</w:t>
            </w:r>
          </w:p>
        </w:tc>
        <w:tc>
          <w:tcPr>
            <w:tcW w:w="851" w:type="dxa"/>
          </w:tcPr>
          <w:p w14:paraId="686840E3" w14:textId="2FC8E62E" w:rsidR="00326245" w:rsidRPr="00E07598" w:rsidRDefault="00326245" w:rsidP="00326245">
            <w:r>
              <w:t>BRN</w:t>
            </w:r>
          </w:p>
        </w:tc>
        <w:tc>
          <w:tcPr>
            <w:tcW w:w="1984" w:type="dxa"/>
          </w:tcPr>
          <w:p w14:paraId="028E40C6" w14:textId="5243BEC8" w:rsidR="00326245" w:rsidRPr="00E07598" w:rsidRDefault="00326245" w:rsidP="00326245">
            <w:r>
              <w:t xml:space="preserve">Bandar Seri </w:t>
            </w:r>
            <w:r w:rsidR="00C33FA6">
              <w:br/>
            </w:r>
            <w:r>
              <w:t>Begawan</w:t>
            </w:r>
          </w:p>
        </w:tc>
        <w:tc>
          <w:tcPr>
            <w:tcW w:w="1276" w:type="dxa"/>
          </w:tcPr>
          <w:p w14:paraId="2657AC85" w14:textId="78EFAE74" w:rsidR="00326245" w:rsidRPr="00326245" w:rsidRDefault="00326245" w:rsidP="00326245">
            <w:pPr>
              <w:jc w:val="right"/>
              <w:rPr>
                <w:rStyle w:val="halvfet"/>
                <w:rFonts w:eastAsiaTheme="majorEastAsia"/>
                <w:b w:val="0"/>
              </w:rPr>
            </w:pPr>
            <w:r w:rsidRPr="00326245">
              <w:rPr>
                <w:rStyle w:val="halvfet"/>
                <w:rFonts w:eastAsiaTheme="majorEastAsia"/>
              </w:rPr>
              <w:t>651</w:t>
            </w:r>
          </w:p>
        </w:tc>
        <w:tc>
          <w:tcPr>
            <w:tcW w:w="992" w:type="dxa"/>
          </w:tcPr>
          <w:p w14:paraId="0C8233D4" w14:textId="6D5140F8" w:rsidR="00326245" w:rsidRPr="00E07598" w:rsidRDefault="00326245" w:rsidP="00326245">
            <w:pPr>
              <w:jc w:val="right"/>
            </w:pPr>
            <w:r w:rsidRPr="00DC43A2">
              <w:t>NOK</w:t>
            </w:r>
          </w:p>
        </w:tc>
      </w:tr>
      <w:tr w:rsidR="00326245" w:rsidRPr="00E07598" w14:paraId="4B72F99B" w14:textId="77777777" w:rsidTr="00DD0D16">
        <w:tc>
          <w:tcPr>
            <w:tcW w:w="1696" w:type="dxa"/>
          </w:tcPr>
          <w:p w14:paraId="11C1E46A" w14:textId="3B2AB5C4" w:rsidR="00326245" w:rsidRPr="00E07598" w:rsidRDefault="00326245" w:rsidP="00326245">
            <w:r>
              <w:t>Kambodsja</w:t>
            </w:r>
          </w:p>
        </w:tc>
        <w:tc>
          <w:tcPr>
            <w:tcW w:w="851" w:type="dxa"/>
          </w:tcPr>
          <w:p w14:paraId="566480C3" w14:textId="708BE9C8" w:rsidR="00326245" w:rsidRPr="00E07598" w:rsidRDefault="00326245" w:rsidP="00326245">
            <w:r>
              <w:t>KHM</w:t>
            </w:r>
          </w:p>
        </w:tc>
        <w:tc>
          <w:tcPr>
            <w:tcW w:w="1984" w:type="dxa"/>
          </w:tcPr>
          <w:p w14:paraId="68AC92E7" w14:textId="429485BB" w:rsidR="00326245" w:rsidRPr="00E07598" w:rsidRDefault="00326245" w:rsidP="00326245">
            <w:r>
              <w:t>Phnom Penh</w:t>
            </w:r>
          </w:p>
        </w:tc>
        <w:tc>
          <w:tcPr>
            <w:tcW w:w="1276" w:type="dxa"/>
          </w:tcPr>
          <w:p w14:paraId="3F8C8E7F" w14:textId="320A51A5" w:rsidR="00326245" w:rsidRPr="00326245" w:rsidRDefault="00326245" w:rsidP="00326245">
            <w:pPr>
              <w:jc w:val="right"/>
              <w:rPr>
                <w:rStyle w:val="halvfet"/>
                <w:rFonts w:eastAsiaTheme="majorEastAsia"/>
                <w:b w:val="0"/>
              </w:rPr>
            </w:pPr>
            <w:r w:rsidRPr="00326245">
              <w:rPr>
                <w:rStyle w:val="halvfet"/>
                <w:rFonts w:eastAsiaTheme="majorEastAsia"/>
              </w:rPr>
              <w:t>78</w:t>
            </w:r>
          </w:p>
        </w:tc>
        <w:tc>
          <w:tcPr>
            <w:tcW w:w="992" w:type="dxa"/>
          </w:tcPr>
          <w:p w14:paraId="0E436B2B" w14:textId="7D5CB103" w:rsidR="00326245" w:rsidRPr="00E07598" w:rsidRDefault="00326245" w:rsidP="00326245">
            <w:pPr>
              <w:jc w:val="right"/>
            </w:pPr>
            <w:r w:rsidRPr="00DC43A2">
              <w:t>USD</w:t>
            </w:r>
          </w:p>
        </w:tc>
      </w:tr>
      <w:tr w:rsidR="00326245" w:rsidRPr="00E07598" w14:paraId="3B06A910" w14:textId="77777777" w:rsidTr="00DD0D16">
        <w:tc>
          <w:tcPr>
            <w:tcW w:w="1696" w:type="dxa"/>
          </w:tcPr>
          <w:p w14:paraId="14DE96DD" w14:textId="7305B97E" w:rsidR="00326245" w:rsidRPr="00E07598" w:rsidRDefault="00326245" w:rsidP="00326245">
            <w:r>
              <w:t>Kina</w:t>
            </w:r>
          </w:p>
        </w:tc>
        <w:tc>
          <w:tcPr>
            <w:tcW w:w="851" w:type="dxa"/>
          </w:tcPr>
          <w:p w14:paraId="3A4E50D0" w14:textId="3DAA1EB2" w:rsidR="00326245" w:rsidRPr="00E07598" w:rsidRDefault="00326245" w:rsidP="00326245">
            <w:r>
              <w:t>CHN</w:t>
            </w:r>
          </w:p>
        </w:tc>
        <w:tc>
          <w:tcPr>
            <w:tcW w:w="1984" w:type="dxa"/>
          </w:tcPr>
          <w:p w14:paraId="697EFBB3" w14:textId="42685952" w:rsidR="00326245" w:rsidRPr="00E07598" w:rsidRDefault="00326245" w:rsidP="00326245">
            <w:r>
              <w:t>Beijing</w:t>
            </w:r>
          </w:p>
        </w:tc>
        <w:tc>
          <w:tcPr>
            <w:tcW w:w="1276" w:type="dxa"/>
          </w:tcPr>
          <w:p w14:paraId="478AEE73" w14:textId="602585DF" w:rsidR="00326245" w:rsidRPr="00326245" w:rsidRDefault="00326245" w:rsidP="00326245">
            <w:pPr>
              <w:jc w:val="right"/>
              <w:rPr>
                <w:rStyle w:val="halvfet"/>
                <w:rFonts w:eastAsiaTheme="majorEastAsia"/>
                <w:b w:val="0"/>
              </w:rPr>
            </w:pPr>
            <w:r w:rsidRPr="00326245">
              <w:rPr>
                <w:rStyle w:val="halvfet"/>
                <w:rFonts w:eastAsiaTheme="majorEastAsia"/>
              </w:rPr>
              <w:t>575</w:t>
            </w:r>
          </w:p>
        </w:tc>
        <w:tc>
          <w:tcPr>
            <w:tcW w:w="992" w:type="dxa"/>
          </w:tcPr>
          <w:p w14:paraId="37EA8540" w14:textId="5B9A56E2" w:rsidR="00326245" w:rsidRPr="00E07598" w:rsidRDefault="00326245" w:rsidP="00326245">
            <w:pPr>
              <w:jc w:val="right"/>
            </w:pPr>
            <w:r w:rsidRPr="00DC43A2">
              <w:t>CNY</w:t>
            </w:r>
          </w:p>
        </w:tc>
      </w:tr>
      <w:tr w:rsidR="00326245" w:rsidRPr="00E07598" w14:paraId="020EF8E8" w14:textId="77777777" w:rsidTr="00DD0D16">
        <w:tc>
          <w:tcPr>
            <w:tcW w:w="1696" w:type="dxa"/>
          </w:tcPr>
          <w:p w14:paraId="0990A93A" w14:textId="64FEEE36" w:rsidR="00326245" w:rsidRPr="00E07598" w:rsidRDefault="00326245" w:rsidP="00326245">
            <w:r>
              <w:t>Kina</w:t>
            </w:r>
          </w:p>
        </w:tc>
        <w:tc>
          <w:tcPr>
            <w:tcW w:w="851" w:type="dxa"/>
          </w:tcPr>
          <w:p w14:paraId="0DB8C474" w14:textId="23056C8E" w:rsidR="00326245" w:rsidRPr="00E07598" w:rsidRDefault="00326245" w:rsidP="00326245">
            <w:r>
              <w:t>CHN</w:t>
            </w:r>
          </w:p>
        </w:tc>
        <w:tc>
          <w:tcPr>
            <w:tcW w:w="1984" w:type="dxa"/>
          </w:tcPr>
          <w:p w14:paraId="04555A54" w14:textId="22223C62" w:rsidR="00326245" w:rsidRPr="00E07598" w:rsidRDefault="00326245" w:rsidP="00326245">
            <w:r>
              <w:t>Shanghai</w:t>
            </w:r>
          </w:p>
        </w:tc>
        <w:tc>
          <w:tcPr>
            <w:tcW w:w="1276" w:type="dxa"/>
          </w:tcPr>
          <w:p w14:paraId="5977073B" w14:textId="49B9C451" w:rsidR="00326245" w:rsidRPr="00326245" w:rsidRDefault="00326245" w:rsidP="00326245">
            <w:pPr>
              <w:jc w:val="right"/>
              <w:rPr>
                <w:rStyle w:val="halvfet"/>
                <w:rFonts w:eastAsiaTheme="majorEastAsia"/>
                <w:b w:val="0"/>
              </w:rPr>
            </w:pPr>
            <w:r w:rsidRPr="00326245">
              <w:rPr>
                <w:rStyle w:val="halvfet"/>
                <w:rFonts w:eastAsiaTheme="majorEastAsia"/>
              </w:rPr>
              <w:t>587</w:t>
            </w:r>
          </w:p>
        </w:tc>
        <w:tc>
          <w:tcPr>
            <w:tcW w:w="992" w:type="dxa"/>
          </w:tcPr>
          <w:p w14:paraId="465D3D8C" w14:textId="7382FEC3" w:rsidR="00326245" w:rsidRPr="00E07598" w:rsidRDefault="00326245" w:rsidP="00326245">
            <w:pPr>
              <w:jc w:val="right"/>
            </w:pPr>
            <w:r w:rsidRPr="00DC43A2">
              <w:t>CNY</w:t>
            </w:r>
          </w:p>
        </w:tc>
      </w:tr>
      <w:tr w:rsidR="00326245" w:rsidRPr="00E07598" w14:paraId="2EBE6317" w14:textId="77777777" w:rsidTr="00DD0D16">
        <w:tc>
          <w:tcPr>
            <w:tcW w:w="1696" w:type="dxa"/>
          </w:tcPr>
          <w:p w14:paraId="136F95FB" w14:textId="48370D4F" w:rsidR="00326245" w:rsidRPr="00E07598" w:rsidRDefault="00326245" w:rsidP="00326245">
            <w:r>
              <w:t>Øst-Timor</w:t>
            </w:r>
          </w:p>
        </w:tc>
        <w:tc>
          <w:tcPr>
            <w:tcW w:w="851" w:type="dxa"/>
          </w:tcPr>
          <w:p w14:paraId="3AD96C6B" w14:textId="03066DF7" w:rsidR="00326245" w:rsidRPr="00E07598" w:rsidRDefault="00326245" w:rsidP="00326245">
            <w:r>
              <w:t>TLS</w:t>
            </w:r>
          </w:p>
        </w:tc>
        <w:tc>
          <w:tcPr>
            <w:tcW w:w="1984" w:type="dxa"/>
          </w:tcPr>
          <w:p w14:paraId="4221121F" w14:textId="28B53D2D" w:rsidR="00326245" w:rsidRPr="00E07598" w:rsidRDefault="00326245" w:rsidP="00326245">
            <w:r>
              <w:t>Dili</w:t>
            </w:r>
          </w:p>
        </w:tc>
        <w:tc>
          <w:tcPr>
            <w:tcW w:w="1276" w:type="dxa"/>
          </w:tcPr>
          <w:p w14:paraId="09C11385" w14:textId="6E58E316" w:rsidR="00326245" w:rsidRPr="00326245" w:rsidRDefault="00326245" w:rsidP="00326245">
            <w:pPr>
              <w:jc w:val="right"/>
              <w:rPr>
                <w:rStyle w:val="halvfet"/>
                <w:rFonts w:eastAsiaTheme="majorEastAsia"/>
              </w:rPr>
            </w:pPr>
            <w:r w:rsidRPr="00326245">
              <w:rPr>
                <w:rStyle w:val="halvfet"/>
                <w:rFonts w:eastAsiaTheme="majorEastAsia"/>
              </w:rPr>
              <w:t>65</w:t>
            </w:r>
          </w:p>
        </w:tc>
        <w:tc>
          <w:tcPr>
            <w:tcW w:w="992" w:type="dxa"/>
          </w:tcPr>
          <w:p w14:paraId="4F168A24" w14:textId="24469CAF" w:rsidR="00326245" w:rsidRPr="00E07598" w:rsidRDefault="00326245" w:rsidP="00326245">
            <w:pPr>
              <w:jc w:val="right"/>
            </w:pPr>
            <w:r w:rsidRPr="00DC43A2">
              <w:t>USD</w:t>
            </w:r>
          </w:p>
        </w:tc>
      </w:tr>
      <w:tr w:rsidR="00326245" w:rsidRPr="00E07598" w14:paraId="68E09D90" w14:textId="77777777" w:rsidTr="00DD0D16">
        <w:tc>
          <w:tcPr>
            <w:tcW w:w="1696" w:type="dxa"/>
          </w:tcPr>
          <w:p w14:paraId="58EC454B" w14:textId="1DCB196F" w:rsidR="00326245" w:rsidRPr="00E07598" w:rsidRDefault="00326245" w:rsidP="00326245">
            <w:r>
              <w:t>Georgia</w:t>
            </w:r>
          </w:p>
        </w:tc>
        <w:tc>
          <w:tcPr>
            <w:tcW w:w="851" w:type="dxa"/>
          </w:tcPr>
          <w:p w14:paraId="7B2B2336" w14:textId="139B69AE" w:rsidR="00326245" w:rsidRPr="00E07598" w:rsidRDefault="00326245" w:rsidP="00326245">
            <w:r>
              <w:t>GEO</w:t>
            </w:r>
          </w:p>
        </w:tc>
        <w:tc>
          <w:tcPr>
            <w:tcW w:w="1984" w:type="dxa"/>
          </w:tcPr>
          <w:p w14:paraId="40F2CE12" w14:textId="4C31EE15" w:rsidR="00326245" w:rsidRPr="00E07598" w:rsidRDefault="00326245" w:rsidP="00326245">
            <w:r>
              <w:t>Tbilisi</w:t>
            </w:r>
          </w:p>
        </w:tc>
        <w:tc>
          <w:tcPr>
            <w:tcW w:w="1276" w:type="dxa"/>
          </w:tcPr>
          <w:p w14:paraId="3DD86154" w14:textId="7A6CF522" w:rsidR="00326245" w:rsidRPr="00326245" w:rsidRDefault="00326245" w:rsidP="00326245">
            <w:pPr>
              <w:jc w:val="right"/>
              <w:rPr>
                <w:rStyle w:val="halvfet"/>
                <w:rFonts w:eastAsiaTheme="majorEastAsia"/>
                <w:b w:val="0"/>
              </w:rPr>
            </w:pPr>
            <w:r w:rsidRPr="00326245">
              <w:rPr>
                <w:rStyle w:val="halvfet"/>
                <w:rFonts w:eastAsiaTheme="majorEastAsia"/>
              </w:rPr>
              <w:t>510</w:t>
            </w:r>
          </w:p>
        </w:tc>
        <w:tc>
          <w:tcPr>
            <w:tcW w:w="992" w:type="dxa"/>
          </w:tcPr>
          <w:p w14:paraId="311AB6B9" w14:textId="415EE97D" w:rsidR="00326245" w:rsidRPr="00E07598" w:rsidRDefault="00326245" w:rsidP="00326245">
            <w:pPr>
              <w:jc w:val="right"/>
            </w:pPr>
            <w:r w:rsidRPr="00DC43A2">
              <w:t>NOK</w:t>
            </w:r>
          </w:p>
        </w:tc>
      </w:tr>
      <w:tr w:rsidR="00326245" w:rsidRPr="00E07598" w14:paraId="03C6EA43" w14:textId="77777777" w:rsidTr="00DD0D16">
        <w:tc>
          <w:tcPr>
            <w:tcW w:w="1696" w:type="dxa"/>
          </w:tcPr>
          <w:p w14:paraId="0C098CA9" w14:textId="3EE25C87" w:rsidR="00326245" w:rsidRPr="00E07598" w:rsidRDefault="00326245" w:rsidP="00326245">
            <w:r>
              <w:t>Hongkong</w:t>
            </w:r>
          </w:p>
        </w:tc>
        <w:tc>
          <w:tcPr>
            <w:tcW w:w="851" w:type="dxa"/>
          </w:tcPr>
          <w:p w14:paraId="6565DFB9" w14:textId="0D047532" w:rsidR="00326245" w:rsidRPr="00E07598" w:rsidRDefault="00326245" w:rsidP="00326245">
            <w:r>
              <w:t>HKG</w:t>
            </w:r>
          </w:p>
        </w:tc>
        <w:tc>
          <w:tcPr>
            <w:tcW w:w="1984" w:type="dxa"/>
          </w:tcPr>
          <w:p w14:paraId="10449C1E" w14:textId="7F10C3F2" w:rsidR="00326245" w:rsidRPr="00E07598" w:rsidRDefault="00326245" w:rsidP="00326245">
            <w:r>
              <w:t>Hong Kong</w:t>
            </w:r>
          </w:p>
        </w:tc>
        <w:tc>
          <w:tcPr>
            <w:tcW w:w="1276" w:type="dxa"/>
          </w:tcPr>
          <w:p w14:paraId="3325F18F" w14:textId="7B9E0F29" w:rsidR="00326245" w:rsidRPr="00326245" w:rsidRDefault="00326245" w:rsidP="00326245">
            <w:pPr>
              <w:jc w:val="right"/>
              <w:rPr>
                <w:rStyle w:val="halvfet"/>
                <w:rFonts w:eastAsiaTheme="majorEastAsia"/>
                <w:b w:val="0"/>
              </w:rPr>
            </w:pPr>
            <w:r w:rsidRPr="00326245">
              <w:rPr>
                <w:rStyle w:val="halvfet"/>
                <w:rFonts w:eastAsiaTheme="majorEastAsia"/>
              </w:rPr>
              <w:t>905</w:t>
            </w:r>
          </w:p>
        </w:tc>
        <w:tc>
          <w:tcPr>
            <w:tcW w:w="992" w:type="dxa"/>
          </w:tcPr>
          <w:p w14:paraId="51B0B970" w14:textId="60ECE9CB" w:rsidR="00326245" w:rsidRPr="00E07598" w:rsidRDefault="00326245" w:rsidP="00326245">
            <w:pPr>
              <w:jc w:val="right"/>
            </w:pPr>
            <w:r w:rsidRPr="00DC43A2">
              <w:t>HKD</w:t>
            </w:r>
          </w:p>
        </w:tc>
      </w:tr>
      <w:tr w:rsidR="00326245" w:rsidRPr="00E07598" w14:paraId="40DD740E" w14:textId="77777777" w:rsidTr="00DD0D16">
        <w:tc>
          <w:tcPr>
            <w:tcW w:w="1696" w:type="dxa"/>
          </w:tcPr>
          <w:p w14:paraId="0115C763" w14:textId="441C1783" w:rsidR="00326245" w:rsidRPr="00E07598" w:rsidRDefault="00326245" w:rsidP="00326245">
            <w:r>
              <w:t>India</w:t>
            </w:r>
          </w:p>
        </w:tc>
        <w:tc>
          <w:tcPr>
            <w:tcW w:w="851" w:type="dxa"/>
          </w:tcPr>
          <w:p w14:paraId="3B8ED989" w14:textId="04BEE2B9" w:rsidR="00326245" w:rsidRPr="00E07598" w:rsidRDefault="00326245" w:rsidP="00326245">
            <w:r>
              <w:t>IND</w:t>
            </w:r>
          </w:p>
        </w:tc>
        <w:tc>
          <w:tcPr>
            <w:tcW w:w="1984" w:type="dxa"/>
          </w:tcPr>
          <w:p w14:paraId="723C3BED" w14:textId="2A0C766D" w:rsidR="00326245" w:rsidRPr="00E07598" w:rsidRDefault="00326245" w:rsidP="00326245">
            <w:r>
              <w:t>New Delhi</w:t>
            </w:r>
          </w:p>
        </w:tc>
        <w:tc>
          <w:tcPr>
            <w:tcW w:w="1276" w:type="dxa"/>
          </w:tcPr>
          <w:p w14:paraId="0BD3F2A1" w14:textId="15A92FB4" w:rsidR="00326245" w:rsidRPr="00326245" w:rsidRDefault="00326245" w:rsidP="00326245">
            <w:pPr>
              <w:jc w:val="right"/>
              <w:rPr>
                <w:rStyle w:val="halvfet"/>
                <w:rFonts w:eastAsiaTheme="majorEastAsia"/>
                <w:b w:val="0"/>
              </w:rPr>
            </w:pPr>
            <w:r w:rsidRPr="00326245">
              <w:rPr>
                <w:rStyle w:val="halvfet"/>
                <w:rFonts w:eastAsiaTheme="majorEastAsia"/>
              </w:rPr>
              <w:t>4</w:t>
            </w:r>
            <w:r>
              <w:rPr>
                <w:rStyle w:val="halvfet"/>
                <w:rFonts w:eastAsiaTheme="majorEastAsia"/>
              </w:rPr>
              <w:t xml:space="preserve"> </w:t>
            </w:r>
            <w:r w:rsidRPr="00326245">
              <w:rPr>
                <w:rStyle w:val="halvfet"/>
                <w:rFonts w:eastAsiaTheme="majorEastAsia"/>
              </w:rPr>
              <w:t>027</w:t>
            </w:r>
          </w:p>
        </w:tc>
        <w:tc>
          <w:tcPr>
            <w:tcW w:w="992" w:type="dxa"/>
          </w:tcPr>
          <w:p w14:paraId="5D0FC3F5" w14:textId="411B3767" w:rsidR="00326245" w:rsidRPr="00E07598" w:rsidRDefault="00326245" w:rsidP="00326245">
            <w:pPr>
              <w:jc w:val="right"/>
            </w:pPr>
            <w:r w:rsidRPr="00DC43A2">
              <w:t>INR</w:t>
            </w:r>
          </w:p>
        </w:tc>
      </w:tr>
      <w:tr w:rsidR="00326245" w:rsidRPr="00E07598" w14:paraId="57400584" w14:textId="77777777" w:rsidTr="00DD0D16">
        <w:tc>
          <w:tcPr>
            <w:tcW w:w="1696" w:type="dxa"/>
          </w:tcPr>
          <w:p w14:paraId="0ABA2610" w14:textId="5C319904" w:rsidR="00326245" w:rsidRPr="00E07598" w:rsidRDefault="00326245" w:rsidP="00326245">
            <w:r>
              <w:t>Indonesia</w:t>
            </w:r>
          </w:p>
        </w:tc>
        <w:tc>
          <w:tcPr>
            <w:tcW w:w="851" w:type="dxa"/>
          </w:tcPr>
          <w:p w14:paraId="2252F9A6" w14:textId="75C81D7E" w:rsidR="00326245" w:rsidRPr="00E07598" w:rsidRDefault="00326245" w:rsidP="00326245">
            <w:r>
              <w:t>IDN</w:t>
            </w:r>
          </w:p>
        </w:tc>
        <w:tc>
          <w:tcPr>
            <w:tcW w:w="1984" w:type="dxa"/>
          </w:tcPr>
          <w:p w14:paraId="644013DE" w14:textId="19207252" w:rsidR="00326245" w:rsidRPr="00E07598" w:rsidRDefault="00326245" w:rsidP="00326245">
            <w:r>
              <w:t>Jakarta</w:t>
            </w:r>
          </w:p>
        </w:tc>
        <w:tc>
          <w:tcPr>
            <w:tcW w:w="1276" w:type="dxa"/>
          </w:tcPr>
          <w:p w14:paraId="09471F31" w14:textId="582C87DC" w:rsidR="00326245" w:rsidRPr="00326245" w:rsidRDefault="00326245" w:rsidP="00326245">
            <w:pPr>
              <w:jc w:val="right"/>
              <w:rPr>
                <w:rStyle w:val="halvfet"/>
                <w:rFonts w:eastAsiaTheme="majorEastAsia"/>
                <w:b w:val="0"/>
              </w:rPr>
            </w:pPr>
            <w:r w:rsidRPr="00326245">
              <w:rPr>
                <w:rStyle w:val="halvfet"/>
                <w:rFonts w:eastAsiaTheme="majorEastAsia"/>
              </w:rPr>
              <w:t>1</w:t>
            </w:r>
            <w:r>
              <w:rPr>
                <w:rStyle w:val="halvfet"/>
                <w:rFonts w:eastAsiaTheme="majorEastAsia"/>
              </w:rPr>
              <w:t xml:space="preserve"> </w:t>
            </w:r>
            <w:r w:rsidRPr="00326245">
              <w:rPr>
                <w:rStyle w:val="halvfet"/>
                <w:rFonts w:eastAsiaTheme="majorEastAsia"/>
              </w:rPr>
              <w:t>016</w:t>
            </w:r>
            <w:r>
              <w:rPr>
                <w:rStyle w:val="halvfet"/>
                <w:rFonts w:eastAsiaTheme="majorEastAsia"/>
              </w:rPr>
              <w:t xml:space="preserve"> </w:t>
            </w:r>
            <w:r w:rsidRPr="00326245">
              <w:rPr>
                <w:rStyle w:val="halvfet"/>
                <w:rFonts w:eastAsiaTheme="majorEastAsia"/>
              </w:rPr>
              <w:t>701</w:t>
            </w:r>
          </w:p>
        </w:tc>
        <w:tc>
          <w:tcPr>
            <w:tcW w:w="992" w:type="dxa"/>
          </w:tcPr>
          <w:p w14:paraId="088451BA" w14:textId="66AAE3F5" w:rsidR="00326245" w:rsidRPr="00E07598" w:rsidRDefault="00326245" w:rsidP="00326245">
            <w:pPr>
              <w:jc w:val="right"/>
            </w:pPr>
            <w:r w:rsidRPr="00DC43A2">
              <w:t>IDR</w:t>
            </w:r>
          </w:p>
        </w:tc>
      </w:tr>
      <w:tr w:rsidR="00326245" w:rsidRPr="00E07598" w14:paraId="604394B1" w14:textId="77777777" w:rsidTr="00DD0D16">
        <w:tc>
          <w:tcPr>
            <w:tcW w:w="1696" w:type="dxa"/>
          </w:tcPr>
          <w:p w14:paraId="4E207497" w14:textId="3CEDC03F" w:rsidR="00326245" w:rsidRPr="00E07598" w:rsidRDefault="00326245" w:rsidP="00326245">
            <w:r>
              <w:t>Iran</w:t>
            </w:r>
          </w:p>
        </w:tc>
        <w:tc>
          <w:tcPr>
            <w:tcW w:w="851" w:type="dxa"/>
          </w:tcPr>
          <w:p w14:paraId="4E25A450" w14:textId="07F4FD2B" w:rsidR="00326245" w:rsidRPr="00E07598" w:rsidRDefault="00326245" w:rsidP="00326245">
            <w:r>
              <w:t>IRN</w:t>
            </w:r>
          </w:p>
        </w:tc>
        <w:tc>
          <w:tcPr>
            <w:tcW w:w="1984" w:type="dxa"/>
          </w:tcPr>
          <w:p w14:paraId="151D7AA4" w14:textId="5CA10AA6" w:rsidR="00326245" w:rsidRPr="00E07598" w:rsidRDefault="00326245" w:rsidP="00326245">
            <w:r>
              <w:t>Teheran</w:t>
            </w:r>
          </w:p>
        </w:tc>
        <w:tc>
          <w:tcPr>
            <w:tcW w:w="1276" w:type="dxa"/>
          </w:tcPr>
          <w:p w14:paraId="26F6966F" w14:textId="4A5E5C88" w:rsidR="00326245" w:rsidRPr="00326245" w:rsidRDefault="00326245" w:rsidP="00326245">
            <w:pPr>
              <w:jc w:val="right"/>
              <w:rPr>
                <w:rStyle w:val="halvfet"/>
                <w:rFonts w:eastAsiaTheme="majorEastAsia"/>
                <w:b w:val="0"/>
              </w:rPr>
            </w:pPr>
            <w:r w:rsidRPr="00326245">
              <w:rPr>
                <w:rStyle w:val="halvfet"/>
                <w:rFonts w:eastAsiaTheme="majorEastAsia"/>
              </w:rPr>
              <w:t>301</w:t>
            </w:r>
          </w:p>
        </w:tc>
        <w:tc>
          <w:tcPr>
            <w:tcW w:w="992" w:type="dxa"/>
          </w:tcPr>
          <w:p w14:paraId="5CF5E448" w14:textId="7BD2E9CF" w:rsidR="00326245" w:rsidRPr="00E07598" w:rsidRDefault="00326245" w:rsidP="00326245">
            <w:pPr>
              <w:jc w:val="right"/>
            </w:pPr>
            <w:r w:rsidRPr="00DC43A2">
              <w:t>NOK</w:t>
            </w:r>
          </w:p>
        </w:tc>
      </w:tr>
      <w:tr w:rsidR="00326245" w:rsidRPr="00E07598" w14:paraId="136F6B4F" w14:textId="77777777" w:rsidTr="00DD0D16">
        <w:tc>
          <w:tcPr>
            <w:tcW w:w="1696" w:type="dxa"/>
          </w:tcPr>
          <w:p w14:paraId="1BAC31C7" w14:textId="2B3AA0C3" w:rsidR="00326245" w:rsidRPr="00E07598" w:rsidRDefault="00326245" w:rsidP="00326245">
            <w:r>
              <w:t>Israel</w:t>
            </w:r>
          </w:p>
        </w:tc>
        <w:tc>
          <w:tcPr>
            <w:tcW w:w="851" w:type="dxa"/>
          </w:tcPr>
          <w:p w14:paraId="37FE7337" w14:textId="03362D23" w:rsidR="00326245" w:rsidRPr="00E07598" w:rsidRDefault="00326245" w:rsidP="00326245">
            <w:r>
              <w:t>ISR</w:t>
            </w:r>
          </w:p>
        </w:tc>
        <w:tc>
          <w:tcPr>
            <w:tcW w:w="1984" w:type="dxa"/>
          </w:tcPr>
          <w:p w14:paraId="3796C93E" w14:textId="506E5874" w:rsidR="00326245" w:rsidRPr="00E07598" w:rsidRDefault="00326245" w:rsidP="00326245">
            <w:r>
              <w:t>Jerusalem</w:t>
            </w:r>
          </w:p>
        </w:tc>
        <w:tc>
          <w:tcPr>
            <w:tcW w:w="1276" w:type="dxa"/>
          </w:tcPr>
          <w:p w14:paraId="2EB31535" w14:textId="19EF4AE7" w:rsidR="00326245" w:rsidRPr="00326245" w:rsidRDefault="00326245" w:rsidP="00326245">
            <w:pPr>
              <w:jc w:val="right"/>
              <w:rPr>
                <w:rStyle w:val="halvfet"/>
                <w:rFonts w:eastAsiaTheme="majorEastAsia"/>
              </w:rPr>
            </w:pPr>
            <w:r w:rsidRPr="00326245">
              <w:rPr>
                <w:rStyle w:val="halvfet"/>
                <w:rFonts w:eastAsiaTheme="majorEastAsia"/>
              </w:rPr>
              <w:t>413</w:t>
            </w:r>
          </w:p>
        </w:tc>
        <w:tc>
          <w:tcPr>
            <w:tcW w:w="992" w:type="dxa"/>
          </w:tcPr>
          <w:p w14:paraId="2741693F" w14:textId="46201E11" w:rsidR="00326245" w:rsidRPr="00E07598" w:rsidRDefault="00326245" w:rsidP="00326245">
            <w:pPr>
              <w:jc w:val="right"/>
            </w:pPr>
            <w:r w:rsidRPr="00DC43A2">
              <w:t>ILS</w:t>
            </w:r>
          </w:p>
        </w:tc>
      </w:tr>
      <w:tr w:rsidR="00326245" w:rsidRPr="00E07598" w14:paraId="709C322F" w14:textId="77777777" w:rsidTr="00DD0D16">
        <w:tc>
          <w:tcPr>
            <w:tcW w:w="1696" w:type="dxa"/>
          </w:tcPr>
          <w:p w14:paraId="34746BE0" w14:textId="23ABE7BF" w:rsidR="00326245" w:rsidRPr="00E07598" w:rsidRDefault="00326245" w:rsidP="00326245">
            <w:r>
              <w:t>Japan</w:t>
            </w:r>
          </w:p>
        </w:tc>
        <w:tc>
          <w:tcPr>
            <w:tcW w:w="851" w:type="dxa"/>
          </w:tcPr>
          <w:p w14:paraId="715B305C" w14:textId="14E64D73" w:rsidR="00326245" w:rsidRPr="00E07598" w:rsidRDefault="00326245" w:rsidP="00326245">
            <w:r>
              <w:t>JPN</w:t>
            </w:r>
          </w:p>
        </w:tc>
        <w:tc>
          <w:tcPr>
            <w:tcW w:w="1984" w:type="dxa"/>
          </w:tcPr>
          <w:p w14:paraId="525B3E45" w14:textId="6235FE0E" w:rsidR="00326245" w:rsidRPr="00E07598" w:rsidRDefault="00326245" w:rsidP="00326245">
            <w:r>
              <w:t>Tokyo</w:t>
            </w:r>
          </w:p>
        </w:tc>
        <w:tc>
          <w:tcPr>
            <w:tcW w:w="1276" w:type="dxa"/>
          </w:tcPr>
          <w:p w14:paraId="1170B8DB" w14:textId="3F64EF6B" w:rsidR="00326245" w:rsidRPr="00326245" w:rsidRDefault="00326245" w:rsidP="00326245">
            <w:pPr>
              <w:jc w:val="right"/>
              <w:rPr>
                <w:rStyle w:val="halvfet"/>
                <w:rFonts w:eastAsiaTheme="majorEastAsia"/>
                <w:b w:val="0"/>
              </w:rPr>
            </w:pPr>
            <w:r w:rsidRPr="00326245">
              <w:rPr>
                <w:rStyle w:val="halvfet"/>
                <w:rFonts w:eastAsiaTheme="majorEastAsia"/>
              </w:rPr>
              <w:t>9</w:t>
            </w:r>
            <w:r>
              <w:rPr>
                <w:rStyle w:val="halvfet"/>
                <w:rFonts w:eastAsiaTheme="majorEastAsia"/>
              </w:rPr>
              <w:t xml:space="preserve"> </w:t>
            </w:r>
            <w:r w:rsidRPr="00326245">
              <w:rPr>
                <w:rStyle w:val="halvfet"/>
                <w:rFonts w:eastAsiaTheme="majorEastAsia"/>
              </w:rPr>
              <w:t>271</w:t>
            </w:r>
          </w:p>
        </w:tc>
        <w:tc>
          <w:tcPr>
            <w:tcW w:w="992" w:type="dxa"/>
          </w:tcPr>
          <w:p w14:paraId="2C707098" w14:textId="5D5B4753" w:rsidR="00326245" w:rsidRPr="00E07598" w:rsidRDefault="00326245" w:rsidP="00326245">
            <w:pPr>
              <w:jc w:val="right"/>
            </w:pPr>
            <w:r w:rsidRPr="00DC43A2">
              <w:t>JPY</w:t>
            </w:r>
          </w:p>
        </w:tc>
      </w:tr>
      <w:tr w:rsidR="00326245" w:rsidRPr="00E07598" w14:paraId="12276599" w14:textId="77777777" w:rsidTr="00DD0D16">
        <w:tc>
          <w:tcPr>
            <w:tcW w:w="1696" w:type="dxa"/>
          </w:tcPr>
          <w:p w14:paraId="333E3368" w14:textId="17FFB7E1" w:rsidR="00326245" w:rsidRPr="00E07598" w:rsidRDefault="00326245" w:rsidP="00326245">
            <w:r>
              <w:t>Jemen</w:t>
            </w:r>
          </w:p>
        </w:tc>
        <w:tc>
          <w:tcPr>
            <w:tcW w:w="851" w:type="dxa"/>
          </w:tcPr>
          <w:p w14:paraId="7446D9D8" w14:textId="483DE324" w:rsidR="00326245" w:rsidRPr="00E07598" w:rsidRDefault="00326245" w:rsidP="00326245">
            <w:r>
              <w:rPr>
                <w:color w:val="000000"/>
              </w:rPr>
              <w:t> </w:t>
            </w:r>
          </w:p>
        </w:tc>
        <w:tc>
          <w:tcPr>
            <w:tcW w:w="1984" w:type="dxa"/>
          </w:tcPr>
          <w:p w14:paraId="5D203518" w14:textId="093FC2F5" w:rsidR="00326245" w:rsidRPr="00E07598" w:rsidRDefault="00326245" w:rsidP="00326245">
            <w:proofErr w:type="spellStart"/>
            <w:r>
              <w:t>Sanaá</w:t>
            </w:r>
            <w:proofErr w:type="spellEnd"/>
          </w:p>
        </w:tc>
        <w:tc>
          <w:tcPr>
            <w:tcW w:w="1276" w:type="dxa"/>
          </w:tcPr>
          <w:p w14:paraId="37A1BCDA" w14:textId="2DE7B6EB" w:rsidR="00326245" w:rsidRPr="00326245" w:rsidRDefault="00326245" w:rsidP="00326245">
            <w:pPr>
              <w:jc w:val="right"/>
              <w:rPr>
                <w:rStyle w:val="halvfet"/>
                <w:rFonts w:eastAsiaTheme="majorEastAsia"/>
                <w:b w:val="0"/>
              </w:rPr>
            </w:pPr>
            <w:r w:rsidRPr="00326245">
              <w:rPr>
                <w:rStyle w:val="halvfet"/>
                <w:rFonts w:eastAsiaTheme="majorEastAsia"/>
              </w:rPr>
              <w:t>742</w:t>
            </w:r>
          </w:p>
        </w:tc>
        <w:tc>
          <w:tcPr>
            <w:tcW w:w="992" w:type="dxa"/>
          </w:tcPr>
          <w:p w14:paraId="52D6B695" w14:textId="6189D530" w:rsidR="00326245" w:rsidRPr="00E07598" w:rsidRDefault="00326245" w:rsidP="00326245">
            <w:pPr>
              <w:jc w:val="right"/>
            </w:pPr>
            <w:r w:rsidRPr="00DC43A2">
              <w:t>NOK</w:t>
            </w:r>
          </w:p>
        </w:tc>
      </w:tr>
      <w:tr w:rsidR="00326245" w:rsidRPr="00E07598" w14:paraId="41807C12" w14:textId="77777777" w:rsidTr="00DD0D16">
        <w:tc>
          <w:tcPr>
            <w:tcW w:w="1696" w:type="dxa"/>
          </w:tcPr>
          <w:p w14:paraId="0C714E8A" w14:textId="7D1AE48B" w:rsidR="00326245" w:rsidRPr="00E07598" w:rsidRDefault="00326245" w:rsidP="00326245">
            <w:r>
              <w:t>Jordan</w:t>
            </w:r>
          </w:p>
        </w:tc>
        <w:tc>
          <w:tcPr>
            <w:tcW w:w="851" w:type="dxa"/>
          </w:tcPr>
          <w:p w14:paraId="71DEC132" w14:textId="0BBEA2A2" w:rsidR="00326245" w:rsidRPr="00E07598" w:rsidRDefault="00326245" w:rsidP="00326245">
            <w:r>
              <w:t>JOR</w:t>
            </w:r>
          </w:p>
        </w:tc>
        <w:tc>
          <w:tcPr>
            <w:tcW w:w="1984" w:type="dxa"/>
          </w:tcPr>
          <w:p w14:paraId="09A69CCB" w14:textId="2B71D753" w:rsidR="00326245" w:rsidRPr="00E07598" w:rsidRDefault="00326245" w:rsidP="00326245">
            <w:r>
              <w:t>Amman</w:t>
            </w:r>
          </w:p>
        </w:tc>
        <w:tc>
          <w:tcPr>
            <w:tcW w:w="1276" w:type="dxa"/>
          </w:tcPr>
          <w:p w14:paraId="57D9D483" w14:textId="1E41B650" w:rsidR="00326245" w:rsidRPr="00326245" w:rsidRDefault="00326245" w:rsidP="00326245">
            <w:pPr>
              <w:jc w:val="right"/>
              <w:rPr>
                <w:rStyle w:val="halvfet"/>
                <w:rFonts w:eastAsiaTheme="majorEastAsia"/>
                <w:b w:val="0"/>
              </w:rPr>
            </w:pPr>
            <w:r w:rsidRPr="00326245">
              <w:rPr>
                <w:rStyle w:val="halvfet"/>
                <w:rFonts w:eastAsiaTheme="majorEastAsia"/>
              </w:rPr>
              <w:t>1</w:t>
            </w:r>
            <w:r>
              <w:rPr>
                <w:rStyle w:val="halvfet"/>
                <w:rFonts w:eastAsiaTheme="majorEastAsia"/>
              </w:rPr>
              <w:t xml:space="preserve"> </w:t>
            </w:r>
            <w:r w:rsidRPr="00326245">
              <w:rPr>
                <w:rStyle w:val="halvfet"/>
                <w:rFonts w:eastAsiaTheme="majorEastAsia"/>
              </w:rPr>
              <w:t>073</w:t>
            </w:r>
          </w:p>
        </w:tc>
        <w:tc>
          <w:tcPr>
            <w:tcW w:w="992" w:type="dxa"/>
          </w:tcPr>
          <w:p w14:paraId="5ABA8B57" w14:textId="304C3101" w:rsidR="00326245" w:rsidRPr="00E07598" w:rsidRDefault="00326245" w:rsidP="00326245">
            <w:pPr>
              <w:jc w:val="right"/>
            </w:pPr>
            <w:r w:rsidRPr="00DC43A2">
              <w:t>NOK</w:t>
            </w:r>
          </w:p>
        </w:tc>
      </w:tr>
      <w:tr w:rsidR="00326245" w:rsidRPr="00E07598" w14:paraId="4F984A68" w14:textId="77777777" w:rsidTr="00DD0D16">
        <w:tc>
          <w:tcPr>
            <w:tcW w:w="1696" w:type="dxa"/>
          </w:tcPr>
          <w:p w14:paraId="792494DA" w14:textId="1270895B" w:rsidR="00326245" w:rsidRPr="00E07598" w:rsidRDefault="00326245" w:rsidP="00326245">
            <w:r>
              <w:t>Kasakhstan</w:t>
            </w:r>
          </w:p>
        </w:tc>
        <w:tc>
          <w:tcPr>
            <w:tcW w:w="851" w:type="dxa"/>
          </w:tcPr>
          <w:p w14:paraId="0B6F78FE" w14:textId="02521A0A" w:rsidR="00326245" w:rsidRPr="00E07598" w:rsidRDefault="00326245" w:rsidP="00326245">
            <w:r>
              <w:t>KAZ</w:t>
            </w:r>
          </w:p>
        </w:tc>
        <w:tc>
          <w:tcPr>
            <w:tcW w:w="1984" w:type="dxa"/>
          </w:tcPr>
          <w:p w14:paraId="4E815D3F" w14:textId="22BDAB08" w:rsidR="00326245" w:rsidRPr="00E07598" w:rsidRDefault="00326245" w:rsidP="00326245">
            <w:r>
              <w:t>Astana</w:t>
            </w:r>
          </w:p>
        </w:tc>
        <w:tc>
          <w:tcPr>
            <w:tcW w:w="1276" w:type="dxa"/>
          </w:tcPr>
          <w:p w14:paraId="53E323D6" w14:textId="669C75EC" w:rsidR="00326245" w:rsidRPr="00326245" w:rsidRDefault="00326245" w:rsidP="00326245">
            <w:pPr>
              <w:jc w:val="right"/>
              <w:rPr>
                <w:rStyle w:val="halvfet"/>
                <w:rFonts w:eastAsiaTheme="majorEastAsia"/>
                <w:b w:val="0"/>
              </w:rPr>
            </w:pPr>
            <w:r w:rsidRPr="00326245">
              <w:rPr>
                <w:rStyle w:val="halvfet"/>
                <w:rFonts w:eastAsiaTheme="majorEastAsia"/>
              </w:rPr>
              <w:t>574</w:t>
            </w:r>
          </w:p>
        </w:tc>
        <w:tc>
          <w:tcPr>
            <w:tcW w:w="992" w:type="dxa"/>
          </w:tcPr>
          <w:p w14:paraId="4BE29C70" w14:textId="17F553C1" w:rsidR="00326245" w:rsidRPr="00E07598" w:rsidRDefault="00326245" w:rsidP="00326245">
            <w:pPr>
              <w:jc w:val="right"/>
            </w:pPr>
            <w:r w:rsidRPr="00DC43A2">
              <w:t>NOK</w:t>
            </w:r>
          </w:p>
        </w:tc>
      </w:tr>
      <w:tr w:rsidR="00326245" w:rsidRPr="00E07598" w14:paraId="202E1AF0" w14:textId="77777777" w:rsidTr="00DD0D16">
        <w:tc>
          <w:tcPr>
            <w:tcW w:w="1696" w:type="dxa"/>
          </w:tcPr>
          <w:p w14:paraId="206B49D4" w14:textId="1AF28D77" w:rsidR="00326245" w:rsidRPr="00E07598" w:rsidRDefault="00326245" w:rsidP="00326245">
            <w:r>
              <w:t>Sør-Korea</w:t>
            </w:r>
          </w:p>
        </w:tc>
        <w:tc>
          <w:tcPr>
            <w:tcW w:w="851" w:type="dxa"/>
          </w:tcPr>
          <w:p w14:paraId="4EFC1FE2" w14:textId="6629D124" w:rsidR="00326245" w:rsidRPr="00E07598" w:rsidRDefault="00326245" w:rsidP="00326245">
            <w:r>
              <w:t>KOR</w:t>
            </w:r>
          </w:p>
        </w:tc>
        <w:tc>
          <w:tcPr>
            <w:tcW w:w="1984" w:type="dxa"/>
          </w:tcPr>
          <w:p w14:paraId="39600116" w14:textId="6D4933C8" w:rsidR="00326245" w:rsidRPr="00E07598" w:rsidRDefault="00326245" w:rsidP="00326245">
            <w:r>
              <w:t>Seoul</w:t>
            </w:r>
          </w:p>
        </w:tc>
        <w:tc>
          <w:tcPr>
            <w:tcW w:w="1276" w:type="dxa"/>
          </w:tcPr>
          <w:p w14:paraId="3316769E" w14:textId="02E14761" w:rsidR="00326245" w:rsidRPr="00326245" w:rsidRDefault="00326245" w:rsidP="00326245">
            <w:pPr>
              <w:jc w:val="right"/>
              <w:rPr>
                <w:rStyle w:val="halvfet"/>
                <w:rFonts w:eastAsiaTheme="majorEastAsia"/>
                <w:b w:val="0"/>
              </w:rPr>
            </w:pPr>
            <w:r w:rsidRPr="00326245">
              <w:rPr>
                <w:rStyle w:val="halvfet"/>
                <w:rFonts w:eastAsiaTheme="majorEastAsia"/>
              </w:rPr>
              <w:t xml:space="preserve"> 105 197 </w:t>
            </w:r>
          </w:p>
        </w:tc>
        <w:tc>
          <w:tcPr>
            <w:tcW w:w="992" w:type="dxa"/>
          </w:tcPr>
          <w:p w14:paraId="7FD16C21" w14:textId="048A4075" w:rsidR="00326245" w:rsidRPr="00DD0D16" w:rsidRDefault="00326245" w:rsidP="00326245">
            <w:pPr>
              <w:jc w:val="right"/>
            </w:pPr>
            <w:r w:rsidRPr="00DD0D16">
              <w:t>KRW</w:t>
            </w:r>
          </w:p>
        </w:tc>
      </w:tr>
      <w:tr w:rsidR="00326245" w:rsidRPr="00E07598" w14:paraId="6249F925" w14:textId="77777777" w:rsidTr="00DD0D16">
        <w:tc>
          <w:tcPr>
            <w:tcW w:w="1696" w:type="dxa"/>
          </w:tcPr>
          <w:p w14:paraId="23CC20DC" w14:textId="33EB745A" w:rsidR="00326245" w:rsidRPr="00E07598" w:rsidRDefault="00326245" w:rsidP="00326245">
            <w:r>
              <w:t>Kuwait</w:t>
            </w:r>
          </w:p>
        </w:tc>
        <w:tc>
          <w:tcPr>
            <w:tcW w:w="851" w:type="dxa"/>
          </w:tcPr>
          <w:p w14:paraId="6915702F" w14:textId="6ADB7630" w:rsidR="00326245" w:rsidRPr="00E07598" w:rsidRDefault="00326245" w:rsidP="00326245">
            <w:r>
              <w:t>KWT</w:t>
            </w:r>
          </w:p>
        </w:tc>
        <w:tc>
          <w:tcPr>
            <w:tcW w:w="1984" w:type="dxa"/>
          </w:tcPr>
          <w:p w14:paraId="767DBA39" w14:textId="0051F2F2" w:rsidR="00326245" w:rsidRPr="00E07598" w:rsidRDefault="00326245" w:rsidP="00326245">
            <w:r>
              <w:t>Kuwait by</w:t>
            </w:r>
          </w:p>
        </w:tc>
        <w:tc>
          <w:tcPr>
            <w:tcW w:w="1276" w:type="dxa"/>
          </w:tcPr>
          <w:p w14:paraId="505E2646" w14:textId="74C2D166" w:rsidR="00326245" w:rsidRPr="00326245" w:rsidRDefault="00326245" w:rsidP="00326245">
            <w:pPr>
              <w:jc w:val="right"/>
              <w:rPr>
                <w:rStyle w:val="halvfet"/>
                <w:rFonts w:eastAsiaTheme="majorEastAsia"/>
                <w:b w:val="0"/>
              </w:rPr>
            </w:pPr>
            <w:r w:rsidRPr="00326245">
              <w:rPr>
                <w:rStyle w:val="halvfet"/>
                <w:rFonts w:eastAsiaTheme="majorEastAsia"/>
              </w:rPr>
              <w:t>1</w:t>
            </w:r>
            <w:r>
              <w:rPr>
                <w:rStyle w:val="halvfet"/>
                <w:rFonts w:eastAsiaTheme="majorEastAsia"/>
              </w:rPr>
              <w:t xml:space="preserve"> </w:t>
            </w:r>
            <w:r w:rsidRPr="00326245">
              <w:rPr>
                <w:rStyle w:val="halvfet"/>
                <w:rFonts w:eastAsiaTheme="majorEastAsia"/>
              </w:rPr>
              <w:t>084</w:t>
            </w:r>
          </w:p>
        </w:tc>
        <w:tc>
          <w:tcPr>
            <w:tcW w:w="992" w:type="dxa"/>
          </w:tcPr>
          <w:p w14:paraId="46EF3827" w14:textId="55BBC6D6" w:rsidR="00326245" w:rsidRPr="00E07598" w:rsidRDefault="00326245" w:rsidP="00326245">
            <w:pPr>
              <w:jc w:val="right"/>
            </w:pPr>
            <w:r w:rsidRPr="00DC43A2">
              <w:t>NOK</w:t>
            </w:r>
          </w:p>
        </w:tc>
      </w:tr>
      <w:tr w:rsidR="00326245" w:rsidRPr="00E07598" w14:paraId="0AFCBFB1" w14:textId="77777777" w:rsidTr="00DD0D16">
        <w:tc>
          <w:tcPr>
            <w:tcW w:w="1696" w:type="dxa"/>
          </w:tcPr>
          <w:p w14:paraId="4AE7FD7F" w14:textId="18FFBA88" w:rsidR="00326245" w:rsidRPr="00E07598" w:rsidRDefault="00326245" w:rsidP="00326245">
            <w:r>
              <w:lastRenderedPageBreak/>
              <w:t>Laos</w:t>
            </w:r>
          </w:p>
        </w:tc>
        <w:tc>
          <w:tcPr>
            <w:tcW w:w="851" w:type="dxa"/>
          </w:tcPr>
          <w:p w14:paraId="40F4D10C" w14:textId="25A3C06F" w:rsidR="00326245" w:rsidRPr="00E07598" w:rsidRDefault="00326245" w:rsidP="00326245">
            <w:r>
              <w:t>LAO</w:t>
            </w:r>
          </w:p>
        </w:tc>
        <w:tc>
          <w:tcPr>
            <w:tcW w:w="1984" w:type="dxa"/>
          </w:tcPr>
          <w:p w14:paraId="0B048005" w14:textId="161A31AD" w:rsidR="00326245" w:rsidRPr="00E07598" w:rsidRDefault="00326245" w:rsidP="00326245">
            <w:r>
              <w:t>Vientiane</w:t>
            </w:r>
          </w:p>
        </w:tc>
        <w:tc>
          <w:tcPr>
            <w:tcW w:w="1276" w:type="dxa"/>
          </w:tcPr>
          <w:p w14:paraId="46AFFE4E" w14:textId="3178DB60" w:rsidR="00326245" w:rsidRPr="00326245" w:rsidRDefault="00326245" w:rsidP="00326245">
            <w:pPr>
              <w:jc w:val="right"/>
              <w:rPr>
                <w:rStyle w:val="halvfet"/>
                <w:rFonts w:eastAsiaTheme="majorEastAsia"/>
                <w:b w:val="0"/>
              </w:rPr>
            </w:pPr>
            <w:r w:rsidRPr="00326245">
              <w:rPr>
                <w:rStyle w:val="halvfet"/>
                <w:rFonts w:eastAsiaTheme="majorEastAsia"/>
              </w:rPr>
              <w:t>393</w:t>
            </w:r>
          </w:p>
        </w:tc>
        <w:tc>
          <w:tcPr>
            <w:tcW w:w="992" w:type="dxa"/>
          </w:tcPr>
          <w:p w14:paraId="68BBE2E8" w14:textId="502F8398" w:rsidR="00326245" w:rsidRPr="00E07598" w:rsidRDefault="00326245" w:rsidP="00326245">
            <w:pPr>
              <w:jc w:val="right"/>
            </w:pPr>
            <w:r w:rsidRPr="00DC43A2">
              <w:t>NOK</w:t>
            </w:r>
          </w:p>
        </w:tc>
      </w:tr>
      <w:tr w:rsidR="00326245" w:rsidRPr="00E07598" w14:paraId="7F6502DF" w14:textId="77777777" w:rsidTr="00DD0D16">
        <w:tc>
          <w:tcPr>
            <w:tcW w:w="1696" w:type="dxa"/>
          </w:tcPr>
          <w:p w14:paraId="1D52A1E0" w14:textId="04935C09" w:rsidR="00326245" w:rsidRPr="00E07598" w:rsidRDefault="00326245" w:rsidP="00326245">
            <w:r>
              <w:t>Nord Korea</w:t>
            </w:r>
          </w:p>
        </w:tc>
        <w:tc>
          <w:tcPr>
            <w:tcW w:w="851" w:type="dxa"/>
          </w:tcPr>
          <w:p w14:paraId="0618C72D" w14:textId="243E8B54" w:rsidR="00326245" w:rsidRPr="00E07598" w:rsidRDefault="00326245" w:rsidP="00326245">
            <w:r>
              <w:rPr>
                <w:color w:val="000000"/>
              </w:rPr>
              <w:t> </w:t>
            </w:r>
          </w:p>
        </w:tc>
        <w:tc>
          <w:tcPr>
            <w:tcW w:w="1984" w:type="dxa"/>
          </w:tcPr>
          <w:p w14:paraId="7F9DB0AE" w14:textId="0E73E8FD" w:rsidR="00326245" w:rsidRPr="00E07598" w:rsidRDefault="00326245" w:rsidP="00326245">
            <w:r>
              <w:t>Pyongyang</w:t>
            </w:r>
          </w:p>
        </w:tc>
        <w:tc>
          <w:tcPr>
            <w:tcW w:w="1276" w:type="dxa"/>
          </w:tcPr>
          <w:p w14:paraId="5F901146" w14:textId="0EE41327" w:rsidR="00326245" w:rsidRPr="00326245" w:rsidRDefault="00326245" w:rsidP="00326245">
            <w:pPr>
              <w:jc w:val="right"/>
              <w:rPr>
                <w:rStyle w:val="halvfet"/>
                <w:rFonts w:eastAsiaTheme="majorEastAsia"/>
                <w:b w:val="0"/>
              </w:rPr>
            </w:pPr>
            <w:r w:rsidRPr="00326245">
              <w:rPr>
                <w:rStyle w:val="halvfet"/>
                <w:rFonts w:eastAsiaTheme="majorEastAsia"/>
              </w:rPr>
              <w:t>742</w:t>
            </w:r>
          </w:p>
        </w:tc>
        <w:tc>
          <w:tcPr>
            <w:tcW w:w="992" w:type="dxa"/>
          </w:tcPr>
          <w:p w14:paraId="34F39341" w14:textId="089A95BA" w:rsidR="00326245" w:rsidRPr="00E07598" w:rsidRDefault="00326245" w:rsidP="00326245">
            <w:pPr>
              <w:jc w:val="right"/>
            </w:pPr>
            <w:r w:rsidRPr="00DC43A2">
              <w:t>NOK</w:t>
            </w:r>
          </w:p>
        </w:tc>
      </w:tr>
      <w:tr w:rsidR="00326245" w:rsidRPr="00E07598" w14:paraId="321B420F" w14:textId="77777777" w:rsidTr="00DD0D16">
        <w:tc>
          <w:tcPr>
            <w:tcW w:w="1696" w:type="dxa"/>
          </w:tcPr>
          <w:p w14:paraId="612C122E" w14:textId="251A5F25" w:rsidR="00326245" w:rsidRPr="00E07598" w:rsidRDefault="00326245" w:rsidP="00326245">
            <w:r>
              <w:t>Malaysia</w:t>
            </w:r>
          </w:p>
        </w:tc>
        <w:tc>
          <w:tcPr>
            <w:tcW w:w="851" w:type="dxa"/>
          </w:tcPr>
          <w:p w14:paraId="72C26193" w14:textId="7FC0D29F" w:rsidR="00326245" w:rsidRPr="00E07598" w:rsidRDefault="00326245" w:rsidP="00326245">
            <w:r>
              <w:t>MYS</w:t>
            </w:r>
          </w:p>
        </w:tc>
        <w:tc>
          <w:tcPr>
            <w:tcW w:w="1984" w:type="dxa"/>
          </w:tcPr>
          <w:p w14:paraId="26262FB4" w14:textId="235D2935" w:rsidR="00326245" w:rsidRPr="00E07598" w:rsidRDefault="00326245" w:rsidP="00326245">
            <w:r>
              <w:t>Kuala Lumpur</w:t>
            </w:r>
          </w:p>
        </w:tc>
        <w:tc>
          <w:tcPr>
            <w:tcW w:w="1276" w:type="dxa"/>
          </w:tcPr>
          <w:p w14:paraId="2200C411" w14:textId="477BE076" w:rsidR="00326245" w:rsidRPr="00326245" w:rsidRDefault="00326245" w:rsidP="00326245">
            <w:pPr>
              <w:jc w:val="right"/>
              <w:rPr>
                <w:rStyle w:val="halvfet"/>
                <w:rFonts w:eastAsiaTheme="majorEastAsia"/>
              </w:rPr>
            </w:pPr>
            <w:r w:rsidRPr="00326245">
              <w:rPr>
                <w:rStyle w:val="halvfet"/>
                <w:rFonts w:eastAsiaTheme="majorEastAsia"/>
              </w:rPr>
              <w:t>203</w:t>
            </w:r>
          </w:p>
        </w:tc>
        <w:tc>
          <w:tcPr>
            <w:tcW w:w="992" w:type="dxa"/>
          </w:tcPr>
          <w:p w14:paraId="126E7215" w14:textId="0A460A50" w:rsidR="00326245" w:rsidRPr="00E07598" w:rsidRDefault="00326245" w:rsidP="00326245">
            <w:pPr>
              <w:jc w:val="right"/>
            </w:pPr>
            <w:r w:rsidRPr="00DC43A2">
              <w:t>MYR</w:t>
            </w:r>
          </w:p>
        </w:tc>
      </w:tr>
      <w:tr w:rsidR="00326245" w:rsidRPr="00E07598" w14:paraId="5CE71AB9" w14:textId="77777777" w:rsidTr="00DD0D16">
        <w:tc>
          <w:tcPr>
            <w:tcW w:w="1696" w:type="dxa"/>
          </w:tcPr>
          <w:p w14:paraId="5AC1F64A" w14:textId="69FA31BA" w:rsidR="00326245" w:rsidRPr="00E07598" w:rsidRDefault="00326245" w:rsidP="00326245">
            <w:r>
              <w:t>Maldivene</w:t>
            </w:r>
          </w:p>
        </w:tc>
        <w:tc>
          <w:tcPr>
            <w:tcW w:w="851" w:type="dxa"/>
          </w:tcPr>
          <w:p w14:paraId="5E12619A" w14:textId="3E52A7E7" w:rsidR="00326245" w:rsidRPr="00E07598" w:rsidRDefault="00326245" w:rsidP="00326245">
            <w:r>
              <w:t>MDV</w:t>
            </w:r>
          </w:p>
        </w:tc>
        <w:tc>
          <w:tcPr>
            <w:tcW w:w="1984" w:type="dxa"/>
          </w:tcPr>
          <w:p w14:paraId="0237404B" w14:textId="04002203" w:rsidR="00326245" w:rsidRPr="00E07598" w:rsidRDefault="00326245" w:rsidP="00326245">
            <w:r>
              <w:t>Male</w:t>
            </w:r>
          </w:p>
        </w:tc>
        <w:tc>
          <w:tcPr>
            <w:tcW w:w="1276" w:type="dxa"/>
          </w:tcPr>
          <w:p w14:paraId="1CAA2D94" w14:textId="326595AD" w:rsidR="00326245" w:rsidRPr="00326245" w:rsidRDefault="00326245" w:rsidP="00326245">
            <w:pPr>
              <w:jc w:val="right"/>
              <w:rPr>
                <w:rStyle w:val="halvfet"/>
                <w:rFonts w:eastAsiaTheme="majorEastAsia"/>
                <w:b w:val="0"/>
              </w:rPr>
            </w:pPr>
            <w:r w:rsidRPr="00326245">
              <w:rPr>
                <w:rStyle w:val="halvfet"/>
                <w:rFonts w:eastAsiaTheme="majorEastAsia"/>
              </w:rPr>
              <w:t>673</w:t>
            </w:r>
          </w:p>
        </w:tc>
        <w:tc>
          <w:tcPr>
            <w:tcW w:w="992" w:type="dxa"/>
          </w:tcPr>
          <w:p w14:paraId="47A34050" w14:textId="58D012DB" w:rsidR="00326245" w:rsidRPr="00E07598" w:rsidRDefault="00326245" w:rsidP="00326245">
            <w:pPr>
              <w:jc w:val="right"/>
            </w:pPr>
            <w:r w:rsidRPr="00DC43A2">
              <w:t>NOK</w:t>
            </w:r>
          </w:p>
        </w:tc>
      </w:tr>
      <w:tr w:rsidR="00326245" w:rsidRPr="00E07598" w14:paraId="6E6BA692" w14:textId="77777777" w:rsidTr="00DD0D16">
        <w:tc>
          <w:tcPr>
            <w:tcW w:w="1696" w:type="dxa"/>
          </w:tcPr>
          <w:p w14:paraId="28F906FF" w14:textId="2240575D" w:rsidR="00326245" w:rsidRPr="00E07598" w:rsidRDefault="00326245" w:rsidP="00326245">
            <w:r>
              <w:t>Myanmar</w:t>
            </w:r>
          </w:p>
        </w:tc>
        <w:tc>
          <w:tcPr>
            <w:tcW w:w="851" w:type="dxa"/>
          </w:tcPr>
          <w:p w14:paraId="748E2BAA" w14:textId="1964538B" w:rsidR="00326245" w:rsidRPr="00E07598" w:rsidRDefault="00326245" w:rsidP="00326245">
            <w:r>
              <w:t>MMR</w:t>
            </w:r>
          </w:p>
        </w:tc>
        <w:tc>
          <w:tcPr>
            <w:tcW w:w="1984" w:type="dxa"/>
          </w:tcPr>
          <w:p w14:paraId="0D2E2075" w14:textId="38E5BD49" w:rsidR="00326245" w:rsidRPr="00E07598" w:rsidRDefault="00326245" w:rsidP="00326245">
            <w:r>
              <w:t>Yangon</w:t>
            </w:r>
          </w:p>
        </w:tc>
        <w:tc>
          <w:tcPr>
            <w:tcW w:w="1276" w:type="dxa"/>
          </w:tcPr>
          <w:p w14:paraId="3D9FDA2F" w14:textId="70E832CF" w:rsidR="00326245" w:rsidRPr="00326245" w:rsidRDefault="00326245" w:rsidP="00326245">
            <w:pPr>
              <w:jc w:val="right"/>
              <w:rPr>
                <w:rStyle w:val="halvfet"/>
                <w:rFonts w:eastAsiaTheme="majorEastAsia"/>
                <w:b w:val="0"/>
              </w:rPr>
            </w:pPr>
            <w:r w:rsidRPr="00326245">
              <w:rPr>
                <w:rStyle w:val="halvfet"/>
                <w:rFonts w:eastAsiaTheme="majorEastAsia"/>
              </w:rPr>
              <w:t>117</w:t>
            </w:r>
            <w:r>
              <w:rPr>
                <w:rStyle w:val="halvfet"/>
                <w:rFonts w:eastAsiaTheme="majorEastAsia"/>
              </w:rPr>
              <w:t xml:space="preserve"> </w:t>
            </w:r>
            <w:r w:rsidRPr="00326245">
              <w:rPr>
                <w:rStyle w:val="halvfet"/>
                <w:rFonts w:eastAsiaTheme="majorEastAsia"/>
              </w:rPr>
              <w:t>511</w:t>
            </w:r>
          </w:p>
        </w:tc>
        <w:tc>
          <w:tcPr>
            <w:tcW w:w="992" w:type="dxa"/>
          </w:tcPr>
          <w:p w14:paraId="388200F6" w14:textId="0BA8BA1B" w:rsidR="00326245" w:rsidRPr="00E07598" w:rsidRDefault="00326245" w:rsidP="00326245">
            <w:pPr>
              <w:jc w:val="right"/>
            </w:pPr>
            <w:r w:rsidRPr="00DC43A2">
              <w:t>MMK</w:t>
            </w:r>
          </w:p>
        </w:tc>
      </w:tr>
      <w:tr w:rsidR="00326245" w:rsidRPr="00E07598" w14:paraId="27BD5A22" w14:textId="77777777" w:rsidTr="00DD0D16">
        <w:tc>
          <w:tcPr>
            <w:tcW w:w="1696" w:type="dxa"/>
          </w:tcPr>
          <w:p w14:paraId="32E21AA3" w14:textId="3C870531" w:rsidR="00326245" w:rsidRPr="00E07598" w:rsidRDefault="00326245" w:rsidP="00326245">
            <w:r>
              <w:t>Oman</w:t>
            </w:r>
          </w:p>
        </w:tc>
        <w:tc>
          <w:tcPr>
            <w:tcW w:w="851" w:type="dxa"/>
          </w:tcPr>
          <w:p w14:paraId="2724B2C3" w14:textId="22DF0677" w:rsidR="00326245" w:rsidRPr="00E07598" w:rsidRDefault="00326245" w:rsidP="00326245">
            <w:r>
              <w:t>OMN</w:t>
            </w:r>
          </w:p>
        </w:tc>
        <w:tc>
          <w:tcPr>
            <w:tcW w:w="1984" w:type="dxa"/>
          </w:tcPr>
          <w:p w14:paraId="45EAAA9F" w14:textId="6107B8A7" w:rsidR="00326245" w:rsidRPr="00E07598" w:rsidRDefault="00326245" w:rsidP="00326245">
            <w:r>
              <w:t>Muscat</w:t>
            </w:r>
          </w:p>
        </w:tc>
        <w:tc>
          <w:tcPr>
            <w:tcW w:w="1276" w:type="dxa"/>
          </w:tcPr>
          <w:p w14:paraId="56A0700D" w14:textId="59FBD7C1" w:rsidR="00326245" w:rsidRPr="00326245" w:rsidRDefault="00326245" w:rsidP="00326245">
            <w:pPr>
              <w:jc w:val="right"/>
              <w:rPr>
                <w:rStyle w:val="halvfet"/>
                <w:rFonts w:eastAsiaTheme="majorEastAsia"/>
                <w:b w:val="0"/>
              </w:rPr>
            </w:pPr>
            <w:r w:rsidRPr="00326245">
              <w:rPr>
                <w:rStyle w:val="halvfet"/>
                <w:rFonts w:eastAsiaTheme="majorEastAsia"/>
              </w:rPr>
              <w:t>1</w:t>
            </w:r>
            <w:r>
              <w:rPr>
                <w:rStyle w:val="halvfet"/>
                <w:rFonts w:eastAsiaTheme="majorEastAsia"/>
              </w:rPr>
              <w:t xml:space="preserve"> </w:t>
            </w:r>
            <w:r w:rsidRPr="00326245">
              <w:rPr>
                <w:rStyle w:val="halvfet"/>
                <w:rFonts w:eastAsiaTheme="majorEastAsia"/>
              </w:rPr>
              <w:t>106</w:t>
            </w:r>
          </w:p>
        </w:tc>
        <w:tc>
          <w:tcPr>
            <w:tcW w:w="992" w:type="dxa"/>
          </w:tcPr>
          <w:p w14:paraId="63F777D7" w14:textId="6BA96B4F" w:rsidR="00326245" w:rsidRPr="00E07598" w:rsidRDefault="00326245" w:rsidP="00326245">
            <w:pPr>
              <w:jc w:val="right"/>
            </w:pPr>
            <w:r w:rsidRPr="00DC43A2">
              <w:t>NOK</w:t>
            </w:r>
          </w:p>
        </w:tc>
      </w:tr>
      <w:tr w:rsidR="00326245" w:rsidRPr="00E07598" w14:paraId="4BD24710" w14:textId="77777777" w:rsidTr="00DD0D16">
        <w:tc>
          <w:tcPr>
            <w:tcW w:w="1696" w:type="dxa"/>
          </w:tcPr>
          <w:p w14:paraId="26379AD4" w14:textId="2B005A69" w:rsidR="00326245" w:rsidRPr="00E07598" w:rsidRDefault="00326245" w:rsidP="00326245">
            <w:r>
              <w:t>Pakistan</w:t>
            </w:r>
          </w:p>
        </w:tc>
        <w:tc>
          <w:tcPr>
            <w:tcW w:w="851" w:type="dxa"/>
          </w:tcPr>
          <w:p w14:paraId="3E3B6DA4" w14:textId="47993973" w:rsidR="00326245" w:rsidRPr="00E07598" w:rsidRDefault="00326245" w:rsidP="00326245">
            <w:r>
              <w:t>PAK</w:t>
            </w:r>
          </w:p>
        </w:tc>
        <w:tc>
          <w:tcPr>
            <w:tcW w:w="1984" w:type="dxa"/>
          </w:tcPr>
          <w:p w14:paraId="08E9F004" w14:textId="5C3DB94E" w:rsidR="00326245" w:rsidRPr="00E07598" w:rsidRDefault="00326245" w:rsidP="00326245">
            <w:r>
              <w:t>Islamabad</w:t>
            </w:r>
          </w:p>
        </w:tc>
        <w:tc>
          <w:tcPr>
            <w:tcW w:w="1276" w:type="dxa"/>
          </w:tcPr>
          <w:p w14:paraId="11A98F37" w14:textId="16F219AD" w:rsidR="00326245" w:rsidRPr="00326245" w:rsidRDefault="00326245" w:rsidP="00326245">
            <w:pPr>
              <w:jc w:val="right"/>
              <w:rPr>
                <w:rStyle w:val="halvfet"/>
                <w:rFonts w:eastAsiaTheme="majorEastAsia"/>
                <w:b w:val="0"/>
              </w:rPr>
            </w:pPr>
            <w:r w:rsidRPr="00326245">
              <w:rPr>
                <w:rStyle w:val="halvfet"/>
                <w:rFonts w:eastAsiaTheme="majorEastAsia"/>
              </w:rPr>
              <w:t>11</w:t>
            </w:r>
            <w:r>
              <w:rPr>
                <w:rStyle w:val="halvfet"/>
                <w:rFonts w:eastAsiaTheme="majorEastAsia"/>
              </w:rPr>
              <w:t xml:space="preserve"> </w:t>
            </w:r>
            <w:r w:rsidRPr="00326245">
              <w:rPr>
                <w:rStyle w:val="halvfet"/>
                <w:rFonts w:eastAsiaTheme="majorEastAsia"/>
              </w:rPr>
              <w:t>088</w:t>
            </w:r>
          </w:p>
        </w:tc>
        <w:tc>
          <w:tcPr>
            <w:tcW w:w="992" w:type="dxa"/>
          </w:tcPr>
          <w:p w14:paraId="30E7E894" w14:textId="12A44030" w:rsidR="00326245" w:rsidRPr="00E07598" w:rsidRDefault="00326245" w:rsidP="00326245">
            <w:pPr>
              <w:jc w:val="right"/>
            </w:pPr>
            <w:r w:rsidRPr="00DC43A2">
              <w:t>PKR</w:t>
            </w:r>
          </w:p>
        </w:tc>
      </w:tr>
      <w:tr w:rsidR="00326245" w:rsidRPr="00E07598" w14:paraId="60E100B4" w14:textId="77777777" w:rsidTr="00DD0D16">
        <w:tc>
          <w:tcPr>
            <w:tcW w:w="1696" w:type="dxa"/>
          </w:tcPr>
          <w:p w14:paraId="5CFD0DB9" w14:textId="580B41D9" w:rsidR="00326245" w:rsidRPr="00E07598" w:rsidRDefault="00326245" w:rsidP="00326245">
            <w:r>
              <w:t>Palestina</w:t>
            </w:r>
          </w:p>
        </w:tc>
        <w:tc>
          <w:tcPr>
            <w:tcW w:w="851" w:type="dxa"/>
          </w:tcPr>
          <w:p w14:paraId="73045509" w14:textId="42E9F574" w:rsidR="00326245" w:rsidRPr="00E07598" w:rsidRDefault="00326245" w:rsidP="00326245">
            <w:r>
              <w:t>PSE</w:t>
            </w:r>
          </w:p>
        </w:tc>
        <w:tc>
          <w:tcPr>
            <w:tcW w:w="1984" w:type="dxa"/>
          </w:tcPr>
          <w:p w14:paraId="083F2A84" w14:textId="247A31E4" w:rsidR="00326245" w:rsidRPr="00E07598" w:rsidRDefault="00326245" w:rsidP="00326245">
            <w:r>
              <w:rPr>
                <w:color w:val="000000"/>
              </w:rPr>
              <w:t> </w:t>
            </w:r>
          </w:p>
        </w:tc>
        <w:tc>
          <w:tcPr>
            <w:tcW w:w="1276" w:type="dxa"/>
          </w:tcPr>
          <w:p w14:paraId="7A4EC152" w14:textId="781874E0" w:rsidR="00326245" w:rsidRPr="00326245" w:rsidRDefault="00326245" w:rsidP="00326245">
            <w:pPr>
              <w:jc w:val="right"/>
              <w:rPr>
                <w:rStyle w:val="halvfet"/>
                <w:rFonts w:eastAsiaTheme="majorEastAsia"/>
              </w:rPr>
            </w:pPr>
            <w:r w:rsidRPr="00326245">
              <w:rPr>
                <w:rStyle w:val="halvfet"/>
                <w:rFonts w:eastAsiaTheme="majorEastAsia"/>
              </w:rPr>
              <w:t>417</w:t>
            </w:r>
          </w:p>
        </w:tc>
        <w:tc>
          <w:tcPr>
            <w:tcW w:w="992" w:type="dxa"/>
          </w:tcPr>
          <w:p w14:paraId="3A5B6FE9" w14:textId="0BD112AD" w:rsidR="00326245" w:rsidRPr="00E07598" w:rsidRDefault="00326245" w:rsidP="00326245">
            <w:pPr>
              <w:jc w:val="right"/>
            </w:pPr>
            <w:r w:rsidRPr="00DC43A2">
              <w:t>ILS</w:t>
            </w:r>
          </w:p>
        </w:tc>
      </w:tr>
      <w:tr w:rsidR="00326245" w:rsidRPr="00E07598" w14:paraId="5FAAE466" w14:textId="77777777" w:rsidTr="00DD0D16">
        <w:tc>
          <w:tcPr>
            <w:tcW w:w="1696" w:type="dxa"/>
          </w:tcPr>
          <w:p w14:paraId="32E4E909" w14:textId="2AF72692" w:rsidR="00326245" w:rsidRPr="00E07598" w:rsidRDefault="00326245" w:rsidP="00326245">
            <w:r>
              <w:t>Filippinene</w:t>
            </w:r>
          </w:p>
        </w:tc>
        <w:tc>
          <w:tcPr>
            <w:tcW w:w="851" w:type="dxa"/>
          </w:tcPr>
          <w:p w14:paraId="12CCCA7A" w14:textId="668F71E0" w:rsidR="00326245" w:rsidRPr="00E07598" w:rsidRDefault="00326245" w:rsidP="00326245">
            <w:r>
              <w:t>PHL</w:t>
            </w:r>
          </w:p>
        </w:tc>
        <w:tc>
          <w:tcPr>
            <w:tcW w:w="1984" w:type="dxa"/>
          </w:tcPr>
          <w:p w14:paraId="55805361" w14:textId="2810791D" w:rsidR="00326245" w:rsidRPr="00E07598" w:rsidRDefault="00326245" w:rsidP="00326245">
            <w:r>
              <w:t>Metro-Manila</w:t>
            </w:r>
          </w:p>
        </w:tc>
        <w:tc>
          <w:tcPr>
            <w:tcW w:w="1276" w:type="dxa"/>
          </w:tcPr>
          <w:p w14:paraId="370B9EC2" w14:textId="2D90E5E6" w:rsidR="00326245" w:rsidRPr="00326245" w:rsidRDefault="00326245" w:rsidP="00326245">
            <w:pPr>
              <w:jc w:val="right"/>
              <w:rPr>
                <w:rStyle w:val="halvfet"/>
                <w:rFonts w:eastAsiaTheme="majorEastAsia"/>
                <w:b w:val="0"/>
              </w:rPr>
            </w:pPr>
            <w:r w:rsidRPr="00326245">
              <w:rPr>
                <w:rStyle w:val="halvfet"/>
                <w:rFonts w:eastAsiaTheme="majorEastAsia"/>
              </w:rPr>
              <w:t>4</w:t>
            </w:r>
            <w:r>
              <w:rPr>
                <w:rStyle w:val="halvfet"/>
                <w:rFonts w:eastAsiaTheme="majorEastAsia"/>
              </w:rPr>
              <w:t xml:space="preserve"> </w:t>
            </w:r>
            <w:r w:rsidRPr="00326245">
              <w:rPr>
                <w:rStyle w:val="halvfet"/>
                <w:rFonts w:eastAsiaTheme="majorEastAsia"/>
              </w:rPr>
              <w:t>042</w:t>
            </w:r>
          </w:p>
        </w:tc>
        <w:tc>
          <w:tcPr>
            <w:tcW w:w="992" w:type="dxa"/>
          </w:tcPr>
          <w:p w14:paraId="53D64F3E" w14:textId="415B7A75" w:rsidR="00326245" w:rsidRPr="00E07598" w:rsidRDefault="00326245" w:rsidP="00326245">
            <w:pPr>
              <w:jc w:val="right"/>
            </w:pPr>
            <w:r w:rsidRPr="00DC43A2">
              <w:t>PHP</w:t>
            </w:r>
          </w:p>
        </w:tc>
      </w:tr>
      <w:tr w:rsidR="00326245" w:rsidRPr="00E07598" w14:paraId="79E93B33" w14:textId="77777777" w:rsidTr="00DD0D16">
        <w:tc>
          <w:tcPr>
            <w:tcW w:w="1696" w:type="dxa"/>
          </w:tcPr>
          <w:p w14:paraId="3A0905F4" w14:textId="4D534F1B" w:rsidR="00326245" w:rsidRPr="00E07598" w:rsidRDefault="00326245" w:rsidP="00326245">
            <w:r>
              <w:t>Qatar</w:t>
            </w:r>
          </w:p>
        </w:tc>
        <w:tc>
          <w:tcPr>
            <w:tcW w:w="851" w:type="dxa"/>
          </w:tcPr>
          <w:p w14:paraId="073646DF" w14:textId="100EAD08" w:rsidR="00326245" w:rsidRPr="00E07598" w:rsidRDefault="00326245" w:rsidP="00326245">
            <w:r>
              <w:t>QAT</w:t>
            </w:r>
          </w:p>
        </w:tc>
        <w:tc>
          <w:tcPr>
            <w:tcW w:w="1984" w:type="dxa"/>
          </w:tcPr>
          <w:p w14:paraId="48499BB3" w14:textId="1E10C6CD" w:rsidR="00326245" w:rsidRPr="00E07598" w:rsidRDefault="00326245" w:rsidP="00326245">
            <w:r>
              <w:t>Doha</w:t>
            </w:r>
          </w:p>
        </w:tc>
        <w:tc>
          <w:tcPr>
            <w:tcW w:w="1276" w:type="dxa"/>
          </w:tcPr>
          <w:p w14:paraId="4AE6EED4" w14:textId="2AD079C7" w:rsidR="00326245" w:rsidRPr="00326245" w:rsidRDefault="00326245" w:rsidP="00326245">
            <w:pPr>
              <w:jc w:val="right"/>
              <w:rPr>
                <w:rStyle w:val="halvfet"/>
                <w:rFonts w:eastAsiaTheme="majorEastAsia"/>
                <w:b w:val="0"/>
              </w:rPr>
            </w:pPr>
            <w:r w:rsidRPr="00326245">
              <w:rPr>
                <w:rStyle w:val="halvfet"/>
                <w:rFonts w:eastAsiaTheme="majorEastAsia"/>
              </w:rPr>
              <w:t>1</w:t>
            </w:r>
            <w:r>
              <w:rPr>
                <w:rStyle w:val="halvfet"/>
                <w:rFonts w:eastAsiaTheme="majorEastAsia"/>
              </w:rPr>
              <w:t xml:space="preserve"> </w:t>
            </w:r>
            <w:r w:rsidRPr="00326245">
              <w:rPr>
                <w:rStyle w:val="halvfet"/>
                <w:rFonts w:eastAsiaTheme="majorEastAsia"/>
              </w:rPr>
              <w:t>093</w:t>
            </w:r>
          </w:p>
        </w:tc>
        <w:tc>
          <w:tcPr>
            <w:tcW w:w="992" w:type="dxa"/>
          </w:tcPr>
          <w:p w14:paraId="18651BD3" w14:textId="565DF39B" w:rsidR="00326245" w:rsidRPr="00E07598" w:rsidRDefault="00326245" w:rsidP="00326245">
            <w:pPr>
              <w:jc w:val="right"/>
            </w:pPr>
            <w:r w:rsidRPr="00DC43A2">
              <w:t>NOK</w:t>
            </w:r>
          </w:p>
        </w:tc>
      </w:tr>
      <w:tr w:rsidR="00326245" w:rsidRPr="00E07598" w14:paraId="3AAACCBD" w14:textId="77777777" w:rsidTr="00DD0D16">
        <w:tc>
          <w:tcPr>
            <w:tcW w:w="1696" w:type="dxa"/>
          </w:tcPr>
          <w:p w14:paraId="039113A9" w14:textId="1E4E8C97" w:rsidR="00326245" w:rsidRPr="00E07598" w:rsidRDefault="00326245" w:rsidP="00326245">
            <w:r>
              <w:t>Saudi-Arabia</w:t>
            </w:r>
          </w:p>
        </w:tc>
        <w:tc>
          <w:tcPr>
            <w:tcW w:w="851" w:type="dxa"/>
          </w:tcPr>
          <w:p w14:paraId="6FABDEE2" w14:textId="4674453C" w:rsidR="00326245" w:rsidRPr="00E07598" w:rsidRDefault="00326245" w:rsidP="00326245">
            <w:r>
              <w:t>SAU</w:t>
            </w:r>
          </w:p>
        </w:tc>
        <w:tc>
          <w:tcPr>
            <w:tcW w:w="1984" w:type="dxa"/>
          </w:tcPr>
          <w:p w14:paraId="2F926F8D" w14:textId="7590FA77" w:rsidR="00326245" w:rsidRPr="00E07598" w:rsidRDefault="00326245" w:rsidP="00326245">
            <w:r>
              <w:t>Riyadh</w:t>
            </w:r>
          </w:p>
        </w:tc>
        <w:tc>
          <w:tcPr>
            <w:tcW w:w="1276" w:type="dxa"/>
          </w:tcPr>
          <w:p w14:paraId="1FCE39FC" w14:textId="1ADC9D3D" w:rsidR="00326245" w:rsidRPr="00326245" w:rsidRDefault="00326245" w:rsidP="00326245">
            <w:pPr>
              <w:jc w:val="right"/>
              <w:rPr>
                <w:rStyle w:val="halvfet"/>
                <w:rFonts w:eastAsiaTheme="majorEastAsia"/>
                <w:b w:val="0"/>
              </w:rPr>
            </w:pPr>
            <w:r w:rsidRPr="00326245">
              <w:rPr>
                <w:rStyle w:val="halvfet"/>
                <w:rFonts w:eastAsiaTheme="majorEastAsia"/>
              </w:rPr>
              <w:t>1</w:t>
            </w:r>
            <w:r>
              <w:rPr>
                <w:rStyle w:val="halvfet"/>
                <w:rFonts w:eastAsiaTheme="majorEastAsia"/>
              </w:rPr>
              <w:t xml:space="preserve"> </w:t>
            </w:r>
            <w:r w:rsidRPr="00326245">
              <w:rPr>
                <w:rStyle w:val="halvfet"/>
                <w:rFonts w:eastAsiaTheme="majorEastAsia"/>
              </w:rPr>
              <w:t>249</w:t>
            </w:r>
          </w:p>
        </w:tc>
        <w:tc>
          <w:tcPr>
            <w:tcW w:w="992" w:type="dxa"/>
          </w:tcPr>
          <w:p w14:paraId="45933025" w14:textId="4EBA6B29" w:rsidR="00326245" w:rsidRPr="00E07598" w:rsidRDefault="00326245" w:rsidP="00326245">
            <w:pPr>
              <w:jc w:val="right"/>
            </w:pPr>
            <w:r w:rsidRPr="00DC43A2">
              <w:t>NOK</w:t>
            </w:r>
          </w:p>
        </w:tc>
      </w:tr>
      <w:tr w:rsidR="00326245" w:rsidRPr="00E07598" w14:paraId="6F839E73" w14:textId="77777777" w:rsidTr="00DD0D16">
        <w:tc>
          <w:tcPr>
            <w:tcW w:w="1696" w:type="dxa"/>
          </w:tcPr>
          <w:p w14:paraId="457D4B92" w14:textId="4B0CAF0B" w:rsidR="00326245" w:rsidRPr="00E07598" w:rsidRDefault="00326245" w:rsidP="00326245">
            <w:r>
              <w:t>Singapore</w:t>
            </w:r>
          </w:p>
        </w:tc>
        <w:tc>
          <w:tcPr>
            <w:tcW w:w="851" w:type="dxa"/>
          </w:tcPr>
          <w:p w14:paraId="72C902DE" w14:textId="40A40A98" w:rsidR="00326245" w:rsidRPr="00E07598" w:rsidRDefault="00326245" w:rsidP="00326245">
            <w:r>
              <w:t>SGP</w:t>
            </w:r>
          </w:p>
        </w:tc>
        <w:tc>
          <w:tcPr>
            <w:tcW w:w="1984" w:type="dxa"/>
          </w:tcPr>
          <w:p w14:paraId="247FEEE5" w14:textId="70373BA3" w:rsidR="00326245" w:rsidRPr="00E07598" w:rsidRDefault="00326245" w:rsidP="00326245">
            <w:r>
              <w:t>Singapore</w:t>
            </w:r>
          </w:p>
        </w:tc>
        <w:tc>
          <w:tcPr>
            <w:tcW w:w="1276" w:type="dxa"/>
          </w:tcPr>
          <w:p w14:paraId="5AFC7E90" w14:textId="39FF25AA" w:rsidR="00326245" w:rsidRPr="00326245" w:rsidRDefault="00326245" w:rsidP="00326245">
            <w:pPr>
              <w:jc w:val="right"/>
              <w:rPr>
                <w:rStyle w:val="halvfet"/>
                <w:rFonts w:eastAsiaTheme="majorEastAsia"/>
                <w:b w:val="0"/>
              </w:rPr>
            </w:pPr>
            <w:r w:rsidRPr="00326245">
              <w:rPr>
                <w:rStyle w:val="halvfet"/>
                <w:rFonts w:eastAsiaTheme="majorEastAsia"/>
              </w:rPr>
              <w:t>146</w:t>
            </w:r>
          </w:p>
        </w:tc>
        <w:tc>
          <w:tcPr>
            <w:tcW w:w="992" w:type="dxa"/>
          </w:tcPr>
          <w:p w14:paraId="23903D12" w14:textId="0B0EB0BA" w:rsidR="00326245" w:rsidRPr="00E07598" w:rsidRDefault="00326245" w:rsidP="00326245">
            <w:pPr>
              <w:jc w:val="right"/>
            </w:pPr>
            <w:r w:rsidRPr="00DC43A2">
              <w:t>SGD</w:t>
            </w:r>
          </w:p>
        </w:tc>
      </w:tr>
      <w:tr w:rsidR="00326245" w:rsidRPr="00E07598" w14:paraId="7BA5F674" w14:textId="77777777" w:rsidTr="00DD0D16">
        <w:tc>
          <w:tcPr>
            <w:tcW w:w="1696" w:type="dxa"/>
          </w:tcPr>
          <w:p w14:paraId="2762837C" w14:textId="66821EB0" w:rsidR="00326245" w:rsidRPr="00E07598" w:rsidRDefault="00326245" w:rsidP="00326245">
            <w:r>
              <w:t>Sri Lanka</w:t>
            </w:r>
          </w:p>
        </w:tc>
        <w:tc>
          <w:tcPr>
            <w:tcW w:w="851" w:type="dxa"/>
          </w:tcPr>
          <w:p w14:paraId="095B007F" w14:textId="28E03775" w:rsidR="00326245" w:rsidRPr="00E07598" w:rsidRDefault="00326245" w:rsidP="00326245">
            <w:r>
              <w:t>LKA</w:t>
            </w:r>
          </w:p>
        </w:tc>
        <w:tc>
          <w:tcPr>
            <w:tcW w:w="1984" w:type="dxa"/>
          </w:tcPr>
          <w:p w14:paraId="032EB074" w14:textId="3CBC3E19" w:rsidR="00326245" w:rsidRPr="00E07598" w:rsidRDefault="00326245" w:rsidP="00326245">
            <w:r>
              <w:t>Colombo</w:t>
            </w:r>
          </w:p>
        </w:tc>
        <w:tc>
          <w:tcPr>
            <w:tcW w:w="1276" w:type="dxa"/>
          </w:tcPr>
          <w:p w14:paraId="3133FAFA" w14:textId="2B4070AB" w:rsidR="00326245" w:rsidRPr="00326245" w:rsidRDefault="00326245" w:rsidP="00326245">
            <w:pPr>
              <w:jc w:val="right"/>
              <w:rPr>
                <w:rStyle w:val="halvfet"/>
                <w:rFonts w:eastAsiaTheme="majorEastAsia"/>
                <w:b w:val="0"/>
              </w:rPr>
            </w:pPr>
            <w:r w:rsidRPr="00326245">
              <w:rPr>
                <w:rStyle w:val="halvfet"/>
                <w:rFonts w:eastAsiaTheme="majorEastAsia"/>
              </w:rPr>
              <w:t>661</w:t>
            </w:r>
          </w:p>
        </w:tc>
        <w:tc>
          <w:tcPr>
            <w:tcW w:w="992" w:type="dxa"/>
          </w:tcPr>
          <w:p w14:paraId="32302270" w14:textId="58075326" w:rsidR="00326245" w:rsidRPr="00E07598" w:rsidRDefault="00326245" w:rsidP="00326245">
            <w:pPr>
              <w:jc w:val="right"/>
            </w:pPr>
            <w:r w:rsidRPr="00DC43A2">
              <w:t>NOK</w:t>
            </w:r>
          </w:p>
        </w:tc>
      </w:tr>
      <w:tr w:rsidR="00326245" w:rsidRPr="00E07598" w14:paraId="77696C49" w14:textId="77777777" w:rsidTr="00DD0D16">
        <w:tc>
          <w:tcPr>
            <w:tcW w:w="1696" w:type="dxa"/>
          </w:tcPr>
          <w:p w14:paraId="28ECC331" w14:textId="5F0129C4" w:rsidR="00326245" w:rsidRPr="00E07598" w:rsidRDefault="00326245" w:rsidP="00326245">
            <w:r>
              <w:t>Taiwan</w:t>
            </w:r>
          </w:p>
        </w:tc>
        <w:tc>
          <w:tcPr>
            <w:tcW w:w="851" w:type="dxa"/>
          </w:tcPr>
          <w:p w14:paraId="1E08FCCE" w14:textId="4AAC1AAC" w:rsidR="00326245" w:rsidRPr="00E07598" w:rsidRDefault="00326245" w:rsidP="00326245">
            <w:r>
              <w:t>TWN</w:t>
            </w:r>
          </w:p>
        </w:tc>
        <w:tc>
          <w:tcPr>
            <w:tcW w:w="1984" w:type="dxa"/>
          </w:tcPr>
          <w:p w14:paraId="59D721AF" w14:textId="4788037D" w:rsidR="00326245" w:rsidRPr="00E07598" w:rsidRDefault="00326245" w:rsidP="00326245">
            <w:r>
              <w:t>Taipei</w:t>
            </w:r>
          </w:p>
        </w:tc>
        <w:tc>
          <w:tcPr>
            <w:tcW w:w="1276" w:type="dxa"/>
          </w:tcPr>
          <w:p w14:paraId="2D340EEB" w14:textId="1C88EDC0" w:rsidR="00326245" w:rsidRPr="00326245" w:rsidRDefault="00326245" w:rsidP="00326245">
            <w:pPr>
              <w:jc w:val="right"/>
              <w:rPr>
                <w:rStyle w:val="halvfet"/>
                <w:rFonts w:eastAsiaTheme="majorEastAsia"/>
                <w:b w:val="0"/>
              </w:rPr>
            </w:pPr>
            <w:r w:rsidRPr="00326245">
              <w:rPr>
                <w:rStyle w:val="halvfet"/>
                <w:rFonts w:eastAsiaTheme="majorEastAsia"/>
              </w:rPr>
              <w:t>2</w:t>
            </w:r>
            <w:r>
              <w:rPr>
                <w:rStyle w:val="halvfet"/>
                <w:rFonts w:eastAsiaTheme="majorEastAsia"/>
              </w:rPr>
              <w:t xml:space="preserve"> </w:t>
            </w:r>
            <w:r w:rsidRPr="00326245">
              <w:rPr>
                <w:rStyle w:val="halvfet"/>
                <w:rFonts w:eastAsiaTheme="majorEastAsia"/>
              </w:rPr>
              <w:t>471</w:t>
            </w:r>
          </w:p>
        </w:tc>
        <w:tc>
          <w:tcPr>
            <w:tcW w:w="992" w:type="dxa"/>
          </w:tcPr>
          <w:p w14:paraId="412D06C4" w14:textId="23A53FF6" w:rsidR="00326245" w:rsidRPr="00E07598" w:rsidRDefault="00326245" w:rsidP="00326245">
            <w:pPr>
              <w:jc w:val="right"/>
            </w:pPr>
            <w:r w:rsidRPr="00DC43A2">
              <w:t>TWD</w:t>
            </w:r>
          </w:p>
        </w:tc>
      </w:tr>
      <w:tr w:rsidR="00326245" w:rsidRPr="00E07598" w14:paraId="6D3A9321" w14:textId="77777777" w:rsidTr="00DD0D16">
        <w:tc>
          <w:tcPr>
            <w:tcW w:w="1696" w:type="dxa"/>
          </w:tcPr>
          <w:p w14:paraId="226C199E" w14:textId="7B896712" w:rsidR="00326245" w:rsidRPr="00E07598" w:rsidRDefault="00326245" w:rsidP="00326245">
            <w:r>
              <w:t>Thailand</w:t>
            </w:r>
          </w:p>
        </w:tc>
        <w:tc>
          <w:tcPr>
            <w:tcW w:w="851" w:type="dxa"/>
          </w:tcPr>
          <w:p w14:paraId="281F87DC" w14:textId="6144168C" w:rsidR="00326245" w:rsidRPr="00E07598" w:rsidRDefault="00326245" w:rsidP="00326245">
            <w:r>
              <w:t>THA</w:t>
            </w:r>
          </w:p>
        </w:tc>
        <w:tc>
          <w:tcPr>
            <w:tcW w:w="1984" w:type="dxa"/>
          </w:tcPr>
          <w:p w14:paraId="5CABC502" w14:textId="0C21E030" w:rsidR="00326245" w:rsidRPr="00E07598" w:rsidRDefault="00326245" w:rsidP="00326245">
            <w:pPr>
              <w:rPr>
                <w:lang w:val="nn-NO"/>
              </w:rPr>
            </w:pPr>
            <w:r>
              <w:t>Bangkok</w:t>
            </w:r>
          </w:p>
        </w:tc>
        <w:tc>
          <w:tcPr>
            <w:tcW w:w="1276" w:type="dxa"/>
          </w:tcPr>
          <w:p w14:paraId="44B1BF82" w14:textId="4C15A841" w:rsidR="00326245" w:rsidRPr="00326245" w:rsidRDefault="00326245" w:rsidP="00326245">
            <w:pPr>
              <w:jc w:val="right"/>
              <w:rPr>
                <w:rStyle w:val="halvfet"/>
                <w:rFonts w:eastAsiaTheme="majorEastAsia"/>
                <w:b w:val="0"/>
              </w:rPr>
            </w:pPr>
            <w:r w:rsidRPr="00326245">
              <w:rPr>
                <w:rStyle w:val="halvfet"/>
                <w:rFonts w:eastAsiaTheme="majorEastAsia"/>
              </w:rPr>
              <w:t>2</w:t>
            </w:r>
            <w:r>
              <w:rPr>
                <w:rStyle w:val="halvfet"/>
                <w:rFonts w:eastAsiaTheme="majorEastAsia"/>
              </w:rPr>
              <w:t xml:space="preserve"> </w:t>
            </w:r>
            <w:r w:rsidRPr="00326245">
              <w:rPr>
                <w:rStyle w:val="halvfet"/>
                <w:rFonts w:eastAsiaTheme="majorEastAsia"/>
              </w:rPr>
              <w:t>456</w:t>
            </w:r>
          </w:p>
        </w:tc>
        <w:tc>
          <w:tcPr>
            <w:tcW w:w="992" w:type="dxa"/>
          </w:tcPr>
          <w:p w14:paraId="720CB9A3" w14:textId="5828909A" w:rsidR="00326245" w:rsidRPr="00E07598" w:rsidRDefault="00326245" w:rsidP="00326245">
            <w:pPr>
              <w:jc w:val="right"/>
            </w:pPr>
            <w:r w:rsidRPr="00DC43A2">
              <w:t>THB</w:t>
            </w:r>
          </w:p>
        </w:tc>
      </w:tr>
      <w:tr w:rsidR="00326245" w:rsidRPr="00E07598" w14:paraId="5DEADF67" w14:textId="77777777" w:rsidTr="00DD0D16">
        <w:tc>
          <w:tcPr>
            <w:tcW w:w="1696" w:type="dxa"/>
          </w:tcPr>
          <w:p w14:paraId="7B2B4EFF" w14:textId="5EA39598" w:rsidR="00326245" w:rsidRPr="00E07598" w:rsidRDefault="00326245" w:rsidP="00326245">
            <w:r>
              <w:t>Tyrkia</w:t>
            </w:r>
          </w:p>
        </w:tc>
        <w:tc>
          <w:tcPr>
            <w:tcW w:w="851" w:type="dxa"/>
          </w:tcPr>
          <w:p w14:paraId="47829023" w14:textId="44AEC641" w:rsidR="00326245" w:rsidRPr="00E07598" w:rsidRDefault="00326245" w:rsidP="00326245">
            <w:r>
              <w:t>TUR</w:t>
            </w:r>
          </w:p>
        </w:tc>
        <w:tc>
          <w:tcPr>
            <w:tcW w:w="1984" w:type="dxa"/>
          </w:tcPr>
          <w:p w14:paraId="76E06029" w14:textId="7FF883E0" w:rsidR="00326245" w:rsidRPr="00E07598" w:rsidRDefault="00326245" w:rsidP="00326245">
            <w:r>
              <w:t>Ankara</w:t>
            </w:r>
          </w:p>
        </w:tc>
        <w:tc>
          <w:tcPr>
            <w:tcW w:w="1276" w:type="dxa"/>
          </w:tcPr>
          <w:p w14:paraId="18D5EFBF" w14:textId="75E4A6B8" w:rsidR="00326245" w:rsidRPr="00326245" w:rsidRDefault="00326245" w:rsidP="00326245">
            <w:pPr>
              <w:jc w:val="right"/>
              <w:rPr>
                <w:rStyle w:val="halvfet"/>
                <w:rFonts w:eastAsiaTheme="majorEastAsia"/>
                <w:b w:val="0"/>
              </w:rPr>
            </w:pPr>
            <w:r w:rsidRPr="00326245">
              <w:rPr>
                <w:rStyle w:val="halvfet"/>
                <w:rFonts w:eastAsiaTheme="majorEastAsia"/>
              </w:rPr>
              <w:t>2</w:t>
            </w:r>
            <w:r>
              <w:rPr>
                <w:rStyle w:val="halvfet"/>
                <w:rFonts w:eastAsiaTheme="majorEastAsia"/>
              </w:rPr>
              <w:t xml:space="preserve"> </w:t>
            </w:r>
            <w:r w:rsidRPr="00326245">
              <w:rPr>
                <w:rStyle w:val="halvfet"/>
                <w:rFonts w:eastAsiaTheme="majorEastAsia"/>
              </w:rPr>
              <w:t>368</w:t>
            </w:r>
          </w:p>
        </w:tc>
        <w:tc>
          <w:tcPr>
            <w:tcW w:w="992" w:type="dxa"/>
          </w:tcPr>
          <w:p w14:paraId="625B26C3" w14:textId="666C9B3E" w:rsidR="00326245" w:rsidRPr="00E07598" w:rsidRDefault="00326245" w:rsidP="00326245">
            <w:pPr>
              <w:jc w:val="right"/>
            </w:pPr>
            <w:r w:rsidRPr="00DC43A2">
              <w:t>TRY</w:t>
            </w:r>
          </w:p>
        </w:tc>
      </w:tr>
      <w:tr w:rsidR="00326245" w:rsidRPr="00E07598" w14:paraId="6455969C" w14:textId="77777777" w:rsidTr="00DD0D16">
        <w:tc>
          <w:tcPr>
            <w:tcW w:w="1696" w:type="dxa"/>
          </w:tcPr>
          <w:p w14:paraId="16896716" w14:textId="27A6C28E" w:rsidR="00326245" w:rsidRPr="00E07598" w:rsidRDefault="00326245" w:rsidP="00326245">
            <w:r>
              <w:t>Tyrkia</w:t>
            </w:r>
          </w:p>
        </w:tc>
        <w:tc>
          <w:tcPr>
            <w:tcW w:w="851" w:type="dxa"/>
          </w:tcPr>
          <w:p w14:paraId="3044635A" w14:textId="43828D6A" w:rsidR="00326245" w:rsidRPr="00E07598" w:rsidRDefault="00326245" w:rsidP="00326245">
            <w:r>
              <w:t>TUR</w:t>
            </w:r>
          </w:p>
        </w:tc>
        <w:tc>
          <w:tcPr>
            <w:tcW w:w="1984" w:type="dxa"/>
          </w:tcPr>
          <w:p w14:paraId="4AA43B8D" w14:textId="0277EE75" w:rsidR="00326245" w:rsidRPr="00E07598" w:rsidRDefault="00326245" w:rsidP="00326245">
            <w:r>
              <w:t>Istanbul</w:t>
            </w:r>
          </w:p>
        </w:tc>
        <w:tc>
          <w:tcPr>
            <w:tcW w:w="1276" w:type="dxa"/>
          </w:tcPr>
          <w:p w14:paraId="198D717B" w14:textId="4BBC24E4" w:rsidR="00326245" w:rsidRPr="00326245" w:rsidRDefault="00326245" w:rsidP="00326245">
            <w:pPr>
              <w:jc w:val="right"/>
              <w:rPr>
                <w:rStyle w:val="halvfet"/>
                <w:rFonts w:eastAsiaTheme="majorEastAsia"/>
                <w:b w:val="0"/>
              </w:rPr>
            </w:pPr>
            <w:r w:rsidRPr="00326245">
              <w:rPr>
                <w:rStyle w:val="halvfet"/>
                <w:rFonts w:eastAsiaTheme="majorEastAsia"/>
              </w:rPr>
              <w:t>2327</w:t>
            </w:r>
          </w:p>
        </w:tc>
        <w:tc>
          <w:tcPr>
            <w:tcW w:w="992" w:type="dxa"/>
          </w:tcPr>
          <w:p w14:paraId="62474CAE" w14:textId="7BCAB617" w:rsidR="00326245" w:rsidRPr="00E07598" w:rsidRDefault="00326245" w:rsidP="00326245">
            <w:pPr>
              <w:jc w:val="right"/>
            </w:pPr>
            <w:r w:rsidRPr="00DC43A2">
              <w:t>TRY</w:t>
            </w:r>
          </w:p>
        </w:tc>
      </w:tr>
      <w:tr w:rsidR="00326245" w:rsidRPr="00E07598" w14:paraId="0CF4D67A" w14:textId="77777777" w:rsidTr="00DD0D16">
        <w:tc>
          <w:tcPr>
            <w:tcW w:w="1696" w:type="dxa"/>
          </w:tcPr>
          <w:p w14:paraId="427FD1FD" w14:textId="3532E510" w:rsidR="00326245" w:rsidRPr="00E07598" w:rsidRDefault="00326245" w:rsidP="00326245">
            <w:r>
              <w:t xml:space="preserve">De forente </w:t>
            </w:r>
            <w:r w:rsidR="00C33FA6">
              <w:br/>
            </w:r>
            <w:r>
              <w:t xml:space="preserve">arabiske </w:t>
            </w:r>
            <w:r w:rsidR="00C33FA6">
              <w:br/>
            </w:r>
            <w:r>
              <w:t>emirater</w:t>
            </w:r>
          </w:p>
        </w:tc>
        <w:tc>
          <w:tcPr>
            <w:tcW w:w="851" w:type="dxa"/>
          </w:tcPr>
          <w:p w14:paraId="3CA79F4B" w14:textId="393F7DC8" w:rsidR="00326245" w:rsidRPr="00E07598" w:rsidRDefault="00326245" w:rsidP="00326245">
            <w:r>
              <w:t>ARE</w:t>
            </w:r>
          </w:p>
        </w:tc>
        <w:tc>
          <w:tcPr>
            <w:tcW w:w="1984" w:type="dxa"/>
          </w:tcPr>
          <w:p w14:paraId="0596C58F" w14:textId="53C9454F" w:rsidR="00326245" w:rsidRPr="00E07598" w:rsidRDefault="00326245" w:rsidP="00326245">
            <w:r>
              <w:t>Abu Dhabi</w:t>
            </w:r>
          </w:p>
        </w:tc>
        <w:tc>
          <w:tcPr>
            <w:tcW w:w="1276" w:type="dxa"/>
          </w:tcPr>
          <w:p w14:paraId="0425B31A" w14:textId="2FC0228D" w:rsidR="00326245" w:rsidRPr="00326245" w:rsidRDefault="00326245" w:rsidP="00326245">
            <w:pPr>
              <w:jc w:val="right"/>
              <w:rPr>
                <w:rStyle w:val="halvfet"/>
                <w:rFonts w:eastAsiaTheme="majorEastAsia"/>
                <w:b w:val="0"/>
              </w:rPr>
            </w:pPr>
            <w:r w:rsidRPr="00326245">
              <w:rPr>
                <w:rStyle w:val="halvfet"/>
                <w:rFonts w:eastAsiaTheme="majorEastAsia"/>
              </w:rPr>
              <w:t>1185</w:t>
            </w:r>
          </w:p>
        </w:tc>
        <w:tc>
          <w:tcPr>
            <w:tcW w:w="992" w:type="dxa"/>
          </w:tcPr>
          <w:p w14:paraId="3554B01B" w14:textId="0407A14A" w:rsidR="00326245" w:rsidRPr="00E07598" w:rsidRDefault="00326245" w:rsidP="00326245">
            <w:pPr>
              <w:jc w:val="right"/>
            </w:pPr>
            <w:r w:rsidRPr="00DC43A2">
              <w:t>NOK</w:t>
            </w:r>
          </w:p>
        </w:tc>
      </w:tr>
      <w:tr w:rsidR="00326245" w:rsidRPr="00E07598" w14:paraId="6E750727" w14:textId="77777777" w:rsidTr="00DD0D16">
        <w:tc>
          <w:tcPr>
            <w:tcW w:w="1696" w:type="dxa"/>
          </w:tcPr>
          <w:p w14:paraId="27D4B18E" w14:textId="5D50A7A4" w:rsidR="00326245" w:rsidRPr="00E07598" w:rsidRDefault="00326245" w:rsidP="00326245">
            <w:r>
              <w:t>Usbekistan</w:t>
            </w:r>
          </w:p>
        </w:tc>
        <w:tc>
          <w:tcPr>
            <w:tcW w:w="851" w:type="dxa"/>
          </w:tcPr>
          <w:p w14:paraId="25AC6702" w14:textId="7A3C2FCB" w:rsidR="00326245" w:rsidRPr="00E07598" w:rsidRDefault="00326245" w:rsidP="00326245">
            <w:r>
              <w:t>UZB</w:t>
            </w:r>
          </w:p>
        </w:tc>
        <w:tc>
          <w:tcPr>
            <w:tcW w:w="1984" w:type="dxa"/>
          </w:tcPr>
          <w:p w14:paraId="61F88A12" w14:textId="72026A31" w:rsidR="00326245" w:rsidRPr="00E07598" w:rsidRDefault="00326245" w:rsidP="00326245">
            <w:r>
              <w:t>Tasjkent</w:t>
            </w:r>
          </w:p>
        </w:tc>
        <w:tc>
          <w:tcPr>
            <w:tcW w:w="1276" w:type="dxa"/>
          </w:tcPr>
          <w:p w14:paraId="16D5C648" w14:textId="3675DA4C" w:rsidR="00326245" w:rsidRPr="00326245" w:rsidRDefault="00326245" w:rsidP="00326245">
            <w:pPr>
              <w:jc w:val="right"/>
              <w:rPr>
                <w:rStyle w:val="halvfet"/>
                <w:rFonts w:eastAsiaTheme="majorEastAsia"/>
                <w:b w:val="0"/>
              </w:rPr>
            </w:pPr>
            <w:r w:rsidRPr="00326245">
              <w:rPr>
                <w:rStyle w:val="halvfet"/>
                <w:rFonts w:eastAsiaTheme="majorEastAsia"/>
              </w:rPr>
              <w:t>439</w:t>
            </w:r>
          </w:p>
        </w:tc>
        <w:tc>
          <w:tcPr>
            <w:tcW w:w="992" w:type="dxa"/>
          </w:tcPr>
          <w:p w14:paraId="222487A8" w14:textId="645094B5" w:rsidR="00326245" w:rsidRPr="00E07598" w:rsidRDefault="00326245" w:rsidP="00326245">
            <w:pPr>
              <w:jc w:val="right"/>
            </w:pPr>
            <w:r w:rsidRPr="00DC43A2">
              <w:t>NOK</w:t>
            </w:r>
          </w:p>
        </w:tc>
      </w:tr>
      <w:tr w:rsidR="00326245" w:rsidRPr="00E07598" w14:paraId="56AB784E" w14:textId="77777777" w:rsidTr="00DD0D16">
        <w:tc>
          <w:tcPr>
            <w:tcW w:w="1696" w:type="dxa"/>
          </w:tcPr>
          <w:p w14:paraId="1AA05C2E" w14:textId="54AD79D5" w:rsidR="00326245" w:rsidRPr="00E07598" w:rsidRDefault="00326245" w:rsidP="00326245">
            <w:r>
              <w:t>Vietnam</w:t>
            </w:r>
          </w:p>
        </w:tc>
        <w:tc>
          <w:tcPr>
            <w:tcW w:w="851" w:type="dxa"/>
          </w:tcPr>
          <w:p w14:paraId="14FD11AD" w14:textId="1E27B92C" w:rsidR="00326245" w:rsidRPr="00E07598" w:rsidRDefault="00326245" w:rsidP="00326245">
            <w:r>
              <w:t>VNM</w:t>
            </w:r>
          </w:p>
        </w:tc>
        <w:tc>
          <w:tcPr>
            <w:tcW w:w="1984" w:type="dxa"/>
          </w:tcPr>
          <w:p w14:paraId="4B9BDFD5" w14:textId="74F789D3" w:rsidR="00326245" w:rsidRPr="00E07598" w:rsidRDefault="00326245" w:rsidP="00326245">
            <w:r>
              <w:t>Hanoi</w:t>
            </w:r>
          </w:p>
        </w:tc>
        <w:tc>
          <w:tcPr>
            <w:tcW w:w="1276" w:type="dxa"/>
          </w:tcPr>
          <w:p w14:paraId="35E6BAE2" w14:textId="162AA395" w:rsidR="00326245" w:rsidRPr="00326245" w:rsidRDefault="00326245" w:rsidP="00326245">
            <w:pPr>
              <w:jc w:val="right"/>
              <w:rPr>
                <w:rStyle w:val="halvfet"/>
                <w:rFonts w:eastAsiaTheme="majorEastAsia"/>
                <w:b w:val="0"/>
              </w:rPr>
            </w:pPr>
            <w:r w:rsidRPr="00326245">
              <w:rPr>
                <w:rStyle w:val="halvfet"/>
                <w:rFonts w:eastAsiaTheme="majorEastAsia"/>
              </w:rPr>
              <w:t xml:space="preserve"> 1</w:t>
            </w:r>
            <w:r w:rsidR="00474337">
              <w:rPr>
                <w:rStyle w:val="halvfet"/>
                <w:rFonts w:eastAsiaTheme="majorEastAsia"/>
              </w:rPr>
              <w:t> </w:t>
            </w:r>
            <w:r w:rsidRPr="00326245">
              <w:rPr>
                <w:rStyle w:val="halvfet"/>
                <w:rFonts w:eastAsiaTheme="majorEastAsia"/>
              </w:rPr>
              <w:t>390</w:t>
            </w:r>
            <w:r w:rsidR="00474337">
              <w:rPr>
                <w:rStyle w:val="halvfet"/>
                <w:rFonts w:eastAsiaTheme="majorEastAsia"/>
              </w:rPr>
              <w:t xml:space="preserve"> </w:t>
            </w:r>
            <w:r w:rsidRPr="00326245">
              <w:rPr>
                <w:rStyle w:val="halvfet"/>
                <w:rFonts w:eastAsiaTheme="majorEastAsia"/>
              </w:rPr>
              <w:t xml:space="preserve">794 </w:t>
            </w:r>
          </w:p>
        </w:tc>
        <w:tc>
          <w:tcPr>
            <w:tcW w:w="992" w:type="dxa"/>
          </w:tcPr>
          <w:p w14:paraId="6F9C3508" w14:textId="14E2197D" w:rsidR="00326245" w:rsidRPr="00E07598" w:rsidRDefault="00326245" w:rsidP="00326245">
            <w:pPr>
              <w:jc w:val="right"/>
            </w:pPr>
            <w:r w:rsidRPr="00DC43A2">
              <w:t>VND</w:t>
            </w:r>
          </w:p>
        </w:tc>
      </w:tr>
      <w:tr w:rsidR="00326245" w:rsidRPr="00E07598" w14:paraId="48646A89" w14:textId="77777777" w:rsidTr="00DD0D16">
        <w:tc>
          <w:tcPr>
            <w:tcW w:w="1696" w:type="dxa"/>
          </w:tcPr>
          <w:p w14:paraId="0B3320AE" w14:textId="00E6F720" w:rsidR="00326245" w:rsidRPr="00E07598" w:rsidRDefault="00326245" w:rsidP="00326245">
            <w:r>
              <w:rPr>
                <w:b/>
                <w:bCs/>
              </w:rPr>
              <w:t>Asia øvrige</w:t>
            </w:r>
          </w:p>
        </w:tc>
        <w:tc>
          <w:tcPr>
            <w:tcW w:w="851" w:type="dxa"/>
          </w:tcPr>
          <w:p w14:paraId="43796C9B" w14:textId="37A33C0D" w:rsidR="00326245" w:rsidRPr="00E07598" w:rsidRDefault="00326245" w:rsidP="00326245">
            <w:r>
              <w:rPr>
                <w:color w:val="000000"/>
              </w:rPr>
              <w:t> </w:t>
            </w:r>
          </w:p>
        </w:tc>
        <w:tc>
          <w:tcPr>
            <w:tcW w:w="1984" w:type="dxa"/>
          </w:tcPr>
          <w:p w14:paraId="24485565" w14:textId="0C4385C2" w:rsidR="00326245" w:rsidRPr="00E07598" w:rsidRDefault="00326245" w:rsidP="00326245">
            <w:r>
              <w:rPr>
                <w:color w:val="000000"/>
              </w:rPr>
              <w:t> </w:t>
            </w:r>
          </w:p>
        </w:tc>
        <w:tc>
          <w:tcPr>
            <w:tcW w:w="1276" w:type="dxa"/>
          </w:tcPr>
          <w:p w14:paraId="0600CA6D" w14:textId="1EDCCC34" w:rsidR="00326245" w:rsidRPr="00326245" w:rsidRDefault="00326245" w:rsidP="00326245">
            <w:pPr>
              <w:jc w:val="right"/>
              <w:rPr>
                <w:rStyle w:val="halvfet"/>
                <w:rFonts w:eastAsiaTheme="majorEastAsia"/>
                <w:b w:val="0"/>
              </w:rPr>
            </w:pPr>
            <w:r w:rsidRPr="00326245">
              <w:rPr>
                <w:rStyle w:val="halvfet"/>
                <w:rFonts w:eastAsiaTheme="majorEastAsia"/>
              </w:rPr>
              <w:t>742</w:t>
            </w:r>
          </w:p>
        </w:tc>
        <w:tc>
          <w:tcPr>
            <w:tcW w:w="992" w:type="dxa"/>
          </w:tcPr>
          <w:p w14:paraId="67627D0E" w14:textId="18F123C1" w:rsidR="00326245" w:rsidRPr="00E07598" w:rsidRDefault="00326245" w:rsidP="00326245">
            <w:pPr>
              <w:jc w:val="right"/>
            </w:pPr>
            <w:r w:rsidRPr="00DC43A2">
              <w:t>NOK</w:t>
            </w:r>
          </w:p>
        </w:tc>
      </w:tr>
    </w:tbl>
    <w:p w14:paraId="29EBA545" w14:textId="77777777" w:rsidR="007A442E" w:rsidRDefault="007A442E" w:rsidP="00E07598"/>
    <w:tbl>
      <w:tblPr>
        <w:tblStyle w:val="StandardTabell"/>
        <w:tblW w:w="6799" w:type="dxa"/>
        <w:tblLayout w:type="fixed"/>
        <w:tblLook w:val="04A0" w:firstRow="1" w:lastRow="0" w:firstColumn="1" w:lastColumn="0" w:noHBand="0" w:noVBand="1"/>
        <w:tblDescription w:val="&lt;TabellMetadata&gt;&lt;Beskrivelse&gt;Disse dataene må ikke endres. De brukes av malverktøyet for tabell&lt;/Beskrivelse&gt;&lt;Data key='tabellkode'&gt;05N2xt2&lt;/Data&gt;&lt;/TabellMetadata&gt;"/>
      </w:tblPr>
      <w:tblGrid>
        <w:gridCol w:w="1838"/>
        <w:gridCol w:w="851"/>
        <w:gridCol w:w="1842"/>
        <w:gridCol w:w="1276"/>
        <w:gridCol w:w="992"/>
      </w:tblGrid>
      <w:tr w:rsidR="0088555E" w:rsidRPr="001727DE" w14:paraId="43C8D146" w14:textId="77777777" w:rsidTr="00505DB9">
        <w:tc>
          <w:tcPr>
            <w:tcW w:w="1838" w:type="dxa"/>
          </w:tcPr>
          <w:p w14:paraId="1BAFB2BE" w14:textId="099EC8A7" w:rsidR="0088555E" w:rsidRPr="001727DE" w:rsidRDefault="0088555E" w:rsidP="0088555E">
            <w:pPr>
              <w:pStyle w:val="TabellHode-kolonne"/>
              <w:rPr>
                <w:rStyle w:val="halvfet"/>
              </w:rPr>
            </w:pPr>
            <w:r w:rsidRPr="0088555E">
              <w:rPr>
                <w:rStyle w:val="halvfet"/>
              </w:rPr>
              <w:t>Land</w:t>
            </w:r>
          </w:p>
        </w:tc>
        <w:tc>
          <w:tcPr>
            <w:tcW w:w="851" w:type="dxa"/>
          </w:tcPr>
          <w:p w14:paraId="3E68E077" w14:textId="123CE587" w:rsidR="0088555E" w:rsidRPr="001727DE" w:rsidRDefault="0088555E" w:rsidP="0088555E">
            <w:pPr>
              <w:pStyle w:val="TabellHode-kolonne"/>
              <w:rPr>
                <w:rStyle w:val="halvfet"/>
              </w:rPr>
            </w:pPr>
            <w:r w:rsidRPr="0088555E">
              <w:rPr>
                <w:rStyle w:val="halvfet"/>
              </w:rPr>
              <w:t>Land-</w:t>
            </w:r>
            <w:r w:rsidRPr="0088555E">
              <w:rPr>
                <w:rStyle w:val="halvfet"/>
              </w:rPr>
              <w:br/>
              <w:t xml:space="preserve">kode </w:t>
            </w:r>
            <w:r w:rsidRPr="0088555E">
              <w:rPr>
                <w:rStyle w:val="halvfet"/>
              </w:rPr>
              <w:br/>
              <w:t>(ISO)</w:t>
            </w:r>
          </w:p>
        </w:tc>
        <w:tc>
          <w:tcPr>
            <w:tcW w:w="1842" w:type="dxa"/>
          </w:tcPr>
          <w:p w14:paraId="58780CF8" w14:textId="7D79A9E5" w:rsidR="0088555E" w:rsidRPr="001727DE" w:rsidRDefault="0088555E" w:rsidP="0088555E">
            <w:pPr>
              <w:pStyle w:val="TabellHode-kolonne"/>
              <w:rPr>
                <w:rStyle w:val="halvfet"/>
              </w:rPr>
            </w:pPr>
            <w:r w:rsidRPr="0088555E">
              <w:rPr>
                <w:rStyle w:val="halvfet"/>
              </w:rPr>
              <w:t>By/område</w:t>
            </w:r>
          </w:p>
        </w:tc>
        <w:tc>
          <w:tcPr>
            <w:tcW w:w="1276" w:type="dxa"/>
          </w:tcPr>
          <w:p w14:paraId="10967AD6" w14:textId="680BF180" w:rsidR="0088555E" w:rsidRPr="001727DE" w:rsidRDefault="0088555E" w:rsidP="00273C85">
            <w:pPr>
              <w:pStyle w:val="TabellHode-kolonne"/>
              <w:jc w:val="right"/>
              <w:rPr>
                <w:rStyle w:val="halvfet"/>
              </w:rPr>
            </w:pPr>
            <w:r w:rsidRPr="0088555E">
              <w:rPr>
                <w:rStyle w:val="halvfet"/>
              </w:rPr>
              <w:t>Kost-</w:t>
            </w:r>
            <w:r w:rsidRPr="0088555E">
              <w:rPr>
                <w:rStyle w:val="halvfet"/>
              </w:rPr>
              <w:br/>
              <w:t xml:space="preserve">satser </w:t>
            </w:r>
            <w:r w:rsidRPr="0088555E">
              <w:rPr>
                <w:rStyle w:val="halvfet"/>
              </w:rPr>
              <w:br/>
              <w:t>pr. 1.1.2</w:t>
            </w:r>
            <w:r w:rsidR="00E5189C">
              <w:rPr>
                <w:rStyle w:val="halvfet"/>
              </w:rPr>
              <w:t>6</w:t>
            </w:r>
          </w:p>
        </w:tc>
        <w:tc>
          <w:tcPr>
            <w:tcW w:w="992" w:type="dxa"/>
          </w:tcPr>
          <w:p w14:paraId="77F31711" w14:textId="142FED07" w:rsidR="0088555E" w:rsidRPr="001727DE" w:rsidRDefault="0088555E" w:rsidP="0088555E">
            <w:pPr>
              <w:pStyle w:val="TabellHode-kolonne"/>
              <w:rPr>
                <w:rStyle w:val="halvfet"/>
              </w:rPr>
            </w:pPr>
            <w:r w:rsidRPr="0088555E">
              <w:rPr>
                <w:rStyle w:val="halvfet"/>
              </w:rPr>
              <w:t>Valuta</w:t>
            </w:r>
          </w:p>
        </w:tc>
      </w:tr>
      <w:tr w:rsidR="00AC4AA3" w:rsidRPr="00E07598" w14:paraId="549FCF4A" w14:textId="77777777" w:rsidTr="00505DB9">
        <w:tc>
          <w:tcPr>
            <w:tcW w:w="6799" w:type="dxa"/>
            <w:gridSpan w:val="5"/>
          </w:tcPr>
          <w:p w14:paraId="0A114C11" w14:textId="3DA851A7" w:rsidR="00AC4AA3" w:rsidRPr="001727DE" w:rsidRDefault="00AC4AA3" w:rsidP="00AC4AA3">
            <w:pPr>
              <w:rPr>
                <w:rStyle w:val="halvfet"/>
              </w:rPr>
            </w:pPr>
            <w:r w:rsidRPr="00A34314">
              <w:rPr>
                <w:rStyle w:val="halvfet"/>
              </w:rPr>
              <w:t>Australia/Oceania</w:t>
            </w:r>
          </w:p>
        </w:tc>
      </w:tr>
      <w:tr w:rsidR="00326245" w:rsidRPr="00E07598" w14:paraId="2F4A5212" w14:textId="77777777" w:rsidTr="00505DB9">
        <w:tc>
          <w:tcPr>
            <w:tcW w:w="1838" w:type="dxa"/>
          </w:tcPr>
          <w:p w14:paraId="11E01CAF" w14:textId="599A2175" w:rsidR="00326245" w:rsidRPr="00E07598" w:rsidRDefault="00326245" w:rsidP="00326245">
            <w:r w:rsidRPr="00E332F1">
              <w:t>Australia</w:t>
            </w:r>
          </w:p>
        </w:tc>
        <w:tc>
          <w:tcPr>
            <w:tcW w:w="851" w:type="dxa"/>
          </w:tcPr>
          <w:p w14:paraId="5DB90E09" w14:textId="09027586" w:rsidR="00326245" w:rsidRPr="00E07598" w:rsidRDefault="00326245" w:rsidP="00326245">
            <w:r w:rsidRPr="00E332F1">
              <w:t>AUS</w:t>
            </w:r>
          </w:p>
        </w:tc>
        <w:tc>
          <w:tcPr>
            <w:tcW w:w="1842" w:type="dxa"/>
          </w:tcPr>
          <w:p w14:paraId="1F5C4C68" w14:textId="3E635E5C" w:rsidR="00326245" w:rsidRPr="00E07598" w:rsidRDefault="00326245" w:rsidP="00326245">
            <w:r w:rsidRPr="00E332F1">
              <w:t>Canberra</w:t>
            </w:r>
          </w:p>
        </w:tc>
        <w:tc>
          <w:tcPr>
            <w:tcW w:w="1276" w:type="dxa"/>
          </w:tcPr>
          <w:p w14:paraId="32EC0328" w14:textId="62FA399E" w:rsidR="00326245" w:rsidRPr="00326245" w:rsidRDefault="00326245" w:rsidP="00326245">
            <w:pPr>
              <w:jc w:val="right"/>
              <w:rPr>
                <w:rStyle w:val="halvfet"/>
                <w:rFonts w:eastAsiaTheme="majorEastAsia"/>
                <w:b w:val="0"/>
              </w:rPr>
            </w:pPr>
            <w:r w:rsidRPr="00326245">
              <w:rPr>
                <w:rStyle w:val="halvfet"/>
                <w:rFonts w:eastAsiaTheme="majorEastAsia"/>
              </w:rPr>
              <w:t>154</w:t>
            </w:r>
          </w:p>
        </w:tc>
        <w:tc>
          <w:tcPr>
            <w:tcW w:w="992" w:type="dxa"/>
          </w:tcPr>
          <w:p w14:paraId="2341D30D" w14:textId="637A9456" w:rsidR="00326245" w:rsidRPr="00E07598" w:rsidRDefault="00326245" w:rsidP="00326245">
            <w:pPr>
              <w:jc w:val="right"/>
            </w:pPr>
            <w:r w:rsidRPr="00E332F1">
              <w:t>AUD</w:t>
            </w:r>
          </w:p>
        </w:tc>
      </w:tr>
      <w:tr w:rsidR="00326245" w:rsidRPr="00E07598" w14:paraId="2891CC44" w14:textId="77777777" w:rsidTr="00505DB9">
        <w:tc>
          <w:tcPr>
            <w:tcW w:w="1838" w:type="dxa"/>
          </w:tcPr>
          <w:p w14:paraId="513B46CB" w14:textId="709992C3" w:rsidR="00326245" w:rsidRPr="00E07598" w:rsidRDefault="00326245" w:rsidP="00326245">
            <w:r w:rsidRPr="00E332F1">
              <w:t>New Zealand</w:t>
            </w:r>
          </w:p>
        </w:tc>
        <w:tc>
          <w:tcPr>
            <w:tcW w:w="851" w:type="dxa"/>
          </w:tcPr>
          <w:p w14:paraId="6A17B3CF" w14:textId="4EA035C7" w:rsidR="00326245" w:rsidRPr="00E07598" w:rsidRDefault="00326245" w:rsidP="00326245">
            <w:r w:rsidRPr="00E332F1">
              <w:t>NZL</w:t>
            </w:r>
          </w:p>
        </w:tc>
        <w:tc>
          <w:tcPr>
            <w:tcW w:w="1842" w:type="dxa"/>
          </w:tcPr>
          <w:p w14:paraId="2A59F2C7" w14:textId="733C05B5" w:rsidR="00326245" w:rsidRPr="00E07598" w:rsidRDefault="00326245" w:rsidP="00326245">
            <w:r w:rsidRPr="00E332F1">
              <w:t>Wellington</w:t>
            </w:r>
          </w:p>
        </w:tc>
        <w:tc>
          <w:tcPr>
            <w:tcW w:w="1276" w:type="dxa"/>
          </w:tcPr>
          <w:p w14:paraId="57C38951" w14:textId="60B0D6A3" w:rsidR="00326245" w:rsidRPr="00326245" w:rsidRDefault="00326245" w:rsidP="00326245">
            <w:pPr>
              <w:jc w:val="right"/>
              <w:rPr>
                <w:rStyle w:val="halvfet"/>
                <w:rFonts w:eastAsiaTheme="majorEastAsia"/>
                <w:b w:val="0"/>
              </w:rPr>
            </w:pPr>
            <w:r w:rsidRPr="00326245">
              <w:rPr>
                <w:rStyle w:val="halvfet"/>
                <w:rFonts w:eastAsiaTheme="majorEastAsia"/>
              </w:rPr>
              <w:t>129</w:t>
            </w:r>
          </w:p>
        </w:tc>
        <w:tc>
          <w:tcPr>
            <w:tcW w:w="992" w:type="dxa"/>
          </w:tcPr>
          <w:p w14:paraId="0377DE24" w14:textId="6E8982DB" w:rsidR="00326245" w:rsidRPr="00E07598" w:rsidRDefault="00326245" w:rsidP="00326245">
            <w:pPr>
              <w:jc w:val="right"/>
            </w:pPr>
            <w:r w:rsidRPr="00E332F1">
              <w:t>NZD</w:t>
            </w:r>
          </w:p>
        </w:tc>
      </w:tr>
      <w:tr w:rsidR="00326245" w:rsidRPr="00E07598" w14:paraId="307D6061" w14:textId="77777777" w:rsidTr="00505DB9">
        <w:tc>
          <w:tcPr>
            <w:tcW w:w="1838" w:type="dxa"/>
          </w:tcPr>
          <w:p w14:paraId="7C562796" w14:textId="7C8A69C1" w:rsidR="00326245" w:rsidRPr="00E07598" w:rsidRDefault="00326245" w:rsidP="00326245">
            <w:r w:rsidRPr="00E332F1">
              <w:lastRenderedPageBreak/>
              <w:t>Papua Ny-</w:t>
            </w:r>
            <w:r w:rsidR="00C33FA6">
              <w:br/>
            </w:r>
            <w:r w:rsidRPr="00E332F1">
              <w:t>Guinea</w:t>
            </w:r>
          </w:p>
        </w:tc>
        <w:tc>
          <w:tcPr>
            <w:tcW w:w="851" w:type="dxa"/>
          </w:tcPr>
          <w:p w14:paraId="1039B25C" w14:textId="108A5A6C" w:rsidR="00326245" w:rsidRPr="00E07598" w:rsidRDefault="00326245" w:rsidP="00326245">
            <w:r w:rsidRPr="00E332F1">
              <w:t>PNG</w:t>
            </w:r>
          </w:p>
        </w:tc>
        <w:tc>
          <w:tcPr>
            <w:tcW w:w="1842" w:type="dxa"/>
          </w:tcPr>
          <w:p w14:paraId="107C397C" w14:textId="26BB8EF1" w:rsidR="00326245" w:rsidRPr="00E07598" w:rsidRDefault="00326245" w:rsidP="00326245">
            <w:r w:rsidRPr="00E332F1">
              <w:t>Port Moresby</w:t>
            </w:r>
          </w:p>
        </w:tc>
        <w:tc>
          <w:tcPr>
            <w:tcW w:w="1276" w:type="dxa"/>
          </w:tcPr>
          <w:p w14:paraId="08B5F728" w14:textId="239AB485" w:rsidR="00326245" w:rsidRPr="00326245" w:rsidRDefault="00326245" w:rsidP="00326245">
            <w:pPr>
              <w:jc w:val="right"/>
              <w:rPr>
                <w:rStyle w:val="halvfet"/>
                <w:rFonts w:eastAsiaTheme="majorEastAsia"/>
                <w:b w:val="0"/>
              </w:rPr>
            </w:pPr>
            <w:r w:rsidRPr="00326245">
              <w:rPr>
                <w:rStyle w:val="halvfet"/>
                <w:rFonts w:eastAsiaTheme="majorEastAsia"/>
              </w:rPr>
              <w:t>748</w:t>
            </w:r>
          </w:p>
        </w:tc>
        <w:tc>
          <w:tcPr>
            <w:tcW w:w="992" w:type="dxa"/>
          </w:tcPr>
          <w:p w14:paraId="47D77A58" w14:textId="1282D432" w:rsidR="00326245" w:rsidRPr="00E07598" w:rsidRDefault="00326245" w:rsidP="00326245">
            <w:pPr>
              <w:jc w:val="right"/>
            </w:pPr>
            <w:r w:rsidRPr="00E332F1">
              <w:t>NOK</w:t>
            </w:r>
          </w:p>
        </w:tc>
      </w:tr>
      <w:tr w:rsidR="00326245" w:rsidRPr="00E07598" w14:paraId="3D25F8E2" w14:textId="77777777" w:rsidTr="00505DB9">
        <w:tc>
          <w:tcPr>
            <w:tcW w:w="1838" w:type="dxa"/>
          </w:tcPr>
          <w:p w14:paraId="54E73DFB" w14:textId="6508143C" w:rsidR="00326245" w:rsidRPr="00E07598" w:rsidRDefault="00326245" w:rsidP="00326245">
            <w:r w:rsidRPr="00505DB9">
              <w:rPr>
                <w:rStyle w:val="halvfet"/>
              </w:rPr>
              <w:t>Australia/</w:t>
            </w:r>
            <w:r w:rsidR="00C33FA6" w:rsidRPr="00505DB9">
              <w:rPr>
                <w:rStyle w:val="halvfet"/>
              </w:rPr>
              <w:br/>
            </w:r>
            <w:r w:rsidRPr="00505DB9">
              <w:rPr>
                <w:rStyle w:val="halvfet"/>
              </w:rPr>
              <w:t>Oceania øvrige</w:t>
            </w:r>
          </w:p>
        </w:tc>
        <w:tc>
          <w:tcPr>
            <w:tcW w:w="851" w:type="dxa"/>
          </w:tcPr>
          <w:p w14:paraId="4641B0BB" w14:textId="3BAD29DF" w:rsidR="00326245" w:rsidRPr="00E07598" w:rsidRDefault="00326245" w:rsidP="00326245">
            <w:r w:rsidRPr="00E332F1">
              <w:t xml:space="preserve"> </w:t>
            </w:r>
          </w:p>
        </w:tc>
        <w:tc>
          <w:tcPr>
            <w:tcW w:w="1842" w:type="dxa"/>
          </w:tcPr>
          <w:p w14:paraId="6125DB03" w14:textId="7D2C29B3" w:rsidR="00326245" w:rsidRPr="00E07598" w:rsidRDefault="00326245" w:rsidP="00326245">
            <w:r w:rsidRPr="00E332F1">
              <w:t xml:space="preserve"> </w:t>
            </w:r>
          </w:p>
        </w:tc>
        <w:tc>
          <w:tcPr>
            <w:tcW w:w="1276" w:type="dxa"/>
          </w:tcPr>
          <w:p w14:paraId="044FDD35" w14:textId="45248FF8" w:rsidR="00326245" w:rsidRPr="00326245" w:rsidRDefault="00326245" w:rsidP="00326245">
            <w:pPr>
              <w:jc w:val="right"/>
              <w:rPr>
                <w:rStyle w:val="halvfet"/>
                <w:rFonts w:eastAsiaTheme="majorEastAsia"/>
                <w:b w:val="0"/>
              </w:rPr>
            </w:pPr>
            <w:r w:rsidRPr="00326245">
              <w:rPr>
                <w:rStyle w:val="halvfet"/>
                <w:rFonts w:eastAsiaTheme="majorEastAsia"/>
              </w:rPr>
              <w:t>847</w:t>
            </w:r>
          </w:p>
        </w:tc>
        <w:tc>
          <w:tcPr>
            <w:tcW w:w="992" w:type="dxa"/>
          </w:tcPr>
          <w:p w14:paraId="06E5E8F0" w14:textId="57808741" w:rsidR="00326245" w:rsidRPr="00E07598" w:rsidRDefault="00326245" w:rsidP="00326245">
            <w:pPr>
              <w:jc w:val="right"/>
            </w:pPr>
            <w:r w:rsidRPr="00E332F1">
              <w:t>NOK</w:t>
            </w:r>
          </w:p>
        </w:tc>
      </w:tr>
    </w:tbl>
    <w:p w14:paraId="7EF5057B" w14:textId="45B4720B" w:rsidR="001727DE" w:rsidRDefault="001727DE" w:rsidP="0088555E"/>
    <w:tbl>
      <w:tblPr>
        <w:tblStyle w:val="StandardTabell"/>
        <w:tblW w:w="6799" w:type="dxa"/>
        <w:tblLayout w:type="fixed"/>
        <w:tblLook w:val="04A0" w:firstRow="1" w:lastRow="0" w:firstColumn="1" w:lastColumn="0" w:noHBand="0" w:noVBand="1"/>
        <w:tblDescription w:val="&lt;TabellMetadata&gt;&lt;Beskrivelse&gt;Disse dataene må ikke endres. De brukes av malverktøyet for tabell&lt;/Beskrivelse&gt;&lt;Data key='tabellkode'&gt;02N0xt2&lt;/Data&gt;&lt;/TabellMetadata&gt;"/>
      </w:tblPr>
      <w:tblGrid>
        <w:gridCol w:w="6799"/>
      </w:tblGrid>
      <w:tr w:rsidR="001727DE" w:rsidRPr="001727DE" w14:paraId="30221D8A" w14:textId="77777777" w:rsidTr="00003144">
        <w:tc>
          <w:tcPr>
            <w:tcW w:w="6799" w:type="dxa"/>
            <w:tcBorders>
              <w:top w:val="single" w:sz="4" w:space="0" w:color="auto"/>
              <w:bottom w:val="single" w:sz="4" w:space="0" w:color="auto"/>
            </w:tcBorders>
          </w:tcPr>
          <w:p w14:paraId="5B283264" w14:textId="77EE74CC" w:rsidR="001727DE" w:rsidRPr="001727DE" w:rsidRDefault="001727DE" w:rsidP="0088555E">
            <w:pPr>
              <w:pStyle w:val="TabellHode-kolonne"/>
            </w:pPr>
            <w:r w:rsidRPr="001727DE">
              <w:rPr>
                <w:rStyle w:val="halvfet"/>
              </w:rPr>
              <w:t>Uendret fra tidligere: Digitaliserings- og forvaltningsdepartementet</w:t>
            </w:r>
            <w:r w:rsidR="00DD0D16">
              <w:rPr>
                <w:rStyle w:val="halvfet"/>
              </w:rPr>
              <w:br/>
            </w:r>
            <w:r w:rsidR="00A02F7D">
              <w:rPr>
                <w:rStyle w:val="halvfet"/>
              </w:rPr>
              <w:t>(DFD)</w:t>
            </w:r>
            <w:r w:rsidRPr="001727DE">
              <w:rPr>
                <w:rStyle w:val="halvfet"/>
              </w:rPr>
              <w:t xml:space="preserve"> har administrativt fastsatt satser for følgende </w:t>
            </w:r>
            <w:r w:rsidR="00E64D84">
              <w:rPr>
                <w:rStyle w:val="halvfet"/>
              </w:rPr>
              <w:br/>
            </w:r>
            <w:r w:rsidRPr="001727DE">
              <w:rPr>
                <w:rStyle w:val="halvfet"/>
              </w:rPr>
              <w:t>områder/land slik:</w:t>
            </w:r>
          </w:p>
        </w:tc>
      </w:tr>
      <w:tr w:rsidR="001727DE" w:rsidRPr="001727DE" w14:paraId="0D8D92C7" w14:textId="77777777" w:rsidTr="00003144">
        <w:tc>
          <w:tcPr>
            <w:tcW w:w="6799" w:type="dxa"/>
            <w:tcBorders>
              <w:top w:val="single" w:sz="4" w:space="0" w:color="auto"/>
            </w:tcBorders>
          </w:tcPr>
          <w:p w14:paraId="27D41099" w14:textId="5A88B6BF" w:rsidR="001727DE" w:rsidRPr="001727DE" w:rsidRDefault="001727DE" w:rsidP="001727DE">
            <w:r w:rsidRPr="009A2AB6">
              <w:t>Andorra: som for Spania</w:t>
            </w:r>
          </w:p>
        </w:tc>
      </w:tr>
      <w:tr w:rsidR="001727DE" w:rsidRPr="001727DE" w14:paraId="63518773" w14:textId="77777777" w:rsidTr="00003144">
        <w:tc>
          <w:tcPr>
            <w:tcW w:w="6799" w:type="dxa"/>
          </w:tcPr>
          <w:p w14:paraId="0B44A3EE" w14:textId="49D79667" w:rsidR="001727DE" w:rsidRPr="001727DE" w:rsidRDefault="001727DE" w:rsidP="001727DE">
            <w:proofErr w:type="spellStart"/>
            <w:r w:rsidRPr="009A2AB6">
              <w:t>Azorene</w:t>
            </w:r>
            <w:proofErr w:type="spellEnd"/>
            <w:r w:rsidRPr="009A2AB6">
              <w:t>: som for Portugal</w:t>
            </w:r>
          </w:p>
        </w:tc>
      </w:tr>
      <w:tr w:rsidR="001727DE" w:rsidRPr="001727DE" w14:paraId="516538FE" w14:textId="77777777" w:rsidTr="00003144">
        <w:tc>
          <w:tcPr>
            <w:tcW w:w="6799" w:type="dxa"/>
          </w:tcPr>
          <w:p w14:paraId="49C62423" w14:textId="6EB1BF2A" w:rsidR="001727DE" w:rsidRPr="001727DE" w:rsidRDefault="001727DE" w:rsidP="001727DE">
            <w:r w:rsidRPr="009A2AB6">
              <w:t>Færøyene: som for Danmark</w:t>
            </w:r>
          </w:p>
        </w:tc>
      </w:tr>
      <w:tr w:rsidR="001727DE" w:rsidRPr="001727DE" w14:paraId="75C40837" w14:textId="77777777" w:rsidTr="00003144">
        <w:tc>
          <w:tcPr>
            <w:tcW w:w="6799" w:type="dxa"/>
          </w:tcPr>
          <w:p w14:paraId="33483FCA" w14:textId="33FF8E9E" w:rsidR="001727DE" w:rsidRPr="001727DE" w:rsidRDefault="001727DE" w:rsidP="001727DE">
            <w:r w:rsidRPr="009A2AB6">
              <w:t>Gibraltar: som for Storbritannia</w:t>
            </w:r>
          </w:p>
        </w:tc>
      </w:tr>
      <w:tr w:rsidR="001727DE" w:rsidRPr="001727DE" w14:paraId="3DE67808" w14:textId="77777777" w:rsidTr="00003144">
        <w:tc>
          <w:tcPr>
            <w:tcW w:w="6799" w:type="dxa"/>
          </w:tcPr>
          <w:p w14:paraId="7C7C0C08" w14:textId="6E0F0DA6" w:rsidR="001727DE" w:rsidRPr="001727DE" w:rsidRDefault="001727DE" w:rsidP="001727DE">
            <w:r w:rsidRPr="009A2AB6">
              <w:t>Grønland: som for Danmark</w:t>
            </w:r>
          </w:p>
        </w:tc>
      </w:tr>
      <w:tr w:rsidR="001727DE" w:rsidRPr="006A0439" w14:paraId="4CB20F67" w14:textId="77777777" w:rsidTr="00003144">
        <w:tc>
          <w:tcPr>
            <w:tcW w:w="6799" w:type="dxa"/>
          </w:tcPr>
          <w:p w14:paraId="4D979EC0" w14:textId="528B99BB" w:rsidR="001727DE" w:rsidRPr="001727DE" w:rsidRDefault="001727DE" w:rsidP="001727DE">
            <w:pPr>
              <w:rPr>
                <w:lang w:val="nn-NO"/>
              </w:rPr>
            </w:pPr>
            <w:r w:rsidRPr="001727DE">
              <w:rPr>
                <w:lang w:val="nn-NO"/>
              </w:rPr>
              <w:t>Guernsey (inkl. Alderney og Sark): som for Storbritannia</w:t>
            </w:r>
          </w:p>
        </w:tc>
      </w:tr>
      <w:tr w:rsidR="001727DE" w:rsidRPr="001727DE" w14:paraId="086C9B1D" w14:textId="77777777" w:rsidTr="00003144">
        <w:tc>
          <w:tcPr>
            <w:tcW w:w="6799" w:type="dxa"/>
          </w:tcPr>
          <w:p w14:paraId="6605D295" w14:textId="509581A9" w:rsidR="001727DE" w:rsidRPr="001727DE" w:rsidRDefault="001727DE" w:rsidP="001727DE">
            <w:r w:rsidRPr="009A2AB6">
              <w:t>Jersey: som for Storbritannia</w:t>
            </w:r>
          </w:p>
        </w:tc>
      </w:tr>
      <w:tr w:rsidR="001727DE" w:rsidRPr="001727DE" w14:paraId="6898D550" w14:textId="77777777" w:rsidTr="00003144">
        <w:tc>
          <w:tcPr>
            <w:tcW w:w="6799" w:type="dxa"/>
          </w:tcPr>
          <w:p w14:paraId="49875A1D" w14:textId="129C0B5C" w:rsidR="001727DE" w:rsidRPr="001727DE" w:rsidRDefault="001727DE" w:rsidP="001727DE">
            <w:r w:rsidRPr="009A2AB6">
              <w:t>Kanariøyene: som for Spania</w:t>
            </w:r>
          </w:p>
        </w:tc>
      </w:tr>
      <w:tr w:rsidR="001727DE" w:rsidRPr="001727DE" w14:paraId="04D1983B" w14:textId="77777777" w:rsidTr="00003144">
        <w:tc>
          <w:tcPr>
            <w:tcW w:w="6799" w:type="dxa"/>
          </w:tcPr>
          <w:p w14:paraId="4A3C428B" w14:textId="076C8F88" w:rsidR="001727DE" w:rsidRPr="001727DE" w:rsidRDefault="001727DE" w:rsidP="001727DE">
            <w:r w:rsidRPr="009A2AB6">
              <w:t>Madeira: som for Portugal</w:t>
            </w:r>
          </w:p>
        </w:tc>
      </w:tr>
      <w:tr w:rsidR="001727DE" w:rsidRPr="001727DE" w14:paraId="10C047E8" w14:textId="77777777" w:rsidTr="00003144">
        <w:tc>
          <w:tcPr>
            <w:tcW w:w="6799" w:type="dxa"/>
          </w:tcPr>
          <w:p w14:paraId="77C9B8B7" w14:textId="6ACB1657" w:rsidR="001727DE" w:rsidRPr="001727DE" w:rsidRDefault="001727DE" w:rsidP="001727DE">
            <w:r w:rsidRPr="009A2AB6">
              <w:t xml:space="preserve">Man (Isle </w:t>
            </w:r>
            <w:proofErr w:type="spellStart"/>
            <w:r w:rsidRPr="009A2AB6">
              <w:t>of</w:t>
            </w:r>
            <w:proofErr w:type="spellEnd"/>
            <w:r w:rsidRPr="009A2AB6">
              <w:t xml:space="preserve"> Man): som for Storbritannia</w:t>
            </w:r>
          </w:p>
        </w:tc>
      </w:tr>
      <w:tr w:rsidR="001727DE" w:rsidRPr="006A0439" w14:paraId="1EEA3652" w14:textId="77777777" w:rsidTr="00003144">
        <w:tc>
          <w:tcPr>
            <w:tcW w:w="6799" w:type="dxa"/>
          </w:tcPr>
          <w:p w14:paraId="3B9359D6" w14:textId="0C2501D1" w:rsidR="001727DE" w:rsidRPr="001727DE" w:rsidRDefault="001727DE" w:rsidP="001727DE">
            <w:pPr>
              <w:rPr>
                <w:lang w:val="nn-NO"/>
              </w:rPr>
            </w:pPr>
            <w:r w:rsidRPr="001727DE">
              <w:rPr>
                <w:lang w:val="nn-NO"/>
              </w:rPr>
              <w:t>Nord-Irland: som for Storbritannia</w:t>
            </w:r>
          </w:p>
        </w:tc>
      </w:tr>
    </w:tbl>
    <w:p w14:paraId="293E2F08" w14:textId="77777777" w:rsidR="001727DE" w:rsidRPr="001727DE" w:rsidRDefault="001727DE" w:rsidP="00AC39B7">
      <w:pPr>
        <w:rPr>
          <w:lang w:val="nn-NO"/>
        </w:rPr>
      </w:pPr>
    </w:p>
    <w:sectPr w:rsidR="001727DE" w:rsidRPr="001727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42C00549" w14:textId="7D9BAD14" w:rsidR="00FF20D9" w:rsidRDefault="00FF20D9" w:rsidP="00A85F21">
      <w:pPr>
        <w:pStyle w:val="Fotnotetekst"/>
        <w:shd w:val="clear" w:color="auto" w:fill="E7E6E6" w:themeFill="background2"/>
      </w:pPr>
      <w:r>
        <w:rPr>
          <w:rStyle w:val="Fotnotereferanse"/>
        </w:rPr>
        <w:footnoteRef/>
      </w:r>
      <w:r>
        <w:t xml:space="preserve"> </w:t>
      </w:r>
      <w:r w:rsidRPr="00FF20D9">
        <w:rPr>
          <w:rStyle w:val="halvfet"/>
        </w:rPr>
        <w:t xml:space="preserve">Departementets kommentar: </w:t>
      </w:r>
      <w:r>
        <w:t xml:space="preserve">Særavtalen gjelder for arbeidstakere i staten. For oppdragstakere og konsulenter fra privat sektor får avtalen </w:t>
      </w:r>
      <w:proofErr w:type="gramStart"/>
      <w:r>
        <w:t>anvendelse</w:t>
      </w:r>
      <w:proofErr w:type="gramEnd"/>
      <w:r>
        <w:t xml:space="preserve"> så langt den passer. </w:t>
      </w:r>
      <w:r>
        <w:br/>
      </w:r>
      <w:r>
        <w:br/>
        <w:t xml:space="preserve">Særavtalen gjelder også pålagte eller godkjente reiser som ansatte foretar for å presentere egne eller forskningsgruppens/instituttets forskningsresultater. </w:t>
      </w:r>
      <w:r>
        <w:br/>
      </w:r>
      <w:r>
        <w:br/>
        <w:t xml:space="preserve">Avtalen gjelder ikke stipendreiser. Unntak kan likevel gjøres i tilfeller hvor arbeidsgiver har en vesentlig interesse av at reisen utføres. Det er arbeidsgiver som foretar denne vurderingen. I slike tilfeller vil særavtalen helt eller delvis kunne legges til grunn. </w:t>
      </w:r>
      <w:r>
        <w:br/>
      </w:r>
      <w:r>
        <w:br/>
        <w:t>Avtalen gjelder heller ikke lokalt ansatte ved utenriksstasjonene.</w:t>
      </w:r>
    </w:p>
  </w:footnote>
  <w:footnote w:id="2">
    <w:p w14:paraId="3D44986F" w14:textId="374F20D6" w:rsidR="00FF20D9" w:rsidRDefault="00FF20D9" w:rsidP="00A85F21">
      <w:pPr>
        <w:pStyle w:val="Fotnotetekst"/>
        <w:shd w:val="clear" w:color="auto" w:fill="E7E6E6" w:themeFill="background2"/>
      </w:pPr>
      <w:r>
        <w:rPr>
          <w:rStyle w:val="Fotnotereferanse"/>
        </w:rPr>
        <w:footnoteRef/>
      </w:r>
      <w:r>
        <w:t xml:space="preserve"> </w:t>
      </w:r>
      <w:r w:rsidRPr="00FF20D9">
        <w:rPr>
          <w:rStyle w:val="halvfet"/>
        </w:rPr>
        <w:t xml:space="preserve">Departementets kommentar: </w:t>
      </w:r>
      <w:r>
        <w:t xml:space="preserve">Dersom oppholdet etter avbrudd, fortsetter med samme utgifter til overnatting og kost, løper ikke nye 28 dager. Med avbrudd menes f.eks. fravær i forbindelse med langhelg, ferie, avspaseringer, delt oppdragssted/tjenestested. </w:t>
      </w:r>
      <w:r>
        <w:br/>
      </w:r>
      <w:r>
        <w:br/>
        <w:t>I de tilfeller der oppholdet blir noe forlenget pga. uforutsette hendelser, gjelder særavtalens kostsatser som for de første 28 dager. Ved forlengelse av oppholdet utover 28 dager skal tillatelse innhentes fra arbeidsgiver. Den reduserte satsen opprettholdes inntil 2 måneder. I spesielle tilfeller kan arbeidsgiver forlenge den reduserte satsen med ytterligere 3 måneder.</w:t>
      </w:r>
    </w:p>
  </w:footnote>
  <w:footnote w:id="3">
    <w:p w14:paraId="5755E3C5" w14:textId="36432E14" w:rsidR="001A0D38" w:rsidRDefault="001A0D38" w:rsidP="00A85F21">
      <w:pPr>
        <w:pStyle w:val="Fotnotetekst"/>
        <w:shd w:val="clear" w:color="auto" w:fill="E7E6E6" w:themeFill="background2"/>
      </w:pPr>
      <w:r>
        <w:rPr>
          <w:rStyle w:val="Fotnotereferanse"/>
        </w:rPr>
        <w:footnoteRef/>
      </w:r>
      <w:r>
        <w:t xml:space="preserve"> </w:t>
      </w:r>
      <w:r w:rsidRPr="00FF20D9">
        <w:rPr>
          <w:rStyle w:val="halvfet"/>
        </w:rPr>
        <w:t xml:space="preserve">Departementets kommentar: </w:t>
      </w:r>
      <w:r w:rsidRPr="001A0D38">
        <w:t>I vurderingen av hva som for staten er det hurtigste og rimeligste alternativ, skal også miljøhensyn inngå i vurderingen. Arbeidsgiver avgjør i tvilstilfeller hvilken reisemåte som er hurtigst og rimeligst for staten. Ved valg av reisemåte/hotell må det også kunne legges vekt på reisens varighet, behov for å arbeide underveis på reisen og om det foreligger særlige krav til fleksibilitet for å kunne endre på reisetidspunkter. Arbeidsgiver har ansvaret for å vurdere sikkerheten i forbindelse med oppdraget.</w:t>
      </w:r>
    </w:p>
  </w:footnote>
  <w:footnote w:id="4">
    <w:p w14:paraId="5A302221" w14:textId="5C954A9E" w:rsidR="001A0D38" w:rsidRDefault="001A0D38" w:rsidP="00A85F21">
      <w:pPr>
        <w:pStyle w:val="Fotnotetekst"/>
        <w:shd w:val="clear" w:color="auto" w:fill="E7E6E6" w:themeFill="background2"/>
      </w:pPr>
      <w:r>
        <w:rPr>
          <w:rStyle w:val="Fotnotereferanse"/>
        </w:rPr>
        <w:footnoteRef/>
      </w:r>
      <w:r>
        <w:t xml:space="preserve"> </w:t>
      </w:r>
      <w:r w:rsidRPr="00FF20D9">
        <w:rPr>
          <w:rStyle w:val="halvfet"/>
        </w:rPr>
        <w:t xml:space="preserve">Departementets kommentar: </w:t>
      </w:r>
      <w:r w:rsidRPr="001A0D38">
        <w:t xml:space="preserve">Arbeidstaker kan ikke privat benytte </w:t>
      </w:r>
      <w:proofErr w:type="spellStart"/>
      <w:r w:rsidRPr="001A0D38">
        <w:t>Euro</w:t>
      </w:r>
      <w:r w:rsidR="00140BF8">
        <w:t>B</w:t>
      </w:r>
      <w:r w:rsidRPr="001A0D38">
        <w:t>onus</w:t>
      </w:r>
      <w:proofErr w:type="spellEnd"/>
      <w:r w:rsidRPr="001A0D38">
        <w:t xml:space="preserve"> eller andre lignende fordeler opparbeidet gjennom reiser. Privat bruk anses som brudd på arbeidstakerens tjenesteplikter.</w:t>
      </w:r>
    </w:p>
  </w:footnote>
  <w:footnote w:id="5">
    <w:p w14:paraId="6D4997B7" w14:textId="134073C4" w:rsidR="001A0D38" w:rsidRDefault="001A0D38" w:rsidP="00A85F21">
      <w:pPr>
        <w:pStyle w:val="Fotnotetekst"/>
        <w:shd w:val="clear" w:color="auto" w:fill="E7E6E6" w:themeFill="background2"/>
      </w:pPr>
      <w:r>
        <w:rPr>
          <w:rStyle w:val="Fotnotereferanse"/>
        </w:rPr>
        <w:footnoteRef/>
      </w:r>
      <w:r>
        <w:t xml:space="preserve"> </w:t>
      </w:r>
      <w:r w:rsidRPr="00FF20D9">
        <w:rPr>
          <w:rStyle w:val="halvfet"/>
        </w:rPr>
        <w:t xml:space="preserve">Departementets kommentar: </w:t>
      </w:r>
      <w:r w:rsidRPr="001A0D38">
        <w:t>Det skal innhentes forhåndsgodkjenning fra arbeidsgiver/oppdragsgiver i hvert enkelt tilfelle for at beste klasse tog eller tilsvarende kan benyttes. Etter § 3 nr. 1 skal reiser foretas på den for statens hurtigste, rimeligste og mest miljøvennlige måte, så langt dette er forenlig med en effektiv og forsvarlig gjennomføring av reisen.</w:t>
      </w:r>
    </w:p>
  </w:footnote>
  <w:footnote w:id="6">
    <w:p w14:paraId="2EC84D20" w14:textId="2AA5E6CB" w:rsidR="001A0D38" w:rsidRDefault="001A0D38" w:rsidP="00A85F21">
      <w:pPr>
        <w:pStyle w:val="Fotnotetekst"/>
        <w:shd w:val="clear" w:color="auto" w:fill="E7E6E6" w:themeFill="background2"/>
      </w:pPr>
      <w:r>
        <w:rPr>
          <w:rStyle w:val="Fotnotereferanse"/>
        </w:rPr>
        <w:footnoteRef/>
      </w:r>
      <w:r>
        <w:t xml:space="preserve"> </w:t>
      </w:r>
      <w:r w:rsidRPr="00FF20D9">
        <w:rPr>
          <w:rStyle w:val="halvfet"/>
        </w:rPr>
        <w:t xml:space="preserve">Departementets kommentar: </w:t>
      </w:r>
      <w:r w:rsidRPr="001A0D38">
        <w:t>Plassbillett (eksempelvis plass på komfortvogn på tog må alltid dokumenteres.</w:t>
      </w:r>
    </w:p>
  </w:footnote>
  <w:footnote w:id="7">
    <w:p w14:paraId="761E3161" w14:textId="6BAAC4A0" w:rsidR="001A0D38" w:rsidRDefault="001A0D38" w:rsidP="00A85F21">
      <w:pPr>
        <w:pStyle w:val="Fotnotetekst"/>
        <w:shd w:val="clear" w:color="auto" w:fill="E7E6E6" w:themeFill="background2"/>
      </w:pPr>
      <w:r>
        <w:rPr>
          <w:rStyle w:val="Fotnotereferanse"/>
        </w:rPr>
        <w:footnoteRef/>
      </w:r>
      <w:r>
        <w:t xml:space="preserve"> </w:t>
      </w:r>
      <w:r w:rsidR="00282787" w:rsidRPr="00FF20D9">
        <w:rPr>
          <w:rStyle w:val="halvfet"/>
        </w:rPr>
        <w:t xml:space="preserve">Departementets kommentar: </w:t>
      </w:r>
      <w:r w:rsidRPr="001A0D38">
        <w:t xml:space="preserve">Der arbeidsgiver/ oppdragsgiver mener bruken ikke er forenlig med intensjonen i § 3 nr. 1, kan arbeidsgiver/oppdragsgiver bestemme at utgiften ikke dekkes, eventuelt avkortes, </w:t>
      </w:r>
      <w:r w:rsidR="00140BF8">
        <w:t>se</w:t>
      </w:r>
      <w:r w:rsidRPr="001A0D38">
        <w:t xml:space="preserve"> også § 15.</w:t>
      </w:r>
    </w:p>
  </w:footnote>
  <w:footnote w:id="8">
    <w:p w14:paraId="5C2C7249" w14:textId="51551DE5" w:rsidR="001A0D38" w:rsidRDefault="001A0D38" w:rsidP="00A85F21">
      <w:pPr>
        <w:pStyle w:val="Fotnotetekst"/>
        <w:shd w:val="clear" w:color="auto" w:fill="E7E6E6" w:themeFill="background2"/>
      </w:pPr>
      <w:r>
        <w:rPr>
          <w:rStyle w:val="Fotnotereferanse"/>
        </w:rPr>
        <w:footnoteRef/>
      </w:r>
      <w:r>
        <w:t xml:space="preserve"> </w:t>
      </w:r>
      <w:r w:rsidR="00282787" w:rsidRPr="00FF20D9">
        <w:rPr>
          <w:rStyle w:val="halvfet"/>
        </w:rPr>
        <w:t xml:space="preserve">Departementets kommentar: </w:t>
      </w:r>
      <w:r w:rsidRPr="001A0D38">
        <w:t>Forhåndsgodkjenning fra arbeidsgiver til å benytte ikke-rutegående transportmidler kan gis generelt for flere tjenestereiser eller i hvert enkelt tilfelle.</w:t>
      </w:r>
    </w:p>
  </w:footnote>
  <w:footnote w:id="9">
    <w:p w14:paraId="5DA1A6CA" w14:textId="0E7C0D93" w:rsidR="00873350" w:rsidRDefault="00873350"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t xml:space="preserve">Der arbeidsgiver mener bruken ikke er forenlig med intensjonen i § 3, kan arbeidsgiver bestemme at utgiften ikke dekkes, eventuelt avkortes. </w:t>
      </w:r>
      <w:r>
        <w:br/>
      </w:r>
      <w:r>
        <w:br/>
        <w:t>Se kommentarene til § 6 i Særavtale om dekning av utgifter til reise og kost innlands.</w:t>
      </w:r>
    </w:p>
  </w:footnote>
  <w:footnote w:id="10">
    <w:p w14:paraId="47ECA099" w14:textId="1146275D" w:rsidR="00873350" w:rsidRDefault="00873350"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t xml:space="preserve">Arbeidsgiver avgjør hva som er nødvendige utgifter. Der det er mulig skal utgiften dokumenteres. </w:t>
      </w:r>
      <w:r>
        <w:br/>
      </w:r>
      <w:r>
        <w:br/>
        <w:t>Nødvendige utgifter kan for eksempel være: utgifter til pass og eventuelt visum når dette er nødvendig for å gjennomføre reisen, vaksinasjon/medisiner som av klimatiske eller helsemessige grunner er nødvendig på reisen, gebyrer ved kjøp/salg av valuta.</w:t>
      </w:r>
    </w:p>
  </w:footnote>
  <w:footnote w:id="11">
    <w:p w14:paraId="750C30F3" w14:textId="77777777" w:rsidR="00F828A8" w:rsidRDefault="00F828A8"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903FF9">
        <w:t>Satsene for kost reduseres med 25 % fra og med det 29. døgnet.</w:t>
      </w:r>
    </w:p>
  </w:footnote>
  <w:footnote w:id="12">
    <w:p w14:paraId="42E92772" w14:textId="5549B2EB" w:rsidR="00903FF9" w:rsidRDefault="00903FF9"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903FF9">
        <w:t>For reiser med flere overnattinger får arbeidstakeren døgnsatsen etter bokstav a.</w:t>
      </w:r>
    </w:p>
  </w:footnote>
  <w:footnote w:id="13">
    <w:p w14:paraId="16BC617C" w14:textId="0761BDE9" w:rsidR="00903FF9" w:rsidRDefault="00903FF9"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903FF9">
        <w:t>Dette gjelder også for den del av reisen som foretas i Norge.</w:t>
      </w:r>
    </w:p>
  </w:footnote>
  <w:footnote w:id="14">
    <w:p w14:paraId="09CE4BEB" w14:textId="4BBF53A2" w:rsidR="00903FF9" w:rsidRDefault="00903FF9"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903FF9">
        <w:t>Det foretas ikke måltidstrekk ved enkel servering.</w:t>
      </w:r>
    </w:p>
  </w:footnote>
  <w:footnote w:id="15">
    <w:p w14:paraId="7D945551" w14:textId="05F84C57" w:rsidR="00903FF9" w:rsidRDefault="00903FF9"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903FF9">
        <w:t>Det er arbeidsgiver som foretar den konkrete vurderingen i det enkelte tilfelle. Som «særlige grunner» kan for eksempel være tilfeller der utgifter til kost er uforholdsmessig høye, eller der arbeidstaker er på reise kortere enn 6 timer og vedkommende ikke blir påspandert måltid.</w:t>
      </w:r>
    </w:p>
  </w:footnote>
  <w:footnote w:id="16">
    <w:p w14:paraId="06775185" w14:textId="5F5D8261" w:rsidR="00F25067" w:rsidRDefault="00F25067" w:rsidP="00A85F21">
      <w:pPr>
        <w:pStyle w:val="Fotnotetekst"/>
        <w:shd w:val="clear" w:color="auto" w:fill="E7E6E6" w:themeFill="background2"/>
      </w:pPr>
      <w:r>
        <w:rPr>
          <w:rStyle w:val="Fotnotereferanse"/>
        </w:rPr>
        <w:footnoteRef/>
      </w:r>
      <w:r>
        <w:t xml:space="preserve"> </w:t>
      </w:r>
      <w:r w:rsidRPr="00D127D2">
        <w:rPr>
          <w:rStyle w:val="halvfet"/>
        </w:rPr>
        <w:t>Departementets kommentar:</w:t>
      </w:r>
      <w:r w:rsidRPr="00F25067">
        <w:t xml:space="preserve"> Det må vedlegges originalbilag fra overnattingsstedet eller reisebyrå. Der originalbilag har gått tapt må det dokumenteres på en annen måte hvilken utgift man har hatt.</w:t>
      </w:r>
    </w:p>
  </w:footnote>
  <w:footnote w:id="17">
    <w:p w14:paraId="0DCAC443" w14:textId="215F9F67" w:rsidR="00F25067" w:rsidRDefault="00F25067"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F25067">
        <w:t>Se § 3 med kommentarer.</w:t>
      </w:r>
    </w:p>
  </w:footnote>
  <w:footnote w:id="18">
    <w:p w14:paraId="0C281D27" w14:textId="11872CB2" w:rsidR="00F25067" w:rsidRDefault="00F25067"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F25067">
        <w:t>Reisetid er den tid som medgår på reisen mellom arbeidssted/bosted og oppdragssted, inkludert nødvendig ventetid underveis. Dersom reisen omfatter flere oppdragssteder, regnes tid for reiser mellom oppdragsstedene som reisetid. Tid som tilbringes på hotell og lignende, beregnes ikke som reisetid. Reisetid beregnes ut fra lokal tid.</w:t>
      </w:r>
    </w:p>
  </w:footnote>
  <w:footnote w:id="19">
    <w:p w14:paraId="0796168A" w14:textId="3B831B3F"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t xml:space="preserve">Kompensasjonstillegget er skattepliktig, se </w:t>
      </w:r>
      <w:r w:rsidRPr="00265FBB">
        <w:t>PM-2009-13</w:t>
      </w:r>
      <w:r>
        <w:t xml:space="preserve">. Kompensasjonstillegget beregnes for hele reisen fra avreise arbeidssted/bosted til retur arbeidssted/bosted. Når reisen forlenges av personlige forhold, bortfaller tillegget for denne delen av reisen. </w:t>
      </w:r>
      <w:r>
        <w:br/>
      </w:r>
      <w:r>
        <w:br/>
        <w:t>Blir reisen avbrutt på grunn av tjenstlige oppdrag i Norge, starter/slutter utenlandsreisen ved når man ankommer/lander i Norge.</w:t>
      </w:r>
    </w:p>
  </w:footnote>
  <w:footnote w:id="20">
    <w:p w14:paraId="67F4A4F2" w14:textId="2FB91CF3"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684F3B">
        <w:t>For reiser som varer mer enn 1 døgn, regnes 12 timer eller mer inn i det nye døgnet som et nytt helt døgn. For reiser som varer under ett døgn, utbetales tillegget etter 12 timer.</w:t>
      </w:r>
    </w:p>
  </w:footnote>
  <w:footnote w:id="21">
    <w:p w14:paraId="2B35B0A7" w14:textId="010ECD42"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684F3B">
        <w:t>Statlig arbeidsgiver har, som selvassurandør, ikke anledning/fullmakt til å tegne reise- og/eller ulykkesforsikringer i forsikringsselskaper. Det er for enkeltreiser likevel åpnet for at arbeidsgiver kan tegne reiseforsikring, særskilt utenfor EØS</w:t>
      </w:r>
      <w:r>
        <w:t>-</w:t>
      </w:r>
      <w:r w:rsidRPr="00684F3B">
        <w:t>området, for den konkrete reisen.</w:t>
      </w:r>
    </w:p>
  </w:footnote>
  <w:footnote w:id="22">
    <w:p w14:paraId="3C35DAE1" w14:textId="2FE517B9"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684F3B">
        <w:t>Arbeidstaker eller andre som reiser for statens regning, bør tegne egen privat forsikring for spesielt kostbare/verdifulle gjenstander som er medbrakt.</w:t>
      </w:r>
    </w:p>
  </w:footnote>
  <w:footnote w:id="23">
    <w:p w14:paraId="77599CFA" w14:textId="02CBD746"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684F3B">
        <w:t>Det er ikke nødvendig å fremlegge regning som dokumentasjon for kjøp av ny gjenstand, men nok at man sannsynliggjør den tapte gjenstands verdi.</w:t>
      </w:r>
    </w:p>
  </w:footnote>
  <w:footnote w:id="24">
    <w:p w14:paraId="1D458089" w14:textId="610E46D9"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684F3B">
        <w:t>Tap/skade skal meldes omgående til arbeidsgiver. Søknad om forsikringsoppgjør må fremmes innen rimelig tid etter hjemkomst.</w:t>
      </w:r>
    </w:p>
  </w:footnote>
  <w:footnote w:id="25">
    <w:p w14:paraId="122DE86F" w14:textId="5B4038BC"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684F3B">
        <w:t>Se kgl.res. av 27. oktober 2017 om «Erstatning til ansatte i staten ved skade på eller tap av private eiendeler i forbindelse med tjenesten»</w:t>
      </w:r>
      <w:r w:rsidR="00140BF8">
        <w:t>.</w:t>
      </w:r>
      <w:r w:rsidRPr="00684F3B">
        <w:t xml:space="preserve"> Denne trådte i kraft 1. januar 2018.</w:t>
      </w:r>
    </w:p>
  </w:footnote>
  <w:footnote w:id="26">
    <w:p w14:paraId="41881AF8" w14:textId="2E9F9961" w:rsidR="00684F3B" w:rsidRDefault="00684F3B"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rsidRPr="00684F3B">
        <w:t>Se «</w:t>
      </w:r>
      <w:r w:rsidRPr="00265FBB">
        <w:t>Særavtale om forsikrings- og erstatningsordninger for statsansatte på tjenestereise og ved stasjonering i utlandet</w:t>
      </w:r>
      <w:r w:rsidRPr="00684F3B">
        <w:t xml:space="preserve">» </w:t>
      </w:r>
    </w:p>
  </w:footnote>
  <w:footnote w:id="27">
    <w:p w14:paraId="1F57F310" w14:textId="6A7FC9E7" w:rsidR="00C1316C" w:rsidRDefault="00C1316C"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t xml:space="preserve">Arbeidstakere kan ikke pålegges å skaffe seg kredittkort til bruk på tjenestereise. </w:t>
      </w:r>
      <w:r>
        <w:br/>
      </w:r>
      <w:r>
        <w:br/>
        <w:t xml:space="preserve">Arbeidstakere som får dekket årsavgift på kredittkort, plikter å benytte dette på reiser. Når det gjelder forskudd vises det til bestemmelsene i § 15 nr. 3. </w:t>
      </w:r>
      <w:r>
        <w:br/>
      </w:r>
      <w:r>
        <w:br/>
        <w:t>Refusjon av årsavgift gjelder for ordinære kredittkort. Kortet er personlig og betaling skal trekkes på egen konto.</w:t>
      </w:r>
      <w:r>
        <w:br/>
      </w:r>
      <w:r>
        <w:br/>
        <w:t xml:space="preserve">Differansen mellom årsavgift på ordinære kort og kort av høyere grad, for eksempel «gullkort» og «platinakort» dekkes ikke. </w:t>
      </w:r>
      <w:r>
        <w:br/>
      </w:r>
      <w:r>
        <w:br/>
        <w:t>Årsavgift på ordinære betalingskort dekkes ikke. Med ordinære betalingskort menes kort hvor regningsbeløpet trekkes direkte fra arbeidstakerens konto.</w:t>
      </w:r>
    </w:p>
  </w:footnote>
  <w:footnote w:id="28">
    <w:p w14:paraId="44391164" w14:textId="69EE505D" w:rsidR="00C1316C" w:rsidRDefault="00C1316C"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t xml:space="preserve">Dato og klokkeslett for når reisen begynte og når den ble avsluttet, spesifiseres på reiseregningen. Er det passasjerer med i bilen, føres navnene opp på reiseregningen. Det skal angis hvem som kjørte bilen. </w:t>
      </w:r>
      <w:r>
        <w:br/>
      </w:r>
      <w:r>
        <w:br/>
        <w:t>Dersom det finnes program for oppholdet, skal dette vedlegges reiseregningen</w:t>
      </w:r>
    </w:p>
  </w:footnote>
  <w:footnote w:id="29">
    <w:p w14:paraId="4008E5C9" w14:textId="3D3885E6" w:rsidR="00C1316C" w:rsidRPr="00C1316C" w:rsidRDefault="00C1316C" w:rsidP="00A85F21">
      <w:pPr>
        <w:shd w:val="clear" w:color="auto" w:fill="E7E6E6" w:themeFill="background2"/>
        <w:rPr>
          <w:spacing w:val="4"/>
        </w:rPr>
      </w:pPr>
      <w:r>
        <w:rPr>
          <w:rStyle w:val="Fotnotereferanse"/>
        </w:rPr>
        <w:footnoteRef/>
      </w:r>
      <w:r>
        <w:t xml:space="preserve"> </w:t>
      </w:r>
      <w:r w:rsidRPr="00FF20D9">
        <w:rPr>
          <w:rStyle w:val="halvfet"/>
        </w:rPr>
        <w:t>Departementets kommentar:</w:t>
      </w:r>
      <w:r>
        <w:rPr>
          <w:rStyle w:val="halvfet"/>
        </w:rPr>
        <w:t xml:space="preserve"> </w:t>
      </w:r>
      <w:r w:rsidRPr="00C1316C">
        <w:rPr>
          <w:spacing w:val="4"/>
        </w:rPr>
        <w:t xml:space="preserve">Krav foreldes etter </w:t>
      </w:r>
      <w:hyperlink r:id="rId1" w:history="1">
        <w:r w:rsidRPr="00C1316C">
          <w:rPr>
            <w:rStyle w:val="Hyperkobling"/>
            <w:spacing w:val="4"/>
          </w:rPr>
          <w:t>lov om foreldelse av fordringer</w:t>
        </w:r>
      </w:hyperlink>
      <w:r w:rsidRPr="00C1316C">
        <w:rPr>
          <w:spacing w:val="4"/>
        </w:rPr>
        <w:t xml:space="preserve"> (foreldelsesloven av 18. mai 1979 nr. 18</w:t>
      </w:r>
      <w:r w:rsidR="00140BF8">
        <w:rPr>
          <w:spacing w:val="4"/>
        </w:rPr>
        <w:t>)</w:t>
      </w:r>
      <w:r w:rsidRPr="00C1316C">
        <w:rPr>
          <w:spacing w:val="4"/>
        </w:rPr>
        <w:t>.</w:t>
      </w:r>
    </w:p>
  </w:footnote>
  <w:footnote w:id="30">
    <w:p w14:paraId="141E5337" w14:textId="2E8BE519" w:rsidR="00C1316C" w:rsidRDefault="00C1316C" w:rsidP="00A85F21">
      <w:pPr>
        <w:pStyle w:val="Fotnotetekst"/>
        <w:shd w:val="clear" w:color="auto" w:fill="E7E6E6" w:themeFill="background2"/>
      </w:pPr>
      <w:r>
        <w:rPr>
          <w:rStyle w:val="Fotnotereferanse"/>
        </w:rPr>
        <w:footnoteRef/>
      </w:r>
      <w:r>
        <w:t xml:space="preserve"> </w:t>
      </w:r>
      <w:r w:rsidRPr="00FF20D9">
        <w:rPr>
          <w:rStyle w:val="halvfet"/>
        </w:rPr>
        <w:t>Departementets kommentar:</w:t>
      </w:r>
      <w:r>
        <w:rPr>
          <w:rStyle w:val="halvfet"/>
        </w:rPr>
        <w:t xml:space="preserve"> </w:t>
      </w:r>
      <w:r>
        <w:t xml:space="preserve">Arbeidstakeren skal levere et anslag over størrelsen og arten av de forventede utgiftene før forskudd kan gis. Dersom flere skal reise sammen, kan en person ta ut et større forskudd forutsatt at dette skal dekke fellesutgifter for gruppen. Forskudd skal grovt anslått dekke de totale utgifter til reisen. Det kan ikke innføres ordninger som fratar arbeidstakeren retten til å ta ut reiseforskudd. </w:t>
      </w:r>
      <w:r>
        <w:br/>
      </w:r>
      <w:r>
        <w:br/>
        <w:t xml:space="preserve">Dersom utgifter, </w:t>
      </w:r>
      <w:r w:rsidR="00140BF8">
        <w:t>se</w:t>
      </w:r>
      <w:r>
        <w:t xml:space="preserve"> skattebetalingsforskriften § 5-6-11, dekkes av andre enn arbeidstakeren selv, skal det oppgis i reiseregningen hvem som har dekket utgiftene. Arbeidstakeren som har dekket utgiftene, fører på sin reiseregning hvem dette gjelder for.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302341828">
    <w:abstractNumId w:val="25"/>
  </w:num>
  <w:num w:numId="8" w16cid:durableId="695350705">
    <w:abstractNumId w:val="2"/>
  </w:num>
  <w:num w:numId="9" w16cid:durableId="2074424752">
    <w:abstractNumId w:val="9"/>
  </w:num>
  <w:num w:numId="10" w16cid:durableId="1093283793">
    <w:abstractNumId w:val="10"/>
  </w:num>
  <w:num w:numId="11" w16cid:durableId="1549367804">
    <w:abstractNumId w:val="31"/>
  </w:num>
  <w:num w:numId="12" w16cid:durableId="1789155614">
    <w:abstractNumId w:val="4"/>
  </w:num>
  <w:num w:numId="13" w16cid:durableId="1281376518">
    <w:abstractNumId w:val="15"/>
  </w:num>
  <w:num w:numId="14" w16cid:durableId="1377050693">
    <w:abstractNumId w:val="30"/>
  </w:num>
  <w:num w:numId="15" w16cid:durableId="1122991450">
    <w:abstractNumId w:val="36"/>
  </w:num>
  <w:num w:numId="16" w16cid:durableId="443623288">
    <w:abstractNumId w:val="23"/>
  </w:num>
  <w:num w:numId="17" w16cid:durableId="1958560054">
    <w:abstractNumId w:val="1"/>
  </w:num>
  <w:num w:numId="18" w16cid:durableId="1826507644">
    <w:abstractNumId w:val="21"/>
  </w:num>
  <w:num w:numId="19" w16cid:durableId="1000084717">
    <w:abstractNumId w:val="26"/>
  </w:num>
  <w:num w:numId="20" w16cid:durableId="1881743657">
    <w:abstractNumId w:val="33"/>
  </w:num>
  <w:num w:numId="21" w16cid:durableId="1086027685">
    <w:abstractNumId w:val="37"/>
  </w:num>
  <w:num w:numId="22" w16cid:durableId="1495024277">
    <w:abstractNumId w:val="5"/>
  </w:num>
  <w:num w:numId="23" w16cid:durableId="1004893802">
    <w:abstractNumId w:val="13"/>
  </w:num>
  <w:num w:numId="24" w16cid:durableId="2093314615">
    <w:abstractNumId w:val="28"/>
  </w:num>
  <w:num w:numId="25" w16cid:durableId="2061443347">
    <w:abstractNumId w:val="7"/>
  </w:num>
  <w:num w:numId="26" w16cid:durableId="615912939">
    <w:abstractNumId w:val="27"/>
  </w:num>
  <w:num w:numId="27" w16cid:durableId="116336904">
    <w:abstractNumId w:val="0"/>
  </w:num>
  <w:num w:numId="28" w16cid:durableId="1790126119">
    <w:abstractNumId w:val="20"/>
  </w:num>
  <w:num w:numId="29" w16cid:durableId="2096172467">
    <w:abstractNumId w:val="6"/>
  </w:num>
  <w:num w:numId="30" w16cid:durableId="513425096">
    <w:abstractNumId w:val="11"/>
  </w:num>
  <w:num w:numId="31" w16cid:durableId="1733311814">
    <w:abstractNumId w:val="24"/>
  </w:num>
  <w:num w:numId="32" w16cid:durableId="1792362062">
    <w:abstractNumId w:val="35"/>
  </w:num>
  <w:num w:numId="33" w16cid:durableId="257954137">
    <w:abstractNumId w:val="14"/>
  </w:num>
  <w:num w:numId="34" w16cid:durableId="394938225">
    <w:abstractNumId w:val="17"/>
  </w:num>
  <w:num w:numId="35" w16cid:durableId="1167212603">
    <w:abstractNumId w:val="8"/>
  </w:num>
  <w:num w:numId="36" w16cid:durableId="653216016">
    <w:abstractNumId w:val="18"/>
  </w:num>
  <w:num w:numId="37" w16cid:durableId="413403540">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2021813883">
    <w:abstractNumId w:val="7"/>
    <w:lvlOverride w:ilvl="0">
      <w:startOverride w:val="1"/>
    </w:lvlOverride>
  </w:num>
  <w:num w:numId="43" w16cid:durableId="1577931590">
    <w:abstractNumId w:val="7"/>
    <w:lvlOverride w:ilvl="0">
      <w:startOverride w:val="1"/>
    </w:lvlOverride>
  </w:num>
  <w:num w:numId="44" w16cid:durableId="1217275492">
    <w:abstractNumId w:val="7"/>
    <w:lvlOverride w:ilvl="0">
      <w:startOverride w:val="1"/>
    </w:lvlOverride>
  </w:num>
  <w:num w:numId="45" w16cid:durableId="3288405">
    <w:abstractNumId w:val="7"/>
    <w:lvlOverride w:ilvl="0">
      <w:startOverride w:val="1"/>
    </w:lvlOverride>
  </w:num>
  <w:num w:numId="46" w16cid:durableId="126748867">
    <w:abstractNumId w:val="19"/>
  </w:num>
  <w:num w:numId="47" w16cid:durableId="1586259650">
    <w:abstractNumId w:val="29"/>
  </w:num>
  <w:num w:numId="48"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5169599">
    <w:abstractNumId w:val="7"/>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Statens_personalhandbok_fra_2025_Saeravtaler_og_HTA_pa_regjeringen_no\Særavtaler - klargjort for publisering på regjeringen_no\Særavtale-reise-utenfor-Norge\Saeravtale-reise-utenfor-Norge.pdf"/>
  </w:docVars>
  <w:rsids>
    <w:rsidRoot w:val="00FF20D9"/>
    <w:rsid w:val="00003144"/>
    <w:rsid w:val="00080BFD"/>
    <w:rsid w:val="000B52BA"/>
    <w:rsid w:val="000C7C1A"/>
    <w:rsid w:val="000F6FBA"/>
    <w:rsid w:val="00140BF8"/>
    <w:rsid w:val="00152094"/>
    <w:rsid w:val="001727DE"/>
    <w:rsid w:val="001A0D38"/>
    <w:rsid w:val="001C4C90"/>
    <w:rsid w:val="001D6512"/>
    <w:rsid w:val="00213D9F"/>
    <w:rsid w:val="00247C16"/>
    <w:rsid w:val="00265FBB"/>
    <w:rsid w:val="00273C85"/>
    <w:rsid w:val="0028070C"/>
    <w:rsid w:val="00282787"/>
    <w:rsid w:val="00294423"/>
    <w:rsid w:val="002D0298"/>
    <w:rsid w:val="002F492B"/>
    <w:rsid w:val="00326245"/>
    <w:rsid w:val="003318CB"/>
    <w:rsid w:val="00335F39"/>
    <w:rsid w:val="00376D5E"/>
    <w:rsid w:val="003966ED"/>
    <w:rsid w:val="003B7A29"/>
    <w:rsid w:val="003E195A"/>
    <w:rsid w:val="003F098B"/>
    <w:rsid w:val="0042158C"/>
    <w:rsid w:val="00443333"/>
    <w:rsid w:val="00474337"/>
    <w:rsid w:val="00481737"/>
    <w:rsid w:val="004B1933"/>
    <w:rsid w:val="004D2660"/>
    <w:rsid w:val="00505DB9"/>
    <w:rsid w:val="005367EE"/>
    <w:rsid w:val="005577F1"/>
    <w:rsid w:val="0057358A"/>
    <w:rsid w:val="005B0097"/>
    <w:rsid w:val="005D1A39"/>
    <w:rsid w:val="005F1164"/>
    <w:rsid w:val="00604331"/>
    <w:rsid w:val="00623316"/>
    <w:rsid w:val="00654AF4"/>
    <w:rsid w:val="00656A97"/>
    <w:rsid w:val="00670C66"/>
    <w:rsid w:val="00680762"/>
    <w:rsid w:val="00684F3B"/>
    <w:rsid w:val="006A0439"/>
    <w:rsid w:val="006A5A53"/>
    <w:rsid w:val="006A663E"/>
    <w:rsid w:val="006A7332"/>
    <w:rsid w:val="006E7CDD"/>
    <w:rsid w:val="007163DF"/>
    <w:rsid w:val="00753A3E"/>
    <w:rsid w:val="007741C6"/>
    <w:rsid w:val="00775226"/>
    <w:rsid w:val="007A442E"/>
    <w:rsid w:val="007C74A8"/>
    <w:rsid w:val="00873350"/>
    <w:rsid w:val="0088555E"/>
    <w:rsid w:val="008A3A72"/>
    <w:rsid w:val="008A5C0E"/>
    <w:rsid w:val="008D38A3"/>
    <w:rsid w:val="00903767"/>
    <w:rsid w:val="00903FF9"/>
    <w:rsid w:val="00950FDA"/>
    <w:rsid w:val="009B113F"/>
    <w:rsid w:val="009C7229"/>
    <w:rsid w:val="009F7F75"/>
    <w:rsid w:val="00A02F7D"/>
    <w:rsid w:val="00A34314"/>
    <w:rsid w:val="00A439F6"/>
    <w:rsid w:val="00A85F21"/>
    <w:rsid w:val="00A91875"/>
    <w:rsid w:val="00A95C72"/>
    <w:rsid w:val="00AC39B7"/>
    <w:rsid w:val="00AC4AA3"/>
    <w:rsid w:val="00AE181F"/>
    <w:rsid w:val="00B24048"/>
    <w:rsid w:val="00B60103"/>
    <w:rsid w:val="00B778A6"/>
    <w:rsid w:val="00BC000E"/>
    <w:rsid w:val="00BF634A"/>
    <w:rsid w:val="00BF799F"/>
    <w:rsid w:val="00C1316C"/>
    <w:rsid w:val="00C33FA6"/>
    <w:rsid w:val="00C42AE6"/>
    <w:rsid w:val="00C4493C"/>
    <w:rsid w:val="00CB7844"/>
    <w:rsid w:val="00CC6982"/>
    <w:rsid w:val="00CE3655"/>
    <w:rsid w:val="00D05903"/>
    <w:rsid w:val="00D127D2"/>
    <w:rsid w:val="00D149E9"/>
    <w:rsid w:val="00D165D0"/>
    <w:rsid w:val="00D67ADF"/>
    <w:rsid w:val="00D875E8"/>
    <w:rsid w:val="00DB4D5A"/>
    <w:rsid w:val="00DB58E1"/>
    <w:rsid w:val="00DD0D16"/>
    <w:rsid w:val="00DD41C6"/>
    <w:rsid w:val="00DE2684"/>
    <w:rsid w:val="00E05A8B"/>
    <w:rsid w:val="00E07598"/>
    <w:rsid w:val="00E15086"/>
    <w:rsid w:val="00E21102"/>
    <w:rsid w:val="00E5189C"/>
    <w:rsid w:val="00E54D7E"/>
    <w:rsid w:val="00E64D84"/>
    <w:rsid w:val="00EC5537"/>
    <w:rsid w:val="00EE08D7"/>
    <w:rsid w:val="00EE12D9"/>
    <w:rsid w:val="00F16AB2"/>
    <w:rsid w:val="00F25067"/>
    <w:rsid w:val="00F32E9F"/>
    <w:rsid w:val="00F33BCF"/>
    <w:rsid w:val="00F47186"/>
    <w:rsid w:val="00F532CB"/>
    <w:rsid w:val="00F546B5"/>
    <w:rsid w:val="00F563BD"/>
    <w:rsid w:val="00F64FB6"/>
    <w:rsid w:val="00F76DD6"/>
    <w:rsid w:val="00F828A8"/>
    <w:rsid w:val="00FB1673"/>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39"/>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6A0439"/>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6A0439"/>
    <w:pPr>
      <w:numPr>
        <w:ilvl w:val="1"/>
      </w:numPr>
      <w:spacing w:before="240"/>
      <w:outlineLvl w:val="1"/>
    </w:pPr>
    <w:rPr>
      <w:spacing w:val="4"/>
      <w:sz w:val="28"/>
    </w:rPr>
  </w:style>
  <w:style w:type="paragraph" w:styleId="Overskrift3">
    <w:name w:val="heading 3"/>
    <w:basedOn w:val="Normal"/>
    <w:next w:val="Normal"/>
    <w:link w:val="Overskrift3Tegn"/>
    <w:qFormat/>
    <w:rsid w:val="006A0439"/>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6A043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A0439"/>
    <w:pPr>
      <w:numPr>
        <w:ilvl w:val="4"/>
      </w:numPr>
      <w:spacing w:before="200"/>
      <w:outlineLvl w:val="4"/>
    </w:pPr>
    <w:rPr>
      <w:b w:val="0"/>
      <w:sz w:val="22"/>
    </w:rPr>
  </w:style>
  <w:style w:type="paragraph" w:styleId="Overskrift6">
    <w:name w:val="heading 6"/>
    <w:basedOn w:val="Normal"/>
    <w:next w:val="Normal"/>
    <w:link w:val="Overskrift6Tegn"/>
    <w:qFormat/>
    <w:rsid w:val="006A0439"/>
    <w:pPr>
      <w:numPr>
        <w:ilvl w:val="5"/>
        <w:numId w:val="1"/>
      </w:numPr>
      <w:spacing w:before="240" w:after="60"/>
      <w:outlineLvl w:val="5"/>
    </w:pPr>
    <w:rPr>
      <w:i/>
    </w:rPr>
  </w:style>
  <w:style w:type="paragraph" w:styleId="Overskrift7">
    <w:name w:val="heading 7"/>
    <w:basedOn w:val="Normal"/>
    <w:next w:val="Normal"/>
    <w:link w:val="Overskrift7Tegn"/>
    <w:qFormat/>
    <w:rsid w:val="006A0439"/>
    <w:pPr>
      <w:numPr>
        <w:ilvl w:val="6"/>
        <w:numId w:val="1"/>
      </w:numPr>
      <w:spacing w:before="240" w:after="60"/>
      <w:outlineLvl w:val="6"/>
    </w:pPr>
  </w:style>
  <w:style w:type="paragraph" w:styleId="Overskrift8">
    <w:name w:val="heading 8"/>
    <w:basedOn w:val="Normal"/>
    <w:next w:val="Normal"/>
    <w:link w:val="Overskrift8Tegn"/>
    <w:qFormat/>
    <w:rsid w:val="006A0439"/>
    <w:pPr>
      <w:numPr>
        <w:ilvl w:val="7"/>
        <w:numId w:val="1"/>
      </w:numPr>
      <w:spacing w:before="240" w:after="60"/>
      <w:outlineLvl w:val="7"/>
    </w:pPr>
    <w:rPr>
      <w:i/>
    </w:rPr>
  </w:style>
  <w:style w:type="paragraph" w:styleId="Overskrift9">
    <w:name w:val="heading 9"/>
    <w:basedOn w:val="Normal"/>
    <w:next w:val="Normal"/>
    <w:link w:val="Overskrift9Tegn"/>
    <w:qFormat/>
    <w:rsid w:val="006A043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6A04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A0439"/>
  </w:style>
  <w:style w:type="paragraph" w:styleId="Ingenmellomrom">
    <w:name w:val="No Spacing"/>
    <w:uiPriority w:val="1"/>
    <w:qFormat/>
    <w:rsid w:val="006A0439"/>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6A0439"/>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6A0439"/>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6A0439"/>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6A0439"/>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6A0439"/>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6A0439"/>
    <w:rPr>
      <w:rFonts w:ascii="Open Sans" w:eastAsia="Times New Roman" w:hAnsi="Open Sans"/>
      <w:i/>
      <w:kern w:val="0"/>
      <w:lang w:eastAsia="nb-NO"/>
      <w14:ligatures w14:val="none"/>
    </w:rPr>
  </w:style>
  <w:style w:type="character" w:styleId="Utheving">
    <w:name w:val="Emphasis"/>
    <w:basedOn w:val="Standardskriftforavsnitt"/>
    <w:uiPriority w:val="20"/>
    <w:qFormat/>
    <w:rsid w:val="006A0439"/>
    <w:rPr>
      <w:i/>
      <w:iCs/>
    </w:rPr>
  </w:style>
  <w:style w:type="character" w:styleId="Sterkutheving">
    <w:name w:val="Intense Emphasis"/>
    <w:basedOn w:val="Standardskriftforavsnitt"/>
    <w:uiPriority w:val="21"/>
    <w:qFormat/>
    <w:rsid w:val="006A0439"/>
    <w:rPr>
      <w:b/>
      <w:bCs/>
      <w:i/>
      <w:iCs/>
      <w:color w:val="4472C4" w:themeColor="accent1"/>
    </w:rPr>
  </w:style>
  <w:style w:type="character" w:styleId="Sterk">
    <w:name w:val="Strong"/>
    <w:basedOn w:val="Standardskriftforavsnitt"/>
    <w:uiPriority w:val="22"/>
    <w:qFormat/>
    <w:rsid w:val="006A0439"/>
    <w:rPr>
      <w:b/>
      <w:bCs/>
    </w:rPr>
  </w:style>
  <w:style w:type="paragraph" w:styleId="Sterktsitat">
    <w:name w:val="Intense Quote"/>
    <w:basedOn w:val="Normal"/>
    <w:next w:val="Normal"/>
    <w:link w:val="SterktsitatTegn"/>
    <w:uiPriority w:val="30"/>
    <w:qFormat/>
    <w:rsid w:val="006A043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6A0439"/>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6A0439"/>
    <w:rPr>
      <w:smallCaps/>
      <w:color w:val="ED7D31" w:themeColor="accent2"/>
      <w:u w:val="single"/>
    </w:rPr>
  </w:style>
  <w:style w:type="character" w:styleId="Sterkreferanse">
    <w:name w:val="Intense Reference"/>
    <w:basedOn w:val="Standardskriftforavsnitt"/>
    <w:uiPriority w:val="32"/>
    <w:qFormat/>
    <w:rsid w:val="006A0439"/>
    <w:rPr>
      <w:b/>
      <w:bCs/>
      <w:smallCaps/>
      <w:color w:val="ED7D31" w:themeColor="accent2"/>
      <w:spacing w:val="5"/>
      <w:u w:val="single"/>
    </w:rPr>
  </w:style>
  <w:style w:type="paragraph" w:styleId="Topptekst">
    <w:name w:val="header"/>
    <w:basedOn w:val="Normal"/>
    <w:link w:val="TopptekstTegn"/>
    <w:rsid w:val="006A0439"/>
    <w:pPr>
      <w:tabs>
        <w:tab w:val="center" w:pos="4536"/>
        <w:tab w:val="right" w:pos="9072"/>
      </w:tabs>
    </w:pPr>
  </w:style>
  <w:style w:type="character" w:customStyle="1" w:styleId="TopptekstTegn">
    <w:name w:val="Topptekst Tegn"/>
    <w:basedOn w:val="Standardskriftforavsnitt"/>
    <w:link w:val="Topptekst"/>
    <w:rsid w:val="006A0439"/>
    <w:rPr>
      <w:rFonts w:ascii="Open Sans" w:eastAsia="Times New Roman" w:hAnsi="Open Sans"/>
      <w:kern w:val="0"/>
      <w:lang w:eastAsia="nb-NO"/>
      <w14:ligatures w14:val="none"/>
    </w:rPr>
  </w:style>
  <w:style w:type="paragraph" w:styleId="Bunntekst">
    <w:name w:val="footer"/>
    <w:basedOn w:val="Normal"/>
    <w:link w:val="BunntekstTegn"/>
    <w:uiPriority w:val="99"/>
    <w:rsid w:val="006A0439"/>
    <w:pPr>
      <w:tabs>
        <w:tab w:val="center" w:pos="4153"/>
        <w:tab w:val="right" w:pos="8306"/>
      </w:tabs>
    </w:pPr>
    <w:rPr>
      <w:spacing w:val="4"/>
    </w:rPr>
  </w:style>
  <w:style w:type="character" w:customStyle="1" w:styleId="BunntekstTegn">
    <w:name w:val="Bunntekst Tegn"/>
    <w:basedOn w:val="Standardskriftforavsnitt"/>
    <w:link w:val="Bunntekst"/>
    <w:uiPriority w:val="99"/>
    <w:rsid w:val="006A0439"/>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6A0439"/>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6A0439"/>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6A0439"/>
    <w:rPr>
      <w:rFonts w:ascii="Open Sans" w:eastAsia="Times New Roman" w:hAnsi="Open Sans"/>
      <w:b/>
      <w:i/>
      <w:kern w:val="0"/>
      <w:sz w:val="18"/>
      <w:lang w:eastAsia="nb-NO"/>
      <w14:ligatures w14:val="none"/>
    </w:rPr>
  </w:style>
  <w:style w:type="paragraph" w:customStyle="1" w:styleId="alfaliste">
    <w:name w:val="alfaliste"/>
    <w:basedOn w:val="Nummerertliste"/>
    <w:rsid w:val="006A0439"/>
    <w:pPr>
      <w:numPr>
        <w:numId w:val="39"/>
      </w:numPr>
    </w:pPr>
    <w:rPr>
      <w:spacing w:val="4"/>
    </w:rPr>
  </w:style>
  <w:style w:type="paragraph" w:customStyle="1" w:styleId="alfaliste2">
    <w:name w:val="alfaliste 2"/>
    <w:basedOn w:val="alfaliste"/>
    <w:next w:val="alfaliste"/>
    <w:rsid w:val="006A0439"/>
    <w:pPr>
      <w:numPr>
        <w:numId w:val="24"/>
      </w:numPr>
    </w:pPr>
  </w:style>
  <w:style w:type="paragraph" w:customStyle="1" w:styleId="alfaliste3">
    <w:name w:val="alfaliste 3"/>
    <w:basedOn w:val="alfaliste"/>
    <w:autoRedefine/>
    <w:qFormat/>
    <w:rsid w:val="006A0439"/>
    <w:pPr>
      <w:numPr>
        <w:numId w:val="30"/>
      </w:numPr>
    </w:pPr>
  </w:style>
  <w:style w:type="paragraph" w:customStyle="1" w:styleId="alfaliste4">
    <w:name w:val="alfaliste 4"/>
    <w:basedOn w:val="alfaliste"/>
    <w:qFormat/>
    <w:rsid w:val="006A0439"/>
    <w:pPr>
      <w:numPr>
        <w:numId w:val="31"/>
      </w:numPr>
      <w:ind w:left="1588" w:hanging="397"/>
    </w:pPr>
  </w:style>
  <w:style w:type="paragraph" w:customStyle="1" w:styleId="alfaliste5">
    <w:name w:val="alfaliste 5"/>
    <w:basedOn w:val="alfaliste"/>
    <w:qFormat/>
    <w:rsid w:val="006A0439"/>
    <w:pPr>
      <w:numPr>
        <w:numId w:val="32"/>
      </w:numPr>
      <w:ind w:left="1985" w:hanging="397"/>
    </w:pPr>
  </w:style>
  <w:style w:type="paragraph" w:customStyle="1" w:styleId="avsnitt-tittel">
    <w:name w:val="avsnitt-tittel"/>
    <w:basedOn w:val="Undertittel"/>
    <w:next w:val="Normal"/>
    <w:rsid w:val="006A0439"/>
    <w:rPr>
      <w:b w:val="0"/>
    </w:rPr>
  </w:style>
  <w:style w:type="paragraph" w:customStyle="1" w:styleId="avsnitt-undertittel">
    <w:name w:val="avsnitt-undertittel"/>
    <w:basedOn w:val="Undertittel"/>
    <w:next w:val="Normal"/>
    <w:rsid w:val="006A0439"/>
    <w:pPr>
      <w:spacing w:line="240" w:lineRule="auto"/>
    </w:pPr>
    <w:rPr>
      <w:rFonts w:eastAsia="Batang"/>
      <w:b w:val="0"/>
      <w:i/>
      <w:sz w:val="24"/>
      <w:szCs w:val="20"/>
    </w:rPr>
  </w:style>
  <w:style w:type="paragraph" w:customStyle="1" w:styleId="avsnitt-under-undertittel">
    <w:name w:val="avsnitt-under-undertittel"/>
    <w:basedOn w:val="Undertittel"/>
    <w:next w:val="Normal"/>
    <w:rsid w:val="006A0439"/>
    <w:pPr>
      <w:spacing w:line="240" w:lineRule="auto"/>
    </w:pPr>
    <w:rPr>
      <w:rFonts w:eastAsia="Batang"/>
      <w:b w:val="0"/>
      <w:i/>
      <w:sz w:val="22"/>
      <w:szCs w:val="20"/>
    </w:rPr>
  </w:style>
  <w:style w:type="paragraph" w:customStyle="1" w:styleId="Def">
    <w:name w:val="Def"/>
    <w:basedOn w:val="Normal"/>
    <w:qFormat/>
    <w:rsid w:val="006A0439"/>
  </w:style>
  <w:style w:type="paragraph" w:customStyle="1" w:styleId="figur-beskr">
    <w:name w:val="figur-beskr"/>
    <w:basedOn w:val="Normal"/>
    <w:next w:val="Normal"/>
    <w:rsid w:val="006A0439"/>
    <w:rPr>
      <w:spacing w:val="4"/>
    </w:rPr>
  </w:style>
  <w:style w:type="paragraph" w:customStyle="1" w:styleId="figur-tittel">
    <w:name w:val="figur-tittel"/>
    <w:basedOn w:val="Normal"/>
    <w:next w:val="Normal"/>
    <w:rsid w:val="006A0439"/>
    <w:pPr>
      <w:numPr>
        <w:ilvl w:val="5"/>
        <w:numId w:val="18"/>
      </w:numPr>
    </w:pPr>
    <w:rPr>
      <w:spacing w:val="4"/>
      <w:sz w:val="28"/>
    </w:rPr>
  </w:style>
  <w:style w:type="character" w:customStyle="1" w:styleId="halvfet">
    <w:name w:val="halvfet"/>
    <w:basedOn w:val="Standardskriftforavsnitt"/>
    <w:rsid w:val="006A0439"/>
    <w:rPr>
      <w:b/>
    </w:rPr>
  </w:style>
  <w:style w:type="paragraph" w:customStyle="1" w:styleId="hengende-innrykk">
    <w:name w:val="hengende-innrykk"/>
    <w:basedOn w:val="Normal"/>
    <w:next w:val="Normal"/>
    <w:rsid w:val="006A0439"/>
    <w:pPr>
      <w:ind w:left="1418" w:hanging="1418"/>
    </w:pPr>
    <w:rPr>
      <w:spacing w:val="4"/>
    </w:rPr>
  </w:style>
  <w:style w:type="paragraph" w:customStyle="1" w:styleId="Kilde">
    <w:name w:val="Kilde"/>
    <w:basedOn w:val="Normal"/>
    <w:next w:val="Normal"/>
    <w:rsid w:val="006A0439"/>
    <w:pPr>
      <w:spacing w:after="240"/>
    </w:pPr>
    <w:rPr>
      <w:spacing w:val="4"/>
    </w:rPr>
  </w:style>
  <w:style w:type="character" w:customStyle="1" w:styleId="kursiv">
    <w:name w:val="kursiv"/>
    <w:basedOn w:val="Standardskriftforavsnitt"/>
    <w:rsid w:val="006A0439"/>
    <w:rPr>
      <w:i/>
    </w:rPr>
  </w:style>
  <w:style w:type="character" w:customStyle="1" w:styleId="l-endring">
    <w:name w:val="l-endring"/>
    <w:basedOn w:val="Standardskriftforavsnitt"/>
    <w:rsid w:val="006A0439"/>
    <w:rPr>
      <w:i/>
    </w:rPr>
  </w:style>
  <w:style w:type="paragraph" w:customStyle="1" w:styleId="l-lovdeltit">
    <w:name w:val="l-lovdeltit"/>
    <w:basedOn w:val="Normal"/>
    <w:next w:val="Normal"/>
    <w:rsid w:val="006A0439"/>
    <w:pPr>
      <w:keepNext/>
      <w:spacing w:before="120" w:after="60"/>
    </w:pPr>
    <w:rPr>
      <w:b/>
    </w:rPr>
  </w:style>
  <w:style w:type="paragraph" w:customStyle="1" w:styleId="l-lovkap">
    <w:name w:val="l-lovkap"/>
    <w:basedOn w:val="Normal"/>
    <w:next w:val="Normal"/>
    <w:rsid w:val="006A0439"/>
    <w:pPr>
      <w:keepNext/>
      <w:spacing w:before="240" w:after="40"/>
    </w:pPr>
    <w:rPr>
      <w:b/>
      <w:spacing w:val="4"/>
    </w:rPr>
  </w:style>
  <w:style w:type="paragraph" w:customStyle="1" w:styleId="l-lovtit">
    <w:name w:val="l-lovtit"/>
    <w:basedOn w:val="Normal"/>
    <w:next w:val="Normal"/>
    <w:rsid w:val="006A0439"/>
    <w:pPr>
      <w:keepNext/>
      <w:spacing w:before="120" w:after="60"/>
    </w:pPr>
    <w:rPr>
      <w:b/>
      <w:spacing w:val="4"/>
    </w:rPr>
  </w:style>
  <w:style w:type="paragraph" w:customStyle="1" w:styleId="l-paragraf">
    <w:name w:val="l-paragraf"/>
    <w:basedOn w:val="Normal"/>
    <w:next w:val="Normal"/>
    <w:rsid w:val="006A0439"/>
    <w:pPr>
      <w:spacing w:before="180" w:after="0"/>
    </w:pPr>
    <w:rPr>
      <w:rFonts w:ascii="Times" w:hAnsi="Times"/>
      <w:i/>
      <w:spacing w:val="4"/>
    </w:rPr>
  </w:style>
  <w:style w:type="paragraph" w:customStyle="1" w:styleId="opplisting">
    <w:name w:val="opplisting"/>
    <w:basedOn w:val="Liste"/>
    <w:qFormat/>
    <w:rsid w:val="006A0439"/>
    <w:pPr>
      <w:numPr>
        <w:numId w:val="0"/>
      </w:numPr>
      <w:tabs>
        <w:tab w:val="left" w:pos="397"/>
      </w:tabs>
    </w:pPr>
    <w:rPr>
      <w:rFonts w:cs="Times New Roman"/>
    </w:rPr>
  </w:style>
  <w:style w:type="paragraph" w:customStyle="1" w:styleId="Ramme-slutt">
    <w:name w:val="Ramme-slutt"/>
    <w:basedOn w:val="Normal"/>
    <w:qFormat/>
    <w:rsid w:val="006A0439"/>
    <w:rPr>
      <w:b/>
      <w:color w:val="C00000"/>
    </w:rPr>
  </w:style>
  <w:style w:type="paragraph" w:customStyle="1" w:styleId="romertallliste">
    <w:name w:val="romertall liste"/>
    <w:basedOn w:val="Nummerertliste"/>
    <w:qFormat/>
    <w:rsid w:val="006A0439"/>
    <w:pPr>
      <w:numPr>
        <w:numId w:val="33"/>
      </w:numPr>
      <w:ind w:left="397" w:hanging="397"/>
    </w:pPr>
  </w:style>
  <w:style w:type="paragraph" w:customStyle="1" w:styleId="romertallliste2">
    <w:name w:val="romertall liste 2"/>
    <w:basedOn w:val="romertallliste"/>
    <w:qFormat/>
    <w:rsid w:val="006A0439"/>
    <w:pPr>
      <w:numPr>
        <w:numId w:val="34"/>
      </w:numPr>
      <w:ind w:left="794" w:hanging="397"/>
    </w:pPr>
  </w:style>
  <w:style w:type="paragraph" w:customStyle="1" w:styleId="romertallliste3">
    <w:name w:val="romertall liste 3"/>
    <w:basedOn w:val="romertallliste"/>
    <w:qFormat/>
    <w:rsid w:val="006A0439"/>
    <w:pPr>
      <w:numPr>
        <w:numId w:val="35"/>
      </w:numPr>
      <w:ind w:left="1191" w:hanging="397"/>
    </w:pPr>
  </w:style>
  <w:style w:type="paragraph" w:customStyle="1" w:styleId="romertallliste4">
    <w:name w:val="romertall liste 4"/>
    <w:basedOn w:val="romertallliste"/>
    <w:qFormat/>
    <w:rsid w:val="006A0439"/>
    <w:pPr>
      <w:numPr>
        <w:numId w:val="36"/>
      </w:numPr>
      <w:ind w:left="1588" w:hanging="397"/>
    </w:pPr>
  </w:style>
  <w:style w:type="character" w:customStyle="1" w:styleId="skrift-hevet">
    <w:name w:val="skrift-hevet"/>
    <w:basedOn w:val="Standardskriftforavsnitt"/>
    <w:rsid w:val="006A0439"/>
    <w:rPr>
      <w:sz w:val="20"/>
      <w:vertAlign w:val="superscript"/>
    </w:rPr>
  </w:style>
  <w:style w:type="character" w:customStyle="1" w:styleId="skrift-senket">
    <w:name w:val="skrift-senket"/>
    <w:basedOn w:val="Standardskriftforavsnitt"/>
    <w:rsid w:val="006A0439"/>
    <w:rPr>
      <w:sz w:val="20"/>
      <w:vertAlign w:val="subscript"/>
    </w:rPr>
  </w:style>
  <w:style w:type="character" w:customStyle="1" w:styleId="sperret">
    <w:name w:val="sperret"/>
    <w:basedOn w:val="Standardskriftforavsnitt"/>
    <w:rsid w:val="006A0439"/>
    <w:rPr>
      <w:spacing w:val="30"/>
    </w:rPr>
  </w:style>
  <w:style w:type="character" w:customStyle="1" w:styleId="Stikkord">
    <w:name w:val="Stikkord"/>
    <w:basedOn w:val="Standardskriftforavsnitt"/>
    <w:rsid w:val="006A0439"/>
  </w:style>
  <w:style w:type="paragraph" w:customStyle="1" w:styleId="Tabellnavn">
    <w:name w:val="Tabellnavn"/>
    <w:basedOn w:val="Normal"/>
    <w:qFormat/>
    <w:rsid w:val="006A0439"/>
    <w:rPr>
      <w:rFonts w:ascii="Times" w:hAnsi="Times"/>
      <w:vanish/>
      <w:color w:val="00B050"/>
    </w:rPr>
  </w:style>
  <w:style w:type="paragraph" w:customStyle="1" w:styleId="tabell-tittel">
    <w:name w:val="tabell-tittel"/>
    <w:basedOn w:val="Normal"/>
    <w:next w:val="Normal"/>
    <w:rsid w:val="006A0439"/>
    <w:pPr>
      <w:keepNext/>
      <w:keepLines/>
      <w:numPr>
        <w:ilvl w:val="6"/>
        <w:numId w:val="18"/>
      </w:numPr>
      <w:spacing w:before="240"/>
    </w:pPr>
    <w:rPr>
      <w:spacing w:val="4"/>
      <w:sz w:val="28"/>
    </w:rPr>
  </w:style>
  <w:style w:type="paragraph" w:customStyle="1" w:styleId="Term">
    <w:name w:val="Term"/>
    <w:basedOn w:val="Normal"/>
    <w:qFormat/>
    <w:rsid w:val="006A0439"/>
  </w:style>
  <w:style w:type="paragraph" w:customStyle="1" w:styleId="tittel-ramme">
    <w:name w:val="tittel-ramme"/>
    <w:basedOn w:val="Normal"/>
    <w:next w:val="Normal"/>
    <w:rsid w:val="006A0439"/>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6A0439"/>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A0439"/>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A043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A04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A0439"/>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6A0439"/>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A0439"/>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A0439"/>
    <w:pPr>
      <w:numPr>
        <w:numId w:val="17"/>
      </w:numPr>
    </w:pPr>
  </w:style>
  <w:style w:type="paragraph" w:customStyle="1" w:styleId="Figur">
    <w:name w:val="Figur"/>
    <w:basedOn w:val="Normal"/>
    <w:rsid w:val="006A0439"/>
    <w:pPr>
      <w:suppressAutoHyphens/>
      <w:spacing w:before="400" w:line="240" w:lineRule="auto"/>
      <w:jc w:val="center"/>
    </w:pPr>
    <w:rPr>
      <w:b/>
      <w:color w:val="FF0000"/>
    </w:rPr>
  </w:style>
  <w:style w:type="paragraph" w:customStyle="1" w:styleId="l-ledd">
    <w:name w:val="l-ledd"/>
    <w:basedOn w:val="Normal"/>
    <w:qFormat/>
    <w:rsid w:val="006A0439"/>
    <w:pPr>
      <w:spacing w:after="0"/>
      <w:ind w:firstLine="397"/>
    </w:pPr>
    <w:rPr>
      <w:rFonts w:ascii="Times" w:hAnsi="Times"/>
      <w:spacing w:val="4"/>
    </w:rPr>
  </w:style>
  <w:style w:type="paragraph" w:customStyle="1" w:styleId="l-punktum">
    <w:name w:val="l-punktum"/>
    <w:basedOn w:val="Normal"/>
    <w:qFormat/>
    <w:rsid w:val="006A0439"/>
    <w:pPr>
      <w:spacing w:after="0"/>
    </w:pPr>
    <w:rPr>
      <w:spacing w:val="4"/>
    </w:rPr>
  </w:style>
  <w:style w:type="paragraph" w:customStyle="1" w:styleId="l-tit-endr-lovkap">
    <w:name w:val="l-tit-endr-lovkap"/>
    <w:basedOn w:val="Normal"/>
    <w:qFormat/>
    <w:rsid w:val="006A043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A043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A043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A043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A043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A0439"/>
  </w:style>
  <w:style w:type="paragraph" w:customStyle="1" w:styleId="l-alfaliste">
    <w:name w:val="l-alfaliste"/>
    <w:basedOn w:val="alfaliste"/>
    <w:qFormat/>
    <w:rsid w:val="006A0439"/>
    <w:pPr>
      <w:numPr>
        <w:numId w:val="0"/>
      </w:numPr>
    </w:pPr>
    <w:rPr>
      <w:rFonts w:eastAsiaTheme="minorEastAsia"/>
    </w:rPr>
  </w:style>
  <w:style w:type="numbering" w:customStyle="1" w:styleId="AlfaListeStil">
    <w:name w:val="AlfaListeStil"/>
    <w:uiPriority w:val="99"/>
    <w:rsid w:val="006A0439"/>
    <w:pPr>
      <w:numPr>
        <w:numId w:val="39"/>
      </w:numPr>
    </w:pPr>
  </w:style>
  <w:style w:type="paragraph" w:customStyle="1" w:styleId="l-alfaliste2">
    <w:name w:val="l-alfaliste 2"/>
    <w:basedOn w:val="alfaliste2"/>
    <w:qFormat/>
    <w:rsid w:val="006A0439"/>
    <w:pPr>
      <w:numPr>
        <w:numId w:val="0"/>
      </w:numPr>
    </w:pPr>
  </w:style>
  <w:style w:type="paragraph" w:customStyle="1" w:styleId="l-alfaliste3">
    <w:name w:val="l-alfaliste 3"/>
    <w:basedOn w:val="alfaliste3"/>
    <w:qFormat/>
    <w:rsid w:val="006A0439"/>
    <w:pPr>
      <w:numPr>
        <w:numId w:val="0"/>
      </w:numPr>
    </w:pPr>
  </w:style>
  <w:style w:type="paragraph" w:customStyle="1" w:styleId="l-alfaliste4">
    <w:name w:val="l-alfaliste 4"/>
    <w:basedOn w:val="alfaliste4"/>
    <w:qFormat/>
    <w:rsid w:val="006A0439"/>
    <w:pPr>
      <w:numPr>
        <w:numId w:val="0"/>
      </w:numPr>
    </w:pPr>
  </w:style>
  <w:style w:type="paragraph" w:customStyle="1" w:styleId="l-alfaliste5">
    <w:name w:val="l-alfaliste 5"/>
    <w:basedOn w:val="alfaliste5"/>
    <w:qFormat/>
    <w:rsid w:val="006A0439"/>
    <w:pPr>
      <w:numPr>
        <w:numId w:val="0"/>
      </w:numPr>
    </w:pPr>
  </w:style>
  <w:style w:type="numbering" w:customStyle="1" w:styleId="l-AlfaListeStil">
    <w:name w:val="l-AlfaListeStil"/>
    <w:uiPriority w:val="99"/>
    <w:rsid w:val="006A0439"/>
  </w:style>
  <w:style w:type="numbering" w:customStyle="1" w:styleId="l-NummerertListeStil">
    <w:name w:val="l-NummerertListeStil"/>
    <w:uiPriority w:val="99"/>
    <w:rsid w:val="006A0439"/>
    <w:pPr>
      <w:numPr>
        <w:numId w:val="7"/>
      </w:numPr>
    </w:pPr>
  </w:style>
  <w:style w:type="numbering" w:customStyle="1" w:styleId="NrListeStil">
    <w:name w:val="NrListeStil"/>
    <w:uiPriority w:val="99"/>
    <w:rsid w:val="006A0439"/>
    <w:pPr>
      <w:numPr>
        <w:numId w:val="8"/>
      </w:numPr>
    </w:pPr>
  </w:style>
  <w:style w:type="numbering" w:customStyle="1" w:styleId="OpplistingListeStil">
    <w:name w:val="OpplistingListeStil"/>
    <w:uiPriority w:val="99"/>
    <w:rsid w:val="006A0439"/>
    <w:pPr>
      <w:numPr>
        <w:numId w:val="38"/>
      </w:numPr>
    </w:pPr>
  </w:style>
  <w:style w:type="numbering" w:customStyle="1" w:styleId="OverskrifterListeStil">
    <w:name w:val="OverskrifterListeStil"/>
    <w:uiPriority w:val="99"/>
    <w:rsid w:val="006A0439"/>
    <w:pPr>
      <w:numPr>
        <w:numId w:val="9"/>
      </w:numPr>
    </w:pPr>
  </w:style>
  <w:style w:type="numbering" w:customStyle="1" w:styleId="RomListeStil">
    <w:name w:val="RomListeStil"/>
    <w:uiPriority w:val="99"/>
    <w:rsid w:val="006A0439"/>
    <w:pPr>
      <w:numPr>
        <w:numId w:val="10"/>
      </w:numPr>
    </w:pPr>
  </w:style>
  <w:style w:type="numbering" w:customStyle="1" w:styleId="StrekListeStil">
    <w:name w:val="StrekListeStil"/>
    <w:uiPriority w:val="99"/>
    <w:rsid w:val="006A0439"/>
    <w:pPr>
      <w:numPr>
        <w:numId w:val="11"/>
      </w:numPr>
    </w:pPr>
  </w:style>
  <w:style w:type="paragraph" w:customStyle="1" w:styleId="romertallliste5">
    <w:name w:val="romertall liste 5"/>
    <w:basedOn w:val="romertallliste"/>
    <w:qFormat/>
    <w:rsid w:val="006A0439"/>
    <w:pPr>
      <w:numPr>
        <w:numId w:val="37"/>
      </w:numPr>
      <w:ind w:left="1985" w:hanging="397"/>
    </w:pPr>
    <w:rPr>
      <w:spacing w:val="4"/>
    </w:rPr>
  </w:style>
  <w:style w:type="paragraph" w:customStyle="1" w:styleId="opplisting2">
    <w:name w:val="opplisting 2"/>
    <w:basedOn w:val="opplisting"/>
    <w:qFormat/>
    <w:rsid w:val="006A0439"/>
    <w:pPr>
      <w:ind w:left="397"/>
    </w:pPr>
    <w:rPr>
      <w:lang w:val="en-US"/>
    </w:rPr>
  </w:style>
  <w:style w:type="paragraph" w:customStyle="1" w:styleId="opplisting3">
    <w:name w:val="opplisting 3"/>
    <w:basedOn w:val="opplisting"/>
    <w:qFormat/>
    <w:rsid w:val="006A0439"/>
    <w:pPr>
      <w:ind w:left="794"/>
    </w:pPr>
  </w:style>
  <w:style w:type="paragraph" w:customStyle="1" w:styleId="opplisting4">
    <w:name w:val="opplisting 4"/>
    <w:basedOn w:val="opplisting"/>
    <w:qFormat/>
    <w:rsid w:val="006A0439"/>
    <w:pPr>
      <w:ind w:left="1191"/>
    </w:pPr>
  </w:style>
  <w:style w:type="paragraph" w:customStyle="1" w:styleId="opplisting5">
    <w:name w:val="opplisting 5"/>
    <w:basedOn w:val="opplisting"/>
    <w:qFormat/>
    <w:rsid w:val="006A0439"/>
    <w:pPr>
      <w:ind w:left="1588"/>
    </w:pPr>
  </w:style>
  <w:style w:type="paragraph" w:customStyle="1" w:styleId="friliste">
    <w:name w:val="friliste"/>
    <w:basedOn w:val="Normal"/>
    <w:qFormat/>
    <w:rsid w:val="006A0439"/>
    <w:pPr>
      <w:tabs>
        <w:tab w:val="left" w:pos="397"/>
      </w:tabs>
      <w:spacing w:after="0"/>
      <w:ind w:left="397" w:hanging="397"/>
    </w:pPr>
  </w:style>
  <w:style w:type="paragraph" w:customStyle="1" w:styleId="friliste2">
    <w:name w:val="friliste 2"/>
    <w:basedOn w:val="friliste"/>
    <w:qFormat/>
    <w:rsid w:val="006A0439"/>
    <w:pPr>
      <w:tabs>
        <w:tab w:val="left" w:pos="794"/>
      </w:tabs>
      <w:spacing w:before="0"/>
      <w:ind w:left="794"/>
    </w:pPr>
  </w:style>
  <w:style w:type="paragraph" w:customStyle="1" w:styleId="friliste3">
    <w:name w:val="friliste 3"/>
    <w:basedOn w:val="friliste"/>
    <w:qFormat/>
    <w:rsid w:val="006A0439"/>
    <w:pPr>
      <w:tabs>
        <w:tab w:val="left" w:pos="1191"/>
      </w:tabs>
      <w:spacing w:before="0"/>
      <w:ind w:left="1191"/>
    </w:pPr>
  </w:style>
  <w:style w:type="paragraph" w:customStyle="1" w:styleId="friliste4">
    <w:name w:val="friliste 4"/>
    <w:basedOn w:val="friliste"/>
    <w:qFormat/>
    <w:rsid w:val="006A0439"/>
    <w:pPr>
      <w:tabs>
        <w:tab w:val="left" w:pos="1588"/>
      </w:tabs>
      <w:spacing w:before="0"/>
      <w:ind w:left="1588"/>
    </w:pPr>
  </w:style>
  <w:style w:type="paragraph" w:customStyle="1" w:styleId="friliste5">
    <w:name w:val="friliste 5"/>
    <w:basedOn w:val="friliste"/>
    <w:qFormat/>
    <w:rsid w:val="006A0439"/>
    <w:pPr>
      <w:tabs>
        <w:tab w:val="left" w:pos="1985"/>
      </w:tabs>
      <w:spacing w:before="0"/>
      <w:ind w:left="1985"/>
    </w:pPr>
  </w:style>
  <w:style w:type="paragraph" w:customStyle="1" w:styleId="blokksit">
    <w:name w:val="blokksit"/>
    <w:basedOn w:val="Normal"/>
    <w:autoRedefine/>
    <w:qFormat/>
    <w:rsid w:val="006A0439"/>
    <w:pPr>
      <w:spacing w:line="240" w:lineRule="auto"/>
      <w:ind w:left="397"/>
    </w:pPr>
    <w:rPr>
      <w:spacing w:val="-2"/>
    </w:rPr>
  </w:style>
  <w:style w:type="character" w:customStyle="1" w:styleId="regular">
    <w:name w:val="regular"/>
    <w:basedOn w:val="Standardskriftforavsnitt"/>
    <w:uiPriority w:val="1"/>
    <w:qFormat/>
    <w:rsid w:val="006A0439"/>
    <w:rPr>
      <w:i/>
    </w:rPr>
  </w:style>
  <w:style w:type="character" w:customStyle="1" w:styleId="gjennomstreket">
    <w:name w:val="gjennomstreket"/>
    <w:uiPriority w:val="1"/>
    <w:rsid w:val="006A0439"/>
    <w:rPr>
      <w:strike/>
      <w:dstrike w:val="0"/>
    </w:rPr>
  </w:style>
  <w:style w:type="paragraph" w:customStyle="1" w:styleId="l-avsnitt">
    <w:name w:val="l-avsnitt"/>
    <w:basedOn w:val="l-lovkap"/>
    <w:qFormat/>
    <w:rsid w:val="006A0439"/>
    <w:rPr>
      <w:lang w:val="nn-NO"/>
    </w:rPr>
  </w:style>
  <w:style w:type="paragraph" w:customStyle="1" w:styleId="l-tit-endr-avsnitt">
    <w:name w:val="l-tit-endr-avsnitt"/>
    <w:basedOn w:val="l-tit-endr-lovkap"/>
    <w:qFormat/>
    <w:rsid w:val="006A0439"/>
  </w:style>
  <w:style w:type="paragraph" w:customStyle="1" w:styleId="Listebombe">
    <w:name w:val="Liste bombe"/>
    <w:basedOn w:val="Liste"/>
    <w:qFormat/>
    <w:rsid w:val="006A0439"/>
    <w:pPr>
      <w:numPr>
        <w:numId w:val="12"/>
      </w:numPr>
      <w:ind w:left="397" w:hanging="397"/>
    </w:pPr>
  </w:style>
  <w:style w:type="paragraph" w:styleId="Liste">
    <w:name w:val="List"/>
    <w:basedOn w:val="Nummerertliste"/>
    <w:qFormat/>
    <w:rsid w:val="006A0439"/>
    <w:pPr>
      <w:numPr>
        <w:numId w:val="19"/>
      </w:numPr>
      <w:ind w:left="397" w:hanging="397"/>
      <w:contextualSpacing/>
    </w:pPr>
    <w:rPr>
      <w:spacing w:val="4"/>
    </w:rPr>
  </w:style>
  <w:style w:type="paragraph" w:customStyle="1" w:styleId="Listebombe2">
    <w:name w:val="Liste bombe 2"/>
    <w:basedOn w:val="Liste2"/>
    <w:qFormat/>
    <w:rsid w:val="006A0439"/>
    <w:pPr>
      <w:numPr>
        <w:numId w:val="13"/>
      </w:numPr>
      <w:ind w:left="794" w:hanging="397"/>
    </w:pPr>
  </w:style>
  <w:style w:type="paragraph" w:styleId="Liste2">
    <w:name w:val="List 2"/>
    <w:basedOn w:val="Liste"/>
    <w:qFormat/>
    <w:rsid w:val="006A0439"/>
    <w:pPr>
      <w:numPr>
        <w:numId w:val="20"/>
      </w:numPr>
      <w:ind w:left="794" w:hanging="397"/>
    </w:pPr>
  </w:style>
  <w:style w:type="paragraph" w:customStyle="1" w:styleId="Listebombe3">
    <w:name w:val="Liste bombe 3"/>
    <w:basedOn w:val="Liste3"/>
    <w:qFormat/>
    <w:rsid w:val="006A0439"/>
    <w:pPr>
      <w:numPr>
        <w:numId w:val="14"/>
      </w:numPr>
      <w:ind w:left="1191" w:hanging="397"/>
    </w:pPr>
  </w:style>
  <w:style w:type="paragraph" w:styleId="Liste3">
    <w:name w:val="List 3"/>
    <w:basedOn w:val="Liste"/>
    <w:qFormat/>
    <w:rsid w:val="006A0439"/>
    <w:pPr>
      <w:numPr>
        <w:numId w:val="21"/>
      </w:numPr>
      <w:ind w:left="1191" w:hanging="397"/>
    </w:pPr>
  </w:style>
  <w:style w:type="paragraph" w:customStyle="1" w:styleId="Listebombe4">
    <w:name w:val="Liste bombe 4"/>
    <w:basedOn w:val="Liste4"/>
    <w:qFormat/>
    <w:rsid w:val="006A0439"/>
    <w:pPr>
      <w:numPr>
        <w:numId w:val="15"/>
      </w:numPr>
      <w:ind w:left="1588" w:hanging="397"/>
    </w:pPr>
  </w:style>
  <w:style w:type="paragraph" w:styleId="Liste4">
    <w:name w:val="List 4"/>
    <w:basedOn w:val="Liste"/>
    <w:qFormat/>
    <w:rsid w:val="006A0439"/>
    <w:pPr>
      <w:numPr>
        <w:numId w:val="22"/>
      </w:numPr>
      <w:ind w:left="1588" w:hanging="397"/>
    </w:pPr>
  </w:style>
  <w:style w:type="paragraph" w:customStyle="1" w:styleId="Listebombe5">
    <w:name w:val="Liste bombe 5"/>
    <w:basedOn w:val="Liste5"/>
    <w:qFormat/>
    <w:rsid w:val="006A0439"/>
    <w:pPr>
      <w:numPr>
        <w:numId w:val="16"/>
      </w:numPr>
      <w:ind w:left="1985" w:hanging="397"/>
    </w:pPr>
  </w:style>
  <w:style w:type="paragraph" w:styleId="Liste5">
    <w:name w:val="List 5"/>
    <w:basedOn w:val="Liste"/>
    <w:qFormat/>
    <w:rsid w:val="006A0439"/>
    <w:pPr>
      <w:numPr>
        <w:numId w:val="23"/>
      </w:numPr>
      <w:ind w:left="1985" w:hanging="397"/>
    </w:pPr>
  </w:style>
  <w:style w:type="paragraph" w:customStyle="1" w:styleId="Listeavsnitt2">
    <w:name w:val="Listeavsnitt 2"/>
    <w:basedOn w:val="Listeavsnitt"/>
    <w:qFormat/>
    <w:rsid w:val="006A0439"/>
    <w:pPr>
      <w:ind w:left="794"/>
    </w:pPr>
  </w:style>
  <w:style w:type="paragraph" w:customStyle="1" w:styleId="Listeavsnitt3">
    <w:name w:val="Listeavsnitt 3"/>
    <w:basedOn w:val="Listeavsnitt"/>
    <w:qFormat/>
    <w:rsid w:val="006A0439"/>
    <w:pPr>
      <w:ind w:left="1191"/>
    </w:pPr>
  </w:style>
  <w:style w:type="paragraph" w:customStyle="1" w:styleId="Listeavsnitt4">
    <w:name w:val="Listeavsnitt 4"/>
    <w:basedOn w:val="Listeavsnitt"/>
    <w:qFormat/>
    <w:rsid w:val="006A0439"/>
    <w:pPr>
      <w:ind w:left="1588"/>
    </w:pPr>
  </w:style>
  <w:style w:type="paragraph" w:customStyle="1" w:styleId="Listeavsnitt5">
    <w:name w:val="Listeavsnitt 5"/>
    <w:basedOn w:val="Listeavsnitt"/>
    <w:qFormat/>
    <w:rsid w:val="006A0439"/>
    <w:pPr>
      <w:ind w:left="1985"/>
    </w:pPr>
  </w:style>
  <w:style w:type="paragraph" w:customStyle="1" w:styleId="Petit">
    <w:name w:val="Petit"/>
    <w:basedOn w:val="Normal"/>
    <w:next w:val="Normal"/>
    <w:qFormat/>
    <w:rsid w:val="006A0439"/>
    <w:rPr>
      <w:spacing w:val="6"/>
      <w:sz w:val="19"/>
    </w:rPr>
  </w:style>
  <w:style w:type="paragraph" w:customStyle="1" w:styleId="TrykkeriMerknad">
    <w:name w:val="TrykkeriMerknad"/>
    <w:basedOn w:val="Normal"/>
    <w:qFormat/>
    <w:rsid w:val="006A0439"/>
    <w:pPr>
      <w:spacing w:before="60"/>
    </w:pPr>
    <w:rPr>
      <w:color w:val="C45911" w:themeColor="accent2" w:themeShade="BF"/>
      <w:spacing w:val="4"/>
      <w:sz w:val="26"/>
    </w:rPr>
  </w:style>
  <w:style w:type="paragraph" w:customStyle="1" w:styleId="ForfatterMerknad">
    <w:name w:val="ForfatterMerknad"/>
    <w:basedOn w:val="TrykkeriMerknad"/>
    <w:qFormat/>
    <w:rsid w:val="006A0439"/>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6A0439"/>
    <w:pPr>
      <w:numPr>
        <w:numId w:val="0"/>
      </w:numPr>
    </w:pPr>
  </w:style>
  <w:style w:type="paragraph" w:customStyle="1" w:styleId="UnOverskrift2">
    <w:name w:val="UnOverskrift 2"/>
    <w:basedOn w:val="Overskrift2"/>
    <w:next w:val="Normal"/>
    <w:qFormat/>
    <w:rsid w:val="006A0439"/>
    <w:pPr>
      <w:numPr>
        <w:ilvl w:val="0"/>
        <w:numId w:val="0"/>
      </w:numPr>
    </w:pPr>
  </w:style>
  <w:style w:type="paragraph" w:customStyle="1" w:styleId="UnOverskrift3">
    <w:name w:val="UnOverskrift 3"/>
    <w:basedOn w:val="Overskrift3"/>
    <w:next w:val="Normal"/>
    <w:qFormat/>
    <w:rsid w:val="006A0439"/>
    <w:pPr>
      <w:numPr>
        <w:ilvl w:val="0"/>
        <w:numId w:val="0"/>
      </w:numPr>
    </w:pPr>
  </w:style>
  <w:style w:type="paragraph" w:customStyle="1" w:styleId="UnOverskrift4">
    <w:name w:val="UnOverskrift 4"/>
    <w:basedOn w:val="Overskrift4"/>
    <w:next w:val="Normal"/>
    <w:qFormat/>
    <w:rsid w:val="006A0439"/>
    <w:pPr>
      <w:numPr>
        <w:ilvl w:val="0"/>
        <w:numId w:val="0"/>
      </w:numPr>
    </w:pPr>
  </w:style>
  <w:style w:type="paragraph" w:customStyle="1" w:styleId="UnOverskrift5">
    <w:name w:val="UnOverskrift 5"/>
    <w:basedOn w:val="Overskrift5"/>
    <w:next w:val="Normal"/>
    <w:qFormat/>
    <w:rsid w:val="006A0439"/>
    <w:pPr>
      <w:numPr>
        <w:ilvl w:val="0"/>
        <w:numId w:val="0"/>
      </w:numPr>
    </w:pPr>
  </w:style>
  <w:style w:type="paragraph" w:customStyle="1" w:styleId="PublTittel">
    <w:name w:val="PublTittel"/>
    <w:basedOn w:val="Normal"/>
    <w:qFormat/>
    <w:rsid w:val="006A0439"/>
    <w:pPr>
      <w:spacing w:before="80"/>
    </w:pPr>
    <w:rPr>
      <w:sz w:val="48"/>
      <w:szCs w:val="48"/>
    </w:rPr>
  </w:style>
  <w:style w:type="paragraph" w:customStyle="1" w:styleId="Ingress">
    <w:name w:val="Ingress"/>
    <w:basedOn w:val="Normal"/>
    <w:qFormat/>
    <w:rsid w:val="006A0439"/>
    <w:rPr>
      <w:i/>
    </w:rPr>
  </w:style>
  <w:style w:type="paragraph" w:customStyle="1" w:styleId="Note">
    <w:name w:val="Note"/>
    <w:basedOn w:val="Normal"/>
    <w:qFormat/>
    <w:rsid w:val="006A0439"/>
  </w:style>
  <w:style w:type="paragraph" w:customStyle="1" w:styleId="FigurAltTekst">
    <w:name w:val="FigurAltTekst"/>
    <w:basedOn w:val="Note"/>
    <w:qFormat/>
    <w:rsid w:val="006A0439"/>
    <w:rPr>
      <w:color w:val="7030A0"/>
    </w:rPr>
  </w:style>
  <w:style w:type="paragraph" w:customStyle="1" w:styleId="meta-dep">
    <w:name w:val="meta-dep"/>
    <w:basedOn w:val="Normal"/>
    <w:next w:val="Normal"/>
    <w:qFormat/>
    <w:rsid w:val="006A0439"/>
    <w:rPr>
      <w:rFonts w:ascii="Courier New" w:hAnsi="Courier New"/>
      <w:vanish/>
      <w:color w:val="C00000"/>
      <w:sz w:val="28"/>
    </w:rPr>
  </w:style>
  <w:style w:type="paragraph" w:customStyle="1" w:styleId="meta-depavd">
    <w:name w:val="meta-depavd"/>
    <w:basedOn w:val="meta-dep"/>
    <w:next w:val="Normal"/>
    <w:qFormat/>
    <w:rsid w:val="006A0439"/>
  </w:style>
  <w:style w:type="paragraph" w:customStyle="1" w:styleId="meta-forf">
    <w:name w:val="meta-forf"/>
    <w:basedOn w:val="meta-dep"/>
    <w:next w:val="Normal"/>
    <w:qFormat/>
    <w:rsid w:val="006A0439"/>
  </w:style>
  <w:style w:type="paragraph" w:customStyle="1" w:styleId="meta-spr">
    <w:name w:val="meta-spr"/>
    <w:basedOn w:val="meta-dep"/>
    <w:next w:val="Normal"/>
    <w:qFormat/>
    <w:rsid w:val="006A0439"/>
  </w:style>
  <w:style w:type="paragraph" w:customStyle="1" w:styleId="meta-ingress">
    <w:name w:val="meta-ingress"/>
    <w:basedOn w:val="meta-dep"/>
    <w:next w:val="Normal"/>
    <w:qFormat/>
    <w:rsid w:val="006A0439"/>
    <w:rPr>
      <w:color w:val="1F3864" w:themeColor="accent1" w:themeShade="80"/>
      <w:sz w:val="24"/>
    </w:rPr>
  </w:style>
  <w:style w:type="paragraph" w:customStyle="1" w:styleId="meta-sperrefrist">
    <w:name w:val="meta-sperrefrist"/>
    <w:basedOn w:val="meta-dep"/>
    <w:next w:val="Normal"/>
    <w:qFormat/>
    <w:rsid w:val="006A0439"/>
  </w:style>
  <w:style w:type="paragraph" w:customStyle="1" w:styleId="meta-objUrl">
    <w:name w:val="meta-objUrl"/>
    <w:basedOn w:val="meta-dep"/>
    <w:next w:val="Normal"/>
    <w:qFormat/>
    <w:rsid w:val="006A0439"/>
    <w:rPr>
      <w:color w:val="7030A0"/>
    </w:rPr>
  </w:style>
  <w:style w:type="paragraph" w:customStyle="1" w:styleId="meta-dokFormat">
    <w:name w:val="meta-dokFormat"/>
    <w:basedOn w:val="meta-dep"/>
    <w:next w:val="Normal"/>
    <w:qFormat/>
    <w:rsid w:val="006A0439"/>
    <w:rPr>
      <w:color w:val="7030A0"/>
    </w:rPr>
  </w:style>
  <w:style w:type="paragraph" w:customStyle="1" w:styleId="TabellHode-rad">
    <w:name w:val="TabellHode-rad"/>
    <w:basedOn w:val="Normal"/>
    <w:qFormat/>
    <w:rsid w:val="006A0439"/>
    <w:pPr>
      <w:shd w:val="clear" w:color="auto" w:fill="E2EFD9" w:themeFill="accent6" w:themeFillTint="33"/>
    </w:pPr>
  </w:style>
  <w:style w:type="paragraph" w:customStyle="1" w:styleId="TabellHode-kolonne">
    <w:name w:val="TabellHode-kolonne"/>
    <w:basedOn w:val="TabellHode-rad"/>
    <w:qFormat/>
    <w:rsid w:val="006A0439"/>
    <w:pPr>
      <w:shd w:val="clear" w:color="auto" w:fill="D9E2F3" w:themeFill="accent1" w:themeFillTint="33"/>
    </w:pPr>
  </w:style>
  <w:style w:type="paragraph" w:styleId="Indeks1">
    <w:name w:val="index 1"/>
    <w:basedOn w:val="Normal"/>
    <w:next w:val="Normal"/>
    <w:autoRedefine/>
    <w:uiPriority w:val="99"/>
    <w:semiHidden/>
    <w:unhideWhenUsed/>
    <w:rsid w:val="006A0439"/>
    <w:pPr>
      <w:spacing w:after="0" w:line="240" w:lineRule="auto"/>
      <w:ind w:left="240" w:hanging="240"/>
    </w:pPr>
  </w:style>
  <w:style w:type="paragraph" w:styleId="Indeks2">
    <w:name w:val="index 2"/>
    <w:basedOn w:val="Normal"/>
    <w:next w:val="Normal"/>
    <w:autoRedefine/>
    <w:uiPriority w:val="99"/>
    <w:semiHidden/>
    <w:unhideWhenUsed/>
    <w:rsid w:val="006A0439"/>
    <w:pPr>
      <w:spacing w:after="0" w:line="240" w:lineRule="auto"/>
      <w:ind w:left="480" w:hanging="240"/>
    </w:pPr>
  </w:style>
  <w:style w:type="paragraph" w:styleId="Indeks3">
    <w:name w:val="index 3"/>
    <w:basedOn w:val="Normal"/>
    <w:next w:val="Normal"/>
    <w:autoRedefine/>
    <w:uiPriority w:val="99"/>
    <w:semiHidden/>
    <w:unhideWhenUsed/>
    <w:rsid w:val="006A0439"/>
    <w:pPr>
      <w:spacing w:after="0" w:line="240" w:lineRule="auto"/>
      <w:ind w:left="720" w:hanging="240"/>
    </w:pPr>
  </w:style>
  <w:style w:type="paragraph" w:styleId="Indeks4">
    <w:name w:val="index 4"/>
    <w:basedOn w:val="Normal"/>
    <w:next w:val="Normal"/>
    <w:autoRedefine/>
    <w:uiPriority w:val="99"/>
    <w:semiHidden/>
    <w:unhideWhenUsed/>
    <w:rsid w:val="006A0439"/>
    <w:pPr>
      <w:spacing w:after="0" w:line="240" w:lineRule="auto"/>
      <w:ind w:left="960" w:hanging="240"/>
    </w:pPr>
  </w:style>
  <w:style w:type="paragraph" w:styleId="Indeks5">
    <w:name w:val="index 5"/>
    <w:basedOn w:val="Normal"/>
    <w:next w:val="Normal"/>
    <w:autoRedefine/>
    <w:uiPriority w:val="99"/>
    <w:semiHidden/>
    <w:unhideWhenUsed/>
    <w:rsid w:val="006A0439"/>
    <w:pPr>
      <w:spacing w:after="0" w:line="240" w:lineRule="auto"/>
      <w:ind w:left="1200" w:hanging="240"/>
    </w:pPr>
  </w:style>
  <w:style w:type="paragraph" w:styleId="Indeks6">
    <w:name w:val="index 6"/>
    <w:basedOn w:val="Normal"/>
    <w:next w:val="Normal"/>
    <w:autoRedefine/>
    <w:uiPriority w:val="99"/>
    <w:semiHidden/>
    <w:unhideWhenUsed/>
    <w:rsid w:val="006A0439"/>
    <w:pPr>
      <w:spacing w:after="0" w:line="240" w:lineRule="auto"/>
      <w:ind w:left="1440" w:hanging="240"/>
    </w:pPr>
  </w:style>
  <w:style w:type="paragraph" w:styleId="Indeks7">
    <w:name w:val="index 7"/>
    <w:basedOn w:val="Normal"/>
    <w:next w:val="Normal"/>
    <w:autoRedefine/>
    <w:uiPriority w:val="99"/>
    <w:semiHidden/>
    <w:unhideWhenUsed/>
    <w:rsid w:val="006A0439"/>
    <w:pPr>
      <w:spacing w:after="0" w:line="240" w:lineRule="auto"/>
      <w:ind w:left="1680" w:hanging="240"/>
    </w:pPr>
  </w:style>
  <w:style w:type="paragraph" w:styleId="Indeks8">
    <w:name w:val="index 8"/>
    <w:basedOn w:val="Normal"/>
    <w:next w:val="Normal"/>
    <w:autoRedefine/>
    <w:uiPriority w:val="99"/>
    <w:semiHidden/>
    <w:unhideWhenUsed/>
    <w:rsid w:val="006A0439"/>
    <w:pPr>
      <w:spacing w:after="0" w:line="240" w:lineRule="auto"/>
      <w:ind w:left="1920" w:hanging="240"/>
    </w:pPr>
  </w:style>
  <w:style w:type="paragraph" w:styleId="Indeks9">
    <w:name w:val="index 9"/>
    <w:basedOn w:val="Normal"/>
    <w:next w:val="Normal"/>
    <w:autoRedefine/>
    <w:uiPriority w:val="99"/>
    <w:semiHidden/>
    <w:unhideWhenUsed/>
    <w:rsid w:val="006A0439"/>
    <w:pPr>
      <w:spacing w:after="0" w:line="240" w:lineRule="auto"/>
      <w:ind w:left="2160" w:hanging="240"/>
    </w:pPr>
  </w:style>
  <w:style w:type="paragraph" w:styleId="INNH1">
    <w:name w:val="toc 1"/>
    <w:basedOn w:val="Normal"/>
    <w:next w:val="Normal"/>
    <w:uiPriority w:val="39"/>
    <w:rsid w:val="006A0439"/>
    <w:pPr>
      <w:tabs>
        <w:tab w:val="right" w:leader="dot" w:pos="8306"/>
      </w:tabs>
      <w:ind w:right="1134"/>
    </w:pPr>
  </w:style>
  <w:style w:type="paragraph" w:styleId="INNH2">
    <w:name w:val="toc 2"/>
    <w:basedOn w:val="Normal"/>
    <w:next w:val="Normal"/>
    <w:uiPriority w:val="39"/>
    <w:rsid w:val="006A0439"/>
    <w:pPr>
      <w:tabs>
        <w:tab w:val="right" w:leader="dot" w:pos="8306"/>
      </w:tabs>
      <w:ind w:left="199" w:right="1134"/>
    </w:pPr>
  </w:style>
  <w:style w:type="paragraph" w:styleId="INNH3">
    <w:name w:val="toc 3"/>
    <w:basedOn w:val="Normal"/>
    <w:next w:val="Normal"/>
    <w:uiPriority w:val="39"/>
    <w:rsid w:val="006A0439"/>
    <w:pPr>
      <w:tabs>
        <w:tab w:val="right" w:leader="dot" w:pos="8306"/>
      </w:tabs>
      <w:ind w:left="403" w:right="1134"/>
    </w:pPr>
  </w:style>
  <w:style w:type="paragraph" w:styleId="INNH4">
    <w:name w:val="toc 4"/>
    <w:basedOn w:val="Normal"/>
    <w:next w:val="Normal"/>
    <w:semiHidden/>
    <w:rsid w:val="006A0439"/>
    <w:pPr>
      <w:tabs>
        <w:tab w:val="right" w:leader="dot" w:pos="8306"/>
      </w:tabs>
      <w:ind w:left="600"/>
    </w:pPr>
  </w:style>
  <w:style w:type="paragraph" w:styleId="INNH5">
    <w:name w:val="toc 5"/>
    <w:basedOn w:val="Normal"/>
    <w:next w:val="Normal"/>
    <w:semiHidden/>
    <w:rsid w:val="006A0439"/>
    <w:pPr>
      <w:tabs>
        <w:tab w:val="right" w:leader="dot" w:pos="8306"/>
      </w:tabs>
      <w:ind w:left="800"/>
    </w:pPr>
  </w:style>
  <w:style w:type="paragraph" w:styleId="INNH6">
    <w:name w:val="toc 6"/>
    <w:basedOn w:val="Normal"/>
    <w:next w:val="Normal"/>
    <w:autoRedefine/>
    <w:uiPriority w:val="39"/>
    <w:semiHidden/>
    <w:unhideWhenUsed/>
    <w:rsid w:val="006A0439"/>
    <w:pPr>
      <w:spacing w:after="100"/>
      <w:ind w:left="1200"/>
    </w:pPr>
  </w:style>
  <w:style w:type="paragraph" w:styleId="INNH7">
    <w:name w:val="toc 7"/>
    <w:basedOn w:val="Normal"/>
    <w:next w:val="Normal"/>
    <w:autoRedefine/>
    <w:uiPriority w:val="39"/>
    <w:semiHidden/>
    <w:unhideWhenUsed/>
    <w:rsid w:val="006A0439"/>
    <w:pPr>
      <w:spacing w:after="100"/>
      <w:ind w:left="1440"/>
    </w:pPr>
  </w:style>
  <w:style w:type="paragraph" w:styleId="INNH8">
    <w:name w:val="toc 8"/>
    <w:basedOn w:val="Normal"/>
    <w:next w:val="Normal"/>
    <w:autoRedefine/>
    <w:uiPriority w:val="39"/>
    <w:semiHidden/>
    <w:unhideWhenUsed/>
    <w:rsid w:val="006A0439"/>
    <w:pPr>
      <w:spacing w:after="100"/>
      <w:ind w:left="1680"/>
    </w:pPr>
  </w:style>
  <w:style w:type="paragraph" w:styleId="INNH9">
    <w:name w:val="toc 9"/>
    <w:basedOn w:val="Normal"/>
    <w:next w:val="Normal"/>
    <w:autoRedefine/>
    <w:uiPriority w:val="39"/>
    <w:semiHidden/>
    <w:unhideWhenUsed/>
    <w:rsid w:val="006A0439"/>
    <w:pPr>
      <w:spacing w:after="100"/>
      <w:ind w:left="1920"/>
    </w:pPr>
  </w:style>
  <w:style w:type="paragraph" w:styleId="Vanliginnrykk">
    <w:name w:val="Normal Indent"/>
    <w:basedOn w:val="Normal"/>
    <w:uiPriority w:val="99"/>
    <w:semiHidden/>
    <w:unhideWhenUsed/>
    <w:rsid w:val="006A0439"/>
    <w:pPr>
      <w:ind w:left="708"/>
    </w:pPr>
  </w:style>
  <w:style w:type="paragraph" w:styleId="Fotnotetekst">
    <w:name w:val="footnote text"/>
    <w:basedOn w:val="Normal"/>
    <w:link w:val="FotnotetekstTegn"/>
    <w:semiHidden/>
    <w:rsid w:val="006A0439"/>
    <w:rPr>
      <w:spacing w:val="4"/>
    </w:rPr>
  </w:style>
  <w:style w:type="character" w:customStyle="1" w:styleId="FotnotetekstTegn">
    <w:name w:val="Fotnotetekst Tegn"/>
    <w:basedOn w:val="Standardskriftforavsnitt"/>
    <w:link w:val="Fotnotetekst"/>
    <w:semiHidden/>
    <w:rsid w:val="006A0439"/>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6A0439"/>
  </w:style>
  <w:style w:type="character" w:customStyle="1" w:styleId="MerknadstekstTegn">
    <w:name w:val="Merknadstekst Tegn"/>
    <w:basedOn w:val="Standardskriftforavsnitt"/>
    <w:link w:val="Merknadstekst"/>
    <w:semiHidden/>
    <w:rsid w:val="006A0439"/>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6A0439"/>
    <w:rPr>
      <w:rFonts w:asciiTheme="majorHAnsi" w:eastAsiaTheme="majorEastAsia" w:hAnsiTheme="majorHAnsi" w:cstheme="majorBidi"/>
      <w:b/>
      <w:bCs/>
    </w:rPr>
  </w:style>
  <w:style w:type="paragraph" w:styleId="Bildetekst">
    <w:name w:val="caption"/>
    <w:basedOn w:val="Normal"/>
    <w:next w:val="Normal"/>
    <w:uiPriority w:val="35"/>
    <w:unhideWhenUsed/>
    <w:qFormat/>
    <w:rsid w:val="006A0439"/>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A0439"/>
    <w:pPr>
      <w:spacing w:after="0"/>
    </w:pPr>
  </w:style>
  <w:style w:type="paragraph" w:styleId="Konvoluttadresse">
    <w:name w:val="envelope address"/>
    <w:basedOn w:val="Normal"/>
    <w:uiPriority w:val="99"/>
    <w:semiHidden/>
    <w:unhideWhenUsed/>
    <w:rsid w:val="006A043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A0439"/>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6A0439"/>
    <w:rPr>
      <w:vertAlign w:val="superscript"/>
    </w:rPr>
  </w:style>
  <w:style w:type="character" w:styleId="Merknadsreferanse">
    <w:name w:val="annotation reference"/>
    <w:basedOn w:val="Standardskriftforavsnitt"/>
    <w:semiHidden/>
    <w:rsid w:val="006A0439"/>
    <w:rPr>
      <w:sz w:val="16"/>
    </w:rPr>
  </w:style>
  <w:style w:type="character" w:styleId="Linjenummer">
    <w:name w:val="line number"/>
    <w:basedOn w:val="Standardskriftforavsnitt"/>
    <w:uiPriority w:val="99"/>
    <w:semiHidden/>
    <w:unhideWhenUsed/>
    <w:rsid w:val="006A0439"/>
  </w:style>
  <w:style w:type="character" w:styleId="Sidetall">
    <w:name w:val="page number"/>
    <w:basedOn w:val="Standardskriftforavsnitt"/>
    <w:rsid w:val="006A0439"/>
  </w:style>
  <w:style w:type="character" w:styleId="Sluttnotereferanse">
    <w:name w:val="endnote reference"/>
    <w:basedOn w:val="Standardskriftforavsnitt"/>
    <w:uiPriority w:val="99"/>
    <w:semiHidden/>
    <w:unhideWhenUsed/>
    <w:rsid w:val="006A0439"/>
    <w:rPr>
      <w:vertAlign w:val="superscript"/>
    </w:rPr>
  </w:style>
  <w:style w:type="paragraph" w:styleId="Sluttnotetekst">
    <w:name w:val="endnote text"/>
    <w:basedOn w:val="Normal"/>
    <w:link w:val="SluttnotetekstTegn"/>
    <w:uiPriority w:val="99"/>
    <w:semiHidden/>
    <w:unhideWhenUsed/>
    <w:rsid w:val="006A043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A0439"/>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6A0439"/>
    <w:pPr>
      <w:spacing w:after="0"/>
      <w:ind w:left="240" w:hanging="240"/>
    </w:pPr>
  </w:style>
  <w:style w:type="paragraph" w:styleId="Makrotekst">
    <w:name w:val="macro"/>
    <w:link w:val="MakrotekstTegn"/>
    <w:uiPriority w:val="99"/>
    <w:semiHidden/>
    <w:unhideWhenUsed/>
    <w:rsid w:val="006A043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6A0439"/>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6A0439"/>
    <w:pPr>
      <w:spacing w:before="120"/>
    </w:pPr>
    <w:rPr>
      <w:rFonts w:asciiTheme="majorHAnsi" w:eastAsiaTheme="majorEastAsia" w:hAnsiTheme="majorHAnsi" w:cstheme="majorBidi"/>
      <w:b/>
      <w:bCs/>
      <w:szCs w:val="24"/>
    </w:rPr>
  </w:style>
  <w:style w:type="paragraph" w:styleId="Punktliste">
    <w:name w:val="List Bullet"/>
    <w:basedOn w:val="Normal"/>
    <w:rsid w:val="006A0439"/>
    <w:pPr>
      <w:numPr>
        <w:numId w:val="2"/>
      </w:numPr>
      <w:spacing w:after="0"/>
    </w:pPr>
    <w:rPr>
      <w:spacing w:val="4"/>
    </w:rPr>
  </w:style>
  <w:style w:type="paragraph" w:styleId="Nummerertliste">
    <w:name w:val="List Number"/>
    <w:qFormat/>
    <w:rsid w:val="006A0439"/>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6A0439"/>
    <w:pPr>
      <w:numPr>
        <w:numId w:val="3"/>
      </w:numPr>
      <w:spacing w:after="0"/>
    </w:pPr>
    <w:rPr>
      <w:spacing w:val="4"/>
    </w:rPr>
  </w:style>
  <w:style w:type="paragraph" w:styleId="Punktliste3">
    <w:name w:val="List Bullet 3"/>
    <w:basedOn w:val="Normal"/>
    <w:rsid w:val="006A0439"/>
    <w:pPr>
      <w:numPr>
        <w:numId w:val="4"/>
      </w:numPr>
      <w:spacing w:after="0"/>
    </w:pPr>
    <w:rPr>
      <w:spacing w:val="4"/>
    </w:rPr>
  </w:style>
  <w:style w:type="paragraph" w:styleId="Punktliste4">
    <w:name w:val="List Bullet 4"/>
    <w:basedOn w:val="Normal"/>
    <w:rsid w:val="006A0439"/>
    <w:pPr>
      <w:numPr>
        <w:numId w:val="5"/>
      </w:numPr>
      <w:spacing w:after="0"/>
    </w:pPr>
  </w:style>
  <w:style w:type="paragraph" w:styleId="Punktliste5">
    <w:name w:val="List Bullet 5"/>
    <w:basedOn w:val="Normal"/>
    <w:rsid w:val="006A0439"/>
    <w:pPr>
      <w:numPr>
        <w:numId w:val="6"/>
      </w:numPr>
      <w:spacing w:after="0"/>
    </w:pPr>
  </w:style>
  <w:style w:type="paragraph" w:styleId="Nummerertliste2">
    <w:name w:val="List Number 2"/>
    <w:basedOn w:val="Nummerertliste"/>
    <w:qFormat/>
    <w:rsid w:val="006A0439"/>
    <w:pPr>
      <w:numPr>
        <w:numId w:val="26"/>
      </w:numPr>
      <w:ind w:left="794" w:hanging="397"/>
    </w:pPr>
  </w:style>
  <w:style w:type="paragraph" w:styleId="Nummerertliste3">
    <w:name w:val="List Number 3"/>
    <w:basedOn w:val="Nummerertliste"/>
    <w:qFormat/>
    <w:rsid w:val="006A0439"/>
    <w:pPr>
      <w:numPr>
        <w:numId w:val="27"/>
      </w:numPr>
      <w:tabs>
        <w:tab w:val="num" w:pos="397"/>
      </w:tabs>
      <w:ind w:left="1191" w:hanging="397"/>
    </w:pPr>
  </w:style>
  <w:style w:type="paragraph" w:styleId="Nummerertliste4">
    <w:name w:val="List Number 4"/>
    <w:basedOn w:val="Nummerertliste"/>
    <w:rsid w:val="006A0439"/>
    <w:pPr>
      <w:numPr>
        <w:numId w:val="28"/>
      </w:numPr>
      <w:tabs>
        <w:tab w:val="num" w:pos="397"/>
      </w:tabs>
      <w:ind w:left="1588" w:hanging="397"/>
    </w:pPr>
  </w:style>
  <w:style w:type="paragraph" w:styleId="Nummerertliste5">
    <w:name w:val="List Number 5"/>
    <w:basedOn w:val="Nummerertliste"/>
    <w:qFormat/>
    <w:rsid w:val="006A0439"/>
    <w:pPr>
      <w:numPr>
        <w:numId w:val="29"/>
      </w:numPr>
      <w:tabs>
        <w:tab w:val="num" w:pos="397"/>
      </w:tabs>
      <w:ind w:left="1985" w:hanging="397"/>
    </w:pPr>
  </w:style>
  <w:style w:type="paragraph" w:styleId="Tittel">
    <w:name w:val="Title"/>
    <w:basedOn w:val="Normal"/>
    <w:next w:val="Normal"/>
    <w:link w:val="TittelTegn"/>
    <w:uiPriority w:val="10"/>
    <w:qFormat/>
    <w:rsid w:val="006A043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A0439"/>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6A0439"/>
    <w:pPr>
      <w:spacing w:after="0" w:line="240" w:lineRule="auto"/>
      <w:ind w:left="4252"/>
    </w:pPr>
  </w:style>
  <w:style w:type="character" w:customStyle="1" w:styleId="HilsenTegn">
    <w:name w:val="Hilsen Tegn"/>
    <w:basedOn w:val="Standardskriftforavsnitt"/>
    <w:link w:val="Hilsen"/>
    <w:uiPriority w:val="99"/>
    <w:semiHidden/>
    <w:rsid w:val="006A0439"/>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6A0439"/>
    <w:pPr>
      <w:spacing w:after="0" w:line="240" w:lineRule="auto"/>
      <w:ind w:left="4252"/>
    </w:pPr>
  </w:style>
  <w:style w:type="character" w:customStyle="1" w:styleId="UnderskriftTegn">
    <w:name w:val="Underskrift Tegn"/>
    <w:basedOn w:val="Standardskriftforavsnitt"/>
    <w:link w:val="Underskrift"/>
    <w:uiPriority w:val="99"/>
    <w:semiHidden/>
    <w:rsid w:val="006A0439"/>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6A0439"/>
  </w:style>
  <w:style w:type="character" w:customStyle="1" w:styleId="BrdtekstTegn">
    <w:name w:val="Brødtekst Tegn"/>
    <w:basedOn w:val="Standardskriftforavsnitt"/>
    <w:link w:val="Brdtekst"/>
    <w:uiPriority w:val="99"/>
    <w:semiHidden/>
    <w:rsid w:val="006A0439"/>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6A0439"/>
    <w:pPr>
      <w:ind w:left="283"/>
    </w:pPr>
  </w:style>
  <w:style w:type="character" w:customStyle="1" w:styleId="BrdtekstinnrykkTegn">
    <w:name w:val="Brødtekstinnrykk Tegn"/>
    <w:basedOn w:val="Standardskriftforavsnitt"/>
    <w:link w:val="Brdtekstinnrykk"/>
    <w:uiPriority w:val="99"/>
    <w:semiHidden/>
    <w:rsid w:val="006A0439"/>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6A0439"/>
    <w:pPr>
      <w:ind w:left="283"/>
      <w:contextualSpacing/>
    </w:pPr>
  </w:style>
  <w:style w:type="paragraph" w:styleId="Liste-forts2">
    <w:name w:val="List Continue 2"/>
    <w:basedOn w:val="Normal"/>
    <w:uiPriority w:val="99"/>
    <w:semiHidden/>
    <w:unhideWhenUsed/>
    <w:rsid w:val="006A0439"/>
    <w:pPr>
      <w:ind w:left="566"/>
      <w:contextualSpacing/>
    </w:pPr>
  </w:style>
  <w:style w:type="paragraph" w:styleId="Liste-forts3">
    <w:name w:val="List Continue 3"/>
    <w:basedOn w:val="Normal"/>
    <w:uiPriority w:val="99"/>
    <w:semiHidden/>
    <w:unhideWhenUsed/>
    <w:rsid w:val="006A0439"/>
    <w:pPr>
      <w:ind w:left="849"/>
      <w:contextualSpacing/>
    </w:pPr>
  </w:style>
  <w:style w:type="paragraph" w:styleId="Liste-forts4">
    <w:name w:val="List Continue 4"/>
    <w:basedOn w:val="Normal"/>
    <w:uiPriority w:val="99"/>
    <w:semiHidden/>
    <w:unhideWhenUsed/>
    <w:rsid w:val="006A0439"/>
    <w:pPr>
      <w:ind w:left="1132"/>
      <w:contextualSpacing/>
    </w:pPr>
  </w:style>
  <w:style w:type="paragraph" w:styleId="Liste-forts5">
    <w:name w:val="List Continue 5"/>
    <w:basedOn w:val="Normal"/>
    <w:uiPriority w:val="99"/>
    <w:semiHidden/>
    <w:unhideWhenUsed/>
    <w:rsid w:val="006A0439"/>
    <w:pPr>
      <w:ind w:left="1415"/>
      <w:contextualSpacing/>
    </w:pPr>
  </w:style>
  <w:style w:type="paragraph" w:styleId="Meldingshode">
    <w:name w:val="Message Header"/>
    <w:basedOn w:val="Normal"/>
    <w:link w:val="MeldingshodeTegn"/>
    <w:uiPriority w:val="99"/>
    <w:semiHidden/>
    <w:unhideWhenUsed/>
    <w:rsid w:val="006A04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A0439"/>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6A0439"/>
    <w:pPr>
      <w:numPr>
        <w:numId w:val="0"/>
      </w:numPr>
      <w:spacing w:before="240"/>
      <w:outlineLvl w:val="9"/>
    </w:pPr>
    <w:rPr>
      <w:spacing w:val="4"/>
      <w:sz w:val="28"/>
    </w:rPr>
  </w:style>
  <w:style w:type="character" w:customStyle="1" w:styleId="UndertittelTegn">
    <w:name w:val="Undertittel Tegn"/>
    <w:basedOn w:val="Standardskriftforavsnitt"/>
    <w:link w:val="Undertittel"/>
    <w:rsid w:val="006A0439"/>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6A0439"/>
  </w:style>
  <w:style w:type="character" w:customStyle="1" w:styleId="InnledendehilsenTegn">
    <w:name w:val="Innledende hilsen Tegn"/>
    <w:basedOn w:val="Standardskriftforavsnitt"/>
    <w:link w:val="Innledendehilsen"/>
    <w:uiPriority w:val="99"/>
    <w:semiHidden/>
    <w:rsid w:val="006A0439"/>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6A0439"/>
    <w:pPr>
      <w:ind w:firstLine="360"/>
    </w:pPr>
  </w:style>
  <w:style w:type="character" w:customStyle="1" w:styleId="Brdtekst-frsteinnrykkTegn">
    <w:name w:val="Brødtekst - første innrykk Tegn"/>
    <w:basedOn w:val="BrdtekstTegn"/>
    <w:link w:val="Brdtekst-frsteinnrykk"/>
    <w:uiPriority w:val="99"/>
    <w:semiHidden/>
    <w:rsid w:val="006A0439"/>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6A0439"/>
    <w:pPr>
      <w:ind w:left="360" w:firstLine="360"/>
    </w:pPr>
  </w:style>
  <w:style w:type="character" w:customStyle="1" w:styleId="Brdtekst-frsteinnrykk2Tegn">
    <w:name w:val="Brødtekst - første innrykk 2 Tegn"/>
    <w:basedOn w:val="BrdtekstinnrykkTegn"/>
    <w:link w:val="Brdtekst-frsteinnrykk2"/>
    <w:uiPriority w:val="99"/>
    <w:semiHidden/>
    <w:rsid w:val="006A0439"/>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6A0439"/>
    <w:pPr>
      <w:spacing w:after="0" w:line="240" w:lineRule="auto"/>
    </w:pPr>
  </w:style>
  <w:style w:type="character" w:customStyle="1" w:styleId="NotatoverskriftTegn">
    <w:name w:val="Notatoverskrift Tegn"/>
    <w:basedOn w:val="Standardskriftforavsnitt"/>
    <w:link w:val="Notatoverskrift"/>
    <w:uiPriority w:val="99"/>
    <w:semiHidden/>
    <w:rsid w:val="006A0439"/>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6A0439"/>
    <w:pPr>
      <w:spacing w:line="480" w:lineRule="auto"/>
    </w:pPr>
  </w:style>
  <w:style w:type="character" w:customStyle="1" w:styleId="Brdtekst2Tegn">
    <w:name w:val="Brødtekst 2 Tegn"/>
    <w:basedOn w:val="Standardskriftforavsnitt"/>
    <w:link w:val="Brdtekst2"/>
    <w:uiPriority w:val="99"/>
    <w:semiHidden/>
    <w:rsid w:val="006A0439"/>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6A0439"/>
    <w:rPr>
      <w:sz w:val="16"/>
      <w:szCs w:val="16"/>
    </w:rPr>
  </w:style>
  <w:style w:type="character" w:customStyle="1" w:styleId="Brdtekst3Tegn">
    <w:name w:val="Brødtekst 3 Tegn"/>
    <w:basedOn w:val="Standardskriftforavsnitt"/>
    <w:link w:val="Brdtekst3"/>
    <w:uiPriority w:val="99"/>
    <w:semiHidden/>
    <w:rsid w:val="006A0439"/>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6A0439"/>
    <w:pPr>
      <w:spacing w:line="480" w:lineRule="auto"/>
      <w:ind w:left="283"/>
    </w:pPr>
  </w:style>
  <w:style w:type="character" w:customStyle="1" w:styleId="Brdtekstinnrykk2Tegn">
    <w:name w:val="Brødtekstinnrykk 2 Tegn"/>
    <w:basedOn w:val="Standardskriftforavsnitt"/>
    <w:link w:val="Brdtekstinnrykk2"/>
    <w:uiPriority w:val="99"/>
    <w:semiHidden/>
    <w:rsid w:val="006A0439"/>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6A0439"/>
    <w:pPr>
      <w:ind w:left="283"/>
    </w:pPr>
    <w:rPr>
      <w:sz w:val="16"/>
      <w:szCs w:val="16"/>
    </w:rPr>
  </w:style>
  <w:style w:type="character" w:customStyle="1" w:styleId="Brdtekstinnrykk3Tegn">
    <w:name w:val="Brødtekstinnrykk 3 Tegn"/>
    <w:basedOn w:val="Standardskriftforavsnitt"/>
    <w:link w:val="Brdtekstinnrykk3"/>
    <w:uiPriority w:val="99"/>
    <w:semiHidden/>
    <w:rsid w:val="006A0439"/>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6A043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6A0439"/>
    <w:rPr>
      <w:color w:val="0563C1" w:themeColor="hyperlink"/>
      <w:u w:val="single"/>
    </w:rPr>
  </w:style>
  <w:style w:type="character" w:styleId="Fulgthyperkobling">
    <w:name w:val="FollowedHyperlink"/>
    <w:basedOn w:val="Standardskriftforavsnitt"/>
    <w:uiPriority w:val="99"/>
    <w:semiHidden/>
    <w:unhideWhenUsed/>
    <w:rsid w:val="006A0439"/>
    <w:rPr>
      <w:color w:val="954F72" w:themeColor="followedHyperlink"/>
      <w:u w:val="single"/>
    </w:rPr>
  </w:style>
  <w:style w:type="paragraph" w:styleId="Dokumentkart">
    <w:name w:val="Document Map"/>
    <w:basedOn w:val="Normal"/>
    <w:link w:val="DokumentkartTegn"/>
    <w:uiPriority w:val="99"/>
    <w:semiHidden/>
    <w:unhideWhenUsed/>
    <w:rsid w:val="006A043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A0439"/>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6A043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A0439"/>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6A0439"/>
    <w:pPr>
      <w:spacing w:after="0" w:line="240" w:lineRule="auto"/>
    </w:pPr>
  </w:style>
  <w:style w:type="character" w:customStyle="1" w:styleId="E-postsignaturTegn">
    <w:name w:val="E-postsignatur Tegn"/>
    <w:basedOn w:val="Standardskriftforavsnitt"/>
    <w:link w:val="E-postsignatur"/>
    <w:uiPriority w:val="99"/>
    <w:semiHidden/>
    <w:rsid w:val="006A0439"/>
    <w:rPr>
      <w:rFonts w:ascii="Open Sans" w:eastAsia="Times New Roman" w:hAnsi="Open Sans"/>
      <w:kern w:val="0"/>
      <w:lang w:eastAsia="nb-NO"/>
      <w14:ligatures w14:val="none"/>
    </w:rPr>
  </w:style>
  <w:style w:type="paragraph" w:styleId="NormalWeb">
    <w:name w:val="Normal (Web)"/>
    <w:basedOn w:val="Normal"/>
    <w:uiPriority w:val="99"/>
    <w:semiHidden/>
    <w:unhideWhenUsed/>
    <w:rsid w:val="006A0439"/>
    <w:rPr>
      <w:rFonts w:cs="Times New Roman"/>
      <w:szCs w:val="24"/>
    </w:rPr>
  </w:style>
  <w:style w:type="character" w:styleId="HTML-akronym">
    <w:name w:val="HTML Acronym"/>
    <w:basedOn w:val="Standardskriftforavsnitt"/>
    <w:uiPriority w:val="99"/>
    <w:semiHidden/>
    <w:unhideWhenUsed/>
    <w:rsid w:val="006A0439"/>
  </w:style>
  <w:style w:type="paragraph" w:styleId="HTML-adresse">
    <w:name w:val="HTML Address"/>
    <w:basedOn w:val="Normal"/>
    <w:link w:val="HTML-adresseTegn"/>
    <w:uiPriority w:val="99"/>
    <w:semiHidden/>
    <w:unhideWhenUsed/>
    <w:rsid w:val="006A0439"/>
    <w:pPr>
      <w:spacing w:after="0" w:line="240" w:lineRule="auto"/>
    </w:pPr>
    <w:rPr>
      <w:i/>
      <w:iCs/>
    </w:rPr>
  </w:style>
  <w:style w:type="character" w:customStyle="1" w:styleId="HTML-adresseTegn">
    <w:name w:val="HTML-adresse Tegn"/>
    <w:basedOn w:val="Standardskriftforavsnitt"/>
    <w:link w:val="HTML-adresse"/>
    <w:uiPriority w:val="99"/>
    <w:semiHidden/>
    <w:rsid w:val="006A0439"/>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6A0439"/>
    <w:rPr>
      <w:i/>
      <w:iCs/>
    </w:rPr>
  </w:style>
  <w:style w:type="character" w:styleId="HTML-kode">
    <w:name w:val="HTML Code"/>
    <w:basedOn w:val="Standardskriftforavsnitt"/>
    <w:uiPriority w:val="99"/>
    <w:semiHidden/>
    <w:unhideWhenUsed/>
    <w:rsid w:val="006A0439"/>
    <w:rPr>
      <w:rFonts w:ascii="Consolas" w:hAnsi="Consolas"/>
      <w:sz w:val="20"/>
      <w:szCs w:val="20"/>
    </w:rPr>
  </w:style>
  <w:style w:type="character" w:styleId="HTML-definisjon">
    <w:name w:val="HTML Definition"/>
    <w:basedOn w:val="Standardskriftforavsnitt"/>
    <w:uiPriority w:val="99"/>
    <w:semiHidden/>
    <w:unhideWhenUsed/>
    <w:rsid w:val="006A0439"/>
    <w:rPr>
      <w:i/>
      <w:iCs/>
    </w:rPr>
  </w:style>
  <w:style w:type="character" w:styleId="HTML-tastatur">
    <w:name w:val="HTML Keyboard"/>
    <w:basedOn w:val="Standardskriftforavsnitt"/>
    <w:uiPriority w:val="99"/>
    <w:semiHidden/>
    <w:unhideWhenUsed/>
    <w:rsid w:val="006A0439"/>
    <w:rPr>
      <w:rFonts w:ascii="Consolas" w:hAnsi="Consolas"/>
      <w:sz w:val="20"/>
      <w:szCs w:val="20"/>
    </w:rPr>
  </w:style>
  <w:style w:type="paragraph" w:styleId="HTML-forhndsformatert">
    <w:name w:val="HTML Preformatted"/>
    <w:basedOn w:val="Normal"/>
    <w:link w:val="HTML-forhndsformatertTegn"/>
    <w:uiPriority w:val="99"/>
    <w:semiHidden/>
    <w:unhideWhenUsed/>
    <w:rsid w:val="006A043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A0439"/>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6A0439"/>
    <w:rPr>
      <w:rFonts w:ascii="Consolas" w:hAnsi="Consolas"/>
      <w:sz w:val="24"/>
      <w:szCs w:val="24"/>
    </w:rPr>
  </w:style>
  <w:style w:type="character" w:styleId="HTML-skrivemaskin">
    <w:name w:val="HTML Typewriter"/>
    <w:basedOn w:val="Standardskriftforavsnitt"/>
    <w:uiPriority w:val="99"/>
    <w:semiHidden/>
    <w:unhideWhenUsed/>
    <w:rsid w:val="006A0439"/>
    <w:rPr>
      <w:rFonts w:ascii="Consolas" w:hAnsi="Consolas"/>
      <w:sz w:val="20"/>
      <w:szCs w:val="20"/>
    </w:rPr>
  </w:style>
  <w:style w:type="character" w:styleId="HTML-variabel">
    <w:name w:val="HTML Variable"/>
    <w:basedOn w:val="Standardskriftforavsnitt"/>
    <w:uiPriority w:val="99"/>
    <w:semiHidden/>
    <w:unhideWhenUsed/>
    <w:rsid w:val="006A0439"/>
    <w:rPr>
      <w:i/>
      <w:iCs/>
    </w:rPr>
  </w:style>
  <w:style w:type="paragraph" w:styleId="Kommentaremne">
    <w:name w:val="annotation subject"/>
    <w:basedOn w:val="Merknadstekst"/>
    <w:next w:val="Merknadstekst"/>
    <w:link w:val="KommentaremneTegn"/>
    <w:uiPriority w:val="99"/>
    <w:semiHidden/>
    <w:unhideWhenUsed/>
    <w:rsid w:val="006A0439"/>
    <w:pPr>
      <w:spacing w:line="240" w:lineRule="auto"/>
    </w:pPr>
    <w:rPr>
      <w:b/>
      <w:bCs/>
      <w:szCs w:val="20"/>
    </w:rPr>
  </w:style>
  <w:style w:type="character" w:customStyle="1" w:styleId="KommentaremneTegn">
    <w:name w:val="Kommentaremne Tegn"/>
    <w:basedOn w:val="MerknadstekstTegn"/>
    <w:link w:val="Kommentaremne"/>
    <w:uiPriority w:val="99"/>
    <w:semiHidden/>
    <w:rsid w:val="006A0439"/>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6A043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A0439"/>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6A043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6A0439"/>
    <w:rPr>
      <w:color w:val="808080"/>
    </w:rPr>
  </w:style>
  <w:style w:type="paragraph" w:styleId="Listeavsnitt">
    <w:name w:val="List Paragraph"/>
    <w:basedOn w:val="friliste"/>
    <w:uiPriority w:val="34"/>
    <w:qFormat/>
    <w:rsid w:val="006A0439"/>
    <w:pPr>
      <w:spacing w:before="0"/>
      <w:ind w:firstLine="0"/>
    </w:pPr>
  </w:style>
  <w:style w:type="paragraph" w:styleId="Sitat">
    <w:name w:val="Quote"/>
    <w:basedOn w:val="Normal"/>
    <w:next w:val="Normal"/>
    <w:link w:val="SitatTegn"/>
    <w:uiPriority w:val="29"/>
    <w:qFormat/>
    <w:rsid w:val="006A043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A0439"/>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6A0439"/>
    <w:rPr>
      <w:i/>
      <w:iCs/>
      <w:color w:val="808080" w:themeColor="text1" w:themeTint="7F"/>
    </w:rPr>
  </w:style>
  <w:style w:type="character" w:styleId="Boktittel">
    <w:name w:val="Book Title"/>
    <w:basedOn w:val="Standardskriftforavsnitt"/>
    <w:uiPriority w:val="33"/>
    <w:qFormat/>
    <w:rsid w:val="006A0439"/>
    <w:rPr>
      <w:b/>
      <w:bCs/>
      <w:smallCaps/>
      <w:spacing w:val="5"/>
    </w:rPr>
  </w:style>
  <w:style w:type="paragraph" w:styleId="Bibliografi">
    <w:name w:val="Bibliography"/>
    <w:basedOn w:val="Normal"/>
    <w:next w:val="Normal"/>
    <w:uiPriority w:val="37"/>
    <w:semiHidden/>
    <w:unhideWhenUsed/>
    <w:rsid w:val="006A0439"/>
  </w:style>
  <w:style w:type="paragraph" w:styleId="Overskriftforinnholdsfortegnelse">
    <w:name w:val="TOC Heading"/>
    <w:basedOn w:val="Overskrift1"/>
    <w:next w:val="Normal"/>
    <w:uiPriority w:val="39"/>
    <w:unhideWhenUsed/>
    <w:qFormat/>
    <w:rsid w:val="006A0439"/>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6A0439"/>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A0439"/>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A0439"/>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A0439"/>
    <w:tblPr/>
    <w:tcPr>
      <w:shd w:val="clear" w:color="auto" w:fill="B4C6E7" w:themeFill="accent1" w:themeFillTint="66"/>
    </w:tcPr>
  </w:style>
  <w:style w:type="table" w:customStyle="1" w:styleId="GronnBoks">
    <w:name w:val="GronnBoks"/>
    <w:basedOn w:val="StandardBoks"/>
    <w:uiPriority w:val="99"/>
    <w:rsid w:val="006A0439"/>
    <w:tblPr/>
    <w:tcPr>
      <w:shd w:val="clear" w:color="auto" w:fill="C5E0B3" w:themeFill="accent6" w:themeFillTint="66"/>
    </w:tcPr>
  </w:style>
  <w:style w:type="table" w:customStyle="1" w:styleId="RodBoks">
    <w:name w:val="RodBoks"/>
    <w:basedOn w:val="StandardBoks"/>
    <w:uiPriority w:val="99"/>
    <w:rsid w:val="006A0439"/>
    <w:tblPr/>
    <w:tcPr>
      <w:shd w:val="clear" w:color="auto" w:fill="FFB3B3"/>
    </w:tcPr>
  </w:style>
  <w:style w:type="paragraph" w:customStyle="1" w:styleId="BoksGraaTittel">
    <w:name w:val="BoksGraaTittel"/>
    <w:basedOn w:val="Normal"/>
    <w:next w:val="Normal"/>
    <w:qFormat/>
    <w:rsid w:val="006A043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A0439"/>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6A043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A043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6A0439"/>
    <w:rPr>
      <w:u w:val="single"/>
    </w:rPr>
  </w:style>
  <w:style w:type="paragraph" w:customStyle="1" w:styleId="del-nr">
    <w:name w:val="del-nr"/>
    <w:basedOn w:val="Normal"/>
    <w:qFormat/>
    <w:rsid w:val="006A043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A0439"/>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6A043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6A0439"/>
  </w:style>
  <w:style w:type="paragraph" w:customStyle="1" w:styleId="tbl2LinjeSumBold">
    <w:name w:val="tbl2LinjeSumBold"/>
    <w:basedOn w:val="tblRad"/>
    <w:rsid w:val="006A0439"/>
    <w:rPr>
      <w:b/>
    </w:rPr>
  </w:style>
  <w:style w:type="paragraph" w:customStyle="1" w:styleId="tblDelsum1">
    <w:name w:val="tblDelsum1"/>
    <w:basedOn w:val="tblRad"/>
    <w:rsid w:val="006A0439"/>
    <w:rPr>
      <w:i/>
    </w:rPr>
  </w:style>
  <w:style w:type="paragraph" w:customStyle="1" w:styleId="tblDelsum1-Kapittel">
    <w:name w:val="tblDelsum1 - Kapittel"/>
    <w:basedOn w:val="tblDelsum1"/>
    <w:rsid w:val="006A0439"/>
    <w:pPr>
      <w:keepNext w:val="0"/>
    </w:pPr>
  </w:style>
  <w:style w:type="paragraph" w:customStyle="1" w:styleId="tblDelsum2">
    <w:name w:val="tblDelsum2"/>
    <w:basedOn w:val="tblRad"/>
    <w:rsid w:val="006A0439"/>
    <w:rPr>
      <w:b/>
      <w:i/>
    </w:rPr>
  </w:style>
  <w:style w:type="paragraph" w:customStyle="1" w:styleId="tblDelsum2-Kapittel">
    <w:name w:val="tblDelsum2 - Kapittel"/>
    <w:basedOn w:val="tblDelsum2"/>
    <w:rsid w:val="006A0439"/>
    <w:pPr>
      <w:keepNext w:val="0"/>
    </w:pPr>
  </w:style>
  <w:style w:type="paragraph" w:customStyle="1" w:styleId="tblTabelloverskrift">
    <w:name w:val="tblTabelloverskrift"/>
    <w:rsid w:val="006A043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6A0439"/>
    <w:pPr>
      <w:spacing w:after="0"/>
      <w:jc w:val="right"/>
    </w:pPr>
    <w:rPr>
      <w:b w:val="0"/>
      <w:caps w:val="0"/>
      <w:sz w:val="16"/>
    </w:rPr>
  </w:style>
  <w:style w:type="paragraph" w:customStyle="1" w:styleId="tblKategoriOverskrift">
    <w:name w:val="tblKategoriOverskrift"/>
    <w:basedOn w:val="tblRad"/>
    <w:rsid w:val="006A0439"/>
    <w:pPr>
      <w:spacing w:before="120"/>
    </w:pPr>
    <w:rPr>
      <w:b/>
    </w:rPr>
  </w:style>
  <w:style w:type="paragraph" w:customStyle="1" w:styleId="tblKolonneoverskrift">
    <w:name w:val="tblKolonneoverskrift"/>
    <w:basedOn w:val="Normal"/>
    <w:rsid w:val="006A043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A0439"/>
    <w:pPr>
      <w:spacing w:after="360"/>
      <w:jc w:val="center"/>
    </w:pPr>
    <w:rPr>
      <w:b w:val="0"/>
      <w:caps w:val="0"/>
    </w:rPr>
  </w:style>
  <w:style w:type="paragraph" w:customStyle="1" w:styleId="tblKolonneoverskrift-Vedtak">
    <w:name w:val="tblKolonneoverskrift - Vedtak"/>
    <w:basedOn w:val="tblTabelloverskrift-Vedtak"/>
    <w:rsid w:val="006A0439"/>
    <w:pPr>
      <w:spacing w:after="0"/>
    </w:pPr>
  </w:style>
  <w:style w:type="paragraph" w:customStyle="1" w:styleId="tblOverskrift-Vedtak">
    <w:name w:val="tblOverskrift - Vedtak"/>
    <w:basedOn w:val="tblRad"/>
    <w:rsid w:val="006A0439"/>
    <w:pPr>
      <w:spacing w:before="360"/>
      <w:jc w:val="center"/>
    </w:pPr>
  </w:style>
  <w:style w:type="paragraph" w:customStyle="1" w:styleId="tblRadBold">
    <w:name w:val="tblRadBold"/>
    <w:basedOn w:val="tblRad"/>
    <w:rsid w:val="006A0439"/>
    <w:rPr>
      <w:b/>
    </w:rPr>
  </w:style>
  <w:style w:type="paragraph" w:customStyle="1" w:styleId="tblRadItalic">
    <w:name w:val="tblRadItalic"/>
    <w:basedOn w:val="tblRad"/>
    <w:rsid w:val="006A0439"/>
    <w:rPr>
      <w:i/>
    </w:rPr>
  </w:style>
  <w:style w:type="paragraph" w:customStyle="1" w:styleId="tblRadItalicSiste">
    <w:name w:val="tblRadItalicSiste"/>
    <w:basedOn w:val="tblRadItalic"/>
    <w:rsid w:val="006A0439"/>
  </w:style>
  <w:style w:type="paragraph" w:customStyle="1" w:styleId="tblRadMedLuft">
    <w:name w:val="tblRadMedLuft"/>
    <w:basedOn w:val="tblRad"/>
    <w:rsid w:val="006A0439"/>
    <w:pPr>
      <w:spacing w:before="120"/>
    </w:pPr>
  </w:style>
  <w:style w:type="paragraph" w:customStyle="1" w:styleId="tblRadMedLuftSiste">
    <w:name w:val="tblRadMedLuftSiste"/>
    <w:basedOn w:val="tblRadMedLuft"/>
    <w:rsid w:val="006A0439"/>
    <w:pPr>
      <w:spacing w:after="120"/>
    </w:pPr>
  </w:style>
  <w:style w:type="paragraph" w:customStyle="1" w:styleId="tblRadMedLuftSiste-Vedtak">
    <w:name w:val="tblRadMedLuftSiste - Vedtak"/>
    <w:basedOn w:val="tblRadMedLuftSiste"/>
    <w:rsid w:val="006A0439"/>
    <w:pPr>
      <w:keepNext w:val="0"/>
    </w:pPr>
  </w:style>
  <w:style w:type="paragraph" w:customStyle="1" w:styleId="tblRadSiste">
    <w:name w:val="tblRadSiste"/>
    <w:basedOn w:val="tblRad"/>
    <w:rsid w:val="006A0439"/>
  </w:style>
  <w:style w:type="paragraph" w:customStyle="1" w:styleId="tblSluttsum">
    <w:name w:val="tblSluttsum"/>
    <w:basedOn w:val="tblRad"/>
    <w:rsid w:val="006A0439"/>
    <w:pPr>
      <w:spacing w:before="120"/>
    </w:pPr>
    <w:rPr>
      <w:b/>
      <w:i/>
    </w:rPr>
  </w:style>
  <w:style w:type="paragraph" w:customStyle="1" w:styleId="Stil1">
    <w:name w:val="Stil1"/>
    <w:basedOn w:val="Normal"/>
    <w:qFormat/>
    <w:rsid w:val="006A0439"/>
    <w:pPr>
      <w:spacing w:after="100"/>
    </w:pPr>
  </w:style>
  <w:style w:type="paragraph" w:customStyle="1" w:styleId="Stil2">
    <w:name w:val="Stil2"/>
    <w:basedOn w:val="Normal"/>
    <w:autoRedefine/>
    <w:qFormat/>
    <w:rsid w:val="006A0439"/>
    <w:pPr>
      <w:spacing w:after="100"/>
    </w:pPr>
  </w:style>
  <w:style w:type="paragraph" w:customStyle="1" w:styleId="Forside-departement">
    <w:name w:val="Forside-departement"/>
    <w:qFormat/>
    <w:rsid w:val="006A0439"/>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6A0439"/>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6A0439"/>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 w:type="character" w:customStyle="1" w:styleId="normaltextrun">
    <w:name w:val="normaltextrun"/>
    <w:basedOn w:val="Standardskriftforavsnitt"/>
    <w:rsid w:val="00331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vdata.no/lov/1979-05-18-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172</TotalTime>
  <Pages>16</Pages>
  <Words>1959</Words>
  <Characters>9934</Characters>
  <Application>Microsoft Office Word</Application>
  <DocSecurity>0</DocSecurity>
  <Lines>1103</Lines>
  <Paragraphs>991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Indreeide</dc:creator>
  <cp:keywords/>
  <dc:description/>
  <cp:lastModifiedBy>Ragnhild Indreeide</cp:lastModifiedBy>
  <cp:revision>28</cp:revision>
  <cp:lastPrinted>2026-01-05T09:07:00Z</cp:lastPrinted>
  <dcterms:created xsi:type="dcterms:W3CDTF">2024-12-23T12:30:00Z</dcterms:created>
  <dcterms:modified xsi:type="dcterms:W3CDTF">2026-01-07T11:20:00Z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