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47001" w14:textId="63342CC8" w:rsidR="00000000" w:rsidRPr="0097131C" w:rsidRDefault="0097131C" w:rsidP="0097131C">
      <w:pPr>
        <w:pStyle w:val="i-dep"/>
      </w:pPr>
      <w:r w:rsidRPr="0097131C">
        <w:t>Olje- og energidepartementet</w:t>
      </w:r>
    </w:p>
    <w:p w14:paraId="4BC9A8EF" w14:textId="77777777" w:rsidR="00000000" w:rsidRPr="0097131C" w:rsidRDefault="00241FF6" w:rsidP="0097131C">
      <w:pPr>
        <w:pStyle w:val="i-budkap-over"/>
      </w:pPr>
      <w:r w:rsidRPr="0097131C">
        <w:t>Kap. 1800, 1810, 1820, 1840, 4800, 4810, 4820 og 5582</w:t>
      </w:r>
    </w:p>
    <w:p w14:paraId="1262B91C" w14:textId="77777777" w:rsidR="00000000" w:rsidRPr="0097131C" w:rsidRDefault="00241FF6" w:rsidP="0097131C">
      <w:pPr>
        <w:pStyle w:val="i-hode"/>
      </w:pPr>
      <w:proofErr w:type="spellStart"/>
      <w:r w:rsidRPr="0097131C">
        <w:t>Prop</w:t>
      </w:r>
      <w:proofErr w:type="spellEnd"/>
      <w:r w:rsidRPr="0097131C">
        <w:t>. 27 S</w:t>
      </w:r>
    </w:p>
    <w:p w14:paraId="70642A4E" w14:textId="77777777" w:rsidR="00000000" w:rsidRPr="0097131C" w:rsidRDefault="00241FF6" w:rsidP="0097131C">
      <w:pPr>
        <w:pStyle w:val="i-sesjon"/>
      </w:pPr>
      <w:r w:rsidRPr="0097131C">
        <w:t>(2022–2023)</w:t>
      </w:r>
    </w:p>
    <w:p w14:paraId="4DB7E8F2" w14:textId="77777777" w:rsidR="00000000" w:rsidRPr="0097131C" w:rsidRDefault="00241FF6" w:rsidP="0097131C">
      <w:pPr>
        <w:pStyle w:val="i-hode-tit"/>
      </w:pPr>
      <w:r w:rsidRPr="0097131C">
        <w:t>Proposisjon til Stortinget (forslag til stortingsvedtak)</w:t>
      </w:r>
    </w:p>
    <w:p w14:paraId="23707A6F" w14:textId="77777777" w:rsidR="00000000" w:rsidRPr="0097131C" w:rsidRDefault="00241FF6" w:rsidP="0097131C">
      <w:pPr>
        <w:pStyle w:val="i-tit"/>
      </w:pPr>
      <w:r w:rsidRPr="0097131C">
        <w:t xml:space="preserve">Endringar i statsbudsjettet 2022 under </w:t>
      </w:r>
      <w:r w:rsidRPr="0097131C">
        <w:br/>
      </w:r>
      <w:r w:rsidRPr="0097131C">
        <w:t>Olje- og energidepartementet</w:t>
      </w:r>
    </w:p>
    <w:p w14:paraId="2D15CB18" w14:textId="77777777" w:rsidR="00000000" w:rsidRPr="0097131C" w:rsidRDefault="00241FF6" w:rsidP="0097131C">
      <w:pPr>
        <w:pStyle w:val="i-statsrdato"/>
      </w:pPr>
      <w:r w:rsidRPr="0097131C">
        <w:t xml:space="preserve">Tilråding frå Olje- og energidepartementet 25. november 2022, </w:t>
      </w:r>
      <w:r w:rsidRPr="0097131C">
        <w:br/>
        <w:t xml:space="preserve">godkjend i statsråd same dagen. </w:t>
      </w:r>
      <w:r w:rsidRPr="0097131C">
        <w:br/>
        <w:t>(Regjeringa Støre)</w:t>
      </w:r>
    </w:p>
    <w:p w14:paraId="381D183C" w14:textId="77777777" w:rsidR="00000000" w:rsidRPr="0097131C" w:rsidRDefault="00241FF6" w:rsidP="0097131C">
      <w:pPr>
        <w:pStyle w:val="Overskrift1"/>
      </w:pPr>
      <w:r w:rsidRPr="0097131C">
        <w:t>Innleiing</w:t>
      </w:r>
    </w:p>
    <w:p w14:paraId="4F377855" w14:textId="77777777" w:rsidR="00000000" w:rsidRPr="0097131C" w:rsidRDefault="00241FF6" w:rsidP="0097131C">
      <w:r w:rsidRPr="0097131C">
        <w:t>I denne proposisjonen kjem Olje- og energidepartementet med forslag til endringar i statsbudsjette</w:t>
      </w:r>
      <w:r w:rsidRPr="0097131C">
        <w:t>t 2022 i samsvar med kapittel 2. I kapittel 3 gjer departementet greie for bruk av fullmakt under petroleumsverksemda.</w:t>
      </w:r>
    </w:p>
    <w:p w14:paraId="1E103A1C" w14:textId="77777777" w:rsidR="00000000" w:rsidRPr="0097131C" w:rsidRDefault="00241FF6" w:rsidP="0097131C">
      <w:pPr>
        <w:pStyle w:val="Overskrift1"/>
      </w:pPr>
      <w:r w:rsidRPr="0097131C">
        <w:t>Endringar i statsbudsjettet 2022</w:t>
      </w:r>
    </w:p>
    <w:p w14:paraId="6F9206DB" w14:textId="77777777" w:rsidR="00000000" w:rsidRPr="0097131C" w:rsidRDefault="00241FF6" w:rsidP="0097131C">
      <w:pPr>
        <w:pStyle w:val="b-budkaptit"/>
      </w:pPr>
      <w:r w:rsidRPr="0097131C">
        <w:t>Kap. 1800 Olje- og energidepartementet</w:t>
      </w:r>
    </w:p>
    <w:p w14:paraId="501DF2B9" w14:textId="77777777" w:rsidR="00000000" w:rsidRPr="0097131C" w:rsidRDefault="00241FF6" w:rsidP="0097131C">
      <w:pPr>
        <w:pStyle w:val="b-post"/>
      </w:pPr>
      <w:r w:rsidRPr="0097131C">
        <w:t>Post 01 Driftsutgifter</w:t>
      </w:r>
    </w:p>
    <w:p w14:paraId="27F58417" w14:textId="77777777" w:rsidR="00000000" w:rsidRPr="0097131C" w:rsidRDefault="00241FF6" w:rsidP="0097131C">
      <w:r w:rsidRPr="0097131C">
        <w:t>Det blir foreslått å redusere løyvinga</w:t>
      </w:r>
      <w:r w:rsidRPr="0097131C">
        <w:t xml:space="preserve"> med 5 mill. kroner, til om lag 196,8 mill. kroner. Reduksjonen har i hovudsak samanheng med vakansar og lågare pensjonspremie. I tillegg har det vore mindre utgifter til reiser, møte, seminar mv. etter pandemien og større refusjonar frå Nav enn det som va</w:t>
      </w:r>
      <w:r w:rsidRPr="0097131C">
        <w:t>r venta. Innsparinga blir foreslått omdisponert til andre formål, jf. nærmare omtale under kap. 1800, post 21.</w:t>
      </w:r>
    </w:p>
    <w:p w14:paraId="10D93AE1" w14:textId="77777777" w:rsidR="00000000" w:rsidRPr="0097131C" w:rsidRDefault="00241FF6" w:rsidP="0097131C">
      <w:pPr>
        <w:pStyle w:val="b-post"/>
      </w:pPr>
      <w:r w:rsidRPr="0097131C">
        <w:t>Post 21 Spesielle driftsutgifter, kan overførast, kan nyttast under postane 50, 71 og 72</w:t>
      </w:r>
    </w:p>
    <w:p w14:paraId="78B47904" w14:textId="77777777" w:rsidR="00000000" w:rsidRPr="0097131C" w:rsidRDefault="00241FF6" w:rsidP="0097131C">
      <w:r w:rsidRPr="0097131C">
        <w:t>Den ekstraordinære situasjonen med høg</w:t>
      </w:r>
      <w:r w:rsidRPr="0097131C">
        <w:t>e energiprisar og ein krevjande kraftsituasjon vinteren som kjem, tilseier at det er nødvendig å styrke arbeidet med energisparing og energieffektivisering. Det blir foreslått ei tilleggsløyving til eit informasjonsopplegg for ENØK retta mot hushald, nærin</w:t>
      </w:r>
      <w:r w:rsidRPr="0097131C">
        <w:t>gsliv og stat og kommune. Informasjonsopplegget skal omfatte tiltak som kan settast i verk på kort og lang sikt.</w:t>
      </w:r>
    </w:p>
    <w:p w14:paraId="3E937FE5" w14:textId="77777777" w:rsidR="00000000" w:rsidRPr="0097131C" w:rsidRDefault="00241FF6" w:rsidP="0097131C">
      <w:r w:rsidRPr="0097131C">
        <w:t>Det blir foreslått å auke løyvinga med 5 mill. kroner, til 43,7 mill. kroner. Auken blir inndekt av innsparing under kap. 1800, post 01, jf. om</w:t>
      </w:r>
      <w:r w:rsidRPr="0097131C">
        <w:t>tale ovanfor.</w:t>
      </w:r>
    </w:p>
    <w:p w14:paraId="3B9E4E55" w14:textId="77777777" w:rsidR="00000000" w:rsidRPr="0097131C" w:rsidRDefault="00241FF6" w:rsidP="0097131C">
      <w:pPr>
        <w:pStyle w:val="b-post"/>
      </w:pPr>
      <w:r w:rsidRPr="0097131C">
        <w:t>Post 70 Tilskot til internasjonale organisasjonar mv.</w:t>
      </w:r>
    </w:p>
    <w:p w14:paraId="432FDA10" w14:textId="77777777" w:rsidR="00000000" w:rsidRPr="0097131C" w:rsidRDefault="00241FF6" w:rsidP="0097131C">
      <w:r w:rsidRPr="0097131C">
        <w:t>Det blir foreslått å redusere løyvinga med 0,7 mill. kroner, til 6,8 mill. kroner. Årsaka til reduksjonen er endra valutakursar og gjennomførte utbetalingar.</w:t>
      </w:r>
    </w:p>
    <w:p w14:paraId="1DCD60B8" w14:textId="77777777" w:rsidR="00000000" w:rsidRPr="0097131C" w:rsidRDefault="00241FF6" w:rsidP="0097131C">
      <w:pPr>
        <w:pStyle w:val="b-budkaptit"/>
      </w:pPr>
      <w:r w:rsidRPr="0097131C">
        <w:lastRenderedPageBreak/>
        <w:t>Kap. 1810 Oljedirektoratet</w:t>
      </w:r>
    </w:p>
    <w:p w14:paraId="6B044291" w14:textId="77777777" w:rsidR="00000000" w:rsidRPr="0097131C" w:rsidRDefault="00241FF6" w:rsidP="0097131C">
      <w:pPr>
        <w:pStyle w:val="b-post"/>
      </w:pPr>
      <w:r w:rsidRPr="0097131C">
        <w:t>Pos</w:t>
      </w:r>
      <w:r w:rsidRPr="0097131C">
        <w:t>t 21 Spesielle driftsutgifter, kan overførast</w:t>
      </w:r>
    </w:p>
    <w:p w14:paraId="1D7A98B5" w14:textId="77777777" w:rsidR="00000000" w:rsidRPr="0097131C" w:rsidRDefault="00241FF6" w:rsidP="0097131C">
      <w:r w:rsidRPr="0097131C">
        <w:t xml:space="preserve">Tildelingsprosessen for Utsira Nord og for fase 1 av Sørlege </w:t>
      </w:r>
      <w:proofErr w:type="spellStart"/>
      <w:r w:rsidRPr="0097131C">
        <w:t>Nordsjø</w:t>
      </w:r>
      <w:proofErr w:type="spellEnd"/>
      <w:r w:rsidRPr="0097131C">
        <w:t xml:space="preserve"> II er planlagd starta opp i første kvartal 2023. For å korte ned tida for konsekvensutgreiing av desse havvindområda, og dermed den totale ko</w:t>
      </w:r>
      <w:r w:rsidRPr="0097131C">
        <w:t>nsesjonsbehandlingstida, gjennomfører staten forundersøkingar i desse områda. Ein føreset at utgiftene staten har til prosjektspesifikke undersøkingar, blir tilbakebetalt av selskapa som får tildelt areal i dei relevante områda.</w:t>
      </w:r>
    </w:p>
    <w:p w14:paraId="03411E1E" w14:textId="77777777" w:rsidR="00000000" w:rsidRPr="0097131C" w:rsidRDefault="00241FF6" w:rsidP="0097131C">
      <w:r w:rsidRPr="0097131C">
        <w:t>I 2022 er det gjennomført f</w:t>
      </w:r>
      <w:r w:rsidRPr="0097131C">
        <w:t xml:space="preserve">orundersøkingar på delar av Sørlege </w:t>
      </w:r>
      <w:proofErr w:type="spellStart"/>
      <w:r w:rsidRPr="0097131C">
        <w:t>Nordsjø</w:t>
      </w:r>
      <w:proofErr w:type="spellEnd"/>
      <w:r w:rsidRPr="0097131C">
        <w:t xml:space="preserve"> II. Datainnsamlinga er blitt forseinka på grunn av dårleg vêr, og utfordringar med vasstemperaturen har ført til at båten måtte kartleggje på ein annan måte enn det som var planlagt, for å få god nok datakvalitet</w:t>
      </w:r>
      <w:r w:rsidRPr="0097131C">
        <w:t>. Undersøkinga i 2022 er no avslutta, og i underkant av 40 prosent av områda er kartlagt. Forseinkinga har ført til at løyvinga kan reduserast med 30 mill. kroner i 2022.</w:t>
      </w:r>
    </w:p>
    <w:p w14:paraId="742D0783" w14:textId="77777777" w:rsidR="00000000" w:rsidRPr="0097131C" w:rsidRDefault="00241FF6" w:rsidP="0097131C">
      <w:r w:rsidRPr="0097131C">
        <w:t>Som følge av forseinkinga og erfaringane frå anbodsprosessen i 2022 har Oljedirektora</w:t>
      </w:r>
      <w:r w:rsidRPr="0097131C">
        <w:t xml:space="preserve">tet oppdatert det samla kostnadsestimatet for grunnundersøkingane av både Sørlege </w:t>
      </w:r>
      <w:proofErr w:type="spellStart"/>
      <w:r w:rsidRPr="0097131C">
        <w:t>Nordsjø</w:t>
      </w:r>
      <w:proofErr w:type="spellEnd"/>
      <w:r w:rsidRPr="0097131C">
        <w:t xml:space="preserve"> II og Utsira Nord frå 95 mill. kroner til totalt 150 mill. kroner. Budsjettbehovet for 2023 er auka med 85 mill. kroner frå det som er foreslått i </w:t>
      </w:r>
      <w:proofErr w:type="spellStart"/>
      <w:r w:rsidRPr="0097131C">
        <w:t>Prop</w:t>
      </w:r>
      <w:proofErr w:type="spellEnd"/>
      <w:r w:rsidRPr="0097131C">
        <w:t>. 1 S (2022–202</w:t>
      </w:r>
      <w:r w:rsidRPr="0097131C">
        <w:t>3), til totalt 115 mill. kroner. Det inneber eit meirbehov på totalt om lag 55 mill. kroner utover forskyving av undersøkingar frå 2022 til 2023.</w:t>
      </w:r>
    </w:p>
    <w:p w14:paraId="7E8629A5" w14:textId="77777777" w:rsidR="00000000" w:rsidRPr="0097131C" w:rsidRDefault="00241FF6" w:rsidP="0097131C">
      <w:r w:rsidRPr="0097131C">
        <w:t xml:space="preserve">Det blir foreslått å redusere løyvinga med 30 mill. kroner, til 101,5 mill. kroner. Vidare blir det foreslått </w:t>
      </w:r>
      <w:r w:rsidRPr="0097131C">
        <w:t>å auke bestillingsfullmakta frå 10 mill. kroner til 125 mill. kroner, slik at Oljedirektoratet kan inngå avtalar i 2022 om vidare grunnundersøkingar som skal gjennomførast i første halvår 2023.</w:t>
      </w:r>
    </w:p>
    <w:p w14:paraId="7BF895D9" w14:textId="77777777" w:rsidR="00000000" w:rsidRPr="0097131C" w:rsidRDefault="00241FF6" w:rsidP="0097131C">
      <w:pPr>
        <w:pStyle w:val="b-post"/>
      </w:pPr>
      <w:r w:rsidRPr="0097131C">
        <w:t>Post 23 Oppdrags- og samarbeidsverksemd, kan overførast</w:t>
      </w:r>
    </w:p>
    <w:p w14:paraId="0A99B03A" w14:textId="77777777" w:rsidR="00000000" w:rsidRPr="0097131C" w:rsidRDefault="00241FF6" w:rsidP="0097131C">
      <w:r w:rsidRPr="0097131C">
        <w:t>Posten</w:t>
      </w:r>
      <w:r w:rsidRPr="0097131C">
        <w:t xml:space="preserve"> dekker mellom anna utgifter til Oljedirektoratets samarbeidsavtale med Direktoratet for utviklingssamarbeid (Norad) om rådgiving innanfor petroleumsforvaltning for utviklingsland (Olje for utvikling).</w:t>
      </w:r>
    </w:p>
    <w:p w14:paraId="450A676E" w14:textId="77777777" w:rsidR="00000000" w:rsidRPr="0097131C" w:rsidRDefault="00241FF6" w:rsidP="0097131C">
      <w:r w:rsidRPr="0097131C">
        <w:t xml:space="preserve">Det blir foreslått å redusere løyvinga med 12,4 mill. </w:t>
      </w:r>
      <w:r w:rsidRPr="0097131C">
        <w:t>kroner, til 73,5 mill. kroner. Reduksjonen har samanheng med mindre bruk av konsulentar i ulike program under Olje for utvikling. Det blir foreslått ein tilsvarande inntektsreduksjon under kap. 4810, post 02 Oppdrags- og samarbeidsinntekter.</w:t>
      </w:r>
    </w:p>
    <w:p w14:paraId="3B2EAFF1" w14:textId="77777777" w:rsidR="00000000" w:rsidRPr="0097131C" w:rsidRDefault="00241FF6" w:rsidP="0097131C">
      <w:pPr>
        <w:pStyle w:val="b-budkaptit"/>
      </w:pPr>
      <w:r w:rsidRPr="0097131C">
        <w:t>Kap. 1820 Nore</w:t>
      </w:r>
      <w:r w:rsidRPr="0097131C">
        <w:t>gs vassdrags- og energidirektorat</w:t>
      </w:r>
    </w:p>
    <w:p w14:paraId="0920873F" w14:textId="77777777" w:rsidR="00000000" w:rsidRPr="0097131C" w:rsidRDefault="00241FF6" w:rsidP="0097131C">
      <w:pPr>
        <w:pStyle w:val="b-post"/>
      </w:pPr>
      <w:r w:rsidRPr="0097131C">
        <w:t>Post 22 Flaum- og skredførebygging, kan overførast, kan nyttast under postane 45, 60 og 72</w:t>
      </w:r>
    </w:p>
    <w:p w14:paraId="3FF1356F" w14:textId="77777777" w:rsidR="00000000" w:rsidRPr="0097131C" w:rsidRDefault="00241FF6" w:rsidP="0097131C">
      <w:r w:rsidRPr="0097131C">
        <w:t>Posten omfattar utgifter til tiltak for førebygging av flaum- og skredskadar som blir gjennomførte i regi av Noregs vassdrags- og e</w:t>
      </w:r>
      <w:r w:rsidRPr="0097131C">
        <w:t>nergidirektorat (NVE). Løyvinga under posten er bunden opp i planlagde og igangsette prosjekt og inngåtte kontraktar, men store delar av utbetalingane vil forfalle i seinare budsjettår. Dette har i hovudsak samanheng med at det er igangsett fleire store si</w:t>
      </w:r>
      <w:r w:rsidRPr="0097131C">
        <w:t>kringstiltak og kartleggingar som går over fleire år, omfattande planleggings- og prosjekteringsprosessar i enkelte prosjekt i tettbygde område og utfordringar i marknaden innan planlegging og prosjektering av sikringstiltak.</w:t>
      </w:r>
    </w:p>
    <w:p w14:paraId="239BA9FC" w14:textId="77777777" w:rsidR="00000000" w:rsidRPr="0097131C" w:rsidRDefault="00241FF6" w:rsidP="0097131C">
      <w:r w:rsidRPr="0097131C">
        <w:t>Basert på forventa utbetalings</w:t>
      </w:r>
      <w:r w:rsidRPr="0097131C">
        <w:t>behov i 2022 blir det foreslått å redusere løyvinga med 100 mill. kroner, til 155,3 mill. kroner. Vidare blir det foreslått å auke bestillingsfullmakta frå 150 mill. kroner til 250 mill. kroner, som følge av forpliktingar som ikkje blir utbetalte i 2022.</w:t>
      </w:r>
    </w:p>
    <w:p w14:paraId="25D4E70A" w14:textId="77777777" w:rsidR="00000000" w:rsidRPr="0097131C" w:rsidRDefault="00241FF6" w:rsidP="0097131C">
      <w:pPr>
        <w:pStyle w:val="b-post"/>
      </w:pPr>
      <w:r w:rsidRPr="0097131C">
        <w:t>P</w:t>
      </w:r>
      <w:r w:rsidRPr="0097131C">
        <w:t>ost 23 Oppdrags- og samarbeidsverksemd, kan overførast</w:t>
      </w:r>
    </w:p>
    <w:p w14:paraId="73B030D6" w14:textId="77777777" w:rsidR="00000000" w:rsidRPr="0097131C" w:rsidRDefault="00241FF6" w:rsidP="0097131C">
      <w:r w:rsidRPr="0097131C">
        <w:t xml:space="preserve">Posten dekker mellom anna utgifter til </w:t>
      </w:r>
      <w:proofErr w:type="spellStart"/>
      <w:r w:rsidRPr="0097131C">
        <w:t>NVEs</w:t>
      </w:r>
      <w:proofErr w:type="spellEnd"/>
      <w:r w:rsidRPr="0097131C">
        <w:t xml:space="preserve"> samarbeidsavtale med Direktoratet for utviklingssamarbeid (Norad) og andre internasjonale rådgivingsoppdrag innanfor vass- og energisektoren for utviklingsla</w:t>
      </w:r>
      <w:r w:rsidRPr="0097131C">
        <w:t>nd.</w:t>
      </w:r>
    </w:p>
    <w:p w14:paraId="494E8983" w14:textId="77777777" w:rsidR="00000000" w:rsidRPr="0097131C" w:rsidRDefault="00241FF6" w:rsidP="0097131C">
      <w:r w:rsidRPr="0097131C">
        <w:t>Det blir foreslått å redusere løyvinga med 15,8 mill. kroner, til 60,5 mill. kroner. Reduksjonen har samanheng med mindre aktivitet og forseinkingar i ulike internasjonale program. Det blir foreslått ein tilsvarande inntektsreduksjon under kap. 4820, p</w:t>
      </w:r>
      <w:r w:rsidRPr="0097131C">
        <w:t>ost 02 Oppdrags- og samarbeidsinntekter.</w:t>
      </w:r>
    </w:p>
    <w:p w14:paraId="64FE4586" w14:textId="77777777" w:rsidR="00000000" w:rsidRPr="0097131C" w:rsidRDefault="00241FF6" w:rsidP="0097131C">
      <w:pPr>
        <w:pStyle w:val="b-post"/>
      </w:pPr>
      <w:r w:rsidRPr="0097131C">
        <w:lastRenderedPageBreak/>
        <w:t>Post 25 Krise- og hastetiltak i samband med flaum- og skredhendingar</w:t>
      </w:r>
    </w:p>
    <w:p w14:paraId="09BE04D8" w14:textId="77777777" w:rsidR="00000000" w:rsidRPr="0097131C" w:rsidRDefault="00241FF6" w:rsidP="0097131C">
      <w:r w:rsidRPr="0097131C">
        <w:t>Posten dekker utgifter til krisetiltak som er nødvendige for å hindre overhengande fare rett før, under og rett etter flaum- eller skredhendingar.</w:t>
      </w:r>
      <w:r w:rsidRPr="0097131C">
        <w:t xml:space="preserve"> Vidare dekker posten utgifter til hastetiltak, som er tiltak som må gjennomførast raskt for å hindre eller redusere ytterlegare skadeutvikling, men der det er tid til forenkla planlegging og saksbehandling.</w:t>
      </w:r>
    </w:p>
    <w:p w14:paraId="59CC79CE" w14:textId="77777777" w:rsidR="00000000" w:rsidRPr="0097131C" w:rsidRDefault="00241FF6" w:rsidP="0097131C">
      <w:r w:rsidRPr="0097131C">
        <w:t>Av løyvinga på 150 mill. kroner er det budsjette</w:t>
      </w:r>
      <w:r w:rsidRPr="0097131C">
        <w:t>rt med om lag 100 mill. kroner til gjennomføring av dei omfattande tiltaka etter kvikkleireskredet i Gjerdrum kommune for å sikre busetnaden i Ask sentrum.</w:t>
      </w:r>
    </w:p>
    <w:p w14:paraId="1469BB8A" w14:textId="77777777" w:rsidR="00000000" w:rsidRPr="0097131C" w:rsidRDefault="00241FF6" w:rsidP="0097131C">
      <w:r w:rsidRPr="0097131C">
        <w:t>Det blir foreslått å redusere løyvinga med 25 mill. kroner, til 125 mill. kroner. Reduksjonen har sa</w:t>
      </w:r>
      <w:r w:rsidRPr="0097131C">
        <w:t>manheng med at det har vist seg mogleg å gjennomføre grunnstabilisering ved Ask i Gjerdrum kommune med ein rimelegare metode enn det som var føresett i tidlegare kostnadsanslag.</w:t>
      </w:r>
    </w:p>
    <w:p w14:paraId="374C5F98" w14:textId="77777777" w:rsidR="00000000" w:rsidRPr="0097131C" w:rsidRDefault="00241FF6" w:rsidP="0097131C">
      <w:pPr>
        <w:pStyle w:val="b-post"/>
      </w:pPr>
      <w:r w:rsidRPr="0097131C">
        <w:t>Post 26 Reguleringsmyndigheita for energi</w:t>
      </w:r>
    </w:p>
    <w:p w14:paraId="07FC287B" w14:textId="77777777" w:rsidR="00000000" w:rsidRPr="0097131C" w:rsidRDefault="00241FF6" w:rsidP="0097131C">
      <w:r w:rsidRPr="0097131C">
        <w:t>Posten dekker administrasjonsutgifte</w:t>
      </w:r>
      <w:r w:rsidRPr="0097131C">
        <w:t xml:space="preserve">r for Reguleringsmyndigheita for energi (RME). Av løyvinga for 2022 er det budsjettert med 7 mill. kroner til administrasjon av straumstønadsordninga for hushald og burettslag, jf. </w:t>
      </w:r>
      <w:proofErr w:type="spellStart"/>
      <w:r w:rsidRPr="0097131C">
        <w:t>Prop</w:t>
      </w:r>
      <w:proofErr w:type="spellEnd"/>
      <w:r w:rsidRPr="0097131C">
        <w:t xml:space="preserve">. 45 S (2022–2023) og </w:t>
      </w:r>
      <w:proofErr w:type="spellStart"/>
      <w:r w:rsidRPr="0097131C">
        <w:t>Prop</w:t>
      </w:r>
      <w:proofErr w:type="spellEnd"/>
      <w:r w:rsidRPr="0097131C">
        <w:t>. 77 S (2022–2023). Det er venta ei mindreutg</w:t>
      </w:r>
      <w:r w:rsidRPr="0097131C">
        <w:t>ift til administrasjon av straumstønadsordninga i 2022.</w:t>
      </w:r>
    </w:p>
    <w:p w14:paraId="6FA9BD7D" w14:textId="77777777" w:rsidR="00000000" w:rsidRPr="0097131C" w:rsidRDefault="00241FF6" w:rsidP="0097131C">
      <w:r w:rsidRPr="0097131C">
        <w:t>Det blir foreslått å redusere løyvinga med 2 mill. kroner, til 68,8 mill. kroner.</w:t>
      </w:r>
    </w:p>
    <w:p w14:paraId="5DD75733" w14:textId="77777777" w:rsidR="00000000" w:rsidRPr="0097131C" w:rsidRDefault="00241FF6" w:rsidP="0097131C">
      <w:pPr>
        <w:pStyle w:val="b-post"/>
      </w:pPr>
      <w:r w:rsidRPr="0097131C">
        <w:t>Post 45 Større utstyrsanskaffingar og vedlikehald, kan overførast, kan nyttast under post 22</w:t>
      </w:r>
    </w:p>
    <w:p w14:paraId="293923DC" w14:textId="77777777" w:rsidR="00000000" w:rsidRPr="0097131C" w:rsidRDefault="00241FF6" w:rsidP="0097131C">
      <w:r w:rsidRPr="0097131C">
        <w:t>Det blir foreslått å auke løyvinga med 1,1 mill. kroner, til 25,6 mill. kroner. Ein viser til tilsvarande forslag under kap. 4820, post 03 Sal av utstyr mv.</w:t>
      </w:r>
    </w:p>
    <w:p w14:paraId="10216AB8" w14:textId="77777777" w:rsidR="00000000" w:rsidRPr="0097131C" w:rsidRDefault="00241FF6" w:rsidP="0097131C">
      <w:pPr>
        <w:pStyle w:val="b-post"/>
      </w:pPr>
      <w:r w:rsidRPr="0097131C">
        <w:t>Post 60 Tilskot til flaum- og skredførebygging, kan overførast, kan nyttast under postane 22 og 72</w:t>
      </w:r>
    </w:p>
    <w:p w14:paraId="6D07C65E" w14:textId="77777777" w:rsidR="00000000" w:rsidRPr="0097131C" w:rsidRDefault="00241FF6" w:rsidP="0097131C">
      <w:r w:rsidRPr="0097131C">
        <w:t xml:space="preserve">Kommunar søker NVE om tilskot til å utføre sikringstiltak i eigenregi. Tilskotet blir gitt som tilsegn, og prosjektet må normalt vere gjennomført innan to år frå utgangen av det året tilsegna er gitt. Utbetaling av tilskot skjer i hovudsak når tiltaket er </w:t>
      </w:r>
      <w:r w:rsidRPr="0097131C">
        <w:t>sluttført og dokumentasjon er send til NVE. Kommunar kan søke om lengre frist om det skjer uventa hendingar som endrar framdrifta i prosjektet. Løyvinga under posten er bunden opp i tilsegner som er gitt, men utbetalingane er hovudsak venta i seinare budsj</w:t>
      </w:r>
      <w:r w:rsidRPr="0097131C">
        <w:t>ettår.</w:t>
      </w:r>
    </w:p>
    <w:p w14:paraId="5E5206D2" w14:textId="77777777" w:rsidR="00000000" w:rsidRPr="0097131C" w:rsidRDefault="00241FF6" w:rsidP="0097131C">
      <w:r w:rsidRPr="0097131C">
        <w:t xml:space="preserve">Basert på forventa utbetalingar av tilskot i 2022 blir det foreslått å redusere løyvinga med 100 mill. kroner, til 10 mill. kroner. Vidare blir det foreslått å auke tilsegnsfullmakta frå 130 mill. kroner til 230 mill. kroner, som følge av tilsegner </w:t>
      </w:r>
      <w:r w:rsidRPr="0097131C">
        <w:t>som ikkje blir utbetalte i 2022.</w:t>
      </w:r>
    </w:p>
    <w:p w14:paraId="0BDC9E1A" w14:textId="77777777" w:rsidR="00000000" w:rsidRPr="0097131C" w:rsidRDefault="00241FF6" w:rsidP="0097131C">
      <w:pPr>
        <w:pStyle w:val="b-post"/>
      </w:pPr>
      <w:r w:rsidRPr="0097131C">
        <w:t>Post 75 Stønad til hushald for ekstraordinære straumutgifter, overslagsløyving</w:t>
      </w:r>
    </w:p>
    <w:p w14:paraId="29AA0FEE" w14:textId="77777777" w:rsidR="00000000" w:rsidRPr="0097131C" w:rsidRDefault="00241FF6" w:rsidP="0097131C">
      <w:r w:rsidRPr="0097131C">
        <w:t xml:space="preserve">Det er løyvd 34,8 mrd. kroner til straumstønadsordninga for hushald og burettslag i 2022. Løyvinga i 2022 skal dekke straumforbruk frå desember </w:t>
      </w:r>
      <w:r w:rsidRPr="0097131C">
        <w:t>2021 til og med november 2022. Gjeldande løyving er basert på berekningar med prisar per primo august 2022.</w:t>
      </w:r>
    </w:p>
    <w:p w14:paraId="7C31F80C" w14:textId="77777777" w:rsidR="00000000" w:rsidRPr="0097131C" w:rsidRDefault="00241FF6" w:rsidP="0097131C">
      <w:r w:rsidRPr="0097131C">
        <w:t xml:space="preserve">Med utgangspunkt i gjennomførte utbetalingar så langt i 2022 og prisar per medio oktober 2022 er løyvingsbehovet for ordninga anslått til 33,2 mrd. </w:t>
      </w:r>
      <w:r w:rsidRPr="0097131C">
        <w:t>kroner i 2022. Anslaget er usikkert. Det blir foreslått å redusere løyvinga med 1,6 mrd. kroner, til 33,2 mrd. kroner.</w:t>
      </w:r>
    </w:p>
    <w:p w14:paraId="2405D55A" w14:textId="77777777" w:rsidR="00000000" w:rsidRPr="0097131C" w:rsidRDefault="00241FF6" w:rsidP="0097131C">
      <w:pPr>
        <w:pStyle w:val="b-budkaptit"/>
      </w:pPr>
      <w:r w:rsidRPr="0097131C">
        <w:t>Kap. 1840 CO</w:t>
      </w:r>
      <w:r w:rsidRPr="0097131C">
        <w:rPr>
          <w:rStyle w:val="skrift-senket"/>
        </w:rPr>
        <w:t>2</w:t>
      </w:r>
      <w:r w:rsidRPr="0097131C">
        <w:t>-handtering</w:t>
      </w:r>
    </w:p>
    <w:p w14:paraId="0ED6B43E" w14:textId="77777777" w:rsidR="00000000" w:rsidRPr="0097131C" w:rsidRDefault="00241FF6" w:rsidP="0097131C">
      <w:pPr>
        <w:pStyle w:val="b-post"/>
      </w:pPr>
      <w:r w:rsidRPr="0097131C">
        <w:t>Post 72 Langskip – fangst og lagring av CO</w:t>
      </w:r>
      <w:r w:rsidRPr="0097131C">
        <w:rPr>
          <w:rStyle w:val="skrift-senket"/>
        </w:rPr>
        <w:t>2</w:t>
      </w:r>
      <w:r w:rsidRPr="0097131C">
        <w:t xml:space="preserve">, kan </w:t>
      </w:r>
      <w:proofErr w:type="spellStart"/>
      <w:r w:rsidRPr="0097131C">
        <w:t>overførast</w:t>
      </w:r>
      <w:proofErr w:type="spellEnd"/>
    </w:p>
    <w:p w14:paraId="5DCD5A21" w14:textId="77777777" w:rsidR="00000000" w:rsidRPr="0097131C" w:rsidRDefault="00241FF6" w:rsidP="0097131C">
      <w:r w:rsidRPr="0097131C">
        <w:t xml:space="preserve">Posten </w:t>
      </w:r>
      <w:proofErr w:type="spellStart"/>
      <w:r w:rsidRPr="0097131C">
        <w:t>omfattar</w:t>
      </w:r>
      <w:proofErr w:type="spellEnd"/>
      <w:r w:rsidRPr="0097131C">
        <w:t xml:space="preserve"> utgifter til delprosjekta i Langskip</w:t>
      </w:r>
      <w:r w:rsidRPr="0097131C">
        <w:t xml:space="preserve"> som består av CO</w:t>
      </w:r>
      <w:r w:rsidRPr="0097131C">
        <w:rPr>
          <w:rStyle w:val="skrift-senket"/>
        </w:rPr>
        <w:t>2</w:t>
      </w:r>
      <w:r w:rsidRPr="0097131C">
        <w:t xml:space="preserve">-fangstprosjekt på sementfabrikken til Norcem i Brevik og på </w:t>
      </w:r>
      <w:proofErr w:type="spellStart"/>
      <w:r w:rsidRPr="0097131C">
        <w:t>avfallshandteringsanlegget</w:t>
      </w:r>
      <w:proofErr w:type="spellEnd"/>
      <w:r w:rsidRPr="0097131C">
        <w:t xml:space="preserve"> til Hafslund Oslo </w:t>
      </w:r>
      <w:proofErr w:type="spellStart"/>
      <w:r w:rsidRPr="0097131C">
        <w:t>Celsio</w:t>
      </w:r>
      <w:proofErr w:type="spellEnd"/>
      <w:r w:rsidRPr="0097131C">
        <w:t xml:space="preserve"> på Klemetsrud i Oslo og transport og lagring av CO</w:t>
      </w:r>
      <w:r w:rsidRPr="0097131C">
        <w:rPr>
          <w:rStyle w:val="skrift-senket"/>
        </w:rPr>
        <w:t>2</w:t>
      </w:r>
      <w:r w:rsidRPr="0097131C">
        <w:t xml:space="preserve"> på kontinentalsokkelen ved Northern </w:t>
      </w:r>
      <w:proofErr w:type="spellStart"/>
      <w:r w:rsidRPr="0097131C">
        <w:t>Lights</w:t>
      </w:r>
      <w:proofErr w:type="spellEnd"/>
      <w:r w:rsidRPr="0097131C">
        <w:t>.</w:t>
      </w:r>
    </w:p>
    <w:p w14:paraId="2A079941" w14:textId="77777777" w:rsidR="00000000" w:rsidRPr="0097131C" w:rsidRDefault="00241FF6" w:rsidP="0097131C">
      <w:r w:rsidRPr="0097131C">
        <w:t>Det blir foreslått å redusere</w:t>
      </w:r>
      <w:r w:rsidRPr="0097131C">
        <w:t xml:space="preserve"> løyvinga med 440 mill. kroner, til 3 400 mill. kroner. Reduksjonen har samanheng med forskyving av kostnader hos Norcem som inneber redusert utbetalingsbehov i 2022 og ein </w:t>
      </w:r>
      <w:r w:rsidRPr="0097131C">
        <w:lastRenderedPageBreak/>
        <w:t>tilsvarande auke i anslaga for 2023 og 2024. Auken i kostnader i 2023 er innarbeidd</w:t>
      </w:r>
      <w:r w:rsidRPr="0097131C">
        <w:t xml:space="preserve"> i forslaget til løyving i </w:t>
      </w:r>
      <w:proofErr w:type="spellStart"/>
      <w:r w:rsidRPr="0097131C">
        <w:t>Prop</w:t>
      </w:r>
      <w:proofErr w:type="spellEnd"/>
      <w:r w:rsidRPr="0097131C">
        <w:t>. 1 S (2022–2023).</w:t>
      </w:r>
    </w:p>
    <w:p w14:paraId="008F105C" w14:textId="77777777" w:rsidR="00000000" w:rsidRPr="0097131C" w:rsidRDefault="00241FF6" w:rsidP="0097131C">
      <w:pPr>
        <w:pStyle w:val="b-budkaptit"/>
      </w:pPr>
      <w:r w:rsidRPr="0097131C">
        <w:t>Kap. 4800 Olje- og energidepartementet</w:t>
      </w:r>
    </w:p>
    <w:p w14:paraId="0B734050" w14:textId="77777777" w:rsidR="00000000" w:rsidRPr="0097131C" w:rsidRDefault="00241FF6" w:rsidP="0097131C">
      <w:pPr>
        <w:pStyle w:val="b-post"/>
      </w:pPr>
      <w:r w:rsidRPr="0097131C">
        <w:t>Post 10 Refusjonar</w:t>
      </w:r>
    </w:p>
    <w:p w14:paraId="5F76FAF4" w14:textId="77777777" w:rsidR="00000000" w:rsidRPr="0097131C" w:rsidRDefault="00241FF6" w:rsidP="0097131C">
      <w:r w:rsidRPr="0097131C">
        <w:t>Det blir foreslått å redusere løyvinga med 500 000 kroner, til 162 000 kroner. Reduksjonen har samanheng med mindre aktivitet under bistandsprogramm</w:t>
      </w:r>
      <w:r w:rsidRPr="0097131C">
        <w:t>et Olje for utvikling.</w:t>
      </w:r>
    </w:p>
    <w:p w14:paraId="72864954" w14:textId="77777777" w:rsidR="00000000" w:rsidRPr="0097131C" w:rsidRDefault="00241FF6" w:rsidP="0097131C">
      <w:pPr>
        <w:pStyle w:val="b-post"/>
      </w:pPr>
      <w:r w:rsidRPr="0097131C">
        <w:t xml:space="preserve">Post 70 Garantiprovisjon, </w:t>
      </w:r>
      <w:proofErr w:type="spellStart"/>
      <w:r w:rsidRPr="0097131C">
        <w:t>Gassco</w:t>
      </w:r>
      <w:proofErr w:type="spellEnd"/>
    </w:p>
    <w:p w14:paraId="24B80637" w14:textId="77777777" w:rsidR="00000000" w:rsidRPr="0097131C" w:rsidRDefault="00241FF6" w:rsidP="0097131C">
      <w:r w:rsidRPr="0097131C">
        <w:t>Olje- og energidepartementet har stilt garanti innanfor ei samla ramme på inntil 1 mrd. kroner for skadar og tap på mottaksterminalane på kontinentet som kan oppstå som følge av forsettlege handlingar</w:t>
      </w:r>
      <w:r w:rsidRPr="0097131C">
        <w:t xml:space="preserve"> hos leiande personell i </w:t>
      </w:r>
      <w:proofErr w:type="spellStart"/>
      <w:r w:rsidRPr="0097131C">
        <w:t>Gassco</w:t>
      </w:r>
      <w:proofErr w:type="spellEnd"/>
      <w:r w:rsidRPr="0097131C">
        <w:t xml:space="preserve"> AS. Garantiprovisjonen er sett til 70 prosent av forsikringspremien på </w:t>
      </w:r>
      <w:proofErr w:type="spellStart"/>
      <w:r w:rsidRPr="0097131C">
        <w:t>Gasscos</w:t>
      </w:r>
      <w:proofErr w:type="spellEnd"/>
      <w:r w:rsidRPr="0097131C">
        <w:t xml:space="preserve"> ordinære ansvarsforsikring.</w:t>
      </w:r>
    </w:p>
    <w:p w14:paraId="42D338A2" w14:textId="77777777" w:rsidR="00000000" w:rsidRPr="0097131C" w:rsidRDefault="00241FF6" w:rsidP="0097131C">
      <w:r w:rsidRPr="0097131C">
        <w:t>Med dagens premie svarer dette til om lag 2 mill. kroner i garantiprovisjon for 2022. Det blir på denne bakgrunnen fo</w:t>
      </w:r>
      <w:r w:rsidRPr="0097131C">
        <w:t>reslått å auke løyvinga med 0,5 mill. kroner, til 2 mill. kroner.</w:t>
      </w:r>
    </w:p>
    <w:p w14:paraId="3C3071B9" w14:textId="77777777" w:rsidR="00000000" w:rsidRPr="0097131C" w:rsidRDefault="00241FF6" w:rsidP="0097131C">
      <w:pPr>
        <w:pStyle w:val="b-budkaptit"/>
      </w:pPr>
      <w:r w:rsidRPr="0097131C">
        <w:t>Kap. 4810 Oljedirektoratet</w:t>
      </w:r>
    </w:p>
    <w:p w14:paraId="29879C00" w14:textId="77777777" w:rsidR="00000000" w:rsidRPr="0097131C" w:rsidRDefault="00241FF6" w:rsidP="0097131C">
      <w:pPr>
        <w:pStyle w:val="b-post"/>
      </w:pPr>
      <w:r w:rsidRPr="0097131C">
        <w:t>Post 01 Gebyrinntekter</w:t>
      </w:r>
    </w:p>
    <w:p w14:paraId="52788504" w14:textId="77777777" w:rsidR="00000000" w:rsidRPr="0097131C" w:rsidRDefault="00241FF6" w:rsidP="0097131C">
      <w:r w:rsidRPr="0097131C">
        <w:t>Det blir foreslått å redusere løyvinga med 2,7 mill. kroner, til 25,8 mill. kroner. Reduksjonen kjem i hovudsak av lågare inntekter som følg</w:t>
      </w:r>
      <w:r w:rsidRPr="0097131C">
        <w:t>e av færre søknader i samband med tildelingar i førehandsdefinerte område på norsk sokkel (TFO).</w:t>
      </w:r>
    </w:p>
    <w:p w14:paraId="7493BC32" w14:textId="77777777" w:rsidR="00000000" w:rsidRPr="0097131C" w:rsidRDefault="00241FF6" w:rsidP="0097131C">
      <w:pPr>
        <w:pStyle w:val="b-post"/>
      </w:pPr>
      <w:r w:rsidRPr="0097131C">
        <w:t>Post 02 Oppdrags- og samarbeidsinntekter</w:t>
      </w:r>
    </w:p>
    <w:p w14:paraId="62A7D0E2" w14:textId="77777777" w:rsidR="00000000" w:rsidRPr="0097131C" w:rsidRDefault="00241FF6" w:rsidP="0097131C">
      <w:r w:rsidRPr="0097131C">
        <w:t>Det blir foreslått å redusere løyvinga med 12,4 mill. kroner, til 73,5 mill. kroner. Ein viser til omtale og tilsvaran</w:t>
      </w:r>
      <w:r w:rsidRPr="0097131C">
        <w:t>de utgiftsreduksjon under kap. 1810, post 23 Oppdrags- og samarbeidsverksemd.</w:t>
      </w:r>
    </w:p>
    <w:p w14:paraId="5B055EB8" w14:textId="77777777" w:rsidR="00000000" w:rsidRPr="0097131C" w:rsidRDefault="00241FF6" w:rsidP="0097131C">
      <w:pPr>
        <w:pStyle w:val="b-budkaptit"/>
      </w:pPr>
      <w:r w:rsidRPr="0097131C">
        <w:t>Kap. 4820 Noregs vassdrags- og energidirektorat</w:t>
      </w:r>
    </w:p>
    <w:p w14:paraId="780F92E8" w14:textId="77777777" w:rsidR="00000000" w:rsidRPr="0097131C" w:rsidRDefault="00241FF6" w:rsidP="0097131C">
      <w:pPr>
        <w:pStyle w:val="b-post"/>
      </w:pPr>
      <w:r w:rsidRPr="0097131C">
        <w:t>Post 02 Oppdrags- og samarbeidsinntekter</w:t>
      </w:r>
    </w:p>
    <w:p w14:paraId="0883B4DD" w14:textId="77777777" w:rsidR="00000000" w:rsidRPr="0097131C" w:rsidRDefault="00241FF6" w:rsidP="0097131C">
      <w:r w:rsidRPr="0097131C">
        <w:t xml:space="preserve">Det blir foreslått å redusere løyvinga med 15,8 mill. kroner, til 60,5 mill. kroner. Ein </w:t>
      </w:r>
      <w:r w:rsidRPr="0097131C">
        <w:t>viser til omtale og tilsvarande utgiftsreduksjon under kap. 1820, post 23 Oppdrags- og samarbeidsverksemd.</w:t>
      </w:r>
    </w:p>
    <w:p w14:paraId="3FBE2906" w14:textId="77777777" w:rsidR="00000000" w:rsidRPr="0097131C" w:rsidRDefault="00241FF6" w:rsidP="0097131C">
      <w:pPr>
        <w:pStyle w:val="b-post"/>
      </w:pPr>
      <w:r w:rsidRPr="0097131C">
        <w:t>(Ny) Post 03 Sal av utstyr mv.</w:t>
      </w:r>
    </w:p>
    <w:p w14:paraId="7D38A17E" w14:textId="77777777" w:rsidR="00000000" w:rsidRPr="0097131C" w:rsidRDefault="00241FF6" w:rsidP="0097131C">
      <w:r w:rsidRPr="0097131C">
        <w:t xml:space="preserve">Det blir foreslått å løyve 1,1 mill. kroner under posten. Ein viser til tilsvarande utgiftsauke under kap. 1820, post </w:t>
      </w:r>
      <w:r w:rsidRPr="0097131C">
        <w:t>45 Større utstyrsanskaffingar og vedlikehald.</w:t>
      </w:r>
    </w:p>
    <w:p w14:paraId="00986892" w14:textId="77777777" w:rsidR="00000000" w:rsidRPr="0097131C" w:rsidRDefault="00241FF6" w:rsidP="0097131C">
      <w:pPr>
        <w:pStyle w:val="b-budkaptit"/>
      </w:pPr>
      <w:r w:rsidRPr="0097131C">
        <w:t>Kap. 5582 Sektoravgifter under Olje- og energidepartementet</w:t>
      </w:r>
    </w:p>
    <w:p w14:paraId="71F05E03" w14:textId="77777777" w:rsidR="00000000" w:rsidRPr="0097131C" w:rsidRDefault="00241FF6" w:rsidP="0097131C">
      <w:pPr>
        <w:pStyle w:val="b-post"/>
      </w:pPr>
      <w:r w:rsidRPr="0097131C">
        <w:t>Post 70 Bidrag til kulturminnevern i regulerte vassdrag</w:t>
      </w:r>
    </w:p>
    <w:p w14:paraId="2D53830B" w14:textId="77777777" w:rsidR="00000000" w:rsidRPr="0097131C" w:rsidRDefault="00241FF6" w:rsidP="0097131C">
      <w:r w:rsidRPr="0097131C">
        <w:t>Sektoravgifta for kulturminnevern i regulerte vassdrag dekker kostnader til arkeologiske undersøkingar i vassdrag. Det er konsesjonar gitt før 1960 der det ikkje blei gjort arkeologiske undersøkingar ved utbygginga, som er omfatta av ordninga når konsesjon</w:t>
      </w:r>
      <w:r w:rsidRPr="0097131C">
        <w:t>en skal fornyast eller vilkåra reviderast. Konsesjonæren betaler eit beløp basert på omfanget av produksjonen i reguleringsmagasinet.</w:t>
      </w:r>
    </w:p>
    <w:p w14:paraId="77D6F5DD" w14:textId="77777777" w:rsidR="00000000" w:rsidRPr="0097131C" w:rsidRDefault="00241FF6" w:rsidP="0097131C">
      <w:r w:rsidRPr="0097131C">
        <w:t>Det blir foreslått å auke løyvinga med 48 mill. kroner, til 78 mill. kroner. Auken er knytt til at sektoravgifter frå revi</w:t>
      </w:r>
      <w:r w:rsidRPr="0097131C">
        <w:t>dert konsesjon for regulering av vassdraga Røssåga og Tokke-Vinje blir innbetalte i 2022 i staden for 2023 som føresett tidlegare.</w:t>
      </w:r>
    </w:p>
    <w:p w14:paraId="0CA31A52" w14:textId="77777777" w:rsidR="00000000" w:rsidRPr="0097131C" w:rsidRDefault="00241FF6" w:rsidP="0097131C">
      <w:pPr>
        <w:pStyle w:val="Overskrift1"/>
      </w:pPr>
      <w:r w:rsidRPr="0097131C">
        <w:lastRenderedPageBreak/>
        <w:t>Bruk av fullmakter under petroleumsverksemda</w:t>
      </w:r>
    </w:p>
    <w:p w14:paraId="68357927" w14:textId="77777777" w:rsidR="00000000" w:rsidRPr="0097131C" w:rsidRDefault="00241FF6" w:rsidP="0097131C">
      <w:r w:rsidRPr="0097131C">
        <w:t>Som ein del av den årlege behandlinga av statsbudsjettet gir Stortinget full</w:t>
      </w:r>
      <w:r w:rsidRPr="0097131C">
        <w:t>makter til Kongen i statsråd og Olje- og energidepartementet knytte til petroleumsverksemda.</w:t>
      </w:r>
    </w:p>
    <w:p w14:paraId="6675C44D" w14:textId="77777777" w:rsidR="00000000" w:rsidRPr="0097131C" w:rsidRDefault="00241FF6" w:rsidP="0097131C">
      <w:r w:rsidRPr="0097131C">
        <w:t>Under gjer Olje- og energidepartementet greie for bruken av fullmakter sidan den førre rapporteringa.</w:t>
      </w:r>
    </w:p>
    <w:p w14:paraId="4EF8B6D5" w14:textId="77777777" w:rsidR="00000000" w:rsidRPr="0097131C" w:rsidRDefault="00241FF6" w:rsidP="0097131C">
      <w:pPr>
        <w:pStyle w:val="Overskrift2"/>
      </w:pPr>
      <w:r w:rsidRPr="0097131C">
        <w:t>Utbyggingsprosjekt på norsk kontinentalsokkel</w:t>
      </w:r>
    </w:p>
    <w:p w14:paraId="368AE2B2" w14:textId="77777777" w:rsidR="00000000" w:rsidRPr="0097131C" w:rsidRDefault="00241FF6" w:rsidP="0097131C">
      <w:r w:rsidRPr="0097131C">
        <w:t>Stortin</w:t>
      </w:r>
      <w:r w:rsidRPr="0097131C">
        <w:t xml:space="preserve">get har samtykt i at Olje- og energidepartementet kan godkjenne prosjekt (planar for utbygging/anlegg og drift) på norsk kontinentalsokkel under desse føresetnadene, jf. fullmakt XIV i </w:t>
      </w:r>
      <w:proofErr w:type="spellStart"/>
      <w:r w:rsidRPr="0097131C">
        <w:t>Innst</w:t>
      </w:r>
      <w:proofErr w:type="spellEnd"/>
      <w:r w:rsidRPr="0097131C">
        <w:t>. 9 S (2021–2022):</w:t>
      </w:r>
    </w:p>
    <w:p w14:paraId="09278DED" w14:textId="77777777" w:rsidR="00000000" w:rsidRPr="0097131C" w:rsidRDefault="00241FF6" w:rsidP="0097131C">
      <w:pPr>
        <w:pStyle w:val="Nummerertliste"/>
      </w:pPr>
      <w:r w:rsidRPr="0097131C">
        <w:t>Prosjektet må ikkje ha prinsipielle eller</w:t>
      </w:r>
      <w:r w:rsidRPr="0097131C">
        <w:t xml:space="preserve"> samfunnsmessige sider av betydning.</w:t>
      </w:r>
    </w:p>
    <w:p w14:paraId="4D7C669C" w14:textId="77777777" w:rsidR="00000000" w:rsidRPr="0097131C" w:rsidRDefault="00241FF6" w:rsidP="0097131C">
      <w:pPr>
        <w:pStyle w:val="Nummerertliste"/>
      </w:pPr>
      <w:r w:rsidRPr="0097131C">
        <w:t>Den øvre grensa for dei samla investeringane per prosjekt er 15 mrd. kroner.</w:t>
      </w:r>
    </w:p>
    <w:p w14:paraId="38793A46" w14:textId="77777777" w:rsidR="00000000" w:rsidRPr="0097131C" w:rsidRDefault="00241FF6" w:rsidP="0097131C">
      <w:pPr>
        <w:pStyle w:val="Nummerertliste"/>
      </w:pPr>
      <w:r w:rsidRPr="0097131C">
        <w:t>Kvart enkelt prosjekt må vise akseptabel samfunnsøkonomisk løn</w:t>
      </w:r>
      <w:r w:rsidRPr="0097131C">
        <w:t xml:space="preserve">nsemd og vere rimeleg robust mot endringar i prisutviklinga for olje og naturgass. </w:t>
      </w:r>
    </w:p>
    <w:p w14:paraId="1DBD73D6" w14:textId="77777777" w:rsidR="00000000" w:rsidRPr="0097131C" w:rsidRDefault="00241FF6" w:rsidP="0097131C">
      <w:pPr>
        <w:pStyle w:val="Listeavsnitt"/>
      </w:pPr>
      <w:r w:rsidRPr="0097131C">
        <w:t xml:space="preserve">Fullmakta er nytta ved </w:t>
      </w:r>
      <w:proofErr w:type="spellStart"/>
      <w:r w:rsidRPr="0097131C">
        <w:t>desse</w:t>
      </w:r>
      <w:proofErr w:type="spellEnd"/>
      <w:r w:rsidRPr="0097131C">
        <w:t xml:space="preserve"> høva</w:t>
      </w:r>
      <w:r w:rsidRPr="0097131C">
        <w:rPr>
          <w:rStyle w:val="Fotnotereferanse"/>
        </w:rPr>
        <w:footnoteReference w:id="1"/>
      </w:r>
      <w:r w:rsidRPr="0097131C">
        <w:t>:</w:t>
      </w:r>
    </w:p>
    <w:p w14:paraId="08119B82" w14:textId="77777777" w:rsidR="00000000" w:rsidRPr="0097131C" w:rsidRDefault="00241FF6" w:rsidP="0097131C">
      <w:pPr>
        <w:pStyle w:val="avsnitt-undertittel"/>
      </w:pPr>
      <w:r w:rsidRPr="0097131C">
        <w:t>Kristin Sør</w:t>
      </w:r>
    </w:p>
    <w:p w14:paraId="268777A3" w14:textId="77777777" w:rsidR="00000000" w:rsidRPr="0097131C" w:rsidRDefault="00241FF6" w:rsidP="0097131C">
      <w:r w:rsidRPr="0097131C">
        <w:t xml:space="preserve">Olje- og energidepartementet mottok 30. juni 2021 søknad om godkjenning av plan for utbygging og drift (PUD) for Kristin Sør-prosjektet. Kristin Sør ligg i Norskehavet, sørvest for Åsgardfeltet og om lag 200 km nordvest for Trondheim. Planen </w:t>
      </w:r>
      <w:proofErr w:type="spellStart"/>
      <w:r w:rsidRPr="0097131C">
        <w:t>omfattar</w:t>
      </w:r>
      <w:proofErr w:type="spellEnd"/>
      <w:r w:rsidRPr="0097131C">
        <w:t xml:space="preserve"> ei fe</w:t>
      </w:r>
      <w:r w:rsidRPr="0097131C">
        <w:t xml:space="preserve">lles utbygging av </w:t>
      </w:r>
      <w:proofErr w:type="spellStart"/>
      <w:r w:rsidRPr="0097131C">
        <w:t>petroleumsførekomstane</w:t>
      </w:r>
      <w:proofErr w:type="spellEnd"/>
      <w:r w:rsidRPr="0097131C">
        <w:t xml:space="preserve"> Kristin Q og Lavrans. Kristin Q er </w:t>
      </w:r>
      <w:proofErr w:type="spellStart"/>
      <w:r w:rsidRPr="0097131C">
        <w:t>ein</w:t>
      </w:r>
      <w:proofErr w:type="spellEnd"/>
      <w:r w:rsidRPr="0097131C">
        <w:t xml:space="preserve"> del av Kristin-feltet, </w:t>
      </w:r>
      <w:proofErr w:type="spellStart"/>
      <w:r w:rsidRPr="0097131C">
        <w:t>medan</w:t>
      </w:r>
      <w:proofErr w:type="spellEnd"/>
      <w:r w:rsidRPr="0097131C">
        <w:t xml:space="preserve"> Lavrans er aust for Kristin. </w:t>
      </w:r>
      <w:proofErr w:type="spellStart"/>
      <w:r w:rsidRPr="0097131C">
        <w:t>Førekomstane</w:t>
      </w:r>
      <w:proofErr w:type="spellEnd"/>
      <w:r w:rsidRPr="0097131C">
        <w:t xml:space="preserve"> skal </w:t>
      </w:r>
      <w:proofErr w:type="spellStart"/>
      <w:r w:rsidRPr="0097131C">
        <w:t>byggast</w:t>
      </w:r>
      <w:proofErr w:type="spellEnd"/>
      <w:r w:rsidRPr="0097131C">
        <w:t xml:space="preserve"> ut som </w:t>
      </w:r>
      <w:proofErr w:type="spellStart"/>
      <w:r w:rsidRPr="0097131C">
        <w:t>havbotnutbyggingar</w:t>
      </w:r>
      <w:proofErr w:type="spellEnd"/>
      <w:r w:rsidRPr="0097131C">
        <w:t xml:space="preserve"> som vil bli knytte til Kristin-plattforma. Olje vil bli transporte</w:t>
      </w:r>
      <w:r w:rsidRPr="0097131C">
        <w:t xml:space="preserve">rt til Åsgard C, </w:t>
      </w:r>
      <w:proofErr w:type="spellStart"/>
      <w:r w:rsidRPr="0097131C">
        <w:t>medan</w:t>
      </w:r>
      <w:proofErr w:type="spellEnd"/>
      <w:r w:rsidRPr="0097131C">
        <w:t xml:space="preserve"> gass går til Åsgard Transport. Utvinnbare </w:t>
      </w:r>
      <w:proofErr w:type="spellStart"/>
      <w:r w:rsidRPr="0097131C">
        <w:t>reservar</w:t>
      </w:r>
      <w:proofErr w:type="spellEnd"/>
      <w:r w:rsidRPr="0097131C">
        <w:t xml:space="preserve"> er estimerte av operatøren til om lag 9,2 mill. Sm</w:t>
      </w:r>
      <w:r w:rsidRPr="0097131C">
        <w:rPr>
          <w:rStyle w:val="skrift-hevet"/>
        </w:rPr>
        <w:t>3</w:t>
      </w:r>
      <w:r w:rsidRPr="0097131C">
        <w:t xml:space="preserve"> </w:t>
      </w:r>
      <w:proofErr w:type="spellStart"/>
      <w:r w:rsidRPr="0097131C">
        <w:t>oljeekvivalentar</w:t>
      </w:r>
      <w:proofErr w:type="spellEnd"/>
      <w:r w:rsidRPr="0097131C">
        <w:t xml:space="preserve">. Produksjonsstarten er </w:t>
      </w:r>
      <w:proofErr w:type="spellStart"/>
      <w:r w:rsidRPr="0097131C">
        <w:t>planlagd</w:t>
      </w:r>
      <w:proofErr w:type="spellEnd"/>
      <w:r w:rsidRPr="0097131C">
        <w:t xml:space="preserve"> til første kvartal 2024. </w:t>
      </w:r>
      <w:proofErr w:type="spellStart"/>
      <w:r w:rsidRPr="0097131C">
        <w:t>Rettshavarar</w:t>
      </w:r>
      <w:proofErr w:type="spellEnd"/>
      <w:r w:rsidRPr="0097131C">
        <w:t xml:space="preserve"> er </w:t>
      </w:r>
      <w:proofErr w:type="spellStart"/>
      <w:r w:rsidRPr="0097131C">
        <w:t>Equinor</w:t>
      </w:r>
      <w:proofErr w:type="spellEnd"/>
      <w:r w:rsidRPr="0097131C">
        <w:t xml:space="preserve"> Energy (54,82 prosent), </w:t>
      </w:r>
      <w:proofErr w:type="spellStart"/>
      <w:r w:rsidRPr="0097131C">
        <w:t>Petoro</w:t>
      </w:r>
      <w:proofErr w:type="spellEnd"/>
      <w:r w:rsidRPr="0097131C">
        <w:t xml:space="preserve"> (</w:t>
      </w:r>
      <w:r w:rsidRPr="0097131C">
        <w:t xml:space="preserve">22,52 prosent), Vår Energi (16,66 prosent) og </w:t>
      </w:r>
      <w:proofErr w:type="spellStart"/>
      <w:r w:rsidRPr="0097131C">
        <w:t>TotalEnergies</w:t>
      </w:r>
      <w:proofErr w:type="spellEnd"/>
      <w:r w:rsidRPr="0097131C">
        <w:t xml:space="preserve"> EP Norge (6 prosent). Dei totale </w:t>
      </w:r>
      <w:proofErr w:type="spellStart"/>
      <w:r w:rsidRPr="0097131C">
        <w:t>investeringane</w:t>
      </w:r>
      <w:proofErr w:type="spellEnd"/>
      <w:r w:rsidRPr="0097131C">
        <w:t xml:space="preserve"> er i PUD berekna til om lag 6,5 mrd. kroner. </w:t>
      </w:r>
    </w:p>
    <w:p w14:paraId="36055E8A" w14:textId="77777777" w:rsidR="00000000" w:rsidRPr="0097131C" w:rsidRDefault="00241FF6" w:rsidP="0097131C">
      <w:r w:rsidRPr="0097131C">
        <w:t xml:space="preserve">PUD for Kristin Sør blei </w:t>
      </w:r>
      <w:proofErr w:type="spellStart"/>
      <w:r w:rsidRPr="0097131C">
        <w:t>godkjend</w:t>
      </w:r>
      <w:proofErr w:type="spellEnd"/>
      <w:r w:rsidRPr="0097131C">
        <w:t xml:space="preserve"> 2. februar 2022.</w:t>
      </w:r>
    </w:p>
    <w:p w14:paraId="0708A210" w14:textId="77777777" w:rsidR="00000000" w:rsidRPr="0097131C" w:rsidRDefault="00241FF6" w:rsidP="0097131C">
      <w:pPr>
        <w:pStyle w:val="avsnitt-undertittel"/>
      </w:pPr>
      <w:r w:rsidRPr="0097131C">
        <w:t>Tommeliten A</w:t>
      </w:r>
    </w:p>
    <w:p w14:paraId="713DEFB0" w14:textId="77777777" w:rsidR="00000000" w:rsidRPr="0097131C" w:rsidRDefault="00241FF6" w:rsidP="0097131C">
      <w:r w:rsidRPr="0097131C">
        <w:t>Olje- og energidepartementet mottok 8.</w:t>
      </w:r>
      <w:r w:rsidRPr="0097131C">
        <w:t xml:space="preserve"> november 2021 søknad om godkjenning av plan for utbygging og drift (PUD) for Tommeliten A-feltet. Tommeliten A er </w:t>
      </w:r>
      <w:proofErr w:type="spellStart"/>
      <w:r w:rsidRPr="0097131C">
        <w:t>eit</w:t>
      </w:r>
      <w:proofErr w:type="spellEnd"/>
      <w:r w:rsidRPr="0097131C">
        <w:t xml:space="preserve"> gass- og kondensatfunn som er lokalisert om lag 25 km sørvest for Ekofiskfeltet i den </w:t>
      </w:r>
      <w:proofErr w:type="spellStart"/>
      <w:r w:rsidRPr="0097131C">
        <w:t>sørlege</w:t>
      </w:r>
      <w:proofErr w:type="spellEnd"/>
      <w:r w:rsidRPr="0097131C">
        <w:t xml:space="preserve"> delen av Nordsjøen. </w:t>
      </w:r>
      <w:proofErr w:type="spellStart"/>
      <w:r w:rsidRPr="0097131C">
        <w:t>Ein</w:t>
      </w:r>
      <w:proofErr w:type="spellEnd"/>
      <w:r w:rsidRPr="0097131C">
        <w:t xml:space="preserve"> liten del av funnet</w:t>
      </w:r>
      <w:r w:rsidRPr="0097131C">
        <w:t xml:space="preserve"> ligg på britisk sokkel. Utbygging og drift av Tommeliten A er fullt ut </w:t>
      </w:r>
      <w:proofErr w:type="spellStart"/>
      <w:r w:rsidRPr="0097131C">
        <w:t>planlagd</w:t>
      </w:r>
      <w:proofErr w:type="spellEnd"/>
      <w:r w:rsidRPr="0097131C">
        <w:t xml:space="preserve"> på norsk sokkel. Tommeliten A skal </w:t>
      </w:r>
      <w:proofErr w:type="spellStart"/>
      <w:r w:rsidRPr="0097131C">
        <w:t>byggast</w:t>
      </w:r>
      <w:proofErr w:type="spellEnd"/>
      <w:r w:rsidRPr="0097131C">
        <w:t xml:space="preserve"> ut ved å nytte </w:t>
      </w:r>
      <w:proofErr w:type="spellStart"/>
      <w:r w:rsidRPr="0097131C">
        <w:t>eksisterande</w:t>
      </w:r>
      <w:proofErr w:type="spellEnd"/>
      <w:r w:rsidRPr="0097131C">
        <w:t xml:space="preserve"> infrastruktur på Ekofiskfeltet. Feltet er planlagt utbygd med to havbotnrammer med seks </w:t>
      </w:r>
      <w:proofErr w:type="spellStart"/>
      <w:r w:rsidRPr="0097131C">
        <w:t>brønnslissar</w:t>
      </w:r>
      <w:proofErr w:type="spellEnd"/>
      <w:r w:rsidRPr="0097131C">
        <w:t xml:space="preserve"> kva</w:t>
      </w:r>
      <w:r w:rsidRPr="0097131C">
        <w:t xml:space="preserve">r. </w:t>
      </w:r>
      <w:proofErr w:type="spellStart"/>
      <w:r w:rsidRPr="0097131C">
        <w:t>Brønnstraumen</w:t>
      </w:r>
      <w:proofErr w:type="spellEnd"/>
      <w:r w:rsidRPr="0097131C">
        <w:t xml:space="preserve"> vil bli ført til Ekofisk feltsenter og prosessert der. Etter prosesseringa vil tørrgass bli transportert til Emden i Tyskland, </w:t>
      </w:r>
      <w:proofErr w:type="spellStart"/>
      <w:r w:rsidRPr="0097131C">
        <w:t>medan</w:t>
      </w:r>
      <w:proofErr w:type="spellEnd"/>
      <w:r w:rsidRPr="0097131C">
        <w:t xml:space="preserve"> olje og våtgass vil bli ført i røyr til Teesside i Storbritannia. Forventa utvinnbare </w:t>
      </w:r>
      <w:proofErr w:type="spellStart"/>
      <w:r w:rsidRPr="0097131C">
        <w:t>reservar</w:t>
      </w:r>
      <w:proofErr w:type="spellEnd"/>
      <w:r w:rsidRPr="0097131C">
        <w:t xml:space="preserve"> er berekna </w:t>
      </w:r>
      <w:r w:rsidRPr="0097131C">
        <w:t>til om lag 21 mill. Sm</w:t>
      </w:r>
      <w:r w:rsidRPr="0097131C">
        <w:rPr>
          <w:rStyle w:val="skrift-hevet"/>
        </w:rPr>
        <w:t>3</w:t>
      </w:r>
      <w:r w:rsidRPr="0097131C">
        <w:t xml:space="preserve"> </w:t>
      </w:r>
      <w:proofErr w:type="spellStart"/>
      <w:r w:rsidRPr="0097131C">
        <w:t>oljeekvivalentar</w:t>
      </w:r>
      <w:proofErr w:type="spellEnd"/>
      <w:r w:rsidRPr="0097131C">
        <w:t xml:space="preserve">. Forventa oppstart av produksjonen er første kvartal 2024. </w:t>
      </w:r>
      <w:proofErr w:type="spellStart"/>
      <w:r w:rsidRPr="0097131C">
        <w:t>Rettshavarane</w:t>
      </w:r>
      <w:proofErr w:type="spellEnd"/>
      <w:r w:rsidRPr="0097131C">
        <w:t xml:space="preserve"> på norsk side av grensa er ConocoPhillips Skandinavia (28,1385 prosent), </w:t>
      </w:r>
      <w:proofErr w:type="spellStart"/>
      <w:r w:rsidRPr="0097131C">
        <w:t>PGNiG</w:t>
      </w:r>
      <w:proofErr w:type="spellEnd"/>
      <w:r w:rsidRPr="0097131C">
        <w:t xml:space="preserve"> </w:t>
      </w:r>
      <w:proofErr w:type="spellStart"/>
      <w:r w:rsidRPr="0097131C">
        <w:t>Upstream</w:t>
      </w:r>
      <w:proofErr w:type="spellEnd"/>
      <w:r w:rsidRPr="0097131C">
        <w:t xml:space="preserve"> Norway (42,1978 prosent), </w:t>
      </w:r>
      <w:proofErr w:type="spellStart"/>
      <w:r w:rsidRPr="0097131C">
        <w:t>TotalEnergies</w:t>
      </w:r>
      <w:proofErr w:type="spellEnd"/>
      <w:r w:rsidRPr="0097131C">
        <w:t xml:space="preserve"> (20,1430 prose</w:t>
      </w:r>
      <w:r w:rsidRPr="0097131C">
        <w:t xml:space="preserve">nt) og Vår Energi (9,0907 prosent). Dei totale </w:t>
      </w:r>
      <w:proofErr w:type="spellStart"/>
      <w:r w:rsidRPr="0097131C">
        <w:t>investeringane</w:t>
      </w:r>
      <w:proofErr w:type="spellEnd"/>
      <w:r w:rsidRPr="0097131C">
        <w:t xml:space="preserve"> for prosjektet er anslått til 12,5 mrd. kroner. </w:t>
      </w:r>
    </w:p>
    <w:p w14:paraId="702135C2" w14:textId="77777777" w:rsidR="00000000" w:rsidRPr="0097131C" w:rsidRDefault="00241FF6" w:rsidP="0097131C">
      <w:r w:rsidRPr="0097131C">
        <w:t xml:space="preserve">PUD for Tommeliten A blei </w:t>
      </w:r>
      <w:proofErr w:type="spellStart"/>
      <w:r w:rsidRPr="0097131C">
        <w:t>godkjend</w:t>
      </w:r>
      <w:proofErr w:type="spellEnd"/>
      <w:r w:rsidRPr="0097131C">
        <w:t xml:space="preserve"> 8. juli 2022.</w:t>
      </w:r>
    </w:p>
    <w:p w14:paraId="45185960" w14:textId="77777777" w:rsidR="00000000" w:rsidRPr="0097131C" w:rsidRDefault="00241FF6" w:rsidP="0097131C">
      <w:pPr>
        <w:pStyle w:val="avsnitt-undertittel"/>
      </w:pPr>
      <w:r w:rsidRPr="0097131C">
        <w:t>Kobra East og Gekko</w:t>
      </w:r>
    </w:p>
    <w:p w14:paraId="52298221" w14:textId="77777777" w:rsidR="00000000" w:rsidRPr="0097131C" w:rsidRDefault="00241FF6" w:rsidP="0097131C">
      <w:r w:rsidRPr="0097131C">
        <w:t xml:space="preserve">Olje- og energidepartementet mottok 30. juni 2021 søknad om godkjenning av plan for utbygging og drift (PUD) for Kobra East og Gekko. Kobra East og Gekko er to mindre </w:t>
      </w:r>
      <w:proofErr w:type="spellStart"/>
      <w:r w:rsidRPr="0097131C">
        <w:t>petroleumsførekomstar</w:t>
      </w:r>
      <w:proofErr w:type="spellEnd"/>
      <w:r w:rsidRPr="0097131C">
        <w:t xml:space="preserve"> som ligg i Alvheim-området i den midtre delen av Nordsjøen. Funna s</w:t>
      </w:r>
      <w:r w:rsidRPr="0097131C">
        <w:t xml:space="preserve">kal </w:t>
      </w:r>
      <w:proofErr w:type="spellStart"/>
      <w:r w:rsidRPr="0097131C">
        <w:t>byggast</w:t>
      </w:r>
      <w:proofErr w:type="spellEnd"/>
      <w:r w:rsidRPr="0097131C">
        <w:t xml:space="preserve"> ut som ei havbotnutbygging knytt til produksjonsskipet på Alvheim-feltet (Alvheim FPSO). </w:t>
      </w:r>
      <w:proofErr w:type="spellStart"/>
      <w:r w:rsidRPr="0097131C">
        <w:t>Frå</w:t>
      </w:r>
      <w:proofErr w:type="spellEnd"/>
      <w:r w:rsidRPr="0097131C">
        <w:t xml:space="preserve"> Alvheim FPSO vil prosessert </w:t>
      </w:r>
      <w:proofErr w:type="spellStart"/>
      <w:r w:rsidRPr="0097131C">
        <w:t>rikgass</w:t>
      </w:r>
      <w:proofErr w:type="spellEnd"/>
      <w:r w:rsidRPr="0097131C">
        <w:t xml:space="preserve"> bli transportert via </w:t>
      </w:r>
      <w:proofErr w:type="spellStart"/>
      <w:r w:rsidRPr="0097131C">
        <w:t>eksportsystemet</w:t>
      </w:r>
      <w:proofErr w:type="spellEnd"/>
      <w:r w:rsidRPr="0097131C">
        <w:t xml:space="preserve"> på Alvheim-feltet. Utvinnbare </w:t>
      </w:r>
      <w:proofErr w:type="spellStart"/>
      <w:r w:rsidRPr="0097131C">
        <w:t>reservar</w:t>
      </w:r>
      <w:proofErr w:type="spellEnd"/>
      <w:r w:rsidRPr="0097131C">
        <w:t xml:space="preserve"> er estimerte til 6,9 mill. Sm</w:t>
      </w:r>
      <w:r w:rsidRPr="0097131C">
        <w:rPr>
          <w:rStyle w:val="skrift-hevet"/>
        </w:rPr>
        <w:t>3</w:t>
      </w:r>
      <w:r w:rsidRPr="0097131C">
        <w:t xml:space="preserve"> </w:t>
      </w:r>
      <w:proofErr w:type="spellStart"/>
      <w:r w:rsidRPr="0097131C">
        <w:t>ol</w:t>
      </w:r>
      <w:r w:rsidRPr="0097131C">
        <w:lastRenderedPageBreak/>
        <w:t>jeekvi</w:t>
      </w:r>
      <w:r w:rsidRPr="0097131C">
        <w:t>valentar</w:t>
      </w:r>
      <w:proofErr w:type="spellEnd"/>
      <w:r w:rsidRPr="0097131C">
        <w:t xml:space="preserve">. Produksjonsstart er </w:t>
      </w:r>
      <w:proofErr w:type="spellStart"/>
      <w:r w:rsidRPr="0097131C">
        <w:t>planlagd</w:t>
      </w:r>
      <w:proofErr w:type="spellEnd"/>
      <w:r w:rsidRPr="0097131C">
        <w:t xml:space="preserve"> til første kvartal 2024. </w:t>
      </w:r>
      <w:proofErr w:type="spellStart"/>
      <w:r w:rsidRPr="0097131C">
        <w:t>Rettshavarane</w:t>
      </w:r>
      <w:proofErr w:type="spellEnd"/>
      <w:r w:rsidRPr="0097131C">
        <w:t xml:space="preserve"> i Kobra East og Gekko er Aker BP som operatør (80 prosent) og ConocoPhillips (20 prosent). Dei totale </w:t>
      </w:r>
      <w:proofErr w:type="spellStart"/>
      <w:r w:rsidRPr="0097131C">
        <w:t>investeringane</w:t>
      </w:r>
      <w:proofErr w:type="spellEnd"/>
      <w:r w:rsidRPr="0097131C">
        <w:t xml:space="preserve"> er i PUD berekna til om lag 8 mrd. 2021-kroner. </w:t>
      </w:r>
    </w:p>
    <w:p w14:paraId="1D72060E" w14:textId="77777777" w:rsidR="00000000" w:rsidRPr="0097131C" w:rsidRDefault="00241FF6" w:rsidP="0097131C">
      <w:r w:rsidRPr="0097131C">
        <w:t>PUD for Kobr</w:t>
      </w:r>
      <w:r w:rsidRPr="0097131C">
        <w:t xml:space="preserve">a East og Gekko blei </w:t>
      </w:r>
      <w:proofErr w:type="spellStart"/>
      <w:r w:rsidRPr="0097131C">
        <w:t>godkjend</w:t>
      </w:r>
      <w:proofErr w:type="spellEnd"/>
      <w:r w:rsidRPr="0097131C">
        <w:t xml:space="preserve"> av Olje- og energidepartementet 10. februar 2022.</w:t>
      </w:r>
    </w:p>
    <w:p w14:paraId="3A5F074D" w14:textId="77777777" w:rsidR="00000000" w:rsidRPr="0097131C" w:rsidRDefault="00241FF6" w:rsidP="0097131C">
      <w:pPr>
        <w:pStyle w:val="avsnitt-undertittel"/>
      </w:pPr>
      <w:r w:rsidRPr="0097131C">
        <w:t>Frosk</w:t>
      </w:r>
    </w:p>
    <w:p w14:paraId="6AA7E1FF" w14:textId="77777777" w:rsidR="00000000" w:rsidRPr="0097131C" w:rsidRDefault="00241FF6" w:rsidP="0097131C">
      <w:r w:rsidRPr="0097131C">
        <w:t xml:space="preserve">Olje- og energidepartementet mottok 21. september 2021 søknad om godkjenning av plan for utbygging og drift (PUD) for Frosk. Frosk er </w:t>
      </w:r>
      <w:proofErr w:type="spellStart"/>
      <w:r w:rsidRPr="0097131C">
        <w:t>ein</w:t>
      </w:r>
      <w:proofErr w:type="spellEnd"/>
      <w:r w:rsidRPr="0097131C">
        <w:t xml:space="preserve"> </w:t>
      </w:r>
      <w:proofErr w:type="spellStart"/>
      <w:r w:rsidRPr="0097131C">
        <w:t>petroleumsførekomst</w:t>
      </w:r>
      <w:proofErr w:type="spellEnd"/>
      <w:r w:rsidRPr="0097131C">
        <w:t xml:space="preserve"> som ligg i </w:t>
      </w:r>
      <w:proofErr w:type="spellStart"/>
      <w:r w:rsidRPr="0097131C">
        <w:t>t</w:t>
      </w:r>
      <w:r w:rsidRPr="0097131C">
        <w:t>ilknyting</w:t>
      </w:r>
      <w:proofErr w:type="spellEnd"/>
      <w:r w:rsidRPr="0097131C">
        <w:t xml:space="preserve"> til </w:t>
      </w:r>
      <w:proofErr w:type="spellStart"/>
      <w:r w:rsidRPr="0097131C">
        <w:t>Bøyla</w:t>
      </w:r>
      <w:proofErr w:type="spellEnd"/>
      <w:r w:rsidRPr="0097131C">
        <w:t xml:space="preserve">-feltet i den midtre delen av Nordsjøen. </w:t>
      </w:r>
      <w:proofErr w:type="spellStart"/>
      <w:r w:rsidRPr="0097131C">
        <w:t>Førekomsten</w:t>
      </w:r>
      <w:proofErr w:type="spellEnd"/>
      <w:r w:rsidRPr="0097131C">
        <w:t xml:space="preserve"> skal </w:t>
      </w:r>
      <w:proofErr w:type="spellStart"/>
      <w:r w:rsidRPr="0097131C">
        <w:t>byggast</w:t>
      </w:r>
      <w:proofErr w:type="spellEnd"/>
      <w:r w:rsidRPr="0097131C">
        <w:t xml:space="preserve"> ut med to </w:t>
      </w:r>
      <w:proofErr w:type="spellStart"/>
      <w:r w:rsidRPr="0097131C">
        <w:t>havbotnbrønnar</w:t>
      </w:r>
      <w:proofErr w:type="spellEnd"/>
      <w:r w:rsidRPr="0097131C">
        <w:t xml:space="preserve"> som vil bli knytte til produksjonsskipet på Alvheim-feltet (Alvheim FPSO) via </w:t>
      </w:r>
      <w:proofErr w:type="spellStart"/>
      <w:r w:rsidRPr="0097131C">
        <w:t>eksisterande</w:t>
      </w:r>
      <w:proofErr w:type="spellEnd"/>
      <w:r w:rsidRPr="0097131C">
        <w:t xml:space="preserve"> utstyr på havbotnen. Utvinnbare </w:t>
      </w:r>
      <w:proofErr w:type="spellStart"/>
      <w:r w:rsidRPr="0097131C">
        <w:t>reservar</w:t>
      </w:r>
      <w:proofErr w:type="spellEnd"/>
      <w:r w:rsidRPr="0097131C">
        <w:t xml:space="preserve"> er estimerte t</w:t>
      </w:r>
      <w:r w:rsidRPr="0097131C">
        <w:t>il 1,51 mill. Sm</w:t>
      </w:r>
      <w:r w:rsidRPr="0097131C">
        <w:rPr>
          <w:rStyle w:val="skrift-hevet"/>
        </w:rPr>
        <w:t>3</w:t>
      </w:r>
      <w:r w:rsidRPr="0097131C">
        <w:t xml:space="preserve"> </w:t>
      </w:r>
      <w:proofErr w:type="spellStart"/>
      <w:r w:rsidRPr="0097131C">
        <w:t>oljeekvivalentar</w:t>
      </w:r>
      <w:proofErr w:type="spellEnd"/>
      <w:r w:rsidRPr="0097131C">
        <w:t xml:space="preserve">. Produksjonsstart er </w:t>
      </w:r>
      <w:proofErr w:type="spellStart"/>
      <w:r w:rsidRPr="0097131C">
        <w:t>planlagd</w:t>
      </w:r>
      <w:proofErr w:type="spellEnd"/>
      <w:r w:rsidRPr="0097131C">
        <w:t xml:space="preserve"> til første kvartal 2023. </w:t>
      </w:r>
      <w:proofErr w:type="spellStart"/>
      <w:r w:rsidRPr="0097131C">
        <w:t>Rettshavarane</w:t>
      </w:r>
      <w:proofErr w:type="spellEnd"/>
      <w:r w:rsidRPr="0097131C">
        <w:t xml:space="preserve"> i Frosk er Aker BP som operatør (80 prosent) og Vår Energi (20 prosent). Dei totale </w:t>
      </w:r>
      <w:proofErr w:type="spellStart"/>
      <w:r w:rsidRPr="0097131C">
        <w:t>investeringane</w:t>
      </w:r>
      <w:proofErr w:type="spellEnd"/>
      <w:r w:rsidRPr="0097131C">
        <w:t xml:space="preserve"> er i PUD berekna til om lag 2 mrd. 2021-kroner. </w:t>
      </w:r>
    </w:p>
    <w:p w14:paraId="4595E959" w14:textId="77777777" w:rsidR="00000000" w:rsidRPr="0097131C" w:rsidRDefault="00241FF6" w:rsidP="0097131C">
      <w:r w:rsidRPr="0097131C">
        <w:t xml:space="preserve">PUD </w:t>
      </w:r>
      <w:r w:rsidRPr="0097131C">
        <w:t xml:space="preserve">for Frosk blei </w:t>
      </w:r>
      <w:proofErr w:type="spellStart"/>
      <w:r w:rsidRPr="0097131C">
        <w:t>godkjend</w:t>
      </w:r>
      <w:proofErr w:type="spellEnd"/>
      <w:r w:rsidRPr="0097131C">
        <w:t xml:space="preserve"> av Olje- og energidepartementet 8. juli 2022.</w:t>
      </w:r>
    </w:p>
    <w:p w14:paraId="2325E2E3" w14:textId="77777777" w:rsidR="00000000" w:rsidRPr="0097131C" w:rsidRDefault="00241FF6" w:rsidP="0097131C">
      <w:pPr>
        <w:pStyle w:val="avsnitt-undertittel"/>
      </w:pPr>
      <w:r w:rsidRPr="0097131C">
        <w:t>Ormen Lange fase 3</w:t>
      </w:r>
    </w:p>
    <w:p w14:paraId="7F7DD2FC" w14:textId="77777777" w:rsidR="00000000" w:rsidRPr="0097131C" w:rsidRDefault="00241FF6" w:rsidP="0097131C">
      <w:r w:rsidRPr="0097131C">
        <w:t xml:space="preserve">Olje- og energidepartementet mottok 20. september 2021 søknad om godkjenning av endra plan for utbygging og drift (PUD) for Ormen Lange Fase 3. Ormen Lange Fase 3 er </w:t>
      </w:r>
      <w:proofErr w:type="spellStart"/>
      <w:r w:rsidRPr="0097131C">
        <w:t>e</w:t>
      </w:r>
      <w:r w:rsidRPr="0097131C">
        <w:t>it</w:t>
      </w:r>
      <w:proofErr w:type="spellEnd"/>
      <w:r w:rsidRPr="0097131C">
        <w:t xml:space="preserve"> prosjekt for å </w:t>
      </w:r>
      <w:proofErr w:type="spellStart"/>
      <w:r w:rsidRPr="0097131C">
        <w:t>auke</w:t>
      </w:r>
      <w:proofErr w:type="spellEnd"/>
      <w:r w:rsidRPr="0097131C">
        <w:t xml:space="preserve"> utvinninga </w:t>
      </w:r>
      <w:proofErr w:type="spellStart"/>
      <w:r w:rsidRPr="0097131C">
        <w:t>frå</w:t>
      </w:r>
      <w:proofErr w:type="spellEnd"/>
      <w:r w:rsidRPr="0097131C">
        <w:t xml:space="preserve"> Ormen Lange-feltet. Ormen Lange-feltet er </w:t>
      </w:r>
      <w:proofErr w:type="spellStart"/>
      <w:r w:rsidRPr="0097131C">
        <w:t>eit</w:t>
      </w:r>
      <w:proofErr w:type="spellEnd"/>
      <w:r w:rsidRPr="0097131C">
        <w:t xml:space="preserve"> gassfelt som ligg i Norskehavet og blei sett i produksjon i 2007. I planen for Fase 3 inngår to </w:t>
      </w:r>
      <w:proofErr w:type="spellStart"/>
      <w:r w:rsidRPr="0097131C">
        <w:t>rikgass</w:t>
      </w:r>
      <w:proofErr w:type="spellEnd"/>
      <w:r w:rsidRPr="0097131C">
        <w:t xml:space="preserve"> </w:t>
      </w:r>
      <w:proofErr w:type="spellStart"/>
      <w:r w:rsidRPr="0097131C">
        <w:t>kompressorstasjonar</w:t>
      </w:r>
      <w:proofErr w:type="spellEnd"/>
      <w:r w:rsidRPr="0097131C">
        <w:t xml:space="preserve"> på havbotnen, kvar med to </w:t>
      </w:r>
      <w:proofErr w:type="spellStart"/>
      <w:r w:rsidRPr="0097131C">
        <w:t>kompressorar</w:t>
      </w:r>
      <w:proofErr w:type="spellEnd"/>
      <w:r w:rsidRPr="0097131C">
        <w:t xml:space="preserve"> på 8 MW m</w:t>
      </w:r>
      <w:r w:rsidRPr="0097131C">
        <w:t xml:space="preserve">ed </w:t>
      </w:r>
      <w:proofErr w:type="spellStart"/>
      <w:r w:rsidRPr="0097131C">
        <w:t>tilhøyrande</w:t>
      </w:r>
      <w:proofErr w:type="spellEnd"/>
      <w:r w:rsidRPr="0097131C">
        <w:t xml:space="preserve"> utstyr. Gjennom prosjektet er det forventa at </w:t>
      </w:r>
      <w:proofErr w:type="spellStart"/>
      <w:r w:rsidRPr="0097131C">
        <w:t>ytterlegare</w:t>
      </w:r>
      <w:proofErr w:type="spellEnd"/>
      <w:r w:rsidRPr="0097131C">
        <w:t xml:space="preserve"> 40 mrd. Sm</w:t>
      </w:r>
      <w:r w:rsidRPr="0097131C">
        <w:rPr>
          <w:rStyle w:val="skrift-hevet"/>
        </w:rPr>
        <w:t>3</w:t>
      </w:r>
      <w:r w:rsidRPr="0097131C">
        <w:t xml:space="preserve"> gass og 1 mill. Sm</w:t>
      </w:r>
      <w:r w:rsidRPr="0097131C">
        <w:rPr>
          <w:rStyle w:val="skrift-hevet"/>
        </w:rPr>
        <w:t>3</w:t>
      </w:r>
      <w:r w:rsidRPr="0097131C">
        <w:t xml:space="preserve"> kondensat blir frigjort ved å redusere trykket ved </w:t>
      </w:r>
      <w:proofErr w:type="spellStart"/>
      <w:r w:rsidRPr="0097131C">
        <w:t>brønnhovuda</w:t>
      </w:r>
      <w:proofErr w:type="spellEnd"/>
      <w:r w:rsidRPr="0097131C">
        <w:t xml:space="preserve"> gjennom bruk av havbotnkompresjon. Dette vil </w:t>
      </w:r>
      <w:proofErr w:type="spellStart"/>
      <w:r w:rsidRPr="0097131C">
        <w:t>auke</w:t>
      </w:r>
      <w:proofErr w:type="spellEnd"/>
      <w:r w:rsidRPr="0097131C">
        <w:t xml:space="preserve"> </w:t>
      </w:r>
      <w:proofErr w:type="spellStart"/>
      <w:r w:rsidRPr="0097131C">
        <w:t>brønnstraumen</w:t>
      </w:r>
      <w:proofErr w:type="spellEnd"/>
      <w:r w:rsidRPr="0097131C">
        <w:t xml:space="preserve"> </w:t>
      </w:r>
      <w:proofErr w:type="spellStart"/>
      <w:r w:rsidRPr="0097131C">
        <w:t>frå</w:t>
      </w:r>
      <w:proofErr w:type="spellEnd"/>
      <w:r w:rsidRPr="0097131C">
        <w:t xml:space="preserve"> Ormen Lange-feltet t</w:t>
      </w:r>
      <w:r w:rsidRPr="0097131C">
        <w:t xml:space="preserve">il </w:t>
      </w:r>
      <w:proofErr w:type="spellStart"/>
      <w:r w:rsidRPr="0097131C">
        <w:t>Nyhamna</w:t>
      </w:r>
      <w:proofErr w:type="spellEnd"/>
      <w:r w:rsidRPr="0097131C">
        <w:t xml:space="preserve">-anlegget, </w:t>
      </w:r>
      <w:proofErr w:type="spellStart"/>
      <w:r w:rsidRPr="0097131C">
        <w:t>noko</w:t>
      </w:r>
      <w:proofErr w:type="spellEnd"/>
      <w:r w:rsidRPr="0097131C">
        <w:t xml:space="preserve"> som gir både større produksjon og </w:t>
      </w:r>
      <w:proofErr w:type="spellStart"/>
      <w:r w:rsidRPr="0097131C">
        <w:t>auka</w:t>
      </w:r>
      <w:proofErr w:type="spellEnd"/>
      <w:r w:rsidRPr="0097131C">
        <w:t xml:space="preserve"> utvinning. Utvinningsgraden er venta å </w:t>
      </w:r>
      <w:proofErr w:type="spellStart"/>
      <w:r w:rsidRPr="0097131C">
        <w:t>auke</w:t>
      </w:r>
      <w:proofErr w:type="spellEnd"/>
      <w:r w:rsidRPr="0097131C">
        <w:t xml:space="preserve"> </w:t>
      </w:r>
      <w:proofErr w:type="spellStart"/>
      <w:r w:rsidRPr="0097131C">
        <w:t>frå</w:t>
      </w:r>
      <w:proofErr w:type="spellEnd"/>
      <w:r w:rsidRPr="0097131C">
        <w:t xml:space="preserve"> 75 prosent til 85 prosent, og produksjonen av gass vil bli akselerert. Produksjonsstart er </w:t>
      </w:r>
      <w:proofErr w:type="spellStart"/>
      <w:r w:rsidRPr="0097131C">
        <w:t>planlagd</w:t>
      </w:r>
      <w:proofErr w:type="spellEnd"/>
      <w:r w:rsidRPr="0097131C">
        <w:t xml:space="preserve"> til fjerde kvartal 2025. </w:t>
      </w:r>
      <w:proofErr w:type="spellStart"/>
      <w:r w:rsidRPr="0097131C">
        <w:t>Rettshavarane</w:t>
      </w:r>
      <w:proofErr w:type="spellEnd"/>
      <w:r w:rsidRPr="0097131C">
        <w:t xml:space="preserve"> er S</w:t>
      </w:r>
      <w:r w:rsidRPr="0097131C">
        <w:t xml:space="preserve">hell (operatør, </w:t>
      </w:r>
      <w:r w:rsidRPr="0097131C">
        <w:t xml:space="preserve">17,8134 prosent), </w:t>
      </w:r>
      <w:proofErr w:type="spellStart"/>
      <w:r w:rsidRPr="0097131C">
        <w:t>Petoro</w:t>
      </w:r>
      <w:proofErr w:type="spellEnd"/>
      <w:r w:rsidRPr="0097131C">
        <w:t xml:space="preserve"> (36,4850 prosent), </w:t>
      </w:r>
      <w:proofErr w:type="spellStart"/>
      <w:r w:rsidRPr="0097131C">
        <w:t>Equinor</w:t>
      </w:r>
      <w:proofErr w:type="spellEnd"/>
      <w:r w:rsidRPr="0097131C">
        <w:t xml:space="preserve"> </w:t>
      </w:r>
      <w:r w:rsidRPr="0097131C">
        <w:t xml:space="preserve">Energy (25,3452 prosent), </w:t>
      </w:r>
      <w:proofErr w:type="spellStart"/>
      <w:r w:rsidRPr="0097131C">
        <w:t>PGNiG</w:t>
      </w:r>
      <w:proofErr w:type="spellEnd"/>
      <w:r w:rsidRPr="0097131C">
        <w:t xml:space="preserve"> </w:t>
      </w:r>
      <w:proofErr w:type="spellStart"/>
      <w:r w:rsidRPr="0097131C">
        <w:t>Upstream</w:t>
      </w:r>
      <w:proofErr w:type="spellEnd"/>
      <w:r w:rsidRPr="0097131C">
        <w:t xml:space="preserve"> Norway (14,0208 prosent) og Vår Energi (6,3356 prosent). Dei totale </w:t>
      </w:r>
      <w:proofErr w:type="spellStart"/>
      <w:r w:rsidRPr="0097131C">
        <w:t>investeringane</w:t>
      </w:r>
      <w:proofErr w:type="spellEnd"/>
      <w:r w:rsidRPr="0097131C">
        <w:t xml:space="preserve"> er i endra PUD berekna til om lag 11,7 mrd. 2021-kroner. </w:t>
      </w:r>
    </w:p>
    <w:p w14:paraId="19141A6A" w14:textId="77777777" w:rsidR="00000000" w:rsidRPr="0097131C" w:rsidRDefault="00241FF6" w:rsidP="0097131C">
      <w:r w:rsidRPr="0097131C">
        <w:t xml:space="preserve">Endra </w:t>
      </w:r>
      <w:r w:rsidRPr="0097131C">
        <w:t xml:space="preserve">PUD for Ormen Lange Fase 3 blei </w:t>
      </w:r>
      <w:proofErr w:type="spellStart"/>
      <w:r w:rsidRPr="0097131C">
        <w:t>godkjend</w:t>
      </w:r>
      <w:proofErr w:type="spellEnd"/>
      <w:r w:rsidRPr="0097131C">
        <w:t xml:space="preserve"> av Olje- og energidepartementet 8. juli 2022.</w:t>
      </w:r>
    </w:p>
    <w:p w14:paraId="33461A91" w14:textId="77777777" w:rsidR="00000000" w:rsidRPr="0097131C" w:rsidRDefault="00241FF6" w:rsidP="0097131C">
      <w:pPr>
        <w:pStyle w:val="avsnitt-undertittel"/>
      </w:pPr>
      <w:r w:rsidRPr="0097131C">
        <w:t>Troll Vest Elektrifisering</w:t>
      </w:r>
    </w:p>
    <w:p w14:paraId="23760026" w14:textId="77777777" w:rsidR="00000000" w:rsidRPr="0097131C" w:rsidRDefault="00241FF6" w:rsidP="0097131C">
      <w:r w:rsidRPr="0097131C">
        <w:t xml:space="preserve">Olje- og energidepartementet </w:t>
      </w:r>
      <w:proofErr w:type="spellStart"/>
      <w:r w:rsidRPr="0097131C">
        <w:t>mottok</w:t>
      </w:r>
      <w:proofErr w:type="spellEnd"/>
      <w:r w:rsidRPr="0097131C">
        <w:t xml:space="preserve"> 23. april 2021 søknad om godkjenning av endra plan for utbygging og drift (endra PUD) for Troll. Troll-fel</w:t>
      </w:r>
      <w:r w:rsidRPr="0097131C">
        <w:t>tet ligg i den nordlege delen av Nordsjøen og har vore i produksjon sidan 1995. Feltet er bygd ut med innretningane Troll A, Troll B og Troll C. Troll Aust er bygd ut med Troll A, som blir drive med kraft frå land, medan Troll Vest er bygd ut med Troll B o</w:t>
      </w:r>
      <w:r w:rsidRPr="0097131C">
        <w:t>g Troll C. Endra PUD for Troll inneber ei omlegging av delar av energiforsyninga til Troll B og heile energiforsyninga til Troll C til kraft frå land. Det blir tilrettelagt for at Troll B eventuelt seinare også kan byggast om til full drift basert på kraft</w:t>
      </w:r>
      <w:r w:rsidRPr="0097131C">
        <w:t xml:space="preserve"> frå land. På land omfattar prosjektet tilknyting til Statnetts transformatorstasjon på Kollsnes (Øygarden i Vestland), bygging av ny transformatorstasjon på Kollsnes og kabel mellom Statnetts transformatorstasjon og den nye transformatorstasjonen og vidar</w:t>
      </w:r>
      <w:r w:rsidRPr="0097131C">
        <w:t xml:space="preserve">e til eit </w:t>
      </w:r>
      <w:proofErr w:type="spellStart"/>
      <w:r w:rsidRPr="0097131C">
        <w:t>landfall</w:t>
      </w:r>
      <w:proofErr w:type="spellEnd"/>
      <w:r w:rsidRPr="0097131C">
        <w:t xml:space="preserve"> for sjøkabelen. Denne infrastrukturen blir etablert i samarbeid med rettshavarane på Osebergfeltet og er også tilrettelagd for eventuelle ytterlegare tilkoplingar. Til havs omfattar prosjektet ein om lag 85 km lang vekselstraumkabel frå </w:t>
      </w:r>
      <w:r w:rsidRPr="0097131C">
        <w:t>Kollsnes til Troll B og ein om lag 20 km lang kabel vidare til Troll C. Planlagd oppstart av den nye energiløysinga på Troll B er i første kvartal 2024, medan det på Troll C er planlagd oppstart i første kvartal 2024 og ferdigstilling i andre kvartal 2026.</w:t>
      </w:r>
      <w:r w:rsidRPr="0097131C">
        <w:t xml:space="preserve"> Rettshavarane på Troll er </w:t>
      </w:r>
      <w:proofErr w:type="spellStart"/>
      <w:r w:rsidRPr="0097131C">
        <w:t>Equinor</w:t>
      </w:r>
      <w:proofErr w:type="spellEnd"/>
      <w:r w:rsidRPr="0097131C">
        <w:t xml:space="preserve"> (operatør, 30,58385 prosent), </w:t>
      </w:r>
      <w:proofErr w:type="spellStart"/>
      <w:r w:rsidRPr="0097131C">
        <w:t>Petoro</w:t>
      </w:r>
      <w:proofErr w:type="spellEnd"/>
      <w:r w:rsidRPr="0097131C">
        <w:t xml:space="preserve"> (56,0 prosent), Norske Shell (8,10145 prosent), </w:t>
      </w:r>
      <w:proofErr w:type="spellStart"/>
      <w:r w:rsidRPr="0097131C">
        <w:t>TotalEnergies</w:t>
      </w:r>
      <w:proofErr w:type="spellEnd"/>
      <w:r w:rsidRPr="0097131C">
        <w:t xml:space="preserve"> EP Norge (3,69096 prosent) og ConocoPhillips Skandinavia (1,62374 prosent). Dei totale investeringane er i endra PUD berek</w:t>
      </w:r>
      <w:r w:rsidRPr="0097131C">
        <w:t xml:space="preserve">na til 7 863 mill. kroner. </w:t>
      </w:r>
    </w:p>
    <w:p w14:paraId="00F0729F" w14:textId="77777777" w:rsidR="00000000" w:rsidRPr="0097131C" w:rsidRDefault="00241FF6" w:rsidP="0097131C">
      <w:r w:rsidRPr="0097131C">
        <w:t xml:space="preserve">Endra PUD for Troll Vest Elektrifisering blei </w:t>
      </w:r>
      <w:proofErr w:type="spellStart"/>
      <w:r w:rsidRPr="0097131C">
        <w:t>godkjend</w:t>
      </w:r>
      <w:proofErr w:type="spellEnd"/>
      <w:r w:rsidRPr="0097131C">
        <w:t xml:space="preserve"> av Olje- og energidepartementet 17. desember 2021.</w:t>
      </w:r>
    </w:p>
    <w:p w14:paraId="2369F5CF" w14:textId="77777777" w:rsidR="00000000" w:rsidRPr="0097131C" w:rsidRDefault="00241FF6" w:rsidP="0097131C">
      <w:pPr>
        <w:pStyle w:val="a-tilraar-dep"/>
      </w:pPr>
      <w:r w:rsidRPr="0097131C">
        <w:lastRenderedPageBreak/>
        <w:t>Olje- og energidepartementet</w:t>
      </w:r>
    </w:p>
    <w:p w14:paraId="3307DAF2" w14:textId="77777777" w:rsidR="00000000" w:rsidRPr="0097131C" w:rsidRDefault="00241FF6" w:rsidP="0097131C">
      <w:pPr>
        <w:pStyle w:val="a-tilraar-tit"/>
      </w:pPr>
      <w:r w:rsidRPr="0097131C">
        <w:t>tilrår:</w:t>
      </w:r>
    </w:p>
    <w:p w14:paraId="4F67459A" w14:textId="77777777" w:rsidR="00000000" w:rsidRPr="0097131C" w:rsidRDefault="00241FF6" w:rsidP="0097131C">
      <w:r w:rsidRPr="0097131C">
        <w:t>At Dykkar Majestet godkjenner og skriv under eit framlagt forslag til proposisjon til</w:t>
      </w:r>
      <w:r w:rsidRPr="0097131C">
        <w:t xml:space="preserve"> Stortinget om endringar i statsbudsjettet 2022 under Olje- og energidepartementet.</w:t>
      </w:r>
    </w:p>
    <w:p w14:paraId="47E5F24F" w14:textId="77777777" w:rsidR="00000000" w:rsidRPr="0097131C" w:rsidRDefault="00241FF6" w:rsidP="0097131C">
      <w:pPr>
        <w:pStyle w:val="a-konge-tekst"/>
        <w:rPr>
          <w:rStyle w:val="halvfet0"/>
        </w:rPr>
      </w:pPr>
      <w:r w:rsidRPr="0097131C">
        <w:rPr>
          <w:rStyle w:val="halvfet0"/>
        </w:rPr>
        <w:t>Vi HARALD,</w:t>
      </w:r>
      <w:r w:rsidRPr="0097131C">
        <w:t xml:space="preserve"> Noregs Konge,</w:t>
      </w:r>
    </w:p>
    <w:p w14:paraId="5B8D9C43" w14:textId="77777777" w:rsidR="00000000" w:rsidRPr="0097131C" w:rsidRDefault="00241FF6" w:rsidP="0097131C">
      <w:pPr>
        <w:pStyle w:val="a-konge-tit"/>
      </w:pPr>
      <w:r w:rsidRPr="0097131C">
        <w:t>stadfester:</w:t>
      </w:r>
    </w:p>
    <w:p w14:paraId="62B08ED4" w14:textId="77777777" w:rsidR="00000000" w:rsidRPr="0097131C" w:rsidRDefault="00241FF6" w:rsidP="0097131C">
      <w:r w:rsidRPr="0097131C">
        <w:t>Stortinget blir bedt om å gjere vedtak om endringar i statsbudsjettet 2022 under Olje- og energidepartementet i samsvar med eit vedlagt</w:t>
      </w:r>
      <w:r w:rsidRPr="0097131C">
        <w:t xml:space="preserve"> forslag.</w:t>
      </w:r>
    </w:p>
    <w:p w14:paraId="2A6448B6" w14:textId="77777777" w:rsidR="00000000" w:rsidRPr="0097131C" w:rsidRDefault="00241FF6" w:rsidP="0097131C">
      <w:pPr>
        <w:pStyle w:val="a-vedtak-tit"/>
      </w:pPr>
      <w:r w:rsidRPr="0097131C">
        <w:lastRenderedPageBreak/>
        <w:t xml:space="preserve">Forslag </w:t>
      </w:r>
    </w:p>
    <w:p w14:paraId="644644F5" w14:textId="77777777" w:rsidR="00000000" w:rsidRPr="0097131C" w:rsidRDefault="00241FF6" w:rsidP="0097131C">
      <w:pPr>
        <w:pStyle w:val="a-vedtak-tit"/>
      </w:pPr>
      <w:r w:rsidRPr="0097131C">
        <w:t xml:space="preserve"> til vedtak om endringar i statsbudsjettet 2022 under </w:t>
      </w:r>
      <w:r w:rsidRPr="0097131C">
        <w:br/>
        <w:t>Olje- og energidepartementet</w:t>
      </w:r>
    </w:p>
    <w:p w14:paraId="76D058D9" w14:textId="77777777" w:rsidR="00000000" w:rsidRPr="0097131C" w:rsidRDefault="00241FF6" w:rsidP="0097131C">
      <w:pPr>
        <w:pStyle w:val="a-vedtak-del"/>
      </w:pPr>
      <w:r w:rsidRPr="0097131C">
        <w:t>I</w:t>
      </w:r>
    </w:p>
    <w:p w14:paraId="31ED619D" w14:textId="77777777" w:rsidR="00000000" w:rsidRPr="0097131C" w:rsidRDefault="00241FF6" w:rsidP="0097131C">
      <w:r w:rsidRPr="0097131C">
        <w:t>I statsbudsjettet for 2022 blir det gjort følgande endringar:</w:t>
      </w:r>
    </w:p>
    <w:p w14:paraId="7AC68359" w14:textId="77777777" w:rsidR="00000000" w:rsidRPr="0097131C" w:rsidRDefault="00241FF6" w:rsidP="0097131C">
      <w:pPr>
        <w:pStyle w:val="a-vedtak-tekst"/>
      </w:pPr>
      <w:r w:rsidRPr="0097131C">
        <w:t>Utgifter:</w:t>
      </w:r>
    </w:p>
    <w:p w14:paraId="2CA9D9D4" w14:textId="77777777" w:rsidR="00000000" w:rsidRPr="0097131C" w:rsidRDefault="00241FF6" w:rsidP="0097131C">
      <w:pPr>
        <w:pStyle w:val="Tabellnavn"/>
      </w:pPr>
      <w:r w:rsidRPr="0097131C">
        <w:t>04N1xx2</w:t>
      </w:r>
    </w:p>
    <w:tbl>
      <w:tblPr>
        <w:tblW w:w="9200" w:type="dxa"/>
        <w:tblInd w:w="43" w:type="dxa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5812"/>
        <w:gridCol w:w="1687"/>
      </w:tblGrid>
      <w:tr w:rsidR="00000000" w:rsidRPr="0097131C" w14:paraId="5C2F9C50" w14:textId="77777777" w:rsidTr="0097131C">
        <w:trPr>
          <w:trHeight w:val="360"/>
        </w:trPr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B167475" w14:textId="77777777" w:rsidR="00000000" w:rsidRPr="0097131C" w:rsidRDefault="00241FF6" w:rsidP="0097131C">
            <w:r w:rsidRPr="0097131C">
              <w:t>Kap.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77E6931" w14:textId="77777777" w:rsidR="00000000" w:rsidRPr="0097131C" w:rsidRDefault="00241FF6" w:rsidP="0097131C">
            <w:r w:rsidRPr="0097131C">
              <w:t>Post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79681F3" w14:textId="77777777" w:rsidR="00000000" w:rsidRPr="0097131C" w:rsidRDefault="00241FF6" w:rsidP="0097131C">
            <w:r w:rsidRPr="0097131C">
              <w:t>Formål</w:t>
            </w:r>
          </w:p>
        </w:tc>
        <w:tc>
          <w:tcPr>
            <w:tcW w:w="16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4041892" w14:textId="77777777" w:rsidR="00000000" w:rsidRPr="0097131C" w:rsidRDefault="00241FF6" w:rsidP="0097131C">
            <w:pPr>
              <w:jc w:val="right"/>
            </w:pPr>
            <w:r w:rsidRPr="0097131C">
              <w:t>Kroner</w:t>
            </w:r>
          </w:p>
        </w:tc>
      </w:tr>
      <w:tr w:rsidR="00000000" w:rsidRPr="0097131C" w14:paraId="287B1292" w14:textId="77777777" w:rsidTr="0097131C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98C8BE5" w14:textId="77777777" w:rsidR="00000000" w:rsidRPr="0097131C" w:rsidRDefault="00241FF6" w:rsidP="0097131C">
            <w:r w:rsidRPr="0097131C">
              <w:t>1800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FDF9A13" w14:textId="77777777" w:rsidR="00000000" w:rsidRPr="0097131C" w:rsidRDefault="00241FF6" w:rsidP="0097131C"/>
        </w:tc>
        <w:tc>
          <w:tcPr>
            <w:tcW w:w="581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0268221" w14:textId="77777777" w:rsidR="00000000" w:rsidRPr="0097131C" w:rsidRDefault="00241FF6" w:rsidP="0097131C">
            <w:r w:rsidRPr="0097131C">
              <w:t>Olje- og energidepartementet:</w:t>
            </w:r>
          </w:p>
        </w:tc>
        <w:tc>
          <w:tcPr>
            <w:tcW w:w="168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05ADA72" w14:textId="77777777" w:rsidR="00000000" w:rsidRPr="0097131C" w:rsidRDefault="00241FF6" w:rsidP="0097131C">
            <w:pPr>
              <w:jc w:val="right"/>
            </w:pPr>
          </w:p>
        </w:tc>
      </w:tr>
      <w:tr w:rsidR="00000000" w:rsidRPr="0097131C" w14:paraId="70A84084" w14:textId="77777777" w:rsidTr="0097131C">
        <w:trPr>
          <w:trHeight w:val="3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48425A3" w14:textId="77777777" w:rsidR="00000000" w:rsidRPr="0097131C" w:rsidRDefault="00241FF6" w:rsidP="0097131C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CA49357" w14:textId="77777777" w:rsidR="00000000" w:rsidRPr="0097131C" w:rsidRDefault="00241FF6" w:rsidP="0097131C">
            <w:r w:rsidRPr="0097131C">
              <w:t>01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0B54221" w14:textId="77777777" w:rsidR="00000000" w:rsidRPr="0097131C" w:rsidRDefault="00241FF6" w:rsidP="0097131C">
            <w:r w:rsidRPr="0097131C">
              <w:t>Driftsutgifter, blir redusert med</w:t>
            </w:r>
            <w:r w:rsidRPr="0097131C">
              <w:tab/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4B6B772" w14:textId="77777777" w:rsidR="00000000" w:rsidRPr="0097131C" w:rsidRDefault="00241FF6" w:rsidP="0097131C">
            <w:pPr>
              <w:jc w:val="right"/>
            </w:pPr>
            <w:r w:rsidRPr="0097131C">
              <w:t>5 000 000</w:t>
            </w:r>
          </w:p>
        </w:tc>
      </w:tr>
      <w:tr w:rsidR="00000000" w:rsidRPr="0097131C" w14:paraId="10BB44CC" w14:textId="77777777" w:rsidTr="0097131C">
        <w:trPr>
          <w:trHeight w:val="3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1BFF953" w14:textId="77777777" w:rsidR="00000000" w:rsidRPr="0097131C" w:rsidRDefault="00241FF6" w:rsidP="0097131C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CCC91E3" w14:textId="77777777" w:rsidR="00000000" w:rsidRPr="0097131C" w:rsidRDefault="00241FF6" w:rsidP="0097131C"/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F0575CE" w14:textId="77777777" w:rsidR="00000000" w:rsidRPr="0097131C" w:rsidRDefault="00241FF6" w:rsidP="0097131C">
            <w:proofErr w:type="spellStart"/>
            <w:r w:rsidRPr="0097131C">
              <w:t>frå</w:t>
            </w:r>
            <w:proofErr w:type="spellEnd"/>
            <w:r w:rsidRPr="0097131C">
              <w:t xml:space="preserve"> kr 201 795 000 til kr 196 795 000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F851D20" w14:textId="77777777" w:rsidR="00000000" w:rsidRPr="0097131C" w:rsidRDefault="00241FF6" w:rsidP="0097131C">
            <w:pPr>
              <w:jc w:val="right"/>
            </w:pPr>
          </w:p>
        </w:tc>
      </w:tr>
      <w:tr w:rsidR="00000000" w:rsidRPr="0097131C" w14:paraId="51F7A92F" w14:textId="77777777" w:rsidTr="0097131C">
        <w:trPr>
          <w:trHeight w:val="6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B4AF65C" w14:textId="77777777" w:rsidR="00000000" w:rsidRPr="0097131C" w:rsidRDefault="00241FF6" w:rsidP="0097131C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5DA26BB" w14:textId="77777777" w:rsidR="00000000" w:rsidRPr="0097131C" w:rsidRDefault="00241FF6" w:rsidP="0097131C">
            <w:r w:rsidRPr="0097131C">
              <w:t>21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D0C786D" w14:textId="77777777" w:rsidR="00000000" w:rsidRPr="0097131C" w:rsidRDefault="00241FF6" w:rsidP="0097131C">
            <w:r w:rsidRPr="0097131C">
              <w:t>Spesielle driftsutgifter</w:t>
            </w:r>
            <w:r w:rsidRPr="0097131C">
              <w:rPr>
                <w:rStyle w:val="kursiv"/>
              </w:rPr>
              <w:t xml:space="preserve">, kan </w:t>
            </w:r>
            <w:proofErr w:type="spellStart"/>
            <w:r w:rsidRPr="0097131C">
              <w:rPr>
                <w:rStyle w:val="kursiv"/>
              </w:rPr>
              <w:t>overførast</w:t>
            </w:r>
            <w:proofErr w:type="spellEnd"/>
            <w:r w:rsidRPr="0097131C">
              <w:rPr>
                <w:rStyle w:val="kursiv"/>
              </w:rPr>
              <w:t xml:space="preserve">, kan </w:t>
            </w:r>
            <w:proofErr w:type="spellStart"/>
            <w:r w:rsidRPr="0097131C">
              <w:rPr>
                <w:rStyle w:val="kursiv"/>
              </w:rPr>
              <w:t>nyttast</w:t>
            </w:r>
            <w:proofErr w:type="spellEnd"/>
            <w:r w:rsidRPr="0097131C">
              <w:rPr>
                <w:rStyle w:val="kursiv"/>
              </w:rPr>
              <w:t xml:space="preserve"> under </w:t>
            </w:r>
            <w:proofErr w:type="spellStart"/>
            <w:r w:rsidRPr="0097131C">
              <w:rPr>
                <w:rStyle w:val="kursiv"/>
              </w:rPr>
              <w:t>postane</w:t>
            </w:r>
            <w:proofErr w:type="spellEnd"/>
            <w:r w:rsidRPr="0097131C">
              <w:rPr>
                <w:rStyle w:val="kursiv"/>
              </w:rPr>
              <w:t xml:space="preserve"> 50, 71 og 72</w:t>
            </w:r>
            <w:r w:rsidRPr="0097131C">
              <w:t xml:space="preserve">, blir </w:t>
            </w:r>
            <w:proofErr w:type="spellStart"/>
            <w:r w:rsidRPr="0097131C">
              <w:t>auka</w:t>
            </w:r>
            <w:proofErr w:type="spellEnd"/>
            <w:r w:rsidRPr="0097131C">
              <w:t xml:space="preserve"> med</w:t>
            </w:r>
            <w:r w:rsidRPr="0097131C">
              <w:tab/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274B2B0" w14:textId="77777777" w:rsidR="00000000" w:rsidRPr="0097131C" w:rsidRDefault="00241FF6" w:rsidP="0097131C">
            <w:pPr>
              <w:jc w:val="right"/>
            </w:pPr>
            <w:r w:rsidRPr="0097131C">
              <w:t>5 000 000</w:t>
            </w:r>
          </w:p>
        </w:tc>
      </w:tr>
      <w:tr w:rsidR="00000000" w:rsidRPr="0097131C" w14:paraId="6F85C5A5" w14:textId="77777777" w:rsidTr="0097131C">
        <w:trPr>
          <w:trHeight w:val="3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522401A" w14:textId="77777777" w:rsidR="00000000" w:rsidRPr="0097131C" w:rsidRDefault="00241FF6" w:rsidP="0097131C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E01EFA0" w14:textId="77777777" w:rsidR="00000000" w:rsidRPr="0097131C" w:rsidRDefault="00241FF6" w:rsidP="0097131C"/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B52A039" w14:textId="77777777" w:rsidR="00000000" w:rsidRPr="0097131C" w:rsidRDefault="00241FF6" w:rsidP="0097131C">
            <w:proofErr w:type="spellStart"/>
            <w:r w:rsidRPr="0097131C">
              <w:t>frå</w:t>
            </w:r>
            <w:proofErr w:type="spellEnd"/>
            <w:r w:rsidRPr="0097131C">
              <w:t xml:space="preserve"> kr 38 700 </w:t>
            </w:r>
            <w:r w:rsidRPr="0097131C">
              <w:t>000 til kr 43 700 000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BD96F0B" w14:textId="77777777" w:rsidR="00000000" w:rsidRPr="0097131C" w:rsidRDefault="00241FF6" w:rsidP="0097131C">
            <w:pPr>
              <w:jc w:val="right"/>
            </w:pPr>
          </w:p>
        </w:tc>
      </w:tr>
      <w:tr w:rsidR="00000000" w:rsidRPr="0097131C" w14:paraId="351A57E3" w14:textId="77777777" w:rsidTr="0097131C">
        <w:trPr>
          <w:trHeight w:val="3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9FC442C" w14:textId="77777777" w:rsidR="00000000" w:rsidRPr="0097131C" w:rsidRDefault="00241FF6" w:rsidP="0097131C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DD0484A" w14:textId="77777777" w:rsidR="00000000" w:rsidRPr="0097131C" w:rsidRDefault="00241FF6" w:rsidP="0097131C">
            <w:r w:rsidRPr="0097131C">
              <w:t>70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A7225E9" w14:textId="77777777" w:rsidR="00000000" w:rsidRPr="0097131C" w:rsidRDefault="00241FF6" w:rsidP="0097131C">
            <w:proofErr w:type="spellStart"/>
            <w:r w:rsidRPr="0097131C">
              <w:t>Tilskot</w:t>
            </w:r>
            <w:proofErr w:type="spellEnd"/>
            <w:r w:rsidRPr="0097131C">
              <w:t xml:space="preserve"> til internasjonale </w:t>
            </w:r>
            <w:proofErr w:type="spellStart"/>
            <w:r w:rsidRPr="0097131C">
              <w:t>organisasjonar</w:t>
            </w:r>
            <w:proofErr w:type="spellEnd"/>
            <w:r w:rsidRPr="0097131C">
              <w:t xml:space="preserve"> mv., blir redusert med</w:t>
            </w:r>
            <w:r w:rsidRPr="0097131C">
              <w:tab/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8252C1F" w14:textId="77777777" w:rsidR="00000000" w:rsidRPr="0097131C" w:rsidRDefault="00241FF6" w:rsidP="0097131C">
            <w:pPr>
              <w:jc w:val="right"/>
            </w:pPr>
            <w:r w:rsidRPr="0097131C">
              <w:t>700 000</w:t>
            </w:r>
          </w:p>
        </w:tc>
      </w:tr>
      <w:tr w:rsidR="00000000" w:rsidRPr="0097131C" w14:paraId="5339EDCA" w14:textId="77777777" w:rsidTr="0097131C">
        <w:trPr>
          <w:trHeight w:val="3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EAA62E6" w14:textId="77777777" w:rsidR="00000000" w:rsidRPr="0097131C" w:rsidRDefault="00241FF6" w:rsidP="0097131C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9A0FDAC" w14:textId="77777777" w:rsidR="00000000" w:rsidRPr="0097131C" w:rsidRDefault="00241FF6" w:rsidP="0097131C"/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030B3CF" w14:textId="77777777" w:rsidR="00000000" w:rsidRPr="0097131C" w:rsidRDefault="00241FF6" w:rsidP="0097131C">
            <w:proofErr w:type="spellStart"/>
            <w:r w:rsidRPr="0097131C">
              <w:t>frå</w:t>
            </w:r>
            <w:proofErr w:type="spellEnd"/>
            <w:r w:rsidRPr="0097131C">
              <w:t xml:space="preserve"> kr 7 500 000 til kr 6 800 000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76EDDA5" w14:textId="77777777" w:rsidR="00000000" w:rsidRPr="0097131C" w:rsidRDefault="00241FF6" w:rsidP="0097131C">
            <w:pPr>
              <w:jc w:val="right"/>
            </w:pPr>
          </w:p>
        </w:tc>
      </w:tr>
      <w:tr w:rsidR="00000000" w:rsidRPr="0097131C" w14:paraId="72AD8E12" w14:textId="77777777" w:rsidTr="0097131C">
        <w:trPr>
          <w:trHeight w:val="3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06438F8" w14:textId="77777777" w:rsidR="00000000" w:rsidRPr="0097131C" w:rsidRDefault="00241FF6" w:rsidP="0097131C">
            <w:r w:rsidRPr="0097131C">
              <w:t>1810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FEA7316" w14:textId="77777777" w:rsidR="00000000" w:rsidRPr="0097131C" w:rsidRDefault="00241FF6" w:rsidP="0097131C"/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04DE988" w14:textId="77777777" w:rsidR="00000000" w:rsidRPr="0097131C" w:rsidRDefault="00241FF6" w:rsidP="0097131C">
            <w:r w:rsidRPr="0097131C">
              <w:t>Oljedirektoratet: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804FEBD" w14:textId="77777777" w:rsidR="00000000" w:rsidRPr="0097131C" w:rsidRDefault="00241FF6" w:rsidP="0097131C">
            <w:pPr>
              <w:jc w:val="right"/>
            </w:pPr>
          </w:p>
        </w:tc>
      </w:tr>
      <w:tr w:rsidR="00000000" w:rsidRPr="0097131C" w14:paraId="57F24AA5" w14:textId="77777777" w:rsidTr="0097131C">
        <w:trPr>
          <w:trHeight w:val="3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7303AA9" w14:textId="77777777" w:rsidR="00000000" w:rsidRPr="0097131C" w:rsidRDefault="00241FF6" w:rsidP="0097131C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0470B15" w14:textId="77777777" w:rsidR="00000000" w:rsidRPr="0097131C" w:rsidRDefault="00241FF6" w:rsidP="0097131C">
            <w:r w:rsidRPr="0097131C">
              <w:t>21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0810C7B" w14:textId="77777777" w:rsidR="00000000" w:rsidRPr="0097131C" w:rsidRDefault="00241FF6" w:rsidP="0097131C">
            <w:r w:rsidRPr="0097131C">
              <w:t>Spesielle driftsutgifter</w:t>
            </w:r>
            <w:r w:rsidRPr="0097131C">
              <w:rPr>
                <w:rStyle w:val="kursiv"/>
              </w:rPr>
              <w:t xml:space="preserve">, kan </w:t>
            </w:r>
            <w:proofErr w:type="spellStart"/>
            <w:r w:rsidRPr="0097131C">
              <w:rPr>
                <w:rStyle w:val="kursiv"/>
              </w:rPr>
              <w:t>overførast</w:t>
            </w:r>
            <w:proofErr w:type="spellEnd"/>
            <w:r w:rsidRPr="0097131C">
              <w:t>, blir redusert med</w:t>
            </w:r>
            <w:r w:rsidRPr="0097131C">
              <w:tab/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1C89B16" w14:textId="77777777" w:rsidR="00000000" w:rsidRPr="0097131C" w:rsidRDefault="00241FF6" w:rsidP="0097131C">
            <w:pPr>
              <w:jc w:val="right"/>
            </w:pPr>
            <w:r w:rsidRPr="0097131C">
              <w:t>30 000 000</w:t>
            </w:r>
          </w:p>
        </w:tc>
      </w:tr>
      <w:tr w:rsidR="00000000" w:rsidRPr="0097131C" w14:paraId="1B7F65DF" w14:textId="77777777" w:rsidTr="0097131C">
        <w:trPr>
          <w:trHeight w:val="3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52689DD" w14:textId="77777777" w:rsidR="00000000" w:rsidRPr="0097131C" w:rsidRDefault="00241FF6" w:rsidP="0097131C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283A8AB" w14:textId="77777777" w:rsidR="00000000" w:rsidRPr="0097131C" w:rsidRDefault="00241FF6" w:rsidP="0097131C"/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FEA8999" w14:textId="77777777" w:rsidR="00000000" w:rsidRPr="0097131C" w:rsidRDefault="00241FF6" w:rsidP="0097131C">
            <w:proofErr w:type="spellStart"/>
            <w:r w:rsidRPr="0097131C">
              <w:t>frå</w:t>
            </w:r>
            <w:proofErr w:type="spellEnd"/>
            <w:r w:rsidRPr="0097131C">
              <w:t xml:space="preserve"> kr 131 500 000 til kr 101 500 000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3ADBED9" w14:textId="77777777" w:rsidR="00000000" w:rsidRPr="0097131C" w:rsidRDefault="00241FF6" w:rsidP="0097131C">
            <w:pPr>
              <w:jc w:val="right"/>
            </w:pPr>
          </w:p>
        </w:tc>
      </w:tr>
      <w:tr w:rsidR="00000000" w:rsidRPr="0097131C" w14:paraId="013E72F6" w14:textId="77777777" w:rsidTr="0097131C">
        <w:trPr>
          <w:trHeight w:val="3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173EA17" w14:textId="77777777" w:rsidR="00000000" w:rsidRPr="0097131C" w:rsidRDefault="00241FF6" w:rsidP="0097131C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6E8322C" w14:textId="77777777" w:rsidR="00000000" w:rsidRPr="0097131C" w:rsidRDefault="00241FF6" w:rsidP="0097131C">
            <w:r w:rsidRPr="0097131C">
              <w:t>23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4D99635" w14:textId="77777777" w:rsidR="00000000" w:rsidRPr="0097131C" w:rsidRDefault="00241FF6" w:rsidP="0097131C">
            <w:r w:rsidRPr="0097131C">
              <w:t xml:space="preserve">Oppdrags- og </w:t>
            </w:r>
            <w:proofErr w:type="spellStart"/>
            <w:r w:rsidRPr="0097131C">
              <w:t>samarbeidsverksemd</w:t>
            </w:r>
            <w:proofErr w:type="spellEnd"/>
            <w:r w:rsidRPr="0097131C">
              <w:rPr>
                <w:rStyle w:val="kursiv"/>
              </w:rPr>
              <w:t xml:space="preserve">, kan </w:t>
            </w:r>
            <w:proofErr w:type="spellStart"/>
            <w:r w:rsidRPr="0097131C">
              <w:rPr>
                <w:rStyle w:val="kursiv"/>
              </w:rPr>
              <w:t>overførast</w:t>
            </w:r>
            <w:proofErr w:type="spellEnd"/>
            <w:r w:rsidRPr="0097131C">
              <w:t>, blir redusert med</w:t>
            </w:r>
            <w:r w:rsidRPr="0097131C">
              <w:tab/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A64347D" w14:textId="77777777" w:rsidR="00000000" w:rsidRPr="0097131C" w:rsidRDefault="00241FF6" w:rsidP="0097131C">
            <w:pPr>
              <w:jc w:val="right"/>
            </w:pPr>
            <w:r w:rsidRPr="0097131C">
              <w:t>12 400 000</w:t>
            </w:r>
          </w:p>
        </w:tc>
      </w:tr>
      <w:tr w:rsidR="00000000" w:rsidRPr="0097131C" w14:paraId="35476A42" w14:textId="77777777" w:rsidTr="0097131C">
        <w:trPr>
          <w:trHeight w:val="3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3CCE8C9" w14:textId="77777777" w:rsidR="00000000" w:rsidRPr="0097131C" w:rsidRDefault="00241FF6" w:rsidP="0097131C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70B414E" w14:textId="77777777" w:rsidR="00000000" w:rsidRPr="0097131C" w:rsidRDefault="00241FF6" w:rsidP="0097131C"/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5D55449" w14:textId="77777777" w:rsidR="00000000" w:rsidRPr="0097131C" w:rsidRDefault="00241FF6" w:rsidP="0097131C">
            <w:proofErr w:type="spellStart"/>
            <w:r w:rsidRPr="0097131C">
              <w:t>frå</w:t>
            </w:r>
            <w:proofErr w:type="spellEnd"/>
            <w:r w:rsidRPr="0097131C">
              <w:t xml:space="preserve"> kr 85 900 000 til kr 73 500 000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40F2D3D" w14:textId="77777777" w:rsidR="00000000" w:rsidRPr="0097131C" w:rsidRDefault="00241FF6" w:rsidP="0097131C">
            <w:pPr>
              <w:jc w:val="right"/>
            </w:pPr>
          </w:p>
        </w:tc>
      </w:tr>
      <w:tr w:rsidR="00000000" w:rsidRPr="0097131C" w14:paraId="64F78AD4" w14:textId="77777777" w:rsidTr="0097131C">
        <w:trPr>
          <w:trHeight w:val="3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FC42B70" w14:textId="77777777" w:rsidR="00000000" w:rsidRPr="0097131C" w:rsidRDefault="00241FF6" w:rsidP="0097131C">
            <w:r w:rsidRPr="0097131C">
              <w:t>1820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3C329C5" w14:textId="77777777" w:rsidR="00000000" w:rsidRPr="0097131C" w:rsidRDefault="00241FF6" w:rsidP="0097131C"/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12672B7" w14:textId="77777777" w:rsidR="00000000" w:rsidRPr="0097131C" w:rsidRDefault="00241FF6" w:rsidP="0097131C">
            <w:proofErr w:type="spellStart"/>
            <w:r w:rsidRPr="0097131C">
              <w:t>Noregs</w:t>
            </w:r>
            <w:proofErr w:type="spellEnd"/>
            <w:r w:rsidRPr="0097131C">
              <w:t xml:space="preserve"> vassdrags- og energidirektorat: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B0B8B9A" w14:textId="77777777" w:rsidR="00000000" w:rsidRPr="0097131C" w:rsidRDefault="00241FF6" w:rsidP="0097131C">
            <w:pPr>
              <w:jc w:val="right"/>
            </w:pPr>
          </w:p>
        </w:tc>
      </w:tr>
      <w:tr w:rsidR="00000000" w:rsidRPr="0097131C" w14:paraId="6C1C1491" w14:textId="77777777" w:rsidTr="0097131C">
        <w:trPr>
          <w:trHeight w:val="6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795D8D6" w14:textId="77777777" w:rsidR="00000000" w:rsidRPr="0097131C" w:rsidRDefault="00241FF6" w:rsidP="0097131C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AAC39D9" w14:textId="77777777" w:rsidR="00000000" w:rsidRPr="0097131C" w:rsidRDefault="00241FF6" w:rsidP="0097131C">
            <w:r w:rsidRPr="0097131C">
              <w:t>22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C3404D5" w14:textId="77777777" w:rsidR="00000000" w:rsidRPr="0097131C" w:rsidRDefault="00241FF6" w:rsidP="0097131C">
            <w:proofErr w:type="spellStart"/>
            <w:r w:rsidRPr="0097131C">
              <w:t>Flaum</w:t>
            </w:r>
            <w:proofErr w:type="spellEnd"/>
            <w:r w:rsidRPr="0097131C">
              <w:t xml:space="preserve">- og </w:t>
            </w:r>
            <w:proofErr w:type="spellStart"/>
            <w:r w:rsidRPr="0097131C">
              <w:t>skredførebygging</w:t>
            </w:r>
            <w:proofErr w:type="spellEnd"/>
            <w:r w:rsidRPr="0097131C">
              <w:rPr>
                <w:rStyle w:val="kursiv"/>
              </w:rPr>
              <w:t xml:space="preserve">, kan </w:t>
            </w:r>
            <w:proofErr w:type="spellStart"/>
            <w:r w:rsidRPr="0097131C">
              <w:rPr>
                <w:rStyle w:val="kursiv"/>
              </w:rPr>
              <w:t>overførast</w:t>
            </w:r>
            <w:proofErr w:type="spellEnd"/>
            <w:r w:rsidRPr="0097131C">
              <w:rPr>
                <w:rStyle w:val="kursiv"/>
              </w:rPr>
              <w:t xml:space="preserve">, kan </w:t>
            </w:r>
            <w:proofErr w:type="spellStart"/>
            <w:r w:rsidRPr="0097131C">
              <w:rPr>
                <w:rStyle w:val="kursiv"/>
              </w:rPr>
              <w:t>nyttast</w:t>
            </w:r>
            <w:proofErr w:type="spellEnd"/>
            <w:r w:rsidRPr="0097131C">
              <w:rPr>
                <w:rStyle w:val="kursiv"/>
              </w:rPr>
              <w:t xml:space="preserve"> under </w:t>
            </w:r>
            <w:proofErr w:type="spellStart"/>
            <w:r w:rsidRPr="0097131C">
              <w:rPr>
                <w:rStyle w:val="kursiv"/>
              </w:rPr>
              <w:t>postane</w:t>
            </w:r>
            <w:proofErr w:type="spellEnd"/>
            <w:r w:rsidRPr="0097131C">
              <w:rPr>
                <w:rStyle w:val="kursiv"/>
              </w:rPr>
              <w:t xml:space="preserve"> 45, 60 og 72</w:t>
            </w:r>
            <w:r w:rsidRPr="0097131C">
              <w:t>, blir redusert med</w:t>
            </w:r>
            <w:r w:rsidRPr="0097131C">
              <w:tab/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2AA58C3" w14:textId="77777777" w:rsidR="00000000" w:rsidRPr="0097131C" w:rsidRDefault="00241FF6" w:rsidP="0097131C">
            <w:pPr>
              <w:jc w:val="right"/>
            </w:pPr>
            <w:r w:rsidRPr="0097131C">
              <w:t>100 000 000</w:t>
            </w:r>
          </w:p>
        </w:tc>
      </w:tr>
      <w:tr w:rsidR="00000000" w:rsidRPr="0097131C" w14:paraId="56C0C025" w14:textId="77777777" w:rsidTr="0097131C">
        <w:trPr>
          <w:trHeight w:val="3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C4DF5D1" w14:textId="77777777" w:rsidR="00000000" w:rsidRPr="0097131C" w:rsidRDefault="00241FF6" w:rsidP="0097131C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5DBFF36" w14:textId="77777777" w:rsidR="00000000" w:rsidRPr="0097131C" w:rsidRDefault="00241FF6" w:rsidP="0097131C"/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3DA7B82" w14:textId="77777777" w:rsidR="00000000" w:rsidRPr="0097131C" w:rsidRDefault="00241FF6" w:rsidP="0097131C">
            <w:proofErr w:type="spellStart"/>
            <w:r w:rsidRPr="0097131C">
              <w:t>frå</w:t>
            </w:r>
            <w:proofErr w:type="spellEnd"/>
            <w:r w:rsidRPr="0097131C">
              <w:t xml:space="preserve"> kr 255 300 000 til kr 155 300 000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FC0E93D" w14:textId="77777777" w:rsidR="00000000" w:rsidRPr="0097131C" w:rsidRDefault="00241FF6" w:rsidP="0097131C">
            <w:pPr>
              <w:jc w:val="right"/>
            </w:pPr>
          </w:p>
        </w:tc>
      </w:tr>
      <w:tr w:rsidR="00000000" w:rsidRPr="0097131C" w14:paraId="72CA869B" w14:textId="77777777" w:rsidTr="0097131C">
        <w:trPr>
          <w:trHeight w:val="3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B98365D" w14:textId="77777777" w:rsidR="00000000" w:rsidRPr="0097131C" w:rsidRDefault="00241FF6" w:rsidP="0097131C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96A6F57" w14:textId="77777777" w:rsidR="00000000" w:rsidRPr="0097131C" w:rsidRDefault="00241FF6" w:rsidP="0097131C">
            <w:r w:rsidRPr="0097131C">
              <w:t>23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33E4979" w14:textId="77777777" w:rsidR="00000000" w:rsidRPr="0097131C" w:rsidRDefault="00241FF6" w:rsidP="0097131C">
            <w:r w:rsidRPr="0097131C">
              <w:t xml:space="preserve">Oppdrags- og </w:t>
            </w:r>
            <w:proofErr w:type="spellStart"/>
            <w:r w:rsidRPr="0097131C">
              <w:t>samarbeidsverksemd</w:t>
            </w:r>
            <w:proofErr w:type="spellEnd"/>
            <w:r w:rsidRPr="0097131C">
              <w:rPr>
                <w:rStyle w:val="kursiv"/>
              </w:rPr>
              <w:t xml:space="preserve">, kan </w:t>
            </w:r>
            <w:proofErr w:type="spellStart"/>
            <w:r w:rsidRPr="0097131C">
              <w:rPr>
                <w:rStyle w:val="kursiv"/>
              </w:rPr>
              <w:t>overførast</w:t>
            </w:r>
            <w:proofErr w:type="spellEnd"/>
            <w:r w:rsidRPr="0097131C">
              <w:t>, blir redusert med</w:t>
            </w:r>
            <w:r w:rsidRPr="0097131C">
              <w:tab/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795A43C" w14:textId="77777777" w:rsidR="00000000" w:rsidRPr="0097131C" w:rsidRDefault="00241FF6" w:rsidP="0097131C">
            <w:pPr>
              <w:jc w:val="right"/>
            </w:pPr>
            <w:r w:rsidRPr="0097131C">
              <w:t>15 800 000</w:t>
            </w:r>
          </w:p>
        </w:tc>
      </w:tr>
      <w:tr w:rsidR="00000000" w:rsidRPr="0097131C" w14:paraId="2C03C560" w14:textId="77777777" w:rsidTr="0097131C">
        <w:trPr>
          <w:trHeight w:val="3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E9AEF54" w14:textId="77777777" w:rsidR="00000000" w:rsidRPr="0097131C" w:rsidRDefault="00241FF6" w:rsidP="0097131C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8DC4FA4" w14:textId="77777777" w:rsidR="00000000" w:rsidRPr="0097131C" w:rsidRDefault="00241FF6" w:rsidP="0097131C"/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6E83686" w14:textId="77777777" w:rsidR="00000000" w:rsidRPr="0097131C" w:rsidRDefault="00241FF6" w:rsidP="0097131C">
            <w:proofErr w:type="spellStart"/>
            <w:r w:rsidRPr="0097131C">
              <w:t>frå</w:t>
            </w:r>
            <w:proofErr w:type="spellEnd"/>
            <w:r w:rsidRPr="0097131C">
              <w:t xml:space="preserve"> kr 76 300 </w:t>
            </w:r>
            <w:r w:rsidRPr="0097131C">
              <w:t>000 til kr 60 500 000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580748C" w14:textId="77777777" w:rsidR="00000000" w:rsidRPr="0097131C" w:rsidRDefault="00241FF6" w:rsidP="0097131C">
            <w:pPr>
              <w:jc w:val="right"/>
            </w:pPr>
          </w:p>
        </w:tc>
      </w:tr>
      <w:tr w:rsidR="00000000" w:rsidRPr="0097131C" w14:paraId="4AB59FCF" w14:textId="77777777" w:rsidTr="0097131C">
        <w:trPr>
          <w:trHeight w:val="6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7B7B54A" w14:textId="77777777" w:rsidR="00000000" w:rsidRPr="0097131C" w:rsidRDefault="00241FF6" w:rsidP="0097131C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DB2A150" w14:textId="77777777" w:rsidR="00000000" w:rsidRPr="0097131C" w:rsidRDefault="00241FF6" w:rsidP="0097131C">
            <w:r w:rsidRPr="0097131C">
              <w:t>25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8E35433" w14:textId="77777777" w:rsidR="00000000" w:rsidRPr="0097131C" w:rsidRDefault="00241FF6" w:rsidP="0097131C">
            <w:r w:rsidRPr="0097131C">
              <w:t xml:space="preserve">Krise- og hastetiltak i samband med </w:t>
            </w:r>
            <w:proofErr w:type="spellStart"/>
            <w:r w:rsidRPr="0097131C">
              <w:t>flaum</w:t>
            </w:r>
            <w:proofErr w:type="spellEnd"/>
            <w:r w:rsidRPr="0097131C">
              <w:t xml:space="preserve">- og </w:t>
            </w:r>
            <w:proofErr w:type="spellStart"/>
            <w:r w:rsidRPr="0097131C">
              <w:t>skredhendingar</w:t>
            </w:r>
            <w:proofErr w:type="spellEnd"/>
            <w:r w:rsidRPr="0097131C">
              <w:t>, blir redusert med</w:t>
            </w:r>
            <w:r w:rsidRPr="0097131C">
              <w:tab/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4221613" w14:textId="77777777" w:rsidR="00000000" w:rsidRPr="0097131C" w:rsidRDefault="00241FF6" w:rsidP="0097131C">
            <w:pPr>
              <w:jc w:val="right"/>
            </w:pPr>
            <w:r w:rsidRPr="0097131C">
              <w:t>25 000 000</w:t>
            </w:r>
          </w:p>
        </w:tc>
      </w:tr>
      <w:tr w:rsidR="00000000" w:rsidRPr="0097131C" w14:paraId="6A390C0C" w14:textId="77777777" w:rsidTr="0097131C">
        <w:trPr>
          <w:trHeight w:val="3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4C097ED" w14:textId="77777777" w:rsidR="00000000" w:rsidRPr="0097131C" w:rsidRDefault="00241FF6" w:rsidP="0097131C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B911CC3" w14:textId="77777777" w:rsidR="00000000" w:rsidRPr="0097131C" w:rsidRDefault="00241FF6" w:rsidP="0097131C"/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909517C" w14:textId="77777777" w:rsidR="00000000" w:rsidRPr="0097131C" w:rsidRDefault="00241FF6" w:rsidP="0097131C">
            <w:proofErr w:type="spellStart"/>
            <w:r w:rsidRPr="0097131C">
              <w:t>frå</w:t>
            </w:r>
            <w:proofErr w:type="spellEnd"/>
            <w:r w:rsidRPr="0097131C">
              <w:t xml:space="preserve"> kr 150 000 000 til kr 125 000 000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587EA6D" w14:textId="77777777" w:rsidR="00000000" w:rsidRPr="0097131C" w:rsidRDefault="00241FF6" w:rsidP="0097131C">
            <w:pPr>
              <w:jc w:val="right"/>
            </w:pPr>
          </w:p>
        </w:tc>
      </w:tr>
      <w:tr w:rsidR="00000000" w:rsidRPr="0097131C" w14:paraId="1F688F61" w14:textId="77777777" w:rsidTr="0097131C">
        <w:trPr>
          <w:trHeight w:val="3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99007E5" w14:textId="77777777" w:rsidR="00000000" w:rsidRPr="0097131C" w:rsidRDefault="00241FF6" w:rsidP="0097131C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58BA660" w14:textId="77777777" w:rsidR="00000000" w:rsidRPr="0097131C" w:rsidRDefault="00241FF6" w:rsidP="0097131C">
            <w:r w:rsidRPr="0097131C">
              <w:t>26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97A5D9C" w14:textId="77777777" w:rsidR="00000000" w:rsidRPr="0097131C" w:rsidRDefault="00241FF6" w:rsidP="0097131C">
            <w:proofErr w:type="spellStart"/>
            <w:r w:rsidRPr="0097131C">
              <w:t>Reguleringsmyndigheita</w:t>
            </w:r>
            <w:proofErr w:type="spellEnd"/>
            <w:r w:rsidRPr="0097131C">
              <w:t xml:space="preserve"> for energi, blir redusert med</w:t>
            </w:r>
            <w:r w:rsidRPr="0097131C">
              <w:tab/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665EE01" w14:textId="77777777" w:rsidR="00000000" w:rsidRPr="0097131C" w:rsidRDefault="00241FF6" w:rsidP="0097131C">
            <w:pPr>
              <w:jc w:val="right"/>
            </w:pPr>
            <w:r w:rsidRPr="0097131C">
              <w:t>2 000 000</w:t>
            </w:r>
          </w:p>
        </w:tc>
      </w:tr>
      <w:tr w:rsidR="00000000" w:rsidRPr="0097131C" w14:paraId="396F63B6" w14:textId="77777777" w:rsidTr="0097131C">
        <w:trPr>
          <w:trHeight w:val="3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9514F1D" w14:textId="77777777" w:rsidR="00000000" w:rsidRPr="0097131C" w:rsidRDefault="00241FF6" w:rsidP="0097131C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F54BAF8" w14:textId="77777777" w:rsidR="00000000" w:rsidRPr="0097131C" w:rsidRDefault="00241FF6" w:rsidP="0097131C"/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0956EBF" w14:textId="77777777" w:rsidR="00000000" w:rsidRPr="0097131C" w:rsidRDefault="00241FF6" w:rsidP="0097131C">
            <w:proofErr w:type="spellStart"/>
            <w:r w:rsidRPr="0097131C">
              <w:t>frå</w:t>
            </w:r>
            <w:proofErr w:type="spellEnd"/>
            <w:r w:rsidRPr="0097131C">
              <w:t xml:space="preserve"> kr 70 800 000 til kr 68 800 000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FC66722" w14:textId="77777777" w:rsidR="00000000" w:rsidRPr="0097131C" w:rsidRDefault="00241FF6" w:rsidP="0097131C">
            <w:pPr>
              <w:jc w:val="right"/>
            </w:pPr>
          </w:p>
        </w:tc>
      </w:tr>
      <w:tr w:rsidR="00000000" w:rsidRPr="0097131C" w14:paraId="36AD3061" w14:textId="77777777" w:rsidTr="0097131C">
        <w:trPr>
          <w:trHeight w:val="6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151073A" w14:textId="77777777" w:rsidR="00000000" w:rsidRPr="0097131C" w:rsidRDefault="00241FF6" w:rsidP="0097131C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C8EE1D6" w14:textId="77777777" w:rsidR="00000000" w:rsidRPr="0097131C" w:rsidRDefault="00241FF6" w:rsidP="0097131C">
            <w:r w:rsidRPr="0097131C">
              <w:t>45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07A9733" w14:textId="77777777" w:rsidR="00000000" w:rsidRPr="0097131C" w:rsidRDefault="00241FF6" w:rsidP="0097131C">
            <w:r w:rsidRPr="0097131C">
              <w:t xml:space="preserve">Større </w:t>
            </w:r>
            <w:proofErr w:type="spellStart"/>
            <w:r w:rsidRPr="0097131C">
              <w:t>utstyrsanskaffingar</w:t>
            </w:r>
            <w:proofErr w:type="spellEnd"/>
            <w:r w:rsidRPr="0097131C">
              <w:t xml:space="preserve"> og </w:t>
            </w:r>
            <w:proofErr w:type="spellStart"/>
            <w:r w:rsidRPr="0097131C">
              <w:t>vedlikehald</w:t>
            </w:r>
            <w:proofErr w:type="spellEnd"/>
            <w:r w:rsidRPr="0097131C">
              <w:rPr>
                <w:rStyle w:val="kursiv"/>
              </w:rPr>
              <w:t xml:space="preserve">, kan </w:t>
            </w:r>
            <w:proofErr w:type="spellStart"/>
            <w:r w:rsidRPr="0097131C">
              <w:rPr>
                <w:rStyle w:val="kursiv"/>
              </w:rPr>
              <w:t>overførast</w:t>
            </w:r>
            <w:proofErr w:type="spellEnd"/>
            <w:r w:rsidRPr="0097131C">
              <w:rPr>
                <w:rStyle w:val="kursiv"/>
              </w:rPr>
              <w:t xml:space="preserve">, kan </w:t>
            </w:r>
            <w:proofErr w:type="spellStart"/>
            <w:r w:rsidRPr="0097131C">
              <w:rPr>
                <w:rStyle w:val="kursiv"/>
              </w:rPr>
              <w:t>nyttast</w:t>
            </w:r>
            <w:proofErr w:type="spellEnd"/>
            <w:r w:rsidRPr="0097131C">
              <w:rPr>
                <w:rStyle w:val="kursiv"/>
              </w:rPr>
              <w:t xml:space="preserve"> under post 22</w:t>
            </w:r>
            <w:r w:rsidRPr="0097131C">
              <w:t xml:space="preserve">, blir </w:t>
            </w:r>
            <w:proofErr w:type="spellStart"/>
            <w:r w:rsidRPr="0097131C">
              <w:t>auka</w:t>
            </w:r>
            <w:proofErr w:type="spellEnd"/>
            <w:r w:rsidRPr="0097131C">
              <w:t xml:space="preserve"> med</w:t>
            </w:r>
            <w:r w:rsidRPr="0097131C">
              <w:tab/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A07574E" w14:textId="77777777" w:rsidR="00000000" w:rsidRPr="0097131C" w:rsidRDefault="00241FF6" w:rsidP="0097131C">
            <w:pPr>
              <w:jc w:val="right"/>
            </w:pPr>
            <w:r w:rsidRPr="0097131C">
              <w:t>1 100 000</w:t>
            </w:r>
          </w:p>
        </w:tc>
      </w:tr>
      <w:tr w:rsidR="00000000" w:rsidRPr="0097131C" w14:paraId="1F92E9DD" w14:textId="77777777" w:rsidTr="0097131C">
        <w:trPr>
          <w:trHeight w:val="3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D25BDB9" w14:textId="77777777" w:rsidR="00000000" w:rsidRPr="0097131C" w:rsidRDefault="00241FF6" w:rsidP="0097131C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BEC3CCC" w14:textId="77777777" w:rsidR="00000000" w:rsidRPr="0097131C" w:rsidRDefault="00241FF6" w:rsidP="0097131C"/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0E528BD" w14:textId="77777777" w:rsidR="00000000" w:rsidRPr="0097131C" w:rsidRDefault="00241FF6" w:rsidP="0097131C">
            <w:proofErr w:type="spellStart"/>
            <w:r w:rsidRPr="0097131C">
              <w:t>frå</w:t>
            </w:r>
            <w:proofErr w:type="spellEnd"/>
            <w:r w:rsidRPr="0097131C">
              <w:t xml:space="preserve"> kr 24 500 </w:t>
            </w:r>
            <w:r w:rsidRPr="0097131C">
              <w:t>000 til kr 25 600 000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258B135" w14:textId="77777777" w:rsidR="00000000" w:rsidRPr="0097131C" w:rsidRDefault="00241FF6" w:rsidP="0097131C">
            <w:pPr>
              <w:jc w:val="right"/>
            </w:pPr>
          </w:p>
        </w:tc>
      </w:tr>
      <w:tr w:rsidR="00000000" w:rsidRPr="0097131C" w14:paraId="0C97D047" w14:textId="77777777" w:rsidTr="0097131C">
        <w:trPr>
          <w:trHeight w:val="6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222922F" w14:textId="77777777" w:rsidR="00000000" w:rsidRPr="0097131C" w:rsidRDefault="00241FF6" w:rsidP="0097131C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34F102E" w14:textId="77777777" w:rsidR="00000000" w:rsidRPr="0097131C" w:rsidRDefault="00241FF6" w:rsidP="0097131C">
            <w:r w:rsidRPr="0097131C">
              <w:t>60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B2C9F42" w14:textId="77777777" w:rsidR="00000000" w:rsidRPr="0097131C" w:rsidRDefault="00241FF6" w:rsidP="0097131C">
            <w:proofErr w:type="spellStart"/>
            <w:r w:rsidRPr="0097131C">
              <w:t>Tilskot</w:t>
            </w:r>
            <w:proofErr w:type="spellEnd"/>
            <w:r w:rsidRPr="0097131C">
              <w:t xml:space="preserve"> til </w:t>
            </w:r>
            <w:proofErr w:type="spellStart"/>
            <w:r w:rsidRPr="0097131C">
              <w:t>flaum</w:t>
            </w:r>
            <w:proofErr w:type="spellEnd"/>
            <w:r w:rsidRPr="0097131C">
              <w:t xml:space="preserve">- og </w:t>
            </w:r>
            <w:proofErr w:type="spellStart"/>
            <w:r w:rsidRPr="0097131C">
              <w:t>skredførebygging</w:t>
            </w:r>
            <w:proofErr w:type="spellEnd"/>
            <w:r w:rsidRPr="0097131C">
              <w:rPr>
                <w:rStyle w:val="kursiv"/>
              </w:rPr>
              <w:t xml:space="preserve">, kan </w:t>
            </w:r>
            <w:proofErr w:type="spellStart"/>
            <w:r w:rsidRPr="0097131C">
              <w:rPr>
                <w:rStyle w:val="kursiv"/>
              </w:rPr>
              <w:t>overførast</w:t>
            </w:r>
            <w:proofErr w:type="spellEnd"/>
            <w:r w:rsidRPr="0097131C">
              <w:rPr>
                <w:rStyle w:val="kursiv"/>
              </w:rPr>
              <w:t xml:space="preserve">, kan </w:t>
            </w:r>
            <w:proofErr w:type="spellStart"/>
            <w:r w:rsidRPr="0097131C">
              <w:rPr>
                <w:rStyle w:val="kursiv"/>
              </w:rPr>
              <w:t>nyttast</w:t>
            </w:r>
            <w:proofErr w:type="spellEnd"/>
            <w:r w:rsidRPr="0097131C">
              <w:rPr>
                <w:rStyle w:val="kursiv"/>
              </w:rPr>
              <w:t xml:space="preserve"> under </w:t>
            </w:r>
            <w:proofErr w:type="spellStart"/>
            <w:r w:rsidRPr="0097131C">
              <w:rPr>
                <w:rStyle w:val="kursiv"/>
              </w:rPr>
              <w:t>postane</w:t>
            </w:r>
            <w:proofErr w:type="spellEnd"/>
            <w:r w:rsidRPr="0097131C">
              <w:rPr>
                <w:rStyle w:val="kursiv"/>
              </w:rPr>
              <w:t xml:space="preserve"> 22 og 72</w:t>
            </w:r>
            <w:r w:rsidRPr="0097131C">
              <w:t>, blir redusert med</w:t>
            </w:r>
            <w:r w:rsidRPr="0097131C">
              <w:tab/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9E68C0E" w14:textId="77777777" w:rsidR="00000000" w:rsidRPr="0097131C" w:rsidRDefault="00241FF6" w:rsidP="0097131C">
            <w:pPr>
              <w:jc w:val="right"/>
            </w:pPr>
            <w:r w:rsidRPr="0097131C">
              <w:t>100 000 000</w:t>
            </w:r>
          </w:p>
        </w:tc>
      </w:tr>
      <w:tr w:rsidR="00000000" w:rsidRPr="0097131C" w14:paraId="6B2346BA" w14:textId="77777777" w:rsidTr="0097131C">
        <w:trPr>
          <w:trHeight w:val="3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71DE971" w14:textId="77777777" w:rsidR="00000000" w:rsidRPr="0097131C" w:rsidRDefault="00241FF6" w:rsidP="0097131C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1916FFE" w14:textId="77777777" w:rsidR="00000000" w:rsidRPr="0097131C" w:rsidRDefault="00241FF6" w:rsidP="0097131C"/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38211E2" w14:textId="77777777" w:rsidR="00000000" w:rsidRPr="0097131C" w:rsidRDefault="00241FF6" w:rsidP="0097131C">
            <w:proofErr w:type="spellStart"/>
            <w:r w:rsidRPr="0097131C">
              <w:t>frå</w:t>
            </w:r>
            <w:proofErr w:type="spellEnd"/>
            <w:r w:rsidRPr="0097131C">
              <w:t xml:space="preserve"> kr 110 000 000 til kr 10 000 000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FF4BDD3" w14:textId="77777777" w:rsidR="00000000" w:rsidRPr="0097131C" w:rsidRDefault="00241FF6" w:rsidP="0097131C">
            <w:pPr>
              <w:jc w:val="right"/>
            </w:pPr>
          </w:p>
        </w:tc>
      </w:tr>
      <w:tr w:rsidR="00000000" w:rsidRPr="0097131C" w14:paraId="2CF8731A" w14:textId="77777777" w:rsidTr="0097131C">
        <w:trPr>
          <w:trHeight w:val="6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35D502C" w14:textId="77777777" w:rsidR="00000000" w:rsidRPr="0097131C" w:rsidRDefault="00241FF6" w:rsidP="0097131C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DD97289" w14:textId="77777777" w:rsidR="00000000" w:rsidRPr="0097131C" w:rsidRDefault="00241FF6" w:rsidP="0097131C">
            <w:r w:rsidRPr="0097131C">
              <w:t>75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A0BE7B5" w14:textId="77777777" w:rsidR="00000000" w:rsidRPr="0097131C" w:rsidRDefault="00241FF6" w:rsidP="0097131C">
            <w:r w:rsidRPr="0097131C">
              <w:t>Støn</w:t>
            </w:r>
            <w:r w:rsidRPr="0097131C">
              <w:t xml:space="preserve">ad til </w:t>
            </w:r>
            <w:proofErr w:type="spellStart"/>
            <w:r w:rsidRPr="0097131C">
              <w:t>hushald</w:t>
            </w:r>
            <w:proofErr w:type="spellEnd"/>
            <w:r w:rsidRPr="0097131C">
              <w:t xml:space="preserve"> for ekstraordinære straumutgifter, overslagsløyving, blir redusert med</w:t>
            </w:r>
            <w:r w:rsidRPr="0097131C">
              <w:tab/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5C4E0FF" w14:textId="77777777" w:rsidR="00000000" w:rsidRPr="0097131C" w:rsidRDefault="00241FF6" w:rsidP="0097131C">
            <w:pPr>
              <w:jc w:val="right"/>
            </w:pPr>
            <w:r w:rsidRPr="0097131C">
              <w:t>1 600 000 000</w:t>
            </w:r>
          </w:p>
        </w:tc>
      </w:tr>
      <w:tr w:rsidR="00000000" w:rsidRPr="0097131C" w14:paraId="44DFB38C" w14:textId="77777777" w:rsidTr="0097131C">
        <w:trPr>
          <w:trHeight w:val="3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2646577" w14:textId="77777777" w:rsidR="00000000" w:rsidRPr="0097131C" w:rsidRDefault="00241FF6" w:rsidP="0097131C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09568D5" w14:textId="77777777" w:rsidR="00000000" w:rsidRPr="0097131C" w:rsidRDefault="00241FF6" w:rsidP="0097131C"/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EE3B515" w14:textId="77777777" w:rsidR="00000000" w:rsidRPr="0097131C" w:rsidRDefault="00241FF6" w:rsidP="0097131C">
            <w:proofErr w:type="spellStart"/>
            <w:r w:rsidRPr="0097131C">
              <w:t>frå</w:t>
            </w:r>
            <w:proofErr w:type="spellEnd"/>
            <w:r w:rsidRPr="0097131C">
              <w:t xml:space="preserve"> kr 34 800 000 000 til kr 33 200 000 000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0A6AA49" w14:textId="77777777" w:rsidR="00000000" w:rsidRPr="0097131C" w:rsidRDefault="00241FF6" w:rsidP="0097131C">
            <w:pPr>
              <w:jc w:val="right"/>
            </w:pPr>
          </w:p>
        </w:tc>
      </w:tr>
      <w:tr w:rsidR="00000000" w:rsidRPr="0097131C" w14:paraId="0418D4FD" w14:textId="77777777" w:rsidTr="0097131C">
        <w:trPr>
          <w:trHeight w:val="3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4F7D39B" w14:textId="77777777" w:rsidR="00000000" w:rsidRPr="0097131C" w:rsidRDefault="00241FF6" w:rsidP="0097131C">
            <w:r w:rsidRPr="0097131C">
              <w:t>1840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27DC1AB" w14:textId="77777777" w:rsidR="00000000" w:rsidRPr="0097131C" w:rsidRDefault="00241FF6" w:rsidP="0097131C"/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D7B8739" w14:textId="77777777" w:rsidR="00000000" w:rsidRPr="0097131C" w:rsidRDefault="00241FF6" w:rsidP="0097131C">
            <w:r w:rsidRPr="0097131C">
              <w:t>CO</w:t>
            </w:r>
            <w:r w:rsidRPr="0097131C">
              <w:rPr>
                <w:rStyle w:val="skrift-senket"/>
              </w:rPr>
              <w:t>2</w:t>
            </w:r>
            <w:r w:rsidRPr="0097131C">
              <w:t>-handtering: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6FF8833" w14:textId="77777777" w:rsidR="00000000" w:rsidRPr="0097131C" w:rsidRDefault="00241FF6" w:rsidP="0097131C">
            <w:pPr>
              <w:jc w:val="right"/>
            </w:pPr>
          </w:p>
        </w:tc>
      </w:tr>
      <w:tr w:rsidR="00000000" w:rsidRPr="0097131C" w14:paraId="46CD9FBC" w14:textId="77777777" w:rsidTr="0097131C">
        <w:trPr>
          <w:trHeight w:val="3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7AF93D3" w14:textId="77777777" w:rsidR="00000000" w:rsidRPr="0097131C" w:rsidRDefault="00241FF6" w:rsidP="0097131C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5C6DC0C" w14:textId="77777777" w:rsidR="00000000" w:rsidRPr="0097131C" w:rsidRDefault="00241FF6" w:rsidP="0097131C">
            <w:r w:rsidRPr="0097131C">
              <w:t>72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8F47C65" w14:textId="77777777" w:rsidR="00000000" w:rsidRPr="0097131C" w:rsidRDefault="00241FF6" w:rsidP="0097131C">
            <w:r w:rsidRPr="0097131C">
              <w:t>Langskip – fangst og lagring av CO</w:t>
            </w:r>
            <w:r w:rsidRPr="0097131C">
              <w:rPr>
                <w:rStyle w:val="skrift-senket"/>
              </w:rPr>
              <w:t>2</w:t>
            </w:r>
            <w:r w:rsidRPr="0097131C">
              <w:rPr>
                <w:rStyle w:val="kursiv"/>
              </w:rPr>
              <w:t xml:space="preserve">, kan </w:t>
            </w:r>
            <w:proofErr w:type="spellStart"/>
            <w:r w:rsidRPr="0097131C">
              <w:rPr>
                <w:rStyle w:val="kursiv"/>
              </w:rPr>
              <w:t>overførast</w:t>
            </w:r>
            <w:proofErr w:type="spellEnd"/>
            <w:r w:rsidRPr="0097131C">
              <w:t>, blir redusert med</w:t>
            </w:r>
            <w:r w:rsidRPr="0097131C">
              <w:tab/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65505D5" w14:textId="77777777" w:rsidR="00000000" w:rsidRPr="0097131C" w:rsidRDefault="00241FF6" w:rsidP="0097131C">
            <w:pPr>
              <w:jc w:val="right"/>
            </w:pPr>
            <w:r w:rsidRPr="0097131C">
              <w:t>440 000 000</w:t>
            </w:r>
          </w:p>
        </w:tc>
      </w:tr>
      <w:tr w:rsidR="00000000" w:rsidRPr="0097131C" w14:paraId="20CC57F8" w14:textId="77777777" w:rsidTr="0097131C">
        <w:trPr>
          <w:trHeight w:val="380"/>
        </w:trPr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975C397" w14:textId="77777777" w:rsidR="00000000" w:rsidRPr="0097131C" w:rsidRDefault="00241FF6" w:rsidP="0097131C"/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5DD5EF6" w14:textId="77777777" w:rsidR="00000000" w:rsidRPr="0097131C" w:rsidRDefault="00241FF6" w:rsidP="0097131C"/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890B471" w14:textId="77777777" w:rsidR="00000000" w:rsidRPr="0097131C" w:rsidRDefault="00241FF6" w:rsidP="0097131C">
            <w:proofErr w:type="spellStart"/>
            <w:r w:rsidRPr="0097131C">
              <w:t>frå</w:t>
            </w:r>
            <w:proofErr w:type="spellEnd"/>
            <w:r w:rsidRPr="0097131C">
              <w:t xml:space="preserve"> kr 3 840 000 000 til kr 3 400 000 000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2675248" w14:textId="77777777" w:rsidR="00000000" w:rsidRPr="0097131C" w:rsidRDefault="00241FF6" w:rsidP="0097131C">
            <w:pPr>
              <w:jc w:val="right"/>
            </w:pPr>
          </w:p>
        </w:tc>
      </w:tr>
    </w:tbl>
    <w:p w14:paraId="6AEF913B" w14:textId="77777777" w:rsidR="00000000" w:rsidRPr="0097131C" w:rsidRDefault="00241FF6" w:rsidP="0097131C">
      <w:pPr>
        <w:pStyle w:val="a-vedtak-tekst"/>
      </w:pPr>
      <w:r w:rsidRPr="0097131C">
        <w:t>Inntekter:</w:t>
      </w:r>
    </w:p>
    <w:p w14:paraId="03A37DF9" w14:textId="77777777" w:rsidR="00000000" w:rsidRPr="0097131C" w:rsidRDefault="00241FF6" w:rsidP="0097131C">
      <w:pPr>
        <w:pStyle w:val="Tabellnavn"/>
      </w:pPr>
      <w:r w:rsidRPr="0097131C">
        <w:t>04N1xx2</w:t>
      </w:r>
    </w:p>
    <w:tbl>
      <w:tblPr>
        <w:tblW w:w="9200" w:type="dxa"/>
        <w:tblInd w:w="43" w:type="dxa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5812"/>
        <w:gridCol w:w="1687"/>
      </w:tblGrid>
      <w:tr w:rsidR="00000000" w:rsidRPr="0097131C" w14:paraId="3CA3DFF9" w14:textId="77777777" w:rsidTr="0097131C">
        <w:trPr>
          <w:trHeight w:val="360"/>
        </w:trPr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2245E8C" w14:textId="77777777" w:rsidR="00000000" w:rsidRPr="0097131C" w:rsidRDefault="00241FF6" w:rsidP="0097131C">
            <w:r w:rsidRPr="0097131C">
              <w:t>Kap.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84BF754" w14:textId="77777777" w:rsidR="00000000" w:rsidRPr="0097131C" w:rsidRDefault="00241FF6" w:rsidP="0097131C">
            <w:r w:rsidRPr="0097131C">
              <w:t>Post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55C1C85" w14:textId="77777777" w:rsidR="00000000" w:rsidRPr="0097131C" w:rsidRDefault="00241FF6" w:rsidP="0097131C">
            <w:r w:rsidRPr="0097131C">
              <w:t>Formål</w:t>
            </w:r>
          </w:p>
        </w:tc>
        <w:tc>
          <w:tcPr>
            <w:tcW w:w="16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9BEED56" w14:textId="77777777" w:rsidR="00000000" w:rsidRPr="0097131C" w:rsidRDefault="00241FF6" w:rsidP="0097131C">
            <w:pPr>
              <w:jc w:val="right"/>
            </w:pPr>
            <w:r w:rsidRPr="0097131C">
              <w:t>Kroner</w:t>
            </w:r>
          </w:p>
        </w:tc>
      </w:tr>
      <w:tr w:rsidR="00000000" w:rsidRPr="0097131C" w14:paraId="6C877BFC" w14:textId="77777777" w:rsidTr="0097131C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5D4243A" w14:textId="77777777" w:rsidR="00000000" w:rsidRPr="0097131C" w:rsidRDefault="00241FF6" w:rsidP="0097131C">
            <w:r w:rsidRPr="0097131C">
              <w:t>4800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67EBDED" w14:textId="77777777" w:rsidR="00000000" w:rsidRPr="0097131C" w:rsidRDefault="00241FF6" w:rsidP="0097131C"/>
        </w:tc>
        <w:tc>
          <w:tcPr>
            <w:tcW w:w="581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7492CDA" w14:textId="77777777" w:rsidR="00000000" w:rsidRPr="0097131C" w:rsidRDefault="00241FF6" w:rsidP="0097131C">
            <w:r w:rsidRPr="0097131C">
              <w:t>Olje- og energidepartementet:</w:t>
            </w:r>
          </w:p>
        </w:tc>
        <w:tc>
          <w:tcPr>
            <w:tcW w:w="168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D4A756C" w14:textId="77777777" w:rsidR="00000000" w:rsidRPr="0097131C" w:rsidRDefault="00241FF6" w:rsidP="0097131C">
            <w:pPr>
              <w:jc w:val="right"/>
            </w:pPr>
          </w:p>
        </w:tc>
      </w:tr>
      <w:tr w:rsidR="00000000" w:rsidRPr="0097131C" w14:paraId="67A63A96" w14:textId="77777777" w:rsidTr="0097131C">
        <w:trPr>
          <w:trHeight w:val="3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4AC64E4" w14:textId="77777777" w:rsidR="00000000" w:rsidRPr="0097131C" w:rsidRDefault="00241FF6" w:rsidP="0097131C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4A73980" w14:textId="77777777" w:rsidR="00000000" w:rsidRPr="0097131C" w:rsidRDefault="00241FF6" w:rsidP="0097131C">
            <w:r w:rsidRPr="0097131C">
              <w:t>10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E559F98" w14:textId="77777777" w:rsidR="00000000" w:rsidRPr="0097131C" w:rsidRDefault="00241FF6" w:rsidP="0097131C">
            <w:proofErr w:type="spellStart"/>
            <w:r w:rsidRPr="0097131C">
              <w:t>Refusjonar</w:t>
            </w:r>
            <w:proofErr w:type="spellEnd"/>
            <w:r w:rsidRPr="0097131C">
              <w:t>, blir redusert med</w:t>
            </w:r>
            <w:r w:rsidRPr="0097131C">
              <w:tab/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5D8579E" w14:textId="77777777" w:rsidR="00000000" w:rsidRPr="0097131C" w:rsidRDefault="00241FF6" w:rsidP="0097131C">
            <w:pPr>
              <w:jc w:val="right"/>
            </w:pPr>
            <w:r w:rsidRPr="0097131C">
              <w:t>500 000</w:t>
            </w:r>
          </w:p>
        </w:tc>
      </w:tr>
      <w:tr w:rsidR="00000000" w:rsidRPr="0097131C" w14:paraId="5C243800" w14:textId="77777777" w:rsidTr="0097131C">
        <w:trPr>
          <w:trHeight w:val="3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F2285CC" w14:textId="77777777" w:rsidR="00000000" w:rsidRPr="0097131C" w:rsidRDefault="00241FF6" w:rsidP="0097131C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A73E63D" w14:textId="77777777" w:rsidR="00000000" w:rsidRPr="0097131C" w:rsidRDefault="00241FF6" w:rsidP="0097131C"/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B5460D7" w14:textId="77777777" w:rsidR="00000000" w:rsidRPr="0097131C" w:rsidRDefault="00241FF6" w:rsidP="0097131C">
            <w:proofErr w:type="spellStart"/>
            <w:r w:rsidRPr="0097131C">
              <w:t>frå</w:t>
            </w:r>
            <w:proofErr w:type="spellEnd"/>
            <w:r w:rsidRPr="0097131C">
              <w:t xml:space="preserve"> kr 662 000 til kr 162 000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F13F82A" w14:textId="77777777" w:rsidR="00000000" w:rsidRPr="0097131C" w:rsidRDefault="00241FF6" w:rsidP="0097131C">
            <w:pPr>
              <w:jc w:val="right"/>
            </w:pPr>
          </w:p>
        </w:tc>
      </w:tr>
      <w:tr w:rsidR="00000000" w:rsidRPr="0097131C" w14:paraId="5AE18567" w14:textId="77777777" w:rsidTr="0097131C">
        <w:trPr>
          <w:trHeight w:val="3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485428C" w14:textId="77777777" w:rsidR="00000000" w:rsidRPr="0097131C" w:rsidRDefault="00241FF6" w:rsidP="0097131C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756D9F0" w14:textId="77777777" w:rsidR="00000000" w:rsidRPr="0097131C" w:rsidRDefault="00241FF6" w:rsidP="0097131C">
            <w:r w:rsidRPr="0097131C">
              <w:t>70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9F3A761" w14:textId="77777777" w:rsidR="00000000" w:rsidRPr="0097131C" w:rsidRDefault="00241FF6" w:rsidP="0097131C">
            <w:r w:rsidRPr="0097131C">
              <w:t xml:space="preserve">Garantiprovisjon, </w:t>
            </w:r>
            <w:proofErr w:type="spellStart"/>
            <w:r w:rsidRPr="0097131C">
              <w:t>Gassco</w:t>
            </w:r>
            <w:proofErr w:type="spellEnd"/>
            <w:r w:rsidRPr="0097131C">
              <w:t xml:space="preserve">, blir </w:t>
            </w:r>
            <w:proofErr w:type="spellStart"/>
            <w:r w:rsidRPr="0097131C">
              <w:t>auka</w:t>
            </w:r>
            <w:proofErr w:type="spellEnd"/>
            <w:r w:rsidRPr="0097131C">
              <w:t xml:space="preserve"> med</w:t>
            </w:r>
            <w:r w:rsidRPr="0097131C">
              <w:tab/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368E9E3" w14:textId="77777777" w:rsidR="00000000" w:rsidRPr="0097131C" w:rsidRDefault="00241FF6" w:rsidP="0097131C">
            <w:pPr>
              <w:jc w:val="right"/>
            </w:pPr>
            <w:r w:rsidRPr="0097131C">
              <w:t>500 000</w:t>
            </w:r>
          </w:p>
        </w:tc>
      </w:tr>
      <w:tr w:rsidR="00000000" w:rsidRPr="0097131C" w14:paraId="14C31D99" w14:textId="77777777" w:rsidTr="0097131C">
        <w:trPr>
          <w:trHeight w:val="3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8C79564" w14:textId="77777777" w:rsidR="00000000" w:rsidRPr="0097131C" w:rsidRDefault="00241FF6" w:rsidP="0097131C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BBAD00E" w14:textId="77777777" w:rsidR="00000000" w:rsidRPr="0097131C" w:rsidRDefault="00241FF6" w:rsidP="0097131C"/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8CC81CE" w14:textId="77777777" w:rsidR="00000000" w:rsidRPr="0097131C" w:rsidRDefault="00241FF6" w:rsidP="0097131C">
            <w:proofErr w:type="spellStart"/>
            <w:r w:rsidRPr="0097131C">
              <w:t>frå</w:t>
            </w:r>
            <w:proofErr w:type="spellEnd"/>
            <w:r w:rsidRPr="0097131C">
              <w:t xml:space="preserve"> kr 1 500 000 til kr 2 000 000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89C71B6" w14:textId="77777777" w:rsidR="00000000" w:rsidRPr="0097131C" w:rsidRDefault="00241FF6" w:rsidP="0097131C">
            <w:pPr>
              <w:jc w:val="right"/>
            </w:pPr>
          </w:p>
        </w:tc>
      </w:tr>
      <w:tr w:rsidR="00000000" w:rsidRPr="0097131C" w14:paraId="34B2EC00" w14:textId="77777777" w:rsidTr="0097131C">
        <w:trPr>
          <w:trHeight w:val="3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C533F31" w14:textId="77777777" w:rsidR="00000000" w:rsidRPr="0097131C" w:rsidRDefault="00241FF6" w:rsidP="0097131C">
            <w:r w:rsidRPr="0097131C">
              <w:t>4810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0ABEEA7" w14:textId="77777777" w:rsidR="00000000" w:rsidRPr="0097131C" w:rsidRDefault="00241FF6" w:rsidP="0097131C"/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EEF4AD2" w14:textId="77777777" w:rsidR="00000000" w:rsidRPr="0097131C" w:rsidRDefault="00241FF6" w:rsidP="0097131C">
            <w:r w:rsidRPr="0097131C">
              <w:t>Oljedirektoratet: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D161F12" w14:textId="77777777" w:rsidR="00000000" w:rsidRPr="0097131C" w:rsidRDefault="00241FF6" w:rsidP="0097131C">
            <w:pPr>
              <w:jc w:val="right"/>
            </w:pPr>
          </w:p>
        </w:tc>
      </w:tr>
      <w:tr w:rsidR="00000000" w:rsidRPr="0097131C" w14:paraId="14B70425" w14:textId="77777777" w:rsidTr="0097131C">
        <w:trPr>
          <w:trHeight w:val="3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F149C82" w14:textId="77777777" w:rsidR="00000000" w:rsidRPr="0097131C" w:rsidRDefault="00241FF6" w:rsidP="0097131C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4C4FF44" w14:textId="77777777" w:rsidR="00000000" w:rsidRPr="0097131C" w:rsidRDefault="00241FF6" w:rsidP="0097131C">
            <w:r w:rsidRPr="0097131C">
              <w:t>01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481BDF3" w14:textId="77777777" w:rsidR="00000000" w:rsidRPr="0097131C" w:rsidRDefault="00241FF6" w:rsidP="0097131C">
            <w:r w:rsidRPr="0097131C">
              <w:t>Gebyrinntekter, blir redusert med</w:t>
            </w:r>
            <w:r w:rsidRPr="0097131C">
              <w:tab/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06102D9" w14:textId="77777777" w:rsidR="00000000" w:rsidRPr="0097131C" w:rsidRDefault="00241FF6" w:rsidP="0097131C">
            <w:pPr>
              <w:jc w:val="right"/>
            </w:pPr>
            <w:r w:rsidRPr="0097131C">
              <w:t>2 700 000</w:t>
            </w:r>
          </w:p>
        </w:tc>
      </w:tr>
      <w:tr w:rsidR="00000000" w:rsidRPr="0097131C" w14:paraId="74707FDF" w14:textId="77777777" w:rsidTr="0097131C">
        <w:trPr>
          <w:trHeight w:val="3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C26B397" w14:textId="77777777" w:rsidR="00000000" w:rsidRPr="0097131C" w:rsidRDefault="00241FF6" w:rsidP="0097131C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3C491E2" w14:textId="77777777" w:rsidR="00000000" w:rsidRPr="0097131C" w:rsidRDefault="00241FF6" w:rsidP="0097131C"/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71D3F67" w14:textId="77777777" w:rsidR="00000000" w:rsidRPr="0097131C" w:rsidRDefault="00241FF6" w:rsidP="0097131C">
            <w:proofErr w:type="spellStart"/>
            <w:r w:rsidRPr="0097131C">
              <w:t>frå</w:t>
            </w:r>
            <w:proofErr w:type="spellEnd"/>
            <w:r w:rsidRPr="0097131C">
              <w:t xml:space="preserve"> kr 28 500 000 til kr 25 800 000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8162404" w14:textId="77777777" w:rsidR="00000000" w:rsidRPr="0097131C" w:rsidRDefault="00241FF6" w:rsidP="0097131C">
            <w:pPr>
              <w:jc w:val="right"/>
            </w:pPr>
          </w:p>
        </w:tc>
      </w:tr>
      <w:tr w:rsidR="00000000" w:rsidRPr="0097131C" w14:paraId="509EB9E7" w14:textId="77777777" w:rsidTr="0097131C">
        <w:trPr>
          <w:trHeight w:val="3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AE686B9" w14:textId="77777777" w:rsidR="00000000" w:rsidRPr="0097131C" w:rsidRDefault="00241FF6" w:rsidP="0097131C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8CB32AA" w14:textId="77777777" w:rsidR="00000000" w:rsidRPr="0097131C" w:rsidRDefault="00241FF6" w:rsidP="0097131C">
            <w:r w:rsidRPr="0097131C">
              <w:t>02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66353DD" w14:textId="77777777" w:rsidR="00000000" w:rsidRPr="0097131C" w:rsidRDefault="00241FF6" w:rsidP="0097131C">
            <w:r w:rsidRPr="0097131C">
              <w:t>Oppdrags- og samarbeidsinntekter, blir redusert med</w:t>
            </w:r>
            <w:r w:rsidRPr="0097131C">
              <w:tab/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B951049" w14:textId="77777777" w:rsidR="00000000" w:rsidRPr="0097131C" w:rsidRDefault="00241FF6" w:rsidP="0097131C">
            <w:pPr>
              <w:jc w:val="right"/>
            </w:pPr>
            <w:r w:rsidRPr="0097131C">
              <w:t>12 400 000</w:t>
            </w:r>
          </w:p>
        </w:tc>
      </w:tr>
      <w:tr w:rsidR="00000000" w:rsidRPr="0097131C" w14:paraId="2CCD4792" w14:textId="77777777" w:rsidTr="0097131C">
        <w:trPr>
          <w:trHeight w:val="3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44EB6A5" w14:textId="77777777" w:rsidR="00000000" w:rsidRPr="0097131C" w:rsidRDefault="00241FF6" w:rsidP="0097131C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AC1CF15" w14:textId="77777777" w:rsidR="00000000" w:rsidRPr="0097131C" w:rsidRDefault="00241FF6" w:rsidP="0097131C"/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83204E9" w14:textId="77777777" w:rsidR="00000000" w:rsidRPr="0097131C" w:rsidRDefault="00241FF6" w:rsidP="0097131C">
            <w:proofErr w:type="spellStart"/>
            <w:r w:rsidRPr="0097131C">
              <w:t>frå</w:t>
            </w:r>
            <w:proofErr w:type="spellEnd"/>
            <w:r w:rsidRPr="0097131C">
              <w:t xml:space="preserve"> kr 85 900 000 til kr 73 500 000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1F345E5" w14:textId="77777777" w:rsidR="00000000" w:rsidRPr="0097131C" w:rsidRDefault="00241FF6" w:rsidP="0097131C">
            <w:pPr>
              <w:jc w:val="right"/>
            </w:pPr>
          </w:p>
        </w:tc>
      </w:tr>
      <w:tr w:rsidR="00000000" w:rsidRPr="0097131C" w14:paraId="7266A800" w14:textId="77777777" w:rsidTr="0097131C">
        <w:trPr>
          <w:trHeight w:val="3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A3F7CA9" w14:textId="77777777" w:rsidR="00000000" w:rsidRPr="0097131C" w:rsidRDefault="00241FF6" w:rsidP="0097131C">
            <w:r w:rsidRPr="0097131C">
              <w:t>4820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09E4A51" w14:textId="77777777" w:rsidR="00000000" w:rsidRPr="0097131C" w:rsidRDefault="00241FF6" w:rsidP="0097131C"/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395E6FB" w14:textId="77777777" w:rsidR="00000000" w:rsidRPr="0097131C" w:rsidRDefault="00241FF6" w:rsidP="0097131C">
            <w:proofErr w:type="spellStart"/>
            <w:r w:rsidRPr="0097131C">
              <w:t>Noregs</w:t>
            </w:r>
            <w:proofErr w:type="spellEnd"/>
            <w:r w:rsidRPr="0097131C">
              <w:t xml:space="preserve"> vassdrags- og energidirektorat: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8CB180F" w14:textId="77777777" w:rsidR="00000000" w:rsidRPr="0097131C" w:rsidRDefault="00241FF6" w:rsidP="0097131C">
            <w:pPr>
              <w:jc w:val="right"/>
            </w:pPr>
          </w:p>
        </w:tc>
      </w:tr>
      <w:tr w:rsidR="00000000" w:rsidRPr="0097131C" w14:paraId="01BC5D45" w14:textId="77777777" w:rsidTr="0097131C">
        <w:trPr>
          <w:trHeight w:val="3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747FCD0" w14:textId="77777777" w:rsidR="00000000" w:rsidRPr="0097131C" w:rsidRDefault="00241FF6" w:rsidP="0097131C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FBA984B" w14:textId="77777777" w:rsidR="00000000" w:rsidRPr="0097131C" w:rsidRDefault="00241FF6" w:rsidP="0097131C">
            <w:r w:rsidRPr="0097131C">
              <w:t>02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4716231" w14:textId="77777777" w:rsidR="00000000" w:rsidRPr="0097131C" w:rsidRDefault="00241FF6" w:rsidP="0097131C">
            <w:r w:rsidRPr="0097131C">
              <w:t>Oppdrags- og samarbeidsinntekter, blir redusert med</w:t>
            </w:r>
            <w:r w:rsidRPr="0097131C">
              <w:tab/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CD0CFAF" w14:textId="77777777" w:rsidR="00000000" w:rsidRPr="0097131C" w:rsidRDefault="00241FF6" w:rsidP="0097131C">
            <w:pPr>
              <w:jc w:val="right"/>
            </w:pPr>
            <w:r w:rsidRPr="0097131C">
              <w:t>15 800 000</w:t>
            </w:r>
          </w:p>
        </w:tc>
      </w:tr>
      <w:tr w:rsidR="00000000" w:rsidRPr="0097131C" w14:paraId="02B1B00A" w14:textId="77777777" w:rsidTr="0097131C">
        <w:trPr>
          <w:trHeight w:val="3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252DABD" w14:textId="77777777" w:rsidR="00000000" w:rsidRPr="0097131C" w:rsidRDefault="00241FF6" w:rsidP="0097131C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F9E40C2" w14:textId="77777777" w:rsidR="00000000" w:rsidRPr="0097131C" w:rsidRDefault="00241FF6" w:rsidP="0097131C"/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5271084" w14:textId="77777777" w:rsidR="00000000" w:rsidRPr="0097131C" w:rsidRDefault="00241FF6" w:rsidP="0097131C">
            <w:proofErr w:type="spellStart"/>
            <w:r w:rsidRPr="0097131C">
              <w:t>frå</w:t>
            </w:r>
            <w:proofErr w:type="spellEnd"/>
            <w:r w:rsidRPr="0097131C">
              <w:t xml:space="preserve"> kr 76 300 000 til kr 60 500 000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6B18114" w14:textId="77777777" w:rsidR="00000000" w:rsidRPr="0097131C" w:rsidRDefault="00241FF6" w:rsidP="0097131C">
            <w:pPr>
              <w:jc w:val="right"/>
            </w:pPr>
          </w:p>
        </w:tc>
      </w:tr>
      <w:tr w:rsidR="00000000" w:rsidRPr="0097131C" w14:paraId="43539AE7" w14:textId="77777777" w:rsidTr="0097131C">
        <w:trPr>
          <w:trHeight w:val="3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5BB25F4" w14:textId="77777777" w:rsidR="00000000" w:rsidRPr="0097131C" w:rsidRDefault="00241FF6" w:rsidP="0097131C">
            <w:r w:rsidRPr="0097131C">
              <w:t>(NY)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7ABF5EF" w14:textId="77777777" w:rsidR="00000000" w:rsidRPr="0097131C" w:rsidRDefault="00241FF6" w:rsidP="0097131C">
            <w:r w:rsidRPr="0097131C">
              <w:t>03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B0698C9" w14:textId="77777777" w:rsidR="00000000" w:rsidRPr="0097131C" w:rsidRDefault="00241FF6" w:rsidP="0097131C">
            <w:r w:rsidRPr="0097131C">
              <w:t>Sal av utstyr mv., blir løyvd med</w:t>
            </w:r>
            <w:r w:rsidRPr="0097131C">
              <w:tab/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7200B06" w14:textId="77777777" w:rsidR="00000000" w:rsidRPr="0097131C" w:rsidRDefault="00241FF6" w:rsidP="0097131C">
            <w:pPr>
              <w:jc w:val="right"/>
            </w:pPr>
            <w:r w:rsidRPr="0097131C">
              <w:t>1 100 000</w:t>
            </w:r>
          </w:p>
        </w:tc>
      </w:tr>
      <w:tr w:rsidR="00000000" w:rsidRPr="0097131C" w14:paraId="6A4DE99E" w14:textId="77777777" w:rsidTr="0097131C">
        <w:trPr>
          <w:trHeight w:val="3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96A72D2" w14:textId="77777777" w:rsidR="00000000" w:rsidRPr="0097131C" w:rsidRDefault="00241FF6" w:rsidP="0097131C">
            <w:r w:rsidRPr="0097131C">
              <w:t>5582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3C3D981" w14:textId="77777777" w:rsidR="00000000" w:rsidRPr="0097131C" w:rsidRDefault="00241FF6" w:rsidP="0097131C"/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B7BDD0B" w14:textId="77777777" w:rsidR="00000000" w:rsidRPr="0097131C" w:rsidRDefault="00241FF6" w:rsidP="0097131C">
            <w:r w:rsidRPr="0097131C">
              <w:t>Sektoravgifter under Olje- og energidepartementet: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9DBA4CC" w14:textId="77777777" w:rsidR="00000000" w:rsidRPr="0097131C" w:rsidRDefault="00241FF6" w:rsidP="0097131C">
            <w:pPr>
              <w:jc w:val="right"/>
            </w:pPr>
          </w:p>
        </w:tc>
      </w:tr>
      <w:tr w:rsidR="00000000" w:rsidRPr="0097131C" w14:paraId="72A87AD9" w14:textId="77777777" w:rsidTr="0097131C">
        <w:trPr>
          <w:trHeight w:val="3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A08457D" w14:textId="77777777" w:rsidR="00000000" w:rsidRPr="0097131C" w:rsidRDefault="00241FF6" w:rsidP="0097131C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A5EA640" w14:textId="77777777" w:rsidR="00000000" w:rsidRPr="0097131C" w:rsidRDefault="00241FF6" w:rsidP="0097131C">
            <w:r w:rsidRPr="0097131C">
              <w:t>70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C1CB6EC" w14:textId="77777777" w:rsidR="00000000" w:rsidRPr="0097131C" w:rsidRDefault="00241FF6" w:rsidP="0097131C">
            <w:r w:rsidRPr="0097131C">
              <w:t xml:space="preserve">Bidrag til kulturminnevern i regulerte vassdrag, blir </w:t>
            </w:r>
            <w:proofErr w:type="spellStart"/>
            <w:r w:rsidRPr="0097131C">
              <w:t>auka</w:t>
            </w:r>
            <w:proofErr w:type="spellEnd"/>
            <w:r w:rsidRPr="0097131C">
              <w:t xml:space="preserve"> med</w:t>
            </w:r>
            <w:r w:rsidRPr="0097131C">
              <w:tab/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4A2551F" w14:textId="77777777" w:rsidR="00000000" w:rsidRPr="0097131C" w:rsidRDefault="00241FF6" w:rsidP="0097131C">
            <w:pPr>
              <w:jc w:val="right"/>
            </w:pPr>
            <w:r w:rsidRPr="0097131C">
              <w:t>48 000 000</w:t>
            </w:r>
          </w:p>
        </w:tc>
      </w:tr>
      <w:tr w:rsidR="00000000" w:rsidRPr="0097131C" w14:paraId="0F63A2E1" w14:textId="77777777" w:rsidTr="0097131C">
        <w:trPr>
          <w:trHeight w:val="380"/>
        </w:trPr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47DC8F3" w14:textId="77777777" w:rsidR="00000000" w:rsidRPr="0097131C" w:rsidRDefault="00241FF6" w:rsidP="0097131C"/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892DE55" w14:textId="77777777" w:rsidR="00000000" w:rsidRPr="0097131C" w:rsidRDefault="00241FF6" w:rsidP="0097131C"/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568245E" w14:textId="77777777" w:rsidR="00000000" w:rsidRPr="0097131C" w:rsidRDefault="00241FF6" w:rsidP="0097131C">
            <w:proofErr w:type="spellStart"/>
            <w:r w:rsidRPr="0097131C">
              <w:t>frå</w:t>
            </w:r>
            <w:proofErr w:type="spellEnd"/>
            <w:r w:rsidRPr="0097131C">
              <w:t xml:space="preserve"> kr 30 000 000 til kr 78 000 000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747FA8C" w14:textId="77777777" w:rsidR="00000000" w:rsidRPr="0097131C" w:rsidRDefault="00241FF6" w:rsidP="0097131C">
            <w:pPr>
              <w:jc w:val="right"/>
            </w:pPr>
          </w:p>
        </w:tc>
      </w:tr>
    </w:tbl>
    <w:p w14:paraId="63AA7DFE" w14:textId="77777777" w:rsidR="00000000" w:rsidRPr="0097131C" w:rsidRDefault="00241FF6" w:rsidP="0097131C">
      <w:pPr>
        <w:pStyle w:val="Fullmakttit"/>
      </w:pPr>
      <w:r w:rsidRPr="0097131C">
        <w:t xml:space="preserve">Fullmakter til å pådra </w:t>
      </w:r>
      <w:proofErr w:type="spellStart"/>
      <w:r w:rsidRPr="0097131C">
        <w:t>forpliktingar</w:t>
      </w:r>
      <w:proofErr w:type="spellEnd"/>
      <w:r w:rsidRPr="0097131C">
        <w:t xml:space="preserve"> utover gitte </w:t>
      </w:r>
      <w:proofErr w:type="spellStart"/>
      <w:r w:rsidRPr="0097131C">
        <w:t>løyvingar</w:t>
      </w:r>
      <w:proofErr w:type="spellEnd"/>
    </w:p>
    <w:p w14:paraId="1EB05AE8" w14:textId="77777777" w:rsidR="00000000" w:rsidRPr="0097131C" w:rsidRDefault="00241FF6" w:rsidP="0097131C">
      <w:pPr>
        <w:pStyle w:val="a-vedtak-del"/>
      </w:pPr>
      <w:r w:rsidRPr="0097131C">
        <w:t>II</w:t>
      </w:r>
    </w:p>
    <w:p w14:paraId="6E9C43C1" w14:textId="77777777" w:rsidR="00000000" w:rsidRPr="0097131C" w:rsidRDefault="00241FF6" w:rsidP="0097131C">
      <w:pPr>
        <w:pStyle w:val="a-vedtak-tekst"/>
      </w:pPr>
      <w:r w:rsidRPr="0097131C">
        <w:t>Bestillingsfullmakter</w:t>
      </w:r>
    </w:p>
    <w:p w14:paraId="7BE03C45" w14:textId="77777777" w:rsidR="00000000" w:rsidRPr="0097131C" w:rsidRDefault="00241FF6" w:rsidP="0097131C">
      <w:r w:rsidRPr="0097131C">
        <w:t>Stortinget samtykker i at Olje- og energidepartementet i 2022 kan pådra staten forpliktingar utover gitte løyvingar, men slik at den samla ramma for nye forpliktingar og gammalt ansvar ikkje overstig følgande beløp:</w:t>
      </w:r>
    </w:p>
    <w:p w14:paraId="64751854" w14:textId="77777777" w:rsidR="00000000" w:rsidRPr="0097131C" w:rsidRDefault="00241FF6" w:rsidP="0097131C">
      <w:pPr>
        <w:pStyle w:val="Tabellnavn"/>
      </w:pPr>
      <w:r w:rsidRPr="0097131C">
        <w:t>04N1xx2</w:t>
      </w:r>
    </w:p>
    <w:tbl>
      <w:tblPr>
        <w:tblW w:w="9200" w:type="dxa"/>
        <w:tblInd w:w="43" w:type="dxa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5199"/>
        <w:gridCol w:w="2300"/>
      </w:tblGrid>
      <w:tr w:rsidR="00000000" w:rsidRPr="0097131C" w14:paraId="1DEBD6C9" w14:textId="77777777" w:rsidTr="0097131C">
        <w:trPr>
          <w:trHeight w:val="360"/>
        </w:trPr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B3332B1" w14:textId="77777777" w:rsidR="00000000" w:rsidRPr="0097131C" w:rsidRDefault="00241FF6" w:rsidP="0097131C">
            <w:r w:rsidRPr="0097131C">
              <w:t>Kap.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62CAAE1" w14:textId="77777777" w:rsidR="00000000" w:rsidRPr="0097131C" w:rsidRDefault="00241FF6" w:rsidP="0097131C">
            <w:r w:rsidRPr="0097131C">
              <w:t>Post</w:t>
            </w:r>
          </w:p>
        </w:tc>
        <w:tc>
          <w:tcPr>
            <w:tcW w:w="51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AA4803C" w14:textId="77777777" w:rsidR="00000000" w:rsidRPr="0097131C" w:rsidRDefault="00241FF6" w:rsidP="0097131C">
            <w:proofErr w:type="spellStart"/>
            <w:r w:rsidRPr="0097131C">
              <w:t>Nemning</w:t>
            </w:r>
            <w:proofErr w:type="spellEnd"/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3D85970" w14:textId="77777777" w:rsidR="00000000" w:rsidRPr="0097131C" w:rsidRDefault="00241FF6" w:rsidP="0097131C">
            <w:pPr>
              <w:jc w:val="right"/>
            </w:pPr>
            <w:r w:rsidRPr="0097131C">
              <w:t>Samla ramme</w:t>
            </w:r>
          </w:p>
        </w:tc>
      </w:tr>
      <w:tr w:rsidR="00000000" w:rsidRPr="0097131C" w14:paraId="48C90B05" w14:textId="77777777" w:rsidTr="0097131C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B9BA03A" w14:textId="77777777" w:rsidR="00000000" w:rsidRPr="0097131C" w:rsidRDefault="00241FF6" w:rsidP="0097131C">
            <w:r w:rsidRPr="0097131C">
              <w:t>1810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C5ECEA7" w14:textId="77777777" w:rsidR="00000000" w:rsidRPr="0097131C" w:rsidRDefault="00241FF6" w:rsidP="0097131C"/>
        </w:tc>
        <w:tc>
          <w:tcPr>
            <w:tcW w:w="51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C2AA0A0" w14:textId="77777777" w:rsidR="00000000" w:rsidRPr="0097131C" w:rsidRDefault="00241FF6" w:rsidP="0097131C">
            <w:r w:rsidRPr="0097131C">
              <w:t>Oljedirektoratet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A6110AA" w14:textId="77777777" w:rsidR="00000000" w:rsidRPr="0097131C" w:rsidRDefault="00241FF6" w:rsidP="0097131C">
            <w:pPr>
              <w:jc w:val="right"/>
            </w:pPr>
          </w:p>
        </w:tc>
      </w:tr>
      <w:tr w:rsidR="00000000" w:rsidRPr="0097131C" w14:paraId="3DAE8C56" w14:textId="77777777" w:rsidTr="0097131C">
        <w:trPr>
          <w:trHeight w:val="3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3B8A0AC" w14:textId="77777777" w:rsidR="00000000" w:rsidRPr="0097131C" w:rsidRDefault="00241FF6" w:rsidP="0097131C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CF8C8DE" w14:textId="77777777" w:rsidR="00000000" w:rsidRPr="0097131C" w:rsidRDefault="00241FF6" w:rsidP="0097131C">
            <w:r w:rsidRPr="0097131C">
              <w:t>21</w:t>
            </w: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F3EB315" w14:textId="77777777" w:rsidR="00000000" w:rsidRPr="0097131C" w:rsidRDefault="00241FF6" w:rsidP="0097131C">
            <w:r w:rsidRPr="0097131C">
              <w:t>Spesielle driftsutgifter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368FC95" w14:textId="77777777" w:rsidR="00000000" w:rsidRPr="0097131C" w:rsidRDefault="00241FF6" w:rsidP="0097131C">
            <w:pPr>
              <w:jc w:val="right"/>
            </w:pPr>
            <w:r w:rsidRPr="0097131C">
              <w:t>125 mill. kroner</w:t>
            </w:r>
          </w:p>
        </w:tc>
      </w:tr>
      <w:tr w:rsidR="00000000" w:rsidRPr="0097131C" w14:paraId="6BFB1593" w14:textId="77777777" w:rsidTr="0097131C">
        <w:trPr>
          <w:trHeight w:val="3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C4A9F86" w14:textId="77777777" w:rsidR="00000000" w:rsidRPr="0097131C" w:rsidRDefault="00241FF6" w:rsidP="0097131C">
            <w:r w:rsidRPr="0097131C">
              <w:t>1820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5D6C12F" w14:textId="77777777" w:rsidR="00000000" w:rsidRPr="0097131C" w:rsidRDefault="00241FF6" w:rsidP="0097131C"/>
        </w:tc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ABDD1F6" w14:textId="77777777" w:rsidR="00000000" w:rsidRPr="0097131C" w:rsidRDefault="00241FF6" w:rsidP="0097131C">
            <w:proofErr w:type="spellStart"/>
            <w:r w:rsidRPr="0097131C">
              <w:t>Noregs</w:t>
            </w:r>
            <w:proofErr w:type="spellEnd"/>
            <w:r w:rsidRPr="0097131C">
              <w:t xml:space="preserve"> vassdrags- og energidirektorat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F2C9272" w14:textId="77777777" w:rsidR="00000000" w:rsidRPr="0097131C" w:rsidRDefault="00241FF6" w:rsidP="0097131C">
            <w:pPr>
              <w:jc w:val="right"/>
            </w:pPr>
          </w:p>
        </w:tc>
      </w:tr>
      <w:tr w:rsidR="00000000" w:rsidRPr="0097131C" w14:paraId="7FDA6462" w14:textId="77777777" w:rsidTr="0097131C">
        <w:trPr>
          <w:trHeight w:val="380"/>
        </w:trPr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A77937A" w14:textId="77777777" w:rsidR="00000000" w:rsidRPr="0097131C" w:rsidRDefault="00241FF6" w:rsidP="0097131C"/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8617886" w14:textId="77777777" w:rsidR="00000000" w:rsidRPr="0097131C" w:rsidRDefault="00241FF6" w:rsidP="0097131C">
            <w:r w:rsidRPr="0097131C">
              <w:t>22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E599847" w14:textId="77777777" w:rsidR="00000000" w:rsidRPr="0097131C" w:rsidRDefault="00241FF6" w:rsidP="0097131C">
            <w:proofErr w:type="spellStart"/>
            <w:r w:rsidRPr="0097131C">
              <w:t>Flaum</w:t>
            </w:r>
            <w:proofErr w:type="spellEnd"/>
            <w:r w:rsidRPr="0097131C">
              <w:t xml:space="preserve">- og </w:t>
            </w:r>
            <w:proofErr w:type="spellStart"/>
            <w:r w:rsidRPr="0097131C">
              <w:t>skredførebygging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E33AF56" w14:textId="77777777" w:rsidR="00000000" w:rsidRPr="0097131C" w:rsidRDefault="00241FF6" w:rsidP="0097131C">
            <w:pPr>
              <w:jc w:val="right"/>
            </w:pPr>
            <w:r w:rsidRPr="0097131C">
              <w:t>250 mill. kroner</w:t>
            </w:r>
          </w:p>
        </w:tc>
      </w:tr>
    </w:tbl>
    <w:p w14:paraId="4A9206CE" w14:textId="77777777" w:rsidR="00000000" w:rsidRPr="0097131C" w:rsidRDefault="00241FF6" w:rsidP="0097131C">
      <w:pPr>
        <w:pStyle w:val="a-vedtak-del"/>
      </w:pPr>
      <w:r w:rsidRPr="0097131C">
        <w:t>III</w:t>
      </w:r>
    </w:p>
    <w:p w14:paraId="5F1BFAE7" w14:textId="77777777" w:rsidR="00000000" w:rsidRPr="0097131C" w:rsidRDefault="00241FF6" w:rsidP="0097131C">
      <w:pPr>
        <w:pStyle w:val="a-vedtak-tekst"/>
      </w:pPr>
      <w:r w:rsidRPr="0097131C">
        <w:t>Tilsegnsfullmakter</w:t>
      </w:r>
    </w:p>
    <w:p w14:paraId="4F75699A" w14:textId="77777777" w:rsidR="00000000" w:rsidRPr="0097131C" w:rsidRDefault="00241FF6" w:rsidP="0097131C">
      <w:r w:rsidRPr="0097131C">
        <w:t>Stortinget samtykker i at Olje- og energidepartementet i 2022 kan gi tilsegn utover gitte løyvingar, men slik at den samla ramma for nye tilsegner og gammalt ansvar ikkje overstig følgande beløp:</w:t>
      </w:r>
    </w:p>
    <w:p w14:paraId="6661122F" w14:textId="77777777" w:rsidR="00000000" w:rsidRPr="0097131C" w:rsidRDefault="00241FF6" w:rsidP="0097131C">
      <w:pPr>
        <w:pStyle w:val="Tabellnavn"/>
      </w:pPr>
      <w:r w:rsidRPr="0097131C">
        <w:t>04N1xx2</w:t>
      </w:r>
    </w:p>
    <w:tbl>
      <w:tblPr>
        <w:tblW w:w="9200" w:type="dxa"/>
        <w:tblInd w:w="43" w:type="dxa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5199"/>
        <w:gridCol w:w="2300"/>
      </w:tblGrid>
      <w:tr w:rsidR="00000000" w:rsidRPr="0097131C" w14:paraId="7971DDE8" w14:textId="77777777" w:rsidTr="0097131C">
        <w:trPr>
          <w:trHeight w:val="360"/>
        </w:trPr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5037BBA" w14:textId="77777777" w:rsidR="00000000" w:rsidRPr="0097131C" w:rsidRDefault="00241FF6" w:rsidP="0097131C">
            <w:r w:rsidRPr="0097131C">
              <w:t>Kap.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1AE6290" w14:textId="77777777" w:rsidR="00000000" w:rsidRPr="0097131C" w:rsidRDefault="00241FF6" w:rsidP="0097131C">
            <w:r w:rsidRPr="0097131C">
              <w:t>Post</w:t>
            </w:r>
          </w:p>
        </w:tc>
        <w:tc>
          <w:tcPr>
            <w:tcW w:w="51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A081FE7" w14:textId="77777777" w:rsidR="00000000" w:rsidRPr="0097131C" w:rsidRDefault="00241FF6" w:rsidP="0097131C">
            <w:proofErr w:type="spellStart"/>
            <w:r w:rsidRPr="0097131C">
              <w:t>Nemning</w:t>
            </w:r>
            <w:proofErr w:type="spellEnd"/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4BCC8D8" w14:textId="77777777" w:rsidR="00000000" w:rsidRPr="0097131C" w:rsidRDefault="00241FF6" w:rsidP="0097131C">
            <w:pPr>
              <w:jc w:val="right"/>
            </w:pPr>
            <w:r w:rsidRPr="0097131C">
              <w:t>Samla ramme</w:t>
            </w:r>
          </w:p>
        </w:tc>
      </w:tr>
      <w:tr w:rsidR="00000000" w:rsidRPr="0097131C" w14:paraId="6B04E58A" w14:textId="77777777" w:rsidTr="0097131C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05B0C83" w14:textId="77777777" w:rsidR="00000000" w:rsidRPr="0097131C" w:rsidRDefault="00241FF6" w:rsidP="0097131C">
            <w:r w:rsidRPr="0097131C">
              <w:lastRenderedPageBreak/>
              <w:t>1820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FFBC18C" w14:textId="77777777" w:rsidR="00000000" w:rsidRPr="0097131C" w:rsidRDefault="00241FF6" w:rsidP="0097131C"/>
        </w:tc>
        <w:tc>
          <w:tcPr>
            <w:tcW w:w="51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83D0E65" w14:textId="77777777" w:rsidR="00000000" w:rsidRPr="0097131C" w:rsidRDefault="00241FF6" w:rsidP="0097131C">
            <w:proofErr w:type="spellStart"/>
            <w:r w:rsidRPr="0097131C">
              <w:t>Noregs</w:t>
            </w:r>
            <w:proofErr w:type="spellEnd"/>
            <w:r w:rsidRPr="0097131C">
              <w:t xml:space="preserve"> vassdrag</w:t>
            </w:r>
            <w:r w:rsidRPr="0097131C">
              <w:t>s- og energidirektorat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95E202B" w14:textId="77777777" w:rsidR="00000000" w:rsidRPr="0097131C" w:rsidRDefault="00241FF6" w:rsidP="0097131C">
            <w:pPr>
              <w:jc w:val="right"/>
            </w:pPr>
          </w:p>
        </w:tc>
      </w:tr>
      <w:tr w:rsidR="00000000" w:rsidRPr="0097131C" w14:paraId="39CC0395" w14:textId="77777777" w:rsidTr="0097131C">
        <w:trPr>
          <w:trHeight w:val="380"/>
        </w:trPr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5E6C9C2" w14:textId="77777777" w:rsidR="00000000" w:rsidRPr="0097131C" w:rsidRDefault="00241FF6" w:rsidP="0097131C"/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1D6DD3B" w14:textId="77777777" w:rsidR="00000000" w:rsidRPr="0097131C" w:rsidRDefault="00241FF6" w:rsidP="0097131C">
            <w:r w:rsidRPr="0097131C">
              <w:t>60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AF224C1" w14:textId="77777777" w:rsidR="00000000" w:rsidRPr="0097131C" w:rsidRDefault="00241FF6" w:rsidP="0097131C">
            <w:proofErr w:type="spellStart"/>
            <w:r w:rsidRPr="0097131C">
              <w:t>Tilskot</w:t>
            </w:r>
            <w:proofErr w:type="spellEnd"/>
            <w:r w:rsidRPr="0097131C">
              <w:t xml:space="preserve"> til </w:t>
            </w:r>
            <w:proofErr w:type="spellStart"/>
            <w:r w:rsidRPr="0097131C">
              <w:t>flaum</w:t>
            </w:r>
            <w:proofErr w:type="spellEnd"/>
            <w:r w:rsidRPr="0097131C">
              <w:t xml:space="preserve">- og </w:t>
            </w:r>
            <w:proofErr w:type="spellStart"/>
            <w:r w:rsidRPr="0097131C">
              <w:t>skredførebygging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678F7ED" w14:textId="77777777" w:rsidR="00000000" w:rsidRPr="0097131C" w:rsidRDefault="00241FF6" w:rsidP="0097131C">
            <w:pPr>
              <w:jc w:val="right"/>
            </w:pPr>
            <w:r w:rsidRPr="0097131C">
              <w:t>230 mill. kroner</w:t>
            </w:r>
          </w:p>
        </w:tc>
      </w:tr>
    </w:tbl>
    <w:p w14:paraId="6C296E78" w14:textId="77777777" w:rsidR="00000000" w:rsidRPr="0097131C" w:rsidRDefault="00241FF6" w:rsidP="0097131C"/>
    <w:sectPr w:rsidR="00000000" w:rsidRPr="009713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1531" w:right="1162" w:bottom="1213" w:left="1162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5F65A" w14:textId="77777777" w:rsidR="00000000" w:rsidRDefault="00241FF6">
      <w:pPr>
        <w:spacing w:after="0" w:line="240" w:lineRule="auto"/>
      </w:pPr>
      <w:r>
        <w:separator/>
      </w:r>
    </w:p>
  </w:endnote>
  <w:endnote w:type="continuationSeparator" w:id="0">
    <w:p w14:paraId="0272DE8E" w14:textId="77777777" w:rsidR="00000000" w:rsidRDefault="0024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23A86" w14:textId="77777777" w:rsidR="0097131C" w:rsidRPr="0097131C" w:rsidRDefault="0097131C" w:rsidP="0097131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01E24" w14:textId="77777777" w:rsidR="0097131C" w:rsidRPr="0097131C" w:rsidRDefault="0097131C" w:rsidP="0097131C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1D853" w14:textId="77777777" w:rsidR="0097131C" w:rsidRPr="0097131C" w:rsidRDefault="0097131C" w:rsidP="0097131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D768C" w14:textId="77777777" w:rsidR="00000000" w:rsidRDefault="00241FF6">
      <w:pPr>
        <w:spacing w:after="0" w:line="240" w:lineRule="auto"/>
      </w:pPr>
      <w:r>
        <w:separator/>
      </w:r>
    </w:p>
  </w:footnote>
  <w:footnote w:type="continuationSeparator" w:id="0">
    <w:p w14:paraId="41E0F58E" w14:textId="77777777" w:rsidR="00000000" w:rsidRDefault="00241FF6">
      <w:pPr>
        <w:spacing w:after="0" w:line="240" w:lineRule="auto"/>
      </w:pPr>
      <w:r>
        <w:continuationSeparator/>
      </w:r>
    </w:p>
  </w:footnote>
  <w:footnote w:id="1">
    <w:p w14:paraId="1166D753" w14:textId="07B15B85" w:rsidR="00000000" w:rsidRDefault="00241FF6">
      <w:pPr>
        <w:pStyle w:val="Fotnotetekst"/>
      </w:pPr>
      <w:r>
        <w:rPr>
          <w:vertAlign w:val="superscript"/>
        </w:rPr>
        <w:footnoteRef/>
      </w:r>
      <w:r w:rsidRPr="0097131C">
        <w:t>Til og med oktober 2022.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DE1C8" w14:textId="77777777" w:rsidR="0097131C" w:rsidRPr="0097131C" w:rsidRDefault="0097131C" w:rsidP="0097131C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479D0" w14:textId="77777777" w:rsidR="0097131C" w:rsidRPr="0097131C" w:rsidRDefault="0097131C" w:rsidP="0097131C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C1295" w14:textId="77777777" w:rsidR="0097131C" w:rsidRPr="0097131C" w:rsidRDefault="0097131C" w:rsidP="0097131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5D4DB9C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442B88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0E02CE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11C2150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C2606884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E"/>
    <w:multiLevelType w:val="singleLevel"/>
    <w:tmpl w:val="11D0A21E"/>
    <w:lvl w:ilvl="0">
      <w:numFmt w:val="bullet"/>
      <w:lvlText w:val="*"/>
      <w:lvlJc w:val="left"/>
    </w:lvl>
  </w:abstractNum>
  <w:abstractNum w:abstractNumId="6" w15:restartNumberingAfterBreak="0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8" w15:restartNumberingAfterBreak="0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794"/>
        </w:tabs>
        <w:ind w:left="799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9" w15:restartNumberingAfterBreak="0">
    <w:nsid w:val="11FF2784"/>
    <w:multiLevelType w:val="multilevel"/>
    <w:tmpl w:val="82AC8ECA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2033736"/>
    <w:multiLevelType w:val="multilevel"/>
    <w:tmpl w:val="82AC8ECA"/>
    <w:numStyleLink w:val="OverskrifterListeStil"/>
  </w:abstractNum>
  <w:abstractNum w:abstractNumId="11" w15:restartNumberingAfterBreak="0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81423"/>
    <w:multiLevelType w:val="multilevel"/>
    <w:tmpl w:val="82AC8ECA"/>
    <w:numStyleLink w:val="OverskrifterListeStil"/>
  </w:abstractNum>
  <w:abstractNum w:abstractNumId="13" w15:restartNumberingAfterBreak="0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4" w15:restartNumberingAfterBreak="0">
    <w:nsid w:val="3ADC5384"/>
    <w:multiLevelType w:val="multilevel"/>
    <w:tmpl w:val="86DAF25C"/>
    <w:numStyleLink w:val="l-AlfaListeStil"/>
  </w:abstractNum>
  <w:abstractNum w:abstractNumId="15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6" w15:restartNumberingAfterBreak="0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7" w15:restartNumberingAfterBreak="0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8" w15:restartNumberingAfterBreak="0">
    <w:nsid w:val="44F958B3"/>
    <w:multiLevelType w:val="multilevel"/>
    <w:tmpl w:val="619C0D84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9" w15:restartNumberingAfterBreak="0">
    <w:nsid w:val="46783B42"/>
    <w:multiLevelType w:val="multilevel"/>
    <w:tmpl w:val="86DAF25C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-31680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0" w15:restartNumberingAfterBreak="0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1" w15:restartNumberingAfterBreak="0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585209C8"/>
    <w:multiLevelType w:val="multilevel"/>
    <w:tmpl w:val="D5C44D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4" w15:restartNumberingAfterBreak="0">
    <w:nsid w:val="62A6542F"/>
    <w:multiLevelType w:val="multilevel"/>
    <w:tmpl w:val="619C0D84"/>
    <w:numStyleLink w:val="RomListeStil"/>
  </w:abstractNum>
  <w:abstractNum w:abstractNumId="25" w15:restartNumberingAfterBreak="0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774B3F5F"/>
    <w:multiLevelType w:val="multilevel"/>
    <w:tmpl w:val="82AC8ECA"/>
    <w:numStyleLink w:val="OverskrifterListeStil"/>
  </w:abstractNum>
  <w:num w:numId="1">
    <w:abstractNumId w:val="22"/>
  </w:num>
  <w:num w:numId="2">
    <w:abstractNumId w:val="6"/>
  </w:num>
  <w:num w:numId="3">
    <w:abstractNumId w:val="20"/>
  </w:num>
  <w:num w:numId="4">
    <w:abstractNumId w:val="13"/>
  </w:num>
  <w:num w:numId="5">
    <w:abstractNumId w:val="18"/>
  </w:num>
  <w:num w:numId="6">
    <w:abstractNumId w:val="23"/>
  </w:num>
  <w:num w:numId="7">
    <w:abstractNumId w:val="8"/>
  </w:num>
  <w:num w:numId="8">
    <w:abstractNumId w:val="7"/>
  </w:num>
  <w:num w:numId="9">
    <w:abstractNumId w:val="19"/>
  </w:num>
  <w:num w:numId="10">
    <w:abstractNumId w:val="9"/>
  </w:num>
  <w:num w:numId="11">
    <w:abstractNumId w:val="17"/>
  </w:num>
  <w:num w:numId="12">
    <w:abstractNumId w:val="14"/>
  </w:num>
  <w:num w:numId="13">
    <w:abstractNumId w:val="24"/>
  </w:num>
  <w:num w:numId="14">
    <w:abstractNumId w:val="11"/>
  </w:num>
  <w:num w:numId="15">
    <w:abstractNumId w:val="21"/>
  </w:num>
  <w:num w:numId="16">
    <w:abstractNumId w:val="25"/>
  </w:num>
  <w:num w:numId="17">
    <w:abstractNumId w:val="15"/>
  </w:num>
  <w:num w:numId="18">
    <w:abstractNumId w:val="16"/>
  </w:num>
  <w:num w:numId="19">
    <w:abstractNumId w:val="10"/>
  </w:num>
  <w:num w:numId="20">
    <w:abstractNumId w:val="12"/>
  </w:num>
  <w:num w:numId="2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proofState w:spelling="clean" w:grammar="clean"/>
  <w:attachedTemplate r:id="rId1"/>
  <w:linkStyles/>
  <w:revisionView w:markup="0"/>
  <w:defaultTabStop w:val="720"/>
  <w:autoHyphenation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Kladd" w:val="false"/>
    <w:docVar w:name="OpenStilListe" w:val="false"/>
    <w:docVar w:name="VisAvansert" w:val="true"/>
    <w:docVar w:name="VisKjerneKonv" w:val="false"/>
    <w:docVar w:name="VisPiltaster" w:val="true"/>
    <w:docVar w:name="VisSettInnFigur" w:val="true"/>
    <w:docVar w:name="VisStilfelt" w:val="true"/>
    <w:docVar w:name="VisTabellDesigner" w:val="true"/>
  </w:docVars>
  <w:rsids>
    <w:rsidRoot w:val="0097131C"/>
    <w:rsid w:val="00241FF6"/>
    <w:rsid w:val="0097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1AF927"/>
  <w14:defaultImageDpi w14:val="0"/>
  <w15:docId w15:val="{6253061C-FBE4-46F9-9BFB-6FA80E65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unhideWhenUsed="1"/>
    <w:lsdException w:name="List Number" w:semiHidden="1" w:uiPriority="0"/>
    <w:lsdException w:name="List 2" w:semiHidden="1" w:uiPriority="0"/>
    <w:lsdException w:name="List 3" w:semiHidden="1" w:uiPriority="0"/>
    <w:lsdException w:name="List 4" w:semiHidden="1" w:uiPriority="0"/>
    <w:lsdException w:name="List 5" w:semiHidden="1" w:uiPriority="0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31C"/>
    <w:pPr>
      <w:spacing w:after="120" w:line="276" w:lineRule="auto"/>
      <w:jc w:val="both"/>
    </w:pPr>
    <w:rPr>
      <w:rFonts w:ascii="Times New Roman" w:eastAsia="Times New Roman" w:hAnsi="Times New Roman"/>
      <w:spacing w:val="4"/>
      <w:sz w:val="24"/>
    </w:rPr>
  </w:style>
  <w:style w:type="paragraph" w:styleId="Overskrift1">
    <w:name w:val="heading 1"/>
    <w:basedOn w:val="Normal"/>
    <w:next w:val="Normal"/>
    <w:link w:val="Overskrift1Tegn"/>
    <w:qFormat/>
    <w:rsid w:val="0097131C"/>
    <w:pPr>
      <w:keepNext/>
      <w:keepLines/>
      <w:numPr>
        <w:numId w:val="21"/>
      </w:numPr>
      <w:spacing w:before="360" w:after="80"/>
      <w:outlineLvl w:val="0"/>
    </w:pPr>
    <w:rPr>
      <w:rFonts w:ascii="Arial" w:hAnsi="Arial"/>
      <w:b/>
      <w:spacing w:val="0"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97131C"/>
    <w:pPr>
      <w:keepNext/>
      <w:keepLines/>
      <w:numPr>
        <w:ilvl w:val="1"/>
        <w:numId w:val="21"/>
      </w:numPr>
      <w:spacing w:before="360" w:after="80"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link w:val="Overskrift3Tegn"/>
    <w:qFormat/>
    <w:rsid w:val="0097131C"/>
    <w:pPr>
      <w:keepNext/>
      <w:keepLines/>
      <w:numPr>
        <w:ilvl w:val="2"/>
        <w:numId w:val="21"/>
      </w:numPr>
      <w:spacing w:before="360" w:after="80"/>
      <w:outlineLvl w:val="2"/>
    </w:pPr>
    <w:rPr>
      <w:rFonts w:ascii="Arial" w:hAnsi="Arial"/>
      <w:b/>
      <w:spacing w:val="0"/>
    </w:rPr>
  </w:style>
  <w:style w:type="paragraph" w:styleId="Overskrift4">
    <w:name w:val="heading 4"/>
    <w:basedOn w:val="Normal"/>
    <w:next w:val="Normal"/>
    <w:link w:val="Overskrift4Tegn"/>
    <w:qFormat/>
    <w:rsid w:val="0097131C"/>
    <w:pPr>
      <w:keepNext/>
      <w:keepLines/>
      <w:numPr>
        <w:ilvl w:val="3"/>
        <w:numId w:val="21"/>
      </w:numPr>
      <w:spacing w:before="120" w:after="0"/>
      <w:outlineLvl w:val="3"/>
    </w:pPr>
    <w:rPr>
      <w:rFonts w:ascii="Arial" w:hAnsi="Arial"/>
      <w:i/>
    </w:rPr>
  </w:style>
  <w:style w:type="paragraph" w:styleId="Overskrift5">
    <w:name w:val="heading 5"/>
    <w:basedOn w:val="Normal"/>
    <w:next w:val="Normal"/>
    <w:link w:val="Overskrift5Tegn"/>
    <w:qFormat/>
    <w:rsid w:val="0097131C"/>
    <w:pPr>
      <w:keepNext/>
      <w:numPr>
        <w:ilvl w:val="4"/>
        <w:numId w:val="21"/>
      </w:numPr>
      <w:spacing w:before="120" w:after="0"/>
      <w:outlineLvl w:val="4"/>
    </w:pPr>
    <w:rPr>
      <w:rFonts w:ascii="Arial" w:hAnsi="Arial"/>
      <w:i/>
      <w:spacing w:val="0"/>
    </w:rPr>
  </w:style>
  <w:style w:type="paragraph" w:styleId="Overskrift6">
    <w:name w:val="heading 6"/>
    <w:basedOn w:val="Normal"/>
    <w:next w:val="Normal"/>
    <w:link w:val="Overskrift6Tegn"/>
    <w:qFormat/>
    <w:rsid w:val="0097131C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97131C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97131C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97131C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unhideWhenUsed/>
    <w:rsid w:val="0097131C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97131C"/>
  </w:style>
  <w:style w:type="paragraph" w:customStyle="1" w:styleId="0NOUTittelside-1">
    <w:name w:val="0_NOU_Tittelside-1"/>
    <w:pPr>
      <w:autoSpaceDE w:val="0"/>
      <w:autoSpaceDN w:val="0"/>
      <w:adjustRightInd w:val="0"/>
      <w:spacing w:after="0" w:line="98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82"/>
      <w:szCs w:val="82"/>
    </w:rPr>
  </w:style>
  <w:style w:type="paragraph" w:customStyle="1" w:styleId="a-konge-tekst">
    <w:name w:val="a-konge-tekst"/>
    <w:basedOn w:val="Normal"/>
    <w:next w:val="Normal"/>
    <w:rsid w:val="0097131C"/>
    <w:pPr>
      <w:keepNext/>
      <w:keepLines/>
      <w:spacing w:before="240" w:after="240"/>
    </w:pPr>
  </w:style>
  <w:style w:type="paragraph" w:customStyle="1" w:styleId="a-konge-tit">
    <w:name w:val="a-konge-tit"/>
    <w:basedOn w:val="Normal"/>
    <w:next w:val="Normal"/>
    <w:rsid w:val="0097131C"/>
    <w:pPr>
      <w:keepNext/>
      <w:keepLines/>
      <w:spacing w:before="240"/>
      <w:jc w:val="center"/>
    </w:pPr>
    <w:rPr>
      <w:spacing w:val="30"/>
    </w:rPr>
  </w:style>
  <w:style w:type="paragraph" w:customStyle="1" w:styleId="a-tilraar-dep">
    <w:name w:val="a-tilraar-dep"/>
    <w:basedOn w:val="Normal"/>
    <w:next w:val="Normal"/>
    <w:rsid w:val="0097131C"/>
    <w:pPr>
      <w:keepNext/>
      <w:keepLines/>
      <w:spacing w:before="240" w:after="240"/>
    </w:pPr>
  </w:style>
  <w:style w:type="paragraph" w:customStyle="1" w:styleId="a-tilraar-dep-2">
    <w:name w:val="a-tilraar-dep-2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420" w:after="0" w:line="240" w:lineRule="atLeast"/>
      <w:ind w:left="2460" w:right="2460" w:firstLine="34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tilraar-tit">
    <w:name w:val="a-tilraar-tit"/>
    <w:basedOn w:val="Normal"/>
    <w:next w:val="Normal"/>
    <w:rsid w:val="0097131C"/>
    <w:pPr>
      <w:keepNext/>
      <w:keepLines/>
      <w:spacing w:before="240"/>
      <w:jc w:val="center"/>
    </w:pPr>
    <w:rPr>
      <w:spacing w:val="30"/>
    </w:rPr>
  </w:style>
  <w:style w:type="paragraph" w:customStyle="1" w:styleId="a-tilraar-tit-2">
    <w:name w:val="a-tilraar-tit-2"/>
    <w:uiPriority w:val="99"/>
    <w:pPr>
      <w:keepNext/>
      <w:autoSpaceDE w:val="0"/>
      <w:autoSpaceDN w:val="0"/>
      <w:adjustRightInd w:val="0"/>
      <w:spacing w:before="16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l">
    <w:name w:val="a-vedtak-del"/>
    <w:basedOn w:val="Normal"/>
    <w:next w:val="Normal"/>
    <w:rsid w:val="0097131C"/>
    <w:pPr>
      <w:spacing w:before="240"/>
      <w:jc w:val="center"/>
    </w:pPr>
  </w:style>
  <w:style w:type="paragraph" w:customStyle="1" w:styleId="a-vedtak-del-2">
    <w:name w:val="a-vedtak-del-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20" w:after="10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partement">
    <w:name w:val="a-vedtak-departement"/>
    <w:uiPriority w:val="99"/>
    <w:pPr>
      <w:keepNext/>
      <w:tabs>
        <w:tab w:val="left" w:pos="1120"/>
      </w:tabs>
      <w:autoSpaceDE w:val="0"/>
      <w:autoSpaceDN w:val="0"/>
      <w:adjustRightInd w:val="0"/>
      <w:spacing w:before="1020" w:after="24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ekst">
    <w:name w:val="a-vedtak-tekst"/>
    <w:basedOn w:val="Normal"/>
    <w:next w:val="Normal"/>
    <w:rsid w:val="0097131C"/>
    <w:pPr>
      <w:keepNext/>
      <w:jc w:val="center"/>
    </w:pPr>
  </w:style>
  <w:style w:type="paragraph" w:customStyle="1" w:styleId="a-vedtak-tekst-luft-over">
    <w:name w:val="a-vedtak-tekst-luft-over"/>
    <w:uiPriority w:val="99"/>
    <w:pPr>
      <w:keepNext/>
      <w:autoSpaceDE w:val="0"/>
      <w:autoSpaceDN w:val="0"/>
      <w:adjustRightInd w:val="0"/>
      <w:spacing w:before="240"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">
    <w:name w:val="a-vedtak-tit"/>
    <w:basedOn w:val="Normal"/>
    <w:next w:val="Normal"/>
    <w:rsid w:val="0097131C"/>
    <w:pPr>
      <w:keepNext/>
      <w:jc w:val="center"/>
    </w:pPr>
    <w:rPr>
      <w:b/>
      <w:sz w:val="28"/>
    </w:rPr>
  </w:style>
  <w:style w:type="paragraph" w:customStyle="1" w:styleId="a-vedtak-tit-forslag-246-linjer">
    <w:name w:val="a-vedtak-tit-forslag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pplisting">
    <w:name w:val="opplisting"/>
    <w:basedOn w:val="Normal"/>
    <w:rsid w:val="0097131C"/>
    <w:pPr>
      <w:spacing w:after="0"/>
    </w:pPr>
    <w:rPr>
      <w:rFonts w:ascii="Times" w:hAnsi="Times" w:cs="Times New Roman"/>
      <w:spacing w:val="0"/>
    </w:rPr>
  </w:style>
  <w:style w:type="paragraph" w:customStyle="1" w:styleId="a-vedtak-tit-forslag-246-linjerTOC">
    <w:name w:val="a-vedtak-tit-forslag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it-forslag-357-linjer">
    <w:name w:val="a-vedtak-tit-forslag-357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a-vedtak-tit-forslag-357-linjerTOC">
    <w:name w:val="a-vedtak-tit-forslag-357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itTOC">
    <w:name w:val="a-vedtak-ti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dep-tit">
    <w:name w:val="a-vedtakde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Myriad Pro" w:hAnsi="Myriad Pro" w:cs="Myriad Pro"/>
      <w:color w:val="000000"/>
      <w:w w:val="0"/>
      <w:sz w:val="24"/>
      <w:szCs w:val="24"/>
    </w:rPr>
  </w:style>
  <w:style w:type="paragraph" w:customStyle="1" w:styleId="a-vedtakdep-titTOC">
    <w:name w:val="a-vedtakdep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500" w:after="0" w:line="240" w:lineRule="atLeast"/>
    </w:pPr>
    <w:rPr>
      <w:rFonts w:ascii="UniCentury Old Style" w:hAnsi="UniCentury Old Style" w:cs="UniCentury Old Style"/>
      <w:b/>
      <w:bCs/>
      <w:color w:val="FF0000"/>
      <w:w w:val="0"/>
    </w:rPr>
  </w:style>
  <w:style w:type="paragraph" w:customStyle="1" w:styleId="a-vedtakkap-tit">
    <w:name w:val="a-vedtakka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Myriad Pro Light" w:hAnsi="Myriad Pro Light" w:cs="Myriad Pro Light"/>
      <w:color w:val="000000"/>
      <w:w w:val="0"/>
      <w:sz w:val="24"/>
      <w:szCs w:val="24"/>
    </w:rPr>
  </w:style>
  <w:style w:type="paragraph" w:customStyle="1" w:styleId="alfaliste">
    <w:name w:val="alfaliste"/>
    <w:basedOn w:val="Normal"/>
    <w:rsid w:val="0097131C"/>
    <w:pPr>
      <w:numPr>
        <w:numId w:val="3"/>
      </w:numPr>
      <w:spacing w:after="0"/>
    </w:pPr>
  </w:style>
  <w:style w:type="paragraph" w:customStyle="1" w:styleId="alfaliste2">
    <w:name w:val="alfaliste 2"/>
    <w:basedOn w:val="Liste2"/>
    <w:rsid w:val="0097131C"/>
    <w:pPr>
      <w:numPr>
        <w:numId w:val="3"/>
      </w:numPr>
    </w:pPr>
  </w:style>
  <w:style w:type="paragraph" w:customStyle="1" w:styleId="alfaliste2frste">
    <w:name w:val="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3">
    <w:name w:val="alfaliste 3"/>
    <w:basedOn w:val="Normal"/>
    <w:rsid w:val="0097131C"/>
    <w:pPr>
      <w:numPr>
        <w:ilvl w:val="2"/>
        <w:numId w:val="3"/>
      </w:numPr>
      <w:spacing w:after="0"/>
    </w:pPr>
    <w:rPr>
      <w:spacing w:val="0"/>
    </w:rPr>
  </w:style>
  <w:style w:type="paragraph" w:customStyle="1" w:styleId="alfaliste3frste">
    <w:name w:val="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4">
    <w:name w:val="alfaliste 4"/>
    <w:basedOn w:val="Normal"/>
    <w:rsid w:val="0097131C"/>
    <w:pPr>
      <w:numPr>
        <w:ilvl w:val="3"/>
        <w:numId w:val="3"/>
      </w:numPr>
      <w:spacing w:after="0"/>
    </w:pPr>
    <w:rPr>
      <w:spacing w:val="0"/>
    </w:rPr>
  </w:style>
  <w:style w:type="paragraph" w:customStyle="1" w:styleId="alfaliste4frste">
    <w:name w:val="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5">
    <w:name w:val="alfaliste 5"/>
    <w:basedOn w:val="Normal"/>
    <w:rsid w:val="0097131C"/>
    <w:pPr>
      <w:numPr>
        <w:ilvl w:val="4"/>
        <w:numId w:val="3"/>
      </w:numPr>
      <w:spacing w:after="0"/>
    </w:pPr>
    <w:rPr>
      <w:rFonts w:cs="Times New Roman"/>
      <w:spacing w:val="0"/>
    </w:rPr>
  </w:style>
  <w:style w:type="paragraph" w:customStyle="1" w:styleId="alfaliste5frste">
    <w:name w:val="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frste">
    <w:name w:val="alfa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vgivelse">
    <w:name w:val="avgivelse"/>
    <w:uiPriority w:val="99"/>
    <w:pPr>
      <w:suppressAutoHyphens/>
      <w:autoSpaceDE w:val="0"/>
      <w:autoSpaceDN w:val="0"/>
      <w:adjustRightInd w:val="0"/>
      <w:spacing w:before="4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Avslutning">
    <w:name w:val="Avslutning"/>
    <w:uiPriority w:val="99"/>
    <w:pPr>
      <w:pBdr>
        <w:bottom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vsnitt-tittel">
    <w:name w:val="avsnitt-tittel"/>
    <w:basedOn w:val="Normal"/>
    <w:next w:val="Normal"/>
    <w:rsid w:val="0097131C"/>
    <w:pPr>
      <w:keepNext/>
      <w:keepLines/>
      <w:spacing w:before="360" w:after="60"/>
    </w:pPr>
    <w:rPr>
      <w:rFonts w:ascii="Arial" w:hAnsi="Arial"/>
      <w:sz w:val="26"/>
    </w:rPr>
  </w:style>
  <w:style w:type="paragraph" w:customStyle="1" w:styleId="avsnitt-titteletter">
    <w:name w:val="avsnitt-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etterov2">
    <w:name w:val="avsnitt-tittel etter ov 2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etterov345">
    <w:name w:val="avsnitt-tittel etter ov 3 4 5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blokksit">
    <w:name w:val="avsnitt-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fag">
    <w:name w:val="avsnitt-tittel-fag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fagetter">
    <w:name w:val="avsnitt-tittel-fag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fagf2">
    <w:name w:val="avsnitt-tittel-fag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fagf3">
    <w:name w:val="avsnitt-tittel-fag f 3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ramme">
    <w:name w:val="avsnitt-tittel-ramm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under-undertittel">
    <w:name w:val="avsnitt-under-undertittel"/>
    <w:basedOn w:val="Normal"/>
    <w:next w:val="Normal"/>
    <w:rsid w:val="0097131C"/>
    <w:pPr>
      <w:keepNext/>
      <w:keepLines/>
      <w:spacing w:before="360" w:line="240" w:lineRule="auto"/>
    </w:pPr>
    <w:rPr>
      <w:rFonts w:eastAsia="Batang"/>
      <w:i/>
      <w:spacing w:val="0"/>
      <w:szCs w:val="20"/>
    </w:rPr>
  </w:style>
  <w:style w:type="paragraph" w:customStyle="1" w:styleId="avsnitt-under-undertitteletter">
    <w:name w:val="avsnitt-under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under-undertittel-blokksit">
    <w:name w:val="avsnitt-under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undertittel">
    <w:name w:val="avsnitt-undertittel"/>
    <w:basedOn w:val="Normal"/>
    <w:next w:val="Normal"/>
    <w:rsid w:val="0097131C"/>
    <w:pPr>
      <w:keepNext/>
      <w:keepLines/>
      <w:spacing w:before="360" w:after="60" w:line="240" w:lineRule="auto"/>
    </w:pPr>
    <w:rPr>
      <w:rFonts w:ascii="Arial" w:eastAsia="Batang" w:hAnsi="Arial"/>
      <w:i/>
      <w:spacing w:val="0"/>
      <w:szCs w:val="20"/>
    </w:rPr>
  </w:style>
  <w:style w:type="paragraph" w:customStyle="1" w:styleId="avsnitt-undertitteletter">
    <w:name w:val="avsnitt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i/>
      <w:iCs/>
      <w:color w:val="000000"/>
      <w:w w:val="0"/>
      <w:sz w:val="20"/>
      <w:szCs w:val="20"/>
    </w:rPr>
  </w:style>
  <w:style w:type="paragraph" w:customStyle="1" w:styleId="avsnitt-undertittelf2">
    <w:name w:val="avsnitt-undertittel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i/>
      <w:iCs/>
      <w:color w:val="000000"/>
      <w:w w:val="0"/>
      <w:sz w:val="20"/>
      <w:szCs w:val="20"/>
    </w:rPr>
  </w:style>
  <w:style w:type="paragraph" w:customStyle="1" w:styleId="avsnitt-undertittel-blokksit">
    <w:name w:val="avsnitt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Myriad Pro" w:hAnsi="Myriad Pro" w:cs="Myriad Pro"/>
      <w:i/>
      <w:iCs/>
      <w:color w:val="000000"/>
      <w:w w:val="0"/>
      <w:sz w:val="20"/>
      <w:szCs w:val="20"/>
    </w:rPr>
  </w:style>
  <w:style w:type="paragraph" w:customStyle="1" w:styleId="b-budkaptit">
    <w:name w:val="b-budkaptit"/>
    <w:basedOn w:val="Normal"/>
    <w:next w:val="Normal"/>
    <w:rsid w:val="0097131C"/>
    <w:pPr>
      <w:keepNext/>
      <w:keepLines/>
      <w:ind w:left="1021" w:hanging="1021"/>
    </w:pPr>
    <w:rPr>
      <w:b/>
      <w:spacing w:val="0"/>
    </w:rPr>
  </w:style>
  <w:style w:type="paragraph" w:customStyle="1" w:styleId="b-budkaptitetter">
    <w:name w:val="b-budkapti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2">
    <w:name w:val="b-budkapti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3">
    <w:name w:val="b-budkapti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rb-post">
    <w:name w:val="b-budkaptit før 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-fag">
    <w:name w:val="b-budkapti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b-budkaptit-fagetter">
    <w:name w:val="b-budkapti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b-budkaptit-fagetterTOC">
    <w:name w:val="b-budkaptit-fag 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f2">
    <w:name w:val="b-budkapti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b-budkaptit-fagf2TOC">
    <w:name w:val="b-budkaptit-fag f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TOC">
    <w:name w:val="b-budkaptit-fag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TOC">
    <w:name w:val="b-budkap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ost">
    <w:name w:val="b-post"/>
    <w:basedOn w:val="Normal"/>
    <w:next w:val="Normal"/>
    <w:rsid w:val="0097131C"/>
    <w:pPr>
      <w:keepNext/>
      <w:keepLines/>
      <w:spacing w:before="360"/>
      <w:ind w:left="1021" w:hanging="1021"/>
    </w:pPr>
    <w:rPr>
      <w:i/>
      <w:spacing w:val="0"/>
    </w:rPr>
  </w:style>
  <w:style w:type="paragraph" w:customStyle="1" w:styleId="b-postetter">
    <w:name w:val="b-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etterb-budkaptit">
    <w:name w:val="b-post etter b-budkaptit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f2">
    <w:name w:val="b-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post-fag">
    <w:name w:val="b-pos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b-post-fagetter">
    <w:name w:val="b-pos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b-post-fagf2">
    <w:name w:val="b-pos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b-post-fagf3">
    <w:name w:val="b-post-fag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b-progkat">
    <w:name w:val="b-progkat"/>
    <w:basedOn w:val="Normal"/>
    <w:next w:val="Normal"/>
    <w:rsid w:val="0097131C"/>
    <w:pPr>
      <w:keepNext/>
      <w:keepLines/>
    </w:pPr>
    <w:rPr>
      <w:b/>
      <w:spacing w:val="0"/>
    </w:rPr>
  </w:style>
  <w:style w:type="paragraph" w:customStyle="1" w:styleId="b-progkatetter">
    <w:name w:val="b-progka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2">
    <w:name w:val="b-progka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3">
    <w:name w:val="b-progka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-fag">
    <w:name w:val="b-progkat-fag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Myriad Pro" w:hAnsi="Myriad Pro" w:cs="Myriad Pro"/>
      <w:b/>
      <w:bCs/>
      <w:color w:val="000000"/>
      <w:w w:val="0"/>
      <w:sz w:val="28"/>
      <w:szCs w:val="28"/>
    </w:rPr>
  </w:style>
  <w:style w:type="paragraph" w:customStyle="1" w:styleId="b-progkat-fag-etter">
    <w:name w:val="b-progkat-fag-etter"/>
    <w:uiPriority w:val="99"/>
    <w:pPr>
      <w:keepNext/>
      <w:suppressAutoHyphens/>
      <w:autoSpaceDE w:val="0"/>
      <w:autoSpaceDN w:val="0"/>
      <w:adjustRightInd w:val="0"/>
      <w:spacing w:before="80" w:after="340" w:line="360" w:lineRule="atLeast"/>
      <w:jc w:val="center"/>
    </w:pPr>
    <w:rPr>
      <w:rFonts w:ascii="Myriad Pro" w:hAnsi="Myriad Pro" w:cs="Myriad Pro"/>
      <w:b/>
      <w:bCs/>
      <w:color w:val="000000"/>
      <w:w w:val="0"/>
      <w:sz w:val="28"/>
      <w:szCs w:val="28"/>
    </w:rPr>
  </w:style>
  <w:style w:type="paragraph" w:customStyle="1" w:styleId="b-progkat-fag-etterTOC">
    <w:name w:val="b-progkat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kat-fagTOC">
    <w:name w:val="b-progkat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katTOC">
    <w:name w:val="b-progka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omr">
    <w:name w:val="b-progomr"/>
    <w:basedOn w:val="Normal"/>
    <w:next w:val="Normal"/>
    <w:rsid w:val="0097131C"/>
    <w:pPr>
      <w:keepNext/>
      <w:keepLines/>
      <w:spacing w:before="240"/>
    </w:pPr>
    <w:rPr>
      <w:b/>
      <w:spacing w:val="0"/>
    </w:rPr>
  </w:style>
  <w:style w:type="paragraph" w:customStyle="1" w:styleId="b-progomretter">
    <w:name w:val="b-progomr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2">
    <w:name w:val="b-progomr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3">
    <w:name w:val="b-progomr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-fag">
    <w:name w:val="b-progomr-fag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380" w:lineRule="atLeast"/>
      <w:jc w:val="center"/>
    </w:pPr>
    <w:rPr>
      <w:rFonts w:ascii="Myriad Pro" w:hAnsi="Myriad Pro" w:cs="Myriad Pro"/>
      <w:b/>
      <w:bCs/>
      <w:color w:val="000000"/>
      <w:w w:val="0"/>
      <w:sz w:val="32"/>
      <w:szCs w:val="32"/>
    </w:rPr>
  </w:style>
  <w:style w:type="paragraph" w:customStyle="1" w:styleId="b-progomr-fag-etter">
    <w:name w:val="b-progomr-fag-etter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80" w:after="80" w:line="380" w:lineRule="atLeast"/>
      <w:jc w:val="center"/>
    </w:pPr>
    <w:rPr>
      <w:rFonts w:ascii="Myriad Pro" w:hAnsi="Myriad Pro" w:cs="Myriad Pro"/>
      <w:b/>
      <w:bCs/>
      <w:color w:val="000000"/>
      <w:w w:val="0"/>
      <w:sz w:val="32"/>
      <w:szCs w:val="32"/>
    </w:rPr>
  </w:style>
  <w:style w:type="paragraph" w:customStyle="1" w:styleId="b-progomr-fag-etterTOC">
    <w:name w:val="b-progomr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omr-fagTOC">
    <w:name w:val="b-progomr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omrTOC">
    <w:name w:val="b-progom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under-underpost">
    <w:name w:val="b-under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b-under-underpostetter">
    <w:name w:val="b-under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b-under-underpostprop">
    <w:name w:val="b-under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-underpostpropetter">
    <w:name w:val="b-under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">
    <w:name w:val="b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b-underpostetter">
    <w:name w:val="b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b-underpostf2">
    <w:name w:val="b-under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b-underpostprop">
    <w:name w:val="b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postpropetter">
    <w:name w:val="b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propf2">
    <w:name w:val="b-underpost prop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lokksit">
    <w:name w:val="blokksit"/>
    <w:basedOn w:val="Normal"/>
    <w:qFormat/>
    <w:rsid w:val="0097131C"/>
    <w:pPr>
      <w:spacing w:line="240" w:lineRule="auto"/>
      <w:ind w:left="397"/>
    </w:pPr>
    <w:rPr>
      <w:rFonts w:ascii="Times" w:hAnsi="Times"/>
      <w:spacing w:val="-2"/>
    </w:rPr>
  </w:style>
  <w:style w:type="paragraph" w:customStyle="1" w:styleId="blokksit-eneste">
    <w:name w:val="blokksit-eneste"/>
    <w:uiPriority w:val="99"/>
    <w:pPr>
      <w:autoSpaceDE w:val="0"/>
      <w:autoSpaceDN w:val="0"/>
      <w:adjustRightInd w:val="0"/>
      <w:spacing w:before="240" w:after="24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eneste-petit">
    <w:name w:val="blokksit-eneste-petit"/>
    <w:uiPriority w:val="99"/>
    <w:pPr>
      <w:autoSpaceDE w:val="0"/>
      <w:autoSpaceDN w:val="0"/>
      <w:adjustRightInd w:val="0"/>
      <w:spacing w:before="240" w:after="24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frste">
    <w:name w:val="blokksi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frste-petit">
    <w:name w:val="blokksit-første-petit"/>
    <w:uiPriority w:val="99"/>
    <w:pPr>
      <w:autoSpaceDE w:val="0"/>
      <w:autoSpaceDN w:val="0"/>
      <w:adjustRightInd w:val="0"/>
      <w:spacing w:before="240" w:after="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petit">
    <w:name w:val="blokksit-petit"/>
    <w:uiPriority w:val="99"/>
    <w:pPr>
      <w:autoSpaceDE w:val="0"/>
      <w:autoSpaceDN w:val="0"/>
      <w:adjustRightInd w:val="0"/>
      <w:spacing w:after="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siste">
    <w:name w:val="blokksi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siste-petit">
    <w:name w:val="blokksit-siste-petit"/>
    <w:uiPriority w:val="99"/>
    <w:pPr>
      <w:autoSpaceDE w:val="0"/>
      <w:autoSpaceDN w:val="0"/>
      <w:adjustRightInd w:val="0"/>
      <w:spacing w:after="24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dato">
    <w:name w:val="dato"/>
    <w:basedOn w:val="Normal"/>
    <w:next w:val="Normal"/>
    <w:rsid w:val="0097131C"/>
  </w:style>
  <w:style w:type="paragraph" w:customStyle="1" w:styleId="Def">
    <w:name w:val="Def"/>
    <w:basedOn w:val="hengende-innrykk"/>
    <w:rsid w:val="0097131C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del-nr">
    <w:name w:val="del-nr"/>
    <w:basedOn w:val="Normal"/>
    <w:qFormat/>
    <w:rsid w:val="0097131C"/>
    <w:pPr>
      <w:keepNext/>
      <w:keepLines/>
      <w:spacing w:before="360" w:after="0" w:line="240" w:lineRule="auto"/>
      <w:jc w:val="center"/>
    </w:pPr>
    <w:rPr>
      <w:rFonts w:eastAsia="Batang"/>
      <w:i/>
      <w:spacing w:val="0"/>
      <w:sz w:val="48"/>
      <w:szCs w:val="20"/>
    </w:rPr>
  </w:style>
  <w:style w:type="paragraph" w:customStyle="1" w:styleId="del-nrTOC">
    <w:name w:val="del-nrTOC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2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del-tittel">
    <w:name w:val="del-tittel"/>
    <w:uiPriority w:val="99"/>
    <w:rsid w:val="0097131C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sz w:val="46"/>
      <w:szCs w:val="46"/>
    </w:rPr>
  </w:style>
  <w:style w:type="paragraph" w:customStyle="1" w:styleId="del-tittelTOC">
    <w:name w:val="del-tittel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beskr">
    <w:name w:val="figur-beskr"/>
    <w:basedOn w:val="Normal"/>
    <w:next w:val="Normal"/>
    <w:rsid w:val="0097131C"/>
  </w:style>
  <w:style w:type="paragraph" w:customStyle="1" w:styleId="figur-noter">
    <w:name w:val="figur-noter"/>
    <w:basedOn w:val="Normal"/>
    <w:next w:val="Normal"/>
    <w:rsid w:val="0097131C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figur-noter-2">
    <w:name w:val="figur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figur-tittel">
    <w:name w:val="figur-tittel"/>
    <w:basedOn w:val="Normal"/>
    <w:next w:val="Normal"/>
    <w:rsid w:val="0097131C"/>
    <w:pPr>
      <w:numPr>
        <w:ilvl w:val="5"/>
        <w:numId w:val="21"/>
      </w:numPr>
    </w:pPr>
    <w:rPr>
      <w:rFonts w:ascii="Arial" w:hAnsi="Arial"/>
    </w:rPr>
  </w:style>
  <w:style w:type="paragraph" w:customStyle="1" w:styleId="figur-tittel-2">
    <w:name w:val="figur-tittel-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before="12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figur-tittel-2LOF">
    <w:name w:val="figur-tittel-2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igur-tittelLOF">
    <w:name w:val="figur-tittel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orfatter">
    <w:name w:val="forfatter"/>
    <w:basedOn w:val="Normal"/>
    <w:next w:val="Normal"/>
    <w:rsid w:val="0097131C"/>
    <w:pPr>
      <w:spacing w:before="240"/>
      <w:jc w:val="center"/>
    </w:pPr>
  </w:style>
  <w:style w:type="paragraph" w:customStyle="1" w:styleId="forfatter-1">
    <w:name w:val="forfatter-1"/>
    <w:uiPriority w:val="99"/>
    <w:pPr>
      <w:keepNext/>
      <w:autoSpaceDE w:val="0"/>
      <w:autoSpaceDN w:val="0"/>
      <w:adjustRightInd w:val="0"/>
      <w:spacing w:before="160" w:after="80" w:line="240" w:lineRule="atLeast"/>
      <w:jc w:val="center"/>
    </w:pPr>
    <w:rPr>
      <w:rFonts w:ascii="Myriad Pro" w:hAnsi="Myriad Pro" w:cs="Myriad Pro"/>
      <w:i/>
      <w:iCs/>
      <w:color w:val="000000"/>
      <w:w w:val="0"/>
    </w:rPr>
  </w:style>
  <w:style w:type="paragraph" w:customStyle="1" w:styleId="Formaltit">
    <w:name w:val="Formaltit"/>
    <w:uiPriority w:val="99"/>
    <w:pPr>
      <w:keepNext/>
      <w:tabs>
        <w:tab w:val="left" w:pos="320"/>
      </w:tabs>
      <w:autoSpaceDE w:val="0"/>
      <w:autoSpaceDN w:val="0"/>
      <w:adjustRightInd w:val="0"/>
      <w:spacing w:before="50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styleId="Fotnotetekst">
    <w:name w:val="footnote text"/>
    <w:basedOn w:val="Normal"/>
    <w:link w:val="FotnotetekstTegn"/>
    <w:rsid w:val="0097131C"/>
    <w:rPr>
      <w:sz w:val="20"/>
    </w:rPr>
  </w:style>
  <w:style w:type="character" w:customStyle="1" w:styleId="FotnotetekstTegn">
    <w:name w:val="Fotnotetekst Tegn"/>
    <w:link w:val="Fotnotetekst"/>
    <w:rsid w:val="0097131C"/>
    <w:rPr>
      <w:rFonts w:ascii="Times New Roman" w:eastAsia="Times New Roman" w:hAnsi="Times New Roman"/>
      <w:spacing w:val="4"/>
      <w:sz w:val="20"/>
    </w:rPr>
  </w:style>
  <w:style w:type="paragraph" w:customStyle="1" w:styleId="friliste">
    <w:name w:val="friliste"/>
    <w:basedOn w:val="Normal"/>
    <w:qFormat/>
    <w:rsid w:val="0097131C"/>
    <w:pPr>
      <w:tabs>
        <w:tab w:val="left" w:pos="397"/>
      </w:tabs>
      <w:spacing w:after="0"/>
      <w:ind w:left="397" w:hanging="397"/>
    </w:pPr>
    <w:rPr>
      <w:spacing w:val="0"/>
    </w:rPr>
  </w:style>
  <w:style w:type="paragraph" w:customStyle="1" w:styleId="friliste2">
    <w:name w:val="friliste 2"/>
    <w:basedOn w:val="Normal"/>
    <w:qFormat/>
    <w:rsid w:val="0097131C"/>
    <w:pPr>
      <w:tabs>
        <w:tab w:val="left" w:pos="794"/>
      </w:tabs>
      <w:spacing w:after="0"/>
      <w:ind w:left="794" w:hanging="397"/>
    </w:pPr>
    <w:rPr>
      <w:spacing w:val="0"/>
    </w:rPr>
  </w:style>
  <w:style w:type="paragraph" w:customStyle="1" w:styleId="friliste3">
    <w:name w:val="friliste 3"/>
    <w:basedOn w:val="Normal"/>
    <w:qFormat/>
    <w:rsid w:val="0097131C"/>
    <w:pPr>
      <w:tabs>
        <w:tab w:val="left" w:pos="1191"/>
      </w:tabs>
      <w:spacing w:after="0"/>
      <w:ind w:left="1191" w:hanging="397"/>
    </w:pPr>
    <w:rPr>
      <w:spacing w:val="0"/>
    </w:rPr>
  </w:style>
  <w:style w:type="paragraph" w:customStyle="1" w:styleId="friliste4">
    <w:name w:val="friliste 4"/>
    <w:basedOn w:val="Normal"/>
    <w:qFormat/>
    <w:rsid w:val="0097131C"/>
    <w:pPr>
      <w:tabs>
        <w:tab w:val="left" w:pos="1588"/>
      </w:tabs>
      <w:spacing w:after="0"/>
      <w:ind w:left="1588" w:hanging="397"/>
    </w:pPr>
    <w:rPr>
      <w:spacing w:val="0"/>
    </w:rPr>
  </w:style>
  <w:style w:type="paragraph" w:customStyle="1" w:styleId="friliste5">
    <w:name w:val="friliste 5"/>
    <w:basedOn w:val="Normal"/>
    <w:qFormat/>
    <w:rsid w:val="0097131C"/>
    <w:pPr>
      <w:tabs>
        <w:tab w:val="left" w:pos="1985"/>
      </w:tabs>
      <w:spacing w:after="0"/>
      <w:ind w:left="1985" w:hanging="397"/>
    </w:pPr>
    <w:rPr>
      <w:spacing w:val="0"/>
    </w:rPr>
  </w:style>
  <w:style w:type="paragraph" w:customStyle="1" w:styleId="Fullmakttit">
    <w:name w:val="Fullmakttit"/>
    <w:uiPriority w:val="99"/>
    <w:pPr>
      <w:keepNext/>
      <w:tabs>
        <w:tab w:val="left" w:pos="320"/>
      </w:tabs>
      <w:autoSpaceDE w:val="0"/>
      <w:autoSpaceDN w:val="0"/>
      <w:adjustRightInd w:val="0"/>
      <w:spacing w:before="24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GroupTitlesIX">
    <w:name w:val="GroupTitles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Halvfet">
    <w:name w:val="Halvf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18"/>
      <w:szCs w:val="18"/>
    </w:rPr>
  </w:style>
  <w:style w:type="paragraph" w:customStyle="1" w:styleId="hengende-innrykk">
    <w:name w:val="hengende-innrykk"/>
    <w:basedOn w:val="Normal"/>
    <w:next w:val="Normal"/>
    <w:rsid w:val="0097131C"/>
    <w:pPr>
      <w:ind w:left="1418" w:hanging="1418"/>
    </w:pPr>
  </w:style>
  <w:style w:type="paragraph" w:customStyle="1" w:styleId="i-budkap-over">
    <w:name w:val="i-budkap-over"/>
    <w:basedOn w:val="Normal"/>
    <w:next w:val="Normal"/>
    <w:rsid w:val="0097131C"/>
    <w:pPr>
      <w:jc w:val="right"/>
    </w:pPr>
    <w:rPr>
      <w:rFonts w:ascii="Times" w:hAnsi="Times"/>
      <w:b/>
      <w:noProof/>
    </w:rPr>
  </w:style>
  <w:style w:type="paragraph" w:customStyle="1" w:styleId="i-dep">
    <w:name w:val="i-dep"/>
    <w:basedOn w:val="Normal"/>
    <w:next w:val="Normal"/>
    <w:rsid w:val="0097131C"/>
    <w:pPr>
      <w:keepNext/>
      <w:keepLines/>
      <w:spacing w:line="240" w:lineRule="auto"/>
      <w:jc w:val="right"/>
    </w:pPr>
    <w:rPr>
      <w:rFonts w:ascii="Times" w:hAnsi="Times"/>
      <w:b/>
      <w:noProof/>
      <w:szCs w:val="20"/>
      <w:u w:val="single"/>
    </w:rPr>
  </w:style>
  <w:style w:type="paragraph" w:customStyle="1" w:styleId="i-depTOC">
    <w:name w:val="i-depTOC"/>
    <w:uiPriority w:val="99"/>
    <w:pPr>
      <w:keepNext/>
      <w:autoSpaceDE w:val="0"/>
      <w:autoSpaceDN w:val="0"/>
      <w:adjustRightInd w:val="0"/>
      <w:spacing w:before="540" w:after="260" w:line="26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i-hode">
    <w:name w:val="i-hode"/>
    <w:basedOn w:val="Normal"/>
    <w:next w:val="Normal"/>
    <w:rsid w:val="0097131C"/>
    <w:pPr>
      <w:keepNext/>
      <w:keepLines/>
      <w:spacing w:before="720"/>
      <w:jc w:val="center"/>
    </w:pPr>
    <w:rPr>
      <w:rFonts w:ascii="Times" w:hAnsi="Times"/>
      <w:b/>
      <w:noProof/>
      <w:sz w:val="56"/>
    </w:rPr>
  </w:style>
  <w:style w:type="paragraph" w:customStyle="1" w:styleId="i-hode-INNL-SIDE">
    <w:name w:val="i-hode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suppressAutoHyphens/>
      <w:autoSpaceDE w:val="0"/>
      <w:autoSpaceDN w:val="0"/>
      <w:adjustRightInd w:val="0"/>
      <w:spacing w:before="560" w:after="0" w:line="760" w:lineRule="atLeast"/>
      <w:jc w:val="center"/>
    </w:pPr>
    <w:rPr>
      <w:rFonts w:ascii="Myriad Pro" w:hAnsi="Myriad Pro" w:cs="Myriad Pro"/>
      <w:b/>
      <w:bCs/>
      <w:color w:val="000000"/>
      <w:w w:val="0"/>
      <w:sz w:val="76"/>
      <w:szCs w:val="76"/>
    </w:rPr>
  </w:style>
  <w:style w:type="paragraph" w:customStyle="1" w:styleId="i-hode-tit">
    <w:name w:val="i-hode-tit"/>
    <w:basedOn w:val="Normal"/>
    <w:autoRedefine/>
    <w:qFormat/>
    <w:rsid w:val="0097131C"/>
    <w:pPr>
      <w:keepNext/>
      <w:keepLines/>
      <w:jc w:val="center"/>
    </w:pPr>
    <w:rPr>
      <w:rFonts w:eastAsia="Batang"/>
      <w:b/>
      <w:sz w:val="28"/>
    </w:rPr>
  </w:style>
  <w:style w:type="paragraph" w:customStyle="1" w:styleId="i-mtit">
    <w:name w:val="i-mtit"/>
    <w:basedOn w:val="Normal"/>
    <w:next w:val="Normal"/>
    <w:rsid w:val="0097131C"/>
    <w:pPr>
      <w:keepNext/>
      <w:keepLines/>
      <w:spacing w:before="360"/>
      <w:jc w:val="center"/>
    </w:pPr>
    <w:rPr>
      <w:rFonts w:ascii="Times" w:hAnsi="Times"/>
      <w:b/>
      <w:noProof/>
    </w:rPr>
  </w:style>
  <w:style w:type="paragraph" w:customStyle="1" w:styleId="i-nouhode">
    <w:name w:val="i-nouhode"/>
    <w:uiPriority w:val="99"/>
    <w:pPr>
      <w:autoSpaceDE w:val="0"/>
      <w:autoSpaceDN w:val="0"/>
      <w:adjustRightInd w:val="0"/>
      <w:spacing w:before="160" w:after="0" w:line="200" w:lineRule="atLeast"/>
      <w:jc w:val="center"/>
    </w:pPr>
    <w:rPr>
      <w:rFonts w:ascii="Myriad Pro" w:hAnsi="Myriad Pro" w:cs="Myriad Pro"/>
      <w:strike/>
      <w:color w:val="000000"/>
      <w:w w:val="0"/>
      <w:sz w:val="20"/>
      <w:szCs w:val="20"/>
      <w:u w:val="single"/>
    </w:rPr>
  </w:style>
  <w:style w:type="paragraph" w:customStyle="1" w:styleId="i-noutit">
    <w:name w:val="i-noutit"/>
    <w:uiPriority w:val="99"/>
    <w:pPr>
      <w:keepNext/>
      <w:suppressAutoHyphens/>
      <w:autoSpaceDE w:val="0"/>
      <w:autoSpaceDN w:val="0"/>
      <w:adjustRightInd w:val="0"/>
      <w:spacing w:after="0" w:line="760" w:lineRule="atLeast"/>
    </w:pPr>
    <w:rPr>
      <w:rFonts w:ascii="UniCentury Old Style" w:hAnsi="UniCentury Old Style" w:cs="UniCentury Old Style"/>
      <w:color w:val="000000"/>
      <w:w w:val="0"/>
      <w:sz w:val="64"/>
      <w:szCs w:val="64"/>
    </w:rPr>
  </w:style>
  <w:style w:type="paragraph" w:customStyle="1" w:styleId="i-nouundertit">
    <w:name w:val="i-nouundertit"/>
    <w:uiPriority w:val="99"/>
    <w:pPr>
      <w:keepNext/>
      <w:suppressAutoHyphens/>
      <w:autoSpaceDE w:val="0"/>
      <w:autoSpaceDN w:val="0"/>
      <w:adjustRightInd w:val="0"/>
      <w:spacing w:before="100" w:after="0" w:line="380" w:lineRule="atLeast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prpnr">
    <w:name w:val="i-prp.nr"/>
    <w:uiPriority w:val="99"/>
    <w:pPr>
      <w:autoSpaceDE w:val="0"/>
      <w:autoSpaceDN w:val="0"/>
      <w:adjustRightInd w:val="0"/>
      <w:spacing w:before="520" w:after="0" w:line="700" w:lineRule="atLeast"/>
      <w:jc w:val="center"/>
    </w:pPr>
    <w:rPr>
      <w:rFonts w:ascii="Myriad Pro" w:hAnsi="Myriad Pro" w:cs="Myriad Pro"/>
      <w:b/>
      <w:bCs/>
      <w:color w:val="000000"/>
      <w:w w:val="0"/>
      <w:sz w:val="68"/>
      <w:szCs w:val="68"/>
    </w:rPr>
  </w:style>
  <w:style w:type="paragraph" w:customStyle="1" w:styleId="i-prpnr-INNL-SIDE">
    <w:name w:val="i-prp.nr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420" w:after="0" w:line="820" w:lineRule="atLeast"/>
      <w:jc w:val="center"/>
    </w:pPr>
    <w:rPr>
      <w:rFonts w:ascii="Myriad Pro" w:hAnsi="Myriad Pro" w:cs="Myriad Pro"/>
      <w:b/>
      <w:bCs/>
      <w:color w:val="000000"/>
      <w:w w:val="0"/>
      <w:sz w:val="80"/>
      <w:szCs w:val="80"/>
    </w:rPr>
  </w:style>
  <w:style w:type="paragraph" w:customStyle="1" w:styleId="i-pubnr">
    <w:name w:val="i-pub.nr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820" w:after="0" w:line="680" w:lineRule="atLeast"/>
      <w:jc w:val="center"/>
    </w:pPr>
    <w:rPr>
      <w:rFonts w:ascii="Myriad Pro" w:hAnsi="Myriad Pro" w:cs="Myriad Pro"/>
      <w:b/>
      <w:bCs/>
      <w:color w:val="000000"/>
      <w:w w:val="0"/>
      <w:sz w:val="64"/>
      <w:szCs w:val="64"/>
    </w:rPr>
  </w:style>
  <w:style w:type="paragraph" w:customStyle="1" w:styleId="i-saerskilt-vedl">
    <w:name w:val="i-saerskilt-vedl"/>
    <w:basedOn w:val="Normal"/>
    <w:next w:val="Normal"/>
    <w:rsid w:val="0097131C"/>
    <w:pPr>
      <w:ind w:left="1985" w:hanging="1985"/>
    </w:pPr>
    <w:rPr>
      <w:spacing w:val="0"/>
    </w:rPr>
  </w:style>
  <w:style w:type="paragraph" w:customStyle="1" w:styleId="i-sesjon">
    <w:name w:val="i-sesjon"/>
    <w:basedOn w:val="Normal"/>
    <w:next w:val="Normal"/>
    <w:rsid w:val="0097131C"/>
    <w:pPr>
      <w:jc w:val="center"/>
    </w:pPr>
    <w:rPr>
      <w:rFonts w:ascii="Times" w:hAnsi="Times"/>
      <w:b/>
      <w:noProof/>
      <w:sz w:val="28"/>
    </w:rPr>
  </w:style>
  <w:style w:type="paragraph" w:customStyle="1" w:styleId="i-sesjon-INNL-SIDE">
    <w:name w:val="i-sesjon-INNL-SIDE"/>
    <w:uiPriority w:val="99"/>
    <w:pPr>
      <w:suppressAutoHyphens/>
      <w:autoSpaceDE w:val="0"/>
      <w:autoSpaceDN w:val="0"/>
      <w:adjustRightInd w:val="0"/>
      <w:spacing w:after="0" w:line="320" w:lineRule="atLeast"/>
      <w:jc w:val="center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statsrdato">
    <w:name w:val="i-statsr.dato"/>
    <w:basedOn w:val="Normal"/>
    <w:next w:val="Normal"/>
    <w:rsid w:val="0097131C"/>
    <w:pPr>
      <w:spacing w:after="0"/>
      <w:jc w:val="center"/>
    </w:pPr>
    <w:rPr>
      <w:rFonts w:ascii="Times" w:hAnsi="Times"/>
      <w:i/>
      <w:noProof/>
    </w:rPr>
  </w:style>
  <w:style w:type="paragraph" w:customStyle="1" w:styleId="i-termin">
    <w:name w:val="i-termin"/>
    <w:basedOn w:val="Normal"/>
    <w:next w:val="Normal"/>
    <w:rsid w:val="0097131C"/>
    <w:pPr>
      <w:spacing w:before="360"/>
      <w:jc w:val="center"/>
    </w:pPr>
    <w:rPr>
      <w:b/>
      <w:noProof/>
      <w:sz w:val="28"/>
    </w:rPr>
  </w:style>
  <w:style w:type="paragraph" w:customStyle="1" w:styleId="i-tit">
    <w:name w:val="i-tit"/>
    <w:basedOn w:val="Normal"/>
    <w:next w:val="i-statsrdato"/>
    <w:rsid w:val="0097131C"/>
    <w:pPr>
      <w:keepNext/>
      <w:keepLines/>
      <w:spacing w:before="360" w:after="240"/>
      <w:jc w:val="center"/>
    </w:pPr>
    <w:rPr>
      <w:rFonts w:ascii="Times" w:hAnsi="Times"/>
      <w:noProof/>
      <w:sz w:val="40"/>
    </w:rPr>
  </w:style>
  <w:style w:type="paragraph" w:customStyle="1" w:styleId="i-tit-innlside">
    <w:name w:val="i-tit-innlside"/>
    <w:uiPriority w:val="99"/>
    <w:pPr>
      <w:keepNext/>
      <w:suppressAutoHyphens/>
      <w:autoSpaceDE w:val="0"/>
      <w:autoSpaceDN w:val="0"/>
      <w:adjustRightInd w:val="0"/>
      <w:spacing w:before="200" w:after="0" w:line="600" w:lineRule="atLeast"/>
      <w:jc w:val="center"/>
    </w:pPr>
    <w:rPr>
      <w:rFonts w:ascii="UniCentury Old Style" w:hAnsi="UniCentury Old Style" w:cs="UniCentury Old Style"/>
      <w:color w:val="000000"/>
      <w:w w:val="0"/>
      <w:sz w:val="48"/>
      <w:szCs w:val="48"/>
    </w:rPr>
  </w:style>
  <w:style w:type="paragraph" w:customStyle="1" w:styleId="i-tit-report">
    <w:name w:val="i-tit-report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180" w:after="0" w:line="580" w:lineRule="atLeast"/>
      <w:jc w:val="center"/>
    </w:pPr>
    <w:rPr>
      <w:rFonts w:ascii="UniCentury Old Style" w:hAnsi="UniCentury Old Style" w:cs="UniCentury Old Style"/>
      <w:color w:val="000000"/>
      <w:w w:val="0"/>
      <w:sz w:val="50"/>
      <w:szCs w:val="50"/>
    </w:rPr>
  </w:style>
  <w:style w:type="paragraph" w:customStyle="1" w:styleId="i-undertit">
    <w:name w:val="i-undertit"/>
    <w:basedOn w:val="Normal"/>
    <w:next w:val="Normal"/>
    <w:rsid w:val="0097131C"/>
    <w:pPr>
      <w:keepNext/>
      <w:keepLines/>
      <w:spacing w:before="360"/>
      <w:jc w:val="center"/>
    </w:pPr>
    <w:rPr>
      <w:rFonts w:ascii="Times" w:hAnsi="Times"/>
      <w:b/>
      <w:noProof/>
      <w:sz w:val="28"/>
    </w:rPr>
  </w:style>
  <w:style w:type="paragraph" w:customStyle="1" w:styleId="i-undertit-innlside">
    <w:name w:val="i-undertit-innlsid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40" w:after="0" w:line="460" w:lineRule="atLeast"/>
      <w:jc w:val="center"/>
    </w:pPr>
    <w:rPr>
      <w:rFonts w:ascii="UniCentury Old Style" w:hAnsi="UniCentury Old Style" w:cs="UniCentury Old Style"/>
      <w:color w:val="000000"/>
      <w:w w:val="0"/>
      <w:sz w:val="36"/>
      <w:szCs w:val="36"/>
    </w:rPr>
  </w:style>
  <w:style w:type="paragraph" w:customStyle="1" w:styleId="Innhold">
    <w:name w:val="Innhold"/>
    <w:uiPriority w:val="99"/>
    <w:pPr>
      <w:keepNext/>
      <w:pageBreakBefore/>
      <w:autoSpaceDE w:val="0"/>
      <w:autoSpaceDN w:val="0"/>
      <w:adjustRightInd w:val="0"/>
      <w:spacing w:after="0" w:line="50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is-dep">
    <w:name w:val="is-dep"/>
    <w:basedOn w:val="i-dep"/>
    <w:qFormat/>
    <w:rsid w:val="0097131C"/>
  </w:style>
  <w:style w:type="paragraph" w:customStyle="1" w:styleId="is-mtit-innlside">
    <w:name w:val="is-mtit-innlside"/>
    <w:uiPriority w:val="99"/>
    <w:pPr>
      <w:suppressAutoHyphens/>
      <w:autoSpaceDE w:val="0"/>
      <w:autoSpaceDN w:val="0"/>
      <w:adjustRightInd w:val="0"/>
      <w:spacing w:before="120" w:after="0" w:line="280" w:lineRule="atLeast"/>
      <w:jc w:val="center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Kilde">
    <w:name w:val="Kilde"/>
    <w:basedOn w:val="Normal"/>
    <w:next w:val="Normal"/>
    <w:rsid w:val="0097131C"/>
    <w:pPr>
      <w:spacing w:after="240"/>
    </w:pPr>
    <w:rPr>
      <w:sz w:val="20"/>
    </w:rPr>
  </w:style>
  <w:style w:type="paragraph" w:customStyle="1" w:styleId="Kilde-2">
    <w:name w:val="Kilde-2"/>
    <w:uiPriority w:val="99"/>
    <w:pPr>
      <w:autoSpaceDE w:val="0"/>
      <w:autoSpaceDN w:val="0"/>
      <w:adjustRightInd w:val="0"/>
      <w:spacing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Blokksit">
    <w:name w:val="KildeBlokksit"/>
    <w:uiPriority w:val="99"/>
    <w:pPr>
      <w:autoSpaceDE w:val="0"/>
      <w:autoSpaceDN w:val="0"/>
      <w:adjustRightInd w:val="0"/>
      <w:spacing w:after="280" w:line="200" w:lineRule="atLeast"/>
      <w:jc w:val="righ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">
    <w:name w:val="KildeRamme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-2">
    <w:name w:val="KildeRamme-2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onge">
    <w:name w:val="konge"/>
    <w:uiPriority w:val="99"/>
    <w:pPr>
      <w:autoSpaceDE w:val="0"/>
      <w:autoSpaceDN w:val="0"/>
      <w:adjustRightInd w:val="0"/>
      <w:spacing w:after="12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l-alfaliste">
    <w:name w:val="l-alfaliste"/>
    <w:basedOn w:val="alfaliste"/>
    <w:qFormat/>
    <w:rsid w:val="0097131C"/>
    <w:pPr>
      <w:numPr>
        <w:numId w:val="12"/>
      </w:numPr>
    </w:pPr>
  </w:style>
  <w:style w:type="paragraph" w:customStyle="1" w:styleId="l-alfaliste2">
    <w:name w:val="l-alfaliste 2"/>
    <w:basedOn w:val="alfaliste2"/>
    <w:qFormat/>
    <w:rsid w:val="0097131C"/>
    <w:pPr>
      <w:numPr>
        <w:numId w:val="12"/>
      </w:numPr>
    </w:pPr>
  </w:style>
  <w:style w:type="paragraph" w:customStyle="1" w:styleId="l-alfaliste2frste">
    <w:name w:val="l-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3">
    <w:name w:val="l-alfaliste 3"/>
    <w:basedOn w:val="alfaliste3"/>
    <w:qFormat/>
    <w:rsid w:val="0097131C"/>
    <w:pPr>
      <w:numPr>
        <w:numId w:val="12"/>
      </w:numPr>
    </w:pPr>
  </w:style>
  <w:style w:type="paragraph" w:customStyle="1" w:styleId="l-alfaliste3frste">
    <w:name w:val="l-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4">
    <w:name w:val="l-alfaliste 4"/>
    <w:basedOn w:val="alfaliste4"/>
    <w:qFormat/>
    <w:rsid w:val="0097131C"/>
    <w:pPr>
      <w:numPr>
        <w:numId w:val="12"/>
      </w:numPr>
    </w:pPr>
  </w:style>
  <w:style w:type="paragraph" w:customStyle="1" w:styleId="l-alfaliste4frste">
    <w:name w:val="l-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5">
    <w:name w:val="l-alfaliste 5"/>
    <w:basedOn w:val="alfaliste5"/>
    <w:qFormat/>
    <w:rsid w:val="0097131C"/>
    <w:pPr>
      <w:numPr>
        <w:numId w:val="12"/>
      </w:numPr>
    </w:pPr>
  </w:style>
  <w:style w:type="paragraph" w:customStyle="1" w:styleId="l-alfaliste5frste">
    <w:name w:val="l-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frste">
    <w:name w:val="l-alfaliste før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vsnitt">
    <w:name w:val="l-avsnitt"/>
    <w:basedOn w:val="l-lovkap"/>
    <w:qFormat/>
    <w:rsid w:val="0097131C"/>
    <w:rPr>
      <w:lang w:val="nn-NO"/>
    </w:rPr>
  </w:style>
  <w:style w:type="paragraph" w:customStyle="1" w:styleId="l-ledd">
    <w:name w:val="l-ledd"/>
    <w:basedOn w:val="Normal"/>
    <w:qFormat/>
    <w:rsid w:val="0097131C"/>
    <w:pPr>
      <w:spacing w:after="0"/>
      <w:ind w:firstLine="397"/>
    </w:pPr>
    <w:rPr>
      <w:rFonts w:ascii="Times" w:hAnsi="Times"/>
    </w:rPr>
  </w:style>
  <w:style w:type="paragraph" w:customStyle="1" w:styleId="l-lovavsnitt">
    <w:name w:val="l-lovavsnitt"/>
    <w:uiPriority w:val="99"/>
    <w:pPr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avsnitt-m-endr">
    <w:name w:val="l-lovavsnitt-m-endr"/>
    <w:uiPriority w:val="99"/>
    <w:pP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deltit">
    <w:name w:val="l-lovdeltit"/>
    <w:basedOn w:val="Normal"/>
    <w:next w:val="Normal"/>
    <w:rsid w:val="0097131C"/>
    <w:pPr>
      <w:keepNext/>
      <w:spacing w:before="120" w:after="60"/>
    </w:pPr>
    <w:rPr>
      <w:b/>
      <w:spacing w:val="0"/>
    </w:rPr>
  </w:style>
  <w:style w:type="paragraph" w:customStyle="1" w:styleId="l-lovdeltitfrl-lovkap">
    <w:name w:val="l-lovdeltit før l-lovka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frste">
    <w:name w:val="l-lovdel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m-endr">
    <w:name w:val="l-lovdel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kap">
    <w:name w:val="l-lovkap"/>
    <w:basedOn w:val="Normal"/>
    <w:next w:val="Normal"/>
    <w:rsid w:val="0097131C"/>
    <w:pPr>
      <w:keepNext/>
      <w:spacing w:before="240" w:after="40"/>
    </w:pPr>
    <w:rPr>
      <w:b/>
    </w:rPr>
  </w:style>
  <w:style w:type="paragraph" w:customStyle="1" w:styleId="l-lovkapetterl-lovdeltit">
    <w:name w:val="l-lovkap etter l-lovdeltit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frl-paragraf">
    <w:name w:val="l-lovkap før l-paragraf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frste">
    <w:name w:val="l-lovkap-første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m-endr">
    <w:name w:val="l-lovkap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liste">
    <w:name w:val="l-lovli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lovtit">
    <w:name w:val="l-lovtit"/>
    <w:basedOn w:val="Normal"/>
    <w:next w:val="Normal"/>
    <w:rsid w:val="0097131C"/>
    <w:pPr>
      <w:keepNext/>
      <w:spacing w:before="120" w:after="60"/>
    </w:pPr>
    <w:rPr>
      <w:b/>
    </w:rPr>
  </w:style>
  <w:style w:type="paragraph" w:customStyle="1" w:styleId="l-lovtit-frste">
    <w:name w:val="l-lov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tit-m-endr">
    <w:name w:val="l-lov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paragraf">
    <w:name w:val="l-paragraf"/>
    <w:basedOn w:val="Normal"/>
    <w:next w:val="Normal"/>
    <w:rsid w:val="0097131C"/>
    <w:pPr>
      <w:spacing w:before="180" w:after="0"/>
    </w:pPr>
    <w:rPr>
      <w:rFonts w:ascii="Times" w:hAnsi="Times"/>
      <w:i/>
    </w:rPr>
  </w:style>
  <w:style w:type="paragraph" w:customStyle="1" w:styleId="l-paragrafetterl-lovkap">
    <w:name w:val="l-paragraf etter l-lovkap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-etter-tit">
    <w:name w:val="l-paragraf-etter-tit"/>
    <w:uiPriority w:val="99"/>
    <w:pPr>
      <w:keepNext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l-paragraf-frste">
    <w:name w:val="l-paragraf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-m-endr">
    <w:name w:val="l-paragraf-m-end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l-punktum">
    <w:name w:val="l-punktum"/>
    <w:basedOn w:val="Normal"/>
    <w:qFormat/>
    <w:rsid w:val="0097131C"/>
    <w:pPr>
      <w:spacing w:after="0"/>
    </w:pPr>
  </w:style>
  <w:style w:type="paragraph" w:customStyle="1" w:styleId="l-tit-endr-avsnitt">
    <w:name w:val="l-tit-endr-avsnitt"/>
    <w:basedOn w:val="l-tit-endr-lovkap"/>
    <w:qFormat/>
    <w:rsid w:val="0097131C"/>
  </w:style>
  <w:style w:type="paragraph" w:customStyle="1" w:styleId="l-tit-endr-ledd">
    <w:name w:val="l-tit-endr-ledd"/>
    <w:basedOn w:val="Normal"/>
    <w:qFormat/>
    <w:rsid w:val="0097131C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">
    <w:name w:val="l-tit-endr-lov"/>
    <w:basedOn w:val="Normal"/>
    <w:qFormat/>
    <w:rsid w:val="0097131C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-etter-a-vedtak-del">
    <w:name w:val="l-tit-endr-lov-etter-a-vedtak-del"/>
    <w:uiPriority w:val="99"/>
    <w:pPr>
      <w:keepNext/>
      <w:autoSpaceDE w:val="0"/>
      <w:autoSpaceDN w:val="0"/>
      <w:adjustRightInd w:val="0"/>
      <w:spacing w:before="12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-lovdel">
    <w:name w:val="l-tit-endr-lovdel"/>
    <w:basedOn w:val="Normal"/>
    <w:qFormat/>
    <w:rsid w:val="0097131C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kap">
    <w:name w:val="l-tit-endr-lovkap"/>
    <w:basedOn w:val="Normal"/>
    <w:qFormat/>
    <w:rsid w:val="0097131C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aragraf">
    <w:name w:val="l-tit-endr-paragraf"/>
    <w:basedOn w:val="Normal"/>
    <w:qFormat/>
    <w:rsid w:val="0097131C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unktum">
    <w:name w:val="l-tit-endr-punktum"/>
    <w:basedOn w:val="l-tit-endr-ledd"/>
    <w:qFormat/>
    <w:rsid w:val="0097131C"/>
  </w:style>
  <w:style w:type="paragraph" w:customStyle="1" w:styleId="l-tit-endringer">
    <w:name w:val="l-tit-endringer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inger-frste">
    <w:name w:val="l-tit-endringer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angtabelltittel">
    <w:name w:val="Lang tabelltittel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240" w:line="240" w:lineRule="atLeast"/>
    </w:pPr>
    <w:rPr>
      <w:rFonts w:ascii="Myriad Pro" w:hAnsi="Myriad Pro" w:cs="Myriad Pro"/>
      <w:color w:val="000000"/>
      <w:w w:val="0"/>
    </w:rPr>
  </w:style>
  <w:style w:type="paragraph" w:customStyle="1" w:styleId="Langtabelltittelmaster">
    <w:name w:val="Lang tabelltittel master"/>
    <w:uiPriority w:val="99"/>
    <w:pPr>
      <w:tabs>
        <w:tab w:val="left" w:pos="960"/>
      </w:tabs>
      <w:suppressAutoHyphens/>
      <w:autoSpaceDE w:val="0"/>
      <w:autoSpaceDN w:val="0"/>
      <w:adjustRightInd w:val="0"/>
      <w:spacing w:before="260" w:after="260" w:line="240" w:lineRule="atLeast"/>
    </w:pPr>
    <w:rPr>
      <w:rFonts w:ascii="Myriad Pro" w:hAnsi="Myriad Pro" w:cs="Myriad Pro"/>
      <w:color w:val="000000"/>
      <w:w w:val="0"/>
    </w:rPr>
  </w:style>
  <w:style w:type="paragraph" w:customStyle="1" w:styleId="LangtabelltittelLOT">
    <w:name w:val="Lang tabell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der">
    <w:name w:val="lede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vel1IX">
    <w:name w:val="Level1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styleId="Liste">
    <w:name w:val="List"/>
    <w:basedOn w:val="Normal"/>
    <w:rsid w:val="0097131C"/>
    <w:pPr>
      <w:numPr>
        <w:numId w:val="6"/>
      </w:numPr>
      <w:spacing w:line="240" w:lineRule="auto"/>
      <w:contextualSpacing/>
    </w:pPr>
  </w:style>
  <w:style w:type="paragraph" w:styleId="Liste2">
    <w:name w:val="List 2"/>
    <w:basedOn w:val="Normal"/>
    <w:rsid w:val="0097131C"/>
    <w:pPr>
      <w:numPr>
        <w:ilvl w:val="1"/>
        <w:numId w:val="6"/>
      </w:numPr>
      <w:spacing w:after="0"/>
    </w:pPr>
  </w:style>
  <w:style w:type="paragraph" w:styleId="Liste3">
    <w:name w:val="List 3"/>
    <w:basedOn w:val="Normal"/>
    <w:rsid w:val="0097131C"/>
    <w:pPr>
      <w:numPr>
        <w:ilvl w:val="2"/>
        <w:numId w:val="6"/>
      </w:numPr>
      <w:spacing w:after="0"/>
    </w:pPr>
    <w:rPr>
      <w:spacing w:val="0"/>
    </w:rPr>
  </w:style>
  <w:style w:type="paragraph" w:styleId="Liste4">
    <w:name w:val="List 4"/>
    <w:basedOn w:val="Normal"/>
    <w:rsid w:val="0097131C"/>
    <w:pPr>
      <w:numPr>
        <w:ilvl w:val="3"/>
        <w:numId w:val="6"/>
      </w:numPr>
      <w:spacing w:after="0"/>
    </w:pPr>
    <w:rPr>
      <w:spacing w:val="0"/>
    </w:rPr>
  </w:style>
  <w:style w:type="paragraph" w:styleId="Liste5">
    <w:name w:val="List 5"/>
    <w:basedOn w:val="Normal"/>
    <w:rsid w:val="0097131C"/>
    <w:pPr>
      <w:numPr>
        <w:ilvl w:val="4"/>
        <w:numId w:val="6"/>
      </w:numPr>
      <w:spacing w:after="0"/>
    </w:pPr>
    <w:rPr>
      <w:spacing w:val="0"/>
    </w:rPr>
  </w:style>
  <w:style w:type="paragraph" w:customStyle="1" w:styleId="Listebombe">
    <w:name w:val="Liste bombe"/>
    <w:basedOn w:val="Liste"/>
    <w:qFormat/>
    <w:rsid w:val="0097131C"/>
    <w:pPr>
      <w:numPr>
        <w:numId w:val="14"/>
      </w:numPr>
      <w:tabs>
        <w:tab w:val="left" w:pos="397"/>
      </w:tabs>
      <w:ind w:left="397" w:hanging="397"/>
    </w:pPr>
  </w:style>
  <w:style w:type="paragraph" w:customStyle="1" w:styleId="Listebombe2">
    <w:name w:val="Liste bombe 2"/>
    <w:basedOn w:val="Liste2"/>
    <w:qFormat/>
    <w:rsid w:val="0097131C"/>
    <w:pPr>
      <w:numPr>
        <w:ilvl w:val="0"/>
        <w:numId w:val="15"/>
      </w:numPr>
      <w:ind w:left="794" w:hanging="397"/>
    </w:pPr>
  </w:style>
  <w:style w:type="paragraph" w:customStyle="1" w:styleId="Listebombe3">
    <w:name w:val="Liste bombe 3"/>
    <w:basedOn w:val="Liste3"/>
    <w:qFormat/>
    <w:rsid w:val="0097131C"/>
    <w:pPr>
      <w:numPr>
        <w:ilvl w:val="0"/>
        <w:numId w:val="16"/>
      </w:numPr>
      <w:ind w:left="1191" w:hanging="397"/>
    </w:pPr>
  </w:style>
  <w:style w:type="paragraph" w:customStyle="1" w:styleId="Listebombe4">
    <w:name w:val="Liste bombe 4"/>
    <w:basedOn w:val="Liste4"/>
    <w:qFormat/>
    <w:rsid w:val="0097131C"/>
    <w:pPr>
      <w:numPr>
        <w:ilvl w:val="0"/>
        <w:numId w:val="17"/>
      </w:numPr>
      <w:ind w:left="1588" w:hanging="397"/>
    </w:pPr>
  </w:style>
  <w:style w:type="paragraph" w:customStyle="1" w:styleId="Listebombe5">
    <w:name w:val="Liste bombe 5"/>
    <w:basedOn w:val="Liste5"/>
    <w:qFormat/>
    <w:rsid w:val="0097131C"/>
    <w:pPr>
      <w:numPr>
        <w:ilvl w:val="0"/>
        <w:numId w:val="18"/>
      </w:numPr>
      <w:ind w:left="1985" w:hanging="397"/>
    </w:pPr>
  </w:style>
  <w:style w:type="paragraph" w:styleId="Listeavsnitt">
    <w:name w:val="List Paragraph"/>
    <w:basedOn w:val="Normal"/>
    <w:uiPriority w:val="34"/>
    <w:qFormat/>
    <w:rsid w:val="0097131C"/>
    <w:pPr>
      <w:spacing w:before="60" w:after="0"/>
      <w:ind w:left="397"/>
    </w:pPr>
    <w:rPr>
      <w:spacing w:val="0"/>
    </w:rPr>
  </w:style>
  <w:style w:type="paragraph" w:customStyle="1" w:styleId="Listeavsnitt2">
    <w:name w:val="Listeavsnitt 2"/>
    <w:basedOn w:val="Normal"/>
    <w:qFormat/>
    <w:rsid w:val="0097131C"/>
    <w:pPr>
      <w:spacing w:before="60" w:after="0"/>
      <w:ind w:left="794"/>
    </w:pPr>
    <w:rPr>
      <w:spacing w:val="0"/>
    </w:rPr>
  </w:style>
  <w:style w:type="paragraph" w:customStyle="1" w:styleId="Listeavsnitt3">
    <w:name w:val="Listeavsnitt 3"/>
    <w:basedOn w:val="Normal"/>
    <w:qFormat/>
    <w:rsid w:val="0097131C"/>
    <w:pPr>
      <w:spacing w:before="60" w:after="0"/>
      <w:ind w:left="1191"/>
    </w:pPr>
    <w:rPr>
      <w:spacing w:val="0"/>
    </w:rPr>
  </w:style>
  <w:style w:type="paragraph" w:customStyle="1" w:styleId="Listeavsnitt4">
    <w:name w:val="Listeavsnitt 4"/>
    <w:basedOn w:val="Normal"/>
    <w:qFormat/>
    <w:rsid w:val="0097131C"/>
    <w:pPr>
      <w:spacing w:before="60" w:after="0"/>
      <w:ind w:left="1588"/>
    </w:pPr>
    <w:rPr>
      <w:spacing w:val="0"/>
    </w:rPr>
  </w:style>
  <w:style w:type="paragraph" w:customStyle="1" w:styleId="Listeavsnitt5">
    <w:name w:val="Listeavsnitt 5"/>
    <w:basedOn w:val="Normal"/>
    <w:qFormat/>
    <w:rsid w:val="0097131C"/>
    <w:pPr>
      <w:spacing w:before="60" w:after="0"/>
      <w:ind w:left="1985"/>
    </w:pPr>
    <w:rPr>
      <w:spacing w:val="0"/>
    </w:rPr>
  </w:style>
  <w:style w:type="paragraph" w:customStyle="1" w:styleId="MappingTableCell">
    <w:name w:val="Mapping Table Cell"/>
    <w:uiPriority w:val="99"/>
    <w:pPr>
      <w:autoSpaceDE w:val="0"/>
      <w:autoSpaceDN w:val="0"/>
      <w:adjustRightInd w:val="0"/>
      <w:spacing w:before="40" w:after="4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MappingTableTitle">
    <w:name w:val="Mapping Table Title"/>
    <w:uiPriority w:val="99"/>
    <w:pPr>
      <w:autoSpaceDE w:val="0"/>
      <w:autoSpaceDN w:val="0"/>
      <w:adjustRightInd w:val="0"/>
      <w:spacing w:before="40" w:after="40" w:line="320" w:lineRule="atLeast"/>
    </w:pPr>
    <w:rPr>
      <w:rFonts w:ascii="Times New Roman" w:hAnsi="Times New Roman" w:cs="Times New Roman"/>
      <w:color w:val="000000"/>
      <w:w w:val="0"/>
      <w:sz w:val="28"/>
      <w:szCs w:val="28"/>
    </w:rPr>
  </w:style>
  <w:style w:type="paragraph" w:customStyle="1" w:styleId="medlem">
    <w:name w:val="medlem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header-hode">
    <w:name w:val="MP-header-hode"/>
    <w:uiPriority w:val="99"/>
    <w:pPr>
      <w:tabs>
        <w:tab w:val="center" w:pos="4780"/>
        <w:tab w:val="right" w:pos="5500"/>
        <w:tab w:val="right" w:pos="9560"/>
      </w:tabs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MP-header-tittel">
    <w:name w:val="MP-header-tittel"/>
    <w:uiPriority w:val="99"/>
    <w:pPr>
      <w:tabs>
        <w:tab w:val="center" w:pos="4780"/>
        <w:tab w:val="right" w:pos="5500"/>
        <w:tab w:val="right" w:pos="9560"/>
      </w:tabs>
      <w:suppressAutoHyphens/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MP-NOU-01">
    <w:name w:val="MP-NOU-01"/>
    <w:uiPriority w:val="99"/>
    <w:pPr>
      <w:autoSpaceDE w:val="0"/>
      <w:autoSpaceDN w:val="0"/>
      <w:adjustRightInd w:val="0"/>
      <w:spacing w:after="0" w:line="380" w:lineRule="atLeast"/>
      <w:jc w:val="both"/>
    </w:pPr>
    <w:rPr>
      <w:rFonts w:ascii="Myriad Pro" w:hAnsi="Myriad Pro" w:cs="Myriad Pro"/>
      <w:color w:val="000000"/>
      <w:w w:val="0"/>
      <w:sz w:val="32"/>
      <w:szCs w:val="32"/>
    </w:rPr>
  </w:style>
  <w:style w:type="paragraph" w:customStyle="1" w:styleId="MP-NOU-DSS">
    <w:name w:val="MP-NOU-DSS"/>
    <w:uiPriority w:val="99"/>
    <w:pPr>
      <w:tabs>
        <w:tab w:val="left" w:pos="640"/>
        <w:tab w:val="left" w:pos="1280"/>
        <w:tab w:val="left" w:pos="1920"/>
        <w:tab w:val="left" w:pos="2560"/>
        <w:tab w:val="left" w:pos="3200"/>
        <w:tab w:val="left" w:pos="3840"/>
        <w:tab w:val="left" w:pos="4480"/>
      </w:tabs>
      <w:autoSpaceDE w:val="0"/>
      <w:autoSpaceDN w:val="0"/>
      <w:adjustRightInd w:val="0"/>
      <w:spacing w:after="0" w:line="240" w:lineRule="atLeast"/>
      <w:ind w:firstLine="32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Report-No">
    <w:name w:val="MP-Report-No"/>
    <w:uiPriority w:val="99"/>
    <w:pPr>
      <w:autoSpaceDE w:val="0"/>
      <w:autoSpaceDN w:val="0"/>
      <w:adjustRightInd w:val="0"/>
      <w:spacing w:after="0" w:line="400" w:lineRule="atLeast"/>
      <w:jc w:val="both"/>
    </w:pPr>
    <w:rPr>
      <w:rFonts w:ascii="Myriad Pro" w:hAnsi="Myriad Pro" w:cs="Myriad Pro"/>
      <w:color w:val="000000"/>
      <w:w w:val="0"/>
      <w:sz w:val="34"/>
      <w:szCs w:val="34"/>
    </w:rPr>
  </w:style>
  <w:style w:type="paragraph" w:customStyle="1" w:styleId="MP-Report-title">
    <w:name w:val="MP-Report-title"/>
    <w:uiPriority w:val="99"/>
    <w:pPr>
      <w:autoSpaceDE w:val="0"/>
      <w:autoSpaceDN w:val="0"/>
      <w:adjustRightInd w:val="0"/>
      <w:spacing w:after="0" w:line="860" w:lineRule="atLeast"/>
    </w:pPr>
    <w:rPr>
      <w:rFonts w:ascii="UniCentury Old Style" w:hAnsi="UniCentury Old Style" w:cs="UniCentury Old Style"/>
      <w:color w:val="000000"/>
      <w:w w:val="0"/>
      <w:sz w:val="72"/>
      <w:szCs w:val="72"/>
    </w:rPr>
  </w:style>
  <w:style w:type="paragraph" w:customStyle="1" w:styleId="Norm-tabell-80">
    <w:name w:val="Norm-tabell-8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Norm-tabell-85">
    <w:name w:val="Norm-tabell-8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0">
    <w:name w:val="Norm-tabell-9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5">
    <w:name w:val="Norm-tabell-9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budtab">
    <w:name w:val="Normal i budtab"/>
    <w:uiPriority w:val="99"/>
    <w:pPr>
      <w:tabs>
        <w:tab w:val="right" w:leader="dot" w:pos="4340"/>
      </w:tabs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kongeside">
    <w:name w:val="Normal i kongeside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tabellheader">
    <w:name w:val="Normal i tabellheader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tilrpost">
    <w:name w:val="Normal i tilrpost"/>
    <w:uiPriority w:val="99"/>
    <w:pPr>
      <w:autoSpaceDE w:val="0"/>
      <w:autoSpaceDN w:val="0"/>
      <w:adjustRightInd w:val="0"/>
      <w:spacing w:after="0" w:line="240" w:lineRule="atLeast"/>
      <w:ind w:left="2480" w:right="24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-2">
    <w:name w:val="Normal-2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-u-innrykk">
    <w:name w:val="Normal-u-innrykk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ref">
    <w:name w:val="Normalref"/>
    <w:basedOn w:val="Normal"/>
    <w:qFormat/>
    <w:rsid w:val="0097131C"/>
    <w:pPr>
      <w:spacing w:after="0"/>
      <w:ind w:left="397" w:hanging="397"/>
    </w:pPr>
    <w:rPr>
      <w:spacing w:val="0"/>
    </w:rPr>
  </w:style>
  <w:style w:type="paragraph" w:customStyle="1" w:styleId="noukapnr">
    <w:name w:val="noukapn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Myriad Pro" w:hAnsi="Myriad Pro" w:cs="Myriad Pro"/>
      <w:color w:val="000000"/>
      <w:w w:val="0"/>
      <w:sz w:val="28"/>
      <w:szCs w:val="28"/>
    </w:rPr>
  </w:style>
  <w:style w:type="paragraph" w:customStyle="1" w:styleId="noukapnr-Nullstill">
    <w:name w:val="noukapnr-Nullstill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Myriad Pro" w:hAnsi="Myriad Pro" w:cs="Myriad Pro"/>
      <w:color w:val="000000"/>
      <w:w w:val="0"/>
      <w:sz w:val="28"/>
      <w:szCs w:val="28"/>
    </w:rPr>
  </w:style>
  <w:style w:type="paragraph" w:customStyle="1" w:styleId="noukapnrTOC">
    <w:name w:val="noukapn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styleId="Nummerertliste">
    <w:name w:val="List Number"/>
    <w:basedOn w:val="Normal"/>
    <w:rsid w:val="0097131C"/>
    <w:pPr>
      <w:numPr>
        <w:numId w:val="4"/>
      </w:numPr>
      <w:spacing w:after="0"/>
    </w:pPr>
    <w:rPr>
      <w:rFonts w:ascii="Times" w:eastAsia="Batang" w:hAnsi="Times"/>
      <w:spacing w:val="0"/>
      <w:szCs w:val="20"/>
    </w:rPr>
  </w:style>
  <w:style w:type="paragraph" w:styleId="Nummerertliste2">
    <w:name w:val="List Number 2"/>
    <w:basedOn w:val="Normal"/>
    <w:rsid w:val="0097131C"/>
    <w:pPr>
      <w:numPr>
        <w:ilvl w:val="1"/>
        <w:numId w:val="4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2frste">
    <w:name w:val="Nummerert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3">
    <w:name w:val="List Number 3"/>
    <w:basedOn w:val="Normal"/>
    <w:rsid w:val="0097131C"/>
    <w:pPr>
      <w:numPr>
        <w:ilvl w:val="2"/>
        <w:numId w:val="4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3frste">
    <w:name w:val="Nummerert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4">
    <w:name w:val="List Number 4"/>
    <w:basedOn w:val="Normal"/>
    <w:rsid w:val="0097131C"/>
    <w:pPr>
      <w:numPr>
        <w:ilvl w:val="3"/>
        <w:numId w:val="4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4frste">
    <w:name w:val="Nummerert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5">
    <w:name w:val="List Number 5"/>
    <w:basedOn w:val="Normal"/>
    <w:rsid w:val="0097131C"/>
    <w:pPr>
      <w:numPr>
        <w:ilvl w:val="4"/>
        <w:numId w:val="4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5frste">
    <w:name w:val="Nummerert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ummerertlistefrste">
    <w:name w:val="Nummerert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pplisting2">
    <w:name w:val="opplisting 2"/>
    <w:basedOn w:val="Normal"/>
    <w:qFormat/>
    <w:rsid w:val="0097131C"/>
    <w:pPr>
      <w:spacing w:after="0"/>
      <w:ind w:left="397"/>
    </w:pPr>
    <w:rPr>
      <w:spacing w:val="0"/>
      <w:lang w:val="en-US"/>
    </w:rPr>
  </w:style>
  <w:style w:type="paragraph" w:customStyle="1" w:styleId="opplisting3">
    <w:name w:val="opplisting 3"/>
    <w:basedOn w:val="Normal"/>
    <w:qFormat/>
    <w:rsid w:val="0097131C"/>
    <w:pPr>
      <w:spacing w:after="0"/>
      <w:ind w:left="794"/>
    </w:pPr>
    <w:rPr>
      <w:spacing w:val="0"/>
    </w:rPr>
  </w:style>
  <w:style w:type="paragraph" w:customStyle="1" w:styleId="opplisting4">
    <w:name w:val="opplisting 4"/>
    <w:basedOn w:val="Normal"/>
    <w:qFormat/>
    <w:rsid w:val="0097131C"/>
    <w:pPr>
      <w:spacing w:after="0"/>
      <w:ind w:left="1191"/>
    </w:pPr>
    <w:rPr>
      <w:spacing w:val="0"/>
    </w:rPr>
  </w:style>
  <w:style w:type="paragraph" w:customStyle="1" w:styleId="opplisting5">
    <w:name w:val="opplisting 5"/>
    <w:basedOn w:val="Normal"/>
    <w:qFormat/>
    <w:rsid w:val="0097131C"/>
    <w:pPr>
      <w:spacing w:after="0"/>
      <w:ind w:left="1588"/>
    </w:pPr>
    <w:rPr>
      <w:spacing w:val="0"/>
    </w:rPr>
  </w:style>
  <w:style w:type="paragraph" w:customStyle="1" w:styleId="oppnevnelse">
    <w:name w:val="oppnevnelse"/>
    <w:uiPriority w:val="99"/>
    <w:pPr>
      <w:autoSpaceDE w:val="0"/>
      <w:autoSpaceDN w:val="0"/>
      <w:adjustRightInd w:val="0"/>
      <w:spacing w:before="26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oversend-tit">
    <w:name w:val="oversend-ti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0" w:line="360" w:lineRule="atLeast"/>
    </w:pPr>
    <w:rPr>
      <w:rFonts w:ascii="Myriad Pro" w:hAnsi="Myriad Pro" w:cs="Myriad Pro"/>
      <w:b/>
      <w:bCs/>
      <w:color w:val="000000"/>
      <w:w w:val="0"/>
      <w:sz w:val="36"/>
      <w:szCs w:val="36"/>
    </w:rPr>
  </w:style>
  <w:style w:type="character" w:customStyle="1" w:styleId="Overskrift1Tegn">
    <w:name w:val="Overskrift 1 Tegn"/>
    <w:link w:val="Overskrift1"/>
    <w:rsid w:val="0097131C"/>
    <w:rPr>
      <w:rFonts w:ascii="Arial" w:eastAsia="Times New Roman" w:hAnsi="Arial"/>
      <w:b/>
      <w:kern w:val="28"/>
      <w:sz w:val="32"/>
    </w:rPr>
  </w:style>
  <w:style w:type="paragraph" w:customStyle="1" w:styleId="Overskrift1First">
    <w:name w:val="Overskrift 1 First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FirstTOC">
    <w:name w:val="Overskrift 1 Firs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">
    <w:name w:val="Overskrift 1 liten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1liten2">
    <w:name w:val="Overskrift 1 liten 2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1liten2TOC">
    <w:name w:val="Overskrift 1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3">
    <w:name w:val="Overskrift 1 liten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1liten3TOC">
    <w:name w:val="Overskrift 1 liten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TOC">
    <w:name w:val="Overskrift 1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OU">
    <w:name w:val="Overskrift 1 NOU"/>
    <w:uiPriority w:val="99"/>
    <w:pPr>
      <w:keepNext/>
      <w:pBdr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NOUTOC">
    <w:name w:val="Overskrift 1 NOU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ullstill">
    <w:name w:val="Overskrift 1 Nullstill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stor">
    <w:name w:val="Overskrift 1 stor"/>
    <w:uiPriority w:val="99"/>
    <w:pPr>
      <w:keepNext/>
      <w:pBdr>
        <w:top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before="540" w:after="8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storTOC">
    <w:name w:val="Overskrift 1 sto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">
    <w:name w:val="Overskrift 1 TopRigh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TopRight246linjer">
    <w:name w:val="Overskrift 1 TopRight 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TopRight246linjerTOC">
    <w:name w:val="Overskrift 1 TopRight 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TOC">
    <w:name w:val="Overskrift 1 TopRigh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-246linjer">
    <w:name w:val="Overskrift 1-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-246linjerTOC">
    <w:name w:val="Overskrift 1-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C">
    <w:name w:val="Overskrift 1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character" w:customStyle="1" w:styleId="Overskrift2Tegn">
    <w:name w:val="Overskrift 2 Tegn"/>
    <w:link w:val="Overskrift2"/>
    <w:rsid w:val="0097131C"/>
    <w:rPr>
      <w:rFonts w:ascii="Arial" w:eastAsia="Times New Roman" w:hAnsi="Arial"/>
      <w:b/>
      <w:spacing w:val="4"/>
      <w:sz w:val="28"/>
    </w:rPr>
  </w:style>
  <w:style w:type="paragraph" w:customStyle="1" w:styleId="Overskrift2fr3">
    <w:name w:val="Overskrift 2 før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2fr3og4">
    <w:name w:val="Overskrift 2 før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2fr3og4og5">
    <w:name w:val="Overskrift 2 før 3 og 4 og 5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2fr3og4og5TOC">
    <w:name w:val="Overskrift 2 før 3 og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og4TOC">
    <w:name w:val="Overskrift 2 før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TOC">
    <w:name w:val="Overskrift 2 før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ov3og4">
    <w:name w:val="Overskrift 2 før ov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4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2frov3og4TOC">
    <w:name w:val="Overskrift 2 før ov 3 og 4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">
    <w:name w:val="Overskrift 2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2liten2">
    <w:name w:val="Overskrift 2 liten 2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2liten2TOC">
    <w:name w:val="Overskrift 2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etter">
    <w:name w:val="Overskrift 2 liten etter"/>
    <w:uiPriority w:val="99"/>
    <w:pPr>
      <w:keepNext/>
      <w:tabs>
        <w:tab w:val="left" w:pos="720"/>
      </w:tabs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2litenetterTOC">
    <w:name w:val="Overskrift 2 liten ett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TOC">
    <w:name w:val="Overskrift 2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TOC">
    <w:name w:val="Overskrift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3Tegn">
    <w:name w:val="Overskrift 3 Tegn"/>
    <w:link w:val="Overskrift3"/>
    <w:rsid w:val="0097131C"/>
    <w:rPr>
      <w:rFonts w:ascii="Arial" w:eastAsia="Times New Roman" w:hAnsi="Arial"/>
      <w:b/>
      <w:sz w:val="24"/>
    </w:rPr>
  </w:style>
  <w:style w:type="paragraph" w:customStyle="1" w:styleId="Overskrift3etterov2">
    <w:name w:val="Overskrift 3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3etterov2TOC">
    <w:name w:val="Overskrift 3 etter ov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">
    <w:name w:val="Overskrift 3 før 4"/>
    <w:uiPriority w:val="99"/>
    <w:pPr>
      <w:keepNext/>
      <w:pBdr>
        <w:top w:val="single" w:sz="8" w:space="0" w:color="auto"/>
      </w:pBdr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3fr4og5">
    <w:name w:val="Overskrift 3 før 4 og 5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3fr4og5TOC">
    <w:name w:val="Overskrift 3 før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TOC">
    <w:name w:val="Overskrift 3 før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">
    <w:name w:val="Overskrift 3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</w:rPr>
  </w:style>
  <w:style w:type="paragraph" w:customStyle="1" w:styleId="Overskrift3litenetterov2">
    <w:name w:val="Overskrift 3 liten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</w:rPr>
  </w:style>
  <w:style w:type="paragraph" w:customStyle="1" w:styleId="Overskrift3litenetterov2TOC">
    <w:name w:val="Overskrift 3 liten etter ov 2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fr4">
    <w:name w:val="Overskrift 3 liten før 4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</w:rPr>
  </w:style>
  <w:style w:type="paragraph" w:customStyle="1" w:styleId="Overskrift3litenfr4og5">
    <w:name w:val="Overskrift 3 liten før 4 og 5"/>
    <w:uiPriority w:val="99"/>
    <w:pPr>
      <w:keepNext/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</w:rPr>
  </w:style>
  <w:style w:type="paragraph" w:customStyle="1" w:styleId="Overskrift3litenfr4og5TOC">
    <w:name w:val="Overskrift 3 liten før 4 og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fr4TOC">
    <w:name w:val="Overskrift 3 liten før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TOC">
    <w:name w:val="Overskrift 3 liten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TOC">
    <w:name w:val="Overskrift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4Tegn">
    <w:name w:val="Overskrift 4 Tegn"/>
    <w:link w:val="Overskrift4"/>
    <w:rsid w:val="0097131C"/>
    <w:rPr>
      <w:rFonts w:ascii="Arial" w:eastAsia="Times New Roman" w:hAnsi="Arial"/>
      <w:i/>
      <w:spacing w:val="4"/>
      <w:sz w:val="24"/>
    </w:rPr>
  </w:style>
  <w:style w:type="paragraph" w:customStyle="1" w:styleId="Overskrift4etterov3">
    <w:name w:val="Overskrift 4 etter ov 3"/>
    <w:uiPriority w:val="99"/>
    <w:pPr>
      <w:keepNext/>
      <w:tabs>
        <w:tab w:val="left" w:pos="880"/>
      </w:tabs>
      <w:suppressAutoHyphens/>
      <w:autoSpaceDE w:val="0"/>
      <w:autoSpaceDN w:val="0"/>
      <w:adjustRightInd w:val="0"/>
      <w:spacing w:before="80" w:after="80" w:line="240" w:lineRule="atLeast"/>
      <w:ind w:left="880" w:hanging="880"/>
    </w:pPr>
    <w:rPr>
      <w:rFonts w:ascii="Myriad Pro" w:hAnsi="Myriad Pro" w:cs="Myriad Pro"/>
      <w:i/>
      <w:iCs/>
      <w:color w:val="000000"/>
      <w:w w:val="0"/>
    </w:rPr>
  </w:style>
  <w:style w:type="paragraph" w:customStyle="1" w:styleId="Overskrift4etterov3TOC">
    <w:name w:val="Overskrift 4 etter ov 3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fr5">
    <w:name w:val="Overskrift 4 før 5"/>
    <w:uiPriority w:val="99"/>
    <w:pPr>
      <w:keepNext/>
      <w:pBdr>
        <w:top w:val="single" w:sz="8" w:space="0" w:color="auto"/>
      </w:pBdr>
      <w:tabs>
        <w:tab w:val="left" w:pos="880"/>
      </w:tabs>
      <w:suppressAutoHyphens/>
      <w:autoSpaceDE w:val="0"/>
      <w:autoSpaceDN w:val="0"/>
      <w:adjustRightInd w:val="0"/>
      <w:spacing w:before="500" w:after="80" w:line="240" w:lineRule="atLeast"/>
      <w:ind w:left="880" w:hanging="880"/>
    </w:pPr>
    <w:rPr>
      <w:rFonts w:ascii="Myriad Pro" w:hAnsi="Myriad Pro" w:cs="Myriad Pro"/>
      <w:i/>
      <w:iCs/>
      <w:color w:val="000000"/>
      <w:w w:val="0"/>
    </w:rPr>
  </w:style>
  <w:style w:type="paragraph" w:customStyle="1" w:styleId="Overskrift4fr5TOC">
    <w:name w:val="Overskrift 4 før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TOC">
    <w:name w:val="Overskrift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5Tegn">
    <w:name w:val="Overskrift 5 Tegn"/>
    <w:link w:val="Overskrift5"/>
    <w:rsid w:val="0097131C"/>
    <w:rPr>
      <w:rFonts w:ascii="Arial" w:eastAsia="Times New Roman" w:hAnsi="Arial"/>
      <w:i/>
      <w:sz w:val="24"/>
    </w:rPr>
  </w:style>
  <w:style w:type="paragraph" w:customStyle="1" w:styleId="Overskrift5etterov4">
    <w:name w:val="Overskrift 5 etter ov 4"/>
    <w:uiPriority w:val="99"/>
    <w:pPr>
      <w:keepNext/>
      <w:tabs>
        <w:tab w:val="left" w:pos="1060"/>
      </w:tabs>
      <w:suppressAutoHyphens/>
      <w:autoSpaceDE w:val="0"/>
      <w:autoSpaceDN w:val="0"/>
      <w:adjustRightInd w:val="0"/>
      <w:spacing w:after="80" w:line="240" w:lineRule="atLeast"/>
      <w:ind w:left="1060" w:hanging="1060"/>
    </w:pPr>
    <w:rPr>
      <w:rFonts w:ascii="Myriad Pro" w:hAnsi="Myriad Pro" w:cs="Myriad Pro"/>
      <w:i/>
      <w:iCs/>
      <w:color w:val="000000"/>
      <w:w w:val="0"/>
    </w:rPr>
  </w:style>
  <w:style w:type="paragraph" w:customStyle="1" w:styleId="Overskrift5etterov4TOC">
    <w:name w:val="Overskrift 5 etter ov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5TOC">
    <w:name w:val="Overskrift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Petit">
    <w:name w:val="Petit"/>
    <w:basedOn w:val="Normal"/>
    <w:next w:val="Normal"/>
    <w:qFormat/>
    <w:rsid w:val="0097131C"/>
    <w:rPr>
      <w:spacing w:val="6"/>
      <w:sz w:val="19"/>
    </w:rPr>
  </w:style>
  <w:style w:type="paragraph" w:customStyle="1" w:styleId="ramme-noter">
    <w:name w:val="ramme-noter"/>
    <w:basedOn w:val="Normal"/>
    <w:next w:val="Normal"/>
    <w:rsid w:val="0097131C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ramme-noter-2">
    <w:name w:val="ramme-noter-2"/>
    <w:uiPriority w:val="99"/>
    <w:pPr>
      <w:tabs>
        <w:tab w:val="left" w:pos="400"/>
      </w:tabs>
      <w:autoSpaceDE w:val="0"/>
      <w:autoSpaceDN w:val="0"/>
      <w:adjustRightInd w:val="0"/>
      <w:spacing w:after="500" w:line="180" w:lineRule="atLeast"/>
      <w:ind w:left="40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-2-frste">
    <w:name w:val="ramme-noter-2-første"/>
    <w:uiPriority w:val="99"/>
    <w:pPr>
      <w:tabs>
        <w:tab w:val="left" w:pos="400"/>
      </w:tabs>
      <w:autoSpaceDE w:val="0"/>
      <w:autoSpaceDN w:val="0"/>
      <w:adjustRightInd w:val="0"/>
      <w:spacing w:before="180" w:after="40" w:line="180" w:lineRule="atLeast"/>
      <w:ind w:left="40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-frste">
    <w:name w:val="ramme-noter-første"/>
    <w:uiPriority w:val="99"/>
    <w:pPr>
      <w:tabs>
        <w:tab w:val="left" w:pos="220"/>
      </w:tabs>
      <w:autoSpaceDE w:val="0"/>
      <w:autoSpaceDN w:val="0"/>
      <w:adjustRightInd w:val="0"/>
      <w:spacing w:before="180"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slutt">
    <w:name w:val="Ramme-slutt"/>
    <w:basedOn w:val="Normal"/>
    <w:autoRedefine/>
    <w:rsid w:val="0097131C"/>
    <w:pPr>
      <w:spacing w:before="120" w:line="240" w:lineRule="auto"/>
    </w:pPr>
    <w:rPr>
      <w:rFonts w:ascii="Times" w:eastAsia="Batang" w:hAnsi="Times"/>
      <w:b/>
      <w:color w:val="800000"/>
      <w:spacing w:val="0"/>
      <w:szCs w:val="20"/>
    </w:rPr>
  </w:style>
  <w:style w:type="paragraph" w:customStyle="1" w:styleId="Ramme-tit">
    <w:name w:val="Ramme-tit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before="240" w:after="80" w:line="240" w:lineRule="atLeast"/>
      <w:ind w:left="320" w:right="320"/>
      <w:jc w:val="center"/>
    </w:pPr>
    <w:rPr>
      <w:rFonts w:ascii="Myriad Pro" w:hAnsi="Myriad Pro" w:cs="Myriad Pro"/>
      <w:b/>
      <w:bCs/>
      <w:color w:val="000000"/>
      <w:w w:val="0"/>
    </w:rPr>
  </w:style>
  <w:style w:type="paragraph" w:customStyle="1" w:styleId="Ramme-tit-2">
    <w:name w:val="Ramme-tit-2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after="80" w:line="240" w:lineRule="atLeast"/>
      <w:ind w:left="320" w:right="320"/>
      <w:jc w:val="center"/>
    </w:pPr>
    <w:rPr>
      <w:rFonts w:ascii="Myriad Pro" w:hAnsi="Myriad Pro" w:cs="Myriad Pro"/>
      <w:b/>
      <w:bCs/>
      <w:color w:val="000000"/>
      <w:w w:val="0"/>
    </w:rPr>
  </w:style>
  <w:style w:type="paragraph" w:customStyle="1" w:styleId="RammeFortsetter">
    <w:name w:val="RammeFortsetter"/>
    <w:uiPriority w:val="99"/>
    <w:pPr>
      <w:autoSpaceDE w:val="0"/>
      <w:autoSpaceDN w:val="0"/>
      <w:adjustRightInd w:val="0"/>
      <w:spacing w:after="24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ammeslutt">
    <w:name w:val="Rammeslutt"/>
    <w:uiPriority w:val="99"/>
    <w:pPr>
      <w:autoSpaceDE w:val="0"/>
      <w:autoSpaceDN w:val="0"/>
      <w:adjustRightInd w:val="0"/>
      <w:spacing w:before="120" w:after="120" w:line="24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20"/>
      <w:szCs w:val="20"/>
    </w:rPr>
  </w:style>
  <w:style w:type="paragraph" w:customStyle="1" w:styleId="romertallliste">
    <w:name w:val="romertall liste"/>
    <w:basedOn w:val="Normal"/>
    <w:rsid w:val="0097131C"/>
    <w:pPr>
      <w:numPr>
        <w:numId w:val="13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">
    <w:name w:val="romertall liste 2"/>
    <w:basedOn w:val="Normal"/>
    <w:rsid w:val="0097131C"/>
    <w:pPr>
      <w:numPr>
        <w:ilvl w:val="1"/>
        <w:numId w:val="13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frste">
    <w:name w:val="romertall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3">
    <w:name w:val="romertall liste 3"/>
    <w:basedOn w:val="Normal"/>
    <w:rsid w:val="0097131C"/>
    <w:pPr>
      <w:numPr>
        <w:ilvl w:val="2"/>
        <w:numId w:val="13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3frste">
    <w:name w:val="romertall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4">
    <w:name w:val="romertall liste 4"/>
    <w:basedOn w:val="Normal"/>
    <w:rsid w:val="0097131C"/>
    <w:pPr>
      <w:numPr>
        <w:ilvl w:val="3"/>
        <w:numId w:val="13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4frste">
    <w:name w:val="romertall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5">
    <w:name w:val="romertall liste 5"/>
    <w:basedOn w:val="Normal"/>
    <w:qFormat/>
    <w:rsid w:val="0097131C"/>
    <w:pPr>
      <w:numPr>
        <w:ilvl w:val="4"/>
        <w:numId w:val="13"/>
      </w:numPr>
      <w:spacing w:after="0"/>
    </w:pPr>
  </w:style>
  <w:style w:type="paragraph" w:customStyle="1" w:styleId="romertallliste5frste">
    <w:name w:val="romertall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frste">
    <w:name w:val="romertall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ekr">
    <w:name w:val="sekr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deNr">
    <w:name w:val="SideN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signatur">
    <w:name w:val="signatur"/>
    <w:basedOn w:val="Normal"/>
    <w:next w:val="Normal"/>
    <w:rsid w:val="0097131C"/>
  </w:style>
  <w:style w:type="paragraph" w:customStyle="1" w:styleId="sitat">
    <w:name w:val="sitat"/>
    <w:uiPriority w:val="99"/>
    <w:pPr>
      <w:autoSpaceDE w:val="0"/>
      <w:autoSpaceDN w:val="0"/>
      <w:adjustRightInd w:val="0"/>
      <w:spacing w:after="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frste">
    <w:name w:val="sita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innrykk">
    <w:name w:val="sitat-innrykk"/>
    <w:uiPriority w:val="99"/>
    <w:pPr>
      <w:autoSpaceDE w:val="0"/>
      <w:autoSpaceDN w:val="0"/>
      <w:adjustRightInd w:val="0"/>
      <w:spacing w:after="20" w:line="22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">
    <w:name w:val="sitat-ramme"/>
    <w:uiPriority w:val="99"/>
    <w:pPr>
      <w:autoSpaceDE w:val="0"/>
      <w:autoSpaceDN w:val="0"/>
      <w:adjustRightInd w:val="0"/>
      <w:spacing w:before="120" w:after="20" w:line="220" w:lineRule="atLeast"/>
      <w:ind w:left="500" w:right="18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-innrykk">
    <w:name w:val="sitat-ramme-innrykk"/>
    <w:uiPriority w:val="99"/>
    <w:pPr>
      <w:autoSpaceDE w:val="0"/>
      <w:autoSpaceDN w:val="0"/>
      <w:adjustRightInd w:val="0"/>
      <w:spacing w:after="20" w:line="220" w:lineRule="atLeast"/>
      <w:ind w:left="500" w:right="1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siste">
    <w:name w:val="sita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perret">
    <w:name w:val="Sperr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Stadfester">
    <w:name w:val="Stadfester"/>
    <w:next w:val="Normal"/>
    <w:uiPriority w:val="99"/>
    <w:pPr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autoSpaceDE w:val="0"/>
      <w:autoSpaceDN w:val="0"/>
      <w:adjustRightInd w:val="0"/>
      <w:spacing w:before="240" w:after="240" w:line="20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ted">
    <w:name w:val="sted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">
    <w:name w:val="TAB"/>
    <w:uiPriority w:val="99"/>
    <w:pPr>
      <w:autoSpaceDE w:val="0"/>
      <w:autoSpaceDN w:val="0"/>
      <w:adjustRightInd w:val="0"/>
      <w:spacing w:after="0" w:line="40" w:lineRule="atLeast"/>
    </w:pPr>
    <w:rPr>
      <w:rFonts w:ascii="UniCentury Old Style" w:hAnsi="UniCentury Old Style" w:cs="UniCentury Old Style"/>
      <w:color w:val="000000"/>
      <w:w w:val="0"/>
      <w:sz w:val="4"/>
      <w:szCs w:val="4"/>
    </w:rPr>
  </w:style>
  <w:style w:type="paragraph" w:customStyle="1" w:styleId="tabell-noter">
    <w:name w:val="tabell-noter"/>
    <w:basedOn w:val="Normal"/>
    <w:next w:val="Normal"/>
    <w:rsid w:val="0097131C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noter-2">
    <w:name w:val="tabell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tabell-tittel">
    <w:name w:val="tabell-tittel"/>
    <w:basedOn w:val="Normal"/>
    <w:next w:val="Normal"/>
    <w:rsid w:val="0097131C"/>
    <w:pPr>
      <w:keepNext/>
      <w:keepLines/>
      <w:numPr>
        <w:ilvl w:val="6"/>
        <w:numId w:val="21"/>
      </w:numPr>
      <w:spacing w:before="240"/>
    </w:pPr>
    <w:rPr>
      <w:rFonts w:ascii="Arial" w:hAnsi="Arial"/>
    </w:rPr>
  </w:style>
  <w:style w:type="paragraph" w:customStyle="1" w:styleId="tabell-tittel2">
    <w:name w:val="tabell-tittel2"/>
    <w:uiPriority w:val="99"/>
    <w:pPr>
      <w:keepNext/>
      <w:suppressAutoHyphens/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tabell-tittel2LOT">
    <w:name w:val="tabell-tittel2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0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navn">
    <w:name w:val="Tabellnavn"/>
    <w:basedOn w:val="Normal"/>
    <w:rsid w:val="0097131C"/>
    <w:pPr>
      <w:spacing w:line="240" w:lineRule="auto"/>
    </w:pPr>
    <w:rPr>
      <w:rFonts w:ascii="Times" w:eastAsia="Batang" w:hAnsi="Times"/>
      <w:vanish/>
      <w:color w:val="008000"/>
      <w:spacing w:val="0"/>
      <w:szCs w:val="24"/>
    </w:rPr>
  </w:style>
  <w:style w:type="paragraph" w:customStyle="1" w:styleId="Tabellnavn-kode">
    <w:name w:val="Tabellnavn-kode"/>
    <w:uiPriority w:val="99"/>
    <w:pPr>
      <w:autoSpaceDE w:val="0"/>
      <w:autoSpaceDN w:val="0"/>
      <w:adjustRightInd w:val="0"/>
      <w:spacing w:after="0" w:line="240" w:lineRule="atLeast"/>
      <w:ind w:firstLine="320"/>
    </w:pPr>
    <w:rPr>
      <w:rFonts w:ascii="UniCentury Old Style" w:hAnsi="UniCentury Old Style" w:cs="UniCentury Old Style"/>
      <w:color w:val="00FF00"/>
      <w:w w:val="0"/>
      <w:sz w:val="20"/>
      <w:szCs w:val="20"/>
    </w:rPr>
  </w:style>
  <w:style w:type="paragraph" w:customStyle="1" w:styleId="table-title2">
    <w:name w:val="table-title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color w:val="000000"/>
      <w:w w:val="0"/>
    </w:rPr>
  </w:style>
  <w:style w:type="paragraph" w:customStyle="1" w:styleId="Term">
    <w:name w:val="Term"/>
    <w:basedOn w:val="hengende-innrykk"/>
    <w:rsid w:val="0097131C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Tilraar">
    <w:name w:val="Tilraar"/>
    <w:uiPriority w:val="99"/>
    <w:pPr>
      <w:autoSpaceDE w:val="0"/>
      <w:autoSpaceDN w:val="0"/>
      <w:adjustRightInd w:val="0"/>
      <w:spacing w:after="24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lraar-dep">
    <w:name w:val="Tilraar-dep"/>
    <w:uiPriority w:val="99"/>
    <w:pPr>
      <w:keepNext/>
      <w:autoSpaceDE w:val="0"/>
      <w:autoSpaceDN w:val="0"/>
      <w:adjustRightInd w:val="0"/>
      <w:spacing w:before="500" w:after="240" w:line="240" w:lineRule="atLeast"/>
      <w:ind w:firstLine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defliste">
    <w:name w:val="Tittel-deflist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tittel-forord">
    <w:name w:val="tittel-forord"/>
    <w:basedOn w:val="Normal"/>
    <w:next w:val="Normal"/>
    <w:rsid w:val="0097131C"/>
    <w:pPr>
      <w:keepNext/>
      <w:keepLines/>
      <w:jc w:val="center"/>
    </w:pPr>
    <w:rPr>
      <w:rFonts w:ascii="Arial" w:hAnsi="Arial"/>
      <w:b/>
      <w:spacing w:val="0"/>
      <w:sz w:val="28"/>
    </w:rPr>
  </w:style>
  <w:style w:type="paragraph" w:customStyle="1" w:styleId="tittel-forord-246-linjer">
    <w:name w:val="tittel-forord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8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tittel-forordTOC">
    <w:name w:val="tittel-forord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gulbok1">
    <w:name w:val="tittel-gulbok1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  <w:lang w:val="en-US"/>
    </w:rPr>
  </w:style>
  <w:style w:type="paragraph" w:customStyle="1" w:styleId="tittel-gulbok2">
    <w:name w:val="tittel-gulbok2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  <w:lang w:val="en-US"/>
    </w:rPr>
  </w:style>
  <w:style w:type="paragraph" w:customStyle="1" w:styleId="tittel-litteraturliste">
    <w:name w:val="tittel-litteraturliste"/>
    <w:basedOn w:val="Normal"/>
    <w:next w:val="Normal"/>
    <w:rsid w:val="0097131C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litteraturlisteTOC">
    <w:name w:val="tittel-litteraturliste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ordforkl">
    <w:name w:val="tittel-ordforkl"/>
    <w:basedOn w:val="Normal"/>
    <w:next w:val="Normal"/>
    <w:rsid w:val="0097131C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ordforklTOC">
    <w:name w:val="tittel-ordforkl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ramme">
    <w:name w:val="tittel-ramme"/>
    <w:basedOn w:val="Normal"/>
    <w:next w:val="Normal"/>
    <w:rsid w:val="0097131C"/>
    <w:pPr>
      <w:keepNext/>
      <w:keepLines/>
      <w:numPr>
        <w:ilvl w:val="7"/>
        <w:numId w:val="21"/>
      </w:numPr>
      <w:spacing w:before="360" w:after="80"/>
      <w:jc w:val="center"/>
    </w:pPr>
    <w:rPr>
      <w:rFonts w:ascii="Arial" w:hAnsi="Arial"/>
      <w:b/>
    </w:rPr>
  </w:style>
  <w:style w:type="paragraph" w:customStyle="1" w:styleId="tittel-ramme-2">
    <w:name w:val="tittel-ramme-2"/>
    <w:next w:val="Normal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Myriad Pro" w:hAnsi="Myriad Pro" w:cs="Myriad Pro"/>
      <w:b/>
      <w:bCs/>
      <w:color w:val="000000"/>
      <w:w w:val="0"/>
    </w:rPr>
  </w:style>
  <w:style w:type="paragraph" w:customStyle="1" w:styleId="tittel-ramme-2LOP">
    <w:name w:val="tittel-ramme-2LOP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LOP">
    <w:name w:val="tittel-rammeLOP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TOC">
    <w:name w:val="tittel-rammeTOC"/>
    <w:uiPriority w:val="99"/>
    <w:pPr>
      <w:autoSpaceDE w:val="0"/>
      <w:autoSpaceDN w:val="0"/>
      <w:adjustRightInd w:val="0"/>
      <w:spacing w:after="0" w:line="30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tittel-sammendr">
    <w:name w:val="tittel-sammend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Myriad Pro" w:hAnsi="Myriad Pro" w:cs="Myriad Pro"/>
      <w:b/>
      <w:bCs/>
      <w:color w:val="000000"/>
      <w:w w:val="0"/>
      <w:sz w:val="36"/>
      <w:szCs w:val="36"/>
    </w:rPr>
  </w:style>
  <w:style w:type="paragraph" w:customStyle="1" w:styleId="tittel-sammendrTOC">
    <w:name w:val="tittel-sammend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tilmatr">
    <w:name w:val="tittel-tilmat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tittel-tilmatrTOC">
    <w:name w:val="tittel-tilmat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styleId="Undertittel">
    <w:name w:val="Subtitle"/>
    <w:basedOn w:val="Normal"/>
    <w:next w:val="Normal"/>
    <w:link w:val="UndertittelTegn"/>
    <w:qFormat/>
    <w:rsid w:val="0097131C"/>
    <w:pPr>
      <w:keepNext/>
      <w:keepLines/>
      <w:spacing w:before="360"/>
    </w:pPr>
    <w:rPr>
      <w:rFonts w:ascii="Arial" w:hAnsi="Arial"/>
      <w:b/>
      <w:sz w:val="28"/>
    </w:rPr>
  </w:style>
  <w:style w:type="character" w:customStyle="1" w:styleId="UndertittelTegn">
    <w:name w:val="Undertittel Tegn"/>
    <w:link w:val="Undertittel"/>
    <w:rsid w:val="0097131C"/>
    <w:rPr>
      <w:rFonts w:ascii="Arial" w:eastAsia="Times New Roman" w:hAnsi="Arial"/>
      <w:b/>
      <w:spacing w:val="4"/>
      <w:sz w:val="28"/>
    </w:rPr>
  </w:style>
  <w:style w:type="paragraph" w:customStyle="1" w:styleId="undertitteletterov2">
    <w:name w:val="undertittel etter ov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titteletterov3">
    <w:name w:val="undertittel etter ov 3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tittelf2">
    <w:name w:val="undertittel f 2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tittelf3">
    <w:name w:val="undertittel f 3"/>
    <w:uiPriority w:val="99"/>
    <w:pPr>
      <w:keepNext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tittelf4">
    <w:name w:val="undertittel f 4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tittelfravsnitt-tittel">
    <w:name w:val="undertittel før avsnitt-titt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vedl-nr">
    <w:name w:val="undervedl-nr"/>
    <w:basedOn w:val="vedlegg-nr"/>
    <w:next w:val="Normal"/>
    <w:rsid w:val="0097131C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97131C"/>
    <w:pPr>
      <w:keepNext/>
      <w:keepLines/>
      <w:spacing w:before="360" w:after="240" w:line="240" w:lineRule="auto"/>
    </w:pPr>
    <w:rPr>
      <w:rFonts w:ascii="Arial" w:eastAsia="Batang" w:hAnsi="Arial"/>
      <w:b/>
      <w:spacing w:val="0"/>
      <w:sz w:val="28"/>
      <w:szCs w:val="20"/>
    </w:rPr>
  </w:style>
  <w:style w:type="paragraph" w:customStyle="1" w:styleId="v-Overskrift1">
    <w:name w:val="v-Overskrift 1"/>
    <w:basedOn w:val="Overskrift1"/>
    <w:next w:val="Normal"/>
    <w:rsid w:val="0097131C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97131C"/>
    <w:pPr>
      <w:numPr>
        <w:ilvl w:val="0"/>
        <w:numId w:val="0"/>
      </w:numPr>
      <w:outlineLvl w:val="9"/>
    </w:pPr>
  </w:style>
  <w:style w:type="paragraph" w:customStyle="1" w:styleId="v-Overskrift2fr3">
    <w:name w:val="v-Overskrift 2 før 3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v-Overskrift2fr3og4">
    <w:name w:val="v-Overskrift 2 før 3 og 4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v-Overskrift2fr3og4og5">
    <w:name w:val="v-Overskrift 2 før 3 og 4 og 5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v-Overskrift3">
    <w:name w:val="v-Overskrift 3"/>
    <w:basedOn w:val="Overskrift3"/>
    <w:next w:val="Normal"/>
    <w:rsid w:val="0097131C"/>
    <w:pPr>
      <w:numPr>
        <w:ilvl w:val="0"/>
        <w:numId w:val="0"/>
      </w:numPr>
      <w:outlineLvl w:val="9"/>
    </w:pPr>
  </w:style>
  <w:style w:type="paragraph" w:customStyle="1" w:styleId="v-Overskrift3etterov2">
    <w:name w:val="v-Overskrift 3 etter ov 2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v-Overskrift3fr4">
    <w:name w:val="v-Overskrift 3 før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v-Overskrift3fr4og5">
    <w:name w:val="v-Overskrift 3 før 4 og 5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v-Overskrift4">
    <w:name w:val="v-Overskrift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v-Overskrift4etterov3">
    <w:name w:val="v-Overskrift 4 etter ov 3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v-Overskrift4fr5">
    <w:name w:val="v-Overskrift 4 før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v-Overskrift5">
    <w:name w:val="v-Overskrift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i/>
      <w:iCs/>
      <w:color w:val="000000"/>
      <w:w w:val="0"/>
    </w:rPr>
  </w:style>
  <w:style w:type="paragraph" w:customStyle="1" w:styleId="v-Overskrift5etterov4">
    <w:name w:val="v-Overskrift 5 etter ov 4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Myriad Pro" w:hAnsi="Myriad Pro" w:cs="Myriad Pro"/>
      <w:i/>
      <w:iCs/>
      <w:color w:val="000000"/>
      <w:w w:val="0"/>
    </w:rPr>
  </w:style>
  <w:style w:type="paragraph" w:customStyle="1" w:styleId="v-Overskrift5fr6">
    <w:name w:val="v-Overskrift 5 før 6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i/>
      <w:iCs/>
      <w:color w:val="000000"/>
      <w:w w:val="0"/>
    </w:rPr>
  </w:style>
  <w:style w:type="paragraph" w:customStyle="1" w:styleId="vedlegg-nr">
    <w:name w:val="vedlegg-nr"/>
    <w:basedOn w:val="Normal"/>
    <w:next w:val="Normal"/>
    <w:rsid w:val="0097131C"/>
    <w:pPr>
      <w:keepNext/>
      <w:keepLines/>
      <w:numPr>
        <w:numId w:val="2"/>
      </w:numPr>
      <w:ind w:left="357" w:hanging="357"/>
    </w:pPr>
    <w:rPr>
      <w:rFonts w:ascii="Arial" w:hAnsi="Arial"/>
      <w:b/>
      <w:u w:val="single"/>
    </w:rPr>
  </w:style>
  <w:style w:type="paragraph" w:customStyle="1" w:styleId="vedlegg-nrLOT">
    <w:name w:val="vedlegg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-nrTOC">
    <w:name w:val="vedlegg-nrTOC"/>
    <w:uiPriority w:val="99"/>
    <w:pPr>
      <w:keepNext/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vedlegg-tit">
    <w:name w:val="vedlegg-tit"/>
    <w:basedOn w:val="Normal"/>
    <w:next w:val="Normal"/>
    <w:rsid w:val="0097131C"/>
    <w:pPr>
      <w:keepNext/>
      <w:keepLines/>
      <w:spacing w:before="360" w:after="80"/>
      <w:jc w:val="center"/>
    </w:pPr>
    <w:rPr>
      <w:rFonts w:ascii="Arial" w:hAnsi="Arial"/>
      <w:b/>
      <w:sz w:val="28"/>
    </w:rPr>
  </w:style>
  <w:style w:type="paragraph" w:customStyle="1" w:styleId="vedlegg-titfrforfatter">
    <w:name w:val="vedlegg-tit før forfatter"/>
    <w:uiPriority w:val="99"/>
    <w:pPr>
      <w:keepNext/>
      <w:autoSpaceDE w:val="0"/>
      <w:autoSpaceDN w:val="0"/>
      <w:adjustRightInd w:val="0"/>
      <w:spacing w:before="920" w:after="18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vedlegg-tit-246-linjer">
    <w:name w:val="vedlegg-tit-246-linjer"/>
    <w:uiPriority w:val="99"/>
    <w:pPr>
      <w:keepNext/>
      <w:pBdr>
        <w:bottom w:val="single" w:sz="8" w:space="0" w:color="auto"/>
      </w:pBdr>
      <w:autoSpaceDE w:val="0"/>
      <w:autoSpaceDN w:val="0"/>
      <w:adjustRightInd w:val="0"/>
      <w:spacing w:before="800" w:after="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vedlegg-tit-246-linjerTOC">
    <w:name w:val="vedlegg-tit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-titTOC">
    <w:name w:val="vedlegg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s-nrLOF">
    <w:name w:val="vedleggs-nrLOF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P">
    <w:name w:val="vedleggs-nrLOP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T">
    <w:name w:val="vedleggs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character" w:customStyle="1" w:styleId="BunntekstTegn">
    <w:name w:val="Bunntekst Tegn"/>
    <w:link w:val="Bunntekst"/>
    <w:rsid w:val="0097131C"/>
    <w:rPr>
      <w:rFonts w:ascii="Times New Roman" w:eastAsia="Times New Roman" w:hAnsi="Times New Roman"/>
      <w:spacing w:val="4"/>
      <w:sz w:val="20"/>
    </w:rPr>
  </w:style>
  <w:style w:type="character" w:customStyle="1" w:styleId="DatoTegn">
    <w:name w:val="Dato Tegn"/>
    <w:link w:val="Dato0"/>
    <w:rsid w:val="0097131C"/>
    <w:rPr>
      <w:rFonts w:ascii="Times New Roman" w:eastAsia="Times New Roman" w:hAnsi="Times New Roman"/>
      <w:spacing w:val="4"/>
      <w:sz w:val="24"/>
    </w:rPr>
  </w:style>
  <w:style w:type="character" w:styleId="Fotnotereferanse">
    <w:name w:val="footnote reference"/>
    <w:rsid w:val="0097131C"/>
    <w:rPr>
      <w:vertAlign w:val="superscript"/>
    </w:rPr>
  </w:style>
  <w:style w:type="character" w:customStyle="1" w:styleId="gjennomstreket">
    <w:name w:val="gjennomstreket"/>
    <w:uiPriority w:val="1"/>
    <w:rsid w:val="0097131C"/>
    <w:rPr>
      <w:strike/>
      <w:dstrike w:val="0"/>
    </w:rPr>
  </w:style>
  <w:style w:type="character" w:customStyle="1" w:styleId="halvfet0">
    <w:name w:val="halvfet"/>
    <w:rsid w:val="0097131C"/>
    <w:rPr>
      <w:b/>
    </w:rPr>
  </w:style>
  <w:style w:type="character" w:styleId="Hyperkobling">
    <w:name w:val="Hyperlink"/>
    <w:uiPriority w:val="99"/>
    <w:unhideWhenUsed/>
    <w:rsid w:val="0097131C"/>
    <w:rPr>
      <w:color w:val="0000FF"/>
      <w:u w:val="single"/>
    </w:rPr>
  </w:style>
  <w:style w:type="character" w:customStyle="1" w:styleId="kursiv">
    <w:name w:val="kursiv"/>
    <w:rsid w:val="0097131C"/>
    <w:rPr>
      <w:i/>
    </w:rPr>
  </w:style>
  <w:style w:type="character" w:customStyle="1" w:styleId="l-endring">
    <w:name w:val="l-endring"/>
    <w:rsid w:val="0097131C"/>
    <w:rPr>
      <w:i/>
    </w:rPr>
  </w:style>
  <w:style w:type="character" w:customStyle="1" w:styleId="MP-header-dato">
    <w:name w:val="MP-header-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MP-NOU-ar-nr">
    <w:name w:val="MP-NOU-ar-nr"/>
    <w:uiPriority w:val="99"/>
    <w:rPr>
      <w:rFonts w:ascii="Myriad Pro" w:hAnsi="Myriad Pro" w:cs="Myriad Pro"/>
      <w:b/>
      <w:bCs/>
      <w:color w:val="000000"/>
      <w:spacing w:val="-3"/>
      <w:w w:val="100"/>
      <w:sz w:val="34"/>
      <w:szCs w:val="34"/>
      <w:u w:val="none"/>
      <w:vertAlign w:val="baseline"/>
      <w:lang w:val="nb-NO"/>
    </w:rPr>
  </w:style>
  <w:style w:type="character" w:customStyle="1" w:styleId="MP-NOU-HODE">
    <w:name w:val="MP-NOU-HODE"/>
    <w:uiPriority w:val="99"/>
    <w:rPr>
      <w:rFonts w:ascii="Myriad Pro" w:hAnsi="Myriad Pro" w:cs="Myriad Pro"/>
      <w:b/>
      <w:bCs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styleId="Sidetall">
    <w:name w:val="page number"/>
    <w:basedOn w:val="Standardskriftforavsnitt"/>
    <w:rsid w:val="0097131C"/>
  </w:style>
  <w:style w:type="character" w:styleId="Plassholdertekst">
    <w:name w:val="Placeholder Text"/>
    <w:uiPriority w:val="99"/>
    <w:rsid w:val="0097131C"/>
    <w:rPr>
      <w:color w:val="808080"/>
    </w:rPr>
  </w:style>
  <w:style w:type="character" w:customStyle="1" w:styleId="regular">
    <w:name w:val="regular"/>
    <w:uiPriority w:val="1"/>
    <w:qFormat/>
    <w:rsid w:val="0097131C"/>
    <w:rPr>
      <w:i/>
    </w:rPr>
  </w:style>
  <w:style w:type="character" w:customStyle="1" w:styleId="rettebrev">
    <w:name w:val="rettebrev"/>
    <w:uiPriority w:val="99"/>
    <w:rPr>
      <w:rFonts w:ascii="Myriad Pro" w:hAnsi="Myriad Pro" w:cs="Myriad Pro"/>
      <w:color w:val="0000FF"/>
      <w:spacing w:val="0"/>
      <w:w w:val="100"/>
      <w:sz w:val="26"/>
      <w:szCs w:val="26"/>
      <w:u w:val="none"/>
      <w:vertAlign w:val="baseline"/>
      <w:lang w:val="nb-NO"/>
    </w:rPr>
  </w:style>
  <w:style w:type="character" w:customStyle="1" w:styleId="SideNr1">
    <w:name w:val="SideNr1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sitat1">
    <w:name w:val="sitat1"/>
    <w:uiPriority w:val="99"/>
  </w:style>
  <w:style w:type="character" w:customStyle="1" w:styleId="SitatTegn">
    <w:name w:val="Sitat Tegn"/>
    <w:uiPriority w:val="99"/>
    <w:rPr>
      <w:rFonts w:ascii="Times New Roman" w:hAnsi="Times New Roman" w:cs="Times New Roman"/>
      <w:i/>
      <w:iCs/>
      <w:color w:val="000000"/>
      <w:sz w:val="20"/>
      <w:szCs w:val="20"/>
      <w:u w:val="none"/>
      <w:lang w:val="en-US"/>
    </w:rPr>
  </w:style>
  <w:style w:type="character" w:customStyle="1" w:styleId="skrift-hevet">
    <w:name w:val="skrift-hevet"/>
    <w:rsid w:val="0097131C"/>
    <w:rPr>
      <w:vertAlign w:val="superscript"/>
    </w:rPr>
  </w:style>
  <w:style w:type="character" w:customStyle="1" w:styleId="skrift-senket">
    <w:name w:val="skrift-senket"/>
    <w:rsid w:val="0097131C"/>
    <w:rPr>
      <w:vertAlign w:val="subscript"/>
    </w:rPr>
  </w:style>
  <w:style w:type="character" w:customStyle="1" w:styleId="SluttnotetekstTegn">
    <w:name w:val="Sluttnotetekst Tegn"/>
    <w:link w:val="Sluttnotetekst"/>
    <w:uiPriority w:val="99"/>
    <w:semiHidden/>
    <w:rsid w:val="0097131C"/>
    <w:rPr>
      <w:rFonts w:ascii="Times New Roman" w:eastAsia="Times New Roman" w:hAnsi="Times New Roman"/>
      <w:spacing w:val="4"/>
      <w:sz w:val="20"/>
      <w:szCs w:val="20"/>
    </w:rPr>
  </w:style>
  <w:style w:type="character" w:customStyle="1" w:styleId="sperret0">
    <w:name w:val="sperret"/>
    <w:rsid w:val="0097131C"/>
    <w:rPr>
      <w:spacing w:val="30"/>
    </w:rPr>
  </w:style>
  <w:style w:type="character" w:customStyle="1" w:styleId="SterktsitatTegn">
    <w:name w:val="Sterkt sitat Tegn"/>
    <w:link w:val="Sterktsitat"/>
    <w:uiPriority w:val="30"/>
    <w:rsid w:val="0097131C"/>
    <w:rPr>
      <w:rFonts w:ascii="Times New Roman" w:eastAsia="Times New Roman" w:hAnsi="Times New Roman"/>
      <w:b/>
      <w:bCs/>
      <w:i/>
      <w:iCs/>
      <w:color w:val="4F81BD"/>
      <w:spacing w:val="4"/>
      <w:sz w:val="24"/>
    </w:rPr>
  </w:style>
  <w:style w:type="character" w:customStyle="1" w:styleId="Stikkord">
    <w:name w:val="Stikkord"/>
    <w:rsid w:val="0097131C"/>
    <w:rPr>
      <w:color w:val="0000FF"/>
    </w:rPr>
  </w:style>
  <w:style w:type="character" w:customStyle="1" w:styleId="stikkord0">
    <w:name w:val="stikkord"/>
    <w:uiPriority w:val="99"/>
  </w:style>
  <w:style w:type="character" w:styleId="Sterk">
    <w:name w:val="Strong"/>
    <w:uiPriority w:val="22"/>
    <w:qFormat/>
    <w:rsid w:val="0097131C"/>
    <w:rPr>
      <w:b/>
      <w:bCs/>
    </w:rPr>
  </w:style>
  <w:style w:type="character" w:customStyle="1" w:styleId="TopptekstTegn">
    <w:name w:val="Topptekst Tegn"/>
    <w:link w:val="Topptekst"/>
    <w:rsid w:val="0097131C"/>
    <w:rPr>
      <w:rFonts w:ascii="Times New Roman" w:eastAsia="Times New Roman" w:hAnsi="Times New Roman"/>
      <w:sz w:val="20"/>
    </w:rPr>
  </w:style>
  <w:style w:type="character" w:customStyle="1" w:styleId="UnderskriftTegn">
    <w:name w:val="Underskrift Tegn"/>
    <w:link w:val="Underskrift"/>
    <w:uiPriority w:val="99"/>
    <w:rsid w:val="0097131C"/>
    <w:rPr>
      <w:rFonts w:ascii="Times New Roman" w:eastAsia="Times New Roman" w:hAnsi="Times New Roman"/>
      <w:spacing w:val="4"/>
      <w:sz w:val="24"/>
    </w:rPr>
  </w:style>
  <w:style w:type="character" w:customStyle="1" w:styleId="Headerdato">
    <w:name w:val="Header 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Bombe">
    <w:name w:val="Bombe"/>
    <w:uiPriority w:val="99"/>
    <w:rPr>
      <w:rFonts w:ascii="Myriad Pro" w:hAnsi="Myriad Pro" w:cs="Myriad Pro"/>
      <w:color w:val="000000"/>
      <w:spacing w:val="-27"/>
      <w:w w:val="100"/>
      <w:sz w:val="27"/>
      <w:szCs w:val="27"/>
      <w:u w:val="none"/>
      <w:vertAlign w:val="baseline"/>
      <w:lang w:val="nb-NO"/>
    </w:rPr>
  </w:style>
  <w:style w:type="paragraph" w:styleId="Topptekst">
    <w:name w:val="header"/>
    <w:basedOn w:val="Normal"/>
    <w:link w:val="TopptekstTegn"/>
    <w:rsid w:val="0097131C"/>
    <w:pPr>
      <w:tabs>
        <w:tab w:val="center" w:pos="4536"/>
        <w:tab w:val="right" w:pos="9072"/>
      </w:tabs>
    </w:pPr>
    <w:rPr>
      <w:spacing w:val="0"/>
      <w:sz w:val="20"/>
    </w:rPr>
  </w:style>
  <w:style w:type="character" w:customStyle="1" w:styleId="TopptekstTegn1">
    <w:name w:val="Topptekst Tegn1"/>
    <w:basedOn w:val="Standardskriftforavsnitt"/>
    <w:uiPriority w:val="99"/>
    <w:semiHidden/>
    <w:rsid w:val="0097131C"/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Bunntekst">
    <w:name w:val="footer"/>
    <w:basedOn w:val="Normal"/>
    <w:link w:val="BunntekstTegn"/>
    <w:rsid w:val="0097131C"/>
    <w:pPr>
      <w:tabs>
        <w:tab w:val="center" w:pos="4153"/>
        <w:tab w:val="right" w:pos="8306"/>
      </w:tabs>
    </w:pPr>
    <w:rPr>
      <w:sz w:val="20"/>
    </w:rPr>
  </w:style>
  <w:style w:type="character" w:customStyle="1" w:styleId="BunntekstTegn1">
    <w:name w:val="Bunntekst Tegn1"/>
    <w:basedOn w:val="Standardskriftforavsnitt"/>
    <w:uiPriority w:val="99"/>
    <w:semiHidden/>
    <w:rsid w:val="0097131C"/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6Tegn">
    <w:name w:val="Overskrift 6 Tegn"/>
    <w:link w:val="Overskrift6"/>
    <w:rsid w:val="0097131C"/>
    <w:rPr>
      <w:rFonts w:ascii="Arial" w:eastAsia="Times New Roman" w:hAnsi="Arial"/>
      <w:i/>
      <w:spacing w:val="4"/>
    </w:rPr>
  </w:style>
  <w:style w:type="character" w:customStyle="1" w:styleId="Overskrift7Tegn">
    <w:name w:val="Overskrift 7 Tegn"/>
    <w:link w:val="Overskrift7"/>
    <w:rsid w:val="0097131C"/>
    <w:rPr>
      <w:rFonts w:ascii="Arial" w:eastAsia="Times New Roman" w:hAnsi="Arial"/>
      <w:spacing w:val="4"/>
      <w:sz w:val="24"/>
    </w:rPr>
  </w:style>
  <w:style w:type="character" w:customStyle="1" w:styleId="Overskrift8Tegn">
    <w:name w:val="Overskrift 8 Tegn"/>
    <w:link w:val="Overskrift8"/>
    <w:rsid w:val="0097131C"/>
    <w:rPr>
      <w:rFonts w:ascii="Arial" w:eastAsia="Times New Roman" w:hAnsi="Arial"/>
      <w:i/>
      <w:spacing w:val="4"/>
      <w:sz w:val="24"/>
    </w:rPr>
  </w:style>
  <w:style w:type="character" w:customStyle="1" w:styleId="Overskrift9Tegn">
    <w:name w:val="Overskrift 9 Tegn"/>
    <w:link w:val="Overskrift9"/>
    <w:rsid w:val="0097131C"/>
    <w:rPr>
      <w:rFonts w:ascii="Arial" w:eastAsia="Times New Roman" w:hAnsi="Arial"/>
      <w:i/>
      <w:spacing w:val="4"/>
      <w:sz w:val="18"/>
    </w:rPr>
  </w:style>
  <w:style w:type="table" w:customStyle="1" w:styleId="Tabell-VM">
    <w:name w:val="Tabell-VM"/>
    <w:basedOn w:val="Tabelltemaer"/>
    <w:uiPriority w:val="99"/>
    <w:qFormat/>
    <w:rsid w:val="0097131C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styleId="Tabelltemaer">
    <w:name w:val="Table Theme"/>
    <w:basedOn w:val="Vanligtabell"/>
    <w:uiPriority w:val="99"/>
    <w:semiHidden/>
    <w:unhideWhenUsed/>
    <w:rsid w:val="0097131C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97131C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customStyle="1" w:styleId="SbudTabell-0">
    <w:name w:val="SbudTabell-0"/>
    <w:basedOn w:val="Vanligtabell"/>
    <w:uiPriority w:val="99"/>
    <w:qFormat/>
    <w:rsid w:val="0097131C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97131C"/>
    <w:pPr>
      <w:spacing w:after="200" w:line="276" w:lineRule="auto"/>
    </w:pPr>
    <w:rPr>
      <w:rFonts w:ascii="Times New Roman" w:eastAsia="Calibr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BE5F1"/>
      </w:tcPr>
    </w:tblStylePr>
  </w:style>
  <w:style w:type="paragraph" w:styleId="INNH1">
    <w:name w:val="toc 1"/>
    <w:basedOn w:val="Normal"/>
    <w:next w:val="Normal"/>
    <w:rsid w:val="0097131C"/>
    <w:pPr>
      <w:tabs>
        <w:tab w:val="right" w:leader="dot" w:pos="8306"/>
      </w:tabs>
    </w:pPr>
    <w:rPr>
      <w:spacing w:val="0"/>
    </w:rPr>
  </w:style>
  <w:style w:type="paragraph" w:styleId="INNH2">
    <w:name w:val="toc 2"/>
    <w:basedOn w:val="Normal"/>
    <w:next w:val="Normal"/>
    <w:rsid w:val="0097131C"/>
    <w:pPr>
      <w:tabs>
        <w:tab w:val="right" w:leader="dot" w:pos="8306"/>
      </w:tabs>
      <w:ind w:left="200"/>
    </w:pPr>
    <w:rPr>
      <w:spacing w:val="0"/>
    </w:rPr>
  </w:style>
  <w:style w:type="paragraph" w:styleId="INNH3">
    <w:name w:val="toc 3"/>
    <w:basedOn w:val="Normal"/>
    <w:next w:val="Normal"/>
    <w:rsid w:val="0097131C"/>
    <w:pPr>
      <w:tabs>
        <w:tab w:val="right" w:leader="dot" w:pos="8306"/>
      </w:tabs>
      <w:ind w:left="400"/>
    </w:pPr>
    <w:rPr>
      <w:spacing w:val="0"/>
    </w:rPr>
  </w:style>
  <w:style w:type="paragraph" w:styleId="INNH4">
    <w:name w:val="toc 4"/>
    <w:basedOn w:val="Normal"/>
    <w:next w:val="Normal"/>
    <w:rsid w:val="0097131C"/>
    <w:pPr>
      <w:tabs>
        <w:tab w:val="right" w:leader="dot" w:pos="8306"/>
      </w:tabs>
      <w:ind w:left="600"/>
    </w:pPr>
    <w:rPr>
      <w:spacing w:val="0"/>
    </w:rPr>
  </w:style>
  <w:style w:type="paragraph" w:styleId="INNH5">
    <w:name w:val="toc 5"/>
    <w:basedOn w:val="Normal"/>
    <w:next w:val="Normal"/>
    <w:rsid w:val="0097131C"/>
    <w:pPr>
      <w:tabs>
        <w:tab w:val="right" w:leader="dot" w:pos="8306"/>
      </w:tabs>
      <w:ind w:left="800"/>
    </w:pPr>
    <w:rPr>
      <w:spacing w:val="0"/>
    </w:rPr>
  </w:style>
  <w:style w:type="character" w:styleId="Merknadsreferanse">
    <w:name w:val="annotation reference"/>
    <w:rsid w:val="0097131C"/>
    <w:rPr>
      <w:sz w:val="16"/>
    </w:rPr>
  </w:style>
  <w:style w:type="paragraph" w:styleId="Merknadstekst">
    <w:name w:val="annotation text"/>
    <w:basedOn w:val="Normal"/>
    <w:link w:val="MerknadstekstTegn"/>
    <w:rsid w:val="0097131C"/>
    <w:rPr>
      <w:spacing w:val="0"/>
      <w:sz w:val="20"/>
    </w:rPr>
  </w:style>
  <w:style w:type="character" w:customStyle="1" w:styleId="MerknadstekstTegn">
    <w:name w:val="Merknadstekst Tegn"/>
    <w:link w:val="Merknadstekst"/>
    <w:rsid w:val="0097131C"/>
    <w:rPr>
      <w:rFonts w:ascii="Times New Roman" w:eastAsia="Times New Roman" w:hAnsi="Times New Roman"/>
      <w:sz w:val="20"/>
    </w:rPr>
  </w:style>
  <w:style w:type="paragraph" w:styleId="Punktliste">
    <w:name w:val="List Bullet"/>
    <w:basedOn w:val="Normal"/>
    <w:rsid w:val="0097131C"/>
    <w:pPr>
      <w:spacing w:after="0"/>
      <w:ind w:left="284" w:hanging="284"/>
    </w:pPr>
  </w:style>
  <w:style w:type="paragraph" w:styleId="Punktliste2">
    <w:name w:val="List Bullet 2"/>
    <w:basedOn w:val="Normal"/>
    <w:rsid w:val="0097131C"/>
    <w:pPr>
      <w:spacing w:after="0"/>
      <w:ind w:left="568" w:hanging="284"/>
    </w:pPr>
  </w:style>
  <w:style w:type="paragraph" w:styleId="Punktliste3">
    <w:name w:val="List Bullet 3"/>
    <w:basedOn w:val="Normal"/>
    <w:rsid w:val="0097131C"/>
    <w:pPr>
      <w:spacing w:after="0"/>
      <w:ind w:left="851" w:hanging="284"/>
    </w:pPr>
  </w:style>
  <w:style w:type="paragraph" w:styleId="Punktliste4">
    <w:name w:val="List Bullet 4"/>
    <w:basedOn w:val="Normal"/>
    <w:rsid w:val="0097131C"/>
    <w:pPr>
      <w:spacing w:after="0"/>
      <w:ind w:left="1135" w:hanging="284"/>
    </w:pPr>
    <w:rPr>
      <w:spacing w:val="0"/>
    </w:rPr>
  </w:style>
  <w:style w:type="paragraph" w:styleId="Punktliste5">
    <w:name w:val="List Bullet 5"/>
    <w:basedOn w:val="Normal"/>
    <w:rsid w:val="0097131C"/>
    <w:pPr>
      <w:spacing w:after="0"/>
      <w:ind w:left="1418" w:hanging="284"/>
    </w:pPr>
    <w:rPr>
      <w:spacing w:val="0"/>
    </w:rPr>
  </w:style>
  <w:style w:type="table" w:customStyle="1" w:styleId="StandardTabell">
    <w:name w:val="StandardTabell"/>
    <w:basedOn w:val="Vanligtabell"/>
    <w:uiPriority w:val="99"/>
    <w:qFormat/>
    <w:rsid w:val="0097131C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bottom w:val="single" w:sz="4" w:space="0" w:color="auto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97131C"/>
    <w:pPr>
      <w:spacing w:after="200" w:line="276" w:lineRule="auto"/>
    </w:pPr>
    <w:rPr>
      <w:rFonts w:eastAsia="Calibri"/>
      <w:lang w:eastAsia="en-U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igur">
    <w:name w:val="Figur"/>
    <w:basedOn w:val="Normal"/>
    <w:uiPriority w:val="99"/>
    <w:rsid w:val="0097131C"/>
    <w:pPr>
      <w:suppressAutoHyphens/>
      <w:spacing w:before="400" w:after="200" w:line="240" w:lineRule="auto"/>
      <w:jc w:val="center"/>
    </w:pPr>
    <w:rPr>
      <w:b/>
      <w:bCs/>
      <w:color w:val="FF0000"/>
      <w:spacing w:val="0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97131C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97131C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97131C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97131C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97131C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97131C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97131C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97131C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97131C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97131C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97131C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97131C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97131C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97131C"/>
    <w:pPr>
      <w:ind w:left="708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97131C"/>
    <w:rPr>
      <w:rFonts w:ascii="Cambria" w:hAnsi="Cambria" w:cs="Times New Roman"/>
      <w:b/>
      <w:b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7131C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97131C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97131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hAnsi="Cambria" w:cs="Times New Roman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97131C"/>
  </w:style>
  <w:style w:type="character" w:styleId="Sluttnotereferanse">
    <w:name w:val="endnote reference"/>
    <w:uiPriority w:val="99"/>
    <w:semiHidden/>
    <w:unhideWhenUsed/>
    <w:rsid w:val="0097131C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97131C"/>
    <w:pPr>
      <w:spacing w:after="0" w:line="240" w:lineRule="auto"/>
    </w:pPr>
    <w:rPr>
      <w:sz w:val="20"/>
      <w:szCs w:val="20"/>
    </w:rPr>
  </w:style>
  <w:style w:type="character" w:customStyle="1" w:styleId="SluttnotetekstTegn1">
    <w:name w:val="Sluttnotetekst Tegn1"/>
    <w:basedOn w:val="Standardskriftforavsnitt"/>
    <w:uiPriority w:val="99"/>
    <w:semiHidden/>
    <w:rsid w:val="0097131C"/>
    <w:rPr>
      <w:rFonts w:ascii="Times New Roman" w:eastAsia="Times New Roman" w:hAnsi="Times New Roman"/>
      <w:spacing w:val="4"/>
      <w:sz w:val="20"/>
      <w:szCs w:val="20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97131C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9713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nsolas" w:eastAsia="Times New Roman" w:hAnsi="Consolas"/>
      <w:spacing w:val="4"/>
    </w:rPr>
  </w:style>
  <w:style w:type="character" w:customStyle="1" w:styleId="MakrotekstTegn">
    <w:name w:val="Makrotekst Tegn"/>
    <w:link w:val="Makrotekst"/>
    <w:uiPriority w:val="99"/>
    <w:semiHidden/>
    <w:rsid w:val="0097131C"/>
    <w:rPr>
      <w:rFonts w:ascii="Consolas" w:eastAsia="Times New Roman" w:hAnsi="Consolas"/>
      <w:spacing w:val="4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97131C"/>
    <w:pPr>
      <w:spacing w:before="120"/>
    </w:pPr>
    <w:rPr>
      <w:rFonts w:ascii="Cambria" w:hAnsi="Cambria" w:cs="Times New Roman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97131C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telTegn">
    <w:name w:val="Tittel Tegn"/>
    <w:link w:val="Tittel"/>
    <w:uiPriority w:val="10"/>
    <w:rsid w:val="0097131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ilsen">
    <w:name w:val="Closing"/>
    <w:basedOn w:val="Normal"/>
    <w:link w:val="HilsenTegn"/>
    <w:uiPriority w:val="99"/>
    <w:semiHidden/>
    <w:unhideWhenUsed/>
    <w:rsid w:val="0097131C"/>
    <w:pPr>
      <w:spacing w:after="0" w:line="240" w:lineRule="auto"/>
      <w:ind w:left="4252"/>
    </w:pPr>
  </w:style>
  <w:style w:type="character" w:customStyle="1" w:styleId="HilsenTegn">
    <w:name w:val="Hilsen Tegn"/>
    <w:link w:val="Hilsen"/>
    <w:uiPriority w:val="99"/>
    <w:semiHidden/>
    <w:rsid w:val="0097131C"/>
    <w:rPr>
      <w:rFonts w:ascii="Times New Roman" w:eastAsia="Times New Roman" w:hAnsi="Times New Roman"/>
      <w:spacing w:val="4"/>
      <w:sz w:val="24"/>
    </w:rPr>
  </w:style>
  <w:style w:type="paragraph" w:styleId="Underskrift">
    <w:name w:val="Signature"/>
    <w:basedOn w:val="Normal"/>
    <w:link w:val="UnderskriftTegn"/>
    <w:uiPriority w:val="99"/>
    <w:unhideWhenUsed/>
    <w:rsid w:val="0097131C"/>
    <w:pPr>
      <w:spacing w:after="0" w:line="240" w:lineRule="auto"/>
      <w:ind w:left="4252"/>
    </w:pPr>
  </w:style>
  <w:style w:type="character" w:customStyle="1" w:styleId="UnderskriftTegn1">
    <w:name w:val="Underskrift Tegn1"/>
    <w:basedOn w:val="Standardskriftforavsnitt"/>
    <w:uiPriority w:val="99"/>
    <w:semiHidden/>
    <w:rsid w:val="0097131C"/>
    <w:rPr>
      <w:rFonts w:ascii="Times New Roman" w:eastAsia="Times New Roman" w:hAnsi="Times New Roman"/>
      <w:spacing w:val="4"/>
      <w:sz w:val="24"/>
    </w:rPr>
  </w:style>
  <w:style w:type="paragraph" w:styleId="Liste-forts">
    <w:name w:val="List Continue"/>
    <w:basedOn w:val="Normal"/>
    <w:uiPriority w:val="99"/>
    <w:semiHidden/>
    <w:unhideWhenUsed/>
    <w:rsid w:val="0097131C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97131C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97131C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97131C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97131C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97131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hAnsi="Cambria" w:cs="Times New Roman"/>
      <w:szCs w:val="24"/>
    </w:rPr>
  </w:style>
  <w:style w:type="character" w:customStyle="1" w:styleId="MeldingshodeTegn">
    <w:name w:val="Meldingshode Tegn"/>
    <w:link w:val="Meldingshode"/>
    <w:uiPriority w:val="99"/>
    <w:semiHidden/>
    <w:rsid w:val="0097131C"/>
    <w:rPr>
      <w:rFonts w:ascii="Cambria" w:eastAsia="Times New Roman" w:hAnsi="Cambria" w:cs="Times New Roman"/>
      <w:spacing w:val="4"/>
      <w:sz w:val="24"/>
      <w:szCs w:val="24"/>
      <w:shd w:val="pct20" w:color="auto" w:fill="aut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97131C"/>
  </w:style>
  <w:style w:type="character" w:customStyle="1" w:styleId="InnledendehilsenTegn">
    <w:name w:val="Innledende hilsen Tegn"/>
    <w:link w:val="Innledendehilsen"/>
    <w:uiPriority w:val="99"/>
    <w:semiHidden/>
    <w:rsid w:val="0097131C"/>
    <w:rPr>
      <w:rFonts w:ascii="Times New Roman" w:eastAsia="Times New Roman" w:hAnsi="Times New Roman"/>
      <w:spacing w:val="4"/>
      <w:sz w:val="24"/>
    </w:rPr>
  </w:style>
  <w:style w:type="paragraph" w:styleId="Dato0">
    <w:name w:val="Date"/>
    <w:basedOn w:val="Normal"/>
    <w:next w:val="Normal"/>
    <w:link w:val="DatoTegn"/>
    <w:rsid w:val="0097131C"/>
  </w:style>
  <w:style w:type="character" w:customStyle="1" w:styleId="DatoTegn1">
    <w:name w:val="Dato Tegn1"/>
    <w:basedOn w:val="Standardskriftforavsnitt"/>
    <w:uiPriority w:val="99"/>
    <w:semiHidden/>
    <w:rsid w:val="0097131C"/>
    <w:rPr>
      <w:rFonts w:ascii="Times New Roman" w:eastAsia="Times New Roman" w:hAnsi="Times New Roman"/>
      <w:spacing w:val="4"/>
      <w:sz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97131C"/>
    <w:pPr>
      <w:spacing w:after="0" w:line="240" w:lineRule="auto"/>
    </w:pPr>
  </w:style>
  <w:style w:type="character" w:customStyle="1" w:styleId="NotatoverskriftTegn">
    <w:name w:val="Notatoverskrift Tegn"/>
    <w:link w:val="Notatoverskrift"/>
    <w:uiPriority w:val="99"/>
    <w:semiHidden/>
    <w:rsid w:val="0097131C"/>
    <w:rPr>
      <w:rFonts w:ascii="Times New Roman" w:eastAsia="Times New Roman" w:hAnsi="Times New Roman"/>
      <w:spacing w:val="4"/>
      <w:sz w:val="24"/>
    </w:rPr>
  </w:style>
  <w:style w:type="paragraph" w:styleId="Blokktekst">
    <w:name w:val="Block Text"/>
    <w:basedOn w:val="Normal"/>
    <w:uiPriority w:val="99"/>
    <w:semiHidden/>
    <w:unhideWhenUsed/>
    <w:rsid w:val="0097131C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hAnsi="Calibri"/>
      <w:i/>
      <w:iCs/>
      <w:color w:val="4F81BD"/>
    </w:rPr>
  </w:style>
  <w:style w:type="character" w:styleId="Fulgthyperkobling">
    <w:name w:val="FollowedHyperlink"/>
    <w:uiPriority w:val="99"/>
    <w:semiHidden/>
    <w:unhideWhenUsed/>
    <w:rsid w:val="0097131C"/>
    <w:rPr>
      <w:color w:val="800080"/>
      <w:u w:val="single"/>
    </w:rPr>
  </w:style>
  <w:style w:type="character" w:styleId="Utheving">
    <w:name w:val="Emphasis"/>
    <w:uiPriority w:val="20"/>
    <w:qFormat/>
    <w:rsid w:val="0097131C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rsid w:val="0097131C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link w:val="Dokumentkart"/>
    <w:uiPriority w:val="99"/>
    <w:semiHidden/>
    <w:rsid w:val="0097131C"/>
    <w:rPr>
      <w:rFonts w:ascii="Tahoma" w:eastAsia="Times New Roman" w:hAnsi="Tahoma" w:cs="Tahoma"/>
      <w:spacing w:val="4"/>
      <w:sz w:val="24"/>
      <w:shd w:val="clear" w:color="auto" w:fill="000080"/>
    </w:rPr>
  </w:style>
  <w:style w:type="paragraph" w:styleId="Rentekst">
    <w:name w:val="Plain Text"/>
    <w:basedOn w:val="Normal"/>
    <w:link w:val="RentekstTegn"/>
    <w:uiPriority w:val="99"/>
    <w:semiHidden/>
    <w:unhideWhenUsed/>
    <w:rsid w:val="0097131C"/>
    <w:rPr>
      <w:rFonts w:ascii="Courier New" w:hAnsi="Courier New" w:cs="Courier New"/>
      <w:sz w:val="20"/>
    </w:rPr>
  </w:style>
  <w:style w:type="character" w:customStyle="1" w:styleId="RentekstTegn">
    <w:name w:val="Ren tekst Tegn"/>
    <w:link w:val="Rentekst"/>
    <w:uiPriority w:val="99"/>
    <w:semiHidden/>
    <w:rsid w:val="0097131C"/>
    <w:rPr>
      <w:rFonts w:ascii="Courier New" w:eastAsia="Times New Roman" w:hAnsi="Courier New" w:cs="Courier New"/>
      <w:spacing w:val="4"/>
      <w:sz w:val="20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97131C"/>
    <w:pPr>
      <w:spacing w:after="0" w:line="240" w:lineRule="auto"/>
    </w:pPr>
  </w:style>
  <w:style w:type="character" w:customStyle="1" w:styleId="E-postsignaturTegn">
    <w:name w:val="E-postsignatur Tegn"/>
    <w:link w:val="E-postsignatur"/>
    <w:uiPriority w:val="99"/>
    <w:semiHidden/>
    <w:rsid w:val="0097131C"/>
    <w:rPr>
      <w:rFonts w:ascii="Times New Roman" w:eastAsia="Times New Roman" w:hAnsi="Times New Roman"/>
      <w:spacing w:val="4"/>
      <w:sz w:val="24"/>
    </w:rPr>
  </w:style>
  <w:style w:type="paragraph" w:styleId="NormalWeb">
    <w:name w:val="Normal (Web)"/>
    <w:basedOn w:val="Normal"/>
    <w:uiPriority w:val="99"/>
    <w:semiHidden/>
    <w:unhideWhenUsed/>
    <w:rsid w:val="0097131C"/>
    <w:rPr>
      <w:szCs w:val="24"/>
    </w:rPr>
  </w:style>
  <w:style w:type="character" w:styleId="HTML-akronym">
    <w:name w:val="HTML Acronym"/>
    <w:basedOn w:val="Standardskriftforavsnitt"/>
    <w:uiPriority w:val="99"/>
    <w:semiHidden/>
    <w:unhideWhenUsed/>
    <w:rsid w:val="0097131C"/>
  </w:style>
  <w:style w:type="paragraph" w:styleId="HTML-adresse">
    <w:name w:val="HTML Address"/>
    <w:basedOn w:val="Normal"/>
    <w:link w:val="HTML-adresseTegn"/>
    <w:uiPriority w:val="99"/>
    <w:semiHidden/>
    <w:unhideWhenUsed/>
    <w:rsid w:val="0097131C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link w:val="HTML-adresse"/>
    <w:uiPriority w:val="99"/>
    <w:semiHidden/>
    <w:rsid w:val="0097131C"/>
    <w:rPr>
      <w:rFonts w:ascii="Times New Roman" w:eastAsia="Times New Roman" w:hAnsi="Times New Roman"/>
      <w:i/>
      <w:iCs/>
      <w:spacing w:val="4"/>
      <w:sz w:val="24"/>
    </w:rPr>
  </w:style>
  <w:style w:type="character" w:styleId="HTML-sitat">
    <w:name w:val="HTML Cite"/>
    <w:uiPriority w:val="99"/>
    <w:semiHidden/>
    <w:unhideWhenUsed/>
    <w:rsid w:val="0097131C"/>
    <w:rPr>
      <w:i/>
      <w:iCs/>
    </w:rPr>
  </w:style>
  <w:style w:type="character" w:styleId="HTML-kode">
    <w:name w:val="HTML Code"/>
    <w:uiPriority w:val="99"/>
    <w:semiHidden/>
    <w:unhideWhenUsed/>
    <w:rsid w:val="0097131C"/>
    <w:rPr>
      <w:rFonts w:ascii="Consolas" w:hAnsi="Consolas"/>
      <w:sz w:val="20"/>
      <w:szCs w:val="20"/>
    </w:rPr>
  </w:style>
  <w:style w:type="character" w:styleId="HTML-definisjon">
    <w:name w:val="HTML Definition"/>
    <w:uiPriority w:val="99"/>
    <w:semiHidden/>
    <w:unhideWhenUsed/>
    <w:rsid w:val="0097131C"/>
    <w:rPr>
      <w:i/>
      <w:iCs/>
    </w:rPr>
  </w:style>
  <w:style w:type="character" w:styleId="HTML-tastatur">
    <w:name w:val="HTML Keyboard"/>
    <w:uiPriority w:val="99"/>
    <w:semiHidden/>
    <w:unhideWhenUsed/>
    <w:rsid w:val="0097131C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97131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link w:val="HTML-forhndsformatert"/>
    <w:uiPriority w:val="99"/>
    <w:semiHidden/>
    <w:rsid w:val="0097131C"/>
    <w:rPr>
      <w:rFonts w:ascii="Consolas" w:eastAsia="Times New Roman" w:hAnsi="Consolas"/>
      <w:spacing w:val="4"/>
      <w:sz w:val="20"/>
      <w:szCs w:val="20"/>
    </w:rPr>
  </w:style>
  <w:style w:type="character" w:styleId="HTML-eksempel">
    <w:name w:val="HTML Sample"/>
    <w:uiPriority w:val="99"/>
    <w:semiHidden/>
    <w:unhideWhenUsed/>
    <w:rsid w:val="0097131C"/>
    <w:rPr>
      <w:rFonts w:ascii="Consolas" w:hAnsi="Consolas"/>
      <w:sz w:val="24"/>
      <w:szCs w:val="24"/>
    </w:rPr>
  </w:style>
  <w:style w:type="character" w:styleId="HTML-skrivemaskin">
    <w:name w:val="HTML Typewriter"/>
    <w:uiPriority w:val="99"/>
    <w:semiHidden/>
    <w:unhideWhenUsed/>
    <w:rsid w:val="0097131C"/>
    <w:rPr>
      <w:rFonts w:ascii="Consolas" w:hAnsi="Consolas"/>
      <w:sz w:val="20"/>
      <w:szCs w:val="20"/>
    </w:rPr>
  </w:style>
  <w:style w:type="character" w:styleId="HTML-variabel">
    <w:name w:val="HTML Variable"/>
    <w:uiPriority w:val="99"/>
    <w:semiHidden/>
    <w:unhideWhenUsed/>
    <w:rsid w:val="0097131C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7131C"/>
    <w:pPr>
      <w:spacing w:line="240" w:lineRule="auto"/>
    </w:pPr>
    <w:rPr>
      <w:b/>
      <w:bCs/>
      <w:spacing w:val="4"/>
      <w:szCs w:val="20"/>
    </w:rPr>
  </w:style>
  <w:style w:type="character" w:customStyle="1" w:styleId="KommentaremneTegn">
    <w:name w:val="Kommentaremne Tegn"/>
    <w:link w:val="Kommentaremne"/>
    <w:uiPriority w:val="99"/>
    <w:semiHidden/>
    <w:rsid w:val="0097131C"/>
    <w:rPr>
      <w:rFonts w:ascii="Times New Roman" w:eastAsia="Times New Roman" w:hAnsi="Times New Roman"/>
      <w:b/>
      <w:bCs/>
      <w:spacing w:val="4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71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97131C"/>
    <w:rPr>
      <w:rFonts w:ascii="Tahoma" w:eastAsia="Times New Roman" w:hAnsi="Tahoma" w:cs="Tahoma"/>
      <w:spacing w:val="4"/>
      <w:sz w:val="16"/>
      <w:szCs w:val="16"/>
    </w:rPr>
  </w:style>
  <w:style w:type="table" w:styleId="Tabellrutenett">
    <w:name w:val="Table Grid"/>
    <w:aliases w:val="MetadataTabellss"/>
    <w:basedOn w:val="Vanligtabell"/>
    <w:uiPriority w:val="59"/>
    <w:rsid w:val="0097131C"/>
    <w:pPr>
      <w:spacing w:after="200" w:line="276" w:lineRule="auto"/>
    </w:pPr>
    <w:rPr>
      <w:rFonts w:ascii="Times" w:eastAsia="Batang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genmellomrom">
    <w:name w:val="No Spacing"/>
    <w:uiPriority w:val="1"/>
    <w:qFormat/>
    <w:rsid w:val="0097131C"/>
    <w:pPr>
      <w:spacing w:after="20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7131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1">
    <w:name w:val="Sterkt sitat Tegn1"/>
    <w:basedOn w:val="Standardskriftforavsnitt"/>
    <w:uiPriority w:val="30"/>
    <w:rsid w:val="0097131C"/>
    <w:rPr>
      <w:rFonts w:ascii="Times New Roman" w:eastAsia="Times New Roman" w:hAnsi="Times New Roman"/>
      <w:i/>
      <w:iCs/>
      <w:color w:val="4472C4" w:themeColor="accent1"/>
      <w:spacing w:val="4"/>
      <w:sz w:val="24"/>
    </w:rPr>
  </w:style>
  <w:style w:type="character" w:styleId="Svakutheving">
    <w:name w:val="Subtle Emphasis"/>
    <w:uiPriority w:val="19"/>
    <w:qFormat/>
    <w:rsid w:val="0097131C"/>
    <w:rPr>
      <w:i/>
      <w:iCs/>
      <w:color w:val="808080"/>
    </w:rPr>
  </w:style>
  <w:style w:type="character" w:styleId="Sterkutheving">
    <w:name w:val="Intense Emphasis"/>
    <w:uiPriority w:val="21"/>
    <w:qFormat/>
    <w:rsid w:val="0097131C"/>
    <w:rPr>
      <w:b/>
      <w:bCs/>
      <w:i/>
      <w:iCs/>
      <w:color w:val="4F81BD"/>
    </w:rPr>
  </w:style>
  <w:style w:type="character" w:styleId="Svakreferanse">
    <w:name w:val="Subtle Reference"/>
    <w:uiPriority w:val="31"/>
    <w:qFormat/>
    <w:rsid w:val="0097131C"/>
    <w:rPr>
      <w:smallCaps/>
      <w:color w:val="C0504D"/>
      <w:u w:val="single"/>
    </w:rPr>
  </w:style>
  <w:style w:type="character" w:styleId="Sterkreferanse">
    <w:name w:val="Intense Reference"/>
    <w:uiPriority w:val="32"/>
    <w:qFormat/>
    <w:rsid w:val="0097131C"/>
    <w:rPr>
      <w:b/>
      <w:bCs/>
      <w:smallCaps/>
      <w:color w:val="C0504D"/>
      <w:spacing w:val="5"/>
      <w:u w:val="single"/>
    </w:rPr>
  </w:style>
  <w:style w:type="character" w:styleId="Boktittel">
    <w:name w:val="Book Title"/>
    <w:uiPriority w:val="33"/>
    <w:qFormat/>
    <w:rsid w:val="0097131C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97131C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7131C"/>
    <w:pPr>
      <w:numPr>
        <w:numId w:val="0"/>
      </w:numPr>
      <w:spacing w:before="480" w:after="0"/>
      <w:outlineLvl w:val="9"/>
    </w:pPr>
    <w:rPr>
      <w:rFonts w:ascii="Cambria" w:hAnsi="Cambria" w:cs="Times New Roman"/>
      <w:bCs/>
      <w:color w:val="365F91"/>
      <w:spacing w:val="4"/>
      <w:kern w:val="0"/>
      <w:szCs w:val="28"/>
    </w:rPr>
  </w:style>
  <w:style w:type="numbering" w:customStyle="1" w:styleId="AlfaListeStil">
    <w:name w:val="AlfaListeStil"/>
    <w:uiPriority w:val="99"/>
    <w:rsid w:val="0097131C"/>
    <w:pPr>
      <w:numPr>
        <w:numId w:val="3"/>
      </w:numPr>
    </w:pPr>
  </w:style>
  <w:style w:type="numbering" w:customStyle="1" w:styleId="NrListeStil">
    <w:name w:val="NrListeStil"/>
    <w:uiPriority w:val="99"/>
    <w:rsid w:val="0097131C"/>
    <w:pPr>
      <w:numPr>
        <w:numId w:val="4"/>
      </w:numPr>
    </w:pPr>
  </w:style>
  <w:style w:type="numbering" w:customStyle="1" w:styleId="RomListeStil">
    <w:name w:val="RomListeStil"/>
    <w:uiPriority w:val="99"/>
    <w:rsid w:val="0097131C"/>
    <w:pPr>
      <w:numPr>
        <w:numId w:val="5"/>
      </w:numPr>
    </w:pPr>
  </w:style>
  <w:style w:type="numbering" w:customStyle="1" w:styleId="StrekListeStil">
    <w:name w:val="StrekListeStil"/>
    <w:uiPriority w:val="99"/>
    <w:rsid w:val="0097131C"/>
    <w:pPr>
      <w:numPr>
        <w:numId w:val="6"/>
      </w:numPr>
    </w:pPr>
  </w:style>
  <w:style w:type="numbering" w:customStyle="1" w:styleId="OpplistingListeStil">
    <w:name w:val="OpplistingListeStil"/>
    <w:uiPriority w:val="99"/>
    <w:rsid w:val="0097131C"/>
    <w:pPr>
      <w:numPr>
        <w:numId w:val="7"/>
      </w:numPr>
    </w:pPr>
  </w:style>
  <w:style w:type="numbering" w:customStyle="1" w:styleId="l-NummerertListeStil">
    <w:name w:val="l-NummerertListeStil"/>
    <w:uiPriority w:val="99"/>
    <w:rsid w:val="0097131C"/>
    <w:pPr>
      <w:numPr>
        <w:numId w:val="8"/>
      </w:numPr>
    </w:pPr>
  </w:style>
  <w:style w:type="numbering" w:customStyle="1" w:styleId="l-AlfaListeStil">
    <w:name w:val="l-AlfaListeStil"/>
    <w:uiPriority w:val="99"/>
    <w:rsid w:val="0097131C"/>
    <w:pPr>
      <w:numPr>
        <w:numId w:val="9"/>
      </w:numPr>
    </w:pPr>
  </w:style>
  <w:style w:type="numbering" w:customStyle="1" w:styleId="OverskrifterListeStil">
    <w:name w:val="OverskrifterListeStil"/>
    <w:uiPriority w:val="99"/>
    <w:rsid w:val="0097131C"/>
    <w:pPr>
      <w:numPr>
        <w:numId w:val="10"/>
      </w:numPr>
    </w:pPr>
  </w:style>
  <w:style w:type="numbering" w:customStyle="1" w:styleId="l-ListeStilMal">
    <w:name w:val="l-ListeStilMal"/>
    <w:uiPriority w:val="99"/>
    <w:rsid w:val="0097131C"/>
    <w:pPr>
      <w:numPr>
        <w:numId w:val="11"/>
      </w:numPr>
    </w:pPr>
  </w:style>
  <w:style w:type="paragraph" w:styleId="Avsenderadresse">
    <w:name w:val="envelope return"/>
    <w:basedOn w:val="Normal"/>
    <w:uiPriority w:val="99"/>
    <w:semiHidden/>
    <w:unhideWhenUsed/>
    <w:rsid w:val="0097131C"/>
    <w:pPr>
      <w:spacing w:after="0" w:line="240" w:lineRule="auto"/>
    </w:pPr>
    <w:rPr>
      <w:rFonts w:ascii="Cambria" w:hAnsi="Cambria" w:cs="Times New Roman"/>
      <w:sz w:val="20"/>
      <w:szCs w:val="20"/>
    </w:rPr>
  </w:style>
  <w:style w:type="paragraph" w:styleId="Brdtekst">
    <w:name w:val="Body Text"/>
    <w:basedOn w:val="Normal"/>
    <w:link w:val="BrdtekstTegn"/>
    <w:semiHidden/>
    <w:unhideWhenUsed/>
    <w:rsid w:val="0097131C"/>
  </w:style>
  <w:style w:type="character" w:customStyle="1" w:styleId="BrdtekstTegn">
    <w:name w:val="Brødtekst Tegn"/>
    <w:link w:val="Brdtekst"/>
    <w:semiHidden/>
    <w:rsid w:val="0097131C"/>
    <w:rPr>
      <w:rFonts w:ascii="Times New Roman" w:eastAsia="Times New Roman" w:hAnsi="Times New Roman"/>
      <w:spacing w:val="4"/>
      <w:sz w:val="24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97131C"/>
    <w:pPr>
      <w:ind w:firstLine="360"/>
    </w:pPr>
  </w:style>
  <w:style w:type="character" w:customStyle="1" w:styleId="Brdtekst-frsteinnrykkTegn">
    <w:name w:val="Brødtekst - første innrykk Tegn"/>
    <w:link w:val="Brdtekst-frsteinnrykk"/>
    <w:uiPriority w:val="99"/>
    <w:semiHidden/>
    <w:rsid w:val="0097131C"/>
    <w:rPr>
      <w:rFonts w:ascii="Times New Roman" w:eastAsia="Times New Roman" w:hAnsi="Times New Roman"/>
      <w:spacing w:val="4"/>
      <w:sz w:val="24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97131C"/>
    <w:pPr>
      <w:ind w:left="283"/>
    </w:pPr>
  </w:style>
  <w:style w:type="character" w:customStyle="1" w:styleId="BrdtekstinnrykkTegn">
    <w:name w:val="Brødtekstinnrykk Tegn"/>
    <w:link w:val="Brdtekstinnrykk"/>
    <w:uiPriority w:val="99"/>
    <w:semiHidden/>
    <w:rsid w:val="0097131C"/>
    <w:rPr>
      <w:rFonts w:ascii="Times New Roman" w:eastAsia="Times New Roman" w:hAnsi="Times New Roman"/>
      <w:spacing w:val="4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97131C"/>
    <w:pPr>
      <w:ind w:left="360" w:firstLine="360"/>
    </w:pPr>
  </w:style>
  <w:style w:type="character" w:customStyle="1" w:styleId="Brdtekst-frsteinnrykk2Tegn">
    <w:name w:val="Brødtekst - første innrykk 2 Tegn"/>
    <w:link w:val="Brdtekst-frsteinnrykk2"/>
    <w:uiPriority w:val="99"/>
    <w:semiHidden/>
    <w:rsid w:val="0097131C"/>
    <w:rPr>
      <w:rFonts w:ascii="Times New Roman" w:eastAsia="Times New Roman" w:hAnsi="Times New Roman"/>
      <w:spacing w:val="4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97131C"/>
    <w:pPr>
      <w:spacing w:line="480" w:lineRule="auto"/>
    </w:pPr>
  </w:style>
  <w:style w:type="character" w:customStyle="1" w:styleId="Brdtekst2Tegn">
    <w:name w:val="Brødtekst 2 Tegn"/>
    <w:link w:val="Brdtekst2"/>
    <w:uiPriority w:val="99"/>
    <w:semiHidden/>
    <w:rsid w:val="0097131C"/>
    <w:rPr>
      <w:rFonts w:ascii="Times New Roman" w:eastAsia="Times New Roman" w:hAnsi="Times New Roman"/>
      <w:spacing w:val="4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97131C"/>
    <w:rPr>
      <w:sz w:val="16"/>
      <w:szCs w:val="16"/>
    </w:rPr>
  </w:style>
  <w:style w:type="character" w:customStyle="1" w:styleId="Brdtekst3Tegn">
    <w:name w:val="Brødtekst 3 Tegn"/>
    <w:link w:val="Brdtekst3"/>
    <w:uiPriority w:val="99"/>
    <w:semiHidden/>
    <w:rsid w:val="0097131C"/>
    <w:rPr>
      <w:rFonts w:ascii="Times New Roman" w:eastAsia="Times New Roman" w:hAnsi="Times New Roman"/>
      <w:spacing w:val="4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97131C"/>
    <w:pPr>
      <w:spacing w:line="480" w:lineRule="auto"/>
      <w:ind w:left="283"/>
    </w:pPr>
  </w:style>
  <w:style w:type="character" w:customStyle="1" w:styleId="Brdtekstinnrykk2Tegn">
    <w:name w:val="Brødtekstinnrykk 2 Tegn"/>
    <w:link w:val="Brdtekstinnrykk2"/>
    <w:uiPriority w:val="99"/>
    <w:semiHidden/>
    <w:rsid w:val="0097131C"/>
    <w:rPr>
      <w:rFonts w:ascii="Times New Roman" w:eastAsia="Times New Roman" w:hAnsi="Times New Roman"/>
      <w:spacing w:val="4"/>
      <w:sz w:val="24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97131C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link w:val="Brdtekstinnrykk3"/>
    <w:uiPriority w:val="99"/>
    <w:semiHidden/>
    <w:rsid w:val="0097131C"/>
    <w:rPr>
      <w:rFonts w:ascii="Times New Roman" w:eastAsia="Times New Roman" w:hAnsi="Times New Roman"/>
      <w:spacing w:val="4"/>
      <w:sz w:val="16"/>
      <w:szCs w:val="16"/>
    </w:rPr>
  </w:style>
  <w:style w:type="paragraph" w:customStyle="1" w:styleId="Sammendrag">
    <w:name w:val="Sammendrag"/>
    <w:basedOn w:val="Overskrift1"/>
    <w:qFormat/>
    <w:rsid w:val="0097131C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97131C"/>
    <w:pPr>
      <w:spacing w:before="60"/>
    </w:pPr>
    <w:rPr>
      <w:rFonts w:ascii="Arial" w:hAnsi="Arial"/>
      <w:color w:val="943634"/>
      <w:sz w:val="26"/>
    </w:rPr>
  </w:style>
  <w:style w:type="paragraph" w:customStyle="1" w:styleId="ForfatterMerknad">
    <w:name w:val="ForfatterMerknad"/>
    <w:basedOn w:val="TrykkeriMerknad"/>
    <w:qFormat/>
    <w:rsid w:val="0097131C"/>
    <w:pPr>
      <w:shd w:val="clear" w:color="auto" w:fill="FFFF99"/>
      <w:spacing w:line="240" w:lineRule="auto"/>
    </w:pPr>
    <w:rPr>
      <w:color w:val="632423"/>
    </w:rPr>
  </w:style>
  <w:style w:type="paragraph" w:customStyle="1" w:styleId="tblRad">
    <w:name w:val="tblRad"/>
    <w:rsid w:val="0097131C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noProof/>
      <w:sz w:val="18"/>
      <w:szCs w:val="20"/>
    </w:rPr>
  </w:style>
  <w:style w:type="paragraph" w:customStyle="1" w:styleId="tbl2LinjeSum">
    <w:name w:val="tbl2LinjeSum"/>
    <w:basedOn w:val="tblRad"/>
    <w:rsid w:val="0097131C"/>
  </w:style>
  <w:style w:type="paragraph" w:customStyle="1" w:styleId="tbl2LinjeSumBold">
    <w:name w:val="tbl2LinjeSumBold"/>
    <w:basedOn w:val="tblRad"/>
    <w:rsid w:val="0097131C"/>
  </w:style>
  <w:style w:type="paragraph" w:customStyle="1" w:styleId="tblDelsum1">
    <w:name w:val="tblDelsum1"/>
    <w:basedOn w:val="tblRad"/>
    <w:rsid w:val="0097131C"/>
  </w:style>
  <w:style w:type="paragraph" w:customStyle="1" w:styleId="tblDelsum1-Kapittel">
    <w:name w:val="tblDelsum1 - Kapittel"/>
    <w:basedOn w:val="tblDelsum1"/>
    <w:rsid w:val="0097131C"/>
    <w:pPr>
      <w:keepNext w:val="0"/>
    </w:pPr>
  </w:style>
  <w:style w:type="paragraph" w:customStyle="1" w:styleId="tblDelsum2">
    <w:name w:val="tblDelsum2"/>
    <w:basedOn w:val="tblRad"/>
    <w:rsid w:val="0097131C"/>
  </w:style>
  <w:style w:type="paragraph" w:customStyle="1" w:styleId="tblDelsum2-Kapittel">
    <w:name w:val="tblDelsum2 - Kapittel"/>
    <w:basedOn w:val="tblDelsum2"/>
    <w:rsid w:val="0097131C"/>
    <w:pPr>
      <w:keepNext w:val="0"/>
    </w:pPr>
  </w:style>
  <w:style w:type="paragraph" w:customStyle="1" w:styleId="tblTabelloverskrift">
    <w:name w:val="tblTabelloverskrift"/>
    <w:rsid w:val="0097131C"/>
    <w:pPr>
      <w:keepNext/>
      <w:keepLine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Batang" w:hAnsi="Times New Roman" w:cs="Times New Roman"/>
      <w:b/>
      <w:caps/>
      <w:noProof/>
      <w:sz w:val="20"/>
      <w:szCs w:val="20"/>
    </w:rPr>
  </w:style>
  <w:style w:type="paragraph" w:customStyle="1" w:styleId="tblDeltMedTusen">
    <w:name w:val="tblDeltMedTusen"/>
    <w:basedOn w:val="tblTabelloverskrift"/>
    <w:rsid w:val="0097131C"/>
    <w:pPr>
      <w:spacing w:after="0"/>
      <w:jc w:val="right"/>
    </w:pPr>
    <w:rPr>
      <w:b w:val="0"/>
      <w:caps w:val="0"/>
      <w:sz w:val="16"/>
    </w:rPr>
  </w:style>
  <w:style w:type="paragraph" w:customStyle="1" w:styleId="tblKategoriOverskrift">
    <w:name w:val="tblKategoriOverskrift"/>
    <w:basedOn w:val="tblRad"/>
    <w:rsid w:val="0097131C"/>
    <w:pPr>
      <w:spacing w:before="120"/>
    </w:pPr>
  </w:style>
  <w:style w:type="paragraph" w:customStyle="1" w:styleId="tblKolonneoverskrift">
    <w:name w:val="tblKolonneoverskrift"/>
    <w:basedOn w:val="Normal"/>
    <w:rsid w:val="0097131C"/>
    <w:pPr>
      <w:keepNext/>
      <w:keepLines/>
      <w:spacing w:after="0" w:line="240" w:lineRule="auto"/>
    </w:pPr>
    <w:rPr>
      <w:rFonts w:eastAsia="Batang" w:cs="Times New Roman"/>
      <w:noProof/>
      <w:spacing w:val="0"/>
      <w:sz w:val="20"/>
      <w:szCs w:val="20"/>
    </w:rPr>
  </w:style>
  <w:style w:type="paragraph" w:customStyle="1" w:styleId="tblTabelloverskrift-Vedtak">
    <w:name w:val="tblTabelloverskrift - Vedtak"/>
    <w:basedOn w:val="tblTabelloverskrift"/>
    <w:rsid w:val="0097131C"/>
    <w:pPr>
      <w:spacing w:after="360"/>
      <w:jc w:val="center"/>
    </w:pPr>
    <w:rPr>
      <w:b w:val="0"/>
      <w:caps w:val="0"/>
    </w:rPr>
  </w:style>
  <w:style w:type="paragraph" w:customStyle="1" w:styleId="tblKolonneoverskrift-Vedtak">
    <w:name w:val="tblKolonneoverskrift - Vedtak"/>
    <w:basedOn w:val="tblTabelloverskrift-Vedtak"/>
    <w:rsid w:val="0097131C"/>
    <w:pPr>
      <w:spacing w:after="0"/>
    </w:pPr>
  </w:style>
  <w:style w:type="paragraph" w:customStyle="1" w:styleId="tblOverskrift-Vedtak">
    <w:name w:val="tblOverskrift - Vedtak"/>
    <w:basedOn w:val="tblRad"/>
    <w:rsid w:val="0097131C"/>
    <w:pPr>
      <w:spacing w:before="360"/>
      <w:jc w:val="center"/>
    </w:pPr>
  </w:style>
  <w:style w:type="paragraph" w:customStyle="1" w:styleId="tblRadBold">
    <w:name w:val="tblRadBold"/>
    <w:basedOn w:val="tblRad"/>
    <w:rsid w:val="0097131C"/>
  </w:style>
  <w:style w:type="paragraph" w:customStyle="1" w:styleId="tblRadItalic">
    <w:name w:val="tblRadItalic"/>
    <w:basedOn w:val="tblRad"/>
    <w:rsid w:val="0097131C"/>
  </w:style>
  <w:style w:type="paragraph" w:customStyle="1" w:styleId="tblRadItalicSiste">
    <w:name w:val="tblRadItalicSiste"/>
    <w:basedOn w:val="tblRadItalic"/>
    <w:rsid w:val="0097131C"/>
  </w:style>
  <w:style w:type="paragraph" w:customStyle="1" w:styleId="tblRadMedLuft">
    <w:name w:val="tblRadMedLuft"/>
    <w:basedOn w:val="tblRad"/>
    <w:rsid w:val="0097131C"/>
    <w:pPr>
      <w:spacing w:before="120"/>
    </w:pPr>
  </w:style>
  <w:style w:type="paragraph" w:customStyle="1" w:styleId="tblRadMedLuftSiste">
    <w:name w:val="tblRadMedLuftSiste"/>
    <w:basedOn w:val="tblRadMedLuft"/>
    <w:rsid w:val="0097131C"/>
    <w:pPr>
      <w:spacing w:after="120"/>
    </w:pPr>
  </w:style>
  <w:style w:type="paragraph" w:customStyle="1" w:styleId="tblRadMedLuftSiste-Vedtak">
    <w:name w:val="tblRadMedLuftSiste - Vedtak"/>
    <w:basedOn w:val="tblRadMedLuftSiste"/>
    <w:rsid w:val="0097131C"/>
    <w:pPr>
      <w:keepNext w:val="0"/>
    </w:pPr>
  </w:style>
  <w:style w:type="paragraph" w:customStyle="1" w:styleId="tblRadSiste">
    <w:name w:val="tblRadSiste"/>
    <w:basedOn w:val="tblRad"/>
    <w:rsid w:val="0097131C"/>
  </w:style>
  <w:style w:type="paragraph" w:customStyle="1" w:styleId="tblSluttsum">
    <w:name w:val="tblSluttsum"/>
    <w:basedOn w:val="tblRad"/>
    <w:rsid w:val="0097131C"/>
    <w:pPr>
      <w:spacing w:before="120"/>
    </w:pPr>
  </w:style>
  <w:style w:type="table" w:customStyle="1" w:styleId="MetadataTabell">
    <w:name w:val="MetadataTabell"/>
    <w:basedOn w:val="Rutenettabelllys"/>
    <w:uiPriority w:val="99"/>
    <w:rsid w:val="0097131C"/>
    <w:rPr>
      <w:rFonts w:ascii="Arial" w:hAnsi="Arial"/>
      <w:sz w:val="20"/>
      <w:szCs w:val="20"/>
      <w:lang w:eastAsia="nb-NO"/>
    </w:rPr>
    <w:tblPr>
      <w:tblBorders>
        <w:top w:val="single" w:sz="6" w:space="0" w:color="76923C"/>
        <w:left w:val="single" w:sz="6" w:space="0" w:color="76923C"/>
        <w:bottom w:val="single" w:sz="6" w:space="0" w:color="76923C"/>
        <w:right w:val="single" w:sz="6" w:space="0" w:color="76923C"/>
        <w:insideH w:val="single" w:sz="6" w:space="0" w:color="76923C"/>
        <w:insideV w:val="single" w:sz="6" w:space="0" w:color="76923C"/>
      </w:tblBorders>
    </w:tblPr>
    <w:tcPr>
      <w:shd w:val="clear" w:color="auto" w:fill="auto"/>
      <w:vAlign w:val="center"/>
    </w:tcPr>
    <w:tblStylePr w:type="firstRow">
      <w:tblPr/>
      <w:tcPr>
        <w:shd w:val="clear" w:color="auto" w:fill="EAF1DD"/>
      </w:tcPr>
    </w:tblStylePr>
  </w:style>
  <w:style w:type="paragraph" w:customStyle="1" w:styleId="metadatanavn">
    <w:name w:val="metadatanavn"/>
    <w:basedOn w:val="Normal"/>
    <w:qFormat/>
    <w:rsid w:val="0097131C"/>
    <w:pPr>
      <w:spacing w:before="60" w:after="60"/>
    </w:pPr>
    <w:rPr>
      <w:rFonts w:ascii="Consolas" w:hAnsi="Consolas"/>
      <w:color w:val="C0504D"/>
      <w:sz w:val="26"/>
    </w:rPr>
  </w:style>
  <w:style w:type="table" w:styleId="Rutenettabelllys">
    <w:name w:val="Grid Table Light"/>
    <w:basedOn w:val="Vanligtabell"/>
    <w:uiPriority w:val="40"/>
    <w:rsid w:val="0097131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metadataverdi">
    <w:name w:val="metadataverdi"/>
    <w:basedOn w:val="Normal"/>
    <w:qFormat/>
    <w:rsid w:val="0097131C"/>
    <w:pPr>
      <w:spacing w:before="60" w:after="60"/>
    </w:pPr>
    <w:rPr>
      <w:rFonts w:ascii="Consolas" w:hAnsi="Consolas"/>
      <w:color w:val="365F91"/>
      <w:sz w:val="26"/>
    </w:rPr>
  </w:style>
  <w:style w:type="table" w:customStyle="1" w:styleId="Standardtabell-02">
    <w:name w:val="Standardtabell-02"/>
    <w:basedOn w:val="StandardTabell"/>
    <w:uiPriority w:val="99"/>
    <w:rsid w:val="0097131C"/>
    <w:pPr>
      <w:spacing w:after="0" w:line="240" w:lineRule="auto"/>
    </w:pPr>
    <w:tblPr>
      <w:tblBorders>
        <w:top w:val="none" w:sz="0" w:space="0" w:color="auto"/>
        <w:bottom w:val="none" w:sz="0" w:space="0" w:color="auto"/>
        <w:insideH w:val="single" w:sz="4" w:space="0" w:color="auto"/>
      </w:tblBorders>
    </w:tblPr>
    <w:tcPr>
      <w:shd w:val="clear" w:color="auto" w:fill="auto"/>
    </w:tcPr>
  </w:style>
  <w:style w:type="paragraph" w:customStyle="1" w:styleId="toppteksttittel">
    <w:name w:val="toppteksttittel"/>
    <w:basedOn w:val="i-tit"/>
    <w:qFormat/>
    <w:rsid w:val="0097131C"/>
    <w:rPr>
      <w:sz w:val="24"/>
    </w:rPr>
  </w:style>
  <w:style w:type="character" w:styleId="Emneknagg">
    <w:name w:val="Hashtag"/>
    <w:basedOn w:val="Standardskriftforavsnitt"/>
    <w:uiPriority w:val="99"/>
    <w:semiHidden/>
    <w:unhideWhenUsed/>
    <w:rsid w:val="0097131C"/>
    <w:rPr>
      <w:color w:val="2B579A"/>
      <w:shd w:val="clear" w:color="auto" w:fill="E1DFDD"/>
    </w:rPr>
  </w:style>
  <w:style w:type="character" w:styleId="Omtale">
    <w:name w:val="Mention"/>
    <w:basedOn w:val="Standardskriftforavsnitt"/>
    <w:uiPriority w:val="99"/>
    <w:semiHidden/>
    <w:unhideWhenUsed/>
    <w:rsid w:val="0097131C"/>
    <w:rPr>
      <w:color w:val="2B579A"/>
      <w:shd w:val="clear" w:color="auto" w:fill="E1DFDD"/>
    </w:rPr>
  </w:style>
  <w:style w:type="paragraph" w:styleId="Sitat0">
    <w:name w:val="Quote"/>
    <w:basedOn w:val="Normal"/>
    <w:next w:val="Normal"/>
    <w:link w:val="SitatTegn1"/>
    <w:uiPriority w:val="29"/>
    <w:qFormat/>
    <w:rsid w:val="0097131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1">
    <w:name w:val="Sitat Tegn1"/>
    <w:basedOn w:val="Standardskriftforavsnitt"/>
    <w:link w:val="Sitat0"/>
    <w:uiPriority w:val="29"/>
    <w:rsid w:val="0097131C"/>
    <w:rPr>
      <w:rFonts w:ascii="Times New Roman" w:eastAsia="Times New Roman" w:hAnsi="Times New Roman"/>
      <w:i/>
      <w:iCs/>
      <w:color w:val="404040" w:themeColor="text1" w:themeTint="BF"/>
      <w:spacing w:val="4"/>
      <w:sz w:val="24"/>
    </w:rPr>
  </w:style>
  <w:style w:type="character" w:styleId="Smarthyperkobling">
    <w:name w:val="Smart Hyperlink"/>
    <w:basedOn w:val="Standardskriftforavsnitt"/>
    <w:uiPriority w:val="99"/>
    <w:semiHidden/>
    <w:unhideWhenUsed/>
    <w:rsid w:val="0097131C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97131C"/>
    <w:rPr>
      <w:color w:val="0000FF"/>
      <w:u w:val="single"/>
      <w:shd w:val="clear" w:color="auto" w:fill="F3F2F1"/>
    </w:rPr>
  </w:style>
  <w:style w:type="character" w:styleId="Ulstomtale">
    <w:name w:val="Unresolved Mention"/>
    <w:basedOn w:val="Standardskriftforavsnitt"/>
    <w:uiPriority w:val="99"/>
    <w:semiHidden/>
    <w:unhideWhenUsed/>
    <w:rsid w:val="00971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ler\Prop-mal-V1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Prop-mal-V11.dotx</Template>
  <TotalTime>0</TotalTime>
  <Pages>12</Pages>
  <Words>3862</Words>
  <Characters>20474</Characters>
  <Application>Microsoft Office Word</Application>
  <DocSecurity>0</DocSecurity>
  <Lines>170</Lines>
  <Paragraphs>48</Paragraphs>
  <ScaleCrop>false</ScaleCrop>
  <Company/>
  <LinksUpToDate>false</LinksUpToDate>
  <CharactersWithSpaces>24288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Vistung Elisabeth</dc:creator>
  <cp:keywords/>
  <dc:description/>
  <cp:lastModifiedBy>Vistung Elisabeth</cp:lastModifiedBy>
  <cp:revision>2</cp:revision>
  <dcterms:created xsi:type="dcterms:W3CDTF">2022-11-23T12:36:00Z</dcterms:created>
  <dcterms:modified xsi:type="dcterms:W3CDTF">2022-11-23T12:36:00Z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2f7043-6caf-4431-9109-8eff758a1d8b_Enabled">
    <vt:lpwstr>true</vt:lpwstr>
  </property>
  <property fmtid="{D5CDD505-2E9C-101B-9397-08002B2CF9AE}" pid="3" name="MSIP_Label_b22f7043-6caf-4431-9109-8eff758a1d8b_SetDate">
    <vt:lpwstr>2022-11-23T12:32:07Z</vt:lpwstr>
  </property>
  <property fmtid="{D5CDD505-2E9C-101B-9397-08002B2CF9AE}" pid="4" name="MSIP_Label_b22f7043-6caf-4431-9109-8eff758a1d8b_Method">
    <vt:lpwstr>Standard</vt:lpwstr>
  </property>
  <property fmtid="{D5CDD505-2E9C-101B-9397-08002B2CF9AE}" pid="5" name="MSIP_Label_b22f7043-6caf-4431-9109-8eff758a1d8b_Name">
    <vt:lpwstr>Intern (DSS)</vt:lpwstr>
  </property>
  <property fmtid="{D5CDD505-2E9C-101B-9397-08002B2CF9AE}" pid="6" name="MSIP_Label_b22f7043-6caf-4431-9109-8eff758a1d8b_SiteId">
    <vt:lpwstr>f696e186-1c3b-44cd-bf76-5ace0e7007bd</vt:lpwstr>
  </property>
  <property fmtid="{D5CDD505-2E9C-101B-9397-08002B2CF9AE}" pid="7" name="MSIP_Label_b22f7043-6caf-4431-9109-8eff758a1d8b_ActionId">
    <vt:lpwstr>91c4b40a-c899-4d2d-936c-4cfad0e94e60</vt:lpwstr>
  </property>
  <property fmtid="{D5CDD505-2E9C-101B-9397-08002B2CF9AE}" pid="8" name="MSIP_Label_b22f7043-6caf-4431-9109-8eff758a1d8b_ContentBits">
    <vt:lpwstr>0</vt:lpwstr>
  </property>
</Properties>
</file>