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42D9D" w14:textId="63555F23" w:rsidR="00AF58D3" w:rsidRPr="000E1B1F" w:rsidRDefault="001872AB" w:rsidP="00E843C7">
      <w:pPr>
        <w:pStyle w:val="PublTittel"/>
        <w:rPr>
          <w:lang w:val="en-GB"/>
        </w:rPr>
      </w:pPr>
      <w:r w:rsidRPr="008356EA">
        <w:rPr>
          <w:lang w:val="en-GB"/>
        </w:rPr>
        <w:t xml:space="preserve">Roadmap for </w:t>
      </w:r>
      <w:r w:rsidR="00FC2906" w:rsidRPr="008356EA">
        <w:rPr>
          <w:lang w:val="en-GB"/>
        </w:rPr>
        <w:t>expand</w:t>
      </w:r>
      <w:r w:rsidRPr="008356EA">
        <w:rPr>
          <w:lang w:val="en-GB"/>
        </w:rPr>
        <w:t>ing production capacity in the defence industry</w:t>
      </w:r>
    </w:p>
    <w:p w14:paraId="1576CAF6" w14:textId="790DD969" w:rsidR="00AF58D3" w:rsidRPr="000E1B1F" w:rsidRDefault="001872AB" w:rsidP="00AF58D3">
      <w:pPr>
        <w:pStyle w:val="UnOverskrift1"/>
        <w:rPr>
          <w:highlight w:val="lightGray"/>
          <w:lang w:val="en-GB"/>
        </w:rPr>
      </w:pPr>
      <w:r w:rsidRPr="008356EA">
        <w:rPr>
          <w:lang w:val="en-GB"/>
        </w:rPr>
        <w:t>Foreword</w:t>
      </w:r>
    </w:p>
    <w:p w14:paraId="54102D02" w14:textId="52A6F283" w:rsidR="000B6587" w:rsidRDefault="002F56C1" w:rsidP="008339BE">
      <w:pPr>
        <w:rPr>
          <w:lang w:val="en-GB"/>
        </w:rPr>
      </w:pPr>
      <w:r w:rsidRPr="002F56C1">
        <w:rPr>
          <w:lang w:val="en-GB"/>
        </w:rPr>
        <w:t>Over the past three d</w:t>
      </w:r>
      <w:r>
        <w:rPr>
          <w:lang w:val="en-GB"/>
        </w:rPr>
        <w:t xml:space="preserve">ecades, </w:t>
      </w:r>
      <w:r w:rsidR="009C62A6">
        <w:rPr>
          <w:lang w:val="en-GB"/>
        </w:rPr>
        <w:t>defence industrial production capacity</w:t>
      </w:r>
      <w:r>
        <w:rPr>
          <w:lang w:val="en-GB"/>
        </w:rPr>
        <w:t xml:space="preserve"> has been </w:t>
      </w:r>
      <w:r w:rsidR="00A47DB0">
        <w:rPr>
          <w:lang w:val="en-GB"/>
        </w:rPr>
        <w:t>down</w:t>
      </w:r>
      <w:r>
        <w:rPr>
          <w:lang w:val="en-GB"/>
        </w:rPr>
        <w:t xml:space="preserve">scaled </w:t>
      </w:r>
      <w:r w:rsidR="009C62A6">
        <w:rPr>
          <w:lang w:val="en-GB"/>
        </w:rPr>
        <w:t>in Norway and in most other European countries</w:t>
      </w:r>
      <w:r w:rsidR="009C62A6" w:rsidDel="000E4646">
        <w:rPr>
          <w:lang w:val="en-GB"/>
        </w:rPr>
        <w:t xml:space="preserve"> </w:t>
      </w:r>
      <w:r w:rsidR="000E4646">
        <w:rPr>
          <w:lang w:val="en-GB"/>
        </w:rPr>
        <w:t>due to</w:t>
      </w:r>
      <w:r w:rsidR="00C8033C">
        <w:rPr>
          <w:lang w:val="en-GB"/>
        </w:rPr>
        <w:t xml:space="preserve"> </w:t>
      </w:r>
      <w:r w:rsidR="00BC028F">
        <w:rPr>
          <w:lang w:val="en-GB"/>
        </w:rPr>
        <w:t xml:space="preserve">reduced </w:t>
      </w:r>
      <w:r>
        <w:rPr>
          <w:lang w:val="en-GB"/>
        </w:rPr>
        <w:t>demand.</w:t>
      </w:r>
      <w:r w:rsidR="000E744A">
        <w:rPr>
          <w:lang w:val="en-GB"/>
        </w:rPr>
        <w:t xml:space="preserve"> </w:t>
      </w:r>
      <w:proofErr w:type="gramStart"/>
      <w:r w:rsidR="00836235">
        <w:rPr>
          <w:lang w:val="en-GB"/>
        </w:rPr>
        <w:t>In light</w:t>
      </w:r>
      <w:r w:rsidR="00BC028F">
        <w:rPr>
          <w:lang w:val="en-GB"/>
        </w:rPr>
        <w:t xml:space="preserve"> </w:t>
      </w:r>
      <w:r w:rsidR="000E744A">
        <w:rPr>
          <w:lang w:val="en-GB"/>
        </w:rPr>
        <w:t>of</w:t>
      </w:r>
      <w:proofErr w:type="gramEnd"/>
      <w:r w:rsidR="000E744A">
        <w:rPr>
          <w:lang w:val="en-GB"/>
        </w:rPr>
        <w:t xml:space="preserve"> Russia</w:t>
      </w:r>
      <w:r w:rsidR="000B6587">
        <w:rPr>
          <w:lang w:val="en-GB"/>
        </w:rPr>
        <w:t>’</w:t>
      </w:r>
      <w:r w:rsidR="000E744A">
        <w:rPr>
          <w:lang w:val="en-GB"/>
        </w:rPr>
        <w:t xml:space="preserve">s war against Ukraine, </w:t>
      </w:r>
      <w:r w:rsidR="00DC5253">
        <w:rPr>
          <w:lang w:val="en-GB"/>
        </w:rPr>
        <w:t xml:space="preserve">it is essential to reverse </w:t>
      </w:r>
      <w:r w:rsidR="000E744A">
        <w:rPr>
          <w:lang w:val="en-GB"/>
        </w:rPr>
        <w:t>the decline in Norwegian production capacity.</w:t>
      </w:r>
    </w:p>
    <w:p w14:paraId="67F829A8" w14:textId="7C403AC0" w:rsidR="000B6587" w:rsidRDefault="002F56C1" w:rsidP="008339BE">
      <w:pPr>
        <w:rPr>
          <w:lang w:val="en-GB"/>
        </w:rPr>
      </w:pPr>
      <w:r w:rsidRPr="000E744A">
        <w:rPr>
          <w:lang w:val="en-GB"/>
        </w:rPr>
        <w:t>Access</w:t>
      </w:r>
      <w:r w:rsidR="000E744A" w:rsidRPr="000E744A">
        <w:rPr>
          <w:lang w:val="en-GB"/>
        </w:rPr>
        <w:t xml:space="preserve"> to air defence syst</w:t>
      </w:r>
      <w:r w:rsidR="000E744A">
        <w:rPr>
          <w:lang w:val="en-GB"/>
        </w:rPr>
        <w:t xml:space="preserve">ems, missiles, artillery ammunition and other defence materiel </w:t>
      </w:r>
      <w:r w:rsidR="00AE65F9">
        <w:rPr>
          <w:lang w:val="en-GB"/>
        </w:rPr>
        <w:t xml:space="preserve">will be crucial </w:t>
      </w:r>
      <w:r w:rsidR="00E5285E">
        <w:rPr>
          <w:lang w:val="en-GB"/>
        </w:rPr>
        <w:t>to</w:t>
      </w:r>
      <w:r w:rsidR="00AE65F9">
        <w:rPr>
          <w:lang w:val="en-GB"/>
        </w:rPr>
        <w:t xml:space="preserve"> </w:t>
      </w:r>
      <w:r w:rsidR="005D002D">
        <w:rPr>
          <w:lang w:val="en-GB"/>
        </w:rPr>
        <w:t xml:space="preserve">support </w:t>
      </w:r>
      <w:r w:rsidR="00AE65F9">
        <w:rPr>
          <w:lang w:val="en-GB"/>
        </w:rPr>
        <w:t>Ukraine</w:t>
      </w:r>
      <w:r w:rsidR="000B6587">
        <w:rPr>
          <w:lang w:val="en-GB"/>
        </w:rPr>
        <w:t>’</w:t>
      </w:r>
      <w:r w:rsidR="005D002D">
        <w:rPr>
          <w:lang w:val="en-GB"/>
        </w:rPr>
        <w:t>s efforts to defend its territory.</w:t>
      </w:r>
      <w:r w:rsidR="00042811">
        <w:rPr>
          <w:lang w:val="en-GB"/>
        </w:rPr>
        <w:t xml:space="preserve"> </w:t>
      </w:r>
      <w:r w:rsidR="00BC028F">
        <w:rPr>
          <w:lang w:val="en-GB"/>
        </w:rPr>
        <w:t xml:space="preserve">If we are to </w:t>
      </w:r>
      <w:r w:rsidR="002D3B46">
        <w:rPr>
          <w:lang w:val="en-GB"/>
        </w:rPr>
        <w:t>continue</w:t>
      </w:r>
      <w:r w:rsidR="00EE1593">
        <w:rPr>
          <w:lang w:val="en-GB"/>
        </w:rPr>
        <w:t xml:space="preserve"> and </w:t>
      </w:r>
      <w:r w:rsidR="00BC028F">
        <w:rPr>
          <w:lang w:val="en-GB"/>
        </w:rPr>
        <w:t xml:space="preserve">increase </w:t>
      </w:r>
      <w:r w:rsidR="00EE1593">
        <w:rPr>
          <w:lang w:val="en-GB"/>
        </w:rPr>
        <w:t>support for Ukraine</w:t>
      </w:r>
      <w:r w:rsidR="00BC028F">
        <w:rPr>
          <w:lang w:val="en-GB"/>
        </w:rPr>
        <w:t>,</w:t>
      </w:r>
      <w:r w:rsidR="00E5285E">
        <w:rPr>
          <w:lang w:val="en-GB"/>
        </w:rPr>
        <w:t xml:space="preserve"> </w:t>
      </w:r>
      <w:r w:rsidR="00EE1593">
        <w:rPr>
          <w:lang w:val="en-GB"/>
        </w:rPr>
        <w:t xml:space="preserve">the producers of </w:t>
      </w:r>
      <w:r w:rsidR="00042811">
        <w:rPr>
          <w:lang w:val="en-GB"/>
        </w:rPr>
        <w:t>relevant</w:t>
      </w:r>
      <w:r w:rsidR="00EE1593">
        <w:rPr>
          <w:lang w:val="en-GB"/>
        </w:rPr>
        <w:t xml:space="preserve"> defence-related products</w:t>
      </w:r>
      <w:r w:rsidR="00E5285E">
        <w:rPr>
          <w:lang w:val="en-GB"/>
        </w:rPr>
        <w:t xml:space="preserve"> </w:t>
      </w:r>
      <w:r w:rsidR="000F1B73">
        <w:rPr>
          <w:lang w:val="en-GB"/>
        </w:rPr>
        <w:t xml:space="preserve">will have </w:t>
      </w:r>
      <w:r w:rsidR="00E5285E">
        <w:rPr>
          <w:lang w:val="en-GB"/>
        </w:rPr>
        <w:t>to expand</w:t>
      </w:r>
      <w:r w:rsidR="00EE1593">
        <w:rPr>
          <w:lang w:val="en-GB"/>
        </w:rPr>
        <w:t xml:space="preserve"> their capacity. </w:t>
      </w:r>
      <w:r w:rsidR="000F1B73">
        <w:rPr>
          <w:lang w:val="en-GB"/>
        </w:rPr>
        <w:t>This</w:t>
      </w:r>
      <w:r w:rsidR="00EE1593">
        <w:rPr>
          <w:lang w:val="en-GB"/>
        </w:rPr>
        <w:t xml:space="preserve"> will also help </w:t>
      </w:r>
      <w:r w:rsidR="000F1B73">
        <w:rPr>
          <w:lang w:val="en-GB"/>
        </w:rPr>
        <w:t xml:space="preserve">to </w:t>
      </w:r>
      <w:r w:rsidR="00EE1593">
        <w:rPr>
          <w:lang w:val="en-GB"/>
        </w:rPr>
        <w:t xml:space="preserve">strengthen </w:t>
      </w:r>
      <w:r w:rsidR="00C538BB">
        <w:rPr>
          <w:lang w:val="en-GB"/>
        </w:rPr>
        <w:t>national and Allied</w:t>
      </w:r>
      <w:r w:rsidR="00501FDE">
        <w:rPr>
          <w:lang w:val="en-GB"/>
        </w:rPr>
        <w:t xml:space="preserve"> defence capabilities</w:t>
      </w:r>
      <w:r w:rsidR="00EE1593">
        <w:rPr>
          <w:lang w:val="en-GB"/>
        </w:rPr>
        <w:t>.</w:t>
      </w:r>
    </w:p>
    <w:p w14:paraId="6C2458D7" w14:textId="6A828CE7" w:rsidR="002F56C1" w:rsidRPr="00857E8E" w:rsidRDefault="002F56C1" w:rsidP="008339BE">
      <w:pPr>
        <w:rPr>
          <w:lang w:val="en-GB"/>
        </w:rPr>
      </w:pPr>
      <w:r w:rsidRPr="00857E8E">
        <w:rPr>
          <w:lang w:val="en-GB"/>
        </w:rPr>
        <w:t>The Government</w:t>
      </w:r>
      <w:r w:rsidR="00857E8E" w:rsidRPr="00857E8E">
        <w:rPr>
          <w:lang w:val="en-GB"/>
        </w:rPr>
        <w:t xml:space="preserve"> has </w:t>
      </w:r>
      <w:r w:rsidR="000F1B73">
        <w:rPr>
          <w:lang w:val="en-GB"/>
        </w:rPr>
        <w:t>drawn up</w:t>
      </w:r>
      <w:r w:rsidR="000F1B73" w:rsidRPr="00857E8E">
        <w:rPr>
          <w:lang w:val="en-GB"/>
        </w:rPr>
        <w:t xml:space="preserve"> </w:t>
      </w:r>
      <w:r w:rsidR="00857E8E" w:rsidRPr="00857E8E">
        <w:rPr>
          <w:lang w:val="en-GB"/>
        </w:rPr>
        <w:t>t</w:t>
      </w:r>
      <w:r w:rsidR="00857E8E">
        <w:rPr>
          <w:lang w:val="en-GB"/>
        </w:rPr>
        <w:t xml:space="preserve">his roadmap to </w:t>
      </w:r>
      <w:r w:rsidR="00043E70">
        <w:rPr>
          <w:lang w:val="en-GB"/>
        </w:rPr>
        <w:t xml:space="preserve">promote </w:t>
      </w:r>
      <w:r w:rsidR="00857E8E">
        <w:rPr>
          <w:lang w:val="en-GB"/>
        </w:rPr>
        <w:t xml:space="preserve">an integrated approach to the challenges </w:t>
      </w:r>
      <w:r w:rsidR="000F1B73">
        <w:rPr>
          <w:lang w:val="en-GB"/>
        </w:rPr>
        <w:t xml:space="preserve">associated with </w:t>
      </w:r>
      <w:r w:rsidR="00FC2906">
        <w:rPr>
          <w:lang w:val="en-GB"/>
        </w:rPr>
        <w:t>increasing</w:t>
      </w:r>
      <w:r w:rsidR="00857E8E">
        <w:rPr>
          <w:lang w:val="en-GB"/>
        </w:rPr>
        <w:t xml:space="preserve"> production capacity. The </w:t>
      </w:r>
      <w:r w:rsidR="000F1B73">
        <w:rPr>
          <w:lang w:val="en-GB"/>
        </w:rPr>
        <w:t xml:space="preserve">measures set out in the </w:t>
      </w:r>
      <w:r w:rsidR="00857E8E">
        <w:rPr>
          <w:lang w:val="en-GB"/>
        </w:rPr>
        <w:t xml:space="preserve">roadmap </w:t>
      </w:r>
      <w:r w:rsidR="00692991">
        <w:rPr>
          <w:lang w:val="en-GB"/>
        </w:rPr>
        <w:t xml:space="preserve">are designed </w:t>
      </w:r>
      <w:r w:rsidR="00857E8E">
        <w:rPr>
          <w:lang w:val="en-GB"/>
        </w:rPr>
        <w:t xml:space="preserve">to address both short-term and long-term needs. </w:t>
      </w:r>
      <w:r w:rsidR="000F1B73">
        <w:rPr>
          <w:lang w:val="en-GB"/>
        </w:rPr>
        <w:t xml:space="preserve">The roadmap </w:t>
      </w:r>
      <w:r w:rsidR="00857E8E">
        <w:rPr>
          <w:lang w:val="en-GB"/>
        </w:rPr>
        <w:t xml:space="preserve">is to serve as a </w:t>
      </w:r>
      <w:r w:rsidR="00FC2906">
        <w:rPr>
          <w:lang w:val="en-GB"/>
        </w:rPr>
        <w:t xml:space="preserve">guide for </w:t>
      </w:r>
      <w:r w:rsidR="000F1B73">
        <w:rPr>
          <w:lang w:val="en-GB"/>
        </w:rPr>
        <w:t xml:space="preserve">the </w:t>
      </w:r>
      <w:r w:rsidR="00FC2906">
        <w:rPr>
          <w:lang w:val="en-GB"/>
        </w:rPr>
        <w:t>Government</w:t>
      </w:r>
      <w:r w:rsidR="000B6587">
        <w:rPr>
          <w:lang w:val="en-GB"/>
        </w:rPr>
        <w:t>’</w:t>
      </w:r>
      <w:r w:rsidR="00FC2906">
        <w:rPr>
          <w:lang w:val="en-GB"/>
        </w:rPr>
        <w:t xml:space="preserve">s </w:t>
      </w:r>
      <w:r w:rsidR="008C28E3">
        <w:rPr>
          <w:lang w:val="en-GB"/>
        </w:rPr>
        <w:t xml:space="preserve">ongoing </w:t>
      </w:r>
      <w:r w:rsidR="00FC2906">
        <w:rPr>
          <w:lang w:val="en-GB"/>
        </w:rPr>
        <w:t>efforts to support the expansion of defence industrial production capacit</w:t>
      </w:r>
      <w:r w:rsidR="001148F7">
        <w:rPr>
          <w:lang w:val="en-GB"/>
        </w:rPr>
        <w:t>y</w:t>
      </w:r>
      <w:r w:rsidR="00BF74FA">
        <w:rPr>
          <w:lang w:val="en-GB"/>
        </w:rPr>
        <w:t>.</w:t>
      </w:r>
    </w:p>
    <w:p w14:paraId="0D80CA5B" w14:textId="3A568C7F" w:rsidR="000B6587" w:rsidRDefault="0070360C" w:rsidP="008339BE">
      <w:pPr>
        <w:rPr>
          <w:lang w:val="en-GB"/>
        </w:rPr>
      </w:pPr>
      <w:r>
        <w:rPr>
          <w:lang w:val="en-GB"/>
        </w:rPr>
        <w:t xml:space="preserve">It is the defence industry itself that has primary </w:t>
      </w:r>
      <w:r w:rsidR="002F56C1" w:rsidRPr="00BF74FA">
        <w:rPr>
          <w:lang w:val="en-GB"/>
        </w:rPr>
        <w:t>responsibility</w:t>
      </w:r>
      <w:r w:rsidR="007B0C5F">
        <w:rPr>
          <w:lang w:val="en-GB"/>
        </w:rPr>
        <w:t xml:space="preserve"> for expanding</w:t>
      </w:r>
      <w:r w:rsidR="00BF74FA" w:rsidRPr="00BF74FA">
        <w:rPr>
          <w:lang w:val="en-GB"/>
        </w:rPr>
        <w:t xml:space="preserve"> p</w:t>
      </w:r>
      <w:r w:rsidR="00BF74FA">
        <w:rPr>
          <w:lang w:val="en-GB"/>
        </w:rPr>
        <w:t>roduction capacity</w:t>
      </w:r>
      <w:r w:rsidR="00121991">
        <w:rPr>
          <w:lang w:val="en-GB"/>
        </w:rPr>
        <w:t>.</w:t>
      </w:r>
      <w:r w:rsidR="00BF74FA">
        <w:rPr>
          <w:lang w:val="en-GB"/>
        </w:rPr>
        <w:t xml:space="preserve"> Since Russia</w:t>
      </w:r>
      <w:r w:rsidR="000B6587">
        <w:rPr>
          <w:lang w:val="en-GB"/>
        </w:rPr>
        <w:t>’</w:t>
      </w:r>
      <w:r w:rsidR="00BF74FA">
        <w:rPr>
          <w:lang w:val="en-GB"/>
        </w:rPr>
        <w:t>s full-scale invasion of Ukraine, the Norwegian defence industry has</w:t>
      </w:r>
      <w:r w:rsidR="005079FE">
        <w:rPr>
          <w:lang w:val="en-GB"/>
        </w:rPr>
        <w:t xml:space="preserve"> </w:t>
      </w:r>
      <w:r w:rsidR="00496510">
        <w:rPr>
          <w:lang w:val="en-GB"/>
        </w:rPr>
        <w:t xml:space="preserve">made substantial investments </w:t>
      </w:r>
      <w:r w:rsidR="005079FE">
        <w:rPr>
          <w:lang w:val="en-GB"/>
        </w:rPr>
        <w:t xml:space="preserve">in </w:t>
      </w:r>
      <w:r w:rsidR="00DA0E30">
        <w:rPr>
          <w:lang w:val="en-GB"/>
        </w:rPr>
        <w:t xml:space="preserve">increasing its own production </w:t>
      </w:r>
      <w:r w:rsidR="00BF74FA">
        <w:rPr>
          <w:lang w:val="en-GB"/>
        </w:rPr>
        <w:t>capacity.</w:t>
      </w:r>
      <w:r w:rsidR="00DA0E30">
        <w:rPr>
          <w:lang w:val="en-GB"/>
        </w:rPr>
        <w:t xml:space="preserve"> </w:t>
      </w:r>
      <w:r w:rsidR="00BF74FA">
        <w:rPr>
          <w:lang w:val="en-GB"/>
        </w:rPr>
        <w:t>The central government</w:t>
      </w:r>
      <w:r w:rsidR="005C34AF">
        <w:rPr>
          <w:lang w:val="en-GB"/>
        </w:rPr>
        <w:t xml:space="preserve"> </w:t>
      </w:r>
      <w:r w:rsidR="00F12966">
        <w:rPr>
          <w:lang w:val="en-GB"/>
        </w:rPr>
        <w:t>administration</w:t>
      </w:r>
      <w:r w:rsidR="000B6587">
        <w:rPr>
          <w:lang w:val="en-GB"/>
        </w:rPr>
        <w:t>’</w:t>
      </w:r>
      <w:r w:rsidR="00BF74FA">
        <w:rPr>
          <w:lang w:val="en-GB"/>
        </w:rPr>
        <w:t xml:space="preserve">s </w:t>
      </w:r>
      <w:r w:rsidR="00DA0E30">
        <w:rPr>
          <w:lang w:val="en-GB"/>
        </w:rPr>
        <w:t xml:space="preserve">most important </w:t>
      </w:r>
      <w:r w:rsidR="00C8033C">
        <w:rPr>
          <w:lang w:val="en-GB"/>
        </w:rPr>
        <w:t>means of</w:t>
      </w:r>
      <w:r w:rsidR="00496510">
        <w:rPr>
          <w:lang w:val="en-GB"/>
        </w:rPr>
        <w:t xml:space="preserve"> supporting </w:t>
      </w:r>
      <w:r w:rsidR="00850BE7">
        <w:rPr>
          <w:lang w:val="en-GB"/>
        </w:rPr>
        <w:t xml:space="preserve">an </w:t>
      </w:r>
      <w:r w:rsidR="00DA0E30">
        <w:rPr>
          <w:lang w:val="en-GB"/>
        </w:rPr>
        <w:t xml:space="preserve">expansion </w:t>
      </w:r>
      <w:r w:rsidR="00850BE7">
        <w:rPr>
          <w:lang w:val="en-GB"/>
        </w:rPr>
        <w:t>in production capacity</w:t>
      </w:r>
      <w:r w:rsidR="00850BE7" w:rsidDel="00DA0E30">
        <w:rPr>
          <w:lang w:val="en-GB"/>
        </w:rPr>
        <w:t xml:space="preserve"> is </w:t>
      </w:r>
      <w:r w:rsidR="00D63532">
        <w:rPr>
          <w:lang w:val="en-GB"/>
        </w:rPr>
        <w:t xml:space="preserve">to </w:t>
      </w:r>
      <w:proofErr w:type="gramStart"/>
      <w:r w:rsidR="00D63532">
        <w:rPr>
          <w:lang w:val="en-GB"/>
        </w:rPr>
        <w:t>enter</w:t>
      </w:r>
      <w:r w:rsidR="005C34AF">
        <w:rPr>
          <w:lang w:val="en-GB"/>
        </w:rPr>
        <w:t xml:space="preserve"> into</w:t>
      </w:r>
      <w:proofErr w:type="gramEnd"/>
      <w:r w:rsidR="005C34AF">
        <w:rPr>
          <w:lang w:val="en-GB"/>
        </w:rPr>
        <w:t xml:space="preserve"> </w:t>
      </w:r>
      <w:r w:rsidR="005D002D">
        <w:rPr>
          <w:lang w:val="en-GB"/>
        </w:rPr>
        <w:t>long-term</w:t>
      </w:r>
      <w:r w:rsidR="005C34AF">
        <w:rPr>
          <w:lang w:val="en-GB"/>
        </w:rPr>
        <w:t>, binding contracts with the industry</w:t>
      </w:r>
      <w:r w:rsidR="00BF74FA">
        <w:rPr>
          <w:lang w:val="en-GB"/>
        </w:rPr>
        <w:t>.</w:t>
      </w:r>
      <w:r w:rsidR="00850BE7">
        <w:rPr>
          <w:lang w:val="en-GB"/>
        </w:rPr>
        <w:t xml:space="preserve"> These contracts provide </w:t>
      </w:r>
      <w:r w:rsidR="00DA0E30">
        <w:rPr>
          <w:lang w:val="en-GB"/>
        </w:rPr>
        <w:t xml:space="preserve">the companies with </w:t>
      </w:r>
      <w:r w:rsidR="00850BE7">
        <w:rPr>
          <w:lang w:val="en-GB"/>
        </w:rPr>
        <w:t>the predictab</w:t>
      </w:r>
      <w:r w:rsidR="00302236">
        <w:rPr>
          <w:lang w:val="en-GB"/>
        </w:rPr>
        <w:t>ility</w:t>
      </w:r>
      <w:r w:rsidR="00850BE7">
        <w:rPr>
          <w:lang w:val="en-GB"/>
        </w:rPr>
        <w:t xml:space="preserve"> </w:t>
      </w:r>
      <w:r w:rsidR="00DA0E30">
        <w:rPr>
          <w:lang w:val="en-GB"/>
        </w:rPr>
        <w:t>they</w:t>
      </w:r>
      <w:r w:rsidR="00850BE7">
        <w:rPr>
          <w:lang w:val="en-GB"/>
        </w:rPr>
        <w:t xml:space="preserve"> need to invest in their own </w:t>
      </w:r>
      <w:r w:rsidR="005D002D">
        <w:rPr>
          <w:lang w:val="en-GB"/>
        </w:rPr>
        <w:t>efforts to expand capacity</w:t>
      </w:r>
      <w:r w:rsidR="00850BE7">
        <w:rPr>
          <w:lang w:val="en-GB"/>
        </w:rPr>
        <w:t>.</w:t>
      </w:r>
    </w:p>
    <w:p w14:paraId="45210A20" w14:textId="54F65A19" w:rsidR="000B6587" w:rsidRDefault="00241643" w:rsidP="008339BE">
      <w:pPr>
        <w:rPr>
          <w:lang w:val="en-GB"/>
        </w:rPr>
      </w:pPr>
      <w:r>
        <w:rPr>
          <w:lang w:val="en-GB"/>
        </w:rPr>
        <w:t>The</w:t>
      </w:r>
      <w:r w:rsidRPr="001549A6">
        <w:rPr>
          <w:lang w:val="en-GB"/>
        </w:rPr>
        <w:t xml:space="preserve"> </w:t>
      </w:r>
      <w:r w:rsidRPr="00443898">
        <w:rPr>
          <w:lang w:val="en-GB"/>
        </w:rPr>
        <w:t>Long-term Defence Plan 2025–2036</w:t>
      </w:r>
      <w:r w:rsidRPr="000B6587">
        <w:rPr>
          <w:rStyle w:val="kursiv"/>
          <w:lang w:val="en-US"/>
        </w:rPr>
        <w:t xml:space="preserve"> </w:t>
      </w:r>
      <w:r w:rsidR="005E3AC1">
        <w:rPr>
          <w:lang w:val="en-GB"/>
        </w:rPr>
        <w:t xml:space="preserve">is </w:t>
      </w:r>
      <w:r w:rsidR="00496510">
        <w:rPr>
          <w:lang w:val="en-GB"/>
        </w:rPr>
        <w:t>N</w:t>
      </w:r>
      <w:r w:rsidR="00FD7B09">
        <w:rPr>
          <w:lang w:val="en-GB"/>
        </w:rPr>
        <w:t>orway</w:t>
      </w:r>
      <w:r w:rsidR="000B6587">
        <w:rPr>
          <w:lang w:val="en-GB"/>
        </w:rPr>
        <w:t>’</w:t>
      </w:r>
      <w:r w:rsidR="00FD7B09">
        <w:rPr>
          <w:lang w:val="en-GB"/>
        </w:rPr>
        <w:t>s</w:t>
      </w:r>
      <w:r w:rsidR="002F56C1" w:rsidRPr="006D6A3A">
        <w:rPr>
          <w:lang w:val="en-GB"/>
        </w:rPr>
        <w:t xml:space="preserve"> most</w:t>
      </w:r>
      <w:r w:rsidR="00850BE7" w:rsidRPr="006D6A3A">
        <w:rPr>
          <w:lang w:val="en-GB"/>
        </w:rPr>
        <w:t xml:space="preserve"> </w:t>
      </w:r>
      <w:r w:rsidR="006D6A3A" w:rsidRPr="006D6A3A">
        <w:rPr>
          <w:lang w:val="en-GB"/>
        </w:rPr>
        <w:t xml:space="preserve">important </w:t>
      </w:r>
      <w:r w:rsidR="00C8033C">
        <w:rPr>
          <w:lang w:val="en-GB"/>
        </w:rPr>
        <w:t xml:space="preserve">tool for </w:t>
      </w:r>
      <w:r w:rsidR="005E3AC1">
        <w:rPr>
          <w:lang w:val="en-GB"/>
        </w:rPr>
        <w:t>increasing</w:t>
      </w:r>
      <w:r w:rsidR="006D6A3A">
        <w:rPr>
          <w:lang w:val="en-GB"/>
        </w:rPr>
        <w:t xml:space="preserve"> Norwegian and Western production capacity</w:t>
      </w:r>
      <w:r w:rsidR="00FD7B09" w:rsidRPr="001549A6">
        <w:rPr>
          <w:lang w:val="en-GB"/>
        </w:rPr>
        <w:t xml:space="preserve">. </w:t>
      </w:r>
      <w:r w:rsidR="001447AF">
        <w:rPr>
          <w:lang w:val="en-GB"/>
        </w:rPr>
        <w:t>It</w:t>
      </w:r>
      <w:r w:rsidR="00FD7B09" w:rsidRPr="00FD7B09">
        <w:rPr>
          <w:lang w:val="en-GB"/>
        </w:rPr>
        <w:t xml:space="preserve"> provides a</w:t>
      </w:r>
      <w:r w:rsidR="00496510">
        <w:rPr>
          <w:lang w:val="en-GB"/>
        </w:rPr>
        <w:t xml:space="preserve"> politically </w:t>
      </w:r>
      <w:r w:rsidR="00FD7B09" w:rsidRPr="00FD7B09">
        <w:rPr>
          <w:lang w:val="en-GB"/>
        </w:rPr>
        <w:t>binding</w:t>
      </w:r>
      <w:r w:rsidR="0061503B">
        <w:rPr>
          <w:lang w:val="en-GB"/>
        </w:rPr>
        <w:t xml:space="preserve"> long-term</w:t>
      </w:r>
      <w:r w:rsidR="00FD7B09" w:rsidRPr="00FD7B09">
        <w:rPr>
          <w:lang w:val="en-GB"/>
        </w:rPr>
        <w:t xml:space="preserve"> framework for c</w:t>
      </w:r>
      <w:r w:rsidR="00FD7B09">
        <w:rPr>
          <w:lang w:val="en-GB"/>
        </w:rPr>
        <w:t>entral government investments in defence materiel.</w:t>
      </w:r>
    </w:p>
    <w:p w14:paraId="32411BEB" w14:textId="77777777" w:rsidR="000B6587" w:rsidRDefault="00F26608" w:rsidP="008339BE">
      <w:pPr>
        <w:rPr>
          <w:lang w:val="en-GB"/>
        </w:rPr>
      </w:pPr>
      <w:r>
        <w:rPr>
          <w:lang w:val="en-GB"/>
        </w:rPr>
        <w:t xml:space="preserve">The </w:t>
      </w:r>
      <w:r w:rsidR="009416B2">
        <w:rPr>
          <w:lang w:val="en-GB"/>
        </w:rPr>
        <w:t>measures</w:t>
      </w:r>
      <w:r w:rsidR="005A40B0" w:rsidRPr="005A40B0">
        <w:rPr>
          <w:lang w:val="en-GB"/>
        </w:rPr>
        <w:t xml:space="preserve"> </w:t>
      </w:r>
      <w:r>
        <w:rPr>
          <w:lang w:val="en-GB"/>
        </w:rPr>
        <w:t xml:space="preserve">needed to </w:t>
      </w:r>
      <w:r w:rsidR="005D002D">
        <w:rPr>
          <w:lang w:val="en-GB"/>
        </w:rPr>
        <w:t>continue</w:t>
      </w:r>
      <w:r>
        <w:rPr>
          <w:lang w:val="en-GB"/>
        </w:rPr>
        <w:t xml:space="preserve"> </w:t>
      </w:r>
      <w:r w:rsidR="005A40B0" w:rsidRPr="005A40B0">
        <w:rPr>
          <w:lang w:val="en-GB"/>
        </w:rPr>
        <w:t xml:space="preserve">to </w:t>
      </w:r>
      <w:r w:rsidR="00BF41B9">
        <w:rPr>
          <w:lang w:val="en-GB"/>
        </w:rPr>
        <w:t xml:space="preserve">support </w:t>
      </w:r>
      <w:r w:rsidR="009416B2">
        <w:rPr>
          <w:lang w:val="en-GB"/>
        </w:rPr>
        <w:t xml:space="preserve">Ukraine </w:t>
      </w:r>
      <w:r>
        <w:rPr>
          <w:lang w:val="en-GB"/>
        </w:rPr>
        <w:t>and</w:t>
      </w:r>
      <w:r w:rsidR="009416B2">
        <w:rPr>
          <w:lang w:val="en-GB"/>
        </w:rPr>
        <w:t xml:space="preserve"> </w:t>
      </w:r>
      <w:r w:rsidR="00C538BB">
        <w:rPr>
          <w:lang w:val="en-GB"/>
        </w:rPr>
        <w:t xml:space="preserve">maintain </w:t>
      </w:r>
      <w:r w:rsidR="00A65532">
        <w:rPr>
          <w:lang w:val="en-GB"/>
        </w:rPr>
        <w:t>national</w:t>
      </w:r>
      <w:r w:rsidR="005B130E">
        <w:rPr>
          <w:lang w:val="en-GB"/>
        </w:rPr>
        <w:t xml:space="preserve"> and Allied </w:t>
      </w:r>
      <w:r w:rsidR="009416B2">
        <w:rPr>
          <w:lang w:val="en-GB"/>
        </w:rPr>
        <w:t xml:space="preserve">preparedness will not always be </w:t>
      </w:r>
      <w:r w:rsidR="00E81D6B">
        <w:rPr>
          <w:lang w:val="en-GB"/>
        </w:rPr>
        <w:t xml:space="preserve">in line </w:t>
      </w:r>
      <w:r w:rsidR="009416B2">
        <w:rPr>
          <w:lang w:val="en-GB"/>
        </w:rPr>
        <w:t xml:space="preserve">with </w:t>
      </w:r>
      <w:r w:rsidR="005B130E">
        <w:rPr>
          <w:lang w:val="en-GB"/>
        </w:rPr>
        <w:t xml:space="preserve">commercial </w:t>
      </w:r>
      <w:r w:rsidR="009416B2">
        <w:rPr>
          <w:lang w:val="en-GB"/>
        </w:rPr>
        <w:t>objectives.</w:t>
      </w:r>
      <w:r w:rsidR="00480A9A">
        <w:rPr>
          <w:lang w:val="en-GB"/>
        </w:rPr>
        <w:t xml:space="preserve"> In some cases</w:t>
      </w:r>
      <w:r w:rsidR="00E13316">
        <w:rPr>
          <w:lang w:val="en-GB"/>
        </w:rPr>
        <w:t>,</w:t>
      </w:r>
      <w:r w:rsidR="00480A9A">
        <w:rPr>
          <w:lang w:val="en-GB"/>
        </w:rPr>
        <w:t xml:space="preserve"> the Government has provided support to the Norwegian defence industry to avoid bottlenecks in </w:t>
      </w:r>
      <w:r w:rsidR="000A093C">
        <w:rPr>
          <w:lang w:val="en-GB"/>
        </w:rPr>
        <w:t xml:space="preserve">deliveries of defence </w:t>
      </w:r>
      <w:r w:rsidR="00480A9A">
        <w:rPr>
          <w:lang w:val="en-GB"/>
        </w:rPr>
        <w:t xml:space="preserve">materiel to </w:t>
      </w:r>
      <w:proofErr w:type="gramStart"/>
      <w:r w:rsidR="00480A9A">
        <w:rPr>
          <w:lang w:val="en-GB"/>
        </w:rPr>
        <w:t>Ukraine</w:t>
      </w:r>
      <w:r w:rsidR="000A093C">
        <w:rPr>
          <w:lang w:val="en-GB"/>
        </w:rPr>
        <w:t>, and</w:t>
      </w:r>
      <w:proofErr w:type="gramEnd"/>
      <w:r w:rsidR="000A093C">
        <w:rPr>
          <w:lang w:val="en-GB"/>
        </w:rPr>
        <w:t xml:space="preserve"> will continue to do so </w:t>
      </w:r>
      <w:r w:rsidR="009E35B9">
        <w:rPr>
          <w:lang w:val="en-GB"/>
        </w:rPr>
        <w:t>in the time ahead</w:t>
      </w:r>
      <w:r w:rsidR="00480A9A">
        <w:rPr>
          <w:lang w:val="en-GB"/>
        </w:rPr>
        <w:t>.</w:t>
      </w:r>
    </w:p>
    <w:p w14:paraId="478BDB65" w14:textId="77777777" w:rsidR="000B6587" w:rsidRDefault="002F56C1" w:rsidP="008339BE">
      <w:pPr>
        <w:rPr>
          <w:lang w:val="en-GB"/>
        </w:rPr>
      </w:pPr>
      <w:r w:rsidRPr="00480A9A">
        <w:rPr>
          <w:lang w:val="en-GB"/>
        </w:rPr>
        <w:t>In consultation</w:t>
      </w:r>
      <w:r w:rsidR="00480A9A" w:rsidRPr="00480A9A">
        <w:rPr>
          <w:lang w:val="en-GB"/>
        </w:rPr>
        <w:t xml:space="preserve"> with i</w:t>
      </w:r>
      <w:r w:rsidR="00480A9A">
        <w:rPr>
          <w:lang w:val="en-GB"/>
        </w:rPr>
        <w:t xml:space="preserve">ndustry, the Government has identified four main </w:t>
      </w:r>
      <w:r w:rsidR="00FA12D0">
        <w:rPr>
          <w:lang w:val="en-GB"/>
        </w:rPr>
        <w:t>challenges</w:t>
      </w:r>
      <w:r w:rsidR="007078F9">
        <w:rPr>
          <w:lang w:val="en-GB"/>
        </w:rPr>
        <w:t xml:space="preserve"> </w:t>
      </w:r>
      <w:r w:rsidR="00ED56AB">
        <w:rPr>
          <w:lang w:val="en-GB"/>
        </w:rPr>
        <w:t xml:space="preserve">that </w:t>
      </w:r>
      <w:r w:rsidR="000C7D94">
        <w:rPr>
          <w:lang w:val="en-GB"/>
        </w:rPr>
        <w:t>need to</w:t>
      </w:r>
      <w:r w:rsidR="00ED56AB">
        <w:rPr>
          <w:lang w:val="en-GB"/>
        </w:rPr>
        <w:t xml:space="preserve"> be addressed </w:t>
      </w:r>
      <w:proofErr w:type="gramStart"/>
      <w:r w:rsidR="00ED56AB">
        <w:rPr>
          <w:lang w:val="en-GB"/>
        </w:rPr>
        <w:t>in order to</w:t>
      </w:r>
      <w:proofErr w:type="gramEnd"/>
      <w:r w:rsidR="00ED56AB">
        <w:rPr>
          <w:lang w:val="en-GB"/>
        </w:rPr>
        <w:t xml:space="preserve"> increase</w:t>
      </w:r>
      <w:r w:rsidR="007078F9">
        <w:rPr>
          <w:lang w:val="en-GB"/>
        </w:rPr>
        <w:t xml:space="preserve"> production capacity in the Norwegian defence industry: access to capital, regulatory </w:t>
      </w:r>
      <w:r w:rsidR="000A093C">
        <w:rPr>
          <w:lang w:val="en-GB"/>
        </w:rPr>
        <w:t>obstacles</w:t>
      </w:r>
      <w:r w:rsidR="007078F9">
        <w:rPr>
          <w:lang w:val="en-GB"/>
        </w:rPr>
        <w:t>, potentially vulnerable value chains and long-term access to expertise.</w:t>
      </w:r>
    </w:p>
    <w:p w14:paraId="6E59F044" w14:textId="77777777" w:rsidR="000B6587" w:rsidRDefault="00574544" w:rsidP="008339BE">
      <w:pPr>
        <w:rPr>
          <w:lang w:val="en-GB"/>
        </w:rPr>
      </w:pPr>
      <w:r>
        <w:rPr>
          <w:lang w:val="en-GB"/>
        </w:rPr>
        <w:t xml:space="preserve">As a response to </w:t>
      </w:r>
      <w:r w:rsidR="00FA12D0">
        <w:rPr>
          <w:lang w:val="en-GB"/>
        </w:rPr>
        <w:t xml:space="preserve">the </w:t>
      </w:r>
      <w:r w:rsidR="007078F9" w:rsidRPr="007078F9">
        <w:rPr>
          <w:lang w:val="en-GB"/>
        </w:rPr>
        <w:t>war in Ukrain</w:t>
      </w:r>
      <w:r w:rsidR="007078F9">
        <w:rPr>
          <w:lang w:val="en-GB"/>
        </w:rPr>
        <w:t>e</w:t>
      </w:r>
      <w:r w:rsidR="00570FCD">
        <w:rPr>
          <w:lang w:val="en-GB"/>
        </w:rPr>
        <w:t>,</w:t>
      </w:r>
      <w:r w:rsidR="007078F9">
        <w:rPr>
          <w:lang w:val="en-GB"/>
        </w:rPr>
        <w:t xml:space="preserve"> the G</w:t>
      </w:r>
      <w:r w:rsidR="00FA12D0">
        <w:rPr>
          <w:lang w:val="en-GB"/>
        </w:rPr>
        <w:t>o</w:t>
      </w:r>
      <w:r w:rsidR="007078F9">
        <w:rPr>
          <w:lang w:val="en-GB"/>
        </w:rPr>
        <w:t xml:space="preserve">vernment has </w:t>
      </w:r>
      <w:r w:rsidR="007E0010">
        <w:rPr>
          <w:lang w:val="en-GB"/>
        </w:rPr>
        <w:t xml:space="preserve">provided support for </w:t>
      </w:r>
      <w:r>
        <w:rPr>
          <w:lang w:val="en-GB"/>
        </w:rPr>
        <w:t xml:space="preserve">industry efforts to expand </w:t>
      </w:r>
      <w:r w:rsidR="00FA12D0">
        <w:rPr>
          <w:lang w:val="en-GB"/>
        </w:rPr>
        <w:t>production capacit</w:t>
      </w:r>
      <w:r w:rsidR="008356EA">
        <w:rPr>
          <w:lang w:val="en-GB"/>
        </w:rPr>
        <w:t>y</w:t>
      </w:r>
      <w:r w:rsidR="00FA12D0">
        <w:rPr>
          <w:lang w:val="en-GB"/>
        </w:rPr>
        <w:t xml:space="preserve">. </w:t>
      </w:r>
      <w:r w:rsidR="008356EA">
        <w:rPr>
          <w:lang w:val="en-GB"/>
        </w:rPr>
        <w:t xml:space="preserve">This roadmap is intended </w:t>
      </w:r>
      <w:r w:rsidR="00FA12D0">
        <w:rPr>
          <w:lang w:val="en-GB"/>
        </w:rPr>
        <w:t xml:space="preserve">to strengthen </w:t>
      </w:r>
      <w:r w:rsidR="00C246D2">
        <w:rPr>
          <w:lang w:val="en-GB"/>
        </w:rPr>
        <w:t xml:space="preserve">and enhance coordination of </w:t>
      </w:r>
      <w:r w:rsidR="00FA12D0">
        <w:rPr>
          <w:lang w:val="en-GB"/>
        </w:rPr>
        <w:t>th</w:t>
      </w:r>
      <w:r>
        <w:rPr>
          <w:lang w:val="en-GB"/>
        </w:rPr>
        <w:t>ese</w:t>
      </w:r>
      <w:r w:rsidR="00FA12D0">
        <w:rPr>
          <w:lang w:val="en-GB"/>
        </w:rPr>
        <w:t xml:space="preserve"> effort</w:t>
      </w:r>
      <w:r>
        <w:rPr>
          <w:lang w:val="en-GB"/>
        </w:rPr>
        <w:t>s</w:t>
      </w:r>
      <w:r w:rsidR="00FA12D0">
        <w:rPr>
          <w:lang w:val="en-GB"/>
        </w:rPr>
        <w:t xml:space="preserve"> in the years ahead.</w:t>
      </w:r>
    </w:p>
    <w:p w14:paraId="7A985E0C" w14:textId="5B6C8C94" w:rsidR="0097106C" w:rsidRPr="000E1B1F" w:rsidRDefault="0097106C" w:rsidP="0097106C">
      <w:pPr>
        <w:rPr>
          <w:lang w:val="en-GB"/>
        </w:rPr>
      </w:pPr>
      <w:r w:rsidRPr="000B6587">
        <w:rPr>
          <w:rStyle w:val="halvfet"/>
          <w:lang w:val="en-US"/>
        </w:rPr>
        <w:t>Bjørn Arild Gram</w:t>
      </w:r>
    </w:p>
    <w:p w14:paraId="62749397" w14:textId="159C2CBC" w:rsidR="00AF58D3" w:rsidRPr="000B6587" w:rsidRDefault="002F56C1" w:rsidP="008339BE">
      <w:pPr>
        <w:rPr>
          <w:rStyle w:val="kursiv"/>
          <w:highlight w:val="cyan"/>
          <w:lang w:val="en-US"/>
        </w:rPr>
      </w:pPr>
      <w:r w:rsidRPr="000B6587">
        <w:rPr>
          <w:rStyle w:val="kursiv"/>
          <w:lang w:val="en-US"/>
        </w:rPr>
        <w:lastRenderedPageBreak/>
        <w:t xml:space="preserve">Minister of </w:t>
      </w:r>
      <w:proofErr w:type="spellStart"/>
      <w:r w:rsidRPr="000B6587">
        <w:rPr>
          <w:rStyle w:val="kursiv"/>
          <w:lang w:val="en-US"/>
        </w:rPr>
        <w:t>Defence</w:t>
      </w:r>
      <w:proofErr w:type="spellEnd"/>
    </w:p>
    <w:p w14:paraId="43B6C68C" w14:textId="77777777" w:rsidR="008D650D" w:rsidRPr="000E1B1F" w:rsidRDefault="0097106C" w:rsidP="008D650D">
      <w:pPr>
        <w:rPr>
          <w:lang w:val="en-GB"/>
        </w:rPr>
      </w:pPr>
      <w:r w:rsidRPr="000B6587">
        <w:rPr>
          <w:rStyle w:val="halvfet"/>
          <w:lang w:val="en-US"/>
        </w:rPr>
        <w:t xml:space="preserve">Cecilie </w:t>
      </w:r>
      <w:proofErr w:type="spellStart"/>
      <w:r w:rsidRPr="000B6587">
        <w:rPr>
          <w:rStyle w:val="halvfet"/>
          <w:lang w:val="en-US"/>
        </w:rPr>
        <w:t>Myrseth</w:t>
      </w:r>
      <w:proofErr w:type="spellEnd"/>
    </w:p>
    <w:p w14:paraId="2D4EEFA2" w14:textId="72DA3E9A" w:rsidR="00AF58D3" w:rsidRPr="000B6587" w:rsidRDefault="002F56C1" w:rsidP="008D650D">
      <w:pPr>
        <w:rPr>
          <w:rStyle w:val="kursiv"/>
          <w:lang w:val="en-US"/>
        </w:rPr>
      </w:pPr>
      <w:r w:rsidRPr="000B6587">
        <w:rPr>
          <w:rStyle w:val="kursiv"/>
          <w:lang w:val="en-US"/>
        </w:rPr>
        <w:t>Minister of Trade, Industry and Fisheries</w:t>
      </w:r>
    </w:p>
    <w:p w14:paraId="7B92982B" w14:textId="77777777" w:rsidR="000B6587" w:rsidRDefault="004A1E65" w:rsidP="00746FA0">
      <w:pPr>
        <w:pStyle w:val="Overskrift1"/>
        <w:rPr>
          <w:lang w:val="en-GB"/>
        </w:rPr>
      </w:pPr>
      <w:r w:rsidRPr="00574544">
        <w:rPr>
          <w:lang w:val="en-GB"/>
        </w:rPr>
        <w:t>Focus on increasing</w:t>
      </w:r>
      <w:r w:rsidR="00F14A04" w:rsidRPr="00574544">
        <w:rPr>
          <w:lang w:val="en-GB"/>
        </w:rPr>
        <w:t xml:space="preserve"> production capacity in </w:t>
      </w:r>
      <w:r w:rsidR="00EA5E74" w:rsidRPr="00574544">
        <w:rPr>
          <w:lang w:val="en-GB"/>
        </w:rPr>
        <w:t xml:space="preserve">the Norwegian </w:t>
      </w:r>
      <w:r w:rsidR="00F14A04" w:rsidRPr="00574544">
        <w:rPr>
          <w:lang w:val="en-GB"/>
        </w:rPr>
        <w:t>defence industry</w:t>
      </w:r>
    </w:p>
    <w:p w14:paraId="799F14A3" w14:textId="77777777" w:rsidR="000B6587" w:rsidRPr="000B6587" w:rsidRDefault="00F14A04" w:rsidP="008339BE">
      <w:pPr>
        <w:rPr>
          <w:rStyle w:val="kursiv"/>
          <w:lang w:val="en-US"/>
        </w:rPr>
      </w:pPr>
      <w:r w:rsidRPr="000B6587">
        <w:rPr>
          <w:rStyle w:val="kursiv"/>
          <w:lang w:val="en-US"/>
        </w:rPr>
        <w:t xml:space="preserve">The Government will </w:t>
      </w:r>
      <w:r w:rsidR="00240C17" w:rsidRPr="000B6587">
        <w:rPr>
          <w:rStyle w:val="kursiv"/>
          <w:lang w:val="en-US"/>
        </w:rPr>
        <w:t xml:space="preserve">facilitate increased </w:t>
      </w:r>
      <w:r w:rsidRPr="000B6587">
        <w:rPr>
          <w:rStyle w:val="kursiv"/>
          <w:lang w:val="en-US"/>
        </w:rPr>
        <w:t xml:space="preserve">production capacity </w:t>
      </w:r>
      <w:r w:rsidR="0091304D" w:rsidRPr="000B6587">
        <w:rPr>
          <w:rStyle w:val="kursiv"/>
          <w:lang w:val="en-US"/>
        </w:rPr>
        <w:t xml:space="preserve">to enable the </w:t>
      </w:r>
      <w:r w:rsidRPr="000B6587">
        <w:rPr>
          <w:rStyle w:val="kursiv"/>
          <w:lang w:val="en-US"/>
        </w:rPr>
        <w:t xml:space="preserve">Norwegian </w:t>
      </w:r>
      <w:r w:rsidR="006A3735" w:rsidRPr="000B6587">
        <w:rPr>
          <w:rStyle w:val="kursiv"/>
          <w:lang w:val="en-US"/>
        </w:rPr>
        <w:t xml:space="preserve">industrial sector </w:t>
      </w:r>
      <w:r w:rsidR="004C69C5" w:rsidRPr="000B6587">
        <w:rPr>
          <w:rStyle w:val="kursiv"/>
          <w:lang w:val="en-US"/>
        </w:rPr>
        <w:t xml:space="preserve">to </w:t>
      </w:r>
      <w:r w:rsidRPr="000B6587">
        <w:rPr>
          <w:rStyle w:val="kursiv"/>
          <w:lang w:val="en-US"/>
        </w:rPr>
        <w:t xml:space="preserve">meet Ukrainian, Allied and national needs. </w:t>
      </w:r>
      <w:bookmarkStart w:id="0" w:name="_Hlk187849904"/>
      <w:r w:rsidRPr="000B6587">
        <w:rPr>
          <w:rStyle w:val="kursiv"/>
          <w:lang w:val="en-US"/>
        </w:rPr>
        <w:t>The Government aim</w:t>
      </w:r>
      <w:r w:rsidR="00FA4779" w:rsidRPr="000B6587">
        <w:rPr>
          <w:rStyle w:val="kursiv"/>
          <w:lang w:val="en-US"/>
        </w:rPr>
        <w:t>s</w:t>
      </w:r>
      <w:r w:rsidRPr="000B6587">
        <w:rPr>
          <w:rStyle w:val="kursiv"/>
          <w:lang w:val="en-US"/>
        </w:rPr>
        <w:t xml:space="preserve"> to increase </w:t>
      </w:r>
      <w:r w:rsidR="00967AA5" w:rsidRPr="000B6587">
        <w:rPr>
          <w:rStyle w:val="kursiv"/>
          <w:lang w:val="en-US"/>
        </w:rPr>
        <w:t xml:space="preserve">production in the </w:t>
      </w:r>
      <w:r w:rsidRPr="000B6587">
        <w:rPr>
          <w:rStyle w:val="kursiv"/>
          <w:lang w:val="en-US"/>
        </w:rPr>
        <w:t xml:space="preserve">Norwegian </w:t>
      </w:r>
      <w:proofErr w:type="spellStart"/>
      <w:r w:rsidRPr="000B6587">
        <w:rPr>
          <w:rStyle w:val="kursiv"/>
          <w:lang w:val="en-US"/>
        </w:rPr>
        <w:t>defence</w:t>
      </w:r>
      <w:proofErr w:type="spellEnd"/>
      <w:r w:rsidRPr="000B6587">
        <w:rPr>
          <w:rStyle w:val="kursiv"/>
          <w:lang w:val="en-US"/>
        </w:rPr>
        <w:t xml:space="preserve"> industry </w:t>
      </w:r>
      <w:proofErr w:type="gramStart"/>
      <w:r w:rsidR="001A25E3" w:rsidRPr="000B6587">
        <w:rPr>
          <w:rStyle w:val="kursiv"/>
          <w:lang w:val="en-US"/>
        </w:rPr>
        <w:t>in order to</w:t>
      </w:r>
      <w:proofErr w:type="gramEnd"/>
      <w:r w:rsidR="001A25E3" w:rsidRPr="000B6587">
        <w:rPr>
          <w:rStyle w:val="kursiv"/>
          <w:lang w:val="en-US"/>
        </w:rPr>
        <w:t xml:space="preserve"> </w:t>
      </w:r>
      <w:r w:rsidR="00802823" w:rsidRPr="000B6587">
        <w:rPr>
          <w:rStyle w:val="kursiv"/>
          <w:lang w:val="en-US"/>
        </w:rPr>
        <w:t>prevent</w:t>
      </w:r>
      <w:r w:rsidR="00B340CE" w:rsidRPr="000B6587">
        <w:rPr>
          <w:rStyle w:val="kursiv"/>
          <w:lang w:val="en-US"/>
        </w:rPr>
        <w:t>, as far as possible,</w:t>
      </w:r>
      <w:r w:rsidR="00802823" w:rsidRPr="000B6587">
        <w:rPr>
          <w:rStyle w:val="kursiv"/>
          <w:lang w:val="en-US"/>
        </w:rPr>
        <w:t xml:space="preserve"> </w:t>
      </w:r>
      <w:r w:rsidRPr="000B6587">
        <w:rPr>
          <w:rStyle w:val="kursiv"/>
          <w:lang w:val="en-US"/>
        </w:rPr>
        <w:t>any bottleneck</w:t>
      </w:r>
      <w:r w:rsidR="00332333" w:rsidRPr="000B6587">
        <w:rPr>
          <w:rStyle w:val="kursiv"/>
          <w:lang w:val="en-US"/>
        </w:rPr>
        <w:t>s</w:t>
      </w:r>
      <w:r w:rsidRPr="000B6587">
        <w:rPr>
          <w:rStyle w:val="kursiv"/>
          <w:lang w:val="en-US"/>
        </w:rPr>
        <w:t xml:space="preserve"> in the provision of Norwegian and Allied military support to Ukraine.</w:t>
      </w:r>
      <w:bookmarkEnd w:id="0"/>
    </w:p>
    <w:p w14:paraId="62EFB7C9" w14:textId="77777777" w:rsidR="000B6587" w:rsidRDefault="00F14A04" w:rsidP="008339BE">
      <w:pPr>
        <w:rPr>
          <w:lang w:val="en-GB"/>
        </w:rPr>
      </w:pPr>
      <w:r w:rsidRPr="009C3461">
        <w:rPr>
          <w:lang w:val="en-GB"/>
        </w:rPr>
        <w:t>The Norwegian</w:t>
      </w:r>
      <w:r>
        <w:rPr>
          <w:lang w:val="en-GB"/>
        </w:rPr>
        <w:t xml:space="preserve"> defence industry has already </w:t>
      </w:r>
      <w:r w:rsidR="005A089D">
        <w:rPr>
          <w:lang w:val="en-GB"/>
        </w:rPr>
        <w:t>made significant investments</w:t>
      </w:r>
      <w:r>
        <w:rPr>
          <w:lang w:val="en-GB"/>
        </w:rPr>
        <w:t xml:space="preserve"> </w:t>
      </w:r>
      <w:r w:rsidR="00AF6668">
        <w:rPr>
          <w:lang w:val="en-GB"/>
        </w:rPr>
        <w:t xml:space="preserve">in increasing </w:t>
      </w:r>
      <w:r>
        <w:rPr>
          <w:lang w:val="en-GB"/>
        </w:rPr>
        <w:t xml:space="preserve">production capacity. </w:t>
      </w:r>
      <w:r w:rsidR="00AB1A63">
        <w:rPr>
          <w:lang w:val="en-GB"/>
        </w:rPr>
        <w:t>In addition, t</w:t>
      </w:r>
      <w:r>
        <w:rPr>
          <w:lang w:val="en-GB"/>
        </w:rPr>
        <w:t xml:space="preserve">he Government has taken steps to mobilise </w:t>
      </w:r>
      <w:r w:rsidR="00AB1A63">
        <w:rPr>
          <w:lang w:val="en-GB"/>
        </w:rPr>
        <w:t xml:space="preserve">further </w:t>
      </w:r>
      <w:r>
        <w:rPr>
          <w:lang w:val="en-GB"/>
        </w:rPr>
        <w:t>investment</w:t>
      </w:r>
      <w:r w:rsidR="005A089D">
        <w:rPr>
          <w:lang w:val="en-GB"/>
        </w:rPr>
        <w:t>s</w:t>
      </w:r>
      <w:r>
        <w:rPr>
          <w:lang w:val="en-GB"/>
        </w:rPr>
        <w:t xml:space="preserve"> in Norwegian production capacity by </w:t>
      </w:r>
      <w:r w:rsidR="00AE12A1">
        <w:rPr>
          <w:lang w:val="en-GB"/>
        </w:rPr>
        <w:t xml:space="preserve">accelerating </w:t>
      </w:r>
      <w:r w:rsidR="000811F3">
        <w:rPr>
          <w:lang w:val="en-GB"/>
        </w:rPr>
        <w:t xml:space="preserve">the </w:t>
      </w:r>
      <w:r w:rsidR="00AE12A1">
        <w:rPr>
          <w:lang w:val="en-GB"/>
        </w:rPr>
        <w:t xml:space="preserve">implementation </w:t>
      </w:r>
      <w:r w:rsidR="000811F3">
        <w:rPr>
          <w:lang w:val="en-GB"/>
        </w:rPr>
        <w:t>of</w:t>
      </w:r>
      <w:r w:rsidR="000C2451">
        <w:rPr>
          <w:lang w:val="en-GB"/>
        </w:rPr>
        <w:t xml:space="preserve"> existing contracts </w:t>
      </w:r>
      <w:r>
        <w:rPr>
          <w:lang w:val="en-GB"/>
        </w:rPr>
        <w:t xml:space="preserve">and co-financing </w:t>
      </w:r>
      <w:r w:rsidR="00045A72">
        <w:rPr>
          <w:lang w:val="en-GB"/>
        </w:rPr>
        <w:t xml:space="preserve">efforts to expand </w:t>
      </w:r>
      <w:r>
        <w:rPr>
          <w:lang w:val="en-GB"/>
        </w:rPr>
        <w:t xml:space="preserve">capacity in the industry. </w:t>
      </w:r>
      <w:r w:rsidR="00607F85">
        <w:rPr>
          <w:lang w:val="en-GB"/>
        </w:rPr>
        <w:t>F</w:t>
      </w:r>
      <w:r w:rsidRPr="005A7E63">
        <w:rPr>
          <w:lang w:val="en-GB"/>
        </w:rPr>
        <w:t xml:space="preserve">inancial </w:t>
      </w:r>
      <w:r w:rsidR="00607F85">
        <w:rPr>
          <w:lang w:val="en-GB"/>
        </w:rPr>
        <w:t xml:space="preserve">support provided by the </w:t>
      </w:r>
      <w:r w:rsidR="009F2EFA">
        <w:rPr>
          <w:lang w:val="en-GB"/>
        </w:rPr>
        <w:t xml:space="preserve">Government </w:t>
      </w:r>
      <w:r w:rsidRPr="005A7E63">
        <w:rPr>
          <w:lang w:val="en-GB"/>
        </w:rPr>
        <w:t xml:space="preserve">is </w:t>
      </w:r>
      <w:r w:rsidR="00196869">
        <w:rPr>
          <w:lang w:val="en-GB"/>
        </w:rPr>
        <w:t xml:space="preserve">intended </w:t>
      </w:r>
      <w:r w:rsidRPr="005A7E63">
        <w:rPr>
          <w:lang w:val="en-GB"/>
        </w:rPr>
        <w:t xml:space="preserve">to accelerate expansion </w:t>
      </w:r>
      <w:r w:rsidR="00176A2D">
        <w:rPr>
          <w:lang w:val="en-GB"/>
        </w:rPr>
        <w:t xml:space="preserve">efforts </w:t>
      </w:r>
      <w:r w:rsidRPr="005A7E63">
        <w:rPr>
          <w:lang w:val="en-GB"/>
        </w:rPr>
        <w:t xml:space="preserve">while triggering and </w:t>
      </w:r>
      <w:r w:rsidR="000C6CBB">
        <w:rPr>
          <w:lang w:val="en-GB"/>
        </w:rPr>
        <w:t xml:space="preserve">reinforcing </w:t>
      </w:r>
      <w:r w:rsidRPr="005A7E63">
        <w:rPr>
          <w:lang w:val="en-GB"/>
        </w:rPr>
        <w:t>investment</w:t>
      </w:r>
      <w:r w:rsidR="00C356AE">
        <w:rPr>
          <w:lang w:val="en-GB"/>
        </w:rPr>
        <w:t>s</w:t>
      </w:r>
      <w:r>
        <w:rPr>
          <w:lang w:val="en-GB"/>
        </w:rPr>
        <w:t xml:space="preserve"> </w:t>
      </w:r>
      <w:r w:rsidR="00F21B93">
        <w:rPr>
          <w:lang w:val="en-GB"/>
        </w:rPr>
        <w:t xml:space="preserve">in </w:t>
      </w:r>
      <w:r w:rsidR="009A04E1">
        <w:rPr>
          <w:lang w:val="en-GB"/>
        </w:rPr>
        <w:t xml:space="preserve">defence production </w:t>
      </w:r>
      <w:r w:rsidR="00F21B93">
        <w:rPr>
          <w:lang w:val="en-GB"/>
        </w:rPr>
        <w:t>from the private sector</w:t>
      </w:r>
      <w:r>
        <w:rPr>
          <w:lang w:val="en-GB"/>
        </w:rPr>
        <w:t>.</w:t>
      </w:r>
    </w:p>
    <w:p w14:paraId="0CB7A76A" w14:textId="26C7E1D1" w:rsidR="000B6587" w:rsidRDefault="00F14A04" w:rsidP="008339BE">
      <w:pPr>
        <w:rPr>
          <w:lang w:val="en-GB"/>
        </w:rPr>
      </w:pPr>
      <w:r w:rsidRPr="009C3461">
        <w:rPr>
          <w:lang w:val="en-GB"/>
        </w:rPr>
        <w:t xml:space="preserve">This </w:t>
      </w:r>
      <w:r w:rsidRPr="00EE3F8A">
        <w:rPr>
          <w:lang w:val="en-GB"/>
        </w:rPr>
        <w:t>roadmap presents</w:t>
      </w:r>
      <w:r>
        <w:rPr>
          <w:lang w:val="en-GB"/>
        </w:rPr>
        <w:t xml:space="preserve"> the Government</w:t>
      </w:r>
      <w:r w:rsidR="000B6587">
        <w:rPr>
          <w:lang w:val="en-GB"/>
        </w:rPr>
        <w:t>’</w:t>
      </w:r>
      <w:r>
        <w:rPr>
          <w:lang w:val="en-GB"/>
        </w:rPr>
        <w:t xml:space="preserve">s comprehensive plan for developing and increasing production capacity in the Norwegian defence industry. The </w:t>
      </w:r>
      <w:r w:rsidR="00ED120C">
        <w:rPr>
          <w:lang w:val="en-GB"/>
        </w:rPr>
        <w:t xml:space="preserve">instruments </w:t>
      </w:r>
      <w:r w:rsidR="005D002D">
        <w:rPr>
          <w:lang w:val="en-GB"/>
        </w:rPr>
        <w:t>outlined in the roadmap are focused</w:t>
      </w:r>
      <w:r w:rsidR="005C289B">
        <w:rPr>
          <w:lang w:val="en-GB"/>
        </w:rPr>
        <w:t xml:space="preserve"> on </w:t>
      </w:r>
      <w:r w:rsidR="002F2105">
        <w:rPr>
          <w:lang w:val="en-GB"/>
        </w:rPr>
        <w:t xml:space="preserve">the </w:t>
      </w:r>
      <w:r>
        <w:rPr>
          <w:lang w:val="en-GB"/>
        </w:rPr>
        <w:t xml:space="preserve">areas </w:t>
      </w:r>
      <w:r w:rsidR="00B021C7">
        <w:rPr>
          <w:lang w:val="en-GB"/>
        </w:rPr>
        <w:t xml:space="preserve">that will have </w:t>
      </w:r>
      <w:r>
        <w:rPr>
          <w:lang w:val="en-GB"/>
        </w:rPr>
        <w:t xml:space="preserve">the greatest strategic military impact for Ukraine, Norway and </w:t>
      </w:r>
      <w:r w:rsidR="004C0319">
        <w:rPr>
          <w:lang w:val="en-GB"/>
        </w:rPr>
        <w:t>relevant a</w:t>
      </w:r>
      <w:r>
        <w:rPr>
          <w:lang w:val="en-GB"/>
        </w:rPr>
        <w:t>llies. Priority will be given to areas in which</w:t>
      </w:r>
      <w:r w:rsidR="00AF4797">
        <w:rPr>
          <w:lang w:val="en-GB"/>
        </w:rPr>
        <w:t xml:space="preserve"> </w:t>
      </w:r>
      <w:r w:rsidR="005231E8">
        <w:rPr>
          <w:lang w:val="en-GB"/>
        </w:rPr>
        <w:t xml:space="preserve">the Norwegian </w:t>
      </w:r>
      <w:r>
        <w:rPr>
          <w:lang w:val="en-GB"/>
        </w:rPr>
        <w:t xml:space="preserve">defence industry </w:t>
      </w:r>
      <w:r w:rsidR="005D002D">
        <w:rPr>
          <w:lang w:val="en-GB"/>
        </w:rPr>
        <w:t xml:space="preserve">maintains </w:t>
      </w:r>
      <w:r>
        <w:rPr>
          <w:lang w:val="en-GB"/>
        </w:rPr>
        <w:t xml:space="preserve">a competitive advantage and </w:t>
      </w:r>
      <w:r w:rsidR="00112259">
        <w:rPr>
          <w:lang w:val="en-GB"/>
        </w:rPr>
        <w:t xml:space="preserve">has </w:t>
      </w:r>
      <w:r w:rsidR="00023F98">
        <w:rPr>
          <w:lang w:val="en-GB"/>
        </w:rPr>
        <w:t xml:space="preserve">a </w:t>
      </w:r>
      <w:r w:rsidR="008612F5">
        <w:rPr>
          <w:lang w:val="en-GB"/>
        </w:rPr>
        <w:t xml:space="preserve">critical </w:t>
      </w:r>
      <w:r w:rsidR="00023F98">
        <w:rPr>
          <w:lang w:val="en-GB"/>
        </w:rPr>
        <w:t xml:space="preserve">role </w:t>
      </w:r>
      <w:r w:rsidR="00112259">
        <w:rPr>
          <w:lang w:val="en-GB"/>
        </w:rPr>
        <w:t xml:space="preserve">to play </w:t>
      </w:r>
      <w:r w:rsidR="00023F98">
        <w:rPr>
          <w:lang w:val="en-GB"/>
        </w:rPr>
        <w:t xml:space="preserve">in </w:t>
      </w:r>
      <w:r w:rsidR="005D002D">
        <w:rPr>
          <w:lang w:val="en-GB"/>
        </w:rPr>
        <w:t xml:space="preserve">supporting </w:t>
      </w:r>
      <w:r>
        <w:rPr>
          <w:lang w:val="en-GB"/>
        </w:rPr>
        <w:t xml:space="preserve">Ukrainian, Norwegian and Allied </w:t>
      </w:r>
      <w:r w:rsidR="002C6B40">
        <w:rPr>
          <w:lang w:val="en-GB"/>
        </w:rPr>
        <w:t>capabilities</w:t>
      </w:r>
      <w:r>
        <w:rPr>
          <w:lang w:val="en-GB"/>
        </w:rPr>
        <w:t>.</w:t>
      </w:r>
    </w:p>
    <w:p w14:paraId="02C8F0EB" w14:textId="216A792E" w:rsidR="00F14A04" w:rsidRPr="009C3461" w:rsidRDefault="005647D1" w:rsidP="008339BE">
      <w:pPr>
        <w:rPr>
          <w:lang w:val="en-GB"/>
        </w:rPr>
      </w:pPr>
      <w:r>
        <w:rPr>
          <w:lang w:val="en-GB"/>
        </w:rPr>
        <w:t>Priority areas identified by t</w:t>
      </w:r>
      <w:r w:rsidR="00F14A04" w:rsidRPr="009C3461">
        <w:rPr>
          <w:lang w:val="en-GB"/>
        </w:rPr>
        <w:t>he Government</w:t>
      </w:r>
      <w:r w:rsidR="00F14A04">
        <w:rPr>
          <w:lang w:val="en-GB"/>
        </w:rPr>
        <w:t xml:space="preserve"> are:</w:t>
      </w:r>
    </w:p>
    <w:p w14:paraId="59177305" w14:textId="02181893" w:rsidR="00F14A04" w:rsidRPr="009C3461" w:rsidRDefault="00F14A04" w:rsidP="00F14A04">
      <w:pPr>
        <w:pStyle w:val="alfaliste"/>
        <w:rPr>
          <w:lang w:val="en-GB"/>
        </w:rPr>
      </w:pPr>
      <w:r w:rsidRPr="009C3461">
        <w:rPr>
          <w:lang w:val="en-GB"/>
        </w:rPr>
        <w:t>NASAMS</w:t>
      </w:r>
      <w:r>
        <w:rPr>
          <w:lang w:val="en-GB"/>
        </w:rPr>
        <w:t xml:space="preserve"> air defence</w:t>
      </w:r>
      <w:r w:rsidR="00B406E1">
        <w:rPr>
          <w:lang w:val="en-GB"/>
        </w:rPr>
        <w:t xml:space="preserve"> systems</w:t>
      </w:r>
      <w:r>
        <w:rPr>
          <w:lang w:val="en-GB"/>
        </w:rPr>
        <w:t xml:space="preserve">, </w:t>
      </w:r>
      <w:r w:rsidR="005D002D">
        <w:rPr>
          <w:lang w:val="en-GB"/>
        </w:rPr>
        <w:t>rocket motors</w:t>
      </w:r>
      <w:r>
        <w:rPr>
          <w:lang w:val="en-GB"/>
        </w:rPr>
        <w:t xml:space="preserve"> and military high </w:t>
      </w:r>
      <w:proofErr w:type="gramStart"/>
      <w:r>
        <w:rPr>
          <w:lang w:val="en-GB"/>
        </w:rPr>
        <w:t>explosives;</w:t>
      </w:r>
      <w:proofErr w:type="gramEnd"/>
    </w:p>
    <w:p w14:paraId="73A478B4" w14:textId="270EC498" w:rsidR="00F14A04" w:rsidRPr="009C3461" w:rsidRDefault="001279AB" w:rsidP="00F14A04">
      <w:pPr>
        <w:pStyle w:val="alfaliste"/>
        <w:rPr>
          <w:lang w:val="en-GB"/>
        </w:rPr>
      </w:pPr>
      <w:r>
        <w:rPr>
          <w:lang w:val="en-GB"/>
        </w:rPr>
        <w:t xml:space="preserve">innovative </w:t>
      </w:r>
      <w:r w:rsidR="00F14A04">
        <w:rPr>
          <w:lang w:val="en-GB"/>
        </w:rPr>
        <w:t xml:space="preserve">technology that can </w:t>
      </w:r>
      <w:r w:rsidR="0045329A">
        <w:rPr>
          <w:lang w:val="en-GB"/>
        </w:rPr>
        <w:t xml:space="preserve">lead to </w:t>
      </w:r>
      <w:r w:rsidR="00F14A04">
        <w:rPr>
          <w:lang w:val="en-GB"/>
        </w:rPr>
        <w:t xml:space="preserve">significant </w:t>
      </w:r>
      <w:r w:rsidR="004F2894">
        <w:rPr>
          <w:lang w:val="en-GB"/>
        </w:rPr>
        <w:t xml:space="preserve">operational </w:t>
      </w:r>
      <w:proofErr w:type="gramStart"/>
      <w:r w:rsidR="00F14A04">
        <w:rPr>
          <w:lang w:val="en-GB"/>
        </w:rPr>
        <w:t>advantages;</w:t>
      </w:r>
      <w:proofErr w:type="gramEnd"/>
    </w:p>
    <w:p w14:paraId="35E42F50" w14:textId="4A998D41" w:rsidR="009055D6" w:rsidRPr="008339BE" w:rsidRDefault="00F14A04" w:rsidP="008339BE">
      <w:pPr>
        <w:pStyle w:val="alfaliste"/>
        <w:rPr>
          <w:lang w:val="en-GB"/>
        </w:rPr>
      </w:pPr>
      <w:r>
        <w:rPr>
          <w:lang w:val="en-GB"/>
        </w:rPr>
        <w:t xml:space="preserve">artillery ammunition and other </w:t>
      </w:r>
      <w:r w:rsidR="00C6582D">
        <w:rPr>
          <w:lang w:val="en-GB"/>
        </w:rPr>
        <w:t>defen</w:t>
      </w:r>
      <w:r w:rsidR="00C86647">
        <w:rPr>
          <w:lang w:val="en-GB"/>
        </w:rPr>
        <w:t>c</w:t>
      </w:r>
      <w:r w:rsidR="00C6582D">
        <w:rPr>
          <w:lang w:val="en-GB"/>
        </w:rPr>
        <w:t>e-</w:t>
      </w:r>
      <w:r w:rsidR="00C6582D" w:rsidRPr="009055D6">
        <w:rPr>
          <w:lang w:val="en-GB"/>
        </w:rPr>
        <w:t xml:space="preserve">related production </w:t>
      </w:r>
      <w:r w:rsidR="00444CC7" w:rsidRPr="009055D6">
        <w:rPr>
          <w:lang w:val="en-GB"/>
        </w:rPr>
        <w:t>that</w:t>
      </w:r>
      <w:r w:rsidR="00444CC7">
        <w:rPr>
          <w:lang w:val="en-GB"/>
        </w:rPr>
        <w:t xml:space="preserve"> will be </w:t>
      </w:r>
      <w:r>
        <w:rPr>
          <w:lang w:val="en-GB"/>
        </w:rPr>
        <w:t>of direct military value.</w:t>
      </w:r>
    </w:p>
    <w:p w14:paraId="3DCAD979" w14:textId="30FD0F3D" w:rsidR="00F14A04" w:rsidRPr="00F14A04" w:rsidRDefault="003C106B" w:rsidP="008339BE">
      <w:pPr>
        <w:rPr>
          <w:lang w:val="en-GB"/>
        </w:rPr>
      </w:pPr>
      <w:r>
        <w:rPr>
          <w:lang w:val="en-GB"/>
        </w:rPr>
        <w:t xml:space="preserve">The </w:t>
      </w:r>
      <w:r w:rsidR="00B672BF">
        <w:rPr>
          <w:lang w:val="en-GB"/>
        </w:rPr>
        <w:t xml:space="preserve">measures set out in the </w:t>
      </w:r>
      <w:r>
        <w:rPr>
          <w:lang w:val="en-GB"/>
        </w:rPr>
        <w:t xml:space="preserve">roadmap </w:t>
      </w:r>
      <w:r w:rsidR="00B672BF">
        <w:rPr>
          <w:lang w:val="en-GB"/>
        </w:rPr>
        <w:t xml:space="preserve">also </w:t>
      </w:r>
      <w:r w:rsidR="00B01118">
        <w:rPr>
          <w:lang w:val="en-GB"/>
        </w:rPr>
        <w:t>encompass t</w:t>
      </w:r>
      <w:r w:rsidR="00F14A04">
        <w:rPr>
          <w:lang w:val="en-GB"/>
        </w:rPr>
        <w:t>he</w:t>
      </w:r>
      <w:r w:rsidR="00EA5B7F">
        <w:rPr>
          <w:lang w:val="en-GB"/>
        </w:rPr>
        <w:t xml:space="preserve"> </w:t>
      </w:r>
      <w:r w:rsidR="007C022E">
        <w:rPr>
          <w:lang w:val="en-GB"/>
        </w:rPr>
        <w:t xml:space="preserve">defence supply </w:t>
      </w:r>
      <w:r w:rsidR="00F14A04" w:rsidRPr="00AA259A">
        <w:rPr>
          <w:lang w:val="en-GB"/>
        </w:rPr>
        <w:t>value chains</w:t>
      </w:r>
      <w:r w:rsidR="00AB1A63">
        <w:rPr>
          <w:lang w:val="en-GB"/>
        </w:rPr>
        <w:t xml:space="preserve"> </w:t>
      </w:r>
      <w:r w:rsidR="0047569E">
        <w:rPr>
          <w:lang w:val="en-GB"/>
        </w:rPr>
        <w:t xml:space="preserve">for the </w:t>
      </w:r>
      <w:r w:rsidR="003E40B2">
        <w:rPr>
          <w:lang w:val="en-GB"/>
        </w:rPr>
        <w:t xml:space="preserve">various </w:t>
      </w:r>
      <w:r w:rsidR="00EA5B7F">
        <w:rPr>
          <w:lang w:val="en-GB"/>
        </w:rPr>
        <w:t xml:space="preserve">products. </w:t>
      </w:r>
      <w:r w:rsidR="00B15D9A">
        <w:rPr>
          <w:lang w:val="en-GB"/>
        </w:rPr>
        <w:t xml:space="preserve">The </w:t>
      </w:r>
      <w:r w:rsidR="00C2209C">
        <w:rPr>
          <w:lang w:val="en-GB"/>
        </w:rPr>
        <w:t xml:space="preserve">small companies that produce key components and other inputs </w:t>
      </w:r>
      <w:r w:rsidR="0052522D">
        <w:rPr>
          <w:lang w:val="en-GB"/>
        </w:rPr>
        <w:t xml:space="preserve">and </w:t>
      </w:r>
      <w:r w:rsidR="00B15D9A">
        <w:rPr>
          <w:lang w:val="en-GB"/>
        </w:rPr>
        <w:t>the</w:t>
      </w:r>
      <w:r w:rsidR="006442A4" w:rsidRPr="006442A4">
        <w:rPr>
          <w:lang w:val="en-GB"/>
        </w:rPr>
        <w:t xml:space="preserve"> </w:t>
      </w:r>
      <w:r w:rsidR="006442A4">
        <w:rPr>
          <w:lang w:val="en-GB"/>
        </w:rPr>
        <w:t>major producers that assemble weapons systems</w:t>
      </w:r>
      <w:r w:rsidR="0052522D">
        <w:rPr>
          <w:lang w:val="en-GB"/>
        </w:rPr>
        <w:t xml:space="preserve"> </w:t>
      </w:r>
      <w:r w:rsidR="00C24ED1">
        <w:rPr>
          <w:lang w:val="en-GB"/>
        </w:rPr>
        <w:t>are both important in this context</w:t>
      </w:r>
      <w:r w:rsidR="00F14A04">
        <w:rPr>
          <w:lang w:val="en-GB"/>
        </w:rPr>
        <w:t>.</w:t>
      </w:r>
    </w:p>
    <w:p w14:paraId="60439D4B" w14:textId="429DCF0F" w:rsidR="000B6587" w:rsidRDefault="00F14A04" w:rsidP="008339BE">
      <w:pPr>
        <w:rPr>
          <w:lang w:val="en-GB"/>
        </w:rPr>
      </w:pPr>
      <w:r w:rsidRPr="00183E8E">
        <w:rPr>
          <w:lang w:val="en-GB"/>
        </w:rPr>
        <w:t>The</w:t>
      </w:r>
      <w:r w:rsidR="009A6323">
        <w:rPr>
          <w:lang w:val="en-GB"/>
        </w:rPr>
        <w:t xml:space="preserve"> measures set out in the</w:t>
      </w:r>
      <w:r w:rsidRPr="00183E8E">
        <w:rPr>
          <w:lang w:val="en-GB"/>
        </w:rPr>
        <w:t xml:space="preserve"> </w:t>
      </w:r>
      <w:r w:rsidR="00C82758">
        <w:rPr>
          <w:lang w:val="en-GB"/>
        </w:rPr>
        <w:t xml:space="preserve">roadmap </w:t>
      </w:r>
      <w:r w:rsidR="00A14BB4">
        <w:rPr>
          <w:lang w:val="en-GB"/>
        </w:rPr>
        <w:t xml:space="preserve">build on </w:t>
      </w:r>
      <w:r w:rsidR="00C55837">
        <w:rPr>
          <w:lang w:val="en-GB"/>
        </w:rPr>
        <w:t xml:space="preserve">the Norwegian </w:t>
      </w:r>
      <w:r w:rsidR="005D002D">
        <w:rPr>
          <w:lang w:val="en-GB"/>
        </w:rPr>
        <w:t>N</w:t>
      </w:r>
      <w:r w:rsidR="00A11F08">
        <w:rPr>
          <w:lang w:val="en-GB"/>
        </w:rPr>
        <w:t xml:space="preserve">ational </w:t>
      </w:r>
      <w:r w:rsidR="005D002D">
        <w:rPr>
          <w:lang w:val="en-GB"/>
        </w:rPr>
        <w:t>D</w:t>
      </w:r>
      <w:r>
        <w:rPr>
          <w:lang w:val="en-GB"/>
        </w:rPr>
        <w:t xml:space="preserve">efence </w:t>
      </w:r>
      <w:r w:rsidR="005D002D">
        <w:rPr>
          <w:lang w:val="en-GB"/>
        </w:rPr>
        <w:t>I</w:t>
      </w:r>
      <w:r>
        <w:rPr>
          <w:lang w:val="en-GB"/>
        </w:rPr>
        <w:t xml:space="preserve">ndustrial </w:t>
      </w:r>
      <w:proofErr w:type="gramStart"/>
      <w:r w:rsidR="005D002D">
        <w:rPr>
          <w:lang w:val="en-GB"/>
        </w:rPr>
        <w:t>S</w:t>
      </w:r>
      <w:r>
        <w:rPr>
          <w:lang w:val="en-GB"/>
        </w:rPr>
        <w:t>trategy</w:t>
      </w:r>
      <w:r w:rsidR="00EB77AC">
        <w:rPr>
          <w:lang w:val="en-GB"/>
        </w:rPr>
        <w:t>,</w:t>
      </w:r>
      <w:r>
        <w:rPr>
          <w:lang w:val="en-GB"/>
        </w:rPr>
        <w:t xml:space="preserve"> </w:t>
      </w:r>
      <w:r w:rsidR="00EB77AC">
        <w:rPr>
          <w:lang w:val="en-GB"/>
        </w:rPr>
        <w:t>and</w:t>
      </w:r>
      <w:proofErr w:type="gramEnd"/>
      <w:r w:rsidR="00EB77AC">
        <w:rPr>
          <w:lang w:val="en-GB"/>
        </w:rPr>
        <w:t xml:space="preserve"> are intended </w:t>
      </w:r>
      <w:r>
        <w:rPr>
          <w:lang w:val="en-GB"/>
        </w:rPr>
        <w:t xml:space="preserve">to </w:t>
      </w:r>
      <w:r w:rsidR="003F698F">
        <w:rPr>
          <w:lang w:val="en-GB"/>
        </w:rPr>
        <w:t xml:space="preserve">facilitate </w:t>
      </w:r>
      <w:r>
        <w:rPr>
          <w:lang w:val="en-GB"/>
        </w:rPr>
        <w:t xml:space="preserve">the </w:t>
      </w:r>
      <w:r w:rsidR="002366F6">
        <w:rPr>
          <w:lang w:val="en-GB"/>
        </w:rPr>
        <w:t>impl</w:t>
      </w:r>
      <w:r w:rsidR="00362F45">
        <w:rPr>
          <w:lang w:val="en-GB"/>
        </w:rPr>
        <w:t>ementation of the</w:t>
      </w:r>
      <w:r w:rsidRPr="000B6587">
        <w:rPr>
          <w:rStyle w:val="kursiv"/>
          <w:lang w:val="en-US"/>
        </w:rPr>
        <w:t xml:space="preserve"> </w:t>
      </w:r>
      <w:r w:rsidRPr="00057864">
        <w:rPr>
          <w:lang w:val="en-GB"/>
        </w:rPr>
        <w:t>Long-term Defence Plan 2025–2036</w:t>
      </w:r>
      <w:r w:rsidR="002D3BE5">
        <w:rPr>
          <w:lang w:val="en-GB"/>
        </w:rPr>
        <w:t xml:space="preserve"> and </w:t>
      </w:r>
      <w:r w:rsidR="000C4E22">
        <w:rPr>
          <w:lang w:val="en-GB"/>
        </w:rPr>
        <w:t xml:space="preserve">significantly </w:t>
      </w:r>
      <w:r w:rsidR="006D759B">
        <w:rPr>
          <w:lang w:val="en-GB"/>
        </w:rPr>
        <w:t xml:space="preserve">strengthen </w:t>
      </w:r>
      <w:r w:rsidR="0039637D">
        <w:rPr>
          <w:lang w:val="en-GB"/>
        </w:rPr>
        <w:t>the Norwegian Armed Forces</w:t>
      </w:r>
      <w:r>
        <w:rPr>
          <w:lang w:val="en-GB"/>
        </w:rPr>
        <w:t>. Th</w:t>
      </w:r>
      <w:r w:rsidR="00E75F2E">
        <w:rPr>
          <w:lang w:val="en-GB"/>
        </w:rPr>
        <w:t>e</w:t>
      </w:r>
      <w:r>
        <w:rPr>
          <w:lang w:val="en-GB"/>
        </w:rPr>
        <w:t xml:space="preserve"> measures </w:t>
      </w:r>
      <w:r w:rsidR="00853CDE">
        <w:rPr>
          <w:lang w:val="en-GB"/>
        </w:rPr>
        <w:t xml:space="preserve">are to </w:t>
      </w:r>
      <w:r w:rsidR="002339CC">
        <w:rPr>
          <w:lang w:val="en-GB"/>
        </w:rPr>
        <w:t>enhance</w:t>
      </w:r>
      <w:r>
        <w:rPr>
          <w:lang w:val="en-GB"/>
        </w:rPr>
        <w:t xml:space="preserve"> </w:t>
      </w:r>
      <w:r w:rsidR="00E66F70">
        <w:rPr>
          <w:lang w:val="en-GB"/>
        </w:rPr>
        <w:t xml:space="preserve">Norwegian </w:t>
      </w:r>
      <w:r>
        <w:rPr>
          <w:lang w:val="en-GB"/>
        </w:rPr>
        <w:t xml:space="preserve">and </w:t>
      </w:r>
      <w:r w:rsidR="00E66F70">
        <w:rPr>
          <w:lang w:val="en-GB"/>
        </w:rPr>
        <w:t>Allie</w:t>
      </w:r>
      <w:r w:rsidR="003864E6">
        <w:rPr>
          <w:lang w:val="en-GB"/>
        </w:rPr>
        <w:t>d</w:t>
      </w:r>
      <w:r w:rsidR="00646878">
        <w:rPr>
          <w:lang w:val="en-GB"/>
        </w:rPr>
        <w:t xml:space="preserve"> capacity</w:t>
      </w:r>
      <w:r w:rsidR="00E66F70">
        <w:rPr>
          <w:lang w:val="en-GB"/>
        </w:rPr>
        <w:t xml:space="preserve"> </w:t>
      </w:r>
      <w:r>
        <w:rPr>
          <w:lang w:val="en-GB"/>
        </w:rPr>
        <w:t xml:space="preserve">to </w:t>
      </w:r>
      <w:r w:rsidRPr="00A735F3">
        <w:rPr>
          <w:lang w:val="en-GB"/>
        </w:rPr>
        <w:t xml:space="preserve">provide effective military support </w:t>
      </w:r>
      <w:r w:rsidR="00E75F2E">
        <w:rPr>
          <w:lang w:val="en-GB"/>
        </w:rPr>
        <w:t>for</w:t>
      </w:r>
      <w:r w:rsidRPr="00A735F3">
        <w:rPr>
          <w:lang w:val="en-GB"/>
        </w:rPr>
        <w:t xml:space="preserve"> </w:t>
      </w:r>
      <w:r>
        <w:rPr>
          <w:lang w:val="en-GB"/>
        </w:rPr>
        <w:t>Ukraine</w:t>
      </w:r>
      <w:r w:rsidRPr="00A735F3">
        <w:rPr>
          <w:lang w:val="en-GB"/>
        </w:rPr>
        <w:t xml:space="preserve"> </w:t>
      </w:r>
      <w:r w:rsidR="00CC3718">
        <w:rPr>
          <w:lang w:val="en-GB"/>
        </w:rPr>
        <w:t xml:space="preserve">in </w:t>
      </w:r>
      <w:r w:rsidR="00E4072E">
        <w:rPr>
          <w:lang w:val="en-GB"/>
        </w:rPr>
        <w:t xml:space="preserve">its </w:t>
      </w:r>
      <w:r w:rsidR="005641AE">
        <w:rPr>
          <w:lang w:val="en-GB"/>
        </w:rPr>
        <w:t xml:space="preserve">fight to defend itself against </w:t>
      </w:r>
      <w:r w:rsidR="005641AE" w:rsidRPr="00A735F3">
        <w:rPr>
          <w:lang w:val="en-GB"/>
        </w:rPr>
        <w:t>Russia</w:t>
      </w:r>
      <w:r w:rsidR="000B6587">
        <w:rPr>
          <w:lang w:val="en-GB"/>
        </w:rPr>
        <w:t>’</w:t>
      </w:r>
      <w:r w:rsidR="005641AE">
        <w:rPr>
          <w:lang w:val="en-GB"/>
        </w:rPr>
        <w:t>s</w:t>
      </w:r>
      <w:r w:rsidR="005641AE" w:rsidRPr="00A735F3">
        <w:rPr>
          <w:lang w:val="en-GB"/>
        </w:rPr>
        <w:t xml:space="preserve"> </w:t>
      </w:r>
      <w:r w:rsidRPr="00A735F3">
        <w:rPr>
          <w:lang w:val="en-GB"/>
        </w:rPr>
        <w:t xml:space="preserve">war of aggression. </w:t>
      </w:r>
      <w:r w:rsidR="002339CC">
        <w:rPr>
          <w:lang w:val="en-GB"/>
        </w:rPr>
        <w:t>The</w:t>
      </w:r>
      <w:r w:rsidR="00E75F2E">
        <w:rPr>
          <w:lang w:val="en-GB"/>
        </w:rPr>
        <w:t xml:space="preserve"> measures</w:t>
      </w:r>
      <w:r>
        <w:rPr>
          <w:lang w:val="en-GB"/>
        </w:rPr>
        <w:t xml:space="preserve"> </w:t>
      </w:r>
      <w:r w:rsidR="00D91E3E">
        <w:rPr>
          <w:lang w:val="en-GB"/>
        </w:rPr>
        <w:t xml:space="preserve">are </w:t>
      </w:r>
      <w:r w:rsidR="002339CC">
        <w:rPr>
          <w:lang w:val="en-GB"/>
        </w:rPr>
        <w:t xml:space="preserve">also </w:t>
      </w:r>
      <w:r w:rsidR="00D91E3E">
        <w:rPr>
          <w:lang w:val="en-GB"/>
        </w:rPr>
        <w:t xml:space="preserve">an important element </w:t>
      </w:r>
      <w:r w:rsidRPr="00F14A04">
        <w:rPr>
          <w:lang w:val="en-GB"/>
        </w:rPr>
        <w:t xml:space="preserve">in the </w:t>
      </w:r>
      <w:r w:rsidR="00CC3718">
        <w:rPr>
          <w:lang w:val="en-GB"/>
        </w:rPr>
        <w:t>joint</w:t>
      </w:r>
      <w:r w:rsidRPr="00F14A04">
        <w:rPr>
          <w:lang w:val="en-GB"/>
        </w:rPr>
        <w:t xml:space="preserve"> Allied effort to </w:t>
      </w:r>
      <w:r w:rsidR="00BC6B3D">
        <w:rPr>
          <w:lang w:val="en-GB"/>
        </w:rPr>
        <w:t xml:space="preserve">boost </w:t>
      </w:r>
      <w:r w:rsidRPr="00F14A04">
        <w:rPr>
          <w:lang w:val="en-GB"/>
        </w:rPr>
        <w:t>production capacity</w:t>
      </w:r>
      <w:r w:rsidR="007E5088">
        <w:rPr>
          <w:lang w:val="en-GB"/>
        </w:rPr>
        <w:t xml:space="preserve"> in the European defence industry</w:t>
      </w:r>
      <w:r w:rsidRPr="00F14A04">
        <w:rPr>
          <w:lang w:val="en-GB"/>
        </w:rPr>
        <w:t>.</w:t>
      </w:r>
      <w:r w:rsidR="005A659F">
        <w:rPr>
          <w:lang w:val="en-GB"/>
        </w:rPr>
        <w:t xml:space="preserve"> </w:t>
      </w:r>
      <w:r w:rsidR="00B8751A">
        <w:rPr>
          <w:lang w:val="en-GB"/>
        </w:rPr>
        <w:t xml:space="preserve">The roadmap </w:t>
      </w:r>
      <w:r w:rsidR="00E166CC">
        <w:rPr>
          <w:lang w:val="en-GB"/>
        </w:rPr>
        <w:t>illustrate</w:t>
      </w:r>
      <w:r w:rsidR="00CB2314">
        <w:rPr>
          <w:lang w:val="en-GB"/>
        </w:rPr>
        <w:t xml:space="preserve">s </w:t>
      </w:r>
      <w:r w:rsidR="00BA4C7A">
        <w:rPr>
          <w:lang w:val="en-GB"/>
        </w:rPr>
        <w:t>the Government</w:t>
      </w:r>
      <w:r w:rsidR="000B6587">
        <w:rPr>
          <w:lang w:val="en-GB"/>
        </w:rPr>
        <w:t>’</w:t>
      </w:r>
      <w:r w:rsidR="00BA4C7A">
        <w:rPr>
          <w:lang w:val="en-GB"/>
        </w:rPr>
        <w:t>s solidarity with its allies</w:t>
      </w:r>
      <w:r w:rsidR="00163454">
        <w:rPr>
          <w:lang w:val="en-GB"/>
        </w:rPr>
        <w:t xml:space="preserve">, </w:t>
      </w:r>
      <w:r w:rsidR="006A0308">
        <w:rPr>
          <w:lang w:val="en-GB"/>
        </w:rPr>
        <w:t xml:space="preserve">and </w:t>
      </w:r>
      <w:r w:rsidR="00163454">
        <w:rPr>
          <w:lang w:val="en-GB"/>
        </w:rPr>
        <w:t xml:space="preserve">its </w:t>
      </w:r>
      <w:r w:rsidR="007B5333">
        <w:rPr>
          <w:lang w:val="en-GB"/>
        </w:rPr>
        <w:t xml:space="preserve">willingness to </w:t>
      </w:r>
      <w:r w:rsidR="008626F8">
        <w:rPr>
          <w:lang w:val="en-GB"/>
        </w:rPr>
        <w:t>participate in burden-sharing</w:t>
      </w:r>
      <w:r w:rsidR="00B724CF">
        <w:rPr>
          <w:lang w:val="en-GB"/>
        </w:rPr>
        <w:t xml:space="preserve"> and </w:t>
      </w:r>
      <w:r w:rsidR="00E455AC">
        <w:rPr>
          <w:lang w:val="en-GB"/>
        </w:rPr>
        <w:t>t</w:t>
      </w:r>
      <w:r w:rsidR="005A659F">
        <w:rPr>
          <w:lang w:val="en-GB"/>
        </w:rPr>
        <w:t>ak</w:t>
      </w:r>
      <w:r w:rsidR="00E455AC">
        <w:rPr>
          <w:lang w:val="en-GB"/>
        </w:rPr>
        <w:t>e</w:t>
      </w:r>
      <w:r w:rsidR="005A659F">
        <w:rPr>
          <w:lang w:val="en-GB"/>
        </w:rPr>
        <w:t xml:space="preserve"> responsibility </w:t>
      </w:r>
      <w:r w:rsidR="00C64778">
        <w:rPr>
          <w:lang w:val="en-GB"/>
        </w:rPr>
        <w:t>for increasing</w:t>
      </w:r>
      <w:r w:rsidR="005A659F">
        <w:rPr>
          <w:lang w:val="en-GB"/>
        </w:rPr>
        <w:t xml:space="preserve"> national production </w:t>
      </w:r>
      <w:proofErr w:type="gramStart"/>
      <w:r w:rsidR="00617ABC">
        <w:rPr>
          <w:lang w:val="en-GB"/>
        </w:rPr>
        <w:t xml:space="preserve">in order </w:t>
      </w:r>
      <w:r w:rsidR="005A659F">
        <w:rPr>
          <w:lang w:val="en-GB"/>
        </w:rPr>
        <w:t>to</w:t>
      </w:r>
      <w:proofErr w:type="gramEnd"/>
      <w:r w:rsidR="005A659F">
        <w:rPr>
          <w:lang w:val="en-GB"/>
        </w:rPr>
        <w:t xml:space="preserve"> meet </w:t>
      </w:r>
      <w:r w:rsidR="0051764C">
        <w:rPr>
          <w:lang w:val="en-GB"/>
        </w:rPr>
        <w:t xml:space="preserve">the </w:t>
      </w:r>
      <w:r w:rsidR="005A659F">
        <w:rPr>
          <w:lang w:val="en-GB"/>
        </w:rPr>
        <w:t>needs</w:t>
      </w:r>
      <w:r w:rsidR="0051764C">
        <w:rPr>
          <w:lang w:val="en-GB"/>
        </w:rPr>
        <w:t xml:space="preserve"> of the Alliance</w:t>
      </w:r>
      <w:r w:rsidR="005A659F">
        <w:rPr>
          <w:lang w:val="en-GB"/>
        </w:rPr>
        <w:t xml:space="preserve">. </w:t>
      </w:r>
      <w:r w:rsidR="00C61F11">
        <w:rPr>
          <w:lang w:val="en-GB"/>
        </w:rPr>
        <w:t xml:space="preserve">The needs </w:t>
      </w:r>
      <w:r w:rsidR="00C61F11">
        <w:rPr>
          <w:lang w:val="en-GB"/>
        </w:rPr>
        <w:lastRenderedPageBreak/>
        <w:t xml:space="preserve">of Norway, Ukraine and the Alliance are </w:t>
      </w:r>
      <w:r w:rsidR="00E53BE0">
        <w:rPr>
          <w:lang w:val="en-GB"/>
        </w:rPr>
        <w:t>interconnected</w:t>
      </w:r>
      <w:r w:rsidR="00C61F11">
        <w:rPr>
          <w:lang w:val="en-GB"/>
        </w:rPr>
        <w:t xml:space="preserve"> </w:t>
      </w:r>
      <w:r w:rsidR="005D002D">
        <w:rPr>
          <w:lang w:val="en-GB"/>
        </w:rPr>
        <w:t>and, in many cases,</w:t>
      </w:r>
      <w:r>
        <w:rPr>
          <w:lang w:val="en-GB"/>
        </w:rPr>
        <w:t xml:space="preserve"> overlap</w:t>
      </w:r>
      <w:r w:rsidR="00D04804">
        <w:rPr>
          <w:lang w:val="en-GB"/>
        </w:rPr>
        <w:t>,</w:t>
      </w:r>
      <w:r>
        <w:rPr>
          <w:lang w:val="en-GB"/>
        </w:rPr>
        <w:t xml:space="preserve"> </w:t>
      </w:r>
      <w:r w:rsidR="00D04804">
        <w:rPr>
          <w:lang w:val="en-GB"/>
        </w:rPr>
        <w:t>and t</w:t>
      </w:r>
      <w:r w:rsidR="00895692">
        <w:rPr>
          <w:lang w:val="en-GB"/>
        </w:rPr>
        <w:t>herefore</w:t>
      </w:r>
      <w:r w:rsidR="00E8227A">
        <w:rPr>
          <w:lang w:val="en-GB"/>
        </w:rPr>
        <w:t xml:space="preserve"> have not been </w:t>
      </w:r>
      <w:r w:rsidR="00526A7C">
        <w:rPr>
          <w:lang w:val="en-GB"/>
        </w:rPr>
        <w:t xml:space="preserve">specifically prioritised </w:t>
      </w:r>
      <w:r w:rsidR="00E8227A">
        <w:rPr>
          <w:lang w:val="en-GB"/>
        </w:rPr>
        <w:t>in relation to one another</w:t>
      </w:r>
      <w:r>
        <w:rPr>
          <w:lang w:val="en-GB"/>
        </w:rPr>
        <w:t>.</w:t>
      </w:r>
    </w:p>
    <w:p w14:paraId="51E6F475" w14:textId="6EE4BA77" w:rsidR="00AF58D3" w:rsidRPr="009055D6" w:rsidRDefault="002339CC" w:rsidP="008339BE">
      <w:pPr>
        <w:rPr>
          <w:lang w:val="en-GB"/>
        </w:rPr>
      </w:pPr>
      <w:r>
        <w:rPr>
          <w:lang w:val="en-GB"/>
        </w:rPr>
        <w:t>Increasing</w:t>
      </w:r>
      <w:r w:rsidR="00F14A04" w:rsidRPr="00C61F11">
        <w:rPr>
          <w:lang w:val="en-GB"/>
        </w:rPr>
        <w:t xml:space="preserve"> production capacity in the defence industry will be capital intensive.</w:t>
      </w:r>
      <w:r w:rsidR="00C61F11">
        <w:rPr>
          <w:lang w:val="en-GB"/>
        </w:rPr>
        <w:t xml:space="preserve"> </w:t>
      </w:r>
      <w:r w:rsidR="00675C84">
        <w:rPr>
          <w:lang w:val="en-GB"/>
        </w:rPr>
        <w:t>T</w:t>
      </w:r>
      <w:r w:rsidR="00675C84" w:rsidRPr="00A77992">
        <w:rPr>
          <w:lang w:val="en-GB"/>
        </w:rPr>
        <w:t xml:space="preserve">he investment </w:t>
      </w:r>
      <w:r w:rsidR="00675C84">
        <w:rPr>
          <w:lang w:val="en-GB"/>
        </w:rPr>
        <w:t xml:space="preserve">framework </w:t>
      </w:r>
      <w:r w:rsidR="00675C84" w:rsidRPr="00A77992">
        <w:rPr>
          <w:lang w:val="en-GB"/>
        </w:rPr>
        <w:t xml:space="preserve">in the new </w:t>
      </w:r>
      <w:r w:rsidR="00675C84">
        <w:rPr>
          <w:lang w:val="en-GB"/>
        </w:rPr>
        <w:t>Long-term Defence Plan is t</w:t>
      </w:r>
      <w:r w:rsidR="00C61F11">
        <w:rPr>
          <w:lang w:val="en-GB"/>
        </w:rPr>
        <w:t>he Government</w:t>
      </w:r>
      <w:r w:rsidR="000B6587">
        <w:rPr>
          <w:lang w:val="en-GB"/>
        </w:rPr>
        <w:t>’</w:t>
      </w:r>
      <w:r w:rsidR="00C61F11">
        <w:rPr>
          <w:lang w:val="en-GB"/>
        </w:rPr>
        <w:t xml:space="preserve">s </w:t>
      </w:r>
      <w:r w:rsidR="00DD03BA">
        <w:rPr>
          <w:lang w:val="en-GB"/>
        </w:rPr>
        <w:t xml:space="preserve">key instrument for </w:t>
      </w:r>
      <w:r w:rsidR="001D3427">
        <w:rPr>
          <w:lang w:val="en-GB"/>
        </w:rPr>
        <w:t>fund</w:t>
      </w:r>
      <w:r w:rsidR="00DD03BA">
        <w:rPr>
          <w:lang w:val="en-GB"/>
        </w:rPr>
        <w:t>ing</w:t>
      </w:r>
      <w:r w:rsidR="001D3427">
        <w:rPr>
          <w:lang w:val="en-GB"/>
        </w:rPr>
        <w:t xml:space="preserve"> </w:t>
      </w:r>
      <w:r w:rsidR="006C70FA">
        <w:rPr>
          <w:lang w:val="en-GB"/>
        </w:rPr>
        <w:t xml:space="preserve">the increase in </w:t>
      </w:r>
      <w:r w:rsidR="00C61F11" w:rsidRPr="00A77992">
        <w:rPr>
          <w:lang w:val="en-GB"/>
        </w:rPr>
        <w:t xml:space="preserve">production capacity. </w:t>
      </w:r>
      <w:r w:rsidR="002269CF">
        <w:rPr>
          <w:lang w:val="en-GB"/>
        </w:rPr>
        <w:t xml:space="preserve">In addition to </w:t>
      </w:r>
      <w:r w:rsidR="00C61F11" w:rsidRPr="00A77992">
        <w:rPr>
          <w:lang w:val="en-GB"/>
        </w:rPr>
        <w:t xml:space="preserve">the </w:t>
      </w:r>
      <w:r w:rsidR="009411C3">
        <w:rPr>
          <w:lang w:val="en-GB"/>
        </w:rPr>
        <w:t>heightened</w:t>
      </w:r>
      <w:r w:rsidR="00C61F11" w:rsidRPr="00A77992">
        <w:rPr>
          <w:lang w:val="en-GB"/>
        </w:rPr>
        <w:t xml:space="preserve"> demand for </w:t>
      </w:r>
      <w:r w:rsidR="00916DF6">
        <w:rPr>
          <w:lang w:val="en-GB"/>
        </w:rPr>
        <w:t xml:space="preserve">defence materiel </w:t>
      </w:r>
      <w:proofErr w:type="gramStart"/>
      <w:r w:rsidR="004B4E04">
        <w:rPr>
          <w:lang w:val="en-GB"/>
        </w:rPr>
        <w:t xml:space="preserve">as a </w:t>
      </w:r>
      <w:r w:rsidR="00C61F11" w:rsidRPr="00A77992">
        <w:rPr>
          <w:lang w:val="en-GB"/>
        </w:rPr>
        <w:t xml:space="preserve">result </w:t>
      </w:r>
      <w:r w:rsidR="004B4E04">
        <w:rPr>
          <w:lang w:val="en-GB"/>
        </w:rPr>
        <w:t>of</w:t>
      </w:r>
      <w:proofErr w:type="gramEnd"/>
      <w:r w:rsidR="004B4E04">
        <w:rPr>
          <w:lang w:val="en-GB"/>
        </w:rPr>
        <w:t xml:space="preserve"> </w:t>
      </w:r>
      <w:r w:rsidR="00C61F11" w:rsidRPr="00A77992">
        <w:rPr>
          <w:lang w:val="en-GB"/>
        </w:rPr>
        <w:t>the plan</w:t>
      </w:r>
      <w:r w:rsidR="00ED3F8A">
        <w:rPr>
          <w:lang w:val="en-GB"/>
        </w:rPr>
        <w:t xml:space="preserve">, </w:t>
      </w:r>
      <w:r w:rsidR="00993B0B">
        <w:rPr>
          <w:lang w:val="en-GB"/>
        </w:rPr>
        <w:t xml:space="preserve">further </w:t>
      </w:r>
      <w:r w:rsidR="00ED3F8A">
        <w:rPr>
          <w:lang w:val="en-GB"/>
        </w:rPr>
        <w:t xml:space="preserve">measures </w:t>
      </w:r>
      <w:r w:rsidR="00D754A3">
        <w:rPr>
          <w:lang w:val="en-GB"/>
        </w:rPr>
        <w:t xml:space="preserve">will be needed </w:t>
      </w:r>
      <w:r w:rsidR="003A2674">
        <w:rPr>
          <w:lang w:val="en-GB"/>
        </w:rPr>
        <w:t xml:space="preserve">to </w:t>
      </w:r>
      <w:r w:rsidR="00CF1591">
        <w:rPr>
          <w:lang w:val="en-GB"/>
        </w:rPr>
        <w:t xml:space="preserve">accelerate </w:t>
      </w:r>
      <w:r w:rsidR="00ED3F8A">
        <w:rPr>
          <w:lang w:val="en-GB"/>
        </w:rPr>
        <w:t xml:space="preserve">the </w:t>
      </w:r>
      <w:r w:rsidR="003A2674" w:rsidRPr="00A77992">
        <w:rPr>
          <w:lang w:val="en-GB"/>
        </w:rPr>
        <w:t xml:space="preserve">production of </w:t>
      </w:r>
      <w:r w:rsidR="00CE3F9A">
        <w:rPr>
          <w:lang w:val="en-GB"/>
        </w:rPr>
        <w:t>prioritised</w:t>
      </w:r>
      <w:r w:rsidR="00CE3F9A" w:rsidRPr="00A77992">
        <w:rPr>
          <w:lang w:val="en-GB"/>
        </w:rPr>
        <w:t xml:space="preserve"> </w:t>
      </w:r>
      <w:r w:rsidR="003A2674" w:rsidRPr="00A77992">
        <w:rPr>
          <w:lang w:val="en-GB"/>
        </w:rPr>
        <w:t xml:space="preserve">defence products and </w:t>
      </w:r>
      <w:r w:rsidR="00010F51">
        <w:rPr>
          <w:lang w:val="en-GB"/>
        </w:rPr>
        <w:t xml:space="preserve">ensure adequate </w:t>
      </w:r>
      <w:r w:rsidR="003A2674" w:rsidRPr="00A77992">
        <w:rPr>
          <w:lang w:val="en-GB"/>
        </w:rPr>
        <w:t>preparednes</w:t>
      </w:r>
      <w:r w:rsidR="00B05806">
        <w:rPr>
          <w:lang w:val="en-GB"/>
        </w:rPr>
        <w:t>s capacity</w:t>
      </w:r>
      <w:r w:rsidR="00C61F11" w:rsidRPr="00A77992">
        <w:rPr>
          <w:lang w:val="en-GB"/>
        </w:rPr>
        <w:t>.</w:t>
      </w:r>
      <w:r w:rsidR="003A2674">
        <w:rPr>
          <w:lang w:val="en-GB"/>
        </w:rPr>
        <w:t xml:space="preserve"> </w:t>
      </w:r>
      <w:r w:rsidR="00747CAF">
        <w:rPr>
          <w:lang w:val="en-GB"/>
        </w:rPr>
        <w:t>Industry</w:t>
      </w:r>
      <w:r w:rsidR="00C91BB2">
        <w:rPr>
          <w:lang w:val="en-GB"/>
        </w:rPr>
        <w:t xml:space="preserve">-oriented funding instruments </w:t>
      </w:r>
      <w:r w:rsidR="00801664">
        <w:rPr>
          <w:lang w:val="en-GB"/>
        </w:rPr>
        <w:t xml:space="preserve">may </w:t>
      </w:r>
      <w:r w:rsidR="00C91BB2">
        <w:rPr>
          <w:lang w:val="en-GB"/>
        </w:rPr>
        <w:t xml:space="preserve">be </w:t>
      </w:r>
      <w:r w:rsidR="006156C0">
        <w:rPr>
          <w:lang w:val="en-GB"/>
        </w:rPr>
        <w:t xml:space="preserve">used </w:t>
      </w:r>
      <w:r w:rsidR="00C91BB2">
        <w:rPr>
          <w:lang w:val="en-GB"/>
        </w:rPr>
        <w:t xml:space="preserve">to </w:t>
      </w:r>
      <w:r w:rsidR="00F92C17">
        <w:rPr>
          <w:lang w:val="en-GB"/>
        </w:rPr>
        <w:t xml:space="preserve">unlock </w:t>
      </w:r>
      <w:r w:rsidR="00C91BB2">
        <w:rPr>
          <w:lang w:val="en-GB"/>
        </w:rPr>
        <w:t xml:space="preserve">financially sustainable investments. </w:t>
      </w:r>
      <w:r w:rsidR="0031546D">
        <w:rPr>
          <w:lang w:val="en-GB"/>
        </w:rPr>
        <w:t xml:space="preserve">Targeted </w:t>
      </w:r>
      <w:r w:rsidR="00C91BB2">
        <w:rPr>
          <w:lang w:val="en-GB"/>
        </w:rPr>
        <w:t xml:space="preserve">measures will </w:t>
      </w:r>
      <w:r w:rsidR="0031546D">
        <w:rPr>
          <w:lang w:val="en-GB"/>
        </w:rPr>
        <w:t xml:space="preserve">be introduced to </w:t>
      </w:r>
      <w:r w:rsidR="002E1A77">
        <w:rPr>
          <w:lang w:val="en-GB"/>
        </w:rPr>
        <w:t xml:space="preserve">ensure </w:t>
      </w:r>
      <w:r w:rsidR="00C91BB2">
        <w:rPr>
          <w:lang w:val="en-GB"/>
        </w:rPr>
        <w:t xml:space="preserve">preparedness capacity. </w:t>
      </w:r>
      <w:r w:rsidR="00850D01">
        <w:rPr>
          <w:lang w:val="en-GB"/>
        </w:rPr>
        <w:t xml:space="preserve">The Government will also implement other measures to </w:t>
      </w:r>
      <w:r w:rsidR="005F39CC">
        <w:rPr>
          <w:lang w:val="en-GB"/>
        </w:rPr>
        <w:t xml:space="preserve">facilitate </w:t>
      </w:r>
      <w:r w:rsidR="00100BD7">
        <w:rPr>
          <w:lang w:val="en-GB"/>
        </w:rPr>
        <w:t xml:space="preserve">the </w:t>
      </w:r>
      <w:r w:rsidR="00406E90">
        <w:rPr>
          <w:lang w:val="en-GB"/>
        </w:rPr>
        <w:t xml:space="preserve">increase in </w:t>
      </w:r>
      <w:r w:rsidR="00850D01">
        <w:rPr>
          <w:lang w:val="en-GB"/>
        </w:rPr>
        <w:t>defence production capacity.</w:t>
      </w:r>
    </w:p>
    <w:p w14:paraId="243D115C" w14:textId="3E0B752C" w:rsidR="00AF58D3" w:rsidRPr="009055D6" w:rsidRDefault="003E3CDD" w:rsidP="008339BE">
      <w:pPr>
        <w:rPr>
          <w:lang w:val="en-GB"/>
        </w:rPr>
      </w:pPr>
      <w:r>
        <w:rPr>
          <w:lang w:val="en-GB"/>
        </w:rPr>
        <w:t>T</w:t>
      </w:r>
      <w:r w:rsidR="00850D01" w:rsidRPr="00850D01">
        <w:rPr>
          <w:lang w:val="en-GB"/>
        </w:rPr>
        <w:t xml:space="preserve">ime </w:t>
      </w:r>
      <w:r>
        <w:rPr>
          <w:lang w:val="en-GB"/>
        </w:rPr>
        <w:t xml:space="preserve">pressure </w:t>
      </w:r>
      <w:r w:rsidR="00850D01" w:rsidRPr="00850D01">
        <w:rPr>
          <w:lang w:val="en-GB"/>
        </w:rPr>
        <w:t xml:space="preserve">is </w:t>
      </w:r>
      <w:r>
        <w:rPr>
          <w:lang w:val="en-GB"/>
        </w:rPr>
        <w:t>a particular</w:t>
      </w:r>
      <w:r w:rsidR="000520A7">
        <w:rPr>
          <w:lang w:val="en-GB"/>
        </w:rPr>
        <w:t xml:space="preserve"> </w:t>
      </w:r>
      <w:r>
        <w:rPr>
          <w:lang w:val="en-GB"/>
        </w:rPr>
        <w:t>challenge</w:t>
      </w:r>
      <w:r w:rsidR="00850D01">
        <w:rPr>
          <w:lang w:val="en-GB"/>
        </w:rPr>
        <w:t>. Russia has transitioned to a war economy</w:t>
      </w:r>
      <w:r w:rsidR="00E124FD">
        <w:rPr>
          <w:lang w:val="en-GB"/>
        </w:rPr>
        <w:t xml:space="preserve"> and significantly increased its production of military equipment. </w:t>
      </w:r>
      <w:r w:rsidR="00982A64">
        <w:rPr>
          <w:lang w:val="en-GB"/>
        </w:rPr>
        <w:t>As a result of t</w:t>
      </w:r>
      <w:r w:rsidR="00E124FD">
        <w:rPr>
          <w:lang w:val="en-GB"/>
        </w:rPr>
        <w:t xml:space="preserve">he </w:t>
      </w:r>
      <w:r w:rsidR="00982A64">
        <w:rPr>
          <w:lang w:val="en-GB"/>
        </w:rPr>
        <w:t xml:space="preserve">current </w:t>
      </w:r>
      <w:r w:rsidR="00E124FD">
        <w:rPr>
          <w:lang w:val="en-GB"/>
        </w:rPr>
        <w:t>security</w:t>
      </w:r>
      <w:r w:rsidR="00BF1DAA">
        <w:rPr>
          <w:lang w:val="en-GB"/>
        </w:rPr>
        <w:t xml:space="preserve"> </w:t>
      </w:r>
      <w:r w:rsidR="00E124FD">
        <w:rPr>
          <w:lang w:val="en-GB"/>
        </w:rPr>
        <w:t>situation</w:t>
      </w:r>
      <w:r w:rsidR="00982A64">
        <w:rPr>
          <w:lang w:val="en-GB"/>
        </w:rPr>
        <w:t>,</w:t>
      </w:r>
      <w:r w:rsidR="00E124FD">
        <w:rPr>
          <w:lang w:val="en-GB"/>
        </w:rPr>
        <w:t xml:space="preserve"> Ukraine, </w:t>
      </w:r>
      <w:r w:rsidR="005A7E63">
        <w:rPr>
          <w:lang w:val="en-GB"/>
        </w:rPr>
        <w:t xml:space="preserve">the </w:t>
      </w:r>
      <w:r w:rsidR="00973459">
        <w:rPr>
          <w:lang w:val="en-GB"/>
        </w:rPr>
        <w:t>A</w:t>
      </w:r>
      <w:r w:rsidR="005A7E63">
        <w:rPr>
          <w:lang w:val="en-GB"/>
        </w:rPr>
        <w:t xml:space="preserve">llies and </w:t>
      </w:r>
      <w:r w:rsidR="00910105">
        <w:rPr>
          <w:lang w:val="en-GB"/>
        </w:rPr>
        <w:t>Norway</w:t>
      </w:r>
      <w:r w:rsidR="00BF6848">
        <w:rPr>
          <w:lang w:val="en-GB"/>
        </w:rPr>
        <w:t xml:space="preserve"> </w:t>
      </w:r>
      <w:r w:rsidR="00E51165">
        <w:rPr>
          <w:lang w:val="en-GB"/>
        </w:rPr>
        <w:t xml:space="preserve">all have an urgent need for </w:t>
      </w:r>
      <w:r w:rsidR="009921FE">
        <w:rPr>
          <w:lang w:val="en-GB"/>
        </w:rPr>
        <w:t>defence materiel</w:t>
      </w:r>
      <w:r w:rsidR="00E124FD">
        <w:rPr>
          <w:lang w:val="en-GB"/>
        </w:rPr>
        <w:t>.</w:t>
      </w:r>
      <w:r w:rsidR="00910105">
        <w:rPr>
          <w:lang w:val="en-GB"/>
        </w:rPr>
        <w:t xml:space="preserve"> The </w:t>
      </w:r>
      <w:r w:rsidR="00BF6848">
        <w:rPr>
          <w:lang w:val="en-GB"/>
        </w:rPr>
        <w:t xml:space="preserve">increase in </w:t>
      </w:r>
      <w:r w:rsidR="00910105">
        <w:rPr>
          <w:lang w:val="en-GB"/>
        </w:rPr>
        <w:t>production capacity</w:t>
      </w:r>
      <w:r w:rsidR="00BF6848">
        <w:rPr>
          <w:lang w:val="en-GB"/>
        </w:rPr>
        <w:t xml:space="preserve"> </w:t>
      </w:r>
      <w:r w:rsidR="00DB7C5B">
        <w:rPr>
          <w:lang w:val="en-GB"/>
        </w:rPr>
        <w:t xml:space="preserve">must therefore </w:t>
      </w:r>
      <w:r w:rsidR="00910105">
        <w:rPr>
          <w:lang w:val="en-GB"/>
        </w:rPr>
        <w:t xml:space="preserve">be </w:t>
      </w:r>
      <w:r w:rsidR="00B84004">
        <w:rPr>
          <w:lang w:val="en-GB"/>
        </w:rPr>
        <w:t xml:space="preserve">achieved </w:t>
      </w:r>
      <w:r w:rsidR="005A3409">
        <w:rPr>
          <w:lang w:val="en-GB"/>
        </w:rPr>
        <w:t xml:space="preserve">far </w:t>
      </w:r>
      <w:r w:rsidR="006C4D59">
        <w:rPr>
          <w:lang w:val="en-GB"/>
        </w:rPr>
        <w:t xml:space="preserve">more </w:t>
      </w:r>
      <w:r w:rsidR="008D78E8">
        <w:rPr>
          <w:lang w:val="en-GB"/>
        </w:rPr>
        <w:t xml:space="preserve">quickly </w:t>
      </w:r>
      <w:r w:rsidR="00910105">
        <w:rPr>
          <w:lang w:val="en-GB"/>
        </w:rPr>
        <w:t>than</w:t>
      </w:r>
      <w:r w:rsidR="005A3409">
        <w:rPr>
          <w:lang w:val="en-GB"/>
        </w:rPr>
        <w:t xml:space="preserve"> </w:t>
      </w:r>
      <w:r w:rsidR="00DA7EB1">
        <w:rPr>
          <w:lang w:val="en-GB"/>
        </w:rPr>
        <w:t xml:space="preserve">under </w:t>
      </w:r>
      <w:r w:rsidR="005A3409">
        <w:rPr>
          <w:lang w:val="en-GB"/>
        </w:rPr>
        <w:t>normal</w:t>
      </w:r>
      <w:r w:rsidR="00AA4B69">
        <w:rPr>
          <w:lang w:val="en-GB"/>
        </w:rPr>
        <w:t xml:space="preserve"> </w:t>
      </w:r>
      <w:r w:rsidR="004E2360">
        <w:rPr>
          <w:lang w:val="en-GB"/>
        </w:rPr>
        <w:t>circumstances</w:t>
      </w:r>
      <w:r w:rsidR="00910105">
        <w:rPr>
          <w:lang w:val="en-GB"/>
        </w:rPr>
        <w:t xml:space="preserve">. </w:t>
      </w:r>
      <w:r w:rsidR="005D1384">
        <w:rPr>
          <w:lang w:val="en-GB"/>
        </w:rPr>
        <w:t>T</w:t>
      </w:r>
      <w:r w:rsidR="0073669C">
        <w:rPr>
          <w:lang w:val="en-GB"/>
        </w:rPr>
        <w:t xml:space="preserve">he </w:t>
      </w:r>
      <w:r w:rsidR="00247F20">
        <w:rPr>
          <w:lang w:val="en-GB"/>
        </w:rPr>
        <w:t xml:space="preserve">various </w:t>
      </w:r>
      <w:r w:rsidR="0073669C">
        <w:rPr>
          <w:lang w:val="en-GB"/>
        </w:rPr>
        <w:t xml:space="preserve">measures in </w:t>
      </w:r>
      <w:r w:rsidR="007B0687">
        <w:rPr>
          <w:lang w:val="en-GB"/>
        </w:rPr>
        <w:t xml:space="preserve">the </w:t>
      </w:r>
      <w:r w:rsidR="0073669C">
        <w:rPr>
          <w:lang w:val="en-GB"/>
        </w:rPr>
        <w:t xml:space="preserve">roadmap </w:t>
      </w:r>
      <w:r w:rsidR="00DB7C5B">
        <w:rPr>
          <w:lang w:val="en-GB"/>
        </w:rPr>
        <w:t xml:space="preserve">are intended to </w:t>
      </w:r>
      <w:r w:rsidR="00565241">
        <w:rPr>
          <w:lang w:val="en-GB"/>
        </w:rPr>
        <w:t xml:space="preserve">further advance </w:t>
      </w:r>
      <w:r w:rsidR="006F3D47">
        <w:rPr>
          <w:lang w:val="en-GB"/>
        </w:rPr>
        <w:t xml:space="preserve">the </w:t>
      </w:r>
      <w:r w:rsidR="0013709D">
        <w:rPr>
          <w:lang w:val="en-GB"/>
        </w:rPr>
        <w:t xml:space="preserve">rapid </w:t>
      </w:r>
      <w:r w:rsidR="00DB7C5B">
        <w:rPr>
          <w:lang w:val="en-GB"/>
        </w:rPr>
        <w:t>and effective</w:t>
      </w:r>
      <w:r w:rsidR="008D78E8">
        <w:rPr>
          <w:lang w:val="en-GB"/>
        </w:rPr>
        <w:t xml:space="preserve"> expansion </w:t>
      </w:r>
      <w:r w:rsidR="004E525A">
        <w:rPr>
          <w:lang w:val="en-GB"/>
        </w:rPr>
        <w:t>of production capacity</w:t>
      </w:r>
      <w:r w:rsidR="00DB7C5B">
        <w:rPr>
          <w:lang w:val="en-GB"/>
        </w:rPr>
        <w:t>.</w:t>
      </w:r>
    </w:p>
    <w:tbl>
      <w:tblPr>
        <w:tblStyle w:val="StandardBoks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F58D3" w:rsidRPr="00E843C7" w14:paraId="6CD1AF0D" w14:textId="77777777" w:rsidTr="000B6587">
        <w:tc>
          <w:tcPr>
            <w:tcW w:w="10456" w:type="dxa"/>
          </w:tcPr>
          <w:p w14:paraId="3EC30BA6" w14:textId="521E32B5" w:rsidR="008F074E" w:rsidRPr="0013709D" w:rsidRDefault="00E843C7">
            <w:pPr>
              <w:pStyle w:val="UnOverskrift3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Facts: </w:t>
            </w:r>
            <w:r w:rsidR="00754E3F">
              <w:rPr>
                <w:lang w:val="en-GB"/>
              </w:rPr>
              <w:t>F</w:t>
            </w:r>
            <w:r w:rsidR="0013709D" w:rsidRPr="0013709D">
              <w:rPr>
                <w:lang w:val="en-GB"/>
              </w:rPr>
              <w:t xml:space="preserve">inancial support </w:t>
            </w:r>
            <w:r w:rsidR="00141D00">
              <w:rPr>
                <w:lang w:val="en-GB"/>
              </w:rPr>
              <w:t xml:space="preserve">for </w:t>
            </w:r>
            <w:r w:rsidR="0013709D" w:rsidRPr="0013709D">
              <w:rPr>
                <w:lang w:val="en-GB"/>
              </w:rPr>
              <w:t>i</w:t>
            </w:r>
            <w:r w:rsidR="0013709D">
              <w:rPr>
                <w:lang w:val="en-GB"/>
              </w:rPr>
              <w:t>ncrease</w:t>
            </w:r>
            <w:r w:rsidR="009B779A">
              <w:rPr>
                <w:lang w:val="en-GB"/>
              </w:rPr>
              <w:t>d</w:t>
            </w:r>
            <w:r w:rsidR="0013709D">
              <w:rPr>
                <w:lang w:val="en-GB"/>
              </w:rPr>
              <w:t xml:space="preserve"> production capacity since 2022</w:t>
            </w:r>
          </w:p>
          <w:p w14:paraId="38661862" w14:textId="3B97F8F0" w:rsidR="008F074E" w:rsidRPr="0013709D" w:rsidRDefault="008F074E">
            <w:pPr>
              <w:rPr>
                <w:lang w:val="en-GB"/>
              </w:rPr>
            </w:pPr>
            <w:r w:rsidRPr="0013709D">
              <w:rPr>
                <w:lang w:val="en-GB"/>
              </w:rPr>
              <w:t>Since</w:t>
            </w:r>
            <w:r w:rsidR="0013709D" w:rsidRPr="0013709D">
              <w:rPr>
                <w:lang w:val="en-GB"/>
              </w:rPr>
              <w:t xml:space="preserve"> Russia</w:t>
            </w:r>
            <w:r w:rsidR="000B6587">
              <w:rPr>
                <w:lang w:val="en-GB"/>
              </w:rPr>
              <w:t>’</w:t>
            </w:r>
            <w:r w:rsidR="0013709D" w:rsidRPr="0013709D">
              <w:rPr>
                <w:lang w:val="en-GB"/>
              </w:rPr>
              <w:t>s full-scale i</w:t>
            </w:r>
            <w:r w:rsidR="0013709D">
              <w:rPr>
                <w:lang w:val="en-GB"/>
              </w:rPr>
              <w:t xml:space="preserve">nvasion of Ukraine, the Government has </w:t>
            </w:r>
            <w:r w:rsidR="0073669C">
              <w:rPr>
                <w:lang w:val="en-GB"/>
              </w:rPr>
              <w:t xml:space="preserve">provided </w:t>
            </w:r>
            <w:r w:rsidR="00141D00">
              <w:rPr>
                <w:lang w:val="en-GB"/>
              </w:rPr>
              <w:t xml:space="preserve">funding to </w:t>
            </w:r>
            <w:proofErr w:type="gramStart"/>
            <w:r w:rsidR="0013709D">
              <w:rPr>
                <w:lang w:val="en-GB"/>
              </w:rPr>
              <w:t>a number of</w:t>
            </w:r>
            <w:proofErr w:type="gramEnd"/>
            <w:r w:rsidR="0013709D">
              <w:rPr>
                <w:lang w:val="en-GB"/>
              </w:rPr>
              <w:t xml:space="preserve"> projects to expand production capacity in the Norwegian and Ukrainian defence industries:</w:t>
            </w:r>
          </w:p>
          <w:p w14:paraId="553FD877" w14:textId="3D3CBA1B" w:rsidR="008F074E" w:rsidRPr="0013709D" w:rsidRDefault="0013709D" w:rsidP="008F074E">
            <w:pPr>
              <w:pStyle w:val="Listebombe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="00564232">
              <w:rPr>
                <w:lang w:val="en-GB"/>
              </w:rPr>
              <w:t>n a</w:t>
            </w:r>
            <w:r w:rsidR="008F074E" w:rsidRPr="0013709D">
              <w:rPr>
                <w:lang w:val="en-GB"/>
              </w:rPr>
              <w:t>greement</w:t>
            </w:r>
            <w:r w:rsidRPr="0013709D">
              <w:rPr>
                <w:lang w:val="en-GB"/>
              </w:rPr>
              <w:t xml:space="preserve"> with the </w:t>
            </w:r>
            <w:r w:rsidR="0073669C">
              <w:rPr>
                <w:lang w:val="en-GB"/>
              </w:rPr>
              <w:t xml:space="preserve">Norwegian </w:t>
            </w:r>
            <w:r w:rsidRPr="0013709D">
              <w:rPr>
                <w:lang w:val="en-GB"/>
              </w:rPr>
              <w:t xml:space="preserve">aerospace and defence company </w:t>
            </w:r>
            <w:proofErr w:type="spellStart"/>
            <w:r w:rsidRPr="0013709D">
              <w:rPr>
                <w:lang w:val="en-GB"/>
              </w:rPr>
              <w:t>Nammo</w:t>
            </w:r>
            <w:proofErr w:type="spellEnd"/>
            <w:r w:rsidRPr="0013709D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to </w:t>
            </w:r>
            <w:r w:rsidR="00F52E44">
              <w:rPr>
                <w:lang w:val="en-GB"/>
              </w:rPr>
              <w:t xml:space="preserve">provide </w:t>
            </w:r>
            <w:r w:rsidR="00564232">
              <w:rPr>
                <w:lang w:val="en-GB"/>
              </w:rPr>
              <w:t xml:space="preserve">NOK 1.95 billion </w:t>
            </w:r>
            <w:proofErr w:type="gramStart"/>
            <w:r w:rsidR="00AA6BF4">
              <w:rPr>
                <w:lang w:val="en-GB"/>
              </w:rPr>
              <w:t>for the production of</w:t>
            </w:r>
            <w:proofErr w:type="gramEnd"/>
            <w:r w:rsidR="00AA6BF4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artillery ammunition </w:t>
            </w:r>
            <w:r w:rsidR="0073669C">
              <w:rPr>
                <w:lang w:val="en-GB"/>
              </w:rPr>
              <w:t>to meet</w:t>
            </w:r>
            <w:r>
              <w:rPr>
                <w:lang w:val="en-GB"/>
              </w:rPr>
              <w:t xml:space="preserve"> </w:t>
            </w:r>
            <w:r w:rsidR="00C0457F">
              <w:rPr>
                <w:lang w:val="en-GB"/>
              </w:rPr>
              <w:t>Norway</w:t>
            </w:r>
            <w:r w:rsidR="000B6587">
              <w:rPr>
                <w:lang w:val="en-GB"/>
              </w:rPr>
              <w:t>’</w:t>
            </w:r>
            <w:r w:rsidR="00C0457F">
              <w:rPr>
                <w:lang w:val="en-GB"/>
              </w:rPr>
              <w:t xml:space="preserve">s </w:t>
            </w:r>
            <w:r w:rsidR="00564232">
              <w:rPr>
                <w:lang w:val="en-GB"/>
              </w:rPr>
              <w:t>national</w:t>
            </w:r>
            <w:r>
              <w:rPr>
                <w:lang w:val="en-GB"/>
              </w:rPr>
              <w:t xml:space="preserve"> needs. </w:t>
            </w:r>
            <w:r w:rsidR="00F51CE5">
              <w:rPr>
                <w:lang w:val="en-GB"/>
              </w:rPr>
              <w:t xml:space="preserve">The </w:t>
            </w:r>
            <w:r w:rsidR="00D966F0">
              <w:rPr>
                <w:lang w:val="en-GB"/>
              </w:rPr>
              <w:t xml:space="preserve">procurement has an </w:t>
            </w:r>
            <w:r w:rsidR="00AA6BF4">
              <w:rPr>
                <w:lang w:val="en-GB"/>
              </w:rPr>
              <w:t xml:space="preserve">overall framework </w:t>
            </w:r>
            <w:r w:rsidR="00D966F0">
              <w:rPr>
                <w:lang w:val="en-GB"/>
              </w:rPr>
              <w:t xml:space="preserve">of </w:t>
            </w:r>
            <w:r w:rsidR="00F51CE5">
              <w:rPr>
                <w:lang w:val="en-GB"/>
              </w:rPr>
              <w:t>approximately NOK 5.23 billion.</w:t>
            </w:r>
          </w:p>
          <w:p w14:paraId="29E635E8" w14:textId="77777777" w:rsidR="000B6587" w:rsidRDefault="00F51CE5" w:rsidP="008F074E">
            <w:pPr>
              <w:pStyle w:val="Listebombe"/>
              <w:rPr>
                <w:lang w:val="en-GB"/>
              </w:rPr>
            </w:pPr>
            <w:r w:rsidRPr="00F51CE5">
              <w:rPr>
                <w:lang w:val="en-GB"/>
              </w:rPr>
              <w:t xml:space="preserve">A </w:t>
            </w:r>
            <w:r w:rsidR="0073669C">
              <w:rPr>
                <w:lang w:val="en-GB"/>
              </w:rPr>
              <w:t>joint</w:t>
            </w:r>
            <w:r w:rsidRPr="00F51CE5">
              <w:rPr>
                <w:lang w:val="en-GB"/>
              </w:rPr>
              <w:t xml:space="preserve"> Scandinavian initiative u</w:t>
            </w:r>
            <w:r>
              <w:rPr>
                <w:lang w:val="en-GB"/>
              </w:rPr>
              <w:t xml:space="preserve">nder which Norway has </w:t>
            </w:r>
            <w:r w:rsidR="003C4A26">
              <w:rPr>
                <w:lang w:val="en-GB"/>
              </w:rPr>
              <w:t xml:space="preserve">signed an agreement </w:t>
            </w:r>
            <w:r>
              <w:rPr>
                <w:lang w:val="en-GB"/>
              </w:rPr>
              <w:t xml:space="preserve">with </w:t>
            </w:r>
            <w:proofErr w:type="spellStart"/>
            <w:r>
              <w:rPr>
                <w:lang w:val="en-GB"/>
              </w:rPr>
              <w:t>Nammo</w:t>
            </w:r>
            <w:proofErr w:type="spellEnd"/>
            <w:r>
              <w:rPr>
                <w:lang w:val="en-GB"/>
              </w:rPr>
              <w:t xml:space="preserve"> for the </w:t>
            </w:r>
            <w:r w:rsidR="00FC466C">
              <w:rPr>
                <w:lang w:val="en-GB"/>
              </w:rPr>
              <w:t xml:space="preserve">delivery </w:t>
            </w:r>
            <w:r>
              <w:rPr>
                <w:lang w:val="en-GB"/>
              </w:rPr>
              <w:t xml:space="preserve">of artillery ammunition to Ukraine. </w:t>
            </w:r>
            <w:r w:rsidR="008C3EAC">
              <w:rPr>
                <w:lang w:val="en-GB"/>
              </w:rPr>
              <w:t xml:space="preserve">Norway </w:t>
            </w:r>
            <w:r w:rsidR="006C28A7">
              <w:rPr>
                <w:lang w:val="en-GB"/>
              </w:rPr>
              <w:t xml:space="preserve">will be providing NOK 200 million of the overall framework </w:t>
            </w:r>
            <w:r w:rsidR="008C3EAC">
              <w:rPr>
                <w:lang w:val="en-GB"/>
              </w:rPr>
              <w:t>of approximately NOK 600 million</w:t>
            </w:r>
            <w:r w:rsidR="00DD2824">
              <w:rPr>
                <w:lang w:val="en-GB"/>
              </w:rPr>
              <w:t>.</w:t>
            </w:r>
          </w:p>
          <w:p w14:paraId="70AB02D9" w14:textId="2249CCD9" w:rsidR="008F074E" w:rsidRPr="00DD2824" w:rsidRDefault="00DD2824" w:rsidP="008F074E">
            <w:pPr>
              <w:pStyle w:val="Listebombe"/>
              <w:rPr>
                <w:lang w:val="en-GB"/>
              </w:rPr>
            </w:pPr>
            <w:r w:rsidRPr="00DD2824">
              <w:rPr>
                <w:lang w:val="en-GB"/>
              </w:rPr>
              <w:t>Norwegian participation in the</w:t>
            </w:r>
            <w:r>
              <w:rPr>
                <w:lang w:val="en-GB"/>
              </w:rPr>
              <w:t xml:space="preserve"> EU Act in Support of Ammunition Production (ASAP</w:t>
            </w:r>
            <w:r w:rsidR="008C3EAC">
              <w:rPr>
                <w:lang w:val="en-GB"/>
              </w:rPr>
              <w:t xml:space="preserve">) </w:t>
            </w:r>
            <w:r w:rsidR="00212B46">
              <w:rPr>
                <w:lang w:val="en-GB"/>
              </w:rPr>
              <w:t>instrument</w:t>
            </w:r>
            <w:r w:rsidR="008C3EAC" w:rsidRPr="008C3EAC">
              <w:rPr>
                <w:lang w:val="en-GB"/>
              </w:rPr>
              <w:t xml:space="preserve">, </w:t>
            </w:r>
            <w:r w:rsidR="008C3EAC">
              <w:rPr>
                <w:lang w:val="en-GB"/>
              </w:rPr>
              <w:t xml:space="preserve">which was created to </w:t>
            </w:r>
            <w:r w:rsidR="003E5C4F">
              <w:rPr>
                <w:lang w:val="en-GB"/>
              </w:rPr>
              <w:t xml:space="preserve">increase </w:t>
            </w:r>
            <w:r w:rsidR="008C3EAC">
              <w:rPr>
                <w:lang w:val="en-GB"/>
              </w:rPr>
              <w:t>ammunition production</w:t>
            </w:r>
            <w:r>
              <w:rPr>
                <w:lang w:val="en-GB"/>
              </w:rPr>
              <w:t xml:space="preserve">. </w:t>
            </w:r>
            <w:r w:rsidR="00AD5F3A">
              <w:rPr>
                <w:lang w:val="en-GB"/>
              </w:rPr>
              <w:t>Norway</w:t>
            </w:r>
            <w:r w:rsidR="000B6587">
              <w:rPr>
                <w:lang w:val="en-GB"/>
              </w:rPr>
              <w:t>’</w:t>
            </w:r>
            <w:r w:rsidR="00AD5F3A">
              <w:rPr>
                <w:lang w:val="en-GB"/>
              </w:rPr>
              <w:t xml:space="preserve">s </w:t>
            </w:r>
            <w:r w:rsidR="00395295">
              <w:rPr>
                <w:lang w:val="en-GB"/>
              </w:rPr>
              <w:t xml:space="preserve">financial </w:t>
            </w:r>
            <w:r w:rsidR="001E4914">
              <w:rPr>
                <w:lang w:val="en-GB"/>
              </w:rPr>
              <w:t xml:space="preserve">contribution </w:t>
            </w:r>
            <w:r w:rsidR="00681E13">
              <w:rPr>
                <w:lang w:val="en-GB"/>
              </w:rPr>
              <w:t>is approximately NOK 190 million.</w:t>
            </w:r>
          </w:p>
          <w:p w14:paraId="031499A9" w14:textId="3155AEC7" w:rsidR="008F074E" w:rsidRPr="00BC4765" w:rsidRDefault="00BC4765" w:rsidP="008F074E">
            <w:pPr>
              <w:pStyle w:val="Listebombe"/>
              <w:rPr>
                <w:lang w:val="en-GB"/>
              </w:rPr>
            </w:pPr>
            <w:r w:rsidRPr="00BC4765">
              <w:rPr>
                <w:lang w:val="en-GB"/>
              </w:rPr>
              <w:t>Co-financing</w:t>
            </w:r>
            <w:r w:rsidR="004E5D30">
              <w:rPr>
                <w:lang w:val="en-GB"/>
              </w:rPr>
              <w:t xml:space="preserve"> of</w:t>
            </w:r>
            <w:r w:rsidRPr="00BC4765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ASAP projects </w:t>
            </w:r>
            <w:r w:rsidR="007B39FE">
              <w:rPr>
                <w:lang w:val="en-GB"/>
              </w:rPr>
              <w:t xml:space="preserve">in Norwegian companies for a total </w:t>
            </w:r>
            <w:r>
              <w:rPr>
                <w:lang w:val="en-GB"/>
              </w:rPr>
              <w:t xml:space="preserve">of NOK 950 million. </w:t>
            </w:r>
            <w:r w:rsidR="001E5385">
              <w:rPr>
                <w:lang w:val="en-GB"/>
              </w:rPr>
              <w:t xml:space="preserve">ASAP </w:t>
            </w:r>
            <w:r w:rsidR="00952320">
              <w:rPr>
                <w:lang w:val="en-GB"/>
              </w:rPr>
              <w:t xml:space="preserve">funding </w:t>
            </w:r>
            <w:r>
              <w:rPr>
                <w:lang w:val="en-GB"/>
              </w:rPr>
              <w:t>will trigger major investments in production capacity for ammunition, missiles and explosives.</w:t>
            </w:r>
          </w:p>
          <w:p w14:paraId="48579D25" w14:textId="63EC89AA" w:rsidR="008F074E" w:rsidRPr="00BC4765" w:rsidRDefault="00AA7214" w:rsidP="008F074E">
            <w:pPr>
              <w:pStyle w:val="Listebombe"/>
              <w:rPr>
                <w:lang w:val="en-GB"/>
              </w:rPr>
            </w:pPr>
            <w:r>
              <w:rPr>
                <w:lang w:val="en-GB"/>
              </w:rPr>
              <w:t>Roughly</w:t>
            </w:r>
            <w:r w:rsidRPr="00BC4765">
              <w:rPr>
                <w:lang w:val="en-GB"/>
              </w:rPr>
              <w:t xml:space="preserve"> </w:t>
            </w:r>
            <w:r w:rsidR="00BC4765" w:rsidRPr="00BC4765">
              <w:rPr>
                <w:lang w:val="en-GB"/>
              </w:rPr>
              <w:t>NOK 1 b</w:t>
            </w:r>
            <w:r w:rsidR="00BC4765">
              <w:rPr>
                <w:lang w:val="en-GB"/>
              </w:rPr>
              <w:t xml:space="preserve">illion towards the establishment of a new production line for artillery ammunition and rocket motors at </w:t>
            </w:r>
            <w:proofErr w:type="spellStart"/>
            <w:r w:rsidR="00BC4765">
              <w:rPr>
                <w:lang w:val="en-GB"/>
              </w:rPr>
              <w:t>N</w:t>
            </w:r>
            <w:r w:rsidR="00C82758">
              <w:rPr>
                <w:lang w:val="en-GB"/>
              </w:rPr>
              <w:t>ammo</w:t>
            </w:r>
            <w:proofErr w:type="spellEnd"/>
            <w:r w:rsidR="00BC4765">
              <w:rPr>
                <w:lang w:val="en-GB"/>
              </w:rPr>
              <w:t>.</w:t>
            </w:r>
          </w:p>
          <w:p w14:paraId="7011D831" w14:textId="5173920B" w:rsidR="000B6587" w:rsidRDefault="00BC4765" w:rsidP="008F074E">
            <w:pPr>
              <w:pStyle w:val="Listebombe"/>
              <w:rPr>
                <w:lang w:val="en-GB"/>
              </w:rPr>
            </w:pPr>
            <w:r w:rsidRPr="00BC4765">
              <w:rPr>
                <w:lang w:val="en-GB"/>
              </w:rPr>
              <w:t>Up to</w:t>
            </w:r>
            <w:r w:rsidR="004E5D30">
              <w:rPr>
                <w:lang w:val="en-GB"/>
              </w:rPr>
              <w:t xml:space="preserve"> </w:t>
            </w:r>
            <w:r w:rsidR="001E5385">
              <w:rPr>
                <w:lang w:val="en-GB"/>
              </w:rPr>
              <w:t xml:space="preserve">approximately </w:t>
            </w:r>
            <w:r w:rsidRPr="00BC4765">
              <w:rPr>
                <w:lang w:val="en-GB"/>
              </w:rPr>
              <w:t>NOK 940 million t</w:t>
            </w:r>
            <w:r>
              <w:rPr>
                <w:lang w:val="en-GB"/>
              </w:rPr>
              <w:t xml:space="preserve">owards advance orders of </w:t>
            </w:r>
            <w:r w:rsidR="005D002D">
              <w:rPr>
                <w:lang w:val="en-GB"/>
              </w:rPr>
              <w:t xml:space="preserve">long-lead items </w:t>
            </w:r>
            <w:r w:rsidR="00564232">
              <w:rPr>
                <w:lang w:val="en-GB"/>
              </w:rPr>
              <w:t>with</w:t>
            </w:r>
            <w:r w:rsidR="00DB7279">
              <w:rPr>
                <w:lang w:val="en-GB"/>
              </w:rPr>
              <w:t xml:space="preserve"> a</w:t>
            </w:r>
            <w:r w:rsidR="009A654B">
              <w:rPr>
                <w:lang w:val="en-GB"/>
              </w:rPr>
              <w:t xml:space="preserve"> long </w:t>
            </w:r>
            <w:r w:rsidR="00AF6DE3">
              <w:rPr>
                <w:lang w:val="en-GB"/>
              </w:rPr>
              <w:t xml:space="preserve">production </w:t>
            </w:r>
            <w:r w:rsidR="009A654B">
              <w:rPr>
                <w:lang w:val="en-GB"/>
              </w:rPr>
              <w:t xml:space="preserve">lead time </w:t>
            </w:r>
            <w:proofErr w:type="gramStart"/>
            <w:r w:rsidR="00DB7279">
              <w:rPr>
                <w:lang w:val="en-GB"/>
              </w:rPr>
              <w:t xml:space="preserve">in order </w:t>
            </w:r>
            <w:r w:rsidR="009A654B">
              <w:rPr>
                <w:lang w:val="en-GB"/>
              </w:rPr>
              <w:t>to</w:t>
            </w:r>
            <w:proofErr w:type="gramEnd"/>
            <w:r w:rsidR="009A654B">
              <w:rPr>
                <w:lang w:val="en-GB"/>
              </w:rPr>
              <w:t xml:space="preserve"> accelerate </w:t>
            </w:r>
            <w:r w:rsidR="00564232">
              <w:rPr>
                <w:lang w:val="en-GB"/>
              </w:rPr>
              <w:t>a</w:t>
            </w:r>
            <w:r w:rsidR="001E5385">
              <w:rPr>
                <w:lang w:val="en-GB"/>
              </w:rPr>
              <w:t>n upgrade of the</w:t>
            </w:r>
            <w:r w:rsidR="00564232">
              <w:rPr>
                <w:lang w:val="en-GB"/>
              </w:rPr>
              <w:t xml:space="preserve"> </w:t>
            </w:r>
            <w:r w:rsidR="009A654B">
              <w:rPr>
                <w:lang w:val="en-GB"/>
              </w:rPr>
              <w:t xml:space="preserve">NASAMS </w:t>
            </w:r>
            <w:r w:rsidR="00897E59">
              <w:rPr>
                <w:lang w:val="en-GB"/>
              </w:rPr>
              <w:t>a</w:t>
            </w:r>
            <w:r w:rsidR="009A654B">
              <w:rPr>
                <w:lang w:val="en-GB"/>
              </w:rPr>
              <w:t xml:space="preserve">ir </w:t>
            </w:r>
            <w:r w:rsidR="00897E59">
              <w:rPr>
                <w:lang w:val="en-GB"/>
              </w:rPr>
              <w:t>de</w:t>
            </w:r>
            <w:r w:rsidR="009A654B">
              <w:rPr>
                <w:lang w:val="en-GB"/>
              </w:rPr>
              <w:t xml:space="preserve">fence </w:t>
            </w:r>
            <w:r w:rsidR="00897E59">
              <w:rPr>
                <w:lang w:val="en-GB"/>
              </w:rPr>
              <w:t>s</w:t>
            </w:r>
            <w:r w:rsidR="009A654B">
              <w:rPr>
                <w:lang w:val="en-GB"/>
              </w:rPr>
              <w:t>ystem</w:t>
            </w:r>
            <w:r w:rsidR="001E5385">
              <w:rPr>
                <w:lang w:val="en-GB"/>
              </w:rPr>
              <w:t xml:space="preserve"> </w:t>
            </w:r>
            <w:r w:rsidR="009A654B">
              <w:rPr>
                <w:lang w:val="en-GB"/>
              </w:rPr>
              <w:t xml:space="preserve">and </w:t>
            </w:r>
            <w:r w:rsidR="000B4325">
              <w:rPr>
                <w:lang w:val="en-GB"/>
              </w:rPr>
              <w:t xml:space="preserve">further </w:t>
            </w:r>
            <w:r w:rsidR="009A654B">
              <w:rPr>
                <w:lang w:val="en-GB"/>
              </w:rPr>
              <w:t xml:space="preserve">development of </w:t>
            </w:r>
            <w:r w:rsidR="001E5385">
              <w:rPr>
                <w:lang w:val="en-GB"/>
              </w:rPr>
              <w:t>Norway</w:t>
            </w:r>
            <w:r w:rsidR="000B6587">
              <w:rPr>
                <w:lang w:val="en-GB"/>
              </w:rPr>
              <w:t>’</w:t>
            </w:r>
            <w:r w:rsidR="001E5385">
              <w:rPr>
                <w:lang w:val="en-GB"/>
              </w:rPr>
              <w:t>s</w:t>
            </w:r>
            <w:r w:rsidR="00DB7279">
              <w:rPr>
                <w:lang w:val="en-GB"/>
              </w:rPr>
              <w:t xml:space="preserve"> </w:t>
            </w:r>
            <w:r w:rsidR="004A5A40">
              <w:rPr>
                <w:lang w:val="en-GB"/>
              </w:rPr>
              <w:t xml:space="preserve">national </w:t>
            </w:r>
            <w:r w:rsidR="009A654B">
              <w:rPr>
                <w:lang w:val="en-GB"/>
              </w:rPr>
              <w:t>air defence structure</w:t>
            </w:r>
            <w:r w:rsidR="00DB7279">
              <w:rPr>
                <w:lang w:val="en-GB"/>
              </w:rPr>
              <w:t>.</w:t>
            </w:r>
          </w:p>
          <w:p w14:paraId="3C7B9A0D" w14:textId="7FAECD95" w:rsidR="00AF58D3" w:rsidRPr="00674BBC" w:rsidRDefault="005D002D" w:rsidP="00674BBC">
            <w:pPr>
              <w:pStyle w:val="Listebombe"/>
              <w:rPr>
                <w:lang w:val="en-GB"/>
              </w:rPr>
            </w:pPr>
            <w:r>
              <w:rPr>
                <w:lang w:val="en-GB"/>
              </w:rPr>
              <w:t xml:space="preserve">Funding </w:t>
            </w:r>
            <w:r w:rsidR="00AF6DE3">
              <w:rPr>
                <w:lang w:val="en-GB"/>
              </w:rPr>
              <w:t xml:space="preserve">to </w:t>
            </w:r>
            <w:proofErr w:type="spellStart"/>
            <w:r w:rsidR="00AF6DE3">
              <w:rPr>
                <w:lang w:val="en-GB"/>
              </w:rPr>
              <w:t>Nammo</w:t>
            </w:r>
            <w:proofErr w:type="spellEnd"/>
            <w:r w:rsidR="00AF6DE3">
              <w:rPr>
                <w:lang w:val="en-GB"/>
              </w:rPr>
              <w:t xml:space="preserve"> for </w:t>
            </w:r>
            <w:r w:rsidR="00921B4F">
              <w:rPr>
                <w:lang w:val="en-GB"/>
              </w:rPr>
              <w:t xml:space="preserve">the </w:t>
            </w:r>
            <w:r w:rsidR="0017204F">
              <w:rPr>
                <w:lang w:val="en-GB"/>
              </w:rPr>
              <w:t>issu</w:t>
            </w:r>
            <w:r>
              <w:rPr>
                <w:lang w:val="en-GB"/>
              </w:rPr>
              <w:t>ing</w:t>
            </w:r>
            <w:r w:rsidR="00921B4F">
              <w:rPr>
                <w:lang w:val="en-GB"/>
              </w:rPr>
              <w:t xml:space="preserve"> </w:t>
            </w:r>
            <w:r w:rsidR="0017204F">
              <w:rPr>
                <w:lang w:val="en-GB"/>
              </w:rPr>
              <w:t xml:space="preserve">of </w:t>
            </w:r>
            <w:r>
              <w:rPr>
                <w:lang w:val="en-GB"/>
              </w:rPr>
              <w:t xml:space="preserve">production </w:t>
            </w:r>
            <w:r w:rsidR="0017204F">
              <w:rPr>
                <w:lang w:val="en-GB"/>
              </w:rPr>
              <w:t>licen</w:t>
            </w:r>
            <w:r w:rsidR="005A1790">
              <w:rPr>
                <w:lang w:val="en-GB"/>
              </w:rPr>
              <w:t>c</w:t>
            </w:r>
            <w:r w:rsidR="0017204F">
              <w:rPr>
                <w:lang w:val="en-GB"/>
              </w:rPr>
              <w:t xml:space="preserve">es for </w:t>
            </w:r>
            <w:r w:rsidR="00AF6DE3">
              <w:rPr>
                <w:lang w:val="en-GB"/>
              </w:rPr>
              <w:t xml:space="preserve">artillery ammunition </w:t>
            </w:r>
            <w:r w:rsidR="000444B2">
              <w:rPr>
                <w:lang w:val="en-GB"/>
              </w:rPr>
              <w:t xml:space="preserve">to </w:t>
            </w:r>
            <w:r w:rsidR="00AF6DE3">
              <w:rPr>
                <w:lang w:val="en-GB"/>
              </w:rPr>
              <w:t>Ukrain</w:t>
            </w:r>
            <w:r>
              <w:rPr>
                <w:lang w:val="en-GB"/>
              </w:rPr>
              <w:t>ian defence industry</w:t>
            </w:r>
            <w:r w:rsidR="00AF6DE3">
              <w:rPr>
                <w:lang w:val="en-GB"/>
              </w:rPr>
              <w:t>.</w:t>
            </w:r>
            <w:r w:rsidR="00AF58D3" w:rsidRPr="00674BBC">
              <w:rPr>
                <w:lang w:val="en-GB"/>
              </w:rPr>
              <w:t xml:space="preserve"> </w:t>
            </w:r>
          </w:p>
        </w:tc>
      </w:tr>
    </w:tbl>
    <w:p w14:paraId="49B37FD5" w14:textId="77777777" w:rsidR="000B6587" w:rsidRDefault="004028EB" w:rsidP="00AF58D3">
      <w:pPr>
        <w:pStyle w:val="Overskrift1"/>
        <w:rPr>
          <w:lang w:val="en-GB"/>
        </w:rPr>
      </w:pPr>
      <w:r w:rsidRPr="00674BBC">
        <w:rPr>
          <w:lang w:val="en-GB"/>
        </w:rPr>
        <w:t xml:space="preserve">The </w:t>
      </w:r>
      <w:r w:rsidR="00B0157B" w:rsidRPr="00674BBC">
        <w:rPr>
          <w:lang w:val="en-GB"/>
        </w:rPr>
        <w:t xml:space="preserve">role of the </w:t>
      </w:r>
      <w:r w:rsidRPr="00674BBC">
        <w:rPr>
          <w:lang w:val="en-GB"/>
        </w:rPr>
        <w:t>defenc</w:t>
      </w:r>
      <w:r w:rsidR="001C6402" w:rsidRPr="00674BBC">
        <w:rPr>
          <w:lang w:val="en-GB"/>
        </w:rPr>
        <w:t>e industry in defence and security policy</w:t>
      </w:r>
    </w:p>
    <w:p w14:paraId="72B3DCA4" w14:textId="779FD4CC" w:rsidR="00AF58D3" w:rsidRPr="00674BBC" w:rsidRDefault="004028EB" w:rsidP="00AF58D3">
      <w:pPr>
        <w:pStyle w:val="Overskrift2"/>
        <w:rPr>
          <w:lang w:val="en-GB"/>
        </w:rPr>
      </w:pPr>
      <w:r w:rsidRPr="00674BBC">
        <w:rPr>
          <w:lang w:val="en-GB"/>
        </w:rPr>
        <w:t xml:space="preserve">Production </w:t>
      </w:r>
      <w:r w:rsidR="001C6402" w:rsidRPr="00674BBC">
        <w:rPr>
          <w:lang w:val="en-GB"/>
        </w:rPr>
        <w:t>capacity in the defence industry</w:t>
      </w:r>
    </w:p>
    <w:p w14:paraId="44FD6A5C" w14:textId="77777777" w:rsidR="000B6587" w:rsidRDefault="004028EB" w:rsidP="008339BE">
      <w:pPr>
        <w:rPr>
          <w:lang w:val="en-GB"/>
        </w:rPr>
      </w:pPr>
      <w:r w:rsidRPr="001C6402">
        <w:rPr>
          <w:lang w:val="en-GB"/>
        </w:rPr>
        <w:t>In the</w:t>
      </w:r>
      <w:r w:rsidR="001C6402" w:rsidRPr="001C6402">
        <w:rPr>
          <w:lang w:val="en-GB"/>
        </w:rPr>
        <w:t xml:space="preserve"> past 30 years </w:t>
      </w:r>
      <w:proofErr w:type="gramStart"/>
      <w:r w:rsidR="001C6402" w:rsidRPr="001C6402">
        <w:rPr>
          <w:lang w:val="en-GB"/>
        </w:rPr>
        <w:t>m</w:t>
      </w:r>
      <w:r w:rsidR="001C6402">
        <w:rPr>
          <w:lang w:val="en-GB"/>
        </w:rPr>
        <w:t>ost</w:t>
      </w:r>
      <w:proofErr w:type="gramEnd"/>
      <w:r w:rsidR="001C6402">
        <w:rPr>
          <w:lang w:val="en-GB"/>
        </w:rPr>
        <w:t xml:space="preserve"> European countries have downscaled their defence industry production capacity. </w:t>
      </w:r>
      <w:r w:rsidR="00837135">
        <w:rPr>
          <w:lang w:val="en-GB"/>
        </w:rPr>
        <w:t>Military contingency</w:t>
      </w:r>
      <w:r w:rsidR="008E4501" w:rsidRPr="008E4501">
        <w:rPr>
          <w:lang w:val="en-GB"/>
        </w:rPr>
        <w:t xml:space="preserve"> stockpiles have also been reduced </w:t>
      </w:r>
      <w:proofErr w:type="gramStart"/>
      <w:r w:rsidR="008E4501" w:rsidRPr="008E4501">
        <w:rPr>
          <w:lang w:val="en-GB"/>
        </w:rPr>
        <w:t>as a r</w:t>
      </w:r>
      <w:r w:rsidR="008E4501">
        <w:rPr>
          <w:lang w:val="en-GB"/>
        </w:rPr>
        <w:t>esult of</w:t>
      </w:r>
      <w:proofErr w:type="gramEnd"/>
      <w:r w:rsidR="008E4501">
        <w:rPr>
          <w:lang w:val="en-GB"/>
        </w:rPr>
        <w:t xml:space="preserve"> the </w:t>
      </w:r>
      <w:r w:rsidR="00336E7A">
        <w:rPr>
          <w:lang w:val="en-GB"/>
        </w:rPr>
        <w:t>decreased</w:t>
      </w:r>
      <w:r w:rsidR="008E4501">
        <w:rPr>
          <w:lang w:val="en-GB"/>
        </w:rPr>
        <w:t xml:space="preserve"> security tension</w:t>
      </w:r>
      <w:r w:rsidR="00336E7A">
        <w:rPr>
          <w:lang w:val="en-GB"/>
        </w:rPr>
        <w:t>s</w:t>
      </w:r>
      <w:r w:rsidR="008E4501">
        <w:rPr>
          <w:lang w:val="en-GB"/>
        </w:rPr>
        <w:t xml:space="preserve"> in Europe</w:t>
      </w:r>
      <w:r w:rsidR="005D002D">
        <w:rPr>
          <w:lang w:val="en-GB"/>
        </w:rPr>
        <w:t xml:space="preserve"> since the end of the Cold War</w:t>
      </w:r>
      <w:r w:rsidR="008E4501">
        <w:rPr>
          <w:lang w:val="en-GB"/>
        </w:rPr>
        <w:t>.</w:t>
      </w:r>
    </w:p>
    <w:p w14:paraId="3E3C2384" w14:textId="4DEEE497" w:rsidR="000B6587" w:rsidRDefault="004028EB" w:rsidP="008339BE">
      <w:pPr>
        <w:rPr>
          <w:lang w:val="en-GB"/>
        </w:rPr>
      </w:pPr>
      <w:r w:rsidRPr="008E4501">
        <w:rPr>
          <w:lang w:val="en-GB"/>
        </w:rPr>
        <w:t>Russia</w:t>
      </w:r>
      <w:r w:rsidR="000B6587">
        <w:rPr>
          <w:lang w:val="en-GB"/>
        </w:rPr>
        <w:t>’</w:t>
      </w:r>
      <w:r w:rsidRPr="008E4501">
        <w:rPr>
          <w:lang w:val="en-GB"/>
        </w:rPr>
        <w:t>s</w:t>
      </w:r>
      <w:r w:rsidR="008E4501" w:rsidRPr="008E4501">
        <w:rPr>
          <w:lang w:val="en-GB"/>
        </w:rPr>
        <w:t xml:space="preserve"> war against Ukraine </w:t>
      </w:r>
      <w:r w:rsidR="00D400DE">
        <w:rPr>
          <w:lang w:val="en-GB"/>
        </w:rPr>
        <w:t xml:space="preserve">has increased </w:t>
      </w:r>
      <w:r w:rsidR="000C0492">
        <w:rPr>
          <w:lang w:val="en-GB"/>
        </w:rPr>
        <w:t xml:space="preserve">the </w:t>
      </w:r>
      <w:r w:rsidR="008E4501">
        <w:rPr>
          <w:lang w:val="en-GB"/>
        </w:rPr>
        <w:t>demand for defence</w:t>
      </w:r>
      <w:r w:rsidR="00E83DA1">
        <w:rPr>
          <w:lang w:val="en-GB"/>
        </w:rPr>
        <w:t xml:space="preserve"> materiel</w:t>
      </w:r>
      <w:r w:rsidR="004D2F6C" w:rsidRPr="004D2F6C">
        <w:rPr>
          <w:lang w:val="en-GB"/>
        </w:rPr>
        <w:t xml:space="preserve"> </w:t>
      </w:r>
      <w:r w:rsidR="004D2F6C">
        <w:rPr>
          <w:lang w:val="en-GB"/>
        </w:rPr>
        <w:t>both directly and indirectly</w:t>
      </w:r>
      <w:r w:rsidR="00C06A16">
        <w:rPr>
          <w:lang w:val="en-GB"/>
        </w:rPr>
        <w:t xml:space="preserve">. </w:t>
      </w:r>
      <w:r w:rsidR="00611276">
        <w:rPr>
          <w:lang w:val="en-GB"/>
        </w:rPr>
        <w:t xml:space="preserve">There is a direct demand for </w:t>
      </w:r>
      <w:r w:rsidR="00610119">
        <w:rPr>
          <w:lang w:val="en-GB"/>
        </w:rPr>
        <w:t xml:space="preserve">all types of </w:t>
      </w:r>
      <w:r w:rsidR="005D002D">
        <w:rPr>
          <w:lang w:val="en-GB"/>
        </w:rPr>
        <w:t>defence materiel</w:t>
      </w:r>
      <w:r w:rsidR="00DE184E">
        <w:rPr>
          <w:lang w:val="en-GB"/>
        </w:rPr>
        <w:t>,</w:t>
      </w:r>
      <w:r w:rsidR="008C5E19">
        <w:rPr>
          <w:lang w:val="en-GB"/>
        </w:rPr>
        <w:t xml:space="preserve"> </w:t>
      </w:r>
      <w:proofErr w:type="gramStart"/>
      <w:r w:rsidR="008C5E19">
        <w:rPr>
          <w:lang w:val="en-GB"/>
        </w:rPr>
        <w:t>in particular for</w:t>
      </w:r>
      <w:proofErr w:type="gramEnd"/>
      <w:r w:rsidR="008C5E19">
        <w:rPr>
          <w:lang w:val="en-GB"/>
        </w:rPr>
        <w:t xml:space="preserve"> a</w:t>
      </w:r>
      <w:r w:rsidR="00C06A16">
        <w:rPr>
          <w:lang w:val="en-GB"/>
        </w:rPr>
        <w:t xml:space="preserve">ir defence systems and associated missiles and artillery ammunition. </w:t>
      </w:r>
      <w:r w:rsidR="00145878">
        <w:rPr>
          <w:lang w:val="en-GB"/>
        </w:rPr>
        <w:t>In general</w:t>
      </w:r>
      <w:r w:rsidR="00B76671">
        <w:rPr>
          <w:lang w:val="en-GB"/>
        </w:rPr>
        <w:t>,</w:t>
      </w:r>
      <w:r w:rsidR="00145878">
        <w:rPr>
          <w:lang w:val="en-GB"/>
        </w:rPr>
        <w:t xml:space="preserve"> </w:t>
      </w:r>
      <w:r w:rsidR="00B76671">
        <w:rPr>
          <w:lang w:val="en-GB"/>
        </w:rPr>
        <w:t xml:space="preserve">the </w:t>
      </w:r>
      <w:r w:rsidR="00610B20">
        <w:rPr>
          <w:lang w:val="en-GB"/>
        </w:rPr>
        <w:t xml:space="preserve">volume </w:t>
      </w:r>
      <w:r w:rsidR="00B76671">
        <w:rPr>
          <w:lang w:val="en-GB"/>
        </w:rPr>
        <w:t xml:space="preserve">of materiel </w:t>
      </w:r>
      <w:r w:rsidR="00610B20">
        <w:rPr>
          <w:lang w:val="en-GB"/>
        </w:rPr>
        <w:t xml:space="preserve">needed </w:t>
      </w:r>
      <w:r w:rsidR="00C06A16">
        <w:rPr>
          <w:lang w:val="en-GB"/>
        </w:rPr>
        <w:t>to support Ukraine</w:t>
      </w:r>
      <w:r w:rsidR="00610B20">
        <w:rPr>
          <w:lang w:val="en-GB"/>
        </w:rPr>
        <w:t xml:space="preserve"> in its </w:t>
      </w:r>
      <w:r w:rsidR="00837135">
        <w:rPr>
          <w:lang w:val="en-GB"/>
        </w:rPr>
        <w:t>battle</w:t>
      </w:r>
      <w:r w:rsidR="00610B20">
        <w:rPr>
          <w:lang w:val="en-GB"/>
        </w:rPr>
        <w:t xml:space="preserve"> to defend itself</w:t>
      </w:r>
      <w:r w:rsidR="00B76671">
        <w:rPr>
          <w:lang w:val="en-GB"/>
        </w:rPr>
        <w:t xml:space="preserve"> is enormous</w:t>
      </w:r>
      <w:r w:rsidR="00610B20">
        <w:rPr>
          <w:lang w:val="en-GB"/>
        </w:rPr>
        <w:t xml:space="preserve">. </w:t>
      </w:r>
      <w:r w:rsidR="002B19C6">
        <w:rPr>
          <w:lang w:val="en-GB"/>
        </w:rPr>
        <w:t xml:space="preserve">There is also a </w:t>
      </w:r>
      <w:r w:rsidR="00246ACE">
        <w:rPr>
          <w:lang w:val="en-GB"/>
        </w:rPr>
        <w:t>widespread</w:t>
      </w:r>
      <w:r w:rsidR="002B19C6">
        <w:rPr>
          <w:lang w:val="en-GB"/>
        </w:rPr>
        <w:t xml:space="preserve"> need for c</w:t>
      </w:r>
      <w:r w:rsidR="00F316A7">
        <w:rPr>
          <w:lang w:val="en-GB"/>
        </w:rPr>
        <w:t>utting-edge</w:t>
      </w:r>
      <w:r w:rsidR="00610B20">
        <w:rPr>
          <w:lang w:val="en-GB"/>
        </w:rPr>
        <w:t xml:space="preserve"> technolog</w:t>
      </w:r>
      <w:r w:rsidR="00DE1475">
        <w:rPr>
          <w:lang w:val="en-GB"/>
        </w:rPr>
        <w:t>ies</w:t>
      </w:r>
      <w:r w:rsidR="00610B20">
        <w:rPr>
          <w:lang w:val="en-GB"/>
        </w:rPr>
        <w:t>.</w:t>
      </w:r>
      <w:r w:rsidR="00DE1475">
        <w:rPr>
          <w:lang w:val="en-GB"/>
        </w:rPr>
        <w:t xml:space="preserve"> </w:t>
      </w:r>
      <w:r w:rsidR="00E917B5">
        <w:rPr>
          <w:lang w:val="en-GB"/>
        </w:rPr>
        <w:t>At the same time, t</w:t>
      </w:r>
      <w:r w:rsidR="00DE1475">
        <w:rPr>
          <w:lang w:val="en-GB"/>
        </w:rPr>
        <w:t>he</w:t>
      </w:r>
      <w:r w:rsidR="00E917B5">
        <w:rPr>
          <w:lang w:val="en-GB"/>
        </w:rPr>
        <w:t xml:space="preserve">re is an </w:t>
      </w:r>
      <w:r w:rsidR="00DE1475">
        <w:rPr>
          <w:lang w:val="en-GB"/>
        </w:rPr>
        <w:t xml:space="preserve">indirect </w:t>
      </w:r>
      <w:r w:rsidR="008D4407">
        <w:rPr>
          <w:lang w:val="en-GB"/>
        </w:rPr>
        <w:t xml:space="preserve">increase in </w:t>
      </w:r>
      <w:r w:rsidR="00DE1475">
        <w:rPr>
          <w:lang w:val="en-GB"/>
        </w:rPr>
        <w:t>demand</w:t>
      </w:r>
      <w:r w:rsidR="00AD2473">
        <w:rPr>
          <w:lang w:val="en-GB"/>
        </w:rPr>
        <w:t xml:space="preserve"> </w:t>
      </w:r>
      <w:r w:rsidR="00572F7E">
        <w:rPr>
          <w:lang w:val="en-GB"/>
        </w:rPr>
        <w:t xml:space="preserve">because </w:t>
      </w:r>
      <w:r w:rsidR="00AD2473">
        <w:rPr>
          <w:lang w:val="en-GB"/>
        </w:rPr>
        <w:t xml:space="preserve">the </w:t>
      </w:r>
      <w:r w:rsidR="00973459">
        <w:rPr>
          <w:lang w:val="en-GB"/>
        </w:rPr>
        <w:t>A</w:t>
      </w:r>
      <w:r w:rsidR="00DE1475">
        <w:rPr>
          <w:lang w:val="en-GB"/>
        </w:rPr>
        <w:t>llies and partners</w:t>
      </w:r>
      <w:r w:rsidR="002525A0">
        <w:rPr>
          <w:lang w:val="en-GB"/>
        </w:rPr>
        <w:t xml:space="preserve"> </w:t>
      </w:r>
      <w:r w:rsidR="00B57B36">
        <w:rPr>
          <w:lang w:val="en-GB"/>
        </w:rPr>
        <w:t xml:space="preserve">are having to </w:t>
      </w:r>
      <w:r w:rsidR="00DE1475">
        <w:rPr>
          <w:lang w:val="en-GB"/>
        </w:rPr>
        <w:t>re</w:t>
      </w:r>
      <w:r w:rsidR="007A291A">
        <w:rPr>
          <w:lang w:val="en-GB"/>
        </w:rPr>
        <w:t>pl</w:t>
      </w:r>
      <w:r w:rsidR="002525A0">
        <w:rPr>
          <w:lang w:val="en-GB"/>
        </w:rPr>
        <w:t>ace</w:t>
      </w:r>
      <w:r w:rsidR="00DE1475">
        <w:rPr>
          <w:lang w:val="en-GB"/>
        </w:rPr>
        <w:t xml:space="preserve"> </w:t>
      </w:r>
      <w:r w:rsidR="00727326">
        <w:rPr>
          <w:lang w:val="en-GB"/>
        </w:rPr>
        <w:t>donat</w:t>
      </w:r>
      <w:r w:rsidR="00130BE8">
        <w:rPr>
          <w:lang w:val="en-GB"/>
        </w:rPr>
        <w:t>ed</w:t>
      </w:r>
      <w:r w:rsidR="00727326">
        <w:rPr>
          <w:lang w:val="en-GB"/>
        </w:rPr>
        <w:t xml:space="preserve"> </w:t>
      </w:r>
      <w:r w:rsidR="007A291A">
        <w:rPr>
          <w:lang w:val="en-GB"/>
        </w:rPr>
        <w:t xml:space="preserve">equipment </w:t>
      </w:r>
      <w:r w:rsidR="00CB59FB">
        <w:rPr>
          <w:lang w:val="en-GB"/>
        </w:rPr>
        <w:t>a</w:t>
      </w:r>
      <w:r w:rsidR="007A291A">
        <w:rPr>
          <w:lang w:val="en-GB"/>
        </w:rPr>
        <w:t>nd</w:t>
      </w:r>
      <w:r w:rsidR="002525A0">
        <w:rPr>
          <w:lang w:val="en-GB"/>
        </w:rPr>
        <w:t xml:space="preserve"> </w:t>
      </w:r>
      <w:r w:rsidR="008736F0">
        <w:rPr>
          <w:lang w:val="en-GB"/>
        </w:rPr>
        <w:t>expand</w:t>
      </w:r>
      <w:r w:rsidR="0029218B">
        <w:rPr>
          <w:lang w:val="en-GB"/>
        </w:rPr>
        <w:t xml:space="preserve"> </w:t>
      </w:r>
      <w:r w:rsidR="00E06C18">
        <w:rPr>
          <w:lang w:val="en-GB"/>
        </w:rPr>
        <w:t>cont</w:t>
      </w:r>
      <w:r w:rsidR="007B5833">
        <w:rPr>
          <w:lang w:val="en-GB"/>
        </w:rPr>
        <w:t>i</w:t>
      </w:r>
      <w:r w:rsidR="00F50381">
        <w:rPr>
          <w:lang w:val="en-GB"/>
        </w:rPr>
        <w:t>n</w:t>
      </w:r>
      <w:r w:rsidR="007B5833">
        <w:rPr>
          <w:lang w:val="en-GB"/>
        </w:rPr>
        <w:t xml:space="preserve">gency stocks </w:t>
      </w:r>
      <w:r w:rsidR="003374F7">
        <w:rPr>
          <w:lang w:val="en-GB"/>
        </w:rPr>
        <w:t>as part of the effort</w:t>
      </w:r>
      <w:r w:rsidR="0029218B">
        <w:rPr>
          <w:lang w:val="en-GB"/>
        </w:rPr>
        <w:t xml:space="preserve"> to </w:t>
      </w:r>
      <w:r w:rsidR="00CB59FB">
        <w:rPr>
          <w:lang w:val="en-GB"/>
        </w:rPr>
        <w:t>strengthen</w:t>
      </w:r>
      <w:r w:rsidR="002525A0">
        <w:rPr>
          <w:lang w:val="en-GB"/>
        </w:rPr>
        <w:t xml:space="preserve"> their</w:t>
      </w:r>
      <w:r w:rsidR="00CB59FB">
        <w:rPr>
          <w:lang w:val="en-GB"/>
        </w:rPr>
        <w:t xml:space="preserve"> </w:t>
      </w:r>
      <w:r w:rsidR="00116D49">
        <w:rPr>
          <w:lang w:val="en-GB"/>
        </w:rPr>
        <w:t xml:space="preserve">overall </w:t>
      </w:r>
      <w:r w:rsidR="002D3041">
        <w:rPr>
          <w:lang w:val="en-GB"/>
        </w:rPr>
        <w:t xml:space="preserve">defence capabilities </w:t>
      </w:r>
      <w:proofErr w:type="gramStart"/>
      <w:r w:rsidR="00560FCA">
        <w:rPr>
          <w:lang w:val="en-GB"/>
        </w:rPr>
        <w:t>in light of</w:t>
      </w:r>
      <w:proofErr w:type="gramEnd"/>
      <w:r w:rsidR="00560FCA">
        <w:rPr>
          <w:lang w:val="en-GB"/>
        </w:rPr>
        <w:t xml:space="preserve"> </w:t>
      </w:r>
      <w:r w:rsidR="0010646D">
        <w:rPr>
          <w:lang w:val="en-GB"/>
        </w:rPr>
        <w:t>the</w:t>
      </w:r>
      <w:r w:rsidR="00693A52">
        <w:rPr>
          <w:lang w:val="en-GB"/>
        </w:rPr>
        <w:t xml:space="preserve"> </w:t>
      </w:r>
      <w:r w:rsidR="00BE38DB">
        <w:rPr>
          <w:lang w:val="en-GB"/>
        </w:rPr>
        <w:t>irr</w:t>
      </w:r>
      <w:r w:rsidR="00BD49CA">
        <w:rPr>
          <w:lang w:val="en-GB"/>
        </w:rPr>
        <w:t>evocable</w:t>
      </w:r>
      <w:r w:rsidR="00E7039F">
        <w:rPr>
          <w:lang w:val="en-GB"/>
        </w:rPr>
        <w:t xml:space="preserve"> change </w:t>
      </w:r>
      <w:r w:rsidR="00E93F3E">
        <w:rPr>
          <w:lang w:val="en-GB"/>
        </w:rPr>
        <w:t xml:space="preserve">in the </w:t>
      </w:r>
      <w:r w:rsidR="00E7039F">
        <w:rPr>
          <w:lang w:val="en-GB"/>
        </w:rPr>
        <w:t>security landscape.</w:t>
      </w:r>
    </w:p>
    <w:p w14:paraId="2C22CAA1" w14:textId="77777777" w:rsidR="000B6587" w:rsidRDefault="00350CDA" w:rsidP="008339BE">
      <w:pPr>
        <w:rPr>
          <w:lang w:val="en-GB"/>
        </w:rPr>
      </w:pPr>
      <w:r>
        <w:rPr>
          <w:lang w:val="en-GB"/>
        </w:rPr>
        <w:lastRenderedPageBreak/>
        <w:t xml:space="preserve">As a result of </w:t>
      </w:r>
      <w:r w:rsidR="002E2D70">
        <w:rPr>
          <w:lang w:val="en-GB"/>
        </w:rPr>
        <w:t>t</w:t>
      </w:r>
      <w:r w:rsidR="004028EB" w:rsidRPr="00AD2A1A">
        <w:rPr>
          <w:lang w:val="en-GB"/>
        </w:rPr>
        <w:t>he</w:t>
      </w:r>
      <w:r w:rsidR="00AD2A1A" w:rsidRPr="00AD2A1A">
        <w:rPr>
          <w:lang w:val="en-GB"/>
        </w:rPr>
        <w:t xml:space="preserve"> </w:t>
      </w:r>
      <w:r w:rsidR="00D45843">
        <w:rPr>
          <w:lang w:val="en-GB"/>
        </w:rPr>
        <w:t>changed</w:t>
      </w:r>
      <w:r w:rsidR="00D45843" w:rsidRPr="00AD2A1A">
        <w:rPr>
          <w:lang w:val="en-GB"/>
        </w:rPr>
        <w:t xml:space="preserve"> </w:t>
      </w:r>
      <w:r w:rsidR="00AD2A1A" w:rsidRPr="00AD2A1A">
        <w:rPr>
          <w:lang w:val="en-GB"/>
        </w:rPr>
        <w:t xml:space="preserve">security </w:t>
      </w:r>
      <w:r w:rsidR="00AD2A1A">
        <w:rPr>
          <w:lang w:val="en-GB"/>
        </w:rPr>
        <w:t>landscape</w:t>
      </w:r>
      <w:r>
        <w:rPr>
          <w:lang w:val="en-GB"/>
        </w:rPr>
        <w:t>,</w:t>
      </w:r>
      <w:r w:rsidR="00AD2A1A">
        <w:rPr>
          <w:lang w:val="en-GB"/>
        </w:rPr>
        <w:t xml:space="preserve"> Norway and other European countries </w:t>
      </w:r>
      <w:r>
        <w:rPr>
          <w:lang w:val="en-GB"/>
        </w:rPr>
        <w:t xml:space="preserve">must </w:t>
      </w:r>
      <w:r w:rsidR="008736F0">
        <w:rPr>
          <w:lang w:val="en-GB"/>
        </w:rPr>
        <w:t>establish new</w:t>
      </w:r>
      <w:r w:rsidR="007F26C3">
        <w:rPr>
          <w:lang w:val="en-GB"/>
        </w:rPr>
        <w:t xml:space="preserve"> and</w:t>
      </w:r>
      <w:r w:rsidR="008736F0">
        <w:rPr>
          <w:lang w:val="en-GB"/>
        </w:rPr>
        <w:t xml:space="preserve"> </w:t>
      </w:r>
      <w:r w:rsidR="00A853D2">
        <w:rPr>
          <w:lang w:val="en-GB"/>
        </w:rPr>
        <w:t xml:space="preserve">higher </w:t>
      </w:r>
      <w:r w:rsidR="00E53869">
        <w:rPr>
          <w:lang w:val="en-GB"/>
        </w:rPr>
        <w:t xml:space="preserve">target </w:t>
      </w:r>
      <w:r w:rsidR="009E085D">
        <w:rPr>
          <w:lang w:val="en-GB"/>
        </w:rPr>
        <w:t xml:space="preserve">figures </w:t>
      </w:r>
      <w:r w:rsidR="00E53869">
        <w:rPr>
          <w:lang w:val="en-GB"/>
        </w:rPr>
        <w:t xml:space="preserve">for </w:t>
      </w:r>
      <w:r w:rsidR="00874972">
        <w:rPr>
          <w:lang w:val="en-GB"/>
        </w:rPr>
        <w:t xml:space="preserve">their </w:t>
      </w:r>
      <w:r w:rsidR="005D0C86">
        <w:rPr>
          <w:lang w:val="en-GB"/>
        </w:rPr>
        <w:t xml:space="preserve">national </w:t>
      </w:r>
      <w:r w:rsidR="00A853D2">
        <w:rPr>
          <w:lang w:val="en-GB"/>
        </w:rPr>
        <w:t>production and</w:t>
      </w:r>
      <w:r w:rsidR="008736F0">
        <w:rPr>
          <w:lang w:val="en-GB"/>
        </w:rPr>
        <w:t xml:space="preserve"> </w:t>
      </w:r>
      <w:r w:rsidR="005D0C86">
        <w:rPr>
          <w:lang w:val="en-GB"/>
        </w:rPr>
        <w:t>stocks</w:t>
      </w:r>
      <w:r w:rsidR="00A853D2">
        <w:rPr>
          <w:lang w:val="en-GB"/>
        </w:rPr>
        <w:t>.</w:t>
      </w:r>
      <w:r w:rsidR="005160DC">
        <w:rPr>
          <w:lang w:val="en-GB"/>
        </w:rPr>
        <w:t xml:space="preserve"> </w:t>
      </w:r>
      <w:r w:rsidR="00EE286D">
        <w:rPr>
          <w:lang w:val="en-GB"/>
        </w:rPr>
        <w:t xml:space="preserve">Expanding </w:t>
      </w:r>
      <w:r w:rsidR="007F26C3">
        <w:rPr>
          <w:lang w:val="en-GB"/>
        </w:rPr>
        <w:t xml:space="preserve">defence </w:t>
      </w:r>
      <w:r w:rsidR="005D002D">
        <w:rPr>
          <w:lang w:val="en-GB"/>
        </w:rPr>
        <w:t xml:space="preserve">industrial </w:t>
      </w:r>
      <w:r w:rsidR="007F26C3">
        <w:rPr>
          <w:lang w:val="en-GB"/>
        </w:rPr>
        <w:t xml:space="preserve">production </w:t>
      </w:r>
      <w:r w:rsidR="00F60213">
        <w:rPr>
          <w:lang w:val="en-GB"/>
        </w:rPr>
        <w:t>capacity</w:t>
      </w:r>
      <w:r w:rsidR="007F26C3">
        <w:rPr>
          <w:lang w:val="en-GB"/>
        </w:rPr>
        <w:t xml:space="preserve"> </w:t>
      </w:r>
      <w:r w:rsidR="005160DC">
        <w:rPr>
          <w:lang w:val="en-GB"/>
        </w:rPr>
        <w:t xml:space="preserve">is key to </w:t>
      </w:r>
      <w:r w:rsidR="008A1BB6">
        <w:rPr>
          <w:lang w:val="en-GB"/>
        </w:rPr>
        <w:t xml:space="preserve">building up </w:t>
      </w:r>
      <w:r w:rsidR="007F26C3">
        <w:rPr>
          <w:lang w:val="en-GB"/>
        </w:rPr>
        <w:t xml:space="preserve">new </w:t>
      </w:r>
      <w:r w:rsidR="00F60213">
        <w:rPr>
          <w:lang w:val="en-GB"/>
        </w:rPr>
        <w:t xml:space="preserve">contingency </w:t>
      </w:r>
      <w:r w:rsidR="008A1BB6">
        <w:rPr>
          <w:lang w:val="en-GB"/>
        </w:rPr>
        <w:t>stocks.</w:t>
      </w:r>
    </w:p>
    <w:p w14:paraId="7ED22E4F" w14:textId="6761E4F2" w:rsidR="000B6587" w:rsidRDefault="00FC2C33" w:rsidP="008339BE">
      <w:pPr>
        <w:rPr>
          <w:lang w:val="en-GB"/>
        </w:rPr>
      </w:pPr>
      <w:r>
        <w:rPr>
          <w:lang w:val="en-GB"/>
        </w:rPr>
        <w:t>The Norwegian</w:t>
      </w:r>
      <w:r w:rsidRPr="00B03B6C">
        <w:rPr>
          <w:lang w:val="en-GB"/>
        </w:rPr>
        <w:t xml:space="preserve"> </w:t>
      </w:r>
      <w:r w:rsidR="00B03B6C" w:rsidRPr="00B03B6C">
        <w:rPr>
          <w:lang w:val="en-GB"/>
        </w:rPr>
        <w:t>d</w:t>
      </w:r>
      <w:r w:rsidR="00B03B6C">
        <w:rPr>
          <w:lang w:val="en-GB"/>
        </w:rPr>
        <w:t>efence industry has already invested in expanding its production capacity</w:t>
      </w:r>
      <w:r w:rsidR="00F60213">
        <w:rPr>
          <w:lang w:val="en-GB"/>
        </w:rPr>
        <w:t xml:space="preserve"> </w:t>
      </w:r>
      <w:r w:rsidR="00EE2CC4">
        <w:rPr>
          <w:lang w:val="en-GB"/>
        </w:rPr>
        <w:t>due to changes in the market</w:t>
      </w:r>
      <w:r w:rsidR="00B03B6C">
        <w:rPr>
          <w:lang w:val="en-GB"/>
        </w:rPr>
        <w:t>. In conventional market</w:t>
      </w:r>
      <w:r w:rsidR="00F60213">
        <w:rPr>
          <w:lang w:val="en-GB"/>
        </w:rPr>
        <w:t>s</w:t>
      </w:r>
      <w:r w:rsidR="00B03B6C">
        <w:rPr>
          <w:lang w:val="en-GB"/>
        </w:rPr>
        <w:t xml:space="preserve">, </w:t>
      </w:r>
      <w:r w:rsidR="00F60213">
        <w:rPr>
          <w:lang w:val="en-GB"/>
        </w:rPr>
        <w:t>a</w:t>
      </w:r>
      <w:r w:rsidR="00995C22">
        <w:rPr>
          <w:lang w:val="en-GB"/>
        </w:rPr>
        <w:t>n increase in</w:t>
      </w:r>
      <w:r w:rsidR="00F60213">
        <w:rPr>
          <w:lang w:val="en-GB"/>
        </w:rPr>
        <w:t xml:space="preserve"> </w:t>
      </w:r>
      <w:r w:rsidR="00B03B6C">
        <w:rPr>
          <w:lang w:val="en-GB"/>
        </w:rPr>
        <w:t xml:space="preserve">demand </w:t>
      </w:r>
      <w:r w:rsidR="00F60213">
        <w:rPr>
          <w:lang w:val="en-GB"/>
        </w:rPr>
        <w:t>leads to</w:t>
      </w:r>
      <w:r w:rsidR="00B03B6C">
        <w:rPr>
          <w:lang w:val="en-GB"/>
        </w:rPr>
        <w:t xml:space="preserve"> </w:t>
      </w:r>
      <w:r w:rsidR="000F44BD">
        <w:rPr>
          <w:lang w:val="en-GB"/>
        </w:rPr>
        <w:t xml:space="preserve">an increase in </w:t>
      </w:r>
      <w:r w:rsidR="00F60213">
        <w:rPr>
          <w:lang w:val="en-GB"/>
        </w:rPr>
        <w:t>supply</w:t>
      </w:r>
      <w:r w:rsidR="00B03B6C">
        <w:rPr>
          <w:lang w:val="en-GB"/>
        </w:rPr>
        <w:t xml:space="preserve">. The defence market differs from </w:t>
      </w:r>
      <w:r w:rsidR="008F6B15">
        <w:rPr>
          <w:lang w:val="en-GB"/>
        </w:rPr>
        <w:t>typical</w:t>
      </w:r>
      <w:r w:rsidR="00B03B6C">
        <w:rPr>
          <w:lang w:val="en-GB"/>
        </w:rPr>
        <w:t xml:space="preserve"> commercial market</w:t>
      </w:r>
      <w:r w:rsidR="008F6B15">
        <w:rPr>
          <w:lang w:val="en-GB"/>
        </w:rPr>
        <w:t>s</w:t>
      </w:r>
      <w:r w:rsidR="00B03B6C">
        <w:rPr>
          <w:lang w:val="en-GB"/>
        </w:rPr>
        <w:t xml:space="preserve"> in that </w:t>
      </w:r>
      <w:r w:rsidR="008F6B15">
        <w:rPr>
          <w:lang w:val="en-GB"/>
        </w:rPr>
        <w:t>suppliers</w:t>
      </w:r>
      <w:r w:rsidR="000F44BD">
        <w:rPr>
          <w:lang w:val="en-GB"/>
        </w:rPr>
        <w:t xml:space="preserve"> of defence materiel</w:t>
      </w:r>
      <w:r w:rsidR="008F6B15">
        <w:rPr>
          <w:lang w:val="en-GB"/>
        </w:rPr>
        <w:t xml:space="preserve"> are dependent on </w:t>
      </w:r>
      <w:r w:rsidR="009C7E2B">
        <w:rPr>
          <w:lang w:val="en-GB"/>
        </w:rPr>
        <w:t>government</w:t>
      </w:r>
      <w:r w:rsidR="008F6B15">
        <w:rPr>
          <w:lang w:val="en-GB"/>
        </w:rPr>
        <w:t xml:space="preserve"> </w:t>
      </w:r>
      <w:r w:rsidR="008F2120">
        <w:rPr>
          <w:lang w:val="en-GB"/>
        </w:rPr>
        <w:t>contracts</w:t>
      </w:r>
      <w:r w:rsidR="008F6B15">
        <w:rPr>
          <w:lang w:val="en-GB"/>
        </w:rPr>
        <w:t xml:space="preserve">. </w:t>
      </w:r>
      <w:r w:rsidR="003A4F9C">
        <w:rPr>
          <w:lang w:val="en-GB"/>
        </w:rPr>
        <w:t>Al</w:t>
      </w:r>
      <w:r w:rsidR="008F6B15">
        <w:rPr>
          <w:lang w:val="en-GB"/>
        </w:rPr>
        <w:t>though most NATO countries are increasing t</w:t>
      </w:r>
      <w:r w:rsidR="000F44BD">
        <w:rPr>
          <w:lang w:val="en-GB"/>
        </w:rPr>
        <w:t>h</w:t>
      </w:r>
      <w:r w:rsidR="008F6B15">
        <w:rPr>
          <w:lang w:val="en-GB"/>
        </w:rPr>
        <w:t xml:space="preserve">eir defence budgets, </w:t>
      </w:r>
      <w:r w:rsidR="003A4F9C">
        <w:rPr>
          <w:lang w:val="en-GB"/>
        </w:rPr>
        <w:t xml:space="preserve">there is uncertainty in </w:t>
      </w:r>
      <w:r w:rsidR="008F6B15">
        <w:rPr>
          <w:lang w:val="en-GB"/>
        </w:rPr>
        <w:t xml:space="preserve">the market </w:t>
      </w:r>
      <w:r w:rsidR="003A4F9C">
        <w:rPr>
          <w:lang w:val="en-GB"/>
        </w:rPr>
        <w:t xml:space="preserve">about </w:t>
      </w:r>
      <w:r w:rsidR="008F6B15">
        <w:rPr>
          <w:lang w:val="en-GB"/>
        </w:rPr>
        <w:t>how long the heightened demand will last. Whil</w:t>
      </w:r>
      <w:r w:rsidR="005744BA">
        <w:rPr>
          <w:lang w:val="en-GB"/>
        </w:rPr>
        <w:t>e the</w:t>
      </w:r>
      <w:r w:rsidR="00B76852">
        <w:rPr>
          <w:lang w:val="en-GB"/>
        </w:rPr>
        <w:t>re will be a</w:t>
      </w:r>
      <w:r w:rsidR="005744BA">
        <w:rPr>
          <w:lang w:val="en-GB"/>
        </w:rPr>
        <w:t xml:space="preserve"> need to re</w:t>
      </w:r>
      <w:r w:rsidR="00A414BE">
        <w:rPr>
          <w:lang w:val="en-GB"/>
        </w:rPr>
        <w:t>plenish</w:t>
      </w:r>
      <w:r w:rsidR="005744BA">
        <w:rPr>
          <w:lang w:val="en-GB"/>
        </w:rPr>
        <w:t xml:space="preserve"> </w:t>
      </w:r>
      <w:r w:rsidR="008F6B15">
        <w:rPr>
          <w:lang w:val="en-GB"/>
        </w:rPr>
        <w:t>stockpiles</w:t>
      </w:r>
      <w:r w:rsidR="00E54C4D">
        <w:rPr>
          <w:lang w:val="en-GB"/>
        </w:rPr>
        <w:t xml:space="preserve"> </w:t>
      </w:r>
      <w:r w:rsidR="00B76852">
        <w:rPr>
          <w:lang w:val="en-GB"/>
        </w:rPr>
        <w:t>irrespective</w:t>
      </w:r>
      <w:r w:rsidR="0084574F">
        <w:rPr>
          <w:lang w:val="en-GB"/>
        </w:rPr>
        <w:t xml:space="preserve"> </w:t>
      </w:r>
      <w:r w:rsidR="008F6B15">
        <w:rPr>
          <w:lang w:val="en-GB"/>
        </w:rPr>
        <w:t>of Russia</w:t>
      </w:r>
      <w:r w:rsidR="000B6587">
        <w:rPr>
          <w:lang w:val="en-GB"/>
        </w:rPr>
        <w:t>’</w:t>
      </w:r>
      <w:r w:rsidR="008F6B15">
        <w:rPr>
          <w:lang w:val="en-GB"/>
        </w:rPr>
        <w:t xml:space="preserve">s war against Ukraine, </w:t>
      </w:r>
      <w:r w:rsidR="005744BA">
        <w:rPr>
          <w:lang w:val="en-GB"/>
        </w:rPr>
        <w:t>the</w:t>
      </w:r>
      <w:r w:rsidR="00221A68">
        <w:rPr>
          <w:lang w:val="en-GB"/>
        </w:rPr>
        <w:t>re are concerns in the</w:t>
      </w:r>
      <w:r w:rsidR="005744BA">
        <w:rPr>
          <w:lang w:val="en-GB"/>
        </w:rPr>
        <w:t xml:space="preserve"> market</w:t>
      </w:r>
      <w:r w:rsidR="009E5CD3">
        <w:rPr>
          <w:lang w:val="en-GB"/>
        </w:rPr>
        <w:t xml:space="preserve"> that a likely decline in demand </w:t>
      </w:r>
      <w:r w:rsidR="00DD45C7">
        <w:rPr>
          <w:lang w:val="en-GB"/>
        </w:rPr>
        <w:t xml:space="preserve">could in the </w:t>
      </w:r>
      <w:proofErr w:type="gramStart"/>
      <w:r w:rsidR="00DD45C7">
        <w:rPr>
          <w:lang w:val="en-GB"/>
        </w:rPr>
        <w:t>long term</w:t>
      </w:r>
      <w:proofErr w:type="gramEnd"/>
      <w:r w:rsidR="00DD45C7">
        <w:rPr>
          <w:lang w:val="en-GB"/>
        </w:rPr>
        <w:t xml:space="preserve"> </w:t>
      </w:r>
      <w:r w:rsidR="00C21E50">
        <w:rPr>
          <w:lang w:val="en-GB"/>
        </w:rPr>
        <w:t xml:space="preserve">lead to </w:t>
      </w:r>
      <w:r w:rsidR="009E5CD3">
        <w:rPr>
          <w:lang w:val="en-GB"/>
        </w:rPr>
        <w:t>a risk of</w:t>
      </w:r>
      <w:r w:rsidR="00A322D5">
        <w:rPr>
          <w:lang w:val="en-GB"/>
        </w:rPr>
        <w:t xml:space="preserve"> </w:t>
      </w:r>
      <w:r w:rsidR="00E54C4D">
        <w:rPr>
          <w:lang w:val="en-GB"/>
        </w:rPr>
        <w:t>overcapacity</w:t>
      </w:r>
      <w:r w:rsidR="005E66D3">
        <w:rPr>
          <w:lang w:val="en-GB"/>
        </w:rPr>
        <w:t xml:space="preserve"> </w:t>
      </w:r>
      <w:r w:rsidR="00A322D5">
        <w:rPr>
          <w:lang w:val="en-GB"/>
        </w:rPr>
        <w:t>before</w:t>
      </w:r>
      <w:r w:rsidR="00C655B9">
        <w:rPr>
          <w:lang w:val="en-GB"/>
        </w:rPr>
        <w:t xml:space="preserve"> </w:t>
      </w:r>
      <w:r w:rsidR="00E71E5C">
        <w:rPr>
          <w:lang w:val="en-GB"/>
        </w:rPr>
        <w:t xml:space="preserve">the investments yield </w:t>
      </w:r>
      <w:r w:rsidR="00C655B9">
        <w:rPr>
          <w:lang w:val="en-GB"/>
        </w:rPr>
        <w:t>a return</w:t>
      </w:r>
      <w:r w:rsidR="00645900">
        <w:rPr>
          <w:lang w:val="en-GB"/>
        </w:rPr>
        <w:t>.</w:t>
      </w:r>
    </w:p>
    <w:p w14:paraId="3229605C" w14:textId="77777777" w:rsidR="000B6587" w:rsidRDefault="004028EB" w:rsidP="008339BE">
      <w:pPr>
        <w:rPr>
          <w:lang w:val="en-GB"/>
        </w:rPr>
      </w:pPr>
      <w:r w:rsidRPr="005D19F8">
        <w:rPr>
          <w:lang w:val="en-GB"/>
        </w:rPr>
        <w:t>Production</w:t>
      </w:r>
      <w:r w:rsidR="009A0C9C" w:rsidRPr="005D19F8">
        <w:rPr>
          <w:lang w:val="en-GB"/>
        </w:rPr>
        <w:t xml:space="preserve"> </w:t>
      </w:r>
      <w:r w:rsidR="009F2672">
        <w:rPr>
          <w:lang w:val="en-GB"/>
        </w:rPr>
        <w:t xml:space="preserve">to maintain </w:t>
      </w:r>
      <w:r w:rsidR="00C655B9">
        <w:rPr>
          <w:lang w:val="en-GB"/>
        </w:rPr>
        <w:t>military preparedness</w:t>
      </w:r>
      <w:r w:rsidR="009F2672">
        <w:rPr>
          <w:lang w:val="en-GB"/>
        </w:rPr>
        <w:t xml:space="preserve"> </w:t>
      </w:r>
      <w:r w:rsidR="005D19F8" w:rsidRPr="005D19F8">
        <w:rPr>
          <w:lang w:val="en-GB"/>
        </w:rPr>
        <w:t>i</w:t>
      </w:r>
      <w:r w:rsidR="005D19F8">
        <w:rPr>
          <w:lang w:val="en-GB"/>
        </w:rPr>
        <w:t xml:space="preserve">s </w:t>
      </w:r>
      <w:r w:rsidR="00781F18">
        <w:rPr>
          <w:lang w:val="en-GB"/>
        </w:rPr>
        <w:t>essential</w:t>
      </w:r>
      <w:r w:rsidR="005D19F8">
        <w:rPr>
          <w:lang w:val="en-GB"/>
        </w:rPr>
        <w:t xml:space="preserve"> and differs from purely commercial production. </w:t>
      </w:r>
      <w:r w:rsidR="002B394C">
        <w:rPr>
          <w:lang w:val="en-GB"/>
        </w:rPr>
        <w:t>T</w:t>
      </w:r>
      <w:r w:rsidR="003C496D">
        <w:rPr>
          <w:lang w:val="en-GB"/>
        </w:rPr>
        <w:t xml:space="preserve">he </w:t>
      </w:r>
      <w:r w:rsidR="003F02A5">
        <w:rPr>
          <w:lang w:val="en-GB"/>
        </w:rPr>
        <w:t>g</w:t>
      </w:r>
      <w:r w:rsidR="003F02A5" w:rsidRPr="003F02A5">
        <w:rPr>
          <w:lang w:val="en-GB"/>
        </w:rPr>
        <w:t xml:space="preserve">overnment authorities </w:t>
      </w:r>
      <w:r w:rsidR="003F02A5">
        <w:rPr>
          <w:lang w:val="en-GB"/>
        </w:rPr>
        <w:t xml:space="preserve">are </w:t>
      </w:r>
      <w:r w:rsidR="00555A4B">
        <w:rPr>
          <w:lang w:val="en-GB"/>
        </w:rPr>
        <w:t xml:space="preserve">normally </w:t>
      </w:r>
      <w:r w:rsidR="003F02A5">
        <w:rPr>
          <w:lang w:val="en-GB"/>
        </w:rPr>
        <w:t xml:space="preserve">expected to </w:t>
      </w:r>
      <w:r w:rsidR="003F02A5" w:rsidRPr="003F02A5">
        <w:rPr>
          <w:lang w:val="en-GB"/>
        </w:rPr>
        <w:t xml:space="preserve">bear the cost of </w:t>
      </w:r>
      <w:r w:rsidR="0074567A">
        <w:rPr>
          <w:lang w:val="en-GB"/>
        </w:rPr>
        <w:t xml:space="preserve">ensuring </w:t>
      </w:r>
      <w:r w:rsidR="003F02A5" w:rsidRPr="003F02A5">
        <w:rPr>
          <w:lang w:val="en-GB"/>
        </w:rPr>
        <w:t>preparedness</w:t>
      </w:r>
      <w:r w:rsidR="003F02A5">
        <w:rPr>
          <w:lang w:val="en-GB"/>
        </w:rPr>
        <w:t xml:space="preserve">, </w:t>
      </w:r>
      <w:r w:rsidR="002B394C">
        <w:rPr>
          <w:lang w:val="en-GB"/>
        </w:rPr>
        <w:t xml:space="preserve">but at the same time, </w:t>
      </w:r>
      <w:r w:rsidR="00EB1464">
        <w:rPr>
          <w:lang w:val="en-GB"/>
        </w:rPr>
        <w:t xml:space="preserve">private </w:t>
      </w:r>
      <w:r w:rsidR="003F02A5">
        <w:rPr>
          <w:lang w:val="en-GB"/>
        </w:rPr>
        <w:t xml:space="preserve">investors must be willing to put up risk capital. </w:t>
      </w:r>
      <w:r w:rsidR="0028629F">
        <w:rPr>
          <w:lang w:val="en-GB"/>
        </w:rPr>
        <w:t>Maintaining military preparedness thus requires the</w:t>
      </w:r>
      <w:r w:rsidR="00296C86">
        <w:rPr>
          <w:lang w:val="en-GB"/>
        </w:rPr>
        <w:t xml:space="preserve"> </w:t>
      </w:r>
      <w:r w:rsidR="003F02A5">
        <w:rPr>
          <w:lang w:val="en-GB"/>
        </w:rPr>
        <w:t xml:space="preserve">market and </w:t>
      </w:r>
      <w:r w:rsidR="007703F9">
        <w:rPr>
          <w:lang w:val="en-GB"/>
        </w:rPr>
        <w:t>the authorities</w:t>
      </w:r>
      <w:r w:rsidR="003F02A5">
        <w:rPr>
          <w:lang w:val="en-GB"/>
        </w:rPr>
        <w:t xml:space="preserve"> </w:t>
      </w:r>
      <w:r w:rsidR="00296C86">
        <w:rPr>
          <w:lang w:val="en-GB"/>
        </w:rPr>
        <w:t>to work together</w:t>
      </w:r>
      <w:r w:rsidR="003F02A5">
        <w:rPr>
          <w:lang w:val="en-GB"/>
        </w:rPr>
        <w:t>.</w:t>
      </w:r>
    </w:p>
    <w:p w14:paraId="72A0BD8F" w14:textId="54AD1D34" w:rsidR="000B6587" w:rsidRDefault="00361A03" w:rsidP="008339BE">
      <w:pPr>
        <w:rPr>
          <w:lang w:val="en-GB"/>
        </w:rPr>
      </w:pPr>
      <w:r>
        <w:rPr>
          <w:lang w:val="en-GB"/>
        </w:rPr>
        <w:t>As a rule</w:t>
      </w:r>
      <w:r w:rsidR="004028EB" w:rsidRPr="006B20D5">
        <w:rPr>
          <w:lang w:val="en-GB"/>
        </w:rPr>
        <w:t>,</w:t>
      </w:r>
      <w:r w:rsidR="006B20D5" w:rsidRPr="006B20D5">
        <w:rPr>
          <w:lang w:val="en-GB"/>
        </w:rPr>
        <w:t xml:space="preserve"> </w:t>
      </w:r>
      <w:r w:rsidR="00DE279F">
        <w:rPr>
          <w:lang w:val="en-GB"/>
        </w:rPr>
        <w:t xml:space="preserve">investments in increasing production </w:t>
      </w:r>
      <w:r w:rsidR="001F219D">
        <w:rPr>
          <w:lang w:val="en-GB"/>
        </w:rPr>
        <w:t xml:space="preserve">are made once </w:t>
      </w:r>
      <w:r w:rsidR="007703F9">
        <w:rPr>
          <w:lang w:val="en-GB"/>
        </w:rPr>
        <w:t xml:space="preserve">contracts </w:t>
      </w:r>
      <w:r w:rsidR="00583B5A">
        <w:rPr>
          <w:lang w:val="en-GB"/>
        </w:rPr>
        <w:t xml:space="preserve">have been </w:t>
      </w:r>
      <w:r w:rsidR="007703F9">
        <w:rPr>
          <w:lang w:val="en-GB"/>
        </w:rPr>
        <w:t xml:space="preserve">signed. </w:t>
      </w:r>
      <w:r w:rsidR="008A76E9">
        <w:rPr>
          <w:lang w:val="en-GB"/>
        </w:rPr>
        <w:t xml:space="preserve">Under </w:t>
      </w:r>
      <w:r w:rsidR="006B20D5">
        <w:rPr>
          <w:lang w:val="en-GB"/>
        </w:rPr>
        <w:t xml:space="preserve">normal </w:t>
      </w:r>
      <w:r w:rsidR="008A76E9">
        <w:rPr>
          <w:lang w:val="en-GB"/>
        </w:rPr>
        <w:t>circumstances</w:t>
      </w:r>
      <w:r w:rsidR="006B20D5">
        <w:rPr>
          <w:lang w:val="en-GB"/>
        </w:rPr>
        <w:t xml:space="preserve">, the </w:t>
      </w:r>
      <w:r w:rsidR="003A0921">
        <w:rPr>
          <w:lang w:val="en-GB"/>
        </w:rPr>
        <w:t xml:space="preserve">lapse of </w:t>
      </w:r>
      <w:r w:rsidR="006B20D5">
        <w:rPr>
          <w:lang w:val="en-GB"/>
        </w:rPr>
        <w:t>time between contract</w:t>
      </w:r>
      <w:r w:rsidR="00F15392">
        <w:rPr>
          <w:lang w:val="en-GB"/>
        </w:rPr>
        <w:t>-</w:t>
      </w:r>
      <w:r w:rsidR="006B20D5">
        <w:rPr>
          <w:lang w:val="en-GB"/>
        </w:rPr>
        <w:t xml:space="preserve">signing and </w:t>
      </w:r>
      <w:r w:rsidR="001C7BBC">
        <w:rPr>
          <w:lang w:val="en-GB"/>
        </w:rPr>
        <w:t xml:space="preserve">the </w:t>
      </w:r>
      <w:r w:rsidR="00302E8E">
        <w:rPr>
          <w:lang w:val="en-GB"/>
        </w:rPr>
        <w:t xml:space="preserve">expansion in </w:t>
      </w:r>
      <w:r w:rsidR="001C7BBC">
        <w:rPr>
          <w:lang w:val="en-GB"/>
        </w:rPr>
        <w:t xml:space="preserve">capacity </w:t>
      </w:r>
      <w:r w:rsidR="001A1F08">
        <w:rPr>
          <w:lang w:val="en-GB"/>
        </w:rPr>
        <w:t xml:space="preserve">does </w:t>
      </w:r>
      <w:r w:rsidR="00A104AA">
        <w:rPr>
          <w:lang w:val="en-GB"/>
        </w:rPr>
        <w:t xml:space="preserve">not </w:t>
      </w:r>
      <w:r w:rsidR="001A1F08">
        <w:rPr>
          <w:lang w:val="en-GB"/>
        </w:rPr>
        <w:t xml:space="preserve">present </w:t>
      </w:r>
      <w:r w:rsidR="00A104AA">
        <w:rPr>
          <w:lang w:val="en-GB"/>
        </w:rPr>
        <w:t xml:space="preserve">a </w:t>
      </w:r>
      <w:r w:rsidR="000A4385">
        <w:rPr>
          <w:lang w:val="en-GB"/>
        </w:rPr>
        <w:t xml:space="preserve">major </w:t>
      </w:r>
      <w:r w:rsidR="00A104AA">
        <w:rPr>
          <w:lang w:val="en-GB"/>
        </w:rPr>
        <w:t>problem</w:t>
      </w:r>
      <w:r w:rsidR="00C1017D">
        <w:rPr>
          <w:lang w:val="en-GB"/>
        </w:rPr>
        <w:t xml:space="preserve">. </w:t>
      </w:r>
      <w:r w:rsidR="00AB48F8">
        <w:rPr>
          <w:lang w:val="en-GB"/>
        </w:rPr>
        <w:t>In t</w:t>
      </w:r>
      <w:r w:rsidR="006B20D5">
        <w:rPr>
          <w:lang w:val="en-GB"/>
        </w:rPr>
        <w:t>oday</w:t>
      </w:r>
      <w:r w:rsidR="000B6587">
        <w:rPr>
          <w:lang w:val="en-GB"/>
        </w:rPr>
        <w:t>’</w:t>
      </w:r>
      <w:r w:rsidR="006B20D5">
        <w:rPr>
          <w:lang w:val="en-GB"/>
        </w:rPr>
        <w:t>s security situation</w:t>
      </w:r>
      <w:r w:rsidR="003C60D8">
        <w:rPr>
          <w:lang w:val="en-GB"/>
        </w:rPr>
        <w:t xml:space="preserve">, </w:t>
      </w:r>
      <w:r w:rsidR="00FB5CE4">
        <w:rPr>
          <w:lang w:val="en-GB"/>
        </w:rPr>
        <w:t xml:space="preserve">where there is </w:t>
      </w:r>
      <w:r w:rsidR="003C60D8">
        <w:rPr>
          <w:lang w:val="en-GB"/>
        </w:rPr>
        <w:t>significant time pressure,</w:t>
      </w:r>
      <w:r w:rsidR="001B4DB6">
        <w:rPr>
          <w:lang w:val="en-GB"/>
        </w:rPr>
        <w:t xml:space="preserve"> </w:t>
      </w:r>
      <w:r w:rsidR="00C43C3F">
        <w:rPr>
          <w:lang w:val="en-GB"/>
        </w:rPr>
        <w:t xml:space="preserve">it is crucial to </w:t>
      </w:r>
      <w:r w:rsidR="000210F4">
        <w:rPr>
          <w:lang w:val="en-GB"/>
        </w:rPr>
        <w:t xml:space="preserve">expand </w:t>
      </w:r>
      <w:r w:rsidR="001B4DB6">
        <w:rPr>
          <w:lang w:val="en-GB"/>
        </w:rPr>
        <w:t xml:space="preserve">production capacity as rapidly as possible. </w:t>
      </w:r>
      <w:r w:rsidR="00AD44DF">
        <w:rPr>
          <w:lang w:val="en-GB"/>
        </w:rPr>
        <w:t>This urgency</w:t>
      </w:r>
      <w:r w:rsidR="006B5ECF">
        <w:rPr>
          <w:lang w:val="en-GB"/>
        </w:rPr>
        <w:t xml:space="preserve"> is due to </w:t>
      </w:r>
      <w:r w:rsidR="0093745F" w:rsidRPr="0093745F">
        <w:rPr>
          <w:lang w:val="en-GB"/>
        </w:rPr>
        <w:t>the</w:t>
      </w:r>
      <w:r w:rsidR="0010362F">
        <w:rPr>
          <w:lang w:val="en-GB"/>
        </w:rPr>
        <w:t xml:space="preserve"> </w:t>
      </w:r>
      <w:r w:rsidR="000870F6">
        <w:rPr>
          <w:lang w:val="en-GB"/>
        </w:rPr>
        <w:t xml:space="preserve">critical importance of </w:t>
      </w:r>
      <w:r w:rsidR="006802DA">
        <w:rPr>
          <w:lang w:val="en-GB"/>
        </w:rPr>
        <w:t xml:space="preserve">meeting </w:t>
      </w:r>
      <w:r w:rsidR="0093745F" w:rsidRPr="0093745F">
        <w:rPr>
          <w:lang w:val="en-GB"/>
        </w:rPr>
        <w:t>Ukrainian</w:t>
      </w:r>
      <w:r w:rsidR="0093745F">
        <w:rPr>
          <w:lang w:val="en-GB"/>
        </w:rPr>
        <w:t xml:space="preserve">, Norwegian and </w:t>
      </w:r>
      <w:r w:rsidR="00973459">
        <w:rPr>
          <w:lang w:val="en-GB"/>
        </w:rPr>
        <w:t>A</w:t>
      </w:r>
      <w:r w:rsidR="0093745F">
        <w:rPr>
          <w:lang w:val="en-GB"/>
        </w:rPr>
        <w:t xml:space="preserve">llied </w:t>
      </w:r>
      <w:r w:rsidR="006802DA">
        <w:rPr>
          <w:lang w:val="en-GB"/>
        </w:rPr>
        <w:t xml:space="preserve">needs </w:t>
      </w:r>
      <w:r w:rsidR="00B713F6">
        <w:rPr>
          <w:lang w:val="en-GB"/>
        </w:rPr>
        <w:t>given</w:t>
      </w:r>
      <w:r w:rsidR="00FC2CDE">
        <w:rPr>
          <w:lang w:val="en-GB"/>
        </w:rPr>
        <w:t xml:space="preserve"> </w:t>
      </w:r>
      <w:r w:rsidR="00104349">
        <w:rPr>
          <w:lang w:val="en-GB"/>
        </w:rPr>
        <w:t>the</w:t>
      </w:r>
      <w:r w:rsidR="0093745F">
        <w:rPr>
          <w:lang w:val="en-GB"/>
        </w:rPr>
        <w:t xml:space="preserve"> </w:t>
      </w:r>
      <w:r w:rsidR="00C1017D">
        <w:rPr>
          <w:lang w:val="en-GB"/>
        </w:rPr>
        <w:t>changed security landscape.</w:t>
      </w:r>
    </w:p>
    <w:p w14:paraId="3DCEF125" w14:textId="77777777" w:rsidR="000B6587" w:rsidRDefault="0088593A" w:rsidP="008339BE">
      <w:pPr>
        <w:rPr>
          <w:lang w:val="en-GB"/>
        </w:rPr>
      </w:pPr>
      <w:r w:rsidRPr="0088593A">
        <w:rPr>
          <w:lang w:val="en-GB"/>
        </w:rPr>
        <w:t>De</w:t>
      </w:r>
      <w:r>
        <w:rPr>
          <w:lang w:val="en-GB"/>
        </w:rPr>
        <w:t xml:space="preserve">fence </w:t>
      </w:r>
      <w:r w:rsidR="00063FA4">
        <w:rPr>
          <w:lang w:val="en-GB"/>
        </w:rPr>
        <w:t>procurement is</w:t>
      </w:r>
      <w:r w:rsidR="00104349" w:rsidRPr="00104349">
        <w:rPr>
          <w:lang w:val="en-GB"/>
        </w:rPr>
        <w:t xml:space="preserve"> normally</w:t>
      </w:r>
      <w:r w:rsidR="00104349">
        <w:rPr>
          <w:lang w:val="en-GB"/>
        </w:rPr>
        <w:t xml:space="preserve"> carried out through major long-term contracts that can be time-consuming to negotiate. </w:t>
      </w:r>
      <w:r w:rsidR="008204FB">
        <w:rPr>
          <w:lang w:val="en-GB"/>
        </w:rPr>
        <w:t xml:space="preserve">Procurement of advanced </w:t>
      </w:r>
      <w:r w:rsidR="00BB7190">
        <w:rPr>
          <w:lang w:val="en-GB"/>
        </w:rPr>
        <w:t xml:space="preserve">defence </w:t>
      </w:r>
      <w:r w:rsidR="00063FA4">
        <w:rPr>
          <w:lang w:val="en-GB"/>
        </w:rPr>
        <w:t>m</w:t>
      </w:r>
      <w:r>
        <w:rPr>
          <w:lang w:val="en-GB"/>
        </w:rPr>
        <w:t>ateriel</w:t>
      </w:r>
      <w:r w:rsidR="008204FB">
        <w:rPr>
          <w:lang w:val="en-GB"/>
        </w:rPr>
        <w:t xml:space="preserve"> is </w:t>
      </w:r>
      <w:proofErr w:type="gramStart"/>
      <w:r w:rsidR="008204FB">
        <w:rPr>
          <w:lang w:val="en-GB"/>
        </w:rPr>
        <w:t>costly</w:t>
      </w:r>
      <w:proofErr w:type="gramEnd"/>
      <w:r w:rsidR="008204FB">
        <w:rPr>
          <w:lang w:val="en-GB"/>
        </w:rPr>
        <w:t xml:space="preserve"> and delivery times are long. </w:t>
      </w:r>
      <w:r w:rsidR="0060669D">
        <w:rPr>
          <w:lang w:val="en-GB"/>
        </w:rPr>
        <w:t xml:space="preserve">In addition, </w:t>
      </w:r>
      <w:r>
        <w:rPr>
          <w:lang w:val="en-GB"/>
        </w:rPr>
        <w:t>except in the case o</w:t>
      </w:r>
      <w:r w:rsidRPr="008204FB">
        <w:rPr>
          <w:lang w:val="en-GB"/>
        </w:rPr>
        <w:t>f dual-use goods</w:t>
      </w:r>
      <w:r>
        <w:rPr>
          <w:lang w:val="en-GB"/>
        </w:rPr>
        <w:t>,</w:t>
      </w:r>
      <w:r w:rsidR="008204FB">
        <w:rPr>
          <w:lang w:val="en-GB"/>
        </w:rPr>
        <w:t xml:space="preserve"> </w:t>
      </w:r>
      <w:r w:rsidR="005D2FAD">
        <w:rPr>
          <w:lang w:val="en-GB"/>
        </w:rPr>
        <w:t xml:space="preserve">it is not normally </w:t>
      </w:r>
      <w:r w:rsidR="00920378">
        <w:rPr>
          <w:lang w:val="en-GB"/>
        </w:rPr>
        <w:t xml:space="preserve">possible </w:t>
      </w:r>
      <w:r w:rsidR="008204FB">
        <w:rPr>
          <w:lang w:val="en-GB"/>
        </w:rPr>
        <w:t xml:space="preserve">for suppliers to </w:t>
      </w:r>
      <w:r w:rsidR="00482F2E">
        <w:rPr>
          <w:lang w:val="en-GB"/>
        </w:rPr>
        <w:t>modify</w:t>
      </w:r>
      <w:r>
        <w:rPr>
          <w:lang w:val="en-GB"/>
        </w:rPr>
        <w:t xml:space="preserve"> </w:t>
      </w:r>
      <w:r w:rsidR="008204FB">
        <w:rPr>
          <w:lang w:val="en-GB"/>
        </w:rPr>
        <w:t>production</w:t>
      </w:r>
      <w:r w:rsidR="00F05C06">
        <w:rPr>
          <w:lang w:val="en-GB"/>
        </w:rPr>
        <w:t xml:space="preserve"> </w:t>
      </w:r>
      <w:r w:rsidR="00175F35">
        <w:rPr>
          <w:lang w:val="en-GB"/>
        </w:rPr>
        <w:t xml:space="preserve">processes </w:t>
      </w:r>
      <w:r w:rsidR="00482F2E">
        <w:rPr>
          <w:lang w:val="en-GB"/>
        </w:rPr>
        <w:t xml:space="preserve">to serve the </w:t>
      </w:r>
      <w:r w:rsidR="008204FB">
        <w:rPr>
          <w:lang w:val="en-GB"/>
        </w:rPr>
        <w:t>civilian market</w:t>
      </w:r>
      <w:r w:rsidR="00063FA4">
        <w:rPr>
          <w:lang w:val="en-GB"/>
        </w:rPr>
        <w:t xml:space="preserve"> </w:t>
      </w:r>
      <w:r w:rsidR="00D278AF">
        <w:rPr>
          <w:lang w:val="en-GB"/>
        </w:rPr>
        <w:t xml:space="preserve">in the event </w:t>
      </w:r>
      <w:r w:rsidR="00002CF7">
        <w:rPr>
          <w:lang w:val="en-GB"/>
        </w:rPr>
        <w:t xml:space="preserve">the </w:t>
      </w:r>
      <w:r w:rsidR="00063FA4">
        <w:rPr>
          <w:lang w:val="en-GB"/>
        </w:rPr>
        <w:t>demand for military equipment decline</w:t>
      </w:r>
      <w:r w:rsidR="00D278AF">
        <w:rPr>
          <w:lang w:val="en-GB"/>
        </w:rPr>
        <w:t>s</w:t>
      </w:r>
      <w:r w:rsidR="00063FA4">
        <w:rPr>
          <w:lang w:val="en-GB"/>
        </w:rPr>
        <w:t>.</w:t>
      </w:r>
    </w:p>
    <w:p w14:paraId="17F1D6E9" w14:textId="1D9CF1DC" w:rsidR="00745C40" w:rsidRPr="00321DBC" w:rsidRDefault="003D3DD0" w:rsidP="008339BE">
      <w:pPr>
        <w:rPr>
          <w:lang w:val="en-GB"/>
        </w:rPr>
      </w:pPr>
      <w:r>
        <w:rPr>
          <w:lang w:val="en-GB"/>
        </w:rPr>
        <w:t>Norway</w:t>
      </w:r>
      <w:r w:rsidR="000B6587">
        <w:rPr>
          <w:lang w:val="en-GB"/>
        </w:rPr>
        <w:t>’</w:t>
      </w:r>
      <w:r>
        <w:rPr>
          <w:lang w:val="en-GB"/>
        </w:rPr>
        <w:t>s national defence industrial strategy,</w:t>
      </w:r>
      <w:r w:rsidRPr="0071635C">
        <w:rPr>
          <w:lang w:val="en-GB"/>
        </w:rPr>
        <w:t xml:space="preserve"> </w:t>
      </w:r>
      <w:r>
        <w:rPr>
          <w:lang w:val="en-GB"/>
        </w:rPr>
        <w:t>t</w:t>
      </w:r>
      <w:r w:rsidR="004028EB" w:rsidRPr="0071635C">
        <w:rPr>
          <w:lang w:val="en-GB"/>
        </w:rPr>
        <w:t>he white paper</w:t>
      </w:r>
      <w:r w:rsidR="0071635C" w:rsidRPr="0071635C">
        <w:rPr>
          <w:lang w:val="en-GB"/>
        </w:rPr>
        <w:t xml:space="preserve"> </w:t>
      </w:r>
      <w:r w:rsidR="0071635C" w:rsidRPr="000B6587">
        <w:rPr>
          <w:rStyle w:val="kursiv"/>
          <w:lang w:val="en-US"/>
        </w:rPr>
        <w:t>Cooperation for Security</w:t>
      </w:r>
      <w:r w:rsidR="0071635C" w:rsidRPr="0071635C">
        <w:rPr>
          <w:lang w:val="en-GB"/>
        </w:rPr>
        <w:t xml:space="preserve"> </w:t>
      </w:r>
      <w:r w:rsidR="0071635C">
        <w:rPr>
          <w:lang w:val="en-GB"/>
        </w:rPr>
        <w:t>(</w:t>
      </w:r>
      <w:r w:rsidR="000B6587">
        <w:rPr>
          <w:lang w:val="en-GB"/>
        </w:rPr>
        <w:t xml:space="preserve">Meld. St. </w:t>
      </w:r>
      <w:r w:rsidR="000B6587" w:rsidRPr="0071635C">
        <w:rPr>
          <w:lang w:val="en-GB"/>
        </w:rPr>
        <w:t>1</w:t>
      </w:r>
      <w:r w:rsidR="0071635C" w:rsidRPr="0071635C">
        <w:rPr>
          <w:lang w:val="en-GB"/>
        </w:rPr>
        <w:t>7 (2020–2021)</w:t>
      </w:r>
      <w:r w:rsidR="0071635C">
        <w:rPr>
          <w:lang w:val="en-GB"/>
        </w:rPr>
        <w:t>)</w:t>
      </w:r>
      <w:r w:rsidR="003A7D6D">
        <w:rPr>
          <w:lang w:val="en-GB"/>
        </w:rPr>
        <w:t xml:space="preserve">, </w:t>
      </w:r>
      <w:r w:rsidR="0071635C">
        <w:rPr>
          <w:lang w:val="en-GB"/>
        </w:rPr>
        <w:t xml:space="preserve">sets </w:t>
      </w:r>
      <w:r w:rsidR="00965E5B">
        <w:rPr>
          <w:lang w:val="en-GB"/>
        </w:rPr>
        <w:t>the framework</w:t>
      </w:r>
      <w:r w:rsidR="008C5A15">
        <w:rPr>
          <w:lang w:val="en-GB"/>
        </w:rPr>
        <w:t xml:space="preserve"> for </w:t>
      </w:r>
      <w:r w:rsidR="0071635C">
        <w:rPr>
          <w:lang w:val="en-GB"/>
        </w:rPr>
        <w:t>the Government</w:t>
      </w:r>
      <w:r w:rsidR="000B6587">
        <w:rPr>
          <w:lang w:val="en-GB"/>
        </w:rPr>
        <w:t>’</w:t>
      </w:r>
      <w:r w:rsidR="0071635C">
        <w:rPr>
          <w:lang w:val="en-GB"/>
        </w:rPr>
        <w:t xml:space="preserve">s </w:t>
      </w:r>
      <w:r w:rsidR="0005211F">
        <w:rPr>
          <w:lang w:val="en-GB"/>
        </w:rPr>
        <w:t xml:space="preserve">efforts </w:t>
      </w:r>
      <w:r w:rsidR="00035655">
        <w:rPr>
          <w:lang w:val="en-GB"/>
        </w:rPr>
        <w:t xml:space="preserve">relating to </w:t>
      </w:r>
      <w:r w:rsidR="003900FC">
        <w:rPr>
          <w:lang w:val="en-GB"/>
        </w:rPr>
        <w:t xml:space="preserve">the defence industry. </w:t>
      </w:r>
      <w:r w:rsidR="00DC68BB">
        <w:rPr>
          <w:lang w:val="en-GB"/>
        </w:rPr>
        <w:t xml:space="preserve">The focus is on </w:t>
      </w:r>
      <w:r w:rsidR="00575300">
        <w:rPr>
          <w:lang w:val="en-GB"/>
        </w:rPr>
        <w:t>maintaining and s</w:t>
      </w:r>
      <w:r w:rsidR="00DC68BB">
        <w:rPr>
          <w:lang w:val="en-GB"/>
        </w:rPr>
        <w:t>trengthening</w:t>
      </w:r>
      <w:r w:rsidR="003900FC">
        <w:rPr>
          <w:lang w:val="en-GB"/>
        </w:rPr>
        <w:t xml:space="preserve"> </w:t>
      </w:r>
      <w:r w:rsidR="00575300">
        <w:rPr>
          <w:lang w:val="en-GB"/>
        </w:rPr>
        <w:t xml:space="preserve">an internationally </w:t>
      </w:r>
      <w:r w:rsidR="00DC68BB">
        <w:rPr>
          <w:lang w:val="en-GB"/>
        </w:rPr>
        <w:t>competitive</w:t>
      </w:r>
      <w:r w:rsidR="00575300">
        <w:rPr>
          <w:lang w:val="en-GB"/>
        </w:rPr>
        <w:t xml:space="preserve"> Norwegian defence industry capable of developing, producing and </w:t>
      </w:r>
      <w:r w:rsidR="00662F7D">
        <w:rPr>
          <w:lang w:val="en-GB"/>
        </w:rPr>
        <w:t>supporting</w:t>
      </w:r>
      <w:r w:rsidR="00575300">
        <w:rPr>
          <w:lang w:val="en-GB"/>
        </w:rPr>
        <w:t xml:space="preserve"> military equipment, systems and services </w:t>
      </w:r>
      <w:r w:rsidR="00662F7D">
        <w:rPr>
          <w:lang w:val="en-GB"/>
        </w:rPr>
        <w:t xml:space="preserve">in </w:t>
      </w:r>
      <w:r w:rsidR="00D21324">
        <w:rPr>
          <w:lang w:val="en-GB"/>
        </w:rPr>
        <w:t xml:space="preserve">priority </w:t>
      </w:r>
      <w:r w:rsidR="00294191">
        <w:rPr>
          <w:lang w:val="en-GB"/>
        </w:rPr>
        <w:t>areas</w:t>
      </w:r>
      <w:r w:rsidR="00662F7D">
        <w:rPr>
          <w:lang w:val="en-GB"/>
        </w:rPr>
        <w:t xml:space="preserve">. </w:t>
      </w:r>
      <w:r w:rsidR="00F3272A">
        <w:rPr>
          <w:lang w:val="en-GB"/>
        </w:rPr>
        <w:t xml:space="preserve">However, </w:t>
      </w:r>
      <w:r w:rsidR="00AF183B">
        <w:rPr>
          <w:lang w:val="en-GB"/>
        </w:rPr>
        <w:t>lessons learn</w:t>
      </w:r>
      <w:r w:rsidR="00EF0B6D">
        <w:rPr>
          <w:lang w:val="en-GB"/>
        </w:rPr>
        <w:t>ed</w:t>
      </w:r>
      <w:r w:rsidR="00AF183B">
        <w:rPr>
          <w:lang w:val="en-GB"/>
        </w:rPr>
        <w:t xml:space="preserve"> from the war in Ukraine, where </w:t>
      </w:r>
      <w:r w:rsidR="00707DBB">
        <w:rPr>
          <w:lang w:val="en-GB"/>
        </w:rPr>
        <w:t>defence production capacity</w:t>
      </w:r>
      <w:r w:rsidR="00732361">
        <w:rPr>
          <w:lang w:val="en-GB"/>
        </w:rPr>
        <w:t xml:space="preserve"> is a crucial factor</w:t>
      </w:r>
      <w:r w:rsidR="00CF2805">
        <w:rPr>
          <w:lang w:val="en-GB"/>
        </w:rPr>
        <w:t>,</w:t>
      </w:r>
      <w:r w:rsidR="00707DBB">
        <w:rPr>
          <w:lang w:val="en-GB"/>
        </w:rPr>
        <w:t xml:space="preserve"> </w:t>
      </w:r>
      <w:r w:rsidR="00732361">
        <w:rPr>
          <w:lang w:val="en-GB"/>
        </w:rPr>
        <w:t xml:space="preserve">are </w:t>
      </w:r>
      <w:r w:rsidR="0002790C">
        <w:rPr>
          <w:lang w:val="en-GB"/>
        </w:rPr>
        <w:t xml:space="preserve">not reflected in </w:t>
      </w:r>
      <w:r w:rsidR="00843B64">
        <w:rPr>
          <w:lang w:val="en-GB"/>
        </w:rPr>
        <w:t>t</w:t>
      </w:r>
      <w:r w:rsidR="00662F7D">
        <w:rPr>
          <w:lang w:val="en-GB"/>
        </w:rPr>
        <w:t>he white paper</w:t>
      </w:r>
      <w:r w:rsidR="00CF611B">
        <w:rPr>
          <w:lang w:val="en-GB"/>
        </w:rPr>
        <w:t xml:space="preserve">. </w:t>
      </w:r>
      <w:r w:rsidR="00A00366">
        <w:rPr>
          <w:lang w:val="en-GB"/>
        </w:rPr>
        <w:t>The</w:t>
      </w:r>
      <w:r w:rsidR="00F05C06">
        <w:rPr>
          <w:lang w:val="en-GB"/>
        </w:rPr>
        <w:t xml:space="preserve"> </w:t>
      </w:r>
      <w:r w:rsidR="0052048A">
        <w:rPr>
          <w:lang w:val="en-GB"/>
        </w:rPr>
        <w:t xml:space="preserve">wide range of equipment </w:t>
      </w:r>
      <w:r w:rsidR="00A00366">
        <w:rPr>
          <w:lang w:val="en-GB"/>
        </w:rPr>
        <w:t xml:space="preserve">donated to Ukraine by Norway and its </w:t>
      </w:r>
      <w:r w:rsidR="00973459">
        <w:rPr>
          <w:lang w:val="en-GB"/>
        </w:rPr>
        <w:t>A</w:t>
      </w:r>
      <w:r w:rsidR="00A00366">
        <w:rPr>
          <w:lang w:val="en-GB"/>
        </w:rPr>
        <w:t>llies must be replaced.</w:t>
      </w:r>
      <w:r w:rsidR="00D269F2">
        <w:rPr>
          <w:lang w:val="en-GB"/>
        </w:rPr>
        <w:t xml:space="preserve"> </w:t>
      </w:r>
      <w:r w:rsidR="002576DF">
        <w:rPr>
          <w:lang w:val="en-GB"/>
        </w:rPr>
        <w:t xml:space="preserve">At the same time, </w:t>
      </w:r>
      <w:r w:rsidR="00B85BCD">
        <w:rPr>
          <w:lang w:val="en-GB"/>
        </w:rPr>
        <w:t xml:space="preserve">due to </w:t>
      </w:r>
      <w:r w:rsidR="002576DF">
        <w:rPr>
          <w:lang w:val="en-GB"/>
        </w:rPr>
        <w:t>t</w:t>
      </w:r>
      <w:r w:rsidR="00D269F2">
        <w:rPr>
          <w:lang w:val="en-GB"/>
        </w:rPr>
        <w:t>he deteriorating security situation</w:t>
      </w:r>
      <w:r w:rsidR="00B85BCD">
        <w:rPr>
          <w:lang w:val="en-GB"/>
        </w:rPr>
        <w:t>,</w:t>
      </w:r>
      <w:r w:rsidR="00B16395">
        <w:rPr>
          <w:lang w:val="en-GB"/>
        </w:rPr>
        <w:t xml:space="preserve"> </w:t>
      </w:r>
      <w:r w:rsidR="00D269F2">
        <w:rPr>
          <w:lang w:val="en-GB"/>
        </w:rPr>
        <w:t xml:space="preserve">Norway and </w:t>
      </w:r>
      <w:r w:rsidR="00F01892">
        <w:rPr>
          <w:lang w:val="en-GB"/>
        </w:rPr>
        <w:t xml:space="preserve">other Allied countries are having </w:t>
      </w:r>
      <w:r w:rsidR="00D269F2">
        <w:rPr>
          <w:lang w:val="en-GB"/>
        </w:rPr>
        <w:t>to increase their</w:t>
      </w:r>
      <w:r w:rsidR="0033245D">
        <w:rPr>
          <w:lang w:val="en-GB"/>
        </w:rPr>
        <w:t xml:space="preserve"> </w:t>
      </w:r>
      <w:r w:rsidR="00EC5B1D">
        <w:rPr>
          <w:lang w:val="en-GB"/>
        </w:rPr>
        <w:t>contingency stocks</w:t>
      </w:r>
      <w:r w:rsidR="00D269F2">
        <w:rPr>
          <w:lang w:val="en-GB"/>
        </w:rPr>
        <w:t>.</w:t>
      </w:r>
      <w:r w:rsidR="00B43F82">
        <w:rPr>
          <w:lang w:val="en-GB"/>
        </w:rPr>
        <w:t xml:space="preserve"> </w:t>
      </w:r>
      <w:r w:rsidR="00CA3D0B">
        <w:rPr>
          <w:lang w:val="en-GB"/>
        </w:rPr>
        <w:t>T</w:t>
      </w:r>
      <w:r w:rsidR="00B43F82">
        <w:rPr>
          <w:lang w:val="en-GB"/>
        </w:rPr>
        <w:t xml:space="preserve">he Government </w:t>
      </w:r>
      <w:r w:rsidR="003F5DF9">
        <w:rPr>
          <w:lang w:val="en-GB"/>
        </w:rPr>
        <w:t xml:space="preserve">has therefore decided to draw up </w:t>
      </w:r>
      <w:r w:rsidR="00722957">
        <w:rPr>
          <w:lang w:val="en-GB"/>
        </w:rPr>
        <w:t xml:space="preserve">this </w:t>
      </w:r>
      <w:r w:rsidR="00B43F82">
        <w:rPr>
          <w:lang w:val="en-GB"/>
        </w:rPr>
        <w:t>roadmap t</w:t>
      </w:r>
      <w:r w:rsidR="00CB1CFB">
        <w:rPr>
          <w:lang w:val="en-GB"/>
        </w:rPr>
        <w:t>o</w:t>
      </w:r>
      <w:r w:rsidR="00B43F82">
        <w:rPr>
          <w:lang w:val="en-GB"/>
        </w:rPr>
        <w:t xml:space="preserve"> identif</w:t>
      </w:r>
      <w:r w:rsidR="00CB1CFB">
        <w:rPr>
          <w:lang w:val="en-GB"/>
        </w:rPr>
        <w:t>y</w:t>
      </w:r>
      <w:r w:rsidR="00B43F82">
        <w:rPr>
          <w:lang w:val="en-GB"/>
        </w:rPr>
        <w:t xml:space="preserve"> and coordinate existing and new measures </w:t>
      </w:r>
      <w:proofErr w:type="gramStart"/>
      <w:r w:rsidR="0068167C">
        <w:rPr>
          <w:lang w:val="en-GB"/>
        </w:rPr>
        <w:t>in order to</w:t>
      </w:r>
      <w:proofErr w:type="gramEnd"/>
      <w:r w:rsidR="0068167C">
        <w:rPr>
          <w:lang w:val="en-GB"/>
        </w:rPr>
        <w:t xml:space="preserve"> </w:t>
      </w:r>
      <w:r w:rsidR="00086F29">
        <w:rPr>
          <w:lang w:val="en-GB"/>
        </w:rPr>
        <w:t>stre</w:t>
      </w:r>
      <w:r w:rsidR="00125944">
        <w:rPr>
          <w:lang w:val="en-GB"/>
        </w:rPr>
        <w:t xml:space="preserve">ngthen </w:t>
      </w:r>
      <w:r w:rsidR="00B43F82">
        <w:rPr>
          <w:lang w:val="en-GB"/>
        </w:rPr>
        <w:t>production capacity in the Norwegian defence industry.</w:t>
      </w:r>
    </w:p>
    <w:tbl>
      <w:tblPr>
        <w:tblStyle w:val="StandardBoks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F58D3" w:rsidRPr="00E843C7" w14:paraId="7CCD85C1" w14:textId="77777777" w:rsidTr="000B6587">
        <w:tc>
          <w:tcPr>
            <w:tcW w:w="10456" w:type="dxa"/>
          </w:tcPr>
          <w:p w14:paraId="1A223C5A" w14:textId="2E5B5317" w:rsidR="004028EB" w:rsidRPr="004D1A87" w:rsidRDefault="00E843C7">
            <w:pPr>
              <w:pStyle w:val="UnOverskrift3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Facts: </w:t>
            </w:r>
            <w:r w:rsidR="00754E3F">
              <w:rPr>
                <w:lang w:val="en-GB"/>
              </w:rPr>
              <w:t>A</w:t>
            </w:r>
            <w:r w:rsidR="00624A2E">
              <w:rPr>
                <w:lang w:val="en-GB"/>
              </w:rPr>
              <w:t xml:space="preserve">reas </w:t>
            </w:r>
            <w:r w:rsidR="004B590B">
              <w:rPr>
                <w:lang w:val="en-GB"/>
              </w:rPr>
              <w:t xml:space="preserve">of </w:t>
            </w:r>
            <w:r w:rsidR="007B7333">
              <w:rPr>
                <w:lang w:val="en-GB"/>
              </w:rPr>
              <w:t xml:space="preserve">technological </w:t>
            </w:r>
            <w:r w:rsidR="00F95176">
              <w:rPr>
                <w:lang w:val="en-GB"/>
              </w:rPr>
              <w:t xml:space="preserve">expertise </w:t>
            </w:r>
            <w:r w:rsidR="005D7B05">
              <w:rPr>
                <w:lang w:val="en-GB"/>
              </w:rPr>
              <w:t>of particular importance to Norway</w:t>
            </w:r>
          </w:p>
          <w:p w14:paraId="49A56BE8" w14:textId="1788D5D6" w:rsidR="000B6587" w:rsidRDefault="00DC7C77">
            <w:r>
              <w:rPr>
                <w:lang w:val="en-GB"/>
              </w:rPr>
              <w:t xml:space="preserve">To </w:t>
            </w:r>
            <w:r w:rsidR="00E14E27">
              <w:rPr>
                <w:lang w:val="en-GB"/>
              </w:rPr>
              <w:t xml:space="preserve">ensure that critical materiel systems </w:t>
            </w:r>
            <w:r w:rsidR="00D12D2B">
              <w:rPr>
                <w:lang w:val="en-GB"/>
              </w:rPr>
              <w:t xml:space="preserve">can be obtained, </w:t>
            </w:r>
            <w:r w:rsidR="0027710F">
              <w:rPr>
                <w:lang w:val="en-GB"/>
              </w:rPr>
              <w:t xml:space="preserve">maintained </w:t>
            </w:r>
            <w:r w:rsidR="00D12D2B">
              <w:rPr>
                <w:lang w:val="en-GB"/>
              </w:rPr>
              <w:t>and further developed in Norway</w:t>
            </w:r>
            <w:r w:rsidR="0018523C">
              <w:rPr>
                <w:lang w:val="en-GB"/>
              </w:rPr>
              <w:t xml:space="preserve">, </w:t>
            </w:r>
            <w:r>
              <w:rPr>
                <w:lang w:val="en-GB"/>
              </w:rPr>
              <w:t xml:space="preserve">the </w:t>
            </w:r>
            <w:r w:rsidR="002B1653">
              <w:rPr>
                <w:lang w:val="en-GB"/>
              </w:rPr>
              <w:t xml:space="preserve">Norwegian </w:t>
            </w:r>
            <w:r>
              <w:rPr>
                <w:lang w:val="en-GB"/>
              </w:rPr>
              <w:t xml:space="preserve">Armed Forces </w:t>
            </w:r>
            <w:r w:rsidR="006347B2">
              <w:rPr>
                <w:lang w:val="en-GB"/>
              </w:rPr>
              <w:t xml:space="preserve">must have access to </w:t>
            </w:r>
            <w:r>
              <w:rPr>
                <w:lang w:val="en-GB"/>
              </w:rPr>
              <w:t>a</w:t>
            </w:r>
            <w:r w:rsidR="00DB63AC">
              <w:rPr>
                <w:lang w:val="en-GB"/>
              </w:rPr>
              <w:t xml:space="preserve"> national industry</w:t>
            </w:r>
            <w:r w:rsidR="0018523C">
              <w:rPr>
                <w:lang w:val="en-GB"/>
              </w:rPr>
              <w:t xml:space="preserve"> i</w:t>
            </w:r>
            <w:r>
              <w:rPr>
                <w:lang w:val="en-GB"/>
              </w:rPr>
              <w:t xml:space="preserve">n certain key </w:t>
            </w:r>
            <w:r w:rsidR="0018523C">
              <w:rPr>
                <w:lang w:val="en-GB"/>
              </w:rPr>
              <w:t xml:space="preserve">technology </w:t>
            </w:r>
            <w:r>
              <w:rPr>
                <w:lang w:val="en-GB"/>
              </w:rPr>
              <w:t>areas</w:t>
            </w:r>
            <w:r w:rsidR="00C05D4B">
              <w:rPr>
                <w:lang w:val="en-GB"/>
              </w:rPr>
              <w:t>.</w:t>
            </w:r>
            <w:r w:rsidR="00AC17B2">
              <w:rPr>
                <w:lang w:val="en-GB"/>
              </w:rPr>
              <w:t xml:space="preserve"> </w:t>
            </w:r>
            <w:r w:rsidR="004A7E15">
              <w:rPr>
                <w:lang w:val="en-GB"/>
              </w:rPr>
              <w:t>While t</w:t>
            </w:r>
            <w:r w:rsidR="00AC17B2">
              <w:rPr>
                <w:lang w:val="en-GB"/>
              </w:rPr>
              <w:t xml:space="preserve">he international defence industry can </w:t>
            </w:r>
            <w:r w:rsidR="00CD7ABD">
              <w:rPr>
                <w:lang w:val="en-GB"/>
              </w:rPr>
              <w:t xml:space="preserve">meet </w:t>
            </w:r>
            <w:r w:rsidR="00AC17B2">
              <w:rPr>
                <w:lang w:val="en-GB"/>
              </w:rPr>
              <w:t xml:space="preserve">most of </w:t>
            </w:r>
            <w:r w:rsidR="004A7E15">
              <w:rPr>
                <w:lang w:val="en-GB"/>
              </w:rPr>
              <w:t xml:space="preserve">the Norwegian </w:t>
            </w:r>
            <w:r w:rsidR="00AC17B2">
              <w:rPr>
                <w:lang w:val="en-GB"/>
              </w:rPr>
              <w:t>Armed Forces</w:t>
            </w:r>
            <w:r w:rsidR="000B6587">
              <w:rPr>
                <w:lang w:val="en-GB"/>
              </w:rPr>
              <w:t>’</w:t>
            </w:r>
            <w:r w:rsidR="00AC17B2">
              <w:rPr>
                <w:lang w:val="en-GB"/>
              </w:rPr>
              <w:t xml:space="preserve"> </w:t>
            </w:r>
            <w:r w:rsidR="008B48DB">
              <w:rPr>
                <w:lang w:val="en-GB"/>
              </w:rPr>
              <w:t>need</w:t>
            </w:r>
            <w:r w:rsidR="00CD7ABD">
              <w:rPr>
                <w:lang w:val="en-GB"/>
              </w:rPr>
              <w:t>s</w:t>
            </w:r>
            <w:r w:rsidR="00AC17B2">
              <w:rPr>
                <w:lang w:val="en-GB"/>
              </w:rPr>
              <w:t xml:space="preserve">, </w:t>
            </w:r>
            <w:r w:rsidR="0069129C">
              <w:rPr>
                <w:lang w:val="en-GB"/>
              </w:rPr>
              <w:t xml:space="preserve">there are certain </w:t>
            </w:r>
            <w:r w:rsidR="00AC17B2">
              <w:rPr>
                <w:lang w:val="en-GB"/>
              </w:rPr>
              <w:t xml:space="preserve">areas </w:t>
            </w:r>
            <w:r w:rsidR="00F35565">
              <w:rPr>
                <w:lang w:val="en-GB"/>
              </w:rPr>
              <w:t xml:space="preserve">where </w:t>
            </w:r>
            <w:r w:rsidR="00AC17B2">
              <w:rPr>
                <w:lang w:val="en-GB"/>
              </w:rPr>
              <w:t xml:space="preserve">it is crucial </w:t>
            </w:r>
            <w:r w:rsidR="00F35565">
              <w:rPr>
                <w:lang w:val="en-GB"/>
              </w:rPr>
              <w:t xml:space="preserve">for </w:t>
            </w:r>
            <w:r w:rsidR="00AC17B2" w:rsidRPr="00A51245">
              <w:rPr>
                <w:lang w:val="en-GB"/>
              </w:rPr>
              <w:t xml:space="preserve">Norway </w:t>
            </w:r>
            <w:r w:rsidR="00F35565">
              <w:rPr>
                <w:lang w:val="en-GB"/>
              </w:rPr>
              <w:t xml:space="preserve">to </w:t>
            </w:r>
            <w:r w:rsidR="007C45D4">
              <w:rPr>
                <w:lang w:val="en-GB"/>
              </w:rPr>
              <w:t xml:space="preserve">maintain </w:t>
            </w:r>
            <w:r w:rsidR="008E6E07" w:rsidRPr="00A51245">
              <w:rPr>
                <w:lang w:val="en-GB"/>
              </w:rPr>
              <w:t xml:space="preserve">its own </w:t>
            </w:r>
            <w:r w:rsidR="00AC17B2" w:rsidRPr="00A51245">
              <w:rPr>
                <w:lang w:val="en-GB"/>
              </w:rPr>
              <w:t>technological expertise and industrial capacity.</w:t>
            </w:r>
            <w:r w:rsidR="008E6E07" w:rsidRPr="00A51245">
              <w:rPr>
                <w:lang w:val="en-GB"/>
              </w:rPr>
              <w:t xml:space="preserve"> </w:t>
            </w:r>
            <w:r w:rsidR="00814593">
              <w:rPr>
                <w:lang w:val="en-GB"/>
              </w:rPr>
              <w:t>Today</w:t>
            </w:r>
            <w:r w:rsidR="000B6587">
              <w:rPr>
                <w:lang w:val="en-GB"/>
              </w:rPr>
              <w:t>’</w:t>
            </w:r>
            <w:r w:rsidR="00814593">
              <w:rPr>
                <w:lang w:val="en-GB"/>
              </w:rPr>
              <w:t>s</w:t>
            </w:r>
            <w:r w:rsidR="008E6E07" w:rsidRPr="00A51245">
              <w:rPr>
                <w:lang w:val="en-GB"/>
              </w:rPr>
              <w:t xml:space="preserve"> </w:t>
            </w:r>
            <w:r w:rsidR="00A51245" w:rsidRPr="00A51245">
              <w:rPr>
                <w:lang w:val="en-GB"/>
              </w:rPr>
              <w:t xml:space="preserve">security </w:t>
            </w:r>
            <w:r w:rsidR="008E6E07" w:rsidRPr="00A51245">
              <w:rPr>
                <w:lang w:val="en-GB"/>
              </w:rPr>
              <w:t>situation</w:t>
            </w:r>
            <w:r w:rsidR="008E6E07">
              <w:rPr>
                <w:lang w:val="en-GB"/>
              </w:rPr>
              <w:t xml:space="preserve"> underscores the importance of </w:t>
            </w:r>
            <w:r w:rsidR="006F7D2E">
              <w:rPr>
                <w:lang w:val="en-GB"/>
              </w:rPr>
              <w:t>having</w:t>
            </w:r>
            <w:r w:rsidR="005C72D7">
              <w:rPr>
                <w:lang w:val="en-GB"/>
              </w:rPr>
              <w:t xml:space="preserve"> </w:t>
            </w:r>
            <w:r w:rsidR="008E6E07">
              <w:rPr>
                <w:lang w:val="en-GB"/>
              </w:rPr>
              <w:t>a Norwegian-controlled defence industry.</w:t>
            </w:r>
            <w:r w:rsidR="008E6E07" w:rsidRPr="004A2F4B">
              <w:rPr>
                <w:lang w:val="en-GB"/>
              </w:rPr>
              <w:t xml:space="preserve"> </w:t>
            </w:r>
            <w:r w:rsidR="00A559FB" w:rsidRPr="004A2F4B">
              <w:rPr>
                <w:lang w:val="en-GB"/>
              </w:rPr>
              <w:t xml:space="preserve">The </w:t>
            </w:r>
            <w:r w:rsidR="00B8118E" w:rsidRPr="004A2F4B">
              <w:rPr>
                <w:lang w:val="en-GB"/>
              </w:rPr>
              <w:t xml:space="preserve">technology </w:t>
            </w:r>
            <w:r w:rsidR="008C5528" w:rsidRPr="004A2F4B">
              <w:rPr>
                <w:lang w:val="en-GB"/>
              </w:rPr>
              <w:t xml:space="preserve">areas </w:t>
            </w:r>
            <w:r w:rsidR="008C6920" w:rsidRPr="004A2F4B">
              <w:rPr>
                <w:lang w:val="en-GB"/>
              </w:rPr>
              <w:t xml:space="preserve">currently </w:t>
            </w:r>
            <w:r w:rsidR="008C5528" w:rsidRPr="004A2F4B">
              <w:rPr>
                <w:lang w:val="en-GB"/>
              </w:rPr>
              <w:t xml:space="preserve">identified as </w:t>
            </w:r>
            <w:r w:rsidR="00F25FA8" w:rsidRPr="004A2F4B">
              <w:rPr>
                <w:lang w:val="en-GB"/>
              </w:rPr>
              <w:t xml:space="preserve">priorities </w:t>
            </w:r>
            <w:r w:rsidR="00745C40" w:rsidRPr="004A2F4B">
              <w:rPr>
                <w:lang w:val="en-GB"/>
              </w:rPr>
              <w:t>by Norway</w:t>
            </w:r>
            <w:r w:rsidR="00A559FB" w:rsidRPr="004A2F4B">
              <w:rPr>
                <w:lang w:val="en-GB"/>
              </w:rPr>
              <w:t xml:space="preserve"> (see </w:t>
            </w:r>
            <w:r w:rsidR="000B6587">
              <w:rPr>
                <w:lang w:val="en-GB"/>
              </w:rPr>
              <w:t xml:space="preserve">Meld. St. </w:t>
            </w:r>
            <w:r w:rsidR="000B6587" w:rsidRPr="004A2F4B">
              <w:rPr>
                <w:lang w:val="en-GB"/>
              </w:rPr>
              <w:t>1</w:t>
            </w:r>
            <w:r w:rsidR="00A559FB" w:rsidRPr="004A2F4B">
              <w:rPr>
                <w:lang w:val="en-GB"/>
              </w:rPr>
              <w:t>7 (2020–2021)</w:t>
            </w:r>
            <w:r w:rsidR="004134B6" w:rsidRPr="004A2F4B">
              <w:rPr>
                <w:lang w:val="en-GB"/>
              </w:rPr>
              <w:t>) are:</w:t>
            </w:r>
          </w:p>
          <w:p w14:paraId="2D2B85C6" w14:textId="4705EEC2" w:rsidR="004028EB" w:rsidRPr="00A51245" w:rsidRDefault="009749DF" w:rsidP="00AF58D3">
            <w:pPr>
              <w:pStyle w:val="Listebombe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="004028EB" w:rsidRPr="000136E7">
              <w:rPr>
                <w:lang w:val="en-GB"/>
              </w:rPr>
              <w:t>mmunition</w:t>
            </w:r>
            <w:r w:rsidR="000136E7" w:rsidRPr="000136E7">
              <w:rPr>
                <w:lang w:val="en-GB"/>
              </w:rPr>
              <w:t xml:space="preserve">, </w:t>
            </w:r>
            <w:r w:rsidR="00C333B9">
              <w:rPr>
                <w:lang w:val="en-GB"/>
              </w:rPr>
              <w:t>propulsion technologie</w:t>
            </w:r>
            <w:r w:rsidR="000136E7" w:rsidRPr="00A51245">
              <w:rPr>
                <w:lang w:val="en-GB"/>
              </w:rPr>
              <w:t>s and military explosives</w:t>
            </w:r>
          </w:p>
          <w:p w14:paraId="5F80F035" w14:textId="08359365" w:rsidR="004028EB" w:rsidRPr="00A51245" w:rsidRDefault="009749DF" w:rsidP="00AF58D3">
            <w:pPr>
              <w:pStyle w:val="Listebombe"/>
              <w:rPr>
                <w:lang w:val="en-GB"/>
              </w:rPr>
            </w:pPr>
            <w:r>
              <w:rPr>
                <w:lang w:val="en-GB"/>
              </w:rPr>
              <w:t>m</w:t>
            </w:r>
            <w:r w:rsidR="004028EB" w:rsidRPr="00A51245">
              <w:rPr>
                <w:lang w:val="en-GB"/>
              </w:rPr>
              <w:t>issile</w:t>
            </w:r>
            <w:r w:rsidR="000136E7" w:rsidRPr="00A51245">
              <w:rPr>
                <w:lang w:val="en-GB"/>
              </w:rPr>
              <w:t xml:space="preserve"> technology</w:t>
            </w:r>
          </w:p>
          <w:p w14:paraId="11229790" w14:textId="0A644171" w:rsidR="004028EB" w:rsidRPr="000136E7" w:rsidRDefault="009749DF" w:rsidP="00AF58D3">
            <w:pPr>
              <w:pStyle w:val="Listebombe"/>
              <w:rPr>
                <w:lang w:val="en-GB"/>
              </w:rPr>
            </w:pPr>
            <w:r>
              <w:rPr>
                <w:lang w:val="en-GB"/>
              </w:rPr>
              <w:t>c</w:t>
            </w:r>
            <w:r w:rsidR="004028EB" w:rsidRPr="00A51245">
              <w:rPr>
                <w:lang w:val="en-GB"/>
              </w:rPr>
              <w:t>ommand</w:t>
            </w:r>
            <w:r w:rsidR="00BD3423" w:rsidRPr="00A51245">
              <w:rPr>
                <w:lang w:val="en-GB"/>
              </w:rPr>
              <w:t xml:space="preserve">, </w:t>
            </w:r>
            <w:r w:rsidR="000136E7" w:rsidRPr="00A51245">
              <w:rPr>
                <w:lang w:val="en-GB"/>
              </w:rPr>
              <w:t xml:space="preserve">control, </w:t>
            </w:r>
            <w:r w:rsidR="00BD3423" w:rsidRPr="00A51245">
              <w:rPr>
                <w:lang w:val="en-GB"/>
              </w:rPr>
              <w:t>information, communications</w:t>
            </w:r>
            <w:r w:rsidR="00BD3423">
              <w:rPr>
                <w:lang w:val="en-GB"/>
              </w:rPr>
              <w:t xml:space="preserve"> and combat management systems</w:t>
            </w:r>
          </w:p>
          <w:p w14:paraId="0D90B045" w14:textId="432F44EC" w:rsidR="004028EB" w:rsidRPr="00A51245" w:rsidRDefault="009749DF" w:rsidP="00AF58D3">
            <w:pPr>
              <w:pStyle w:val="Listebombe"/>
              <w:rPr>
                <w:lang w:val="en-GB"/>
              </w:rPr>
            </w:pPr>
            <w:r>
              <w:rPr>
                <w:lang w:val="en-GB"/>
              </w:rPr>
              <w:t>s</w:t>
            </w:r>
            <w:r w:rsidR="004028EB" w:rsidRPr="00A51245">
              <w:rPr>
                <w:lang w:val="en-GB"/>
              </w:rPr>
              <w:t>ystem</w:t>
            </w:r>
            <w:r w:rsidR="00BD3423" w:rsidRPr="00A51245">
              <w:rPr>
                <w:lang w:val="en-GB"/>
              </w:rPr>
              <w:t>s integration</w:t>
            </w:r>
          </w:p>
          <w:p w14:paraId="050E70D9" w14:textId="0773E668" w:rsidR="004028EB" w:rsidRPr="00A51245" w:rsidRDefault="009749DF" w:rsidP="00AF58D3">
            <w:pPr>
              <w:pStyle w:val="Listebombe"/>
              <w:rPr>
                <w:lang w:val="en-GB"/>
              </w:rPr>
            </w:pPr>
            <w:r>
              <w:rPr>
                <w:lang w:val="en-GB"/>
              </w:rPr>
              <w:t>a</w:t>
            </w:r>
            <w:r w:rsidR="004028EB" w:rsidRPr="00A51245">
              <w:rPr>
                <w:lang w:val="en-GB"/>
              </w:rPr>
              <w:t>utonom</w:t>
            </w:r>
            <w:r w:rsidR="00BD3423" w:rsidRPr="00A51245">
              <w:rPr>
                <w:lang w:val="en-GB"/>
              </w:rPr>
              <w:t>ous systems and artificial intelligence</w:t>
            </w:r>
          </w:p>
          <w:p w14:paraId="164CDD45" w14:textId="045AE100" w:rsidR="004028EB" w:rsidRPr="002A2EC9" w:rsidRDefault="009749DF" w:rsidP="004028EB">
            <w:pPr>
              <w:pStyle w:val="Listebombe"/>
              <w:rPr>
                <w:lang w:val="en-GB"/>
              </w:rPr>
            </w:pPr>
            <w:r>
              <w:rPr>
                <w:lang w:val="en-GB"/>
              </w:rPr>
              <w:t>u</w:t>
            </w:r>
            <w:r w:rsidR="00B11164" w:rsidRPr="002A2EC9">
              <w:rPr>
                <w:lang w:val="en-GB"/>
              </w:rPr>
              <w:t>nderwater</w:t>
            </w:r>
            <w:r w:rsidR="00BD3423" w:rsidRPr="002A2EC9">
              <w:rPr>
                <w:lang w:val="en-GB"/>
              </w:rPr>
              <w:t xml:space="preserve"> technology</w:t>
            </w:r>
          </w:p>
          <w:p w14:paraId="53B088C4" w14:textId="36130F7B" w:rsidR="004028EB" w:rsidRPr="00BD3423" w:rsidRDefault="009749DF" w:rsidP="00AF58D3">
            <w:pPr>
              <w:pStyle w:val="Listebombe"/>
              <w:rPr>
                <w:lang w:val="en-GB"/>
              </w:rPr>
            </w:pPr>
            <w:r>
              <w:rPr>
                <w:lang w:val="en-GB"/>
              </w:rPr>
              <w:t>m</w:t>
            </w:r>
            <w:r w:rsidR="004028EB" w:rsidRPr="00BD3423">
              <w:rPr>
                <w:lang w:val="en-GB"/>
              </w:rPr>
              <w:t>aterials</w:t>
            </w:r>
            <w:r w:rsidR="00BD3423" w:rsidRPr="00BD3423">
              <w:rPr>
                <w:lang w:val="en-GB"/>
              </w:rPr>
              <w:t xml:space="preserve"> technology specially developed o</w:t>
            </w:r>
            <w:r w:rsidR="00BD3423">
              <w:rPr>
                <w:lang w:val="en-GB"/>
              </w:rPr>
              <w:t xml:space="preserve">r refined for military </w:t>
            </w:r>
            <w:r w:rsidR="001411C4">
              <w:rPr>
                <w:lang w:val="en-GB"/>
              </w:rPr>
              <w:t>use</w:t>
            </w:r>
          </w:p>
          <w:p w14:paraId="1DD88BDC" w14:textId="5206F78D" w:rsidR="004028EB" w:rsidRPr="00BD3423" w:rsidRDefault="009749DF" w:rsidP="004028EB">
            <w:pPr>
              <w:pStyle w:val="Listebombe"/>
              <w:rPr>
                <w:lang w:val="en-GB"/>
              </w:rPr>
            </w:pPr>
            <w:r>
              <w:rPr>
                <w:lang w:val="en-GB"/>
              </w:rPr>
              <w:t>l</w:t>
            </w:r>
            <w:r w:rsidR="004028EB" w:rsidRPr="00BD3423">
              <w:rPr>
                <w:lang w:val="en-GB"/>
              </w:rPr>
              <w:t>if</w:t>
            </w:r>
            <w:r w:rsidR="00B11164">
              <w:rPr>
                <w:lang w:val="en-GB"/>
              </w:rPr>
              <w:t>ecycle</w:t>
            </w:r>
            <w:r w:rsidR="00BD3423" w:rsidRPr="00BD3423">
              <w:rPr>
                <w:lang w:val="en-GB"/>
              </w:rPr>
              <w:t xml:space="preserve"> support for m</w:t>
            </w:r>
            <w:r w:rsidR="00BD3423">
              <w:rPr>
                <w:lang w:val="en-GB"/>
              </w:rPr>
              <w:t>ilitary systems</w:t>
            </w:r>
          </w:p>
          <w:p w14:paraId="5EF875D6" w14:textId="2962D452" w:rsidR="00AF58D3" w:rsidRPr="00FD3EE8" w:rsidRDefault="00140894">
            <w:pPr>
              <w:rPr>
                <w:lang w:val="en-GB"/>
              </w:rPr>
            </w:pPr>
            <w:r w:rsidRPr="00981681">
              <w:rPr>
                <w:lang w:val="en-GB"/>
              </w:rPr>
              <w:t>Th</w:t>
            </w:r>
            <w:r>
              <w:rPr>
                <w:lang w:val="en-GB"/>
              </w:rPr>
              <w:t xml:space="preserve">e </w:t>
            </w:r>
            <w:r w:rsidR="00DB63AC">
              <w:rPr>
                <w:lang w:val="en-GB"/>
              </w:rPr>
              <w:t xml:space="preserve">technology </w:t>
            </w:r>
            <w:r w:rsidR="00981681" w:rsidRPr="00981681">
              <w:rPr>
                <w:lang w:val="en-GB"/>
              </w:rPr>
              <w:t xml:space="preserve">areas </w:t>
            </w:r>
            <w:r w:rsidR="00E70489">
              <w:rPr>
                <w:lang w:val="en-GB"/>
              </w:rPr>
              <w:t xml:space="preserve">identified here </w:t>
            </w:r>
            <w:r w:rsidR="007A26A3">
              <w:rPr>
                <w:lang w:val="en-GB"/>
              </w:rPr>
              <w:t xml:space="preserve">serve as </w:t>
            </w:r>
            <w:r w:rsidR="00D3003F">
              <w:rPr>
                <w:lang w:val="en-GB"/>
              </w:rPr>
              <w:t xml:space="preserve">a </w:t>
            </w:r>
            <w:r w:rsidR="00B14C46">
              <w:rPr>
                <w:lang w:val="en-GB"/>
              </w:rPr>
              <w:t>prioritisation</w:t>
            </w:r>
            <w:r w:rsidR="00D3003F">
              <w:rPr>
                <w:lang w:val="en-GB"/>
              </w:rPr>
              <w:t xml:space="preserve"> mechanism</w:t>
            </w:r>
            <w:r w:rsidR="00B14C46">
              <w:rPr>
                <w:lang w:val="en-GB"/>
              </w:rPr>
              <w:t xml:space="preserve"> </w:t>
            </w:r>
            <w:r w:rsidR="00D3003F">
              <w:rPr>
                <w:lang w:val="en-GB"/>
              </w:rPr>
              <w:t>for</w:t>
            </w:r>
            <w:r w:rsidR="00B14C46">
              <w:rPr>
                <w:lang w:val="en-GB"/>
              </w:rPr>
              <w:t xml:space="preserve"> </w:t>
            </w:r>
            <w:r w:rsidR="006F4A3B">
              <w:rPr>
                <w:lang w:val="en-GB"/>
              </w:rPr>
              <w:t>R&amp;D</w:t>
            </w:r>
            <w:r w:rsidR="00DB63AC">
              <w:rPr>
                <w:lang w:val="en-GB"/>
              </w:rPr>
              <w:t xml:space="preserve"> activities</w:t>
            </w:r>
            <w:r w:rsidR="006F4A3B">
              <w:rPr>
                <w:lang w:val="en-GB"/>
              </w:rPr>
              <w:t xml:space="preserve">, </w:t>
            </w:r>
            <w:r w:rsidR="00AD764C">
              <w:rPr>
                <w:lang w:val="en-GB"/>
              </w:rPr>
              <w:t xml:space="preserve">decisions relating to </w:t>
            </w:r>
            <w:r w:rsidR="006F4A3B">
              <w:rPr>
                <w:lang w:val="en-GB"/>
              </w:rPr>
              <w:t xml:space="preserve">procurement and industrial cooperation </w:t>
            </w:r>
            <w:r w:rsidR="00976265">
              <w:rPr>
                <w:lang w:val="en-GB"/>
              </w:rPr>
              <w:t xml:space="preserve">commitments </w:t>
            </w:r>
            <w:r w:rsidR="006F4A3B">
              <w:rPr>
                <w:lang w:val="en-GB"/>
              </w:rPr>
              <w:t>a</w:t>
            </w:r>
            <w:r w:rsidR="00EA6F06">
              <w:rPr>
                <w:lang w:val="en-GB"/>
              </w:rPr>
              <w:t>s well as</w:t>
            </w:r>
            <w:r w:rsidR="006F4A3B">
              <w:rPr>
                <w:lang w:val="en-GB"/>
              </w:rPr>
              <w:t xml:space="preserve"> </w:t>
            </w:r>
            <w:r w:rsidR="0007678C">
              <w:rPr>
                <w:lang w:val="en-GB"/>
              </w:rPr>
              <w:t xml:space="preserve">for </w:t>
            </w:r>
            <w:r w:rsidR="00B73409">
              <w:rPr>
                <w:lang w:val="en-GB"/>
              </w:rPr>
              <w:t xml:space="preserve">defining </w:t>
            </w:r>
            <w:r w:rsidR="006F4A3B">
              <w:rPr>
                <w:lang w:val="en-GB"/>
              </w:rPr>
              <w:t>Norway</w:t>
            </w:r>
            <w:r w:rsidR="000B6587">
              <w:rPr>
                <w:lang w:val="en-GB"/>
              </w:rPr>
              <w:t>’</w:t>
            </w:r>
            <w:r w:rsidR="006F4A3B">
              <w:rPr>
                <w:lang w:val="en-GB"/>
              </w:rPr>
              <w:t xml:space="preserve">s </w:t>
            </w:r>
            <w:r w:rsidR="009C0B1E">
              <w:rPr>
                <w:lang w:val="en-GB"/>
              </w:rPr>
              <w:t xml:space="preserve">participation </w:t>
            </w:r>
            <w:r w:rsidR="006F4A3B">
              <w:rPr>
                <w:lang w:val="en-GB"/>
              </w:rPr>
              <w:t>in international</w:t>
            </w:r>
            <w:r w:rsidR="00246255">
              <w:rPr>
                <w:lang w:val="en-GB"/>
              </w:rPr>
              <w:t xml:space="preserve"> defence</w:t>
            </w:r>
            <w:r w:rsidR="006F4A3B">
              <w:rPr>
                <w:lang w:val="en-GB"/>
              </w:rPr>
              <w:t xml:space="preserve"> materiel </w:t>
            </w:r>
            <w:r w:rsidR="006F4A3B" w:rsidRPr="000E3612">
              <w:rPr>
                <w:lang w:val="en-GB"/>
              </w:rPr>
              <w:t>cooperation</w:t>
            </w:r>
            <w:r w:rsidR="006F4A3B">
              <w:rPr>
                <w:lang w:val="en-GB"/>
              </w:rPr>
              <w:t xml:space="preserve"> </w:t>
            </w:r>
            <w:r w:rsidR="006F05E8">
              <w:rPr>
                <w:lang w:val="en-GB"/>
              </w:rPr>
              <w:t xml:space="preserve">and </w:t>
            </w:r>
            <w:r w:rsidR="007955BF">
              <w:rPr>
                <w:lang w:val="en-GB"/>
              </w:rPr>
              <w:t>Norway</w:t>
            </w:r>
            <w:r w:rsidR="000B6587">
              <w:rPr>
                <w:lang w:val="en-GB"/>
              </w:rPr>
              <w:t>’</w:t>
            </w:r>
            <w:r w:rsidR="007955BF">
              <w:rPr>
                <w:lang w:val="en-GB"/>
              </w:rPr>
              <w:t xml:space="preserve">s </w:t>
            </w:r>
            <w:r w:rsidR="006F05E8">
              <w:rPr>
                <w:lang w:val="en-GB"/>
              </w:rPr>
              <w:t xml:space="preserve">cooperation with </w:t>
            </w:r>
            <w:r w:rsidR="00136C42">
              <w:rPr>
                <w:lang w:val="en-GB"/>
              </w:rPr>
              <w:t>other countries</w:t>
            </w:r>
            <w:r w:rsidR="000B6587">
              <w:rPr>
                <w:lang w:val="en-GB"/>
              </w:rPr>
              <w:t>’</w:t>
            </w:r>
            <w:r w:rsidR="00136C42">
              <w:rPr>
                <w:lang w:val="en-GB"/>
              </w:rPr>
              <w:t xml:space="preserve"> </w:t>
            </w:r>
            <w:r w:rsidR="00257EAA">
              <w:rPr>
                <w:lang w:val="en-GB"/>
              </w:rPr>
              <w:t xml:space="preserve">authorities </w:t>
            </w:r>
            <w:r w:rsidR="006F05E8">
              <w:rPr>
                <w:lang w:val="en-GB"/>
              </w:rPr>
              <w:t>and industries.</w:t>
            </w:r>
            <w:r w:rsidR="00EA6F06">
              <w:rPr>
                <w:lang w:val="en-GB"/>
              </w:rPr>
              <w:t xml:space="preserve"> </w:t>
            </w:r>
            <w:r w:rsidR="00DA0EC8">
              <w:rPr>
                <w:lang w:val="en-GB"/>
              </w:rPr>
              <w:t>T</w:t>
            </w:r>
            <w:r w:rsidR="00EA6F06" w:rsidRPr="00EA6F06">
              <w:rPr>
                <w:lang w:val="en-GB"/>
              </w:rPr>
              <w:t>he</w:t>
            </w:r>
            <w:r w:rsidR="00CC2C57">
              <w:rPr>
                <w:lang w:val="en-GB"/>
              </w:rPr>
              <w:t>se</w:t>
            </w:r>
            <w:r w:rsidR="00EA6F06" w:rsidRPr="00EA6F06">
              <w:rPr>
                <w:lang w:val="en-GB"/>
              </w:rPr>
              <w:t xml:space="preserve"> </w:t>
            </w:r>
            <w:r w:rsidR="00EA6F06">
              <w:rPr>
                <w:lang w:val="en-GB"/>
              </w:rPr>
              <w:t>priorit</w:t>
            </w:r>
            <w:r w:rsidR="00136C42">
              <w:rPr>
                <w:lang w:val="en-GB"/>
              </w:rPr>
              <w:t xml:space="preserve">ised </w:t>
            </w:r>
            <w:r w:rsidR="00EA6F06" w:rsidRPr="00EA6F06">
              <w:rPr>
                <w:lang w:val="en-GB"/>
              </w:rPr>
              <w:t xml:space="preserve">areas of expertise have </w:t>
            </w:r>
            <w:r w:rsidR="00EA6F06">
              <w:rPr>
                <w:lang w:val="en-GB"/>
              </w:rPr>
              <w:t xml:space="preserve">remained </w:t>
            </w:r>
            <w:r w:rsidR="00EA6F06" w:rsidRPr="00EA6F06">
              <w:rPr>
                <w:lang w:val="en-GB"/>
              </w:rPr>
              <w:t>l</w:t>
            </w:r>
            <w:r w:rsidR="00EA6F06">
              <w:rPr>
                <w:lang w:val="en-GB"/>
              </w:rPr>
              <w:t xml:space="preserve">argely </w:t>
            </w:r>
            <w:r w:rsidR="00DA0EC8">
              <w:rPr>
                <w:lang w:val="en-GB"/>
              </w:rPr>
              <w:t xml:space="preserve">unchanged </w:t>
            </w:r>
            <w:r w:rsidR="00EC3AD2">
              <w:rPr>
                <w:lang w:val="en-GB"/>
              </w:rPr>
              <w:t>for many years</w:t>
            </w:r>
            <w:r w:rsidR="00EA6F06">
              <w:rPr>
                <w:lang w:val="en-GB"/>
              </w:rPr>
              <w:t>,</w:t>
            </w:r>
            <w:r w:rsidR="00CC2C57">
              <w:rPr>
                <w:lang w:val="en-GB"/>
              </w:rPr>
              <w:t xml:space="preserve"> </w:t>
            </w:r>
            <w:r w:rsidR="00541543">
              <w:rPr>
                <w:lang w:val="en-GB"/>
              </w:rPr>
              <w:t xml:space="preserve">and as a result </w:t>
            </w:r>
            <w:r w:rsidR="00CC2C57">
              <w:rPr>
                <w:lang w:val="en-GB"/>
              </w:rPr>
              <w:t xml:space="preserve">much of </w:t>
            </w:r>
            <w:r w:rsidR="009570B2">
              <w:rPr>
                <w:lang w:val="en-GB"/>
              </w:rPr>
              <w:t xml:space="preserve">the Norwegian </w:t>
            </w:r>
            <w:r w:rsidR="00CC2C57">
              <w:rPr>
                <w:lang w:val="en-GB"/>
              </w:rPr>
              <w:t xml:space="preserve">defence </w:t>
            </w:r>
            <w:r w:rsidR="009570B2">
              <w:rPr>
                <w:lang w:val="en-GB"/>
              </w:rPr>
              <w:t>industry</w:t>
            </w:r>
            <w:r w:rsidR="000B6587">
              <w:rPr>
                <w:lang w:val="en-GB"/>
              </w:rPr>
              <w:t>’</w:t>
            </w:r>
            <w:r w:rsidR="009570B2">
              <w:rPr>
                <w:lang w:val="en-GB"/>
              </w:rPr>
              <w:t xml:space="preserve">s </w:t>
            </w:r>
            <w:r w:rsidR="00664592">
              <w:rPr>
                <w:lang w:val="en-GB"/>
              </w:rPr>
              <w:t xml:space="preserve">key </w:t>
            </w:r>
            <w:r w:rsidR="00CC2C57">
              <w:rPr>
                <w:lang w:val="en-GB"/>
              </w:rPr>
              <w:t>production and competitive advantage</w:t>
            </w:r>
            <w:r w:rsidR="003F72EB">
              <w:rPr>
                <w:lang w:val="en-GB"/>
              </w:rPr>
              <w:t xml:space="preserve"> </w:t>
            </w:r>
            <w:r w:rsidR="00E422BB">
              <w:rPr>
                <w:lang w:val="en-GB"/>
              </w:rPr>
              <w:t>can be found in precisely these areas</w:t>
            </w:r>
            <w:r w:rsidR="00CC2C57">
              <w:rPr>
                <w:lang w:val="en-GB"/>
              </w:rPr>
              <w:t xml:space="preserve">. </w:t>
            </w:r>
            <w:r w:rsidR="00714491">
              <w:rPr>
                <w:lang w:val="en-GB"/>
              </w:rPr>
              <w:t>A</w:t>
            </w:r>
            <w:r w:rsidR="000A7AC1">
              <w:rPr>
                <w:lang w:val="en-GB"/>
              </w:rPr>
              <w:t>s</w:t>
            </w:r>
            <w:r w:rsidR="00714491">
              <w:rPr>
                <w:lang w:val="en-GB"/>
              </w:rPr>
              <w:t xml:space="preserve"> </w:t>
            </w:r>
            <w:r w:rsidR="00C724C3">
              <w:rPr>
                <w:lang w:val="en-GB"/>
              </w:rPr>
              <w:t xml:space="preserve">stated </w:t>
            </w:r>
            <w:r w:rsidR="00714491">
              <w:rPr>
                <w:lang w:val="en-GB"/>
              </w:rPr>
              <w:t xml:space="preserve">in </w:t>
            </w:r>
            <w:r w:rsidR="00CC2C57">
              <w:rPr>
                <w:lang w:val="en-GB"/>
              </w:rPr>
              <w:t>the Long-term Defence Plan (</w:t>
            </w:r>
            <w:r w:rsidR="000B6587">
              <w:rPr>
                <w:lang w:val="en-GB"/>
              </w:rPr>
              <w:t>Prop. 87 S (2023</w:t>
            </w:r>
            <w:r w:rsidR="00CC2C57">
              <w:rPr>
                <w:lang w:val="en-GB"/>
              </w:rPr>
              <w:t>–2024))</w:t>
            </w:r>
            <w:r w:rsidR="00C724C3">
              <w:rPr>
                <w:lang w:val="en-GB"/>
              </w:rPr>
              <w:t>,</w:t>
            </w:r>
            <w:r w:rsidR="001A3238">
              <w:rPr>
                <w:lang w:val="en-GB"/>
              </w:rPr>
              <w:t xml:space="preserve"> the</w:t>
            </w:r>
            <w:r w:rsidR="00D870EE">
              <w:rPr>
                <w:lang w:val="en-GB"/>
              </w:rPr>
              <w:t xml:space="preserve"> </w:t>
            </w:r>
            <w:r w:rsidR="000A79AE">
              <w:rPr>
                <w:lang w:val="en-GB"/>
              </w:rPr>
              <w:t xml:space="preserve">list of </w:t>
            </w:r>
            <w:r w:rsidR="00E50CAE">
              <w:rPr>
                <w:lang w:val="en-GB"/>
              </w:rPr>
              <w:t xml:space="preserve">priority technology </w:t>
            </w:r>
            <w:r w:rsidR="00A4208F">
              <w:rPr>
                <w:lang w:val="en-GB"/>
              </w:rPr>
              <w:t xml:space="preserve">areas </w:t>
            </w:r>
            <w:r w:rsidR="00E50CAE">
              <w:rPr>
                <w:lang w:val="en-GB"/>
              </w:rPr>
              <w:t xml:space="preserve">may be </w:t>
            </w:r>
            <w:r w:rsidR="00076FC0">
              <w:rPr>
                <w:lang w:val="en-GB"/>
              </w:rPr>
              <w:t>revised</w:t>
            </w:r>
            <w:r w:rsidR="00D870EE">
              <w:rPr>
                <w:lang w:val="en-GB"/>
              </w:rPr>
              <w:t>. T</w:t>
            </w:r>
            <w:r w:rsidR="001A3238">
              <w:rPr>
                <w:lang w:val="en-GB"/>
              </w:rPr>
              <w:t xml:space="preserve">his </w:t>
            </w:r>
            <w:r w:rsidR="006E2144">
              <w:rPr>
                <w:lang w:val="en-GB"/>
              </w:rPr>
              <w:t xml:space="preserve">will </w:t>
            </w:r>
            <w:r w:rsidR="001A3238">
              <w:rPr>
                <w:lang w:val="en-GB"/>
              </w:rPr>
              <w:t xml:space="preserve">be considered in connection with </w:t>
            </w:r>
            <w:r w:rsidR="006E2144">
              <w:rPr>
                <w:lang w:val="en-GB"/>
              </w:rPr>
              <w:t xml:space="preserve">the </w:t>
            </w:r>
            <w:r w:rsidR="006D1585">
              <w:rPr>
                <w:lang w:val="en-GB"/>
              </w:rPr>
              <w:t xml:space="preserve">planned </w:t>
            </w:r>
            <w:r w:rsidR="001A3238">
              <w:rPr>
                <w:lang w:val="en-GB"/>
              </w:rPr>
              <w:t xml:space="preserve">update of </w:t>
            </w:r>
            <w:r w:rsidR="001D553B">
              <w:rPr>
                <w:lang w:val="en-GB"/>
              </w:rPr>
              <w:t>Norway</w:t>
            </w:r>
            <w:r w:rsidR="000B6587">
              <w:rPr>
                <w:lang w:val="en-GB"/>
              </w:rPr>
              <w:t>’</w:t>
            </w:r>
            <w:r w:rsidR="001D553B">
              <w:rPr>
                <w:lang w:val="en-GB"/>
              </w:rPr>
              <w:t>s</w:t>
            </w:r>
            <w:r w:rsidR="001A3238">
              <w:rPr>
                <w:lang w:val="en-GB"/>
              </w:rPr>
              <w:t xml:space="preserve"> </w:t>
            </w:r>
            <w:r w:rsidR="008566C6">
              <w:rPr>
                <w:lang w:val="en-GB"/>
              </w:rPr>
              <w:t xml:space="preserve">national </w:t>
            </w:r>
            <w:r w:rsidR="001A3238">
              <w:rPr>
                <w:lang w:val="en-GB"/>
              </w:rPr>
              <w:t>defence industri</w:t>
            </w:r>
            <w:r w:rsidR="00251A28">
              <w:rPr>
                <w:lang w:val="en-GB"/>
              </w:rPr>
              <w:t>al strategy.</w:t>
            </w:r>
          </w:p>
        </w:tc>
      </w:tr>
    </w:tbl>
    <w:p w14:paraId="54E87D7A" w14:textId="77777777" w:rsidR="000B6587" w:rsidRDefault="009A0C9C" w:rsidP="00AF58D3">
      <w:pPr>
        <w:pStyle w:val="Overskrift2"/>
        <w:rPr>
          <w:lang w:val="en-GB"/>
        </w:rPr>
      </w:pPr>
      <w:r w:rsidRPr="0090402F">
        <w:rPr>
          <w:lang w:val="en-GB"/>
        </w:rPr>
        <w:t xml:space="preserve">What </w:t>
      </w:r>
      <w:r w:rsidR="00980281" w:rsidRPr="0090402F">
        <w:rPr>
          <w:lang w:val="en-GB"/>
        </w:rPr>
        <w:t>is needed to increase production capacity?</w:t>
      </w:r>
    </w:p>
    <w:p w14:paraId="25F3D90F" w14:textId="77777777" w:rsidR="000B6587" w:rsidRDefault="003F4E5E" w:rsidP="008339BE">
      <w:pPr>
        <w:rPr>
          <w:lang w:val="en-GB"/>
        </w:rPr>
      </w:pPr>
      <w:r>
        <w:rPr>
          <w:lang w:val="en-GB"/>
        </w:rPr>
        <w:t>In t</w:t>
      </w:r>
      <w:r w:rsidR="009A0C9C" w:rsidRPr="0090402F">
        <w:rPr>
          <w:lang w:val="en-GB"/>
        </w:rPr>
        <w:t xml:space="preserve">he </w:t>
      </w:r>
      <w:r>
        <w:rPr>
          <w:lang w:val="en-GB"/>
        </w:rPr>
        <w:t xml:space="preserve">view of the </w:t>
      </w:r>
      <w:r w:rsidR="009A0C9C" w:rsidRPr="0090402F">
        <w:rPr>
          <w:lang w:val="en-GB"/>
        </w:rPr>
        <w:t>Government</w:t>
      </w:r>
      <w:r>
        <w:rPr>
          <w:lang w:val="en-GB"/>
        </w:rPr>
        <w:t>,</w:t>
      </w:r>
      <w:r w:rsidR="00980281" w:rsidRPr="0090402F">
        <w:rPr>
          <w:lang w:val="en-GB"/>
        </w:rPr>
        <w:t xml:space="preserve"> </w:t>
      </w:r>
      <w:r>
        <w:rPr>
          <w:lang w:val="en-GB"/>
        </w:rPr>
        <w:t xml:space="preserve">there are </w:t>
      </w:r>
      <w:r w:rsidR="0090402F" w:rsidRPr="0090402F">
        <w:rPr>
          <w:lang w:val="en-GB"/>
        </w:rPr>
        <w:t xml:space="preserve">compelling </w:t>
      </w:r>
      <w:r w:rsidR="00871D75">
        <w:rPr>
          <w:lang w:val="en-GB"/>
        </w:rPr>
        <w:t xml:space="preserve">reasons relating to </w:t>
      </w:r>
      <w:r w:rsidR="0090402F">
        <w:rPr>
          <w:lang w:val="en-GB"/>
        </w:rPr>
        <w:t xml:space="preserve">security and defence policy </w:t>
      </w:r>
      <w:r w:rsidR="00524E89">
        <w:rPr>
          <w:lang w:val="en-GB"/>
        </w:rPr>
        <w:t xml:space="preserve">for increasing </w:t>
      </w:r>
      <w:r w:rsidR="0090402F">
        <w:rPr>
          <w:lang w:val="en-GB"/>
        </w:rPr>
        <w:t xml:space="preserve">production capacity in </w:t>
      </w:r>
      <w:r w:rsidR="0004568C">
        <w:rPr>
          <w:lang w:val="en-GB"/>
        </w:rPr>
        <w:t xml:space="preserve">the Norwegian </w:t>
      </w:r>
      <w:r w:rsidR="0090402F">
        <w:rPr>
          <w:lang w:val="en-GB"/>
        </w:rPr>
        <w:t>defence industr</w:t>
      </w:r>
      <w:r w:rsidR="00854C68">
        <w:rPr>
          <w:lang w:val="en-GB"/>
        </w:rPr>
        <w:t>y</w:t>
      </w:r>
      <w:r w:rsidR="0090402F">
        <w:rPr>
          <w:lang w:val="en-GB"/>
        </w:rPr>
        <w:t xml:space="preserve">. Between 2022 and 2024 the authorities and the industry </w:t>
      </w:r>
      <w:r w:rsidR="000A0101">
        <w:rPr>
          <w:lang w:val="en-GB"/>
        </w:rPr>
        <w:t xml:space="preserve">took decisions </w:t>
      </w:r>
      <w:r w:rsidR="007E1CBB">
        <w:rPr>
          <w:lang w:val="en-GB"/>
        </w:rPr>
        <w:t xml:space="preserve">and </w:t>
      </w:r>
      <w:r w:rsidR="000A0101">
        <w:rPr>
          <w:lang w:val="en-GB"/>
        </w:rPr>
        <w:t xml:space="preserve">implemented </w:t>
      </w:r>
      <w:r w:rsidR="007E1CBB">
        <w:rPr>
          <w:lang w:val="en-GB"/>
        </w:rPr>
        <w:t xml:space="preserve">measures that will more than double production by Norwegian companies of explosives, </w:t>
      </w:r>
      <w:r w:rsidR="00A4208F">
        <w:rPr>
          <w:lang w:val="en-GB"/>
        </w:rPr>
        <w:t>propulsion system</w:t>
      </w:r>
      <w:r w:rsidR="006755B0">
        <w:rPr>
          <w:lang w:val="en-GB"/>
        </w:rPr>
        <w:t>s</w:t>
      </w:r>
      <w:r w:rsidR="007E1CBB">
        <w:rPr>
          <w:lang w:val="en-GB"/>
        </w:rPr>
        <w:t xml:space="preserve"> and long-range missiles</w:t>
      </w:r>
      <w:r w:rsidR="00D47CC5">
        <w:rPr>
          <w:lang w:val="en-GB"/>
        </w:rPr>
        <w:t xml:space="preserve"> over the next two to three years. The companies report that </w:t>
      </w:r>
      <w:r w:rsidR="00526D09">
        <w:rPr>
          <w:lang w:val="en-GB"/>
        </w:rPr>
        <w:t xml:space="preserve">current </w:t>
      </w:r>
      <w:r w:rsidR="00D47CC5">
        <w:rPr>
          <w:lang w:val="en-GB"/>
        </w:rPr>
        <w:t xml:space="preserve">demand for these products is several times greater than can </w:t>
      </w:r>
      <w:r w:rsidR="001D2AE9">
        <w:rPr>
          <w:lang w:val="en-GB"/>
        </w:rPr>
        <w:t xml:space="preserve">be accommodated </w:t>
      </w:r>
      <w:r w:rsidR="00F21129">
        <w:rPr>
          <w:lang w:val="en-GB"/>
        </w:rPr>
        <w:t xml:space="preserve">under </w:t>
      </w:r>
      <w:r w:rsidR="00307CF4">
        <w:rPr>
          <w:lang w:val="en-GB"/>
        </w:rPr>
        <w:t xml:space="preserve">the </w:t>
      </w:r>
      <w:r w:rsidR="00D47CC5">
        <w:rPr>
          <w:lang w:val="en-GB"/>
        </w:rPr>
        <w:t xml:space="preserve">planned </w:t>
      </w:r>
      <w:r w:rsidR="003E0AB6">
        <w:rPr>
          <w:lang w:val="en-GB"/>
        </w:rPr>
        <w:t xml:space="preserve">production </w:t>
      </w:r>
      <w:r w:rsidR="00D47CC5">
        <w:rPr>
          <w:lang w:val="en-GB"/>
        </w:rPr>
        <w:t>increases</w:t>
      </w:r>
      <w:r w:rsidR="00526D09">
        <w:rPr>
          <w:lang w:val="en-GB"/>
        </w:rPr>
        <w:t xml:space="preserve">. </w:t>
      </w:r>
      <w:r w:rsidR="001F7587">
        <w:rPr>
          <w:lang w:val="en-GB"/>
        </w:rPr>
        <w:t xml:space="preserve">Investments in </w:t>
      </w:r>
      <w:r w:rsidR="007911CB">
        <w:rPr>
          <w:lang w:val="en-GB"/>
        </w:rPr>
        <w:t xml:space="preserve">the Norwegian </w:t>
      </w:r>
      <w:r w:rsidR="001F7587">
        <w:rPr>
          <w:lang w:val="en-GB"/>
        </w:rPr>
        <w:t xml:space="preserve">Armed Forces under the Long-term Defence Plan are </w:t>
      </w:r>
      <w:r w:rsidR="00CD1B8F">
        <w:rPr>
          <w:lang w:val="en-GB"/>
        </w:rPr>
        <w:t xml:space="preserve">further driving </w:t>
      </w:r>
      <w:r w:rsidR="001F7587">
        <w:rPr>
          <w:lang w:val="en-GB"/>
        </w:rPr>
        <w:t xml:space="preserve">national demand. </w:t>
      </w:r>
      <w:r w:rsidR="00121E68">
        <w:rPr>
          <w:lang w:val="en-GB"/>
        </w:rPr>
        <w:t xml:space="preserve">The rise in </w:t>
      </w:r>
      <w:r w:rsidR="001F7587">
        <w:rPr>
          <w:lang w:val="en-GB"/>
        </w:rPr>
        <w:t>international demand</w:t>
      </w:r>
      <w:r w:rsidR="00121E68">
        <w:rPr>
          <w:lang w:val="en-GB"/>
        </w:rPr>
        <w:t xml:space="preserve"> is also </w:t>
      </w:r>
      <w:r w:rsidR="00981101">
        <w:rPr>
          <w:lang w:val="en-GB"/>
        </w:rPr>
        <w:t>helping to strengthen the Norwegian defence industry</w:t>
      </w:r>
      <w:r w:rsidR="001F7587">
        <w:rPr>
          <w:lang w:val="en-GB"/>
        </w:rPr>
        <w:t>.</w:t>
      </w:r>
    </w:p>
    <w:p w14:paraId="6148312C" w14:textId="76228922" w:rsidR="009A0C9C" w:rsidRPr="00A4208F" w:rsidRDefault="009A0C9C" w:rsidP="008339BE">
      <w:pPr>
        <w:rPr>
          <w:lang w:val="en-GB"/>
        </w:rPr>
      </w:pPr>
      <w:r w:rsidRPr="0012110D">
        <w:rPr>
          <w:lang w:val="en-GB"/>
        </w:rPr>
        <w:t>The Government</w:t>
      </w:r>
      <w:r w:rsidR="00E96245" w:rsidRPr="0012110D">
        <w:rPr>
          <w:lang w:val="en-GB"/>
        </w:rPr>
        <w:t xml:space="preserve"> </w:t>
      </w:r>
      <w:r w:rsidR="00BA2FF8" w:rsidRPr="0012110D">
        <w:rPr>
          <w:lang w:val="en-GB"/>
        </w:rPr>
        <w:t>maintains an ongoing</w:t>
      </w:r>
      <w:r w:rsidR="00E96245" w:rsidRPr="0012110D">
        <w:rPr>
          <w:lang w:val="en-GB"/>
        </w:rPr>
        <w:t xml:space="preserve"> dialogue with the Norwegian defence industry. </w:t>
      </w:r>
      <w:r w:rsidR="00E96245" w:rsidRPr="00A30E82">
        <w:rPr>
          <w:lang w:val="en-GB"/>
        </w:rPr>
        <w:t xml:space="preserve">According to </w:t>
      </w:r>
      <w:r w:rsidR="00CE0CB2" w:rsidRPr="00A30E82">
        <w:rPr>
          <w:lang w:val="en-GB"/>
        </w:rPr>
        <w:t xml:space="preserve">defence </w:t>
      </w:r>
      <w:r w:rsidR="00E96245" w:rsidRPr="00A30E82">
        <w:rPr>
          <w:lang w:val="en-GB"/>
        </w:rPr>
        <w:t>suppliers</w:t>
      </w:r>
      <w:r w:rsidR="0081778A" w:rsidRPr="00A30E82">
        <w:rPr>
          <w:lang w:val="en-GB"/>
        </w:rPr>
        <w:t>,</w:t>
      </w:r>
      <w:r w:rsidR="00E96245" w:rsidRPr="00A30E82">
        <w:rPr>
          <w:lang w:val="en-GB"/>
        </w:rPr>
        <w:t xml:space="preserve"> </w:t>
      </w:r>
      <w:r w:rsidR="0081778A" w:rsidRPr="00A30E82">
        <w:rPr>
          <w:lang w:val="en-GB"/>
        </w:rPr>
        <w:t>inadequate access to capital, regulatory challenges, value-chain bottlenecks and a lack of trained personnel</w:t>
      </w:r>
      <w:r w:rsidR="00B47E67" w:rsidRPr="00A30E82">
        <w:rPr>
          <w:lang w:val="en-GB"/>
        </w:rPr>
        <w:t xml:space="preserve"> pose the </w:t>
      </w:r>
      <w:r w:rsidR="008A5182" w:rsidRPr="00A30E82">
        <w:rPr>
          <w:lang w:val="en-GB"/>
        </w:rPr>
        <w:t xml:space="preserve">greatest </w:t>
      </w:r>
      <w:r w:rsidR="00B47E67" w:rsidRPr="00A30E82">
        <w:rPr>
          <w:lang w:val="en-GB"/>
        </w:rPr>
        <w:t>obstacles to scaling up production capacity</w:t>
      </w:r>
      <w:r w:rsidR="0081778A" w:rsidRPr="00A30E82">
        <w:rPr>
          <w:lang w:val="en-GB"/>
        </w:rPr>
        <w:t xml:space="preserve">. </w:t>
      </w:r>
      <w:r w:rsidR="006057CE" w:rsidRPr="00A30E82">
        <w:rPr>
          <w:lang w:val="en-GB"/>
        </w:rPr>
        <w:t>T</w:t>
      </w:r>
      <w:r w:rsidR="00B26F92" w:rsidRPr="00A30E82">
        <w:rPr>
          <w:lang w:val="en-GB"/>
        </w:rPr>
        <w:t>h</w:t>
      </w:r>
      <w:r w:rsidR="00706434" w:rsidRPr="00A30E82">
        <w:rPr>
          <w:lang w:val="en-GB"/>
        </w:rPr>
        <w:t>is is a multifaceted</w:t>
      </w:r>
      <w:r w:rsidR="00B26F92" w:rsidRPr="00A30E82">
        <w:rPr>
          <w:lang w:val="en-GB"/>
        </w:rPr>
        <w:t xml:space="preserve"> </w:t>
      </w:r>
      <w:r w:rsidR="0081778A" w:rsidRPr="00A30E82">
        <w:rPr>
          <w:lang w:val="en-GB"/>
        </w:rPr>
        <w:t>industry</w:t>
      </w:r>
      <w:r w:rsidR="00B26F92" w:rsidRPr="00A30E82">
        <w:rPr>
          <w:lang w:val="en-GB"/>
        </w:rPr>
        <w:t xml:space="preserve">, </w:t>
      </w:r>
      <w:r w:rsidR="006057CE" w:rsidRPr="00A30E82">
        <w:rPr>
          <w:lang w:val="en-GB"/>
        </w:rPr>
        <w:t xml:space="preserve">however, </w:t>
      </w:r>
      <w:r w:rsidR="004572FE" w:rsidRPr="00A30E82">
        <w:rPr>
          <w:lang w:val="en-GB"/>
        </w:rPr>
        <w:t xml:space="preserve">so </w:t>
      </w:r>
      <w:r w:rsidR="00487271" w:rsidRPr="00A30E82">
        <w:rPr>
          <w:lang w:val="en-GB"/>
        </w:rPr>
        <w:t xml:space="preserve">there is a need for </w:t>
      </w:r>
      <w:r w:rsidR="008D3D3E" w:rsidRPr="00A30E82">
        <w:rPr>
          <w:lang w:val="en-GB"/>
        </w:rPr>
        <w:t>customised</w:t>
      </w:r>
      <w:r w:rsidR="008D3D3E">
        <w:rPr>
          <w:lang w:val="en-GB"/>
        </w:rPr>
        <w:t xml:space="preserve"> </w:t>
      </w:r>
      <w:r w:rsidR="004572FE">
        <w:rPr>
          <w:lang w:val="en-GB"/>
        </w:rPr>
        <w:t xml:space="preserve">solutions tailored to </w:t>
      </w:r>
      <w:r w:rsidR="00D2089A">
        <w:rPr>
          <w:lang w:val="en-GB"/>
        </w:rPr>
        <w:t xml:space="preserve">the </w:t>
      </w:r>
      <w:r w:rsidR="00A818EC" w:rsidRPr="00A4208F">
        <w:rPr>
          <w:lang w:val="en-GB"/>
        </w:rPr>
        <w:t xml:space="preserve">individual </w:t>
      </w:r>
      <w:r w:rsidR="00A818EC" w:rsidRPr="00A4208F">
        <w:rPr>
          <w:lang w:val="en-GB"/>
        </w:rPr>
        <w:lastRenderedPageBreak/>
        <w:t xml:space="preserve">companies. </w:t>
      </w:r>
      <w:r w:rsidR="00B87C51">
        <w:rPr>
          <w:lang w:val="en-GB"/>
        </w:rPr>
        <w:t>A</w:t>
      </w:r>
      <w:r w:rsidR="00661BA0">
        <w:rPr>
          <w:lang w:val="en-GB"/>
        </w:rPr>
        <w:t>t the same time</w:t>
      </w:r>
      <w:r w:rsidR="000B6B2E">
        <w:rPr>
          <w:lang w:val="en-GB"/>
        </w:rPr>
        <w:t>,</w:t>
      </w:r>
      <w:r w:rsidR="006057CE">
        <w:rPr>
          <w:lang w:val="en-GB"/>
        </w:rPr>
        <w:t xml:space="preserve"> t</w:t>
      </w:r>
      <w:r w:rsidR="001F51EB" w:rsidRPr="00A4208F">
        <w:rPr>
          <w:lang w:val="en-GB"/>
        </w:rPr>
        <w:t>he heightened demand for</w:t>
      </w:r>
      <w:r w:rsidR="00A131B4">
        <w:rPr>
          <w:lang w:val="en-GB"/>
        </w:rPr>
        <w:t xml:space="preserve"> production </w:t>
      </w:r>
      <w:r w:rsidR="001F51EB" w:rsidRPr="00A4208F">
        <w:rPr>
          <w:lang w:val="en-GB"/>
        </w:rPr>
        <w:t xml:space="preserve">inputs </w:t>
      </w:r>
      <w:r w:rsidR="0077093E" w:rsidRPr="00A4208F">
        <w:rPr>
          <w:lang w:val="en-GB"/>
        </w:rPr>
        <w:t xml:space="preserve">makes it </w:t>
      </w:r>
      <w:r w:rsidR="003B280E">
        <w:rPr>
          <w:lang w:val="en-GB"/>
        </w:rPr>
        <w:t xml:space="preserve">imperative </w:t>
      </w:r>
      <w:r w:rsidR="0077093E" w:rsidRPr="00A4208F">
        <w:rPr>
          <w:lang w:val="en-GB"/>
        </w:rPr>
        <w:t xml:space="preserve">to begin scaling up capacity as rapidly as possible. To </w:t>
      </w:r>
      <w:r w:rsidR="004D4400" w:rsidRPr="00A4208F">
        <w:rPr>
          <w:lang w:val="en-GB"/>
        </w:rPr>
        <w:t xml:space="preserve">be effective, the </w:t>
      </w:r>
      <w:r w:rsidR="00804ECF">
        <w:rPr>
          <w:lang w:val="en-GB"/>
        </w:rPr>
        <w:t xml:space="preserve">relevant policy </w:t>
      </w:r>
      <w:r w:rsidR="004D4400" w:rsidRPr="00A4208F">
        <w:rPr>
          <w:lang w:val="en-GB"/>
        </w:rPr>
        <w:t>instruments</w:t>
      </w:r>
      <w:r w:rsidR="00B26F92" w:rsidRPr="00A4208F">
        <w:rPr>
          <w:lang w:val="en-GB"/>
        </w:rPr>
        <w:t xml:space="preserve"> </w:t>
      </w:r>
      <w:r w:rsidR="0025721D">
        <w:rPr>
          <w:lang w:val="en-GB"/>
        </w:rPr>
        <w:t xml:space="preserve">and measures </w:t>
      </w:r>
      <w:r w:rsidR="004D4400" w:rsidRPr="00A4208F">
        <w:rPr>
          <w:lang w:val="en-GB"/>
        </w:rPr>
        <w:t>must be coordinated across sectors.</w:t>
      </w:r>
      <w:r w:rsidR="00BC622F" w:rsidRPr="00A4208F">
        <w:rPr>
          <w:lang w:val="en-GB"/>
        </w:rPr>
        <w:t xml:space="preserve"> The </w:t>
      </w:r>
      <w:r w:rsidR="00A131B4">
        <w:rPr>
          <w:lang w:val="en-GB"/>
        </w:rPr>
        <w:t>multi</w:t>
      </w:r>
      <w:r w:rsidR="00BC622F" w:rsidRPr="00A4208F">
        <w:rPr>
          <w:lang w:val="en-GB"/>
        </w:rPr>
        <w:t xml:space="preserve">national nature of value chains makes it difficult to </w:t>
      </w:r>
      <w:r w:rsidR="000B6B2E">
        <w:rPr>
          <w:lang w:val="en-GB"/>
        </w:rPr>
        <w:t>boost</w:t>
      </w:r>
      <w:r w:rsidR="00BC622F" w:rsidRPr="00A4208F">
        <w:rPr>
          <w:lang w:val="en-GB"/>
        </w:rPr>
        <w:t xml:space="preserve"> production </w:t>
      </w:r>
      <w:r w:rsidR="00B26F92" w:rsidRPr="00A4208F">
        <w:rPr>
          <w:lang w:val="en-GB"/>
        </w:rPr>
        <w:t>using</w:t>
      </w:r>
      <w:r w:rsidR="00BC622F" w:rsidRPr="00A4208F">
        <w:rPr>
          <w:lang w:val="en-GB"/>
        </w:rPr>
        <w:t xml:space="preserve"> national measures alone, </w:t>
      </w:r>
      <w:r w:rsidR="00210551">
        <w:rPr>
          <w:lang w:val="en-GB"/>
        </w:rPr>
        <w:t xml:space="preserve">and </w:t>
      </w:r>
      <w:r w:rsidR="00D743BE" w:rsidRPr="00A4208F">
        <w:rPr>
          <w:lang w:val="en-GB"/>
        </w:rPr>
        <w:t>th</w:t>
      </w:r>
      <w:r w:rsidR="00D743BE">
        <w:rPr>
          <w:lang w:val="en-GB"/>
        </w:rPr>
        <w:t>is</w:t>
      </w:r>
      <w:r w:rsidR="00D743BE" w:rsidRPr="00A4208F">
        <w:rPr>
          <w:lang w:val="en-GB"/>
        </w:rPr>
        <w:t xml:space="preserve"> </w:t>
      </w:r>
      <w:r w:rsidR="00BC622F" w:rsidRPr="00A4208F">
        <w:rPr>
          <w:lang w:val="en-GB"/>
        </w:rPr>
        <w:t>roadmap</w:t>
      </w:r>
      <w:r w:rsidR="00210551">
        <w:rPr>
          <w:lang w:val="en-GB"/>
        </w:rPr>
        <w:t xml:space="preserve"> therefore</w:t>
      </w:r>
      <w:r w:rsidR="00BC622F" w:rsidRPr="00A4208F">
        <w:rPr>
          <w:lang w:val="en-GB"/>
        </w:rPr>
        <w:t xml:space="preserve"> identifies both international and national tools for </w:t>
      </w:r>
      <w:r w:rsidR="00097474">
        <w:rPr>
          <w:lang w:val="en-GB"/>
        </w:rPr>
        <w:t>expanding</w:t>
      </w:r>
      <w:r w:rsidR="00097474" w:rsidRPr="00A4208F">
        <w:rPr>
          <w:lang w:val="en-GB"/>
        </w:rPr>
        <w:t xml:space="preserve"> </w:t>
      </w:r>
      <w:r w:rsidR="00BC622F" w:rsidRPr="00A4208F">
        <w:rPr>
          <w:lang w:val="en-GB"/>
        </w:rPr>
        <w:t>production capacity.</w:t>
      </w:r>
    </w:p>
    <w:p w14:paraId="675365CB" w14:textId="77777777" w:rsidR="000B6587" w:rsidRDefault="009A0C9C" w:rsidP="008339BE">
      <w:pPr>
        <w:rPr>
          <w:lang w:val="en-GB"/>
        </w:rPr>
      </w:pPr>
      <w:r w:rsidRPr="00764B45">
        <w:rPr>
          <w:lang w:val="en-GB"/>
        </w:rPr>
        <w:t>Norway</w:t>
      </w:r>
      <w:r w:rsidR="00B26F92" w:rsidRPr="00764B45">
        <w:rPr>
          <w:lang w:val="en-GB"/>
        </w:rPr>
        <w:t xml:space="preserve"> </w:t>
      </w:r>
      <w:r w:rsidR="00A43B40" w:rsidRPr="00764B45">
        <w:rPr>
          <w:lang w:val="en-GB"/>
        </w:rPr>
        <w:t xml:space="preserve">is well positioned </w:t>
      </w:r>
      <w:r w:rsidR="009D1B41">
        <w:rPr>
          <w:lang w:val="en-GB"/>
        </w:rPr>
        <w:t xml:space="preserve">not only </w:t>
      </w:r>
      <w:r w:rsidR="00A43B40" w:rsidRPr="00764B45">
        <w:rPr>
          <w:lang w:val="en-GB"/>
        </w:rPr>
        <w:t xml:space="preserve">to continue </w:t>
      </w:r>
      <w:r w:rsidR="00B15BC0">
        <w:rPr>
          <w:lang w:val="en-GB"/>
        </w:rPr>
        <w:t xml:space="preserve">scaling up its </w:t>
      </w:r>
      <w:r w:rsidR="00A43B40" w:rsidRPr="00764B45">
        <w:rPr>
          <w:lang w:val="en-GB"/>
        </w:rPr>
        <w:t>production of explosives, missiles</w:t>
      </w:r>
      <w:r w:rsidR="00B939F5">
        <w:rPr>
          <w:lang w:val="en-GB"/>
        </w:rPr>
        <w:t xml:space="preserve">, </w:t>
      </w:r>
      <w:r w:rsidR="00A43B40" w:rsidRPr="00764B45">
        <w:rPr>
          <w:lang w:val="en-GB"/>
        </w:rPr>
        <w:t>air defence systems</w:t>
      </w:r>
      <w:r w:rsidR="00B939F5">
        <w:rPr>
          <w:lang w:val="en-GB"/>
        </w:rPr>
        <w:t xml:space="preserve">, </w:t>
      </w:r>
      <w:r w:rsidR="009D1B41">
        <w:rPr>
          <w:lang w:val="en-GB"/>
        </w:rPr>
        <w:t xml:space="preserve">but also </w:t>
      </w:r>
      <w:r w:rsidR="00DE1270">
        <w:rPr>
          <w:lang w:val="en-GB"/>
        </w:rPr>
        <w:t xml:space="preserve">to </w:t>
      </w:r>
      <w:r w:rsidR="002D4367">
        <w:rPr>
          <w:lang w:val="en-GB"/>
        </w:rPr>
        <w:t>increas</w:t>
      </w:r>
      <w:r w:rsidR="00DE1270">
        <w:rPr>
          <w:lang w:val="en-GB"/>
        </w:rPr>
        <w:t>e</w:t>
      </w:r>
      <w:r w:rsidR="002D4367">
        <w:rPr>
          <w:lang w:val="en-GB"/>
        </w:rPr>
        <w:t xml:space="preserve"> production of </w:t>
      </w:r>
      <w:r w:rsidR="00B939F5">
        <w:rPr>
          <w:lang w:val="en-GB"/>
        </w:rPr>
        <w:t>potentially groundbreaking technology</w:t>
      </w:r>
      <w:r w:rsidR="00DE1270">
        <w:rPr>
          <w:lang w:val="en-GB"/>
        </w:rPr>
        <w:t xml:space="preserve"> </w:t>
      </w:r>
      <w:r w:rsidR="007D0248">
        <w:rPr>
          <w:lang w:val="en-GB"/>
        </w:rPr>
        <w:t xml:space="preserve">as well as </w:t>
      </w:r>
      <w:r w:rsidR="002D4367" w:rsidRPr="00764B45">
        <w:rPr>
          <w:lang w:val="en-GB"/>
        </w:rPr>
        <w:t>artillery</w:t>
      </w:r>
      <w:r w:rsidR="002D4367">
        <w:rPr>
          <w:lang w:val="en-GB"/>
        </w:rPr>
        <w:t xml:space="preserve"> ammunition</w:t>
      </w:r>
      <w:r w:rsidR="002D4367" w:rsidRPr="00764B45">
        <w:rPr>
          <w:lang w:val="en-GB"/>
        </w:rPr>
        <w:t xml:space="preserve"> and other product</w:t>
      </w:r>
      <w:r w:rsidR="002D4367">
        <w:rPr>
          <w:lang w:val="en-GB"/>
        </w:rPr>
        <w:t>s</w:t>
      </w:r>
      <w:r w:rsidR="00A43B40" w:rsidRPr="00764B45">
        <w:rPr>
          <w:lang w:val="en-GB"/>
        </w:rPr>
        <w:t>.</w:t>
      </w:r>
      <w:r w:rsidR="00973459">
        <w:rPr>
          <w:lang w:val="en-GB"/>
        </w:rPr>
        <w:t xml:space="preserve"> </w:t>
      </w:r>
      <w:r w:rsidR="00413EEC">
        <w:rPr>
          <w:lang w:val="en-GB"/>
        </w:rPr>
        <w:t xml:space="preserve">At the same time, there are some </w:t>
      </w:r>
      <w:r w:rsidR="005E1DF8">
        <w:rPr>
          <w:lang w:val="en-GB"/>
        </w:rPr>
        <w:t xml:space="preserve">Norwegian defence companies </w:t>
      </w:r>
      <w:r w:rsidR="00C4784A">
        <w:rPr>
          <w:lang w:val="en-GB"/>
        </w:rPr>
        <w:t xml:space="preserve">that </w:t>
      </w:r>
      <w:r w:rsidR="005E1DF8">
        <w:rPr>
          <w:lang w:val="en-GB"/>
        </w:rPr>
        <w:t xml:space="preserve">supply components </w:t>
      </w:r>
      <w:r w:rsidR="00936A6F">
        <w:rPr>
          <w:lang w:val="en-GB"/>
        </w:rPr>
        <w:t xml:space="preserve">that are not readily available </w:t>
      </w:r>
      <w:r w:rsidR="002C2D9F">
        <w:rPr>
          <w:lang w:val="en-GB"/>
        </w:rPr>
        <w:t>otherwise on the market</w:t>
      </w:r>
      <w:r w:rsidR="005E1DF8">
        <w:rPr>
          <w:lang w:val="en-GB"/>
        </w:rPr>
        <w:t xml:space="preserve">. </w:t>
      </w:r>
      <w:r w:rsidR="00D851D2">
        <w:rPr>
          <w:lang w:val="en-GB"/>
        </w:rPr>
        <w:t>T</w:t>
      </w:r>
      <w:r w:rsidR="00B15BC0">
        <w:rPr>
          <w:lang w:val="en-GB"/>
        </w:rPr>
        <w:t>he</w:t>
      </w:r>
      <w:r w:rsidR="005A74A2">
        <w:rPr>
          <w:lang w:val="en-GB"/>
        </w:rPr>
        <w:t xml:space="preserve"> crucial importance </w:t>
      </w:r>
      <w:proofErr w:type="gramStart"/>
      <w:r w:rsidR="00777934">
        <w:rPr>
          <w:lang w:val="en-GB"/>
        </w:rPr>
        <w:t xml:space="preserve">both </w:t>
      </w:r>
      <w:r w:rsidR="002A2300">
        <w:rPr>
          <w:lang w:val="en-GB"/>
        </w:rPr>
        <w:t xml:space="preserve">of </w:t>
      </w:r>
      <w:r w:rsidR="005A74A2">
        <w:rPr>
          <w:lang w:val="en-GB"/>
        </w:rPr>
        <w:t xml:space="preserve">the </w:t>
      </w:r>
      <w:r w:rsidR="00A51245">
        <w:rPr>
          <w:lang w:val="en-GB"/>
        </w:rPr>
        <w:t>speci</w:t>
      </w:r>
      <w:r w:rsidR="00FC1051">
        <w:rPr>
          <w:lang w:val="en-GB"/>
        </w:rPr>
        <w:t>alised</w:t>
      </w:r>
      <w:proofErr w:type="gramEnd"/>
      <w:r w:rsidR="006274BD">
        <w:rPr>
          <w:lang w:val="en-GB"/>
        </w:rPr>
        <w:t xml:space="preserve"> </w:t>
      </w:r>
      <w:r w:rsidR="00775C9C">
        <w:rPr>
          <w:lang w:val="en-GB"/>
        </w:rPr>
        <w:t>expertise</w:t>
      </w:r>
      <w:r w:rsidR="00EA1F72">
        <w:rPr>
          <w:lang w:val="en-GB"/>
        </w:rPr>
        <w:t xml:space="preserve"> </w:t>
      </w:r>
      <w:r w:rsidR="003D465E">
        <w:rPr>
          <w:lang w:val="en-GB"/>
        </w:rPr>
        <w:t xml:space="preserve">required </w:t>
      </w:r>
      <w:r w:rsidR="00897479">
        <w:rPr>
          <w:lang w:val="en-GB"/>
        </w:rPr>
        <w:t xml:space="preserve">for </w:t>
      </w:r>
      <w:r w:rsidR="001E353C">
        <w:rPr>
          <w:lang w:val="en-GB"/>
        </w:rPr>
        <w:t>the pro</w:t>
      </w:r>
      <w:r w:rsidR="003049FF">
        <w:rPr>
          <w:lang w:val="en-GB"/>
        </w:rPr>
        <w:t>duction</w:t>
      </w:r>
      <w:r w:rsidR="00CA6374">
        <w:rPr>
          <w:lang w:val="en-GB"/>
        </w:rPr>
        <w:t xml:space="preserve"> </w:t>
      </w:r>
      <w:r w:rsidR="008769EA">
        <w:rPr>
          <w:lang w:val="en-GB"/>
        </w:rPr>
        <w:t xml:space="preserve">of these products </w:t>
      </w:r>
      <w:r w:rsidR="00CA6374">
        <w:rPr>
          <w:lang w:val="en-GB"/>
        </w:rPr>
        <w:t xml:space="preserve">and </w:t>
      </w:r>
      <w:r w:rsidR="009F5B9D">
        <w:rPr>
          <w:lang w:val="en-GB"/>
        </w:rPr>
        <w:t>the</w:t>
      </w:r>
      <w:r w:rsidR="00FC1051">
        <w:rPr>
          <w:lang w:val="en-GB"/>
        </w:rPr>
        <w:t xml:space="preserve"> </w:t>
      </w:r>
      <w:r w:rsidR="00CA6374">
        <w:rPr>
          <w:lang w:val="en-GB"/>
        </w:rPr>
        <w:t xml:space="preserve">specialised </w:t>
      </w:r>
      <w:r w:rsidR="00854C68">
        <w:rPr>
          <w:lang w:val="en-GB"/>
        </w:rPr>
        <w:t xml:space="preserve">facilities and licences </w:t>
      </w:r>
      <w:r w:rsidR="00CA6374">
        <w:rPr>
          <w:lang w:val="en-GB"/>
        </w:rPr>
        <w:t>involved</w:t>
      </w:r>
      <w:r w:rsidR="00FC1051">
        <w:rPr>
          <w:lang w:val="en-GB"/>
        </w:rPr>
        <w:t xml:space="preserve"> </w:t>
      </w:r>
      <w:r w:rsidR="00FD481E">
        <w:rPr>
          <w:lang w:val="en-GB"/>
        </w:rPr>
        <w:t>mean that</w:t>
      </w:r>
      <w:r w:rsidR="00D16CCC">
        <w:rPr>
          <w:lang w:val="en-GB"/>
        </w:rPr>
        <w:t xml:space="preserve"> the </w:t>
      </w:r>
      <w:r w:rsidR="002266B0">
        <w:rPr>
          <w:lang w:val="en-GB"/>
        </w:rPr>
        <w:t xml:space="preserve">Norwegian </w:t>
      </w:r>
      <w:r w:rsidR="00FC1051">
        <w:rPr>
          <w:lang w:val="en-GB"/>
        </w:rPr>
        <w:t xml:space="preserve">defence industry has </w:t>
      </w:r>
      <w:r w:rsidR="004A6A2C">
        <w:rPr>
          <w:lang w:val="en-GB"/>
        </w:rPr>
        <w:t xml:space="preserve">a </w:t>
      </w:r>
      <w:r w:rsidR="00CB25FD">
        <w:rPr>
          <w:lang w:val="en-GB"/>
        </w:rPr>
        <w:t>competitive advantage</w:t>
      </w:r>
      <w:r w:rsidR="00845020">
        <w:rPr>
          <w:lang w:val="en-GB"/>
        </w:rPr>
        <w:t xml:space="preserve"> </w:t>
      </w:r>
      <w:r w:rsidR="00CB25FD">
        <w:rPr>
          <w:lang w:val="en-GB"/>
        </w:rPr>
        <w:t xml:space="preserve">and in some cases </w:t>
      </w:r>
      <w:r w:rsidR="00775335">
        <w:rPr>
          <w:lang w:val="en-GB"/>
        </w:rPr>
        <w:t xml:space="preserve">status </w:t>
      </w:r>
      <w:r w:rsidR="008E20A3">
        <w:rPr>
          <w:lang w:val="en-GB"/>
        </w:rPr>
        <w:t xml:space="preserve">as </w:t>
      </w:r>
      <w:r w:rsidR="00CB25FD">
        <w:rPr>
          <w:lang w:val="en-GB"/>
        </w:rPr>
        <w:t>sole</w:t>
      </w:r>
      <w:r w:rsidR="00775335">
        <w:rPr>
          <w:lang w:val="en-GB"/>
        </w:rPr>
        <w:t xml:space="preserve"> </w:t>
      </w:r>
      <w:r w:rsidR="00CB25FD">
        <w:rPr>
          <w:lang w:val="en-GB"/>
        </w:rPr>
        <w:t>supplier.</w:t>
      </w:r>
      <w:r w:rsidR="00845020">
        <w:rPr>
          <w:lang w:val="en-GB"/>
        </w:rPr>
        <w:t xml:space="preserve"> </w:t>
      </w:r>
      <w:r w:rsidR="00146A8D">
        <w:rPr>
          <w:lang w:val="en-GB"/>
        </w:rPr>
        <w:t>I</w:t>
      </w:r>
      <w:r w:rsidR="00727FD3">
        <w:rPr>
          <w:lang w:val="en-GB"/>
        </w:rPr>
        <w:t xml:space="preserve">n this context it is </w:t>
      </w:r>
      <w:r w:rsidR="00582CB4">
        <w:rPr>
          <w:lang w:val="en-GB"/>
        </w:rPr>
        <w:t>important</w:t>
      </w:r>
      <w:r w:rsidR="00117450">
        <w:rPr>
          <w:lang w:val="en-GB"/>
        </w:rPr>
        <w:t xml:space="preserve"> to </w:t>
      </w:r>
      <w:r w:rsidR="00727FD3">
        <w:rPr>
          <w:lang w:val="en-GB"/>
        </w:rPr>
        <w:t>prevent</w:t>
      </w:r>
      <w:r w:rsidR="00E272B5">
        <w:rPr>
          <w:lang w:val="en-GB"/>
        </w:rPr>
        <w:t>, as far as possible,</w:t>
      </w:r>
      <w:r w:rsidR="00727FD3">
        <w:rPr>
          <w:lang w:val="en-GB"/>
        </w:rPr>
        <w:t xml:space="preserve"> </w:t>
      </w:r>
      <w:r w:rsidR="00117450">
        <w:rPr>
          <w:lang w:val="en-GB"/>
        </w:rPr>
        <w:t xml:space="preserve">Norwegian production capacity </w:t>
      </w:r>
      <w:r w:rsidR="00727FD3">
        <w:rPr>
          <w:lang w:val="en-GB"/>
        </w:rPr>
        <w:t xml:space="preserve">from </w:t>
      </w:r>
      <w:r w:rsidR="00117450">
        <w:rPr>
          <w:lang w:val="en-GB"/>
        </w:rPr>
        <w:t xml:space="preserve">becoming a bottleneck. To </w:t>
      </w:r>
      <w:r w:rsidR="00547749">
        <w:rPr>
          <w:lang w:val="en-GB"/>
        </w:rPr>
        <w:t xml:space="preserve">achieve </w:t>
      </w:r>
      <w:r w:rsidR="00117450">
        <w:rPr>
          <w:lang w:val="en-GB"/>
        </w:rPr>
        <w:t xml:space="preserve">this the Government will </w:t>
      </w:r>
      <w:r w:rsidR="00CE5EF8">
        <w:rPr>
          <w:lang w:val="en-GB"/>
        </w:rPr>
        <w:t xml:space="preserve">implement </w:t>
      </w:r>
      <w:r w:rsidR="00117450">
        <w:rPr>
          <w:lang w:val="en-GB"/>
        </w:rPr>
        <w:t xml:space="preserve">a range of </w:t>
      </w:r>
      <w:r w:rsidR="00CE5EF8">
        <w:rPr>
          <w:lang w:val="en-GB"/>
        </w:rPr>
        <w:t xml:space="preserve">coordinated </w:t>
      </w:r>
      <w:r w:rsidR="00727FD3">
        <w:rPr>
          <w:lang w:val="en-GB"/>
        </w:rPr>
        <w:t>measure</w:t>
      </w:r>
      <w:r w:rsidR="00117450">
        <w:rPr>
          <w:lang w:val="en-GB"/>
        </w:rPr>
        <w:t xml:space="preserve">s to support </w:t>
      </w:r>
      <w:r w:rsidR="00E567F7">
        <w:rPr>
          <w:lang w:val="en-GB"/>
        </w:rPr>
        <w:t xml:space="preserve">and sustain </w:t>
      </w:r>
      <w:r w:rsidR="00117450">
        <w:rPr>
          <w:lang w:val="en-GB"/>
        </w:rPr>
        <w:t xml:space="preserve">increased production capacity. </w:t>
      </w:r>
      <w:r w:rsidR="00D534A8">
        <w:rPr>
          <w:lang w:val="en-GB"/>
        </w:rPr>
        <w:t xml:space="preserve">This will </w:t>
      </w:r>
      <w:r w:rsidR="00467375">
        <w:rPr>
          <w:lang w:val="en-GB"/>
        </w:rPr>
        <w:t xml:space="preserve">require the introduction of </w:t>
      </w:r>
      <w:r w:rsidR="00117450">
        <w:rPr>
          <w:lang w:val="en-GB"/>
        </w:rPr>
        <w:t>new</w:t>
      </w:r>
      <w:r w:rsidR="005C57E9">
        <w:rPr>
          <w:lang w:val="en-GB"/>
        </w:rPr>
        <w:t xml:space="preserve"> </w:t>
      </w:r>
      <w:r w:rsidR="001032A3">
        <w:rPr>
          <w:lang w:val="en-GB"/>
        </w:rPr>
        <w:t xml:space="preserve">policy instruments and </w:t>
      </w:r>
      <w:r w:rsidR="005C57E9">
        <w:rPr>
          <w:lang w:val="en-GB"/>
        </w:rPr>
        <w:t>measures</w:t>
      </w:r>
      <w:r w:rsidR="00117450">
        <w:rPr>
          <w:lang w:val="en-GB"/>
        </w:rPr>
        <w:t xml:space="preserve"> and</w:t>
      </w:r>
      <w:r w:rsidR="00485109">
        <w:rPr>
          <w:lang w:val="en-GB"/>
        </w:rPr>
        <w:t xml:space="preserve"> </w:t>
      </w:r>
      <w:r w:rsidR="00170940">
        <w:rPr>
          <w:lang w:val="en-GB"/>
        </w:rPr>
        <w:t>improvement</w:t>
      </w:r>
      <w:r w:rsidR="009D29B1">
        <w:rPr>
          <w:lang w:val="en-GB"/>
        </w:rPr>
        <w:t xml:space="preserve"> of </w:t>
      </w:r>
      <w:r w:rsidR="008355D5">
        <w:rPr>
          <w:lang w:val="en-GB"/>
        </w:rPr>
        <w:t xml:space="preserve">those </w:t>
      </w:r>
      <w:r w:rsidR="002959CF">
        <w:rPr>
          <w:lang w:val="en-GB"/>
        </w:rPr>
        <w:t>that are already in place</w:t>
      </w:r>
      <w:r w:rsidR="00117450">
        <w:rPr>
          <w:lang w:val="en-GB"/>
        </w:rPr>
        <w:t>.</w:t>
      </w:r>
    </w:p>
    <w:p w14:paraId="78EA27B0" w14:textId="77777777" w:rsidR="000B6587" w:rsidRDefault="009A0C9C" w:rsidP="008339BE">
      <w:pPr>
        <w:rPr>
          <w:lang w:val="en-GB"/>
        </w:rPr>
      </w:pPr>
      <w:r w:rsidRPr="003F20B1">
        <w:rPr>
          <w:lang w:val="en-GB"/>
        </w:rPr>
        <w:t>I</w:t>
      </w:r>
      <w:r w:rsidR="003F20B1">
        <w:rPr>
          <w:lang w:val="en-GB"/>
        </w:rPr>
        <w:t>nsufficient</w:t>
      </w:r>
      <w:r w:rsidR="003F20B1" w:rsidRPr="003F20B1">
        <w:rPr>
          <w:lang w:val="en-GB"/>
        </w:rPr>
        <w:t xml:space="preserve"> access to capital</w:t>
      </w:r>
      <w:r w:rsidR="003F20B1">
        <w:rPr>
          <w:lang w:val="en-GB"/>
        </w:rPr>
        <w:t xml:space="preserve"> is </w:t>
      </w:r>
      <w:r w:rsidR="007A308B">
        <w:rPr>
          <w:lang w:val="en-GB"/>
        </w:rPr>
        <w:t xml:space="preserve">one of the </w:t>
      </w:r>
      <w:r w:rsidR="003F20B1">
        <w:rPr>
          <w:lang w:val="en-GB"/>
        </w:rPr>
        <w:t>challenge</w:t>
      </w:r>
      <w:r w:rsidR="007A308B">
        <w:rPr>
          <w:lang w:val="en-GB"/>
        </w:rPr>
        <w:t>s</w:t>
      </w:r>
      <w:r w:rsidR="003F20B1">
        <w:rPr>
          <w:lang w:val="en-GB"/>
        </w:rPr>
        <w:t xml:space="preserve"> </w:t>
      </w:r>
      <w:r w:rsidR="007A308B">
        <w:rPr>
          <w:lang w:val="en-GB"/>
        </w:rPr>
        <w:t xml:space="preserve">identified </w:t>
      </w:r>
      <w:r w:rsidR="003F20B1">
        <w:rPr>
          <w:lang w:val="en-GB"/>
        </w:rPr>
        <w:t xml:space="preserve">by </w:t>
      </w:r>
      <w:r w:rsidR="007A308B">
        <w:rPr>
          <w:lang w:val="en-GB"/>
        </w:rPr>
        <w:t>various</w:t>
      </w:r>
      <w:r w:rsidR="003F20B1">
        <w:rPr>
          <w:lang w:val="en-GB"/>
        </w:rPr>
        <w:t xml:space="preserve"> defence companies, but </w:t>
      </w:r>
      <w:r w:rsidR="00080D5E">
        <w:rPr>
          <w:lang w:val="en-GB"/>
        </w:rPr>
        <w:t xml:space="preserve">the companies </w:t>
      </w:r>
      <w:r w:rsidR="007A308B">
        <w:rPr>
          <w:lang w:val="en-GB"/>
        </w:rPr>
        <w:t>report differing needs</w:t>
      </w:r>
      <w:r w:rsidR="003F20B1">
        <w:rPr>
          <w:lang w:val="en-GB"/>
        </w:rPr>
        <w:t xml:space="preserve">. The </w:t>
      </w:r>
      <w:r w:rsidR="007A308B">
        <w:rPr>
          <w:lang w:val="en-GB"/>
        </w:rPr>
        <w:t xml:space="preserve">problem </w:t>
      </w:r>
      <w:r w:rsidR="003F20B1">
        <w:rPr>
          <w:lang w:val="en-GB"/>
        </w:rPr>
        <w:t xml:space="preserve">for some is </w:t>
      </w:r>
      <w:r w:rsidR="00DF053F">
        <w:rPr>
          <w:lang w:val="en-GB"/>
        </w:rPr>
        <w:t xml:space="preserve">that the </w:t>
      </w:r>
      <w:r w:rsidR="003F20B1">
        <w:rPr>
          <w:lang w:val="en-GB"/>
        </w:rPr>
        <w:t xml:space="preserve">commercial </w:t>
      </w:r>
      <w:r w:rsidR="00DF053F">
        <w:rPr>
          <w:lang w:val="en-GB"/>
        </w:rPr>
        <w:t xml:space="preserve">basis </w:t>
      </w:r>
      <w:r w:rsidR="000D7C2A">
        <w:rPr>
          <w:lang w:val="en-GB"/>
        </w:rPr>
        <w:t>for investment</w:t>
      </w:r>
      <w:r w:rsidR="00DF053F">
        <w:rPr>
          <w:lang w:val="en-GB"/>
        </w:rPr>
        <w:t xml:space="preserve"> is inadequate</w:t>
      </w:r>
      <w:r w:rsidR="003F20B1">
        <w:rPr>
          <w:lang w:val="en-GB"/>
        </w:rPr>
        <w:t>.</w:t>
      </w:r>
      <w:r w:rsidR="00FB3565">
        <w:rPr>
          <w:lang w:val="en-GB"/>
        </w:rPr>
        <w:t xml:space="preserve"> </w:t>
      </w:r>
      <w:r w:rsidR="004B1744">
        <w:rPr>
          <w:lang w:val="en-GB"/>
        </w:rPr>
        <w:t xml:space="preserve">Others </w:t>
      </w:r>
      <w:r w:rsidR="000D7C2A">
        <w:rPr>
          <w:lang w:val="en-GB"/>
        </w:rPr>
        <w:t xml:space="preserve">have a need for </w:t>
      </w:r>
      <w:r w:rsidR="004B1744">
        <w:rPr>
          <w:lang w:val="en-GB"/>
        </w:rPr>
        <w:t xml:space="preserve">early-stage capital </w:t>
      </w:r>
      <w:r w:rsidR="00164AC3">
        <w:rPr>
          <w:lang w:val="en-GB"/>
        </w:rPr>
        <w:t xml:space="preserve">in the form of </w:t>
      </w:r>
      <w:r w:rsidR="004B1744">
        <w:rPr>
          <w:lang w:val="en-GB"/>
        </w:rPr>
        <w:t>R&amp;D funding</w:t>
      </w:r>
      <w:r w:rsidR="007E3A29">
        <w:rPr>
          <w:lang w:val="en-GB"/>
        </w:rPr>
        <w:t xml:space="preserve">, </w:t>
      </w:r>
      <w:r w:rsidR="008D201C">
        <w:rPr>
          <w:lang w:val="en-GB"/>
        </w:rPr>
        <w:t xml:space="preserve">subordinated </w:t>
      </w:r>
      <w:r w:rsidR="00DF053F">
        <w:rPr>
          <w:lang w:val="en-GB"/>
        </w:rPr>
        <w:t>loans</w:t>
      </w:r>
      <w:r w:rsidR="007E3A29">
        <w:rPr>
          <w:lang w:val="en-GB"/>
        </w:rPr>
        <w:t xml:space="preserve"> or advance payment</w:t>
      </w:r>
      <w:r w:rsidR="00DF053F">
        <w:rPr>
          <w:lang w:val="en-GB"/>
        </w:rPr>
        <w:t>s</w:t>
      </w:r>
      <w:r w:rsidR="007E3A29">
        <w:rPr>
          <w:lang w:val="en-GB"/>
        </w:rPr>
        <w:t xml:space="preserve"> in connection with </w:t>
      </w:r>
      <w:r w:rsidR="00CF68E2">
        <w:rPr>
          <w:lang w:val="en-GB"/>
        </w:rPr>
        <w:t xml:space="preserve">procurement </w:t>
      </w:r>
      <w:r w:rsidR="001C10E1">
        <w:rPr>
          <w:lang w:val="en-GB"/>
        </w:rPr>
        <w:t>by the Armed Forces.</w:t>
      </w:r>
      <w:r w:rsidR="00F97987">
        <w:rPr>
          <w:lang w:val="en-GB"/>
        </w:rPr>
        <w:t xml:space="preserve"> For certain small and medium-sized </w:t>
      </w:r>
      <w:r w:rsidR="008A1B58">
        <w:rPr>
          <w:lang w:val="en-GB"/>
        </w:rPr>
        <w:t xml:space="preserve">technology </w:t>
      </w:r>
      <w:r w:rsidR="00F97987">
        <w:rPr>
          <w:lang w:val="en-GB"/>
        </w:rPr>
        <w:t xml:space="preserve">companies, it is difficult to acquire </w:t>
      </w:r>
      <w:r w:rsidR="00C101A0">
        <w:rPr>
          <w:lang w:val="en-GB"/>
        </w:rPr>
        <w:t xml:space="preserve">the </w:t>
      </w:r>
      <w:r w:rsidR="00F97987">
        <w:rPr>
          <w:lang w:val="en-GB"/>
        </w:rPr>
        <w:t>capital</w:t>
      </w:r>
      <w:r w:rsidR="00C101A0">
        <w:rPr>
          <w:lang w:val="en-GB"/>
        </w:rPr>
        <w:t xml:space="preserve"> </w:t>
      </w:r>
      <w:r w:rsidR="00B401DA">
        <w:rPr>
          <w:lang w:val="en-GB"/>
        </w:rPr>
        <w:t>required</w:t>
      </w:r>
      <w:r w:rsidR="00F97987">
        <w:rPr>
          <w:lang w:val="en-GB"/>
        </w:rPr>
        <w:t xml:space="preserve"> both </w:t>
      </w:r>
      <w:r w:rsidR="009B7943">
        <w:rPr>
          <w:lang w:val="en-GB"/>
        </w:rPr>
        <w:t xml:space="preserve">to carry out </w:t>
      </w:r>
      <w:r w:rsidR="00F97987">
        <w:rPr>
          <w:lang w:val="en-GB"/>
        </w:rPr>
        <w:t xml:space="preserve">R&amp;D </w:t>
      </w:r>
      <w:r w:rsidR="0008177D">
        <w:rPr>
          <w:lang w:val="en-GB"/>
        </w:rPr>
        <w:t xml:space="preserve">activities </w:t>
      </w:r>
      <w:r w:rsidR="00F97987">
        <w:rPr>
          <w:lang w:val="en-GB"/>
        </w:rPr>
        <w:t xml:space="preserve">and </w:t>
      </w:r>
      <w:r w:rsidR="00C03514">
        <w:rPr>
          <w:lang w:val="en-GB"/>
        </w:rPr>
        <w:t>to industrialise</w:t>
      </w:r>
      <w:r w:rsidR="00B44B6D">
        <w:rPr>
          <w:lang w:val="en-GB"/>
        </w:rPr>
        <w:t xml:space="preserve"> </w:t>
      </w:r>
      <w:r w:rsidR="00F97987">
        <w:rPr>
          <w:lang w:val="en-GB"/>
        </w:rPr>
        <w:t>the products or components they have developed.</w:t>
      </w:r>
    </w:p>
    <w:p w14:paraId="36F644D4" w14:textId="77777777" w:rsidR="000B6587" w:rsidRDefault="009A0C9C" w:rsidP="008339BE">
      <w:pPr>
        <w:rPr>
          <w:lang w:val="en-GB"/>
        </w:rPr>
      </w:pPr>
      <w:r w:rsidRPr="00472CA2">
        <w:rPr>
          <w:lang w:val="en-GB"/>
        </w:rPr>
        <w:t>Some</w:t>
      </w:r>
      <w:r w:rsidR="00472CA2" w:rsidRPr="00472CA2">
        <w:rPr>
          <w:lang w:val="en-GB"/>
        </w:rPr>
        <w:t xml:space="preserve"> companies also point t</w:t>
      </w:r>
      <w:r w:rsidR="00472CA2">
        <w:rPr>
          <w:lang w:val="en-GB"/>
        </w:rPr>
        <w:t xml:space="preserve">o regulatory </w:t>
      </w:r>
      <w:r w:rsidR="7DBA0361" w:rsidRPr="24EAA465">
        <w:rPr>
          <w:lang w:val="en-GB"/>
        </w:rPr>
        <w:t>obstacles</w:t>
      </w:r>
      <w:r w:rsidR="00472CA2">
        <w:rPr>
          <w:lang w:val="en-GB"/>
        </w:rPr>
        <w:t xml:space="preserve"> that </w:t>
      </w:r>
      <w:r w:rsidR="00805AB7">
        <w:rPr>
          <w:lang w:val="en-GB"/>
        </w:rPr>
        <w:t xml:space="preserve">prevent them from rapidly scaling up production capacity. The regulatory issues that </w:t>
      </w:r>
      <w:r w:rsidR="00EE4905">
        <w:rPr>
          <w:lang w:val="en-GB"/>
        </w:rPr>
        <w:t xml:space="preserve">pose the greatest challenges </w:t>
      </w:r>
      <w:r w:rsidR="00805AB7">
        <w:rPr>
          <w:lang w:val="en-GB"/>
        </w:rPr>
        <w:t xml:space="preserve">vary from company to company and from product to product. </w:t>
      </w:r>
      <w:r w:rsidR="00805AB7" w:rsidRPr="24EAA465">
        <w:rPr>
          <w:lang w:val="en-GB"/>
        </w:rPr>
        <w:t xml:space="preserve">Some </w:t>
      </w:r>
      <w:r w:rsidR="005257AA">
        <w:rPr>
          <w:lang w:val="en-GB"/>
        </w:rPr>
        <w:t>companies</w:t>
      </w:r>
      <w:r w:rsidR="00805AB7">
        <w:rPr>
          <w:lang w:val="en-GB"/>
        </w:rPr>
        <w:t xml:space="preserve"> </w:t>
      </w:r>
      <w:r w:rsidR="00FF784C">
        <w:rPr>
          <w:lang w:val="en-GB"/>
        </w:rPr>
        <w:t xml:space="preserve">report </w:t>
      </w:r>
      <w:r w:rsidR="00805AB7">
        <w:rPr>
          <w:lang w:val="en-GB"/>
        </w:rPr>
        <w:t xml:space="preserve">a lack of flexibility in how the authorities interpret </w:t>
      </w:r>
      <w:r w:rsidR="007F58BE">
        <w:rPr>
          <w:lang w:val="en-GB"/>
        </w:rPr>
        <w:t>applicable rules</w:t>
      </w:r>
      <w:r w:rsidR="00805AB7">
        <w:rPr>
          <w:lang w:val="en-GB"/>
        </w:rPr>
        <w:t xml:space="preserve"> while others point to challenge</w:t>
      </w:r>
      <w:r w:rsidR="00A452FD">
        <w:rPr>
          <w:lang w:val="en-GB"/>
        </w:rPr>
        <w:t>s</w:t>
      </w:r>
      <w:r w:rsidR="00805AB7">
        <w:rPr>
          <w:lang w:val="en-GB"/>
        </w:rPr>
        <w:t xml:space="preserve"> </w:t>
      </w:r>
      <w:r w:rsidR="008E0082">
        <w:rPr>
          <w:lang w:val="en-GB"/>
        </w:rPr>
        <w:t>associated with having to</w:t>
      </w:r>
      <w:r w:rsidR="00805AB7">
        <w:rPr>
          <w:lang w:val="en-GB"/>
        </w:rPr>
        <w:t xml:space="preserve"> </w:t>
      </w:r>
      <w:r w:rsidR="00177970">
        <w:rPr>
          <w:lang w:val="en-GB"/>
        </w:rPr>
        <w:t>deal</w:t>
      </w:r>
      <w:r w:rsidR="008E0082">
        <w:rPr>
          <w:lang w:val="en-GB"/>
        </w:rPr>
        <w:t xml:space="preserve"> </w:t>
      </w:r>
      <w:r w:rsidR="00177970">
        <w:rPr>
          <w:lang w:val="en-GB"/>
        </w:rPr>
        <w:t>with</w:t>
      </w:r>
      <w:r w:rsidR="00805AB7">
        <w:rPr>
          <w:lang w:val="en-GB"/>
        </w:rPr>
        <w:t xml:space="preserve"> </w:t>
      </w:r>
      <w:r w:rsidR="00585EA8">
        <w:rPr>
          <w:lang w:val="en-GB"/>
        </w:rPr>
        <w:t xml:space="preserve">multiple regulatory authorities. The latter </w:t>
      </w:r>
      <w:r w:rsidR="002B24BA">
        <w:rPr>
          <w:lang w:val="en-GB"/>
        </w:rPr>
        <w:t xml:space="preserve">is perhaps </w:t>
      </w:r>
      <w:r w:rsidR="00FD545A">
        <w:rPr>
          <w:lang w:val="en-GB"/>
        </w:rPr>
        <w:t xml:space="preserve">particularly problematic for </w:t>
      </w:r>
      <w:r w:rsidR="00585EA8">
        <w:rPr>
          <w:lang w:val="en-GB"/>
        </w:rPr>
        <w:t>small and medium-sized companies.</w:t>
      </w:r>
    </w:p>
    <w:p w14:paraId="4B4725AC" w14:textId="30B096F3" w:rsidR="000B6587" w:rsidRDefault="00533AD7" w:rsidP="008339BE">
      <w:pPr>
        <w:rPr>
          <w:lang w:val="en-GB"/>
        </w:rPr>
      </w:pPr>
      <w:r>
        <w:rPr>
          <w:lang w:val="en-GB"/>
        </w:rPr>
        <w:t xml:space="preserve">In </w:t>
      </w:r>
      <w:r w:rsidR="00073DF1">
        <w:rPr>
          <w:lang w:val="en-GB"/>
        </w:rPr>
        <w:t xml:space="preserve">the defence industry, </w:t>
      </w:r>
      <w:r>
        <w:rPr>
          <w:lang w:val="en-GB"/>
        </w:rPr>
        <w:t xml:space="preserve">just as in </w:t>
      </w:r>
      <w:r w:rsidR="00073DF1">
        <w:rPr>
          <w:lang w:val="en-GB"/>
        </w:rPr>
        <w:t>other industries,</w:t>
      </w:r>
      <w:r w:rsidR="0044340C">
        <w:rPr>
          <w:lang w:val="en-GB"/>
        </w:rPr>
        <w:t xml:space="preserve"> </w:t>
      </w:r>
      <w:r w:rsidR="007C0BF4">
        <w:rPr>
          <w:lang w:val="en-GB"/>
        </w:rPr>
        <w:t xml:space="preserve">access to raw materials and components from international value chains is </w:t>
      </w:r>
      <w:r w:rsidR="00073DF1">
        <w:rPr>
          <w:lang w:val="en-GB"/>
        </w:rPr>
        <w:t xml:space="preserve">one </w:t>
      </w:r>
      <w:r w:rsidR="008029EE">
        <w:rPr>
          <w:lang w:val="en-GB"/>
        </w:rPr>
        <w:t xml:space="preserve">of the </w:t>
      </w:r>
      <w:r w:rsidR="0044340C">
        <w:rPr>
          <w:lang w:val="en-GB"/>
        </w:rPr>
        <w:t>factor</w:t>
      </w:r>
      <w:r w:rsidR="008029EE">
        <w:rPr>
          <w:lang w:val="en-GB"/>
        </w:rPr>
        <w:t>s</w:t>
      </w:r>
      <w:r w:rsidR="0044340C">
        <w:rPr>
          <w:lang w:val="en-GB"/>
        </w:rPr>
        <w:t xml:space="preserve"> </w:t>
      </w:r>
      <w:r w:rsidR="00073DF1">
        <w:rPr>
          <w:lang w:val="en-GB"/>
        </w:rPr>
        <w:t xml:space="preserve">limiting </w:t>
      </w:r>
      <w:r w:rsidR="007C0BF4">
        <w:rPr>
          <w:lang w:val="en-GB"/>
        </w:rPr>
        <w:t>expansion of</w:t>
      </w:r>
      <w:r w:rsidR="00073DF1">
        <w:rPr>
          <w:lang w:val="en-GB"/>
        </w:rPr>
        <w:t xml:space="preserve"> production capacity</w:t>
      </w:r>
      <w:r w:rsidR="00AB5C92">
        <w:rPr>
          <w:lang w:val="en-GB"/>
        </w:rPr>
        <w:t>.</w:t>
      </w:r>
      <w:r w:rsidR="00073DF1">
        <w:rPr>
          <w:lang w:val="en-GB"/>
        </w:rPr>
        <w:t xml:space="preserve"> </w:t>
      </w:r>
      <w:r w:rsidR="0086626D">
        <w:rPr>
          <w:lang w:val="en-GB"/>
        </w:rPr>
        <w:t xml:space="preserve">Inadequate access to </w:t>
      </w:r>
      <w:r w:rsidR="00E67B74">
        <w:rPr>
          <w:lang w:val="en-GB"/>
        </w:rPr>
        <w:t xml:space="preserve">inputs from international value chains </w:t>
      </w:r>
      <w:r w:rsidR="00A27639">
        <w:rPr>
          <w:lang w:val="en-GB"/>
        </w:rPr>
        <w:t xml:space="preserve">is </w:t>
      </w:r>
      <w:r w:rsidR="00E67B74">
        <w:rPr>
          <w:lang w:val="en-GB"/>
        </w:rPr>
        <w:t>a problem the companies have little control ove</w:t>
      </w:r>
      <w:r w:rsidR="00081581">
        <w:rPr>
          <w:lang w:val="en-GB"/>
        </w:rPr>
        <w:t xml:space="preserve">r. </w:t>
      </w:r>
      <w:r w:rsidR="005C01CB">
        <w:rPr>
          <w:lang w:val="en-GB"/>
        </w:rPr>
        <w:t>It may be difficult to obtain c</w:t>
      </w:r>
      <w:r w:rsidR="00081581">
        <w:rPr>
          <w:lang w:val="en-GB"/>
        </w:rPr>
        <w:t xml:space="preserve">ertain components and raw materials </w:t>
      </w:r>
      <w:r w:rsidR="00932882">
        <w:rPr>
          <w:lang w:val="en-GB"/>
        </w:rPr>
        <w:t>used in</w:t>
      </w:r>
      <w:r w:rsidR="00081581">
        <w:rPr>
          <w:lang w:val="en-GB"/>
        </w:rPr>
        <w:t xml:space="preserve"> weapons systems and ammunition</w:t>
      </w:r>
      <w:r w:rsidR="002C78E3">
        <w:rPr>
          <w:lang w:val="en-GB"/>
        </w:rPr>
        <w:t>, such as</w:t>
      </w:r>
      <w:r w:rsidR="00081581">
        <w:rPr>
          <w:lang w:val="en-GB"/>
        </w:rPr>
        <w:t xml:space="preserve"> e</w:t>
      </w:r>
      <w:r w:rsidR="00D54C8A">
        <w:rPr>
          <w:lang w:val="en-GB"/>
        </w:rPr>
        <w:t>xplosives,</w:t>
      </w:r>
      <w:r w:rsidR="002C78E3">
        <w:rPr>
          <w:lang w:val="en-GB"/>
        </w:rPr>
        <w:t xml:space="preserve"> </w:t>
      </w:r>
      <w:r w:rsidR="00D54C8A">
        <w:rPr>
          <w:lang w:val="en-GB"/>
        </w:rPr>
        <w:t>semiconductors, special surface treatments and electronics</w:t>
      </w:r>
      <w:r w:rsidR="002C78E3">
        <w:rPr>
          <w:lang w:val="en-GB"/>
        </w:rPr>
        <w:t>.</w:t>
      </w:r>
      <w:r w:rsidR="00D54C8A">
        <w:rPr>
          <w:lang w:val="en-GB"/>
        </w:rPr>
        <w:t xml:space="preserve"> </w:t>
      </w:r>
      <w:r w:rsidR="00311534">
        <w:rPr>
          <w:lang w:val="en-GB"/>
        </w:rPr>
        <w:t>Various</w:t>
      </w:r>
      <w:r w:rsidR="002C78E3" w:rsidRPr="002C78E3">
        <w:rPr>
          <w:lang w:val="en-GB"/>
        </w:rPr>
        <w:t xml:space="preserve"> companies</w:t>
      </w:r>
      <w:r w:rsidR="00311534">
        <w:rPr>
          <w:lang w:val="en-GB"/>
        </w:rPr>
        <w:t xml:space="preserve"> also report a </w:t>
      </w:r>
      <w:r w:rsidR="007664C4">
        <w:rPr>
          <w:lang w:val="en-GB"/>
        </w:rPr>
        <w:t>shortage</w:t>
      </w:r>
      <w:r w:rsidR="00311534">
        <w:rPr>
          <w:lang w:val="en-GB"/>
        </w:rPr>
        <w:t xml:space="preserve"> of</w:t>
      </w:r>
      <w:r w:rsidR="0077128A">
        <w:rPr>
          <w:lang w:val="en-GB"/>
        </w:rPr>
        <w:t>,</w:t>
      </w:r>
      <w:r w:rsidR="00311534">
        <w:rPr>
          <w:lang w:val="en-GB"/>
        </w:rPr>
        <w:t xml:space="preserve"> </w:t>
      </w:r>
      <w:r w:rsidR="00DD3AB4">
        <w:rPr>
          <w:lang w:val="en-GB"/>
        </w:rPr>
        <w:t xml:space="preserve">and </w:t>
      </w:r>
      <w:r w:rsidR="00E969AC">
        <w:rPr>
          <w:lang w:val="en-GB"/>
        </w:rPr>
        <w:t>long delivery times</w:t>
      </w:r>
      <w:r w:rsidR="00C94E26">
        <w:rPr>
          <w:lang w:val="en-GB"/>
        </w:rPr>
        <w:t xml:space="preserve"> for</w:t>
      </w:r>
      <w:r w:rsidR="007814B5">
        <w:rPr>
          <w:lang w:val="en-GB"/>
        </w:rPr>
        <w:t>,</w:t>
      </w:r>
      <w:r w:rsidR="00C94E26">
        <w:rPr>
          <w:lang w:val="en-GB"/>
        </w:rPr>
        <w:t xml:space="preserve"> </w:t>
      </w:r>
      <w:r w:rsidR="00F57C0D">
        <w:rPr>
          <w:lang w:val="en-GB"/>
        </w:rPr>
        <w:t xml:space="preserve">production </w:t>
      </w:r>
      <w:r w:rsidR="00C94E26">
        <w:rPr>
          <w:lang w:val="en-GB"/>
        </w:rPr>
        <w:t>equipment</w:t>
      </w:r>
      <w:r w:rsidR="00FF05DD">
        <w:rPr>
          <w:lang w:val="en-GB"/>
        </w:rPr>
        <w:t xml:space="preserve">. </w:t>
      </w:r>
      <w:r w:rsidR="007963E1">
        <w:rPr>
          <w:lang w:val="en-GB"/>
        </w:rPr>
        <w:t xml:space="preserve">The production of modern, </w:t>
      </w:r>
      <w:r w:rsidR="00FF05DD">
        <w:rPr>
          <w:lang w:val="en-GB"/>
        </w:rPr>
        <w:t xml:space="preserve">advanced </w:t>
      </w:r>
      <w:r w:rsidR="007963E1">
        <w:rPr>
          <w:lang w:val="en-GB"/>
        </w:rPr>
        <w:t>defence</w:t>
      </w:r>
      <w:r w:rsidR="00FF05DD">
        <w:rPr>
          <w:lang w:val="en-GB"/>
        </w:rPr>
        <w:t xml:space="preserve"> </w:t>
      </w:r>
      <w:r w:rsidR="00DD3AB4">
        <w:rPr>
          <w:lang w:val="en-GB"/>
        </w:rPr>
        <w:t>materiel</w:t>
      </w:r>
      <w:r w:rsidR="00FF05DD">
        <w:rPr>
          <w:lang w:val="en-GB"/>
        </w:rPr>
        <w:t xml:space="preserve"> require</w:t>
      </w:r>
      <w:r w:rsidR="00DD3AB4">
        <w:rPr>
          <w:lang w:val="en-GB"/>
        </w:rPr>
        <w:t>s</w:t>
      </w:r>
      <w:r w:rsidR="00FF05DD">
        <w:rPr>
          <w:lang w:val="en-GB"/>
        </w:rPr>
        <w:t xml:space="preserve"> inputs from multiple countries. </w:t>
      </w:r>
      <w:r w:rsidR="008B17EC">
        <w:rPr>
          <w:lang w:val="en-GB"/>
        </w:rPr>
        <w:t xml:space="preserve">The Norwegian </w:t>
      </w:r>
      <w:r w:rsidR="00FF05DD">
        <w:rPr>
          <w:lang w:val="en-GB"/>
        </w:rPr>
        <w:t>defence industry</w:t>
      </w:r>
      <w:r w:rsidR="000B6587">
        <w:rPr>
          <w:lang w:val="en-GB"/>
        </w:rPr>
        <w:t>’</w:t>
      </w:r>
      <w:r w:rsidR="008B17EC">
        <w:rPr>
          <w:lang w:val="en-GB"/>
        </w:rPr>
        <w:t>s</w:t>
      </w:r>
      <w:r w:rsidR="00FF05DD">
        <w:rPr>
          <w:lang w:val="en-GB"/>
        </w:rPr>
        <w:t xml:space="preserve"> value chains</w:t>
      </w:r>
      <w:r w:rsidR="00575126">
        <w:rPr>
          <w:lang w:val="en-GB"/>
        </w:rPr>
        <w:t xml:space="preserve"> </w:t>
      </w:r>
      <w:r w:rsidR="00FF05DD">
        <w:rPr>
          <w:lang w:val="en-GB"/>
        </w:rPr>
        <w:t xml:space="preserve">are </w:t>
      </w:r>
      <w:r w:rsidR="002560EE">
        <w:rPr>
          <w:lang w:val="en-GB"/>
        </w:rPr>
        <w:t xml:space="preserve">closely </w:t>
      </w:r>
      <w:r w:rsidR="00FF05DD">
        <w:rPr>
          <w:lang w:val="en-GB"/>
        </w:rPr>
        <w:t>intertwined with those of suppliers and customers in Europe and the US</w:t>
      </w:r>
      <w:r w:rsidR="00821060">
        <w:rPr>
          <w:lang w:val="en-GB"/>
        </w:rPr>
        <w:t>, for example</w:t>
      </w:r>
      <w:r w:rsidR="00FF05DD">
        <w:rPr>
          <w:lang w:val="en-GB"/>
        </w:rPr>
        <w:t xml:space="preserve">. </w:t>
      </w:r>
      <w:r w:rsidR="00BD6505">
        <w:rPr>
          <w:lang w:val="en-GB"/>
        </w:rPr>
        <w:t xml:space="preserve">The value chains </w:t>
      </w:r>
      <w:r w:rsidR="000857AC">
        <w:rPr>
          <w:lang w:val="en-GB"/>
        </w:rPr>
        <w:t xml:space="preserve">that </w:t>
      </w:r>
      <w:r w:rsidR="0014175B">
        <w:rPr>
          <w:lang w:val="en-GB"/>
        </w:rPr>
        <w:t xml:space="preserve">Norwegian defence </w:t>
      </w:r>
      <w:r w:rsidR="00716D30">
        <w:rPr>
          <w:lang w:val="en-GB"/>
        </w:rPr>
        <w:t xml:space="preserve">production </w:t>
      </w:r>
      <w:r w:rsidR="00C74AC3">
        <w:rPr>
          <w:lang w:val="en-GB"/>
        </w:rPr>
        <w:t xml:space="preserve">is </w:t>
      </w:r>
      <w:r w:rsidR="0087307D">
        <w:rPr>
          <w:lang w:val="en-GB"/>
        </w:rPr>
        <w:t xml:space="preserve">part of </w:t>
      </w:r>
      <w:r w:rsidR="00E20DC8">
        <w:rPr>
          <w:lang w:val="en-GB"/>
        </w:rPr>
        <w:t xml:space="preserve">are vulnerable, </w:t>
      </w:r>
      <w:r w:rsidR="001874AA">
        <w:rPr>
          <w:lang w:val="en-GB"/>
        </w:rPr>
        <w:t xml:space="preserve">and in some cases </w:t>
      </w:r>
      <w:r w:rsidR="006718B5">
        <w:rPr>
          <w:lang w:val="en-GB"/>
        </w:rPr>
        <w:t xml:space="preserve">Norwegian </w:t>
      </w:r>
      <w:r w:rsidR="001874AA">
        <w:rPr>
          <w:lang w:val="en-GB"/>
        </w:rPr>
        <w:t xml:space="preserve">defence </w:t>
      </w:r>
      <w:r w:rsidR="006718B5">
        <w:rPr>
          <w:lang w:val="en-GB"/>
        </w:rPr>
        <w:t>produc</w:t>
      </w:r>
      <w:r w:rsidR="00E20DC8">
        <w:rPr>
          <w:lang w:val="en-GB"/>
        </w:rPr>
        <w:t xml:space="preserve">tion is </w:t>
      </w:r>
      <w:r w:rsidR="00367961">
        <w:rPr>
          <w:lang w:val="en-GB"/>
        </w:rPr>
        <w:t xml:space="preserve">essential </w:t>
      </w:r>
      <w:r w:rsidR="00E20DC8">
        <w:rPr>
          <w:lang w:val="en-GB"/>
        </w:rPr>
        <w:t>to</w:t>
      </w:r>
      <w:r w:rsidR="00E36FEF">
        <w:rPr>
          <w:lang w:val="en-GB"/>
        </w:rPr>
        <w:t xml:space="preserve"> Allied production of </w:t>
      </w:r>
      <w:r w:rsidR="00C51EC2">
        <w:rPr>
          <w:lang w:val="en-GB"/>
        </w:rPr>
        <w:t xml:space="preserve">key </w:t>
      </w:r>
      <w:r w:rsidR="00CA60EB">
        <w:rPr>
          <w:lang w:val="en-GB"/>
        </w:rPr>
        <w:t xml:space="preserve">defence </w:t>
      </w:r>
      <w:r w:rsidR="00E36FEF">
        <w:rPr>
          <w:lang w:val="en-GB"/>
        </w:rPr>
        <w:t>m</w:t>
      </w:r>
      <w:r w:rsidR="00E20DC8">
        <w:rPr>
          <w:lang w:val="en-GB"/>
        </w:rPr>
        <w:t>ateriel</w:t>
      </w:r>
      <w:r w:rsidR="00E36FEF">
        <w:rPr>
          <w:lang w:val="en-GB"/>
        </w:rPr>
        <w:t>.</w:t>
      </w:r>
    </w:p>
    <w:p w14:paraId="71BABB8D" w14:textId="77777777" w:rsidR="000B6587" w:rsidRDefault="00A74B27" w:rsidP="008339BE">
      <w:pPr>
        <w:rPr>
          <w:lang w:val="en-GB"/>
        </w:rPr>
      </w:pPr>
      <w:r>
        <w:rPr>
          <w:lang w:val="en-GB"/>
        </w:rPr>
        <w:lastRenderedPageBreak/>
        <w:t>M</w:t>
      </w:r>
      <w:r w:rsidR="006C0BE2" w:rsidRPr="006C0BE2">
        <w:rPr>
          <w:lang w:val="en-GB"/>
        </w:rPr>
        <w:t>ost of t</w:t>
      </w:r>
      <w:r w:rsidR="006C0BE2">
        <w:rPr>
          <w:lang w:val="en-GB"/>
        </w:rPr>
        <w:t xml:space="preserve">he companies </w:t>
      </w:r>
      <w:r>
        <w:rPr>
          <w:lang w:val="en-GB"/>
        </w:rPr>
        <w:t xml:space="preserve">also report </w:t>
      </w:r>
      <w:r w:rsidR="006C0BE2">
        <w:rPr>
          <w:lang w:val="en-GB"/>
        </w:rPr>
        <w:t xml:space="preserve">a long-term need for </w:t>
      </w:r>
      <w:r w:rsidR="00E20DC8">
        <w:rPr>
          <w:lang w:val="en-GB"/>
        </w:rPr>
        <w:t>better</w:t>
      </w:r>
      <w:r w:rsidR="006C0BE2">
        <w:rPr>
          <w:lang w:val="en-GB"/>
        </w:rPr>
        <w:t xml:space="preserve"> access to skills and qualified </w:t>
      </w:r>
      <w:r w:rsidR="00CA6C7B">
        <w:rPr>
          <w:lang w:val="en-GB"/>
        </w:rPr>
        <w:t>labour</w:t>
      </w:r>
      <w:r w:rsidR="006C0BE2">
        <w:rPr>
          <w:lang w:val="en-GB"/>
        </w:rPr>
        <w:t xml:space="preserve">. </w:t>
      </w:r>
      <w:r w:rsidR="006C0BE2" w:rsidRPr="006C0BE2">
        <w:rPr>
          <w:lang w:val="en-GB"/>
        </w:rPr>
        <w:t xml:space="preserve">In </w:t>
      </w:r>
      <w:r w:rsidR="00135D76">
        <w:rPr>
          <w:lang w:val="en-GB"/>
        </w:rPr>
        <w:t xml:space="preserve">their </w:t>
      </w:r>
      <w:r w:rsidR="006C0BE2" w:rsidRPr="006C0BE2">
        <w:rPr>
          <w:lang w:val="en-GB"/>
        </w:rPr>
        <w:t>dialogue with the Ministry of Defence, some parts o</w:t>
      </w:r>
      <w:r w:rsidR="006C0BE2">
        <w:rPr>
          <w:lang w:val="en-GB"/>
        </w:rPr>
        <w:t xml:space="preserve">f the industry </w:t>
      </w:r>
      <w:r w:rsidR="001C3E79">
        <w:rPr>
          <w:lang w:val="en-GB"/>
        </w:rPr>
        <w:t xml:space="preserve">have </w:t>
      </w:r>
      <w:r w:rsidR="006E6EA6">
        <w:rPr>
          <w:lang w:val="en-GB"/>
        </w:rPr>
        <w:t xml:space="preserve">pointed </w:t>
      </w:r>
      <w:proofErr w:type="gramStart"/>
      <w:r w:rsidR="006E6EA6">
        <w:rPr>
          <w:lang w:val="en-GB"/>
        </w:rPr>
        <w:t>in particular to</w:t>
      </w:r>
      <w:proofErr w:type="gramEnd"/>
      <w:r w:rsidR="006E6EA6">
        <w:rPr>
          <w:lang w:val="en-GB"/>
        </w:rPr>
        <w:t xml:space="preserve"> the</w:t>
      </w:r>
      <w:r w:rsidR="006C0BE2">
        <w:rPr>
          <w:lang w:val="en-GB"/>
        </w:rPr>
        <w:t xml:space="preserve"> need for </w:t>
      </w:r>
      <w:r w:rsidR="006E6EA6">
        <w:rPr>
          <w:lang w:val="en-GB"/>
        </w:rPr>
        <w:t xml:space="preserve">access to </w:t>
      </w:r>
      <w:r w:rsidR="006C0BE2">
        <w:rPr>
          <w:lang w:val="en-GB"/>
        </w:rPr>
        <w:t xml:space="preserve">highly qualified </w:t>
      </w:r>
      <w:r w:rsidR="00212758">
        <w:rPr>
          <w:lang w:val="en-GB"/>
        </w:rPr>
        <w:t xml:space="preserve">personnel </w:t>
      </w:r>
      <w:r w:rsidR="00673881">
        <w:rPr>
          <w:lang w:val="en-GB"/>
        </w:rPr>
        <w:t xml:space="preserve">with expertise </w:t>
      </w:r>
      <w:r w:rsidR="006C0BE2">
        <w:rPr>
          <w:lang w:val="en-GB"/>
        </w:rPr>
        <w:t xml:space="preserve">in </w:t>
      </w:r>
      <w:r w:rsidR="00FE7F7F">
        <w:rPr>
          <w:lang w:val="en-GB"/>
        </w:rPr>
        <w:t xml:space="preserve">science, technology, engineering and mathematics </w:t>
      </w:r>
      <w:r w:rsidR="00E20DC8">
        <w:rPr>
          <w:lang w:val="en-GB"/>
        </w:rPr>
        <w:t xml:space="preserve">who </w:t>
      </w:r>
      <w:r w:rsidR="005E2964">
        <w:rPr>
          <w:lang w:val="en-GB"/>
        </w:rPr>
        <w:t>are eligible to receive</w:t>
      </w:r>
      <w:r w:rsidR="00FE60A2">
        <w:rPr>
          <w:lang w:val="en-GB"/>
        </w:rPr>
        <w:t xml:space="preserve"> </w:t>
      </w:r>
      <w:r w:rsidR="006C0BE2">
        <w:rPr>
          <w:lang w:val="en-GB"/>
        </w:rPr>
        <w:t>security clearance.</w:t>
      </w:r>
      <w:r w:rsidR="000B28CC">
        <w:rPr>
          <w:lang w:val="en-GB"/>
        </w:rPr>
        <w:t xml:space="preserve"> </w:t>
      </w:r>
      <w:r w:rsidR="000B4F3F">
        <w:rPr>
          <w:lang w:val="en-GB"/>
        </w:rPr>
        <w:t xml:space="preserve">While </w:t>
      </w:r>
      <w:r w:rsidR="009933CF">
        <w:rPr>
          <w:lang w:val="en-GB"/>
        </w:rPr>
        <w:t xml:space="preserve">the </w:t>
      </w:r>
      <w:r w:rsidR="003403B7">
        <w:rPr>
          <w:lang w:val="en-GB"/>
        </w:rPr>
        <w:t>need</w:t>
      </w:r>
      <w:r w:rsidR="00B61626">
        <w:rPr>
          <w:lang w:val="en-GB"/>
        </w:rPr>
        <w:t xml:space="preserve"> </w:t>
      </w:r>
      <w:r w:rsidR="009A593A">
        <w:rPr>
          <w:lang w:val="en-GB"/>
        </w:rPr>
        <w:t>for such personnel</w:t>
      </w:r>
      <w:r w:rsidR="000B28CC">
        <w:rPr>
          <w:lang w:val="en-GB"/>
        </w:rPr>
        <w:t xml:space="preserve"> </w:t>
      </w:r>
      <w:r w:rsidR="00EA7BB5">
        <w:rPr>
          <w:lang w:val="en-GB"/>
        </w:rPr>
        <w:t xml:space="preserve">is </w:t>
      </w:r>
      <w:r w:rsidR="000B28CC">
        <w:rPr>
          <w:lang w:val="en-GB"/>
        </w:rPr>
        <w:t>not unique to</w:t>
      </w:r>
      <w:r w:rsidR="00B956A2">
        <w:rPr>
          <w:lang w:val="en-GB"/>
        </w:rPr>
        <w:t xml:space="preserve"> </w:t>
      </w:r>
      <w:r w:rsidR="00E438D6">
        <w:rPr>
          <w:lang w:val="en-GB"/>
        </w:rPr>
        <w:t>defence industry</w:t>
      </w:r>
      <w:r w:rsidR="00B956A2">
        <w:rPr>
          <w:lang w:val="en-GB"/>
        </w:rPr>
        <w:t xml:space="preserve">, </w:t>
      </w:r>
      <w:r w:rsidR="007457BB">
        <w:rPr>
          <w:lang w:val="en-GB"/>
        </w:rPr>
        <w:t xml:space="preserve">it </w:t>
      </w:r>
      <w:r w:rsidR="00354F79">
        <w:rPr>
          <w:lang w:val="en-GB"/>
        </w:rPr>
        <w:t xml:space="preserve">could </w:t>
      </w:r>
      <w:r w:rsidR="000415A7">
        <w:rPr>
          <w:lang w:val="en-GB"/>
        </w:rPr>
        <w:t>be a limiting factor for</w:t>
      </w:r>
      <w:r w:rsidR="000B28CC">
        <w:rPr>
          <w:lang w:val="en-GB"/>
        </w:rPr>
        <w:t xml:space="preserve"> </w:t>
      </w:r>
      <w:r w:rsidR="008A38BF">
        <w:rPr>
          <w:lang w:val="en-GB"/>
        </w:rPr>
        <w:t xml:space="preserve">expanding </w:t>
      </w:r>
      <w:r w:rsidR="000B28CC">
        <w:rPr>
          <w:lang w:val="en-GB"/>
        </w:rPr>
        <w:t xml:space="preserve">production </w:t>
      </w:r>
      <w:r w:rsidR="008A38BF">
        <w:rPr>
          <w:lang w:val="en-GB"/>
        </w:rPr>
        <w:t>in the long</w:t>
      </w:r>
      <w:r w:rsidR="00FB4390">
        <w:rPr>
          <w:lang w:val="en-GB"/>
        </w:rPr>
        <w:t xml:space="preserve"> term</w:t>
      </w:r>
      <w:r w:rsidR="000B28CC">
        <w:rPr>
          <w:lang w:val="en-GB"/>
        </w:rPr>
        <w:t xml:space="preserve">. </w:t>
      </w:r>
      <w:r w:rsidR="00084AF3">
        <w:rPr>
          <w:lang w:val="en-GB"/>
        </w:rPr>
        <w:t>There will be a need to recruit m</w:t>
      </w:r>
      <w:r w:rsidR="00354F79">
        <w:rPr>
          <w:lang w:val="en-GB"/>
        </w:rPr>
        <w:t xml:space="preserve">any people </w:t>
      </w:r>
      <w:r w:rsidR="00381008">
        <w:rPr>
          <w:lang w:val="en-GB"/>
        </w:rPr>
        <w:t xml:space="preserve">rapidly </w:t>
      </w:r>
      <w:r w:rsidR="00DE1E81">
        <w:rPr>
          <w:lang w:val="en-GB"/>
        </w:rPr>
        <w:t xml:space="preserve">in </w:t>
      </w:r>
      <w:r w:rsidR="003B6655">
        <w:rPr>
          <w:lang w:val="en-GB"/>
        </w:rPr>
        <w:t xml:space="preserve">certain housing </w:t>
      </w:r>
      <w:r w:rsidR="00CE5B9D">
        <w:rPr>
          <w:lang w:val="en-GB"/>
        </w:rPr>
        <w:t>and labour market</w:t>
      </w:r>
      <w:r w:rsidR="003B6655">
        <w:rPr>
          <w:lang w:val="en-GB"/>
        </w:rPr>
        <w:t xml:space="preserve"> regions.</w:t>
      </w:r>
    </w:p>
    <w:p w14:paraId="335D9A3D" w14:textId="01E45521" w:rsidR="009A0C9C" w:rsidRPr="00EE5984" w:rsidRDefault="009A0C9C" w:rsidP="008339BE">
      <w:pPr>
        <w:rPr>
          <w:lang w:val="en-GB"/>
        </w:rPr>
      </w:pPr>
      <w:r w:rsidRPr="00EE5984">
        <w:rPr>
          <w:lang w:val="en-GB"/>
        </w:rPr>
        <w:t xml:space="preserve">The </w:t>
      </w:r>
      <w:r w:rsidR="00EE5984" w:rsidRPr="00EE5984">
        <w:rPr>
          <w:lang w:val="en-GB"/>
        </w:rPr>
        <w:t xml:space="preserve">Norwegian </w:t>
      </w:r>
      <w:r w:rsidRPr="00EE5984">
        <w:rPr>
          <w:lang w:val="en-GB"/>
        </w:rPr>
        <w:t>Defence</w:t>
      </w:r>
      <w:r w:rsidR="00EE5984" w:rsidRPr="00EE5984">
        <w:rPr>
          <w:lang w:val="en-GB"/>
        </w:rPr>
        <w:t xml:space="preserve"> and Security Industr</w:t>
      </w:r>
      <w:r w:rsidR="00EE5984">
        <w:rPr>
          <w:lang w:val="en-GB"/>
        </w:rPr>
        <w:t>ies</w:t>
      </w:r>
      <w:r w:rsidR="00EE5984" w:rsidRPr="00EE5984">
        <w:rPr>
          <w:lang w:val="en-GB"/>
        </w:rPr>
        <w:t xml:space="preserve"> Association</w:t>
      </w:r>
      <w:r w:rsidR="00A43967">
        <w:rPr>
          <w:lang w:val="en-GB"/>
        </w:rPr>
        <w:t xml:space="preserve"> </w:t>
      </w:r>
      <w:r w:rsidR="00FE549E">
        <w:rPr>
          <w:lang w:val="en-GB"/>
        </w:rPr>
        <w:t>(</w:t>
      </w:r>
      <w:proofErr w:type="spellStart"/>
      <w:r w:rsidR="00FE549E">
        <w:rPr>
          <w:lang w:val="en-GB"/>
        </w:rPr>
        <w:t>FSi</w:t>
      </w:r>
      <w:proofErr w:type="spellEnd"/>
      <w:r w:rsidR="00FE549E">
        <w:rPr>
          <w:lang w:val="en-GB"/>
        </w:rPr>
        <w:t>)</w:t>
      </w:r>
      <w:r w:rsidR="00A43967">
        <w:rPr>
          <w:lang w:val="en-GB"/>
        </w:rPr>
        <w:t xml:space="preserve"> estimates that </w:t>
      </w:r>
      <w:r w:rsidR="00DB5EFB">
        <w:rPr>
          <w:lang w:val="en-GB"/>
        </w:rPr>
        <w:t>about</w:t>
      </w:r>
      <w:r w:rsidR="00A43967">
        <w:rPr>
          <w:lang w:val="en-GB"/>
        </w:rPr>
        <w:t xml:space="preserve"> 8</w:t>
      </w:r>
      <w:r w:rsidR="000B6587">
        <w:rPr>
          <w:lang w:val="en-GB"/>
        </w:rPr>
        <w:t>0 %</w:t>
      </w:r>
      <w:r w:rsidR="00A43967">
        <w:rPr>
          <w:lang w:val="en-GB"/>
        </w:rPr>
        <w:t xml:space="preserve"> of products and services </w:t>
      </w:r>
      <w:r w:rsidR="005F0B75">
        <w:rPr>
          <w:lang w:val="en-GB"/>
        </w:rPr>
        <w:t xml:space="preserve">produced by the Norwegian defence industry </w:t>
      </w:r>
      <w:r w:rsidR="00A43967">
        <w:rPr>
          <w:lang w:val="en-GB"/>
        </w:rPr>
        <w:t xml:space="preserve">go to customers outside Norway. The remainder </w:t>
      </w:r>
      <w:r w:rsidR="00DB5EFB">
        <w:rPr>
          <w:lang w:val="en-GB"/>
        </w:rPr>
        <w:t>are</w:t>
      </w:r>
      <w:r w:rsidR="00A43967">
        <w:rPr>
          <w:lang w:val="en-GB"/>
        </w:rPr>
        <w:t xml:space="preserve"> provided to the Norwegian Armed Forces or </w:t>
      </w:r>
      <w:r w:rsidR="00BE2FF9">
        <w:rPr>
          <w:lang w:val="en-GB"/>
        </w:rPr>
        <w:t>are part of</w:t>
      </w:r>
      <w:r w:rsidR="00DE1E81">
        <w:rPr>
          <w:lang w:val="en-GB"/>
        </w:rPr>
        <w:t xml:space="preserve"> </w:t>
      </w:r>
      <w:r w:rsidR="00A43967">
        <w:rPr>
          <w:lang w:val="en-GB"/>
        </w:rPr>
        <w:t>transactions between Norwegian producers</w:t>
      </w:r>
      <w:r w:rsidR="00DB5EFB">
        <w:rPr>
          <w:lang w:val="en-GB"/>
        </w:rPr>
        <w:t xml:space="preserve">. Norwegian defence companies are therefore dependent on long-term, predictable contracts </w:t>
      </w:r>
      <w:r w:rsidR="008512C9">
        <w:rPr>
          <w:lang w:val="en-GB"/>
        </w:rPr>
        <w:t xml:space="preserve">with customers </w:t>
      </w:r>
      <w:r w:rsidR="00DB5EFB">
        <w:rPr>
          <w:lang w:val="en-GB"/>
        </w:rPr>
        <w:t xml:space="preserve">both in Norway and </w:t>
      </w:r>
      <w:r w:rsidR="00FF6428">
        <w:rPr>
          <w:lang w:val="en-GB"/>
        </w:rPr>
        <w:t xml:space="preserve">in </w:t>
      </w:r>
      <w:r w:rsidR="00DB5EFB">
        <w:rPr>
          <w:lang w:val="en-GB"/>
        </w:rPr>
        <w:t>Allied countries.</w:t>
      </w:r>
    </w:p>
    <w:p w14:paraId="00EE9773" w14:textId="4D8FE04C" w:rsidR="009A0C9C" w:rsidRPr="00D11922" w:rsidRDefault="00A46665" w:rsidP="008339BE">
      <w:pPr>
        <w:rPr>
          <w:lang w:val="en-GB"/>
        </w:rPr>
      </w:pPr>
      <w:proofErr w:type="gramStart"/>
      <w:r>
        <w:rPr>
          <w:lang w:val="en-GB"/>
        </w:rPr>
        <w:t>In order to</w:t>
      </w:r>
      <w:proofErr w:type="gramEnd"/>
      <w:r>
        <w:rPr>
          <w:lang w:val="en-GB"/>
        </w:rPr>
        <w:t xml:space="preserve"> meet </w:t>
      </w:r>
      <w:r w:rsidR="00DB5EFB" w:rsidRPr="00DB5EFB">
        <w:rPr>
          <w:lang w:val="en-GB"/>
        </w:rPr>
        <w:t>Norway</w:t>
      </w:r>
      <w:r w:rsidR="000B6587">
        <w:rPr>
          <w:lang w:val="en-GB"/>
        </w:rPr>
        <w:t>’</w:t>
      </w:r>
      <w:r w:rsidR="00DB5EFB" w:rsidRPr="00DB5EFB">
        <w:rPr>
          <w:lang w:val="en-GB"/>
        </w:rPr>
        <w:t xml:space="preserve">s own </w:t>
      </w:r>
      <w:r w:rsidR="001F2D2B">
        <w:rPr>
          <w:lang w:val="en-GB"/>
        </w:rPr>
        <w:t xml:space="preserve">needs for </w:t>
      </w:r>
      <w:r w:rsidR="00DB5EFB" w:rsidRPr="00DB5EFB">
        <w:rPr>
          <w:lang w:val="en-GB"/>
        </w:rPr>
        <w:t xml:space="preserve">military equipment </w:t>
      </w:r>
      <w:r w:rsidR="001F2D2B">
        <w:rPr>
          <w:lang w:val="en-GB"/>
        </w:rPr>
        <w:t>and components</w:t>
      </w:r>
      <w:r w:rsidR="00A67167">
        <w:rPr>
          <w:lang w:val="en-GB"/>
        </w:rPr>
        <w:t xml:space="preserve">, </w:t>
      </w:r>
      <w:r w:rsidR="00131308">
        <w:rPr>
          <w:lang w:val="en-GB"/>
        </w:rPr>
        <w:t xml:space="preserve">it is crucial </w:t>
      </w:r>
      <w:r w:rsidR="00514027">
        <w:rPr>
          <w:lang w:val="en-GB"/>
        </w:rPr>
        <w:t>that</w:t>
      </w:r>
      <w:r w:rsidR="00A67167">
        <w:rPr>
          <w:lang w:val="en-GB"/>
        </w:rPr>
        <w:t xml:space="preserve"> p</w:t>
      </w:r>
      <w:r w:rsidR="00DB5EFB" w:rsidRPr="00DB5EFB">
        <w:rPr>
          <w:lang w:val="en-GB"/>
        </w:rPr>
        <w:t>roduction capacity</w:t>
      </w:r>
      <w:r w:rsidR="00FE568A">
        <w:rPr>
          <w:lang w:val="en-GB"/>
        </w:rPr>
        <w:t xml:space="preserve"> is </w:t>
      </w:r>
      <w:r w:rsidR="00CE3CF2">
        <w:rPr>
          <w:lang w:val="en-GB"/>
        </w:rPr>
        <w:t xml:space="preserve">expanded </w:t>
      </w:r>
      <w:r w:rsidR="00F76D1A">
        <w:rPr>
          <w:lang w:val="en-GB"/>
        </w:rPr>
        <w:t>among</w:t>
      </w:r>
      <w:r w:rsidR="00422DEE">
        <w:rPr>
          <w:lang w:val="en-GB"/>
        </w:rPr>
        <w:t xml:space="preserve"> major suppliers to the</w:t>
      </w:r>
      <w:r w:rsidR="00DB5EFB" w:rsidRPr="00DB5EFB">
        <w:rPr>
          <w:lang w:val="en-GB"/>
        </w:rPr>
        <w:t xml:space="preserve"> </w:t>
      </w:r>
      <w:r w:rsidR="008F0605">
        <w:rPr>
          <w:lang w:val="en-GB"/>
        </w:rPr>
        <w:t xml:space="preserve">Norwegian </w:t>
      </w:r>
      <w:r w:rsidR="00DB5EFB" w:rsidRPr="00DB5EFB">
        <w:rPr>
          <w:lang w:val="en-GB"/>
        </w:rPr>
        <w:t>Armed For</w:t>
      </w:r>
      <w:r w:rsidR="00422DEE">
        <w:rPr>
          <w:lang w:val="en-GB"/>
        </w:rPr>
        <w:t>ces</w:t>
      </w:r>
      <w:r w:rsidR="00A24CF5">
        <w:rPr>
          <w:lang w:val="en-GB"/>
        </w:rPr>
        <w:t>,</w:t>
      </w:r>
      <w:r w:rsidR="00A67167">
        <w:rPr>
          <w:lang w:val="en-GB"/>
        </w:rPr>
        <w:t xml:space="preserve"> </w:t>
      </w:r>
      <w:r w:rsidR="00D11922">
        <w:rPr>
          <w:lang w:val="en-GB"/>
        </w:rPr>
        <w:t>whether the</w:t>
      </w:r>
      <w:r w:rsidR="006E7F2D">
        <w:rPr>
          <w:lang w:val="en-GB"/>
        </w:rPr>
        <w:t xml:space="preserve">y are </w:t>
      </w:r>
      <w:r w:rsidR="00D11922">
        <w:rPr>
          <w:lang w:val="en-GB"/>
        </w:rPr>
        <w:t xml:space="preserve">located in Norway or another country. </w:t>
      </w:r>
      <w:r w:rsidR="00D11922" w:rsidRPr="00D11922">
        <w:rPr>
          <w:lang w:val="en-GB"/>
        </w:rPr>
        <w:t xml:space="preserve">The Armed Forces will </w:t>
      </w:r>
      <w:r w:rsidR="00923C56">
        <w:rPr>
          <w:lang w:val="en-GB"/>
        </w:rPr>
        <w:t xml:space="preserve">make active </w:t>
      </w:r>
      <w:r w:rsidR="00D11922" w:rsidRPr="00D11922">
        <w:rPr>
          <w:lang w:val="en-GB"/>
        </w:rPr>
        <w:t xml:space="preserve">use </w:t>
      </w:r>
      <w:r w:rsidR="00923C56">
        <w:rPr>
          <w:lang w:val="en-GB"/>
        </w:rPr>
        <w:t xml:space="preserve">of </w:t>
      </w:r>
      <w:r w:rsidR="006E7F2D">
        <w:rPr>
          <w:lang w:val="en-GB"/>
        </w:rPr>
        <w:t>its</w:t>
      </w:r>
      <w:r w:rsidR="00D11922" w:rsidRPr="00D11922">
        <w:rPr>
          <w:lang w:val="en-GB"/>
        </w:rPr>
        <w:t xml:space="preserve"> </w:t>
      </w:r>
      <w:r w:rsidR="00E438D6">
        <w:rPr>
          <w:lang w:val="en-GB"/>
        </w:rPr>
        <w:t xml:space="preserve">procurement </w:t>
      </w:r>
      <w:r w:rsidR="00266B7D">
        <w:rPr>
          <w:lang w:val="en-GB"/>
        </w:rPr>
        <w:t>power</w:t>
      </w:r>
      <w:r w:rsidR="00D11922">
        <w:rPr>
          <w:lang w:val="en-GB"/>
        </w:rPr>
        <w:t xml:space="preserve"> to </w:t>
      </w:r>
      <w:r w:rsidR="00A01369">
        <w:rPr>
          <w:lang w:val="en-GB"/>
        </w:rPr>
        <w:t>stimulate increased</w:t>
      </w:r>
      <w:r w:rsidR="006E7F2D">
        <w:rPr>
          <w:lang w:val="en-GB"/>
        </w:rPr>
        <w:t xml:space="preserve"> </w:t>
      </w:r>
      <w:r w:rsidR="008F0605">
        <w:rPr>
          <w:lang w:val="en-GB"/>
        </w:rPr>
        <w:t>production capacit</w:t>
      </w:r>
      <w:r w:rsidR="00FE568A">
        <w:rPr>
          <w:lang w:val="en-GB"/>
        </w:rPr>
        <w:t xml:space="preserve">y. </w:t>
      </w:r>
      <w:r w:rsidR="0037411A">
        <w:rPr>
          <w:lang w:val="en-GB"/>
        </w:rPr>
        <w:t>However,</w:t>
      </w:r>
      <w:r w:rsidR="00FE568A">
        <w:rPr>
          <w:lang w:val="en-GB"/>
        </w:rPr>
        <w:t xml:space="preserve"> </w:t>
      </w:r>
      <w:r w:rsidR="00266B7D">
        <w:rPr>
          <w:lang w:val="en-GB"/>
        </w:rPr>
        <w:t>there is also a clear expectation</w:t>
      </w:r>
      <w:r w:rsidR="00FE568A">
        <w:rPr>
          <w:lang w:val="en-GB"/>
        </w:rPr>
        <w:t xml:space="preserve"> within NATO and between Allies</w:t>
      </w:r>
      <w:r w:rsidR="00266B7D">
        <w:rPr>
          <w:lang w:val="en-GB"/>
        </w:rPr>
        <w:t xml:space="preserve"> that </w:t>
      </w:r>
      <w:r w:rsidR="006E7F2D">
        <w:rPr>
          <w:lang w:val="en-GB"/>
        </w:rPr>
        <w:t xml:space="preserve">each country </w:t>
      </w:r>
      <w:r w:rsidR="00D8354F">
        <w:rPr>
          <w:lang w:val="en-GB"/>
        </w:rPr>
        <w:t>is responsible</w:t>
      </w:r>
      <w:r w:rsidR="008F0605">
        <w:rPr>
          <w:lang w:val="en-GB"/>
        </w:rPr>
        <w:t xml:space="preserve"> for </w:t>
      </w:r>
      <w:r w:rsidR="00FE568A">
        <w:rPr>
          <w:lang w:val="en-GB"/>
        </w:rPr>
        <w:t>expanding</w:t>
      </w:r>
      <w:r w:rsidR="00A24CF5">
        <w:rPr>
          <w:lang w:val="en-GB"/>
        </w:rPr>
        <w:t xml:space="preserve"> </w:t>
      </w:r>
      <w:r w:rsidR="006E7F2D">
        <w:rPr>
          <w:lang w:val="en-GB"/>
        </w:rPr>
        <w:t xml:space="preserve">its </w:t>
      </w:r>
      <w:r w:rsidR="008F0605">
        <w:rPr>
          <w:lang w:val="en-GB"/>
        </w:rPr>
        <w:t xml:space="preserve">national industrial base to meet the needs of Ukraine and the Alliance. </w:t>
      </w:r>
      <w:r w:rsidR="00442229">
        <w:rPr>
          <w:lang w:val="en-GB"/>
        </w:rPr>
        <w:t xml:space="preserve">This was a key </w:t>
      </w:r>
      <w:r w:rsidR="00E24B40">
        <w:rPr>
          <w:lang w:val="en-GB"/>
        </w:rPr>
        <w:t xml:space="preserve">point in </w:t>
      </w:r>
      <w:r w:rsidR="00442229">
        <w:rPr>
          <w:lang w:val="en-GB"/>
        </w:rPr>
        <w:t>the</w:t>
      </w:r>
      <w:r w:rsidR="00EC6252">
        <w:rPr>
          <w:lang w:val="en-GB"/>
        </w:rPr>
        <w:t xml:space="preserve"> </w:t>
      </w:r>
      <w:r w:rsidR="00302BF7">
        <w:rPr>
          <w:lang w:val="en-GB"/>
        </w:rPr>
        <w:t>declaration issued</w:t>
      </w:r>
      <w:r w:rsidR="00EC6252">
        <w:rPr>
          <w:lang w:val="en-GB"/>
        </w:rPr>
        <w:t xml:space="preserve"> at </w:t>
      </w:r>
      <w:r w:rsidR="00236285">
        <w:rPr>
          <w:lang w:val="en-GB"/>
        </w:rPr>
        <w:t xml:space="preserve">the NATO </w:t>
      </w:r>
      <w:r w:rsidR="00A67167">
        <w:rPr>
          <w:lang w:val="en-GB"/>
        </w:rPr>
        <w:t xml:space="preserve">Washington </w:t>
      </w:r>
      <w:r w:rsidR="00EC6252">
        <w:rPr>
          <w:lang w:val="en-GB"/>
        </w:rPr>
        <w:t>Summit on 10 July 2024.</w:t>
      </w:r>
    </w:p>
    <w:p w14:paraId="11EE7D3D" w14:textId="17DDDA25" w:rsidR="00AF58D3" w:rsidRPr="002B6E65" w:rsidRDefault="009A0C9C" w:rsidP="00AF58D3">
      <w:pPr>
        <w:pStyle w:val="Overskrift2"/>
        <w:rPr>
          <w:lang w:val="en-GB"/>
        </w:rPr>
      </w:pPr>
      <w:r w:rsidRPr="00A24CF5">
        <w:rPr>
          <w:lang w:val="en-GB"/>
        </w:rPr>
        <w:t>Priority measures</w:t>
      </w:r>
    </w:p>
    <w:p w14:paraId="24FD8B0D" w14:textId="77777777" w:rsidR="0051709C" w:rsidRDefault="009A0C9C" w:rsidP="008339BE">
      <w:pPr>
        <w:rPr>
          <w:lang w:val="en-GB"/>
        </w:rPr>
      </w:pPr>
      <w:r w:rsidRPr="00B90351">
        <w:rPr>
          <w:lang w:val="en-GB"/>
        </w:rPr>
        <w:t>Some</w:t>
      </w:r>
      <w:r w:rsidR="00D414A6" w:rsidRPr="00B90351">
        <w:rPr>
          <w:lang w:val="en-GB"/>
        </w:rPr>
        <w:t xml:space="preserve"> of </w:t>
      </w:r>
      <w:r w:rsidR="00D414A6" w:rsidRPr="00E7070B">
        <w:rPr>
          <w:lang w:val="en-GB"/>
        </w:rPr>
        <w:t>the products ma</w:t>
      </w:r>
      <w:r w:rsidR="00B96E13">
        <w:rPr>
          <w:lang w:val="en-GB"/>
        </w:rPr>
        <w:t>nufactured</w:t>
      </w:r>
      <w:r w:rsidR="00D414A6" w:rsidRPr="00E7070B">
        <w:rPr>
          <w:lang w:val="en-GB"/>
        </w:rPr>
        <w:t xml:space="preserve"> by </w:t>
      </w:r>
      <w:r w:rsidR="006E6192">
        <w:rPr>
          <w:lang w:val="en-GB"/>
        </w:rPr>
        <w:t>the Norwegian</w:t>
      </w:r>
      <w:r w:rsidR="006E6192" w:rsidRPr="00E7070B">
        <w:rPr>
          <w:lang w:val="en-GB"/>
        </w:rPr>
        <w:t xml:space="preserve"> </w:t>
      </w:r>
      <w:r w:rsidR="00D414A6" w:rsidRPr="00E7070B">
        <w:rPr>
          <w:lang w:val="en-GB"/>
        </w:rPr>
        <w:t xml:space="preserve">defence industry </w:t>
      </w:r>
      <w:r w:rsidR="00E7070B">
        <w:rPr>
          <w:lang w:val="en-GB"/>
        </w:rPr>
        <w:t>are</w:t>
      </w:r>
      <w:r w:rsidR="00E7070B" w:rsidRPr="00E7070B">
        <w:rPr>
          <w:lang w:val="en-GB"/>
        </w:rPr>
        <w:t xml:space="preserve"> </w:t>
      </w:r>
      <w:r w:rsidR="0092589B">
        <w:rPr>
          <w:lang w:val="en-GB"/>
        </w:rPr>
        <w:t xml:space="preserve">either </w:t>
      </w:r>
      <w:r w:rsidR="00E7070B">
        <w:rPr>
          <w:lang w:val="en-GB"/>
        </w:rPr>
        <w:t>critical weapons systems</w:t>
      </w:r>
      <w:r w:rsidR="0092589B">
        <w:rPr>
          <w:lang w:val="en-GB"/>
        </w:rPr>
        <w:t xml:space="preserve"> </w:t>
      </w:r>
      <w:proofErr w:type="gramStart"/>
      <w:r w:rsidR="00A24CF5">
        <w:rPr>
          <w:lang w:val="en-GB"/>
        </w:rPr>
        <w:t>i</w:t>
      </w:r>
      <w:r w:rsidR="0092589B">
        <w:rPr>
          <w:lang w:val="en-GB"/>
        </w:rPr>
        <w:t xml:space="preserve">n their own </w:t>
      </w:r>
      <w:r w:rsidR="00A24CF5">
        <w:rPr>
          <w:lang w:val="en-GB"/>
        </w:rPr>
        <w:t xml:space="preserve">right </w:t>
      </w:r>
      <w:r w:rsidR="00E7070B">
        <w:rPr>
          <w:lang w:val="en-GB"/>
        </w:rPr>
        <w:t>or</w:t>
      </w:r>
      <w:proofErr w:type="gramEnd"/>
      <w:r w:rsidR="00E7070B">
        <w:rPr>
          <w:lang w:val="en-GB"/>
        </w:rPr>
        <w:t xml:space="preserve"> </w:t>
      </w:r>
      <w:r w:rsidR="00800F6D">
        <w:rPr>
          <w:lang w:val="en-GB"/>
        </w:rPr>
        <w:t>key</w:t>
      </w:r>
      <w:r w:rsidR="00E7070B">
        <w:rPr>
          <w:lang w:val="en-GB"/>
        </w:rPr>
        <w:t xml:space="preserve"> components </w:t>
      </w:r>
      <w:r w:rsidR="00A24CF5">
        <w:rPr>
          <w:lang w:val="en-GB"/>
        </w:rPr>
        <w:t>of</w:t>
      </w:r>
      <w:r w:rsidR="00E7070B">
        <w:rPr>
          <w:lang w:val="en-GB"/>
        </w:rPr>
        <w:t xml:space="preserve"> other </w:t>
      </w:r>
      <w:r w:rsidR="00853374">
        <w:rPr>
          <w:lang w:val="en-GB"/>
        </w:rPr>
        <w:t xml:space="preserve">important </w:t>
      </w:r>
      <w:r w:rsidR="00E7070B">
        <w:rPr>
          <w:lang w:val="en-GB"/>
        </w:rPr>
        <w:t xml:space="preserve">Western weapons systems. The most prominent examples </w:t>
      </w:r>
      <w:r w:rsidR="00D9571F">
        <w:rPr>
          <w:lang w:val="en-GB"/>
        </w:rPr>
        <w:t>of the former</w:t>
      </w:r>
      <w:r w:rsidR="00E7070B">
        <w:rPr>
          <w:lang w:val="en-GB"/>
        </w:rPr>
        <w:t xml:space="preserve"> are the NASAMS air defence </w:t>
      </w:r>
      <w:r w:rsidR="00E7070B" w:rsidRPr="00F70C32">
        <w:rPr>
          <w:lang w:val="en-GB"/>
        </w:rPr>
        <w:t xml:space="preserve">system </w:t>
      </w:r>
      <w:r w:rsidR="00897E59">
        <w:rPr>
          <w:lang w:val="en-GB"/>
        </w:rPr>
        <w:t xml:space="preserve">and the Naval Strike Missile/Joint Strike Missile (NSM/JSM), which are produced by Kongsberg Defence &amp; Aerospace (KDA). </w:t>
      </w:r>
      <w:r w:rsidR="00B5733E">
        <w:rPr>
          <w:lang w:val="en-GB"/>
        </w:rPr>
        <w:t xml:space="preserve">Examples of the latter </w:t>
      </w:r>
      <w:r w:rsidR="00C75748">
        <w:rPr>
          <w:lang w:val="en-GB"/>
        </w:rPr>
        <w:t xml:space="preserve">are rocket motors produced by </w:t>
      </w:r>
      <w:proofErr w:type="spellStart"/>
      <w:proofErr w:type="gramStart"/>
      <w:r w:rsidR="00C75748">
        <w:rPr>
          <w:lang w:val="en-GB"/>
        </w:rPr>
        <w:t>Nammo</w:t>
      </w:r>
      <w:proofErr w:type="spellEnd"/>
      <w:proofErr w:type="gramEnd"/>
      <w:r w:rsidR="00C75748">
        <w:rPr>
          <w:lang w:val="en-GB"/>
        </w:rPr>
        <w:t xml:space="preserve"> and military high explosives produced by </w:t>
      </w:r>
      <w:proofErr w:type="spellStart"/>
      <w:r w:rsidR="00C75748">
        <w:rPr>
          <w:lang w:val="en-GB"/>
        </w:rPr>
        <w:t>Chemring</w:t>
      </w:r>
      <w:proofErr w:type="spellEnd"/>
      <w:r w:rsidR="00C75748">
        <w:rPr>
          <w:lang w:val="en-GB"/>
        </w:rPr>
        <w:t xml:space="preserve"> Nobel. </w:t>
      </w:r>
      <w:r w:rsidR="00887FF8">
        <w:rPr>
          <w:lang w:val="en-GB"/>
        </w:rPr>
        <w:t>The</w:t>
      </w:r>
      <w:r w:rsidR="007A2336">
        <w:rPr>
          <w:lang w:val="en-GB"/>
        </w:rPr>
        <w:t xml:space="preserve">se key </w:t>
      </w:r>
      <w:r w:rsidR="00887FF8">
        <w:rPr>
          <w:lang w:val="en-GB"/>
        </w:rPr>
        <w:t xml:space="preserve">Norwegian production lines </w:t>
      </w:r>
      <w:r w:rsidR="00B96E13">
        <w:rPr>
          <w:lang w:val="en-GB"/>
        </w:rPr>
        <w:t>form</w:t>
      </w:r>
      <w:r w:rsidR="007A2336">
        <w:rPr>
          <w:lang w:val="en-GB"/>
        </w:rPr>
        <w:t xml:space="preserve"> an integral part of </w:t>
      </w:r>
      <w:r w:rsidR="00242CE1">
        <w:rPr>
          <w:lang w:val="en-GB"/>
        </w:rPr>
        <w:t xml:space="preserve">vital </w:t>
      </w:r>
      <w:r w:rsidR="00887FF8">
        <w:rPr>
          <w:lang w:val="en-GB"/>
        </w:rPr>
        <w:t>international value chains</w:t>
      </w:r>
      <w:r w:rsidR="007A2336">
        <w:rPr>
          <w:lang w:val="en-GB"/>
        </w:rPr>
        <w:t xml:space="preserve"> for </w:t>
      </w:r>
      <w:r w:rsidR="000B094C">
        <w:rPr>
          <w:lang w:val="en-GB"/>
        </w:rPr>
        <w:t>defence materiel</w:t>
      </w:r>
      <w:r w:rsidR="007A75A4">
        <w:rPr>
          <w:lang w:val="en-GB"/>
        </w:rPr>
        <w:t>.</w:t>
      </w:r>
    </w:p>
    <w:p w14:paraId="33FB1896" w14:textId="4A84DF96" w:rsidR="000B6587" w:rsidRPr="000B6587" w:rsidRDefault="003D06A5" w:rsidP="008339BE">
      <w:pPr>
        <w:rPr>
          <w:lang w:val="en-US"/>
        </w:rPr>
      </w:pPr>
      <w:r w:rsidRPr="003D06A5">
        <w:rPr>
          <w:bCs/>
          <w:lang w:val="en-GB"/>
        </w:rPr>
        <w:t xml:space="preserve">The </w:t>
      </w:r>
      <w:r w:rsidR="009A0C9C" w:rsidRPr="003D06A5">
        <w:rPr>
          <w:bCs/>
          <w:lang w:val="en-GB"/>
        </w:rPr>
        <w:t>NASAMS</w:t>
      </w:r>
      <w:r w:rsidR="007A75A4" w:rsidRPr="003D06A5">
        <w:rPr>
          <w:bCs/>
          <w:lang w:val="en-GB"/>
        </w:rPr>
        <w:t xml:space="preserve"> </w:t>
      </w:r>
      <w:r w:rsidRPr="003D06A5">
        <w:rPr>
          <w:bCs/>
          <w:lang w:val="en-GB"/>
        </w:rPr>
        <w:t>air defence system is the most advanced complete weapons syste</w:t>
      </w:r>
      <w:r>
        <w:rPr>
          <w:bCs/>
          <w:lang w:val="en-GB"/>
        </w:rPr>
        <w:t xml:space="preserve">m produced by </w:t>
      </w:r>
      <w:r w:rsidR="00067EBB">
        <w:rPr>
          <w:bCs/>
          <w:lang w:val="en-GB"/>
        </w:rPr>
        <w:t xml:space="preserve">the Norwegian </w:t>
      </w:r>
      <w:r>
        <w:rPr>
          <w:bCs/>
          <w:lang w:val="en-GB"/>
        </w:rPr>
        <w:t xml:space="preserve">defence industry. </w:t>
      </w:r>
      <w:r w:rsidR="00B07828">
        <w:rPr>
          <w:bCs/>
          <w:lang w:val="en-GB"/>
        </w:rPr>
        <w:t xml:space="preserve">The US company </w:t>
      </w:r>
      <w:r>
        <w:rPr>
          <w:bCs/>
          <w:lang w:val="en-GB"/>
        </w:rPr>
        <w:t>Raytheon</w:t>
      </w:r>
      <w:r w:rsidR="00B07828">
        <w:rPr>
          <w:bCs/>
          <w:lang w:val="en-GB"/>
        </w:rPr>
        <w:t xml:space="preserve"> </w:t>
      </w:r>
      <w:r w:rsidR="00CE2DAE">
        <w:rPr>
          <w:bCs/>
          <w:lang w:val="en-GB"/>
        </w:rPr>
        <w:t>produces missiles and radars</w:t>
      </w:r>
      <w:r>
        <w:rPr>
          <w:bCs/>
          <w:lang w:val="en-GB"/>
        </w:rPr>
        <w:t xml:space="preserve"> </w:t>
      </w:r>
      <w:r w:rsidR="00CE2DAE">
        <w:rPr>
          <w:bCs/>
          <w:lang w:val="en-GB"/>
        </w:rPr>
        <w:t xml:space="preserve">for </w:t>
      </w:r>
      <w:r w:rsidR="00B96E13">
        <w:rPr>
          <w:bCs/>
          <w:lang w:val="en-GB"/>
        </w:rPr>
        <w:t>the system</w:t>
      </w:r>
      <w:r w:rsidR="00CE2DAE">
        <w:rPr>
          <w:bCs/>
          <w:lang w:val="en-GB"/>
        </w:rPr>
        <w:t xml:space="preserve"> while KDA produces fire distribution centres and canister launchers</w:t>
      </w:r>
      <w:r w:rsidR="00F5146D">
        <w:rPr>
          <w:bCs/>
          <w:lang w:val="en-GB"/>
        </w:rPr>
        <w:t>.</w:t>
      </w:r>
      <w:r w:rsidR="006F0F20">
        <w:rPr>
          <w:bCs/>
          <w:lang w:val="en-GB"/>
        </w:rPr>
        <w:t xml:space="preserve"> KDA is a systems integrator and </w:t>
      </w:r>
      <w:r w:rsidR="00DE1B13">
        <w:rPr>
          <w:bCs/>
          <w:lang w:val="en-GB"/>
        </w:rPr>
        <w:t>primarily</w:t>
      </w:r>
      <w:r w:rsidR="002C0286">
        <w:rPr>
          <w:bCs/>
          <w:lang w:val="en-GB"/>
        </w:rPr>
        <w:t xml:space="preserve"> </w:t>
      </w:r>
      <w:r w:rsidR="006F0F20">
        <w:rPr>
          <w:bCs/>
          <w:lang w:val="en-GB"/>
        </w:rPr>
        <w:t xml:space="preserve">assembles components produced by </w:t>
      </w:r>
      <w:r w:rsidR="002C0286">
        <w:rPr>
          <w:bCs/>
          <w:lang w:val="en-GB"/>
        </w:rPr>
        <w:t xml:space="preserve">its </w:t>
      </w:r>
      <w:r w:rsidR="00ED26DB">
        <w:rPr>
          <w:bCs/>
          <w:lang w:val="en-GB"/>
        </w:rPr>
        <w:t>subcontractors</w:t>
      </w:r>
      <w:r w:rsidR="006F0F20">
        <w:rPr>
          <w:bCs/>
          <w:lang w:val="en-GB"/>
        </w:rPr>
        <w:t xml:space="preserve">. </w:t>
      </w:r>
      <w:r w:rsidR="006F0F20" w:rsidRPr="006F0F20">
        <w:rPr>
          <w:bCs/>
          <w:lang w:val="en-GB"/>
        </w:rPr>
        <w:t>KDA also produces NOMADS (</w:t>
      </w:r>
      <w:r w:rsidR="0056599B">
        <w:rPr>
          <w:bCs/>
          <w:lang w:val="en-GB"/>
        </w:rPr>
        <w:t xml:space="preserve">the </w:t>
      </w:r>
      <w:r w:rsidR="006F0F20" w:rsidRPr="000B6587">
        <w:rPr>
          <w:lang w:val="en-US"/>
        </w:rPr>
        <w:t xml:space="preserve">National </w:t>
      </w:r>
      <w:proofErr w:type="spellStart"/>
      <w:r w:rsidR="006F0F20" w:rsidRPr="000B6587">
        <w:rPr>
          <w:lang w:val="en-US"/>
        </w:rPr>
        <w:t>Manoeuvre</w:t>
      </w:r>
      <w:proofErr w:type="spellEnd"/>
      <w:r w:rsidR="006F0F20" w:rsidRPr="000B6587">
        <w:rPr>
          <w:lang w:val="en-US"/>
        </w:rPr>
        <w:t xml:space="preserve"> Air </w:t>
      </w:r>
      <w:proofErr w:type="spellStart"/>
      <w:r w:rsidR="006F0F20" w:rsidRPr="000B6587">
        <w:rPr>
          <w:lang w:val="en-US"/>
        </w:rPr>
        <w:t>Defence</w:t>
      </w:r>
      <w:proofErr w:type="spellEnd"/>
      <w:r w:rsidR="006F0F20" w:rsidRPr="000B6587">
        <w:rPr>
          <w:lang w:val="en-US"/>
        </w:rPr>
        <w:t xml:space="preserve"> System), a key </w:t>
      </w:r>
      <w:r w:rsidR="000552EF" w:rsidRPr="000B6587">
        <w:rPr>
          <w:lang w:val="en-US"/>
        </w:rPr>
        <w:t>element in</w:t>
      </w:r>
      <w:r w:rsidR="006F0F20" w:rsidRPr="000B6587">
        <w:rPr>
          <w:lang w:val="en-US"/>
        </w:rPr>
        <w:t xml:space="preserve"> the Norwegian Army</w:t>
      </w:r>
      <w:r w:rsidR="000B6587" w:rsidRPr="000B6587">
        <w:rPr>
          <w:lang w:val="en-US"/>
        </w:rPr>
        <w:t>’</w:t>
      </w:r>
      <w:r w:rsidR="006F0F20" w:rsidRPr="000B6587">
        <w:rPr>
          <w:lang w:val="en-US"/>
        </w:rPr>
        <w:t xml:space="preserve">s </w:t>
      </w:r>
      <w:r w:rsidR="0056599B" w:rsidRPr="000B6587">
        <w:rPr>
          <w:lang w:val="en-US"/>
        </w:rPr>
        <w:t xml:space="preserve">air </w:t>
      </w:r>
      <w:proofErr w:type="spellStart"/>
      <w:r w:rsidR="0056599B" w:rsidRPr="000B6587">
        <w:rPr>
          <w:lang w:val="en-US"/>
        </w:rPr>
        <w:t>defence</w:t>
      </w:r>
      <w:proofErr w:type="spellEnd"/>
      <w:r w:rsidR="00782A9A" w:rsidRPr="000B6587">
        <w:rPr>
          <w:lang w:val="en-US"/>
        </w:rPr>
        <w:t xml:space="preserve"> capabilities</w:t>
      </w:r>
      <w:r w:rsidR="0056599B" w:rsidRPr="000B6587">
        <w:rPr>
          <w:lang w:val="en-US"/>
        </w:rPr>
        <w:t xml:space="preserve">. The </w:t>
      </w:r>
      <w:r w:rsidR="000B6067" w:rsidRPr="000B6587">
        <w:rPr>
          <w:lang w:val="en-US"/>
        </w:rPr>
        <w:t xml:space="preserve">Norwegian </w:t>
      </w:r>
      <w:r w:rsidR="0056599B" w:rsidRPr="000B6587">
        <w:rPr>
          <w:lang w:val="en-US"/>
        </w:rPr>
        <w:t xml:space="preserve">Armed Forces are already using these systems, and </w:t>
      </w:r>
      <w:r w:rsidR="00091EDE" w:rsidRPr="000B6587">
        <w:rPr>
          <w:lang w:val="en-US"/>
        </w:rPr>
        <w:t xml:space="preserve">the new Long-term </w:t>
      </w:r>
      <w:proofErr w:type="spellStart"/>
      <w:r w:rsidR="00091EDE" w:rsidRPr="000B6587">
        <w:rPr>
          <w:lang w:val="en-US"/>
        </w:rPr>
        <w:t>Defence</w:t>
      </w:r>
      <w:proofErr w:type="spellEnd"/>
      <w:r w:rsidR="00091EDE" w:rsidRPr="000B6587">
        <w:rPr>
          <w:lang w:val="en-US"/>
        </w:rPr>
        <w:t xml:space="preserve"> Plan calls for </w:t>
      </w:r>
      <w:r w:rsidR="00FD072B" w:rsidRPr="000B6587">
        <w:rPr>
          <w:lang w:val="en-US"/>
        </w:rPr>
        <w:t xml:space="preserve">stocks of </w:t>
      </w:r>
      <w:r w:rsidR="00091EDE" w:rsidRPr="000B6587">
        <w:rPr>
          <w:lang w:val="en-US"/>
        </w:rPr>
        <w:t>both systems</w:t>
      </w:r>
      <w:r w:rsidR="00FD072B" w:rsidRPr="000B6587">
        <w:rPr>
          <w:lang w:val="en-US"/>
        </w:rPr>
        <w:t xml:space="preserve"> to be increased significantly</w:t>
      </w:r>
      <w:r w:rsidR="00E12C7A" w:rsidRPr="000B6587">
        <w:rPr>
          <w:lang w:val="en-US"/>
        </w:rPr>
        <w:t>.</w:t>
      </w:r>
      <w:r w:rsidR="00965AA6" w:rsidRPr="000B6587">
        <w:rPr>
          <w:lang w:val="en-US"/>
        </w:rPr>
        <w:t xml:space="preserve"> Strengthening </w:t>
      </w:r>
      <w:r w:rsidR="002A4B0F" w:rsidRPr="000B6587">
        <w:rPr>
          <w:lang w:val="en-US"/>
        </w:rPr>
        <w:t xml:space="preserve">Norwegian </w:t>
      </w:r>
      <w:r w:rsidR="00965AA6" w:rsidRPr="000B6587">
        <w:rPr>
          <w:lang w:val="en-US"/>
        </w:rPr>
        <w:t xml:space="preserve">air </w:t>
      </w:r>
      <w:proofErr w:type="spellStart"/>
      <w:r w:rsidR="00965AA6" w:rsidRPr="000B6587">
        <w:rPr>
          <w:lang w:val="en-US"/>
        </w:rPr>
        <w:t>defence</w:t>
      </w:r>
      <w:proofErr w:type="spellEnd"/>
      <w:r w:rsidR="00E12C7A" w:rsidRPr="000B6587">
        <w:rPr>
          <w:lang w:val="en-US"/>
        </w:rPr>
        <w:t xml:space="preserve"> </w:t>
      </w:r>
      <w:r w:rsidR="003B008F" w:rsidRPr="000B6587">
        <w:rPr>
          <w:lang w:val="en-US"/>
        </w:rPr>
        <w:t xml:space="preserve">will provide major </w:t>
      </w:r>
      <w:r w:rsidR="00091EDE" w:rsidRPr="000B6587">
        <w:rPr>
          <w:lang w:val="en-US"/>
        </w:rPr>
        <w:t xml:space="preserve">benefits </w:t>
      </w:r>
      <w:r w:rsidR="003B008F" w:rsidRPr="000B6587">
        <w:rPr>
          <w:lang w:val="en-US"/>
        </w:rPr>
        <w:t xml:space="preserve">to </w:t>
      </w:r>
      <w:r w:rsidR="001A32D2" w:rsidRPr="000B6587">
        <w:rPr>
          <w:lang w:val="en-US"/>
        </w:rPr>
        <w:t xml:space="preserve">Norway </w:t>
      </w:r>
      <w:r w:rsidR="00EB3F9E" w:rsidRPr="000B6587">
        <w:rPr>
          <w:lang w:val="en-US"/>
        </w:rPr>
        <w:t>as a whole</w:t>
      </w:r>
      <w:r w:rsidR="00091EDE" w:rsidRPr="000B6587">
        <w:rPr>
          <w:lang w:val="en-US"/>
        </w:rPr>
        <w:t xml:space="preserve">. </w:t>
      </w:r>
      <w:r w:rsidR="008969C9" w:rsidRPr="000B6587">
        <w:rPr>
          <w:lang w:val="en-US"/>
        </w:rPr>
        <w:t xml:space="preserve">The </w:t>
      </w:r>
      <w:r w:rsidR="00080376" w:rsidRPr="000B6587">
        <w:rPr>
          <w:lang w:val="en-US"/>
        </w:rPr>
        <w:t xml:space="preserve">conceptual </w:t>
      </w:r>
      <w:r w:rsidR="003F5500" w:rsidRPr="000B6587">
        <w:rPr>
          <w:lang w:val="en-US"/>
        </w:rPr>
        <w:t xml:space="preserve">decision-making process for Norwegian </w:t>
      </w:r>
      <w:r w:rsidR="008969C9" w:rsidRPr="000B6587">
        <w:rPr>
          <w:lang w:val="en-US"/>
        </w:rPr>
        <w:t>air</w:t>
      </w:r>
      <w:r w:rsidR="003F5500" w:rsidRPr="000B6587">
        <w:rPr>
          <w:lang w:val="en-US"/>
        </w:rPr>
        <w:t xml:space="preserve"> </w:t>
      </w:r>
      <w:proofErr w:type="spellStart"/>
      <w:r w:rsidR="008969C9" w:rsidRPr="000B6587">
        <w:rPr>
          <w:lang w:val="en-US"/>
        </w:rPr>
        <w:t>defence</w:t>
      </w:r>
      <w:proofErr w:type="spellEnd"/>
      <w:r w:rsidR="008969C9" w:rsidRPr="000B6587">
        <w:rPr>
          <w:lang w:val="en-US"/>
        </w:rPr>
        <w:t xml:space="preserve"> </w:t>
      </w:r>
      <w:r w:rsidR="003F5500" w:rsidRPr="000B6587">
        <w:rPr>
          <w:lang w:val="en-US"/>
        </w:rPr>
        <w:t xml:space="preserve">has incorporated </w:t>
      </w:r>
      <w:r w:rsidR="00080376" w:rsidRPr="000B6587">
        <w:rPr>
          <w:lang w:val="en-US"/>
        </w:rPr>
        <w:t>both</w:t>
      </w:r>
      <w:r w:rsidR="008C2277" w:rsidRPr="000B6587">
        <w:rPr>
          <w:lang w:val="en-US"/>
        </w:rPr>
        <w:t xml:space="preserve"> </w:t>
      </w:r>
      <w:r w:rsidR="003F5500" w:rsidRPr="000B6587">
        <w:rPr>
          <w:lang w:val="en-US"/>
        </w:rPr>
        <w:t>t</w:t>
      </w:r>
      <w:r w:rsidR="00F520C8" w:rsidRPr="000B6587">
        <w:rPr>
          <w:lang w:val="en-US"/>
        </w:rPr>
        <w:t xml:space="preserve">he </w:t>
      </w:r>
      <w:r w:rsidR="00080376" w:rsidRPr="000B6587">
        <w:rPr>
          <w:lang w:val="en-US"/>
        </w:rPr>
        <w:t xml:space="preserve">NASAMS and </w:t>
      </w:r>
      <w:r w:rsidR="00A40D0E" w:rsidRPr="000B6587">
        <w:rPr>
          <w:lang w:val="en-US"/>
        </w:rPr>
        <w:t xml:space="preserve">the </w:t>
      </w:r>
      <w:r w:rsidR="00080376" w:rsidRPr="000B6587">
        <w:rPr>
          <w:lang w:val="en-US"/>
        </w:rPr>
        <w:t xml:space="preserve">NOMADS </w:t>
      </w:r>
      <w:r w:rsidR="00B75983" w:rsidRPr="000B6587">
        <w:rPr>
          <w:lang w:val="en-US"/>
        </w:rPr>
        <w:t>systems</w:t>
      </w:r>
      <w:r w:rsidR="00080376" w:rsidRPr="000B6587">
        <w:rPr>
          <w:lang w:val="en-US"/>
        </w:rPr>
        <w:t xml:space="preserve">, and </w:t>
      </w:r>
      <w:r w:rsidR="00440793" w:rsidRPr="000B6587">
        <w:rPr>
          <w:lang w:val="en-US"/>
        </w:rPr>
        <w:t xml:space="preserve">stocks </w:t>
      </w:r>
      <w:r w:rsidR="00080376" w:rsidRPr="000B6587">
        <w:rPr>
          <w:lang w:val="en-US"/>
        </w:rPr>
        <w:t xml:space="preserve">will now be increased. </w:t>
      </w:r>
      <w:r w:rsidR="00AD1F97" w:rsidRPr="000B6587">
        <w:rPr>
          <w:lang w:val="en-US"/>
        </w:rPr>
        <w:t xml:space="preserve">Steps will be taken to </w:t>
      </w:r>
      <w:r w:rsidR="00C72D74" w:rsidRPr="000B6587">
        <w:rPr>
          <w:lang w:val="en-US"/>
        </w:rPr>
        <w:t xml:space="preserve">assess </w:t>
      </w:r>
      <w:r w:rsidR="00014782" w:rsidRPr="000B6587">
        <w:rPr>
          <w:lang w:val="en-US"/>
        </w:rPr>
        <w:t xml:space="preserve">how </w:t>
      </w:r>
      <w:r w:rsidR="00C72D74" w:rsidRPr="000B6587">
        <w:rPr>
          <w:lang w:val="en-US"/>
        </w:rPr>
        <w:t xml:space="preserve">to </w:t>
      </w:r>
      <w:r w:rsidR="00A55838" w:rsidRPr="000B6587">
        <w:rPr>
          <w:lang w:val="en-US"/>
        </w:rPr>
        <w:t xml:space="preserve">exploit </w:t>
      </w:r>
      <w:r w:rsidR="00C72D74" w:rsidRPr="000B6587">
        <w:rPr>
          <w:lang w:val="en-US"/>
        </w:rPr>
        <w:t xml:space="preserve">the </w:t>
      </w:r>
      <w:r w:rsidR="00BF3F0B" w:rsidRPr="000B6587">
        <w:rPr>
          <w:lang w:val="en-US"/>
        </w:rPr>
        <w:t xml:space="preserve">opportunities </w:t>
      </w:r>
      <w:r w:rsidR="00C72D74" w:rsidRPr="000B6587">
        <w:rPr>
          <w:lang w:val="en-US"/>
        </w:rPr>
        <w:t>available in</w:t>
      </w:r>
      <w:r w:rsidR="00014782" w:rsidRPr="000B6587">
        <w:rPr>
          <w:lang w:val="en-US"/>
        </w:rPr>
        <w:t xml:space="preserve"> </w:t>
      </w:r>
      <w:r w:rsidR="00584BF8" w:rsidRPr="000B6587">
        <w:rPr>
          <w:lang w:val="en-US"/>
        </w:rPr>
        <w:t xml:space="preserve">state and </w:t>
      </w:r>
      <w:proofErr w:type="spellStart"/>
      <w:r w:rsidR="00584BF8" w:rsidRPr="000B6587">
        <w:rPr>
          <w:lang w:val="en-US"/>
        </w:rPr>
        <w:t>defence</w:t>
      </w:r>
      <w:proofErr w:type="spellEnd"/>
      <w:r w:rsidR="001436AE" w:rsidRPr="000B6587">
        <w:rPr>
          <w:lang w:val="en-US"/>
        </w:rPr>
        <w:t>-</w:t>
      </w:r>
      <w:r w:rsidR="00584BF8" w:rsidRPr="000B6587">
        <w:rPr>
          <w:lang w:val="en-US"/>
        </w:rPr>
        <w:t xml:space="preserve">sector </w:t>
      </w:r>
      <w:r w:rsidR="00014782" w:rsidRPr="000B6587">
        <w:rPr>
          <w:lang w:val="en-US"/>
        </w:rPr>
        <w:t xml:space="preserve">project models to </w:t>
      </w:r>
      <w:r w:rsidR="00584BF8" w:rsidRPr="000B6587">
        <w:rPr>
          <w:lang w:val="en-US"/>
        </w:rPr>
        <w:t>accelerate</w:t>
      </w:r>
      <w:r w:rsidR="001436AE" w:rsidRPr="000B6587">
        <w:rPr>
          <w:lang w:val="en-US"/>
        </w:rPr>
        <w:t xml:space="preserve"> </w:t>
      </w:r>
      <w:r w:rsidR="00584BF8" w:rsidRPr="000B6587">
        <w:rPr>
          <w:lang w:val="en-US"/>
        </w:rPr>
        <w:t xml:space="preserve">the </w:t>
      </w:r>
      <w:r w:rsidR="00014782" w:rsidRPr="000B6587">
        <w:rPr>
          <w:lang w:val="en-US"/>
        </w:rPr>
        <w:t>procurement process</w:t>
      </w:r>
      <w:r w:rsidR="005B462F" w:rsidRPr="000B6587">
        <w:rPr>
          <w:lang w:val="en-US"/>
        </w:rPr>
        <w:t>es</w:t>
      </w:r>
      <w:r w:rsidR="00014782" w:rsidRPr="000B6587">
        <w:rPr>
          <w:lang w:val="en-US"/>
        </w:rPr>
        <w:t xml:space="preserve"> for</w:t>
      </w:r>
      <w:r w:rsidR="00584BF8" w:rsidRPr="000B6587">
        <w:rPr>
          <w:lang w:val="en-US"/>
        </w:rPr>
        <w:t xml:space="preserve"> </w:t>
      </w:r>
      <w:r w:rsidR="00014782" w:rsidRPr="000B6587">
        <w:rPr>
          <w:lang w:val="en-US"/>
        </w:rPr>
        <w:t xml:space="preserve">these air </w:t>
      </w:r>
      <w:proofErr w:type="spellStart"/>
      <w:r w:rsidR="00014782" w:rsidRPr="000B6587">
        <w:rPr>
          <w:lang w:val="en-US"/>
        </w:rPr>
        <w:t>defence</w:t>
      </w:r>
      <w:proofErr w:type="spellEnd"/>
      <w:r w:rsidR="00014782" w:rsidRPr="000B6587">
        <w:rPr>
          <w:lang w:val="en-US"/>
        </w:rPr>
        <w:t xml:space="preserve"> systems</w:t>
      </w:r>
      <w:r w:rsidR="005B462F" w:rsidRPr="000B6587">
        <w:rPr>
          <w:lang w:val="en-US"/>
        </w:rPr>
        <w:t xml:space="preserve"> </w:t>
      </w:r>
      <w:r w:rsidR="002B279A" w:rsidRPr="000B6587">
        <w:rPr>
          <w:lang w:val="en-US"/>
        </w:rPr>
        <w:t xml:space="preserve">as </w:t>
      </w:r>
      <w:r w:rsidR="009A1E3D" w:rsidRPr="000B6587">
        <w:rPr>
          <w:lang w:val="en-US"/>
        </w:rPr>
        <w:t>much as possible</w:t>
      </w:r>
      <w:r w:rsidR="00014782" w:rsidRPr="000B6587">
        <w:rPr>
          <w:lang w:val="en-US"/>
        </w:rPr>
        <w:t>.</w:t>
      </w:r>
    </w:p>
    <w:p w14:paraId="470692B7" w14:textId="23BA0FC1" w:rsidR="00FA50F8" w:rsidRPr="00D82BE7" w:rsidRDefault="009A0C9C" w:rsidP="00D82BE7">
      <w:r w:rsidRPr="00D82BE7">
        <w:t>High</w:t>
      </w:r>
      <w:r w:rsidR="001436AE" w:rsidRPr="00D82BE7">
        <w:t xml:space="preserve"> explosives are </w:t>
      </w:r>
      <w:r w:rsidR="00D80AF7" w:rsidRPr="00D82BE7">
        <w:t xml:space="preserve">essential </w:t>
      </w:r>
      <w:r w:rsidR="00DF7AD4" w:rsidRPr="00D82BE7">
        <w:t xml:space="preserve">in </w:t>
      </w:r>
      <w:r w:rsidR="001436AE" w:rsidRPr="00D82BE7">
        <w:t>the production of most modern weapons systems and ammunition</w:t>
      </w:r>
      <w:r w:rsidR="00EF7F75" w:rsidRPr="00D82BE7">
        <w:t xml:space="preserve"> types. The traditional high explosive TNT is still in use. </w:t>
      </w:r>
      <w:r w:rsidR="00A44012" w:rsidRPr="00D82BE7">
        <w:t xml:space="preserve">In addition, </w:t>
      </w:r>
      <w:r w:rsidR="00642808" w:rsidRPr="00D82BE7">
        <w:t>m</w:t>
      </w:r>
      <w:r w:rsidR="00EF7F75" w:rsidRPr="00D82BE7">
        <w:t xml:space="preserve">odern explosives such as HMX, </w:t>
      </w:r>
      <w:r w:rsidR="00EF7F75" w:rsidRPr="00D82BE7">
        <w:lastRenderedPageBreak/>
        <w:t xml:space="preserve">RDX and NTO, which have higher explosive </w:t>
      </w:r>
      <w:r w:rsidR="00EA554F" w:rsidRPr="00D82BE7">
        <w:t>power</w:t>
      </w:r>
      <w:r w:rsidR="00EF7F75" w:rsidRPr="00D82BE7">
        <w:t xml:space="preserve"> and </w:t>
      </w:r>
      <w:proofErr w:type="gramStart"/>
      <w:r w:rsidR="00EF7F75" w:rsidRPr="00D82BE7">
        <w:t>a number of</w:t>
      </w:r>
      <w:proofErr w:type="gramEnd"/>
      <w:r w:rsidR="00EF7F75" w:rsidRPr="00D82BE7">
        <w:t xml:space="preserve"> other advantages, are </w:t>
      </w:r>
      <w:r w:rsidR="00F3404B" w:rsidRPr="00D82BE7">
        <w:t>being used</w:t>
      </w:r>
      <w:r w:rsidR="00EF7F75" w:rsidRPr="00D82BE7">
        <w:t xml:space="preserve">. </w:t>
      </w:r>
      <w:proofErr w:type="spellStart"/>
      <w:r w:rsidR="00EF7F75" w:rsidRPr="00D82BE7">
        <w:t>Chemring</w:t>
      </w:r>
      <w:proofErr w:type="spellEnd"/>
      <w:r w:rsidR="00EF7F75" w:rsidRPr="00D82BE7">
        <w:t xml:space="preserve"> Nobel is one of two major European producers of HMX, RDX and NTO. </w:t>
      </w:r>
      <w:r w:rsidR="000A2BA1" w:rsidRPr="00D82BE7">
        <w:t>European p</w:t>
      </w:r>
      <w:r w:rsidR="00EF7F75" w:rsidRPr="00D82BE7">
        <w:t>roduction of high explosives</w:t>
      </w:r>
      <w:r w:rsidR="000A2BA1" w:rsidRPr="00D82BE7">
        <w:t>, especially HMX,</w:t>
      </w:r>
      <w:r w:rsidR="00EF7F75" w:rsidRPr="00D82BE7">
        <w:t xml:space="preserve"> falls </w:t>
      </w:r>
      <w:r w:rsidR="001504F2" w:rsidRPr="00D82BE7">
        <w:t xml:space="preserve">far </w:t>
      </w:r>
      <w:r w:rsidR="00EF7F75" w:rsidRPr="00D82BE7">
        <w:t xml:space="preserve">short of </w:t>
      </w:r>
      <w:r w:rsidR="001504F2" w:rsidRPr="00D82BE7">
        <w:t xml:space="preserve">current </w:t>
      </w:r>
      <w:r w:rsidR="000244DD" w:rsidRPr="00D82BE7">
        <w:t>need</w:t>
      </w:r>
      <w:r w:rsidR="001504F2" w:rsidRPr="00D82BE7">
        <w:t>s</w:t>
      </w:r>
      <w:r w:rsidR="000A2BA1" w:rsidRPr="00D82BE7">
        <w:t xml:space="preserve">. </w:t>
      </w:r>
      <w:r w:rsidR="00967CD2" w:rsidRPr="00D82BE7">
        <w:t>P</w:t>
      </w:r>
      <w:r w:rsidR="00EA554F" w:rsidRPr="00D82BE7">
        <w:t xml:space="preserve">roduction capacity at </w:t>
      </w:r>
      <w:proofErr w:type="spellStart"/>
      <w:r w:rsidR="000A2BA1" w:rsidRPr="00D82BE7">
        <w:t>Chemring</w:t>
      </w:r>
      <w:proofErr w:type="spellEnd"/>
      <w:r w:rsidR="000A2BA1" w:rsidRPr="00D82BE7">
        <w:t xml:space="preserve"> Nobel </w:t>
      </w:r>
      <w:r w:rsidR="00AC7618" w:rsidRPr="00D82BE7">
        <w:t xml:space="preserve">is set to </w:t>
      </w:r>
      <w:r w:rsidR="000A2BA1" w:rsidRPr="00D82BE7">
        <w:t xml:space="preserve">more than double in the next two </w:t>
      </w:r>
      <w:r w:rsidR="00EA3822" w:rsidRPr="00D82BE7">
        <w:t xml:space="preserve">to </w:t>
      </w:r>
      <w:r w:rsidR="000A2BA1" w:rsidRPr="00D82BE7">
        <w:t>three years</w:t>
      </w:r>
      <w:r w:rsidR="00831FF0" w:rsidRPr="00D82BE7">
        <w:t xml:space="preserve"> </w:t>
      </w:r>
      <w:r w:rsidR="0063224C" w:rsidRPr="00D82BE7">
        <w:t>with the help of support from the EU and the Norwegian authorities and financing provided by the company itself</w:t>
      </w:r>
      <w:r w:rsidR="00683104" w:rsidRPr="00D82BE7">
        <w:t xml:space="preserve">. </w:t>
      </w:r>
      <w:r w:rsidR="00EA554F" w:rsidRPr="00D82BE7">
        <w:t xml:space="preserve">Even so, there will </w:t>
      </w:r>
      <w:r w:rsidR="00824640" w:rsidRPr="00D82BE7">
        <w:t xml:space="preserve">be </w:t>
      </w:r>
      <w:r w:rsidR="00683104" w:rsidRPr="00D82BE7">
        <w:t xml:space="preserve">a much larger need that will </w:t>
      </w:r>
      <w:r w:rsidR="00C469B7" w:rsidRPr="00D82BE7">
        <w:t>re</w:t>
      </w:r>
      <w:r w:rsidR="00E916C9" w:rsidRPr="00D82BE7">
        <w:t xml:space="preserve">main </w:t>
      </w:r>
      <w:r w:rsidR="00683104" w:rsidRPr="00D82BE7">
        <w:t xml:space="preserve">difficult to </w:t>
      </w:r>
      <w:r w:rsidR="00392BA6" w:rsidRPr="00D82BE7">
        <w:t xml:space="preserve">meet </w:t>
      </w:r>
      <w:r w:rsidR="00683104" w:rsidRPr="00D82BE7">
        <w:t xml:space="preserve">due to </w:t>
      </w:r>
      <w:r w:rsidR="000244DD" w:rsidRPr="00D82BE7">
        <w:t xml:space="preserve">the </w:t>
      </w:r>
      <w:r w:rsidR="00683104" w:rsidRPr="00D82BE7">
        <w:t>highly specialised expertise and production facilities</w:t>
      </w:r>
      <w:r w:rsidR="000244DD" w:rsidRPr="00D82BE7">
        <w:t xml:space="preserve"> required</w:t>
      </w:r>
      <w:r w:rsidR="00683104" w:rsidRPr="00D82BE7">
        <w:t xml:space="preserve">, particularly </w:t>
      </w:r>
      <w:r w:rsidR="00A80AD6" w:rsidRPr="00D82BE7">
        <w:t xml:space="preserve">in relation to </w:t>
      </w:r>
      <w:r w:rsidR="00683104" w:rsidRPr="00D82BE7">
        <w:t>HMX.</w:t>
      </w:r>
    </w:p>
    <w:p w14:paraId="62D7D39D" w14:textId="36785C3C" w:rsidR="00AF58D3" w:rsidRPr="00D82BE7" w:rsidRDefault="00F86AC0" w:rsidP="00D82BE7">
      <w:r w:rsidRPr="00D82BE7">
        <w:t>The propulsion system is</w:t>
      </w:r>
      <w:r w:rsidR="000244DD" w:rsidRPr="00D82BE7">
        <w:t xml:space="preserve"> a crucial component of both air defence missiles and missiles designed for use against land and sea targets. </w:t>
      </w:r>
      <w:r w:rsidR="00E9291D" w:rsidRPr="00D82BE7">
        <w:t>In Russia</w:t>
      </w:r>
      <w:r w:rsidR="000B6587" w:rsidRPr="00D82BE7">
        <w:t>’</w:t>
      </w:r>
      <w:r w:rsidR="00E9291D" w:rsidRPr="00D82BE7">
        <w:t xml:space="preserve">s war against Ukraine, the </w:t>
      </w:r>
      <w:r w:rsidR="000D45AE" w:rsidRPr="00D82BE7">
        <w:t xml:space="preserve">extensive </w:t>
      </w:r>
      <w:r w:rsidR="00E9291D" w:rsidRPr="00D82BE7">
        <w:t>use of drones has led to a dramatic</w:t>
      </w:r>
      <w:r w:rsidR="008F7070" w:rsidRPr="00D82BE7">
        <w:t xml:space="preserve"> </w:t>
      </w:r>
      <w:r w:rsidR="00A716BA" w:rsidRPr="00D82BE7">
        <w:t xml:space="preserve">increase </w:t>
      </w:r>
      <w:r w:rsidR="008F7070" w:rsidRPr="00D82BE7">
        <w:t xml:space="preserve">in </w:t>
      </w:r>
      <w:r w:rsidR="006162E5" w:rsidRPr="00D82BE7">
        <w:t xml:space="preserve">the prevalence of </w:t>
      </w:r>
      <w:r w:rsidR="00E9291D" w:rsidRPr="00D82BE7">
        <w:t>air attack</w:t>
      </w:r>
      <w:r w:rsidR="0068589B" w:rsidRPr="00D82BE7">
        <w:t>s</w:t>
      </w:r>
      <w:r w:rsidR="00E9291D" w:rsidRPr="00D82BE7">
        <w:t xml:space="preserve"> against military forces, civilian infrastructure and populations. </w:t>
      </w:r>
      <w:r w:rsidR="009342F8" w:rsidRPr="00D82BE7">
        <w:t>This is the kind of attack</w:t>
      </w:r>
      <w:r w:rsidR="00E9291D" w:rsidRPr="00D82BE7">
        <w:t xml:space="preserve"> </w:t>
      </w:r>
      <w:r w:rsidR="000C481E" w:rsidRPr="00D82BE7">
        <w:t xml:space="preserve">that </w:t>
      </w:r>
      <w:r w:rsidR="00E9291D" w:rsidRPr="00D82BE7">
        <w:t xml:space="preserve">all countries will have to defend </w:t>
      </w:r>
      <w:r w:rsidR="001A1660" w:rsidRPr="00D82BE7">
        <w:t xml:space="preserve">themselves </w:t>
      </w:r>
      <w:r w:rsidR="00E9291D" w:rsidRPr="00D82BE7">
        <w:t xml:space="preserve">against </w:t>
      </w:r>
      <w:r w:rsidR="009342F8" w:rsidRPr="00D82BE7">
        <w:t>in future conflicts</w:t>
      </w:r>
      <w:r w:rsidR="00E9291D" w:rsidRPr="00D82BE7">
        <w:t>.</w:t>
      </w:r>
      <w:r w:rsidR="00E031D3" w:rsidRPr="00D82BE7">
        <w:t xml:space="preserve"> </w:t>
      </w:r>
      <w:proofErr w:type="spellStart"/>
      <w:r w:rsidR="00E031D3" w:rsidRPr="00D82BE7">
        <w:t>Nammo</w:t>
      </w:r>
      <w:proofErr w:type="spellEnd"/>
      <w:r w:rsidR="00E031D3" w:rsidRPr="00D82BE7">
        <w:t xml:space="preserve"> </w:t>
      </w:r>
      <w:r w:rsidR="00D20964" w:rsidRPr="00D82BE7">
        <w:t xml:space="preserve">supplies </w:t>
      </w:r>
      <w:r w:rsidR="00E031D3" w:rsidRPr="00D82BE7">
        <w:t xml:space="preserve">rocket motors for many of the </w:t>
      </w:r>
      <w:r w:rsidR="00A73C61" w:rsidRPr="00D82BE7">
        <w:t xml:space="preserve">critical </w:t>
      </w:r>
      <w:r w:rsidR="00E031D3" w:rsidRPr="00D82BE7">
        <w:t xml:space="preserve">air defence missiles </w:t>
      </w:r>
      <w:r w:rsidR="008F7070" w:rsidRPr="00D82BE7">
        <w:t>manufactured</w:t>
      </w:r>
      <w:r w:rsidR="00E031D3" w:rsidRPr="00D82BE7">
        <w:t xml:space="preserve"> in Europe and the US. </w:t>
      </w:r>
      <w:r w:rsidR="008F7070" w:rsidRPr="00D82BE7">
        <w:t>Support from the EU</w:t>
      </w:r>
      <w:r w:rsidR="00E05C47" w:rsidRPr="00D82BE7">
        <w:t xml:space="preserve"> and </w:t>
      </w:r>
      <w:r w:rsidR="00313CBB" w:rsidRPr="00D82BE7">
        <w:t>the Norwegian authorities</w:t>
      </w:r>
      <w:r w:rsidR="008F7070" w:rsidRPr="00D82BE7">
        <w:t xml:space="preserve"> </w:t>
      </w:r>
      <w:r w:rsidR="007E55C6" w:rsidRPr="00D82BE7">
        <w:t xml:space="preserve">together with </w:t>
      </w:r>
      <w:r w:rsidR="00313CBB" w:rsidRPr="00D82BE7">
        <w:t xml:space="preserve">financing from </w:t>
      </w:r>
      <w:proofErr w:type="spellStart"/>
      <w:r w:rsidR="00A74574" w:rsidRPr="00D82BE7">
        <w:t>Nammo</w:t>
      </w:r>
      <w:proofErr w:type="spellEnd"/>
      <w:r w:rsidR="00A74574" w:rsidRPr="00D82BE7">
        <w:t xml:space="preserve"> </w:t>
      </w:r>
      <w:r w:rsidR="00313CBB" w:rsidRPr="00D82BE7">
        <w:t>itself</w:t>
      </w:r>
      <w:r w:rsidR="008F7070" w:rsidRPr="00D82BE7">
        <w:t xml:space="preserve"> will enable</w:t>
      </w:r>
      <w:r w:rsidR="00C13C33" w:rsidRPr="00D82BE7">
        <w:t xml:space="preserve"> </w:t>
      </w:r>
      <w:r w:rsidR="00A74574" w:rsidRPr="00D82BE7">
        <w:t xml:space="preserve">the company </w:t>
      </w:r>
      <w:r w:rsidR="008F7070" w:rsidRPr="00D82BE7">
        <w:t xml:space="preserve">to </w:t>
      </w:r>
      <w:r w:rsidR="00A716BA" w:rsidRPr="00D82BE7">
        <w:t>expand</w:t>
      </w:r>
      <w:r w:rsidR="00E031D3" w:rsidRPr="00D82BE7">
        <w:t xml:space="preserve"> </w:t>
      </w:r>
      <w:r w:rsidR="00A716BA" w:rsidRPr="00D82BE7">
        <w:t xml:space="preserve">its </w:t>
      </w:r>
      <w:r w:rsidR="00E031D3" w:rsidRPr="00D82BE7">
        <w:t>rocket motor production capacity by about 15</w:t>
      </w:r>
      <w:r w:rsidR="000B6587" w:rsidRPr="00D82BE7">
        <w:t>0 %</w:t>
      </w:r>
      <w:r w:rsidR="00E031D3" w:rsidRPr="00D82BE7">
        <w:t xml:space="preserve"> </w:t>
      </w:r>
      <w:r w:rsidR="009D67D5" w:rsidRPr="00D82BE7">
        <w:t>by</w:t>
      </w:r>
      <w:r w:rsidR="00E031D3" w:rsidRPr="00D82BE7">
        <w:t xml:space="preserve"> 2027.</w:t>
      </w:r>
      <w:r w:rsidR="008F7070" w:rsidRPr="00D82BE7">
        <w:t xml:space="preserve"> </w:t>
      </w:r>
      <w:r w:rsidR="005703DE" w:rsidRPr="00D82BE7">
        <w:t>Given the</w:t>
      </w:r>
      <w:r w:rsidR="00D20964" w:rsidRPr="00D82BE7">
        <w:t xml:space="preserve"> d</w:t>
      </w:r>
      <w:r w:rsidR="00B63E98" w:rsidRPr="00D82BE7">
        <w:t>emand</w:t>
      </w:r>
      <w:r w:rsidR="00C13C33" w:rsidRPr="00D82BE7">
        <w:t xml:space="preserve"> for rocket motors</w:t>
      </w:r>
      <w:r w:rsidR="00B63E98" w:rsidRPr="00D82BE7">
        <w:t xml:space="preserve">, however, </w:t>
      </w:r>
      <w:r w:rsidR="00125E1F" w:rsidRPr="00D82BE7">
        <w:t xml:space="preserve">it is likely that </w:t>
      </w:r>
      <w:r w:rsidR="00B63E98" w:rsidRPr="00D82BE7">
        <w:t xml:space="preserve">this </w:t>
      </w:r>
      <w:r w:rsidR="00E34182" w:rsidRPr="00D82BE7">
        <w:t xml:space="preserve">increase </w:t>
      </w:r>
      <w:r w:rsidR="00B63E98" w:rsidRPr="00D82BE7">
        <w:t xml:space="preserve">will be </w:t>
      </w:r>
      <w:proofErr w:type="gramStart"/>
      <w:r w:rsidR="00B63E98" w:rsidRPr="00D82BE7">
        <w:t>insufficient</w:t>
      </w:r>
      <w:proofErr w:type="gramEnd"/>
      <w:r w:rsidR="00B63E98" w:rsidRPr="00D82BE7">
        <w:t xml:space="preserve"> and that production will have to be </w:t>
      </w:r>
      <w:r w:rsidR="00191B03" w:rsidRPr="00D82BE7">
        <w:t xml:space="preserve">scaled </w:t>
      </w:r>
      <w:r w:rsidR="00B63E98" w:rsidRPr="00D82BE7">
        <w:t xml:space="preserve">up further. The Government will </w:t>
      </w:r>
      <w:r w:rsidR="00F94A84" w:rsidRPr="00D82BE7">
        <w:t xml:space="preserve">therefore </w:t>
      </w:r>
      <w:r w:rsidR="00B63E98" w:rsidRPr="00D82BE7">
        <w:t xml:space="preserve">consider additional measures to support further expansion of </w:t>
      </w:r>
      <w:proofErr w:type="spellStart"/>
      <w:r w:rsidR="00B63E98" w:rsidRPr="00D82BE7">
        <w:t>Nammo</w:t>
      </w:r>
      <w:r w:rsidR="000B6587" w:rsidRPr="00D82BE7">
        <w:t>’</w:t>
      </w:r>
      <w:r w:rsidR="00B63E98" w:rsidRPr="00D82BE7">
        <w:t>s</w:t>
      </w:r>
      <w:proofErr w:type="spellEnd"/>
      <w:r w:rsidR="00B63E98" w:rsidRPr="00D82BE7">
        <w:t xml:space="preserve"> </w:t>
      </w:r>
      <w:r w:rsidR="003D35DF" w:rsidRPr="00D82BE7">
        <w:t xml:space="preserve">rocket motor </w:t>
      </w:r>
      <w:r w:rsidR="00A716BA" w:rsidRPr="00D82BE7">
        <w:t>production capacity</w:t>
      </w:r>
      <w:r w:rsidR="00B63E98" w:rsidRPr="00D82BE7">
        <w:t>.</w:t>
      </w:r>
      <w:r w:rsidR="000B6587" w:rsidRPr="00D82BE7">
        <w:t xml:space="preserve"> </w:t>
      </w:r>
    </w:p>
    <w:tbl>
      <w:tblPr>
        <w:tblStyle w:val="StandardBoks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F58D3" w:rsidRPr="00E843C7" w14:paraId="4F855F17" w14:textId="77777777" w:rsidTr="000B6587">
        <w:tc>
          <w:tcPr>
            <w:tcW w:w="10456" w:type="dxa"/>
          </w:tcPr>
          <w:p w14:paraId="158DAE83" w14:textId="71DBA13E" w:rsidR="009A0C9C" w:rsidRPr="00FA50F8" w:rsidRDefault="00E843C7">
            <w:pPr>
              <w:pStyle w:val="UnOverskrift3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Facts: </w:t>
            </w:r>
            <w:r w:rsidR="004D3BE0" w:rsidRPr="00FA50F8">
              <w:rPr>
                <w:lang w:val="en-GB"/>
              </w:rPr>
              <w:t>T</w:t>
            </w:r>
            <w:r w:rsidR="004A2D7F" w:rsidRPr="00FA50F8">
              <w:rPr>
                <w:lang w:val="en-GB"/>
              </w:rPr>
              <w:t>he Norwegian defence industry</w:t>
            </w:r>
          </w:p>
          <w:p w14:paraId="4A59B7AF" w14:textId="77777777" w:rsidR="000B6587" w:rsidRPr="000B6587" w:rsidRDefault="009A0C9C">
            <w:pPr>
              <w:rPr>
                <w:rStyle w:val="kursiv"/>
                <w:lang w:val="en-US"/>
              </w:rPr>
            </w:pPr>
            <w:r w:rsidRPr="000B6587">
              <w:rPr>
                <w:rStyle w:val="kursiv"/>
                <w:lang w:val="en-US"/>
              </w:rPr>
              <w:t>The Norwegian</w:t>
            </w:r>
            <w:r w:rsidR="004A2D7F" w:rsidRPr="000B6587">
              <w:rPr>
                <w:rStyle w:val="kursiv"/>
                <w:lang w:val="en-US"/>
              </w:rPr>
              <w:t xml:space="preserve"> </w:t>
            </w:r>
            <w:proofErr w:type="spellStart"/>
            <w:r w:rsidR="004A2D7F" w:rsidRPr="000B6587">
              <w:rPr>
                <w:rStyle w:val="kursiv"/>
                <w:lang w:val="en-US"/>
              </w:rPr>
              <w:t>defence</w:t>
            </w:r>
            <w:proofErr w:type="spellEnd"/>
            <w:r w:rsidR="004A2D7F" w:rsidRPr="000B6587">
              <w:rPr>
                <w:rStyle w:val="kursiv"/>
                <w:lang w:val="en-US"/>
              </w:rPr>
              <w:t xml:space="preserve"> industry is a </w:t>
            </w:r>
            <w:r w:rsidR="007252B1" w:rsidRPr="000B6587">
              <w:rPr>
                <w:rStyle w:val="kursiv"/>
                <w:lang w:val="en-US"/>
              </w:rPr>
              <w:t xml:space="preserve">multifaceted </w:t>
            </w:r>
            <w:r w:rsidR="0079385C" w:rsidRPr="000B6587">
              <w:rPr>
                <w:rStyle w:val="kursiv"/>
                <w:lang w:val="en-US"/>
              </w:rPr>
              <w:t xml:space="preserve">industrial </w:t>
            </w:r>
            <w:r w:rsidR="000C5299" w:rsidRPr="000B6587">
              <w:rPr>
                <w:rStyle w:val="kursiv"/>
                <w:lang w:val="en-US"/>
              </w:rPr>
              <w:t>sector</w:t>
            </w:r>
            <w:r w:rsidR="001D56F0" w:rsidRPr="000B6587">
              <w:rPr>
                <w:rStyle w:val="kursiv"/>
                <w:lang w:val="en-US"/>
              </w:rPr>
              <w:t xml:space="preserve"> </w:t>
            </w:r>
            <w:r w:rsidR="00A8572E" w:rsidRPr="000B6587">
              <w:rPr>
                <w:rStyle w:val="kursiv"/>
                <w:lang w:val="en-US"/>
              </w:rPr>
              <w:t xml:space="preserve">made up of </w:t>
            </w:r>
            <w:r w:rsidR="001D56F0" w:rsidRPr="000B6587">
              <w:rPr>
                <w:rStyle w:val="kursiv"/>
                <w:lang w:val="en-US"/>
              </w:rPr>
              <w:t xml:space="preserve">companies </w:t>
            </w:r>
            <w:r w:rsidR="0079385C" w:rsidRPr="000B6587">
              <w:rPr>
                <w:rStyle w:val="kursiv"/>
                <w:lang w:val="en-US"/>
              </w:rPr>
              <w:t>of varying sizes</w:t>
            </w:r>
            <w:r w:rsidR="00D6274B" w:rsidRPr="000B6587">
              <w:rPr>
                <w:rStyle w:val="kursiv"/>
                <w:lang w:val="en-US"/>
              </w:rPr>
              <w:t xml:space="preserve"> </w:t>
            </w:r>
            <w:r w:rsidR="00A71EF3" w:rsidRPr="000B6587">
              <w:rPr>
                <w:rStyle w:val="kursiv"/>
                <w:lang w:val="en-US"/>
              </w:rPr>
              <w:t>with</w:t>
            </w:r>
            <w:r w:rsidR="0079385C" w:rsidRPr="000B6587">
              <w:rPr>
                <w:rStyle w:val="kursiv"/>
                <w:lang w:val="en-US"/>
              </w:rPr>
              <w:t xml:space="preserve"> differing </w:t>
            </w:r>
            <w:r w:rsidR="00A71EF3" w:rsidRPr="000B6587">
              <w:rPr>
                <w:rStyle w:val="kursiv"/>
                <w:lang w:val="en-US"/>
              </w:rPr>
              <w:t>forms</w:t>
            </w:r>
            <w:r w:rsidR="001D56F0" w:rsidRPr="000B6587">
              <w:rPr>
                <w:rStyle w:val="kursiv"/>
                <w:lang w:val="en-US"/>
              </w:rPr>
              <w:t xml:space="preserve"> of production.</w:t>
            </w:r>
            <w:r w:rsidR="00D6274B" w:rsidRPr="000B6587">
              <w:rPr>
                <w:rStyle w:val="kursiv"/>
                <w:lang w:val="en-US"/>
              </w:rPr>
              <w:t xml:space="preserve"> It is therefore useful to </w:t>
            </w:r>
            <w:r w:rsidR="00ED1D48" w:rsidRPr="000B6587">
              <w:rPr>
                <w:rStyle w:val="kursiv"/>
                <w:lang w:val="en-US"/>
              </w:rPr>
              <w:t xml:space="preserve">classify </w:t>
            </w:r>
            <w:r w:rsidR="00D6274B" w:rsidRPr="000B6587">
              <w:rPr>
                <w:rStyle w:val="kursiv"/>
                <w:lang w:val="en-US"/>
              </w:rPr>
              <w:t xml:space="preserve">the companies </w:t>
            </w:r>
            <w:r w:rsidR="00082009" w:rsidRPr="000B6587">
              <w:rPr>
                <w:rStyle w:val="kursiv"/>
                <w:lang w:val="en-US"/>
              </w:rPr>
              <w:t xml:space="preserve">by </w:t>
            </w:r>
            <w:r w:rsidR="00D6274B" w:rsidRPr="000B6587">
              <w:rPr>
                <w:rStyle w:val="kursiv"/>
                <w:lang w:val="en-US"/>
              </w:rPr>
              <w:t xml:space="preserve">production </w:t>
            </w:r>
            <w:r w:rsidR="00082009" w:rsidRPr="000B6587">
              <w:rPr>
                <w:rStyle w:val="kursiv"/>
                <w:lang w:val="en-US"/>
              </w:rPr>
              <w:t>category</w:t>
            </w:r>
            <w:r w:rsidR="00D6274B" w:rsidRPr="000B6587">
              <w:rPr>
                <w:rStyle w:val="kursiv"/>
                <w:lang w:val="en-US"/>
              </w:rPr>
              <w:t xml:space="preserve">. </w:t>
            </w:r>
            <w:r w:rsidR="00937A16" w:rsidRPr="000B6587">
              <w:rPr>
                <w:rStyle w:val="kursiv"/>
                <w:lang w:val="en-US"/>
              </w:rPr>
              <w:t>Together</w:t>
            </w:r>
            <w:r w:rsidR="00BC4557" w:rsidRPr="000B6587">
              <w:rPr>
                <w:rStyle w:val="kursiv"/>
                <w:lang w:val="en-US"/>
              </w:rPr>
              <w:t>,</w:t>
            </w:r>
            <w:r w:rsidR="00937A16" w:rsidRPr="000B6587">
              <w:rPr>
                <w:rStyle w:val="kursiv"/>
                <w:lang w:val="en-US"/>
              </w:rPr>
              <w:t xml:space="preserve"> the</w:t>
            </w:r>
            <w:r w:rsidR="00BC4557" w:rsidRPr="000B6587">
              <w:rPr>
                <w:rStyle w:val="kursiv"/>
                <w:lang w:val="en-US"/>
              </w:rPr>
              <w:t>se</w:t>
            </w:r>
            <w:r w:rsidR="00937A16" w:rsidRPr="000B6587">
              <w:rPr>
                <w:rStyle w:val="kursiv"/>
                <w:lang w:val="en-US"/>
              </w:rPr>
              <w:t xml:space="preserve"> categories </w:t>
            </w:r>
            <w:r w:rsidR="00984BF5" w:rsidRPr="000B6587">
              <w:rPr>
                <w:rStyle w:val="kursiv"/>
                <w:lang w:val="en-US"/>
              </w:rPr>
              <w:t xml:space="preserve">represent </w:t>
            </w:r>
            <w:r w:rsidR="00B65B02" w:rsidRPr="000B6587">
              <w:rPr>
                <w:rStyle w:val="kursiv"/>
                <w:lang w:val="en-US"/>
              </w:rPr>
              <w:t>essential</w:t>
            </w:r>
            <w:r w:rsidR="00937A16" w:rsidRPr="000B6587">
              <w:rPr>
                <w:rStyle w:val="kursiv"/>
                <w:lang w:val="en-US"/>
              </w:rPr>
              <w:t xml:space="preserve"> value chains in the manufacture of </w:t>
            </w:r>
            <w:proofErr w:type="spellStart"/>
            <w:r w:rsidR="00937A16" w:rsidRPr="000B6587">
              <w:rPr>
                <w:rStyle w:val="kursiv"/>
                <w:lang w:val="en-US"/>
              </w:rPr>
              <w:t>defence</w:t>
            </w:r>
            <w:proofErr w:type="spellEnd"/>
            <w:r w:rsidR="000C5299" w:rsidRPr="000B6587">
              <w:rPr>
                <w:rStyle w:val="kursiv"/>
                <w:lang w:val="en-US"/>
              </w:rPr>
              <w:t xml:space="preserve"> materiel</w:t>
            </w:r>
            <w:r w:rsidR="00937A16" w:rsidRPr="000B6587">
              <w:rPr>
                <w:rStyle w:val="kursiv"/>
                <w:lang w:val="en-US"/>
              </w:rPr>
              <w:t>.</w:t>
            </w:r>
          </w:p>
          <w:p w14:paraId="15375084" w14:textId="42EAF22E" w:rsidR="00937A16" w:rsidRPr="00592471" w:rsidRDefault="00937A16">
            <w:pPr>
              <w:rPr>
                <w:lang w:val="en-GB"/>
              </w:rPr>
            </w:pPr>
            <w:r w:rsidRPr="00937A16">
              <w:rPr>
                <w:lang w:val="en-GB"/>
              </w:rPr>
              <w:t>The large defence companies, w</w:t>
            </w:r>
            <w:r>
              <w:rPr>
                <w:lang w:val="en-GB"/>
              </w:rPr>
              <w:t>h</w:t>
            </w:r>
            <w:r w:rsidRPr="00937A16">
              <w:rPr>
                <w:lang w:val="en-GB"/>
              </w:rPr>
              <w:t xml:space="preserve">ich develop and produce complete weapons systems, are </w:t>
            </w:r>
            <w:r w:rsidR="0042603A">
              <w:rPr>
                <w:lang w:val="en-GB"/>
              </w:rPr>
              <w:t xml:space="preserve">classified </w:t>
            </w:r>
            <w:r w:rsidR="00B65B02" w:rsidRPr="00B65B02">
              <w:rPr>
                <w:lang w:val="en-GB"/>
              </w:rPr>
              <w:t xml:space="preserve">as </w:t>
            </w:r>
            <w:r w:rsidRPr="00937A16">
              <w:rPr>
                <w:lang w:val="en-GB"/>
              </w:rPr>
              <w:t xml:space="preserve">system suppliers. </w:t>
            </w:r>
            <w:r w:rsidR="00592471" w:rsidRPr="00592471">
              <w:rPr>
                <w:lang w:val="en-GB"/>
              </w:rPr>
              <w:t>K</w:t>
            </w:r>
            <w:r w:rsidR="00592471">
              <w:rPr>
                <w:lang w:val="en-GB"/>
              </w:rPr>
              <w:t>DA, which has the expertise and capacity to develop and produce complete air defence and missile systems, communications systems, maritime command and control systems and space-based systems</w:t>
            </w:r>
            <w:r w:rsidR="00B651DA">
              <w:rPr>
                <w:lang w:val="en-GB"/>
              </w:rPr>
              <w:t xml:space="preserve">, </w:t>
            </w:r>
            <w:r w:rsidR="009D1762">
              <w:rPr>
                <w:lang w:val="en-GB"/>
              </w:rPr>
              <w:t xml:space="preserve">is the </w:t>
            </w:r>
            <w:r w:rsidR="009459B6">
              <w:rPr>
                <w:lang w:val="en-GB"/>
              </w:rPr>
              <w:t xml:space="preserve">only </w:t>
            </w:r>
            <w:r w:rsidR="00AB5032">
              <w:rPr>
                <w:lang w:val="en-GB"/>
              </w:rPr>
              <w:t xml:space="preserve">defence company in the Norwegian defence industry </w:t>
            </w:r>
            <w:r w:rsidR="00E14189">
              <w:rPr>
                <w:lang w:val="en-GB"/>
              </w:rPr>
              <w:t xml:space="preserve">found </w:t>
            </w:r>
            <w:r w:rsidR="00282DDF">
              <w:rPr>
                <w:lang w:val="en-GB"/>
              </w:rPr>
              <w:t>in this category</w:t>
            </w:r>
            <w:r w:rsidR="00592471">
              <w:rPr>
                <w:lang w:val="en-GB"/>
              </w:rPr>
              <w:t>.</w:t>
            </w:r>
          </w:p>
          <w:p w14:paraId="6D6C8A7E" w14:textId="77777777" w:rsidR="000B6587" w:rsidRDefault="00CF7EEF">
            <w:pPr>
              <w:rPr>
                <w:lang w:val="en-GB"/>
              </w:rPr>
            </w:pPr>
            <w:r>
              <w:rPr>
                <w:lang w:val="en-GB"/>
              </w:rPr>
              <w:t xml:space="preserve">The next category comprises </w:t>
            </w:r>
            <w:r w:rsidR="00592471">
              <w:rPr>
                <w:lang w:val="en-GB"/>
              </w:rPr>
              <w:t xml:space="preserve">companies </w:t>
            </w:r>
            <w:r>
              <w:rPr>
                <w:lang w:val="en-GB"/>
              </w:rPr>
              <w:t xml:space="preserve">that </w:t>
            </w:r>
            <w:r w:rsidR="00592471">
              <w:rPr>
                <w:lang w:val="en-GB"/>
              </w:rPr>
              <w:t>develop or produce advanced</w:t>
            </w:r>
            <w:r w:rsidR="007A3B6F">
              <w:rPr>
                <w:lang w:val="en-GB"/>
              </w:rPr>
              <w:t xml:space="preserve"> products</w:t>
            </w:r>
            <w:r w:rsidR="000F7270">
              <w:rPr>
                <w:lang w:val="en-GB"/>
              </w:rPr>
              <w:t xml:space="preserve"> such as ammunition, shoulder-fired weapons, high explosives, sensors</w:t>
            </w:r>
            <w:r w:rsidR="0028772E">
              <w:rPr>
                <w:lang w:val="en-GB"/>
              </w:rPr>
              <w:t>,</w:t>
            </w:r>
            <w:r w:rsidR="000F7270">
              <w:rPr>
                <w:lang w:val="en-GB"/>
              </w:rPr>
              <w:t xml:space="preserve"> </w:t>
            </w:r>
            <w:r w:rsidR="0028772E">
              <w:rPr>
                <w:lang w:val="en-GB"/>
              </w:rPr>
              <w:t>etc</w:t>
            </w:r>
            <w:r w:rsidR="000F7270">
              <w:rPr>
                <w:lang w:val="en-GB"/>
              </w:rPr>
              <w:t xml:space="preserve">. </w:t>
            </w:r>
            <w:r w:rsidR="00DF72B6">
              <w:rPr>
                <w:lang w:val="en-GB"/>
              </w:rPr>
              <w:t xml:space="preserve">These </w:t>
            </w:r>
            <w:r w:rsidR="000F7270">
              <w:rPr>
                <w:lang w:val="en-GB"/>
              </w:rPr>
              <w:t xml:space="preserve">companies </w:t>
            </w:r>
            <w:r w:rsidR="00D6404B">
              <w:rPr>
                <w:lang w:val="en-GB"/>
              </w:rPr>
              <w:t xml:space="preserve">may </w:t>
            </w:r>
            <w:r w:rsidR="000F7270">
              <w:rPr>
                <w:lang w:val="en-GB"/>
              </w:rPr>
              <w:t>have the ability and capacity to develop and produce complete subsystems</w:t>
            </w:r>
            <w:r w:rsidR="00D6404B">
              <w:rPr>
                <w:lang w:val="en-GB"/>
              </w:rPr>
              <w:t xml:space="preserve">. </w:t>
            </w:r>
            <w:r w:rsidR="00D6404B" w:rsidRPr="00D6404B">
              <w:rPr>
                <w:lang w:val="en-GB"/>
              </w:rPr>
              <w:t xml:space="preserve">They specialise </w:t>
            </w:r>
            <w:r w:rsidR="00E43E65">
              <w:rPr>
                <w:lang w:val="en-GB"/>
              </w:rPr>
              <w:t xml:space="preserve">in </w:t>
            </w:r>
            <w:r w:rsidR="00D6404B" w:rsidRPr="00C2797B">
              <w:rPr>
                <w:lang w:val="en-GB"/>
              </w:rPr>
              <w:t>producing solutions for military use but</w:t>
            </w:r>
            <w:r w:rsidR="00AA4966" w:rsidRPr="00C2797B">
              <w:rPr>
                <w:lang w:val="en-GB"/>
              </w:rPr>
              <w:t xml:space="preserve"> </w:t>
            </w:r>
            <w:r w:rsidR="00A76ECD" w:rsidRPr="00C2797B">
              <w:rPr>
                <w:lang w:val="en-GB"/>
              </w:rPr>
              <w:t xml:space="preserve">also produce solutions for </w:t>
            </w:r>
            <w:r w:rsidR="009C645A" w:rsidRPr="00C2797B">
              <w:rPr>
                <w:lang w:val="en-GB"/>
              </w:rPr>
              <w:t>civilian purposes</w:t>
            </w:r>
            <w:r w:rsidR="00D6404B" w:rsidRPr="00C2797B">
              <w:rPr>
                <w:lang w:val="en-GB"/>
              </w:rPr>
              <w:t xml:space="preserve">. </w:t>
            </w:r>
            <w:proofErr w:type="spellStart"/>
            <w:r w:rsidR="00D6404B" w:rsidRPr="00C2797B">
              <w:rPr>
                <w:lang w:val="en-GB"/>
              </w:rPr>
              <w:t>Nammo</w:t>
            </w:r>
            <w:proofErr w:type="spellEnd"/>
            <w:r w:rsidR="00D6404B" w:rsidRPr="00C2797B">
              <w:rPr>
                <w:lang w:val="en-GB"/>
              </w:rPr>
              <w:t xml:space="preserve"> and </w:t>
            </w:r>
            <w:proofErr w:type="spellStart"/>
            <w:r w:rsidR="00D6404B" w:rsidRPr="00C2797B">
              <w:rPr>
                <w:lang w:val="en-GB"/>
              </w:rPr>
              <w:t>Chemring</w:t>
            </w:r>
            <w:proofErr w:type="spellEnd"/>
            <w:r w:rsidR="00D6404B" w:rsidRPr="00C2797B">
              <w:rPr>
                <w:lang w:val="en-GB"/>
              </w:rPr>
              <w:t xml:space="preserve"> Nobel are examples of such companies.</w:t>
            </w:r>
          </w:p>
          <w:p w14:paraId="160A5A25" w14:textId="6EE8A0C5" w:rsidR="009A0C9C" w:rsidRPr="00C2797B" w:rsidRDefault="006B1FA9">
            <w:pPr>
              <w:rPr>
                <w:lang w:val="en-GB"/>
              </w:rPr>
            </w:pPr>
            <w:r w:rsidRPr="00C2797B">
              <w:rPr>
                <w:lang w:val="en-GB"/>
              </w:rPr>
              <w:t>In the third category</w:t>
            </w:r>
            <w:r w:rsidR="00961596" w:rsidRPr="00C2797B">
              <w:rPr>
                <w:lang w:val="en-GB"/>
              </w:rPr>
              <w:t>, t</w:t>
            </w:r>
            <w:r w:rsidR="00AA0C41" w:rsidRPr="00C2797B">
              <w:rPr>
                <w:lang w:val="en-GB"/>
              </w:rPr>
              <w:t xml:space="preserve">he distinction between civilian and military technology and products </w:t>
            </w:r>
            <w:r w:rsidR="00956FDE" w:rsidRPr="00C2797B">
              <w:rPr>
                <w:lang w:val="en-GB"/>
              </w:rPr>
              <w:t>is blurred</w:t>
            </w:r>
            <w:r w:rsidR="00AA0C41" w:rsidRPr="00C2797B">
              <w:rPr>
                <w:lang w:val="en-GB"/>
              </w:rPr>
              <w:t>. Typically, companies in this</w:t>
            </w:r>
            <w:r w:rsidR="00CF418A" w:rsidRPr="00C2797B">
              <w:rPr>
                <w:lang w:val="en-GB"/>
              </w:rPr>
              <w:t xml:space="preserve"> </w:t>
            </w:r>
            <w:r w:rsidR="00AA0C41" w:rsidRPr="00C2797B">
              <w:rPr>
                <w:lang w:val="en-GB"/>
              </w:rPr>
              <w:t xml:space="preserve">category </w:t>
            </w:r>
            <w:r w:rsidR="003C7868" w:rsidRPr="00C2797B">
              <w:rPr>
                <w:lang w:val="en-GB"/>
              </w:rPr>
              <w:t>supply</w:t>
            </w:r>
            <w:r w:rsidR="006A04A7" w:rsidRPr="00C2797B">
              <w:rPr>
                <w:lang w:val="en-GB"/>
              </w:rPr>
              <w:t>, for</w:t>
            </w:r>
            <w:r w:rsidR="006A04A7">
              <w:rPr>
                <w:lang w:val="en-GB"/>
              </w:rPr>
              <w:t xml:space="preserve"> example,</w:t>
            </w:r>
            <w:r w:rsidR="00AA0C41" w:rsidRPr="00AA0C41">
              <w:rPr>
                <w:lang w:val="en-GB"/>
              </w:rPr>
              <w:t xml:space="preserve"> elec</w:t>
            </w:r>
            <w:r w:rsidR="00AA0C41">
              <w:rPr>
                <w:lang w:val="en-GB"/>
              </w:rPr>
              <w:t>tronics, engineering services</w:t>
            </w:r>
            <w:r w:rsidR="00541ADA">
              <w:rPr>
                <w:lang w:val="en-GB"/>
              </w:rPr>
              <w:t xml:space="preserve"> </w:t>
            </w:r>
            <w:r w:rsidR="009F6E1E">
              <w:rPr>
                <w:lang w:val="en-GB"/>
              </w:rPr>
              <w:t>and</w:t>
            </w:r>
            <w:r w:rsidR="00AA0C41">
              <w:rPr>
                <w:lang w:val="en-GB"/>
              </w:rPr>
              <w:t xml:space="preserve"> metals processing, </w:t>
            </w:r>
            <w:r w:rsidR="009F6E1E">
              <w:rPr>
                <w:lang w:val="en-GB"/>
              </w:rPr>
              <w:t xml:space="preserve">or </w:t>
            </w:r>
            <w:r w:rsidR="00A23B22">
              <w:rPr>
                <w:lang w:val="en-GB"/>
              </w:rPr>
              <w:t xml:space="preserve">carry out </w:t>
            </w:r>
            <w:r w:rsidR="00AA0C41">
              <w:rPr>
                <w:lang w:val="en-GB"/>
              </w:rPr>
              <w:t>simple assembly tasks and 3D printing.</w:t>
            </w:r>
            <w:r w:rsidR="00AA0C41" w:rsidRPr="00AA0C41">
              <w:rPr>
                <w:lang w:val="en-GB"/>
              </w:rPr>
              <w:t xml:space="preserve"> </w:t>
            </w:r>
            <w:r w:rsidR="004540B4">
              <w:rPr>
                <w:lang w:val="en-GB"/>
              </w:rPr>
              <w:t xml:space="preserve">These companies generally </w:t>
            </w:r>
            <w:r w:rsidR="00A21198">
              <w:rPr>
                <w:lang w:val="en-GB"/>
              </w:rPr>
              <w:t xml:space="preserve">deliver to </w:t>
            </w:r>
            <w:r w:rsidR="00A21198" w:rsidRPr="00C2797B">
              <w:rPr>
                <w:lang w:val="en-GB"/>
              </w:rPr>
              <w:t xml:space="preserve">the </w:t>
            </w:r>
            <w:r w:rsidR="004540B4" w:rsidRPr="00C2797B">
              <w:rPr>
                <w:lang w:val="en-GB"/>
              </w:rPr>
              <w:t xml:space="preserve">civilian market as well as the defence industry. </w:t>
            </w:r>
            <w:r w:rsidR="00DF1663" w:rsidRPr="00C2797B">
              <w:rPr>
                <w:lang w:val="en-GB"/>
              </w:rPr>
              <w:t xml:space="preserve">They </w:t>
            </w:r>
            <w:r w:rsidR="000F2B9A" w:rsidRPr="00C2797B">
              <w:rPr>
                <w:lang w:val="en-GB"/>
              </w:rPr>
              <w:t>are u</w:t>
            </w:r>
            <w:r w:rsidR="004540B4" w:rsidRPr="00C2797B">
              <w:rPr>
                <w:lang w:val="en-GB"/>
              </w:rPr>
              <w:t xml:space="preserve">sually </w:t>
            </w:r>
            <w:r w:rsidR="00ED3999" w:rsidRPr="00C2797B">
              <w:rPr>
                <w:lang w:val="en-GB"/>
              </w:rPr>
              <w:t xml:space="preserve">subcontractors to system suppliers and </w:t>
            </w:r>
            <w:r w:rsidR="00266C8A" w:rsidRPr="00C2797B">
              <w:rPr>
                <w:lang w:val="en-GB"/>
              </w:rPr>
              <w:t>companies</w:t>
            </w:r>
            <w:r w:rsidR="00ED3999" w:rsidRPr="00C2797B">
              <w:rPr>
                <w:lang w:val="en-GB"/>
              </w:rPr>
              <w:t xml:space="preserve"> that </w:t>
            </w:r>
            <w:r w:rsidR="008D351D" w:rsidRPr="00C2797B">
              <w:rPr>
                <w:lang w:val="en-GB"/>
              </w:rPr>
              <w:t xml:space="preserve">manufacture </w:t>
            </w:r>
            <w:r w:rsidR="00ED3999" w:rsidRPr="00C2797B">
              <w:rPr>
                <w:lang w:val="en-GB"/>
              </w:rPr>
              <w:t xml:space="preserve">advanced systems and products. The electronics producer </w:t>
            </w:r>
            <w:proofErr w:type="spellStart"/>
            <w:r w:rsidR="00ED3999" w:rsidRPr="00C2797B">
              <w:rPr>
                <w:lang w:val="en-GB"/>
              </w:rPr>
              <w:t>Kitron</w:t>
            </w:r>
            <w:proofErr w:type="spellEnd"/>
            <w:r w:rsidR="00ED3999" w:rsidRPr="00C2797B">
              <w:rPr>
                <w:lang w:val="en-GB"/>
              </w:rPr>
              <w:t xml:space="preserve"> is an example.</w:t>
            </w:r>
          </w:p>
          <w:p w14:paraId="4BBEB628" w14:textId="162AD7A1" w:rsidR="009A0C9C" w:rsidRPr="008C7C5A" w:rsidRDefault="009A0C9C">
            <w:pPr>
              <w:rPr>
                <w:lang w:val="en-GB"/>
              </w:rPr>
            </w:pPr>
            <w:r w:rsidRPr="00C2797B">
              <w:rPr>
                <w:lang w:val="en-GB"/>
              </w:rPr>
              <w:t>In addition</w:t>
            </w:r>
            <w:r w:rsidR="006C6DC2" w:rsidRPr="00C2797B">
              <w:rPr>
                <w:lang w:val="en-GB"/>
              </w:rPr>
              <w:t>,</w:t>
            </w:r>
            <w:r w:rsidR="008C7C5A" w:rsidRPr="00C2797B">
              <w:rPr>
                <w:lang w:val="en-GB"/>
              </w:rPr>
              <w:t xml:space="preserve"> there are civilian </w:t>
            </w:r>
            <w:r w:rsidR="007A3192" w:rsidRPr="00C2797B">
              <w:rPr>
                <w:lang w:val="en-GB"/>
              </w:rPr>
              <w:t>industr</w:t>
            </w:r>
            <w:r w:rsidR="000C7673" w:rsidRPr="00C2797B">
              <w:rPr>
                <w:lang w:val="en-GB"/>
              </w:rPr>
              <w:t>ies</w:t>
            </w:r>
            <w:r w:rsidR="007A3192" w:rsidRPr="00C2797B">
              <w:rPr>
                <w:lang w:val="en-GB"/>
              </w:rPr>
              <w:t xml:space="preserve"> </w:t>
            </w:r>
            <w:r w:rsidR="008C7C5A" w:rsidRPr="00C2797B">
              <w:rPr>
                <w:lang w:val="en-GB"/>
              </w:rPr>
              <w:t xml:space="preserve">and service providers </w:t>
            </w:r>
            <w:r w:rsidR="00B9163C" w:rsidRPr="00C2797B">
              <w:rPr>
                <w:lang w:val="en-GB"/>
              </w:rPr>
              <w:t>that</w:t>
            </w:r>
            <w:r w:rsidR="008C7C5A" w:rsidRPr="00C2797B">
              <w:rPr>
                <w:lang w:val="en-GB"/>
              </w:rPr>
              <w:t xml:space="preserve"> </w:t>
            </w:r>
            <w:r w:rsidR="009E04A7" w:rsidRPr="00C2797B">
              <w:rPr>
                <w:lang w:val="en-GB"/>
              </w:rPr>
              <w:t xml:space="preserve">do not </w:t>
            </w:r>
            <w:r w:rsidR="00464631" w:rsidRPr="00C2797B">
              <w:rPr>
                <w:lang w:val="en-GB"/>
              </w:rPr>
              <w:t xml:space="preserve">provide </w:t>
            </w:r>
            <w:r w:rsidR="008C7C5A" w:rsidRPr="00C2797B">
              <w:rPr>
                <w:lang w:val="en-GB"/>
              </w:rPr>
              <w:t xml:space="preserve">products and/or services </w:t>
            </w:r>
            <w:r w:rsidR="00D70B5B" w:rsidRPr="00C2797B">
              <w:rPr>
                <w:lang w:val="en-GB"/>
              </w:rPr>
              <w:t xml:space="preserve">exclusively </w:t>
            </w:r>
            <w:r w:rsidR="00A41FD9" w:rsidRPr="00C2797B">
              <w:rPr>
                <w:lang w:val="en-GB"/>
              </w:rPr>
              <w:t>designated</w:t>
            </w:r>
            <w:r w:rsidR="008C7C5A" w:rsidRPr="00C2797B">
              <w:rPr>
                <w:lang w:val="en-GB"/>
              </w:rPr>
              <w:t xml:space="preserve"> for military purposes</w:t>
            </w:r>
            <w:r w:rsidR="00270E6B" w:rsidRPr="00C2797B">
              <w:rPr>
                <w:lang w:val="en-GB"/>
              </w:rPr>
              <w:t>,</w:t>
            </w:r>
            <w:r w:rsidR="00270E6B">
              <w:rPr>
                <w:lang w:val="en-GB"/>
              </w:rPr>
              <w:t xml:space="preserve"> but</w:t>
            </w:r>
            <w:r w:rsidR="008C7C5A">
              <w:rPr>
                <w:lang w:val="en-GB"/>
              </w:rPr>
              <w:t xml:space="preserve"> </w:t>
            </w:r>
            <w:r w:rsidR="00A41FD9">
              <w:rPr>
                <w:lang w:val="en-GB"/>
              </w:rPr>
              <w:t xml:space="preserve">nonetheless </w:t>
            </w:r>
            <w:r w:rsidR="007A3D9D">
              <w:rPr>
                <w:lang w:val="en-GB"/>
              </w:rPr>
              <w:t xml:space="preserve">play a crucial role in </w:t>
            </w:r>
            <w:r w:rsidR="00A41FD9">
              <w:rPr>
                <w:lang w:val="en-GB"/>
              </w:rPr>
              <w:t>the development and production of defence</w:t>
            </w:r>
            <w:r w:rsidR="009A331E">
              <w:rPr>
                <w:lang w:val="en-GB"/>
              </w:rPr>
              <w:t xml:space="preserve"> materiel</w:t>
            </w:r>
            <w:r w:rsidR="00A41FD9">
              <w:rPr>
                <w:lang w:val="en-GB"/>
              </w:rPr>
              <w:t xml:space="preserve">. Examples include providers of electronic components </w:t>
            </w:r>
            <w:r w:rsidR="009E04A7">
              <w:rPr>
                <w:lang w:val="en-GB"/>
              </w:rPr>
              <w:t xml:space="preserve">and other items not </w:t>
            </w:r>
            <w:r w:rsidR="00264387">
              <w:rPr>
                <w:lang w:val="en-GB"/>
              </w:rPr>
              <w:t xml:space="preserve">specifically </w:t>
            </w:r>
            <w:r w:rsidR="00A41FD9">
              <w:rPr>
                <w:lang w:val="en-GB"/>
              </w:rPr>
              <w:t>developed for military use, such as cables, raw materials, metals, energy and logistics.</w:t>
            </w:r>
          </w:p>
          <w:p w14:paraId="7F2BD488" w14:textId="504BDFAC" w:rsidR="00AF58D3" w:rsidRPr="00C2797B" w:rsidRDefault="009A0C9C">
            <w:pPr>
              <w:rPr>
                <w:lang w:val="en-GB"/>
              </w:rPr>
            </w:pPr>
            <w:r w:rsidRPr="00093AEB">
              <w:rPr>
                <w:lang w:val="en-GB"/>
              </w:rPr>
              <w:t>Much</w:t>
            </w:r>
            <w:r w:rsidR="00093AEB" w:rsidRPr="00093AEB">
              <w:rPr>
                <w:lang w:val="en-GB"/>
              </w:rPr>
              <w:t xml:space="preserve"> of </w:t>
            </w:r>
            <w:r w:rsidR="00E73202">
              <w:rPr>
                <w:lang w:val="en-GB"/>
              </w:rPr>
              <w:t>the technology</w:t>
            </w:r>
            <w:r w:rsidR="00093AEB" w:rsidRPr="00093AEB">
              <w:rPr>
                <w:lang w:val="en-GB"/>
              </w:rPr>
              <w:t xml:space="preserve"> d</w:t>
            </w:r>
            <w:r w:rsidR="00093AEB">
              <w:rPr>
                <w:lang w:val="en-GB"/>
              </w:rPr>
              <w:t xml:space="preserve">eveloped </w:t>
            </w:r>
            <w:r w:rsidR="00E73202">
              <w:rPr>
                <w:lang w:val="en-GB"/>
              </w:rPr>
              <w:t>in civilian industry is dual-use</w:t>
            </w:r>
            <w:r w:rsidR="0065618F">
              <w:rPr>
                <w:lang w:val="en-GB"/>
              </w:rPr>
              <w:t xml:space="preserve"> </w:t>
            </w:r>
            <w:r w:rsidR="003A4E6E">
              <w:rPr>
                <w:lang w:val="en-GB"/>
              </w:rPr>
              <w:t xml:space="preserve">and may </w:t>
            </w:r>
            <w:r w:rsidR="00E73202">
              <w:rPr>
                <w:lang w:val="en-GB"/>
              </w:rPr>
              <w:t>also have direct military application</w:t>
            </w:r>
            <w:r w:rsidR="00843305">
              <w:rPr>
                <w:lang w:val="en-GB"/>
              </w:rPr>
              <w:t>s</w:t>
            </w:r>
            <w:r w:rsidR="00E73202">
              <w:rPr>
                <w:lang w:val="en-GB"/>
              </w:rPr>
              <w:t xml:space="preserve">. </w:t>
            </w:r>
            <w:r w:rsidR="00E73202" w:rsidRPr="00E73202">
              <w:rPr>
                <w:lang w:val="en-GB"/>
              </w:rPr>
              <w:t xml:space="preserve">The defence industry </w:t>
            </w:r>
            <w:r w:rsidR="00B25A0B">
              <w:rPr>
                <w:lang w:val="en-GB"/>
              </w:rPr>
              <w:t xml:space="preserve">is comprised of </w:t>
            </w:r>
            <w:r w:rsidR="00E73202" w:rsidRPr="00E73202">
              <w:rPr>
                <w:lang w:val="en-GB"/>
              </w:rPr>
              <w:t>companies that develop, produce and s</w:t>
            </w:r>
            <w:r w:rsidR="00E73202">
              <w:rPr>
                <w:lang w:val="en-GB"/>
              </w:rPr>
              <w:t xml:space="preserve">upport </w:t>
            </w:r>
            <w:r w:rsidR="002111BB">
              <w:rPr>
                <w:lang w:val="en-GB"/>
              </w:rPr>
              <w:t xml:space="preserve">equipment </w:t>
            </w:r>
            <w:r w:rsidR="00E73202">
              <w:rPr>
                <w:lang w:val="en-GB"/>
              </w:rPr>
              <w:t xml:space="preserve">and systems </w:t>
            </w:r>
            <w:r w:rsidR="00F61287">
              <w:rPr>
                <w:lang w:val="en-GB"/>
              </w:rPr>
              <w:t xml:space="preserve">designed </w:t>
            </w:r>
            <w:r w:rsidR="00E73202">
              <w:rPr>
                <w:lang w:val="en-GB"/>
              </w:rPr>
              <w:t xml:space="preserve">for military purposes. Suppliers of dual-use technologies and products may </w:t>
            </w:r>
            <w:r w:rsidR="0065618F">
              <w:rPr>
                <w:lang w:val="en-GB"/>
              </w:rPr>
              <w:t xml:space="preserve">also </w:t>
            </w:r>
            <w:r w:rsidR="00E73202">
              <w:rPr>
                <w:lang w:val="en-GB"/>
              </w:rPr>
              <w:t xml:space="preserve">be defined as part of the defence industry when </w:t>
            </w:r>
            <w:r w:rsidR="00BD1CD7">
              <w:rPr>
                <w:lang w:val="en-GB"/>
              </w:rPr>
              <w:t xml:space="preserve">their products are used </w:t>
            </w:r>
            <w:r w:rsidR="00E73202">
              <w:rPr>
                <w:lang w:val="en-GB"/>
              </w:rPr>
              <w:t xml:space="preserve">in products or system solutions developed for military use. </w:t>
            </w:r>
            <w:r w:rsidR="00752DA5">
              <w:rPr>
                <w:lang w:val="en-GB"/>
              </w:rPr>
              <w:t>S</w:t>
            </w:r>
            <w:r w:rsidR="00D521C1">
              <w:rPr>
                <w:lang w:val="en-GB"/>
              </w:rPr>
              <w:t xml:space="preserve">uppliers of dual-use technology and products </w:t>
            </w:r>
            <w:r w:rsidR="000765FC">
              <w:rPr>
                <w:lang w:val="en-GB"/>
              </w:rPr>
              <w:t xml:space="preserve">that are </w:t>
            </w:r>
            <w:r w:rsidR="00E66319">
              <w:rPr>
                <w:lang w:val="en-GB"/>
              </w:rPr>
              <w:t>not</w:t>
            </w:r>
            <w:r w:rsidR="00D249A9">
              <w:rPr>
                <w:lang w:val="en-GB"/>
              </w:rPr>
              <w:t xml:space="preserve"> </w:t>
            </w:r>
            <w:r w:rsidR="00D521C1">
              <w:rPr>
                <w:lang w:val="en-GB"/>
              </w:rPr>
              <w:t xml:space="preserve">modified for military use </w:t>
            </w:r>
            <w:r w:rsidR="00E66319">
              <w:rPr>
                <w:lang w:val="en-GB"/>
              </w:rPr>
              <w:t xml:space="preserve">and </w:t>
            </w:r>
            <w:r w:rsidR="00DD6F2A">
              <w:rPr>
                <w:lang w:val="en-GB"/>
              </w:rPr>
              <w:t xml:space="preserve">that have the same </w:t>
            </w:r>
            <w:r w:rsidR="002111BB">
              <w:rPr>
                <w:lang w:val="en-GB"/>
              </w:rPr>
              <w:t xml:space="preserve">civilian and military applications </w:t>
            </w:r>
            <w:r w:rsidR="00D521C1">
              <w:rPr>
                <w:lang w:val="en-GB"/>
              </w:rPr>
              <w:softHyphen/>
              <w:t xml:space="preserve">– such as </w:t>
            </w:r>
            <w:r w:rsidR="00E66319">
              <w:rPr>
                <w:lang w:val="en-GB"/>
              </w:rPr>
              <w:t xml:space="preserve">standard ICT equipment, components and software as well as </w:t>
            </w:r>
            <w:r w:rsidR="00D521C1">
              <w:rPr>
                <w:lang w:val="en-GB"/>
              </w:rPr>
              <w:t>civilian vehicles, tools, generators</w:t>
            </w:r>
            <w:r w:rsidR="00E66319">
              <w:rPr>
                <w:lang w:val="en-GB"/>
              </w:rPr>
              <w:t xml:space="preserve"> and</w:t>
            </w:r>
            <w:r w:rsidR="002111BB">
              <w:rPr>
                <w:lang w:val="en-GB"/>
              </w:rPr>
              <w:t xml:space="preserve"> </w:t>
            </w:r>
            <w:r w:rsidR="00D521C1">
              <w:rPr>
                <w:lang w:val="en-GB"/>
              </w:rPr>
              <w:t>construction machinery</w:t>
            </w:r>
            <w:r w:rsidR="00A92D94">
              <w:rPr>
                <w:lang w:val="en-GB"/>
              </w:rPr>
              <w:t xml:space="preserve"> – are not classified as part of the </w:t>
            </w:r>
            <w:r w:rsidR="004E67E2">
              <w:rPr>
                <w:lang w:val="en-GB"/>
              </w:rPr>
              <w:t>defence industry</w:t>
            </w:r>
            <w:r w:rsidR="00D249A9">
              <w:rPr>
                <w:lang w:val="en-GB"/>
              </w:rPr>
              <w:t>.</w:t>
            </w:r>
            <w:r w:rsidR="000B6587">
              <w:rPr>
                <w:lang w:val="en-GB"/>
              </w:rPr>
              <w:t xml:space="preserve"> </w:t>
            </w:r>
          </w:p>
        </w:tc>
      </w:tr>
    </w:tbl>
    <w:p w14:paraId="4A9DCE98" w14:textId="53B894B4" w:rsidR="00AF58D3" w:rsidRPr="00C2797B" w:rsidRDefault="00E87D5A" w:rsidP="00AF58D3">
      <w:pPr>
        <w:pStyle w:val="Overskrift1"/>
        <w:rPr>
          <w:lang w:val="en-GB"/>
        </w:rPr>
      </w:pPr>
      <w:r w:rsidRPr="00C2797B">
        <w:rPr>
          <w:lang w:val="en-GB"/>
        </w:rPr>
        <w:t xml:space="preserve">Priority </w:t>
      </w:r>
      <w:r w:rsidR="00903EE9" w:rsidRPr="00C2797B">
        <w:rPr>
          <w:lang w:val="en-GB"/>
        </w:rPr>
        <w:t>f</w:t>
      </w:r>
      <w:r w:rsidR="00E945AD" w:rsidRPr="00C2797B">
        <w:rPr>
          <w:lang w:val="en-GB"/>
        </w:rPr>
        <w:t>ocus areas</w:t>
      </w:r>
    </w:p>
    <w:p w14:paraId="230B83DF" w14:textId="723A5609" w:rsidR="00AF58D3" w:rsidRPr="00C2797B" w:rsidRDefault="00E945AD" w:rsidP="00AF58D3">
      <w:pPr>
        <w:pStyle w:val="Overskrift2"/>
        <w:rPr>
          <w:lang w:val="en-GB"/>
        </w:rPr>
      </w:pPr>
      <w:r w:rsidRPr="00C2797B">
        <w:rPr>
          <w:lang w:val="en-GB"/>
        </w:rPr>
        <w:t>Procurement of defence materiel</w:t>
      </w:r>
    </w:p>
    <w:p w14:paraId="15FE4C00" w14:textId="2FECFC2A" w:rsidR="00E945AD" w:rsidRPr="00712ECB" w:rsidRDefault="00E945AD" w:rsidP="008339BE">
      <w:pPr>
        <w:rPr>
          <w:lang w:val="en-GB"/>
        </w:rPr>
      </w:pPr>
      <w:r w:rsidRPr="00541934">
        <w:rPr>
          <w:lang w:val="en-GB"/>
        </w:rPr>
        <w:lastRenderedPageBreak/>
        <w:t xml:space="preserve">Public procurement </w:t>
      </w:r>
      <w:r w:rsidR="00B810F1">
        <w:rPr>
          <w:lang w:val="en-GB"/>
        </w:rPr>
        <w:t xml:space="preserve">processes are </w:t>
      </w:r>
      <w:r w:rsidRPr="00541934">
        <w:rPr>
          <w:lang w:val="en-GB"/>
        </w:rPr>
        <w:t>time-c</w:t>
      </w:r>
      <w:r>
        <w:rPr>
          <w:lang w:val="en-GB"/>
        </w:rPr>
        <w:t xml:space="preserve">onsuming. </w:t>
      </w:r>
      <w:r w:rsidR="00EB7752">
        <w:rPr>
          <w:lang w:val="en-GB"/>
        </w:rPr>
        <w:t xml:space="preserve">On </w:t>
      </w:r>
      <w:r>
        <w:rPr>
          <w:lang w:val="en-GB"/>
        </w:rPr>
        <w:t>average</w:t>
      </w:r>
      <w:r w:rsidR="00EB7752">
        <w:rPr>
          <w:lang w:val="en-GB"/>
        </w:rPr>
        <w:t xml:space="preserve">, it takes </w:t>
      </w:r>
      <w:r w:rsidR="009A2AC7">
        <w:rPr>
          <w:lang w:val="en-GB"/>
        </w:rPr>
        <w:t>a minimum of</w:t>
      </w:r>
      <w:r w:rsidR="00EB7752">
        <w:rPr>
          <w:lang w:val="en-GB"/>
        </w:rPr>
        <w:t xml:space="preserve"> four to five years from the</w:t>
      </w:r>
      <w:r>
        <w:rPr>
          <w:lang w:val="en-GB"/>
        </w:rPr>
        <w:t xml:space="preserve"> time </w:t>
      </w:r>
      <w:r w:rsidR="00EB7752">
        <w:rPr>
          <w:lang w:val="en-GB"/>
        </w:rPr>
        <w:t xml:space="preserve">a </w:t>
      </w:r>
      <w:r>
        <w:rPr>
          <w:lang w:val="en-GB"/>
        </w:rPr>
        <w:t xml:space="preserve">project </w:t>
      </w:r>
      <w:r w:rsidR="00EB7752">
        <w:rPr>
          <w:lang w:val="en-GB"/>
        </w:rPr>
        <w:t xml:space="preserve">is initiated </w:t>
      </w:r>
      <w:r>
        <w:rPr>
          <w:lang w:val="en-GB"/>
        </w:rPr>
        <w:t xml:space="preserve">to the signing of a contract. </w:t>
      </w:r>
      <w:r w:rsidRPr="00A5158F">
        <w:rPr>
          <w:lang w:val="en-GB"/>
        </w:rPr>
        <w:t xml:space="preserve">Payments and deliveries </w:t>
      </w:r>
      <w:r w:rsidR="00F03002">
        <w:rPr>
          <w:lang w:val="en-GB"/>
        </w:rPr>
        <w:t xml:space="preserve">do not </w:t>
      </w:r>
      <w:r w:rsidRPr="00A5158F">
        <w:rPr>
          <w:lang w:val="en-GB"/>
        </w:rPr>
        <w:t xml:space="preserve">begin </w:t>
      </w:r>
      <w:r w:rsidR="00F03002">
        <w:rPr>
          <w:lang w:val="en-GB"/>
        </w:rPr>
        <w:t>until after this</w:t>
      </w:r>
      <w:r w:rsidRPr="00A5158F">
        <w:rPr>
          <w:lang w:val="en-GB"/>
        </w:rPr>
        <w:t>.</w:t>
      </w:r>
      <w:r>
        <w:rPr>
          <w:lang w:val="en-GB"/>
        </w:rPr>
        <w:t xml:space="preserve"> T</w:t>
      </w:r>
      <w:r w:rsidRPr="00712ECB">
        <w:rPr>
          <w:lang w:val="en-GB"/>
        </w:rPr>
        <w:t>o address Norwegian, Allied and Ukrainian needs f</w:t>
      </w:r>
      <w:r>
        <w:rPr>
          <w:lang w:val="en-GB"/>
        </w:rPr>
        <w:t xml:space="preserve">or more rapid access to defence materiel, the Government will work to accelerate procurement </w:t>
      </w:r>
      <w:r w:rsidR="006A0A86">
        <w:rPr>
          <w:lang w:val="en-GB"/>
        </w:rPr>
        <w:t>process</w:t>
      </w:r>
      <w:r w:rsidR="00901D6F">
        <w:rPr>
          <w:lang w:val="en-GB"/>
        </w:rPr>
        <w:t>es</w:t>
      </w:r>
      <w:r w:rsidR="006A0A86">
        <w:rPr>
          <w:lang w:val="en-GB"/>
        </w:rPr>
        <w:t xml:space="preserve"> for </w:t>
      </w:r>
      <w:r>
        <w:rPr>
          <w:lang w:val="en-GB"/>
        </w:rPr>
        <w:t xml:space="preserve">defence-related products. </w:t>
      </w:r>
      <w:proofErr w:type="gramStart"/>
      <w:r>
        <w:rPr>
          <w:lang w:val="en-GB"/>
        </w:rPr>
        <w:t>In</w:t>
      </w:r>
      <w:r w:rsidR="00EE0EA1">
        <w:rPr>
          <w:lang w:val="en-GB"/>
        </w:rPr>
        <w:t xml:space="preserve"> light of</w:t>
      </w:r>
      <w:proofErr w:type="gramEnd"/>
      <w:r w:rsidR="00FE2835">
        <w:rPr>
          <w:lang w:val="en-GB"/>
        </w:rPr>
        <w:t xml:space="preserve"> the </w:t>
      </w:r>
      <w:r w:rsidR="00AB6B6C">
        <w:rPr>
          <w:lang w:val="en-GB"/>
        </w:rPr>
        <w:t>changed</w:t>
      </w:r>
      <w:r>
        <w:rPr>
          <w:lang w:val="en-GB"/>
        </w:rPr>
        <w:t xml:space="preserve"> security situation</w:t>
      </w:r>
      <w:r w:rsidR="005D0D16">
        <w:rPr>
          <w:lang w:val="en-GB"/>
        </w:rPr>
        <w:t xml:space="preserve"> in Europe</w:t>
      </w:r>
      <w:r>
        <w:rPr>
          <w:lang w:val="en-GB"/>
        </w:rPr>
        <w:t xml:space="preserve">, it is important to </w:t>
      </w:r>
      <w:r w:rsidR="002C401F" w:rsidRPr="000B6587">
        <w:rPr>
          <w:lang w:val="en-US"/>
        </w:rPr>
        <w:t xml:space="preserve">take advantage of </w:t>
      </w:r>
      <w:r w:rsidR="002060D3" w:rsidRPr="000B6587">
        <w:rPr>
          <w:lang w:val="en-US"/>
        </w:rPr>
        <w:t xml:space="preserve">the </w:t>
      </w:r>
      <w:r w:rsidR="002567AD" w:rsidRPr="000B6587">
        <w:rPr>
          <w:lang w:val="en-US"/>
        </w:rPr>
        <w:t>flexibility</w:t>
      </w:r>
      <w:r w:rsidR="00F062FB" w:rsidRPr="000B6587">
        <w:rPr>
          <w:lang w:val="en-US"/>
        </w:rPr>
        <w:t xml:space="preserve"> provided in the</w:t>
      </w:r>
      <w:r>
        <w:rPr>
          <w:lang w:val="en-GB"/>
        </w:rPr>
        <w:t xml:space="preserve"> procurement </w:t>
      </w:r>
      <w:r w:rsidR="00734F52">
        <w:rPr>
          <w:lang w:val="en-GB"/>
        </w:rPr>
        <w:t xml:space="preserve">rules </w:t>
      </w:r>
      <w:r w:rsidR="0070712B">
        <w:rPr>
          <w:lang w:val="en-GB"/>
        </w:rPr>
        <w:t>that apply to acquisition of defence materiel</w:t>
      </w:r>
      <w:r>
        <w:rPr>
          <w:lang w:val="en-GB"/>
        </w:rPr>
        <w:t>.</w:t>
      </w:r>
    </w:p>
    <w:p w14:paraId="3164754C" w14:textId="77777777" w:rsidR="000B6587" w:rsidRDefault="005007E8" w:rsidP="008339BE">
      <w:pPr>
        <w:rPr>
          <w:lang w:val="en-GB"/>
        </w:rPr>
      </w:pPr>
      <w:r>
        <w:rPr>
          <w:lang w:val="en-GB"/>
        </w:rPr>
        <w:t>Under the rules, i</w:t>
      </w:r>
      <w:r w:rsidR="00E945AD">
        <w:rPr>
          <w:lang w:val="en-GB"/>
        </w:rPr>
        <w:t xml:space="preserve">t </w:t>
      </w:r>
      <w:r w:rsidR="00AA4A1A">
        <w:rPr>
          <w:lang w:val="en-GB"/>
        </w:rPr>
        <w:t>is possible</w:t>
      </w:r>
      <w:r w:rsidR="00E945AD">
        <w:rPr>
          <w:lang w:val="en-GB"/>
        </w:rPr>
        <w:t xml:space="preserve"> to simplify and adapt procurement processes </w:t>
      </w:r>
      <w:proofErr w:type="gramStart"/>
      <w:r w:rsidR="009979E1">
        <w:rPr>
          <w:lang w:val="en-GB"/>
        </w:rPr>
        <w:t xml:space="preserve">in order </w:t>
      </w:r>
      <w:r w:rsidR="00E945AD">
        <w:rPr>
          <w:lang w:val="en-GB"/>
        </w:rPr>
        <w:t>to</w:t>
      </w:r>
      <w:proofErr w:type="gramEnd"/>
      <w:r w:rsidR="00E945AD">
        <w:rPr>
          <w:lang w:val="en-GB"/>
        </w:rPr>
        <w:t xml:space="preserve"> </w:t>
      </w:r>
      <w:r w:rsidR="00C47D70">
        <w:rPr>
          <w:lang w:val="en-GB"/>
        </w:rPr>
        <w:t xml:space="preserve">promote more rapid </w:t>
      </w:r>
      <w:r w:rsidR="00E945AD">
        <w:rPr>
          <w:lang w:val="en-GB"/>
        </w:rPr>
        <w:t>implementation. B</w:t>
      </w:r>
      <w:r w:rsidR="00E945AD" w:rsidRPr="00543B41">
        <w:rPr>
          <w:lang w:val="en-GB"/>
        </w:rPr>
        <w:t>efore</w:t>
      </w:r>
      <w:r w:rsidR="00E945AD">
        <w:rPr>
          <w:lang w:val="en-GB"/>
        </w:rPr>
        <w:t xml:space="preserve"> </w:t>
      </w:r>
      <w:r w:rsidR="00E945AD" w:rsidRPr="00543B41">
        <w:rPr>
          <w:lang w:val="en-GB"/>
        </w:rPr>
        <w:t xml:space="preserve">time-consuming </w:t>
      </w:r>
      <w:r w:rsidR="00C47D70">
        <w:rPr>
          <w:lang w:val="en-GB"/>
        </w:rPr>
        <w:t>review</w:t>
      </w:r>
      <w:r w:rsidR="00345E74">
        <w:rPr>
          <w:lang w:val="en-GB"/>
        </w:rPr>
        <w:t>s</w:t>
      </w:r>
      <w:r w:rsidR="00C47D70">
        <w:rPr>
          <w:lang w:val="en-GB"/>
        </w:rPr>
        <w:t xml:space="preserve"> </w:t>
      </w:r>
      <w:r w:rsidR="00E945AD">
        <w:rPr>
          <w:lang w:val="en-GB"/>
        </w:rPr>
        <w:t xml:space="preserve">are </w:t>
      </w:r>
      <w:r w:rsidR="00E438D6">
        <w:rPr>
          <w:lang w:val="en-GB"/>
        </w:rPr>
        <w:t>initiated</w:t>
      </w:r>
      <w:r w:rsidR="00E945AD">
        <w:rPr>
          <w:lang w:val="en-GB"/>
        </w:rPr>
        <w:t xml:space="preserve">, </w:t>
      </w:r>
      <w:r w:rsidR="003B66CD">
        <w:rPr>
          <w:lang w:val="en-GB"/>
        </w:rPr>
        <w:t xml:space="preserve">the need and </w:t>
      </w:r>
      <w:r w:rsidR="00E945AD">
        <w:rPr>
          <w:lang w:val="en-GB"/>
        </w:rPr>
        <w:t>gr</w:t>
      </w:r>
      <w:r w:rsidR="00E945AD" w:rsidRPr="005F637B">
        <w:rPr>
          <w:lang w:val="en-GB"/>
        </w:rPr>
        <w:t>ounds</w:t>
      </w:r>
      <w:r w:rsidR="00B83134">
        <w:rPr>
          <w:lang w:val="en-GB"/>
        </w:rPr>
        <w:t xml:space="preserve"> for</w:t>
      </w:r>
      <w:r w:rsidR="00E945AD" w:rsidRPr="005F637B">
        <w:rPr>
          <w:lang w:val="en-GB"/>
        </w:rPr>
        <w:t xml:space="preserve"> </w:t>
      </w:r>
      <w:r w:rsidR="003B66CD">
        <w:rPr>
          <w:lang w:val="en-GB"/>
        </w:rPr>
        <w:t xml:space="preserve">potential </w:t>
      </w:r>
      <w:r w:rsidR="00E945AD">
        <w:rPr>
          <w:lang w:val="en-GB"/>
        </w:rPr>
        <w:t xml:space="preserve">simplification and adaptation in </w:t>
      </w:r>
      <w:r w:rsidR="00E945AD" w:rsidRPr="005F637B">
        <w:rPr>
          <w:lang w:val="en-GB"/>
        </w:rPr>
        <w:t>the procurement processes</w:t>
      </w:r>
      <w:r w:rsidR="00345E74">
        <w:rPr>
          <w:lang w:val="en-GB"/>
        </w:rPr>
        <w:t xml:space="preserve"> are to be assessed</w:t>
      </w:r>
      <w:r w:rsidR="00E945AD" w:rsidRPr="005F637B">
        <w:rPr>
          <w:lang w:val="en-GB"/>
        </w:rPr>
        <w:t>.</w:t>
      </w:r>
      <w:r w:rsidR="00E945AD">
        <w:rPr>
          <w:lang w:val="en-GB"/>
        </w:rPr>
        <w:t xml:space="preserve"> The advantages of </w:t>
      </w:r>
      <w:r w:rsidR="007257E6">
        <w:rPr>
          <w:lang w:val="en-GB"/>
        </w:rPr>
        <w:t>an accelerated process</w:t>
      </w:r>
      <w:r w:rsidR="001D7764">
        <w:rPr>
          <w:lang w:val="en-GB"/>
        </w:rPr>
        <w:t xml:space="preserve"> </w:t>
      </w:r>
      <w:r w:rsidR="00E945AD">
        <w:rPr>
          <w:lang w:val="en-GB"/>
        </w:rPr>
        <w:t xml:space="preserve">must be weighed against the risk of </w:t>
      </w:r>
      <w:r w:rsidR="00627624">
        <w:rPr>
          <w:lang w:val="en-GB"/>
        </w:rPr>
        <w:t>unsound investment</w:t>
      </w:r>
      <w:r w:rsidR="00E945AD">
        <w:rPr>
          <w:lang w:val="en-GB"/>
        </w:rPr>
        <w:t xml:space="preserve">. </w:t>
      </w:r>
      <w:r w:rsidR="00B57A3C">
        <w:rPr>
          <w:lang w:val="en-GB"/>
        </w:rPr>
        <w:t xml:space="preserve">In most </w:t>
      </w:r>
      <w:r w:rsidR="00E945AD">
        <w:rPr>
          <w:lang w:val="en-GB"/>
        </w:rPr>
        <w:t xml:space="preserve">major investment decisions, </w:t>
      </w:r>
      <w:r w:rsidR="00B57A3C">
        <w:rPr>
          <w:lang w:val="en-GB"/>
        </w:rPr>
        <w:t xml:space="preserve">the projects are generally quality assured by </w:t>
      </w:r>
      <w:r w:rsidR="00E945AD">
        <w:rPr>
          <w:lang w:val="en-GB"/>
        </w:rPr>
        <w:t>external experts</w:t>
      </w:r>
      <w:r w:rsidR="00B83134">
        <w:rPr>
          <w:lang w:val="en-GB"/>
        </w:rPr>
        <w:t>. Thi</w:t>
      </w:r>
      <w:r w:rsidR="00A647E6">
        <w:rPr>
          <w:lang w:val="en-GB"/>
        </w:rPr>
        <w:t>s</w:t>
      </w:r>
      <w:r w:rsidR="009534E2">
        <w:rPr>
          <w:lang w:val="en-GB"/>
        </w:rPr>
        <w:t xml:space="preserve"> is an</w:t>
      </w:r>
      <w:r w:rsidR="00A647E6">
        <w:rPr>
          <w:lang w:val="en-GB"/>
        </w:rPr>
        <w:t xml:space="preserve"> important step </w:t>
      </w:r>
      <w:r w:rsidR="009534E2">
        <w:rPr>
          <w:lang w:val="en-GB"/>
        </w:rPr>
        <w:t xml:space="preserve">that </w:t>
      </w:r>
      <w:r w:rsidR="00A647E6">
        <w:rPr>
          <w:lang w:val="en-GB"/>
        </w:rPr>
        <w:t>provides the Government with an</w:t>
      </w:r>
      <w:r w:rsidR="00E945AD">
        <w:rPr>
          <w:lang w:val="en-GB"/>
        </w:rPr>
        <w:t xml:space="preserve"> independent assessment</w:t>
      </w:r>
      <w:r w:rsidR="00652781">
        <w:rPr>
          <w:lang w:val="en-GB"/>
        </w:rPr>
        <w:t>,</w:t>
      </w:r>
      <w:r w:rsidR="00A647E6">
        <w:rPr>
          <w:lang w:val="en-GB"/>
        </w:rPr>
        <w:t xml:space="preserve"> </w:t>
      </w:r>
      <w:r w:rsidR="009534E2">
        <w:rPr>
          <w:lang w:val="en-GB"/>
        </w:rPr>
        <w:t xml:space="preserve">thus </w:t>
      </w:r>
      <w:r w:rsidR="008014ED">
        <w:rPr>
          <w:lang w:val="en-GB"/>
        </w:rPr>
        <w:t xml:space="preserve">further </w:t>
      </w:r>
      <w:r w:rsidR="00A647E6">
        <w:rPr>
          <w:lang w:val="en-GB"/>
        </w:rPr>
        <w:t xml:space="preserve">strengthening </w:t>
      </w:r>
      <w:r w:rsidR="002844D3">
        <w:rPr>
          <w:lang w:val="en-GB"/>
        </w:rPr>
        <w:t xml:space="preserve">the basis for </w:t>
      </w:r>
      <w:r w:rsidR="00C64292">
        <w:rPr>
          <w:lang w:val="en-GB"/>
        </w:rPr>
        <w:t xml:space="preserve">its </w:t>
      </w:r>
      <w:r w:rsidR="00E945AD">
        <w:rPr>
          <w:lang w:val="en-GB"/>
        </w:rPr>
        <w:t xml:space="preserve">decision-making. </w:t>
      </w:r>
      <w:r w:rsidR="00910EA1">
        <w:rPr>
          <w:lang w:val="en-GB"/>
        </w:rPr>
        <w:t xml:space="preserve">For projects </w:t>
      </w:r>
      <w:r w:rsidR="00E945AD">
        <w:rPr>
          <w:lang w:val="en-GB"/>
        </w:rPr>
        <w:t xml:space="preserve">where it is </w:t>
      </w:r>
      <w:r w:rsidR="00587D1A">
        <w:rPr>
          <w:lang w:val="en-GB"/>
        </w:rPr>
        <w:t xml:space="preserve">clear </w:t>
      </w:r>
      <w:r w:rsidR="0083303E">
        <w:rPr>
          <w:lang w:val="en-GB"/>
        </w:rPr>
        <w:t xml:space="preserve">there is </w:t>
      </w:r>
      <w:r w:rsidR="00614524">
        <w:rPr>
          <w:lang w:val="en-GB"/>
        </w:rPr>
        <w:t>only one option</w:t>
      </w:r>
      <w:r w:rsidR="00E945AD">
        <w:rPr>
          <w:lang w:val="en-GB"/>
        </w:rPr>
        <w:t xml:space="preserve">, there may be grounds </w:t>
      </w:r>
      <w:r w:rsidR="001843F3">
        <w:rPr>
          <w:lang w:val="en-GB"/>
        </w:rPr>
        <w:t xml:space="preserve">for </w:t>
      </w:r>
      <w:r w:rsidR="005D3E7A">
        <w:rPr>
          <w:lang w:val="en-GB"/>
        </w:rPr>
        <w:t xml:space="preserve">an </w:t>
      </w:r>
      <w:r w:rsidR="00E945AD">
        <w:rPr>
          <w:lang w:val="en-GB"/>
        </w:rPr>
        <w:t>exempt</w:t>
      </w:r>
      <w:r w:rsidR="001843F3">
        <w:rPr>
          <w:lang w:val="en-GB"/>
        </w:rPr>
        <w:t>ion</w:t>
      </w:r>
      <w:r w:rsidR="00E945AD">
        <w:rPr>
          <w:lang w:val="en-GB"/>
        </w:rPr>
        <w:t xml:space="preserve"> from the </w:t>
      </w:r>
      <w:r w:rsidR="005C6292">
        <w:rPr>
          <w:lang w:val="en-GB"/>
        </w:rPr>
        <w:t xml:space="preserve">requirement </w:t>
      </w:r>
      <w:r w:rsidR="00E945AD">
        <w:rPr>
          <w:lang w:val="en-GB"/>
        </w:rPr>
        <w:t xml:space="preserve">to </w:t>
      </w:r>
      <w:r w:rsidR="005A6CE4">
        <w:rPr>
          <w:lang w:val="en-GB"/>
        </w:rPr>
        <w:t xml:space="preserve">carry out </w:t>
      </w:r>
      <w:r w:rsidR="00E945AD">
        <w:rPr>
          <w:lang w:val="en-GB"/>
        </w:rPr>
        <w:t xml:space="preserve">preliminary </w:t>
      </w:r>
      <w:r w:rsidR="00901372">
        <w:rPr>
          <w:lang w:val="en-GB"/>
        </w:rPr>
        <w:t xml:space="preserve">project </w:t>
      </w:r>
      <w:r w:rsidR="005A6CE4">
        <w:rPr>
          <w:lang w:val="en-GB"/>
        </w:rPr>
        <w:t xml:space="preserve">assessments </w:t>
      </w:r>
      <w:r w:rsidR="00E945AD">
        <w:rPr>
          <w:lang w:val="en-GB"/>
        </w:rPr>
        <w:t>or quality</w:t>
      </w:r>
      <w:r w:rsidR="00652655">
        <w:rPr>
          <w:lang w:val="en-GB"/>
        </w:rPr>
        <w:t xml:space="preserve"> assurance of </w:t>
      </w:r>
      <w:r w:rsidR="00277811">
        <w:rPr>
          <w:lang w:val="en-GB"/>
        </w:rPr>
        <w:t>choice of</w:t>
      </w:r>
      <w:r w:rsidR="00652655">
        <w:rPr>
          <w:lang w:val="en-GB"/>
        </w:rPr>
        <w:t xml:space="preserve"> </w:t>
      </w:r>
      <w:r w:rsidR="00E945AD">
        <w:rPr>
          <w:lang w:val="en-GB"/>
        </w:rPr>
        <w:t xml:space="preserve">concept. </w:t>
      </w:r>
      <w:r w:rsidR="006224AA">
        <w:rPr>
          <w:lang w:val="en-GB"/>
        </w:rPr>
        <w:t>S</w:t>
      </w:r>
      <w:r w:rsidR="00BE31E8">
        <w:rPr>
          <w:lang w:val="en-GB"/>
        </w:rPr>
        <w:t xml:space="preserve">uch exemptions </w:t>
      </w:r>
      <w:r w:rsidR="00E945AD">
        <w:rPr>
          <w:lang w:val="en-GB"/>
        </w:rPr>
        <w:t>have been granted</w:t>
      </w:r>
      <w:r w:rsidR="00BE31E8">
        <w:rPr>
          <w:lang w:val="en-GB"/>
        </w:rPr>
        <w:t xml:space="preserve"> previously</w:t>
      </w:r>
      <w:r w:rsidR="006224AA">
        <w:rPr>
          <w:lang w:val="en-GB"/>
        </w:rPr>
        <w:t>, for example,</w:t>
      </w:r>
      <w:r w:rsidR="00BE31E8">
        <w:rPr>
          <w:lang w:val="en-GB"/>
        </w:rPr>
        <w:t xml:space="preserve"> </w:t>
      </w:r>
      <w:r w:rsidR="006224AA">
        <w:rPr>
          <w:lang w:val="en-GB"/>
        </w:rPr>
        <w:t xml:space="preserve">in connection </w:t>
      </w:r>
      <w:r w:rsidR="00BE31E8">
        <w:rPr>
          <w:lang w:val="en-GB"/>
        </w:rPr>
        <w:t xml:space="preserve">with </w:t>
      </w:r>
      <w:r w:rsidR="00E945AD">
        <w:rPr>
          <w:lang w:val="en-GB"/>
        </w:rPr>
        <w:t xml:space="preserve">major upgrades of existing infrastructure and </w:t>
      </w:r>
      <w:r w:rsidR="00FB46E5">
        <w:rPr>
          <w:lang w:val="en-GB"/>
        </w:rPr>
        <w:t xml:space="preserve">procurement </w:t>
      </w:r>
      <w:r w:rsidR="00E945AD">
        <w:rPr>
          <w:lang w:val="en-GB"/>
        </w:rPr>
        <w:t>to replace donated military equipment.</w:t>
      </w:r>
    </w:p>
    <w:p w14:paraId="44BD472E" w14:textId="193E3575" w:rsidR="000B6587" w:rsidRDefault="00E945AD" w:rsidP="008339BE">
      <w:pPr>
        <w:rPr>
          <w:lang w:val="en-GB"/>
        </w:rPr>
      </w:pPr>
      <w:r w:rsidRPr="00AA1B4A">
        <w:rPr>
          <w:lang w:val="en-GB"/>
        </w:rPr>
        <w:t xml:space="preserve">To </w:t>
      </w:r>
      <w:r w:rsidR="004B74B4">
        <w:rPr>
          <w:lang w:val="en-GB"/>
        </w:rPr>
        <w:t xml:space="preserve">expedite the implementation of </w:t>
      </w:r>
      <w:r>
        <w:rPr>
          <w:lang w:val="en-GB"/>
        </w:rPr>
        <w:t xml:space="preserve">procurement </w:t>
      </w:r>
      <w:r w:rsidR="004B74B4">
        <w:rPr>
          <w:lang w:val="en-GB"/>
        </w:rPr>
        <w:t xml:space="preserve">processes </w:t>
      </w:r>
      <w:r>
        <w:rPr>
          <w:lang w:val="en-GB"/>
        </w:rPr>
        <w:t xml:space="preserve">in the defence sector, the </w:t>
      </w:r>
      <w:proofErr w:type="spellStart"/>
      <w:r>
        <w:rPr>
          <w:lang w:val="en-GB"/>
        </w:rPr>
        <w:t>Storting</w:t>
      </w:r>
      <w:proofErr w:type="spellEnd"/>
      <w:r>
        <w:rPr>
          <w:lang w:val="en-GB"/>
        </w:rPr>
        <w:t xml:space="preserve"> has </w:t>
      </w:r>
      <w:r w:rsidR="00873D72">
        <w:rPr>
          <w:lang w:val="en-GB"/>
        </w:rPr>
        <w:t xml:space="preserve">set a higher </w:t>
      </w:r>
      <w:r>
        <w:rPr>
          <w:lang w:val="en-GB"/>
        </w:rPr>
        <w:t xml:space="preserve">threshold </w:t>
      </w:r>
      <w:r w:rsidR="00BF1A53">
        <w:rPr>
          <w:lang w:val="en-GB"/>
        </w:rPr>
        <w:t xml:space="preserve">for </w:t>
      </w:r>
      <w:r>
        <w:rPr>
          <w:lang w:val="en-GB"/>
        </w:rPr>
        <w:t xml:space="preserve">procurements </w:t>
      </w:r>
      <w:r w:rsidR="00BF1A53">
        <w:rPr>
          <w:lang w:val="en-GB"/>
        </w:rPr>
        <w:t xml:space="preserve">requiring </w:t>
      </w:r>
      <w:r>
        <w:rPr>
          <w:lang w:val="en-GB"/>
        </w:rPr>
        <w:t xml:space="preserve">the </w:t>
      </w:r>
      <w:proofErr w:type="spellStart"/>
      <w:r>
        <w:rPr>
          <w:lang w:val="en-GB"/>
        </w:rPr>
        <w:t>Storting</w:t>
      </w:r>
      <w:r w:rsidR="000B6587">
        <w:rPr>
          <w:lang w:val="en-GB"/>
        </w:rPr>
        <w:t>’</w:t>
      </w:r>
      <w:r>
        <w:rPr>
          <w:lang w:val="en-GB"/>
        </w:rPr>
        <w:t>s</w:t>
      </w:r>
      <w:proofErr w:type="spellEnd"/>
      <w:r>
        <w:rPr>
          <w:lang w:val="en-GB"/>
        </w:rPr>
        <w:t xml:space="preserve"> approval. </w:t>
      </w:r>
      <w:r w:rsidR="00991F1B">
        <w:rPr>
          <w:lang w:val="en-GB"/>
        </w:rPr>
        <w:t xml:space="preserve">The threshold </w:t>
      </w:r>
      <w:r w:rsidR="00724A24">
        <w:rPr>
          <w:lang w:val="en-GB"/>
        </w:rPr>
        <w:t>f</w:t>
      </w:r>
      <w:r>
        <w:rPr>
          <w:lang w:val="en-GB"/>
        </w:rPr>
        <w:t>or large</w:t>
      </w:r>
      <w:r w:rsidR="00483796">
        <w:rPr>
          <w:lang w:val="en-GB"/>
        </w:rPr>
        <w:t>-scale</w:t>
      </w:r>
      <w:r>
        <w:rPr>
          <w:lang w:val="en-GB"/>
        </w:rPr>
        <w:t xml:space="preserve"> </w:t>
      </w:r>
      <w:r w:rsidR="005504C3">
        <w:rPr>
          <w:lang w:val="en-GB"/>
        </w:rPr>
        <w:t xml:space="preserve">defence </w:t>
      </w:r>
      <w:r>
        <w:rPr>
          <w:lang w:val="en-GB"/>
        </w:rPr>
        <w:t xml:space="preserve">materiel projects </w:t>
      </w:r>
      <w:r w:rsidR="00991F1B">
        <w:rPr>
          <w:lang w:val="en-GB"/>
        </w:rPr>
        <w:t xml:space="preserve">has now been </w:t>
      </w:r>
      <w:r>
        <w:rPr>
          <w:lang w:val="en-GB"/>
        </w:rPr>
        <w:t>raised from NOK 500 million to NOK 1 billion</w:t>
      </w:r>
      <w:r w:rsidR="00A401F8">
        <w:rPr>
          <w:lang w:val="en-GB"/>
        </w:rPr>
        <w:t>. The aim is</w:t>
      </w:r>
      <w:r>
        <w:rPr>
          <w:lang w:val="en-GB"/>
        </w:rPr>
        <w:t xml:space="preserve"> to ensure </w:t>
      </w:r>
      <w:r w:rsidR="001B60EE">
        <w:rPr>
          <w:lang w:val="en-GB"/>
        </w:rPr>
        <w:t xml:space="preserve">more </w:t>
      </w:r>
      <w:r>
        <w:rPr>
          <w:lang w:val="en-GB"/>
        </w:rPr>
        <w:t xml:space="preserve">effective implementation of priority measures </w:t>
      </w:r>
      <w:proofErr w:type="gramStart"/>
      <w:r w:rsidR="00C43824">
        <w:rPr>
          <w:lang w:val="en-GB"/>
        </w:rPr>
        <w:t xml:space="preserve">in order </w:t>
      </w:r>
      <w:r>
        <w:rPr>
          <w:lang w:val="en-GB"/>
        </w:rPr>
        <w:t>to</w:t>
      </w:r>
      <w:proofErr w:type="gramEnd"/>
      <w:r>
        <w:rPr>
          <w:lang w:val="en-GB"/>
        </w:rPr>
        <w:t xml:space="preserve"> rapidly strengthen </w:t>
      </w:r>
      <w:r w:rsidR="00F65A7B">
        <w:rPr>
          <w:lang w:val="en-GB"/>
        </w:rPr>
        <w:t xml:space="preserve">national defence </w:t>
      </w:r>
      <w:r>
        <w:rPr>
          <w:lang w:val="en-GB"/>
        </w:rPr>
        <w:t xml:space="preserve">capability. International </w:t>
      </w:r>
      <w:r w:rsidR="009F38B2">
        <w:rPr>
          <w:lang w:val="en-GB"/>
        </w:rPr>
        <w:t xml:space="preserve">defence </w:t>
      </w:r>
      <w:r>
        <w:rPr>
          <w:lang w:val="en-GB"/>
        </w:rPr>
        <w:t xml:space="preserve">materiel cooperation on key weapons systems such as missile and air defence systems can help to </w:t>
      </w:r>
      <w:r w:rsidR="00261AA5">
        <w:rPr>
          <w:lang w:val="en-GB"/>
        </w:rPr>
        <w:t xml:space="preserve">increase </w:t>
      </w:r>
      <w:r>
        <w:rPr>
          <w:lang w:val="en-GB"/>
        </w:rPr>
        <w:t xml:space="preserve">production capacity in Norwegian industry. </w:t>
      </w:r>
      <w:r w:rsidR="00071242">
        <w:rPr>
          <w:lang w:val="en-GB"/>
        </w:rPr>
        <w:t>Cooperation on p</w:t>
      </w:r>
      <w:r>
        <w:rPr>
          <w:lang w:val="en-GB"/>
        </w:rPr>
        <w:t xml:space="preserve">rocurement </w:t>
      </w:r>
      <w:r w:rsidR="009B2BAB">
        <w:rPr>
          <w:lang w:val="en-GB"/>
        </w:rPr>
        <w:t xml:space="preserve">projects </w:t>
      </w:r>
      <w:r>
        <w:rPr>
          <w:lang w:val="en-GB"/>
        </w:rPr>
        <w:t xml:space="preserve">can </w:t>
      </w:r>
      <w:r w:rsidR="002B5AA8">
        <w:rPr>
          <w:lang w:val="en-GB"/>
        </w:rPr>
        <w:t xml:space="preserve">give rise </w:t>
      </w:r>
      <w:r>
        <w:rPr>
          <w:lang w:val="en-GB"/>
        </w:rPr>
        <w:t xml:space="preserve">to </w:t>
      </w:r>
      <w:r w:rsidR="002B5AA8">
        <w:rPr>
          <w:lang w:val="en-GB"/>
        </w:rPr>
        <w:t xml:space="preserve">a need for </w:t>
      </w:r>
      <w:r>
        <w:rPr>
          <w:lang w:val="en-GB"/>
        </w:rPr>
        <w:t xml:space="preserve">larger production volumes and thus </w:t>
      </w:r>
      <w:r w:rsidR="001273C1">
        <w:rPr>
          <w:lang w:val="en-GB"/>
        </w:rPr>
        <w:t xml:space="preserve">lead </w:t>
      </w:r>
      <w:r>
        <w:rPr>
          <w:lang w:val="en-GB"/>
        </w:rPr>
        <w:t xml:space="preserve">to </w:t>
      </w:r>
      <w:r w:rsidR="0087471B">
        <w:rPr>
          <w:lang w:val="en-GB"/>
        </w:rPr>
        <w:t>expand</w:t>
      </w:r>
      <w:r w:rsidR="00064DA0">
        <w:rPr>
          <w:lang w:val="en-GB"/>
        </w:rPr>
        <w:t>ed</w:t>
      </w:r>
      <w:r w:rsidR="0087471B">
        <w:rPr>
          <w:lang w:val="en-GB"/>
        </w:rPr>
        <w:t xml:space="preserve"> </w:t>
      </w:r>
      <w:r>
        <w:rPr>
          <w:lang w:val="en-GB"/>
        </w:rPr>
        <w:t xml:space="preserve">production capacity. </w:t>
      </w:r>
      <w:r w:rsidR="00715624">
        <w:rPr>
          <w:lang w:val="en-GB"/>
        </w:rPr>
        <w:t>Internationa</w:t>
      </w:r>
      <w:r w:rsidR="00E3016D">
        <w:rPr>
          <w:lang w:val="en-GB"/>
        </w:rPr>
        <w:t>l</w:t>
      </w:r>
      <w:r w:rsidR="00715624">
        <w:rPr>
          <w:lang w:val="en-GB"/>
        </w:rPr>
        <w:t xml:space="preserve"> </w:t>
      </w:r>
      <w:r w:rsidR="00E3016D">
        <w:rPr>
          <w:lang w:val="en-GB"/>
        </w:rPr>
        <w:t>i</w:t>
      </w:r>
      <w:r>
        <w:rPr>
          <w:lang w:val="en-GB"/>
        </w:rPr>
        <w:t>ndustrial cooperation agreements improve market access for Norwegian suppliers</w:t>
      </w:r>
      <w:r w:rsidR="009379AC">
        <w:rPr>
          <w:lang w:val="en-GB"/>
        </w:rPr>
        <w:t>,</w:t>
      </w:r>
      <w:r>
        <w:rPr>
          <w:lang w:val="en-GB"/>
        </w:rPr>
        <w:t xml:space="preserve"> and </w:t>
      </w:r>
      <w:r w:rsidR="007802EB">
        <w:rPr>
          <w:lang w:val="en-GB"/>
        </w:rPr>
        <w:t>the requirement</w:t>
      </w:r>
      <w:r w:rsidR="00ED482F">
        <w:rPr>
          <w:lang w:val="en-GB"/>
        </w:rPr>
        <w:t xml:space="preserve"> </w:t>
      </w:r>
      <w:r w:rsidR="00D5538D">
        <w:rPr>
          <w:lang w:val="en-GB"/>
        </w:rPr>
        <w:t xml:space="preserve">to </w:t>
      </w:r>
      <w:proofErr w:type="gramStart"/>
      <w:r w:rsidR="00D5538D">
        <w:rPr>
          <w:lang w:val="en-GB"/>
        </w:rPr>
        <w:t>enter into</w:t>
      </w:r>
      <w:proofErr w:type="gramEnd"/>
      <w:r w:rsidR="00D5538D">
        <w:rPr>
          <w:lang w:val="en-GB"/>
        </w:rPr>
        <w:t xml:space="preserve"> contracts with Norwegian suppliers </w:t>
      </w:r>
      <w:r>
        <w:rPr>
          <w:lang w:val="en-GB"/>
        </w:rPr>
        <w:t>help</w:t>
      </w:r>
      <w:r w:rsidR="00D5538D">
        <w:rPr>
          <w:lang w:val="en-GB"/>
        </w:rPr>
        <w:t>s</w:t>
      </w:r>
      <w:r>
        <w:rPr>
          <w:lang w:val="en-GB"/>
        </w:rPr>
        <w:t xml:space="preserve"> to ensure that</w:t>
      </w:r>
      <w:r w:rsidR="00DA17EB">
        <w:rPr>
          <w:lang w:val="en-GB"/>
        </w:rPr>
        <w:t xml:space="preserve"> some of the outlay for</w:t>
      </w:r>
      <w:r>
        <w:rPr>
          <w:lang w:val="en-GB"/>
        </w:rPr>
        <w:t xml:space="preserve"> procurement </w:t>
      </w:r>
      <w:r w:rsidR="00D5538D">
        <w:rPr>
          <w:lang w:val="en-GB"/>
        </w:rPr>
        <w:t xml:space="preserve">is </w:t>
      </w:r>
      <w:r>
        <w:rPr>
          <w:lang w:val="en-GB"/>
        </w:rPr>
        <w:t>returned to Norway. Such</w:t>
      </w:r>
      <w:r w:rsidRPr="007110F0">
        <w:rPr>
          <w:lang w:val="en-GB"/>
        </w:rPr>
        <w:t xml:space="preserve"> </w:t>
      </w:r>
      <w:r>
        <w:rPr>
          <w:lang w:val="en-GB"/>
        </w:rPr>
        <w:t>agreement</w:t>
      </w:r>
      <w:r w:rsidRPr="007110F0">
        <w:rPr>
          <w:lang w:val="en-GB"/>
        </w:rPr>
        <w:t xml:space="preserve">s </w:t>
      </w:r>
      <w:r>
        <w:rPr>
          <w:lang w:val="en-GB"/>
        </w:rPr>
        <w:t xml:space="preserve">are </w:t>
      </w:r>
      <w:r w:rsidR="00BB64B6">
        <w:rPr>
          <w:lang w:val="en-GB"/>
        </w:rPr>
        <w:t xml:space="preserve">targeted </w:t>
      </w:r>
      <w:r>
        <w:rPr>
          <w:lang w:val="en-GB"/>
        </w:rPr>
        <w:t>towards the</w:t>
      </w:r>
      <w:r w:rsidRPr="007110F0">
        <w:rPr>
          <w:lang w:val="en-GB"/>
        </w:rPr>
        <w:t xml:space="preserve"> </w:t>
      </w:r>
      <w:r w:rsidR="000576D9">
        <w:rPr>
          <w:lang w:val="en-GB"/>
        </w:rPr>
        <w:t xml:space="preserve">priority </w:t>
      </w:r>
      <w:r>
        <w:rPr>
          <w:lang w:val="en-GB"/>
        </w:rPr>
        <w:t xml:space="preserve">technology areas </w:t>
      </w:r>
      <w:r w:rsidR="000576D9">
        <w:rPr>
          <w:lang w:val="en-GB"/>
        </w:rPr>
        <w:t xml:space="preserve">set out </w:t>
      </w:r>
      <w:r>
        <w:rPr>
          <w:lang w:val="en-GB"/>
        </w:rPr>
        <w:t>in Norway</w:t>
      </w:r>
      <w:r w:rsidR="000B6587">
        <w:rPr>
          <w:lang w:val="en-GB"/>
        </w:rPr>
        <w:t>’</w:t>
      </w:r>
      <w:r>
        <w:rPr>
          <w:lang w:val="en-GB"/>
        </w:rPr>
        <w:t>s national defence industrial strategy. The Government uses industrial cooperation agreements to maintain and strengthen capacity in the Norwegian defence industry.</w:t>
      </w:r>
    </w:p>
    <w:p w14:paraId="0E503A7C" w14:textId="77777777" w:rsidR="000B6587" w:rsidRDefault="00B866FD" w:rsidP="008339BE">
      <w:pPr>
        <w:rPr>
          <w:lang w:val="en-GB"/>
        </w:rPr>
      </w:pPr>
      <w:r>
        <w:rPr>
          <w:lang w:val="en-GB"/>
        </w:rPr>
        <w:t>E</w:t>
      </w:r>
      <w:r w:rsidR="00E945AD">
        <w:rPr>
          <w:lang w:val="en-GB"/>
        </w:rPr>
        <w:t>xperience</w:t>
      </w:r>
      <w:r>
        <w:rPr>
          <w:lang w:val="en-GB"/>
        </w:rPr>
        <w:t xml:space="preserve"> shows that defence</w:t>
      </w:r>
      <w:r w:rsidR="00E945AD">
        <w:rPr>
          <w:lang w:val="en-GB"/>
        </w:rPr>
        <w:t xml:space="preserve"> m</w:t>
      </w:r>
      <w:r w:rsidR="00E945AD" w:rsidRPr="005079D1">
        <w:rPr>
          <w:lang w:val="en-GB"/>
        </w:rPr>
        <w:t>a</w:t>
      </w:r>
      <w:r w:rsidR="00E945AD">
        <w:rPr>
          <w:lang w:val="en-GB"/>
        </w:rPr>
        <w:t>teriel</w:t>
      </w:r>
      <w:r w:rsidR="00E945AD" w:rsidRPr="00003C5C">
        <w:rPr>
          <w:lang w:val="en-GB"/>
        </w:rPr>
        <w:t xml:space="preserve"> a</w:t>
      </w:r>
      <w:r w:rsidR="00E945AD">
        <w:rPr>
          <w:lang w:val="en-GB"/>
        </w:rPr>
        <w:t xml:space="preserve">nd components developed and produced in Norway make up roughly a third of </w:t>
      </w:r>
      <w:r w:rsidR="00BB36A4">
        <w:rPr>
          <w:lang w:val="en-GB"/>
        </w:rPr>
        <w:t xml:space="preserve">the </w:t>
      </w:r>
      <w:r w:rsidR="00E945AD">
        <w:rPr>
          <w:lang w:val="en-GB"/>
        </w:rPr>
        <w:t xml:space="preserve">procurements </w:t>
      </w:r>
      <w:r w:rsidR="00BB36A4">
        <w:rPr>
          <w:lang w:val="en-GB"/>
        </w:rPr>
        <w:t xml:space="preserve">delivered to </w:t>
      </w:r>
      <w:r w:rsidR="00E945AD">
        <w:rPr>
          <w:lang w:val="en-GB"/>
        </w:rPr>
        <w:t xml:space="preserve">the </w:t>
      </w:r>
      <w:r w:rsidR="00ED40CD">
        <w:rPr>
          <w:lang w:val="en-GB"/>
        </w:rPr>
        <w:t xml:space="preserve">Norwegian </w:t>
      </w:r>
      <w:r w:rsidR="00E945AD">
        <w:rPr>
          <w:lang w:val="en-GB"/>
        </w:rPr>
        <w:t xml:space="preserve">Armed Forces. </w:t>
      </w:r>
      <w:r w:rsidR="001E509E">
        <w:rPr>
          <w:lang w:val="en-GB"/>
        </w:rPr>
        <w:t>An i</w:t>
      </w:r>
      <w:r w:rsidR="007F365C">
        <w:rPr>
          <w:lang w:val="en-GB"/>
        </w:rPr>
        <w:t xml:space="preserve">ncrease </w:t>
      </w:r>
      <w:r w:rsidR="001E509E">
        <w:rPr>
          <w:lang w:val="en-GB"/>
        </w:rPr>
        <w:t xml:space="preserve">in </w:t>
      </w:r>
      <w:r w:rsidR="00E945AD">
        <w:rPr>
          <w:lang w:val="en-GB"/>
        </w:rPr>
        <w:t>order</w:t>
      </w:r>
      <w:r w:rsidR="007F365C">
        <w:rPr>
          <w:lang w:val="en-GB"/>
        </w:rPr>
        <w:t>s from</w:t>
      </w:r>
      <w:r w:rsidR="00E945AD">
        <w:rPr>
          <w:lang w:val="en-GB"/>
        </w:rPr>
        <w:t xml:space="preserve"> the Armed Forces can </w:t>
      </w:r>
      <w:r w:rsidR="00E74EE6">
        <w:rPr>
          <w:lang w:val="en-GB"/>
        </w:rPr>
        <w:t xml:space="preserve">create more predictable </w:t>
      </w:r>
      <w:r w:rsidR="00045AA8">
        <w:rPr>
          <w:lang w:val="en-GB"/>
        </w:rPr>
        <w:t>parameters</w:t>
      </w:r>
      <w:r w:rsidR="00E74EE6">
        <w:rPr>
          <w:lang w:val="en-GB"/>
        </w:rPr>
        <w:t xml:space="preserve"> </w:t>
      </w:r>
      <w:r w:rsidR="00E945AD">
        <w:rPr>
          <w:lang w:val="en-GB"/>
        </w:rPr>
        <w:t xml:space="preserve">and </w:t>
      </w:r>
      <w:r w:rsidR="007D68DD">
        <w:rPr>
          <w:lang w:val="en-GB"/>
        </w:rPr>
        <w:t xml:space="preserve">yield </w:t>
      </w:r>
      <w:r w:rsidR="00027AF6">
        <w:rPr>
          <w:lang w:val="en-GB"/>
        </w:rPr>
        <w:t>returns</w:t>
      </w:r>
      <w:r w:rsidR="007D68DD">
        <w:rPr>
          <w:lang w:val="en-GB"/>
        </w:rPr>
        <w:t xml:space="preserve"> </w:t>
      </w:r>
      <w:r w:rsidR="00E945AD">
        <w:rPr>
          <w:lang w:val="en-GB"/>
        </w:rPr>
        <w:t xml:space="preserve">that </w:t>
      </w:r>
      <w:r w:rsidR="00343E90">
        <w:rPr>
          <w:lang w:val="en-GB"/>
        </w:rPr>
        <w:t xml:space="preserve">can </w:t>
      </w:r>
      <w:r w:rsidR="00D43C21">
        <w:rPr>
          <w:lang w:val="en-GB"/>
        </w:rPr>
        <w:t xml:space="preserve">also </w:t>
      </w:r>
      <w:r w:rsidR="00343E90">
        <w:rPr>
          <w:lang w:val="en-GB"/>
        </w:rPr>
        <w:t xml:space="preserve">be </w:t>
      </w:r>
      <w:r w:rsidR="00D727E2">
        <w:rPr>
          <w:lang w:val="en-GB"/>
        </w:rPr>
        <w:t xml:space="preserve">invested </w:t>
      </w:r>
      <w:r w:rsidR="00E945AD">
        <w:rPr>
          <w:lang w:val="en-GB"/>
        </w:rPr>
        <w:t xml:space="preserve">in </w:t>
      </w:r>
      <w:r w:rsidR="00D43C21">
        <w:rPr>
          <w:lang w:val="en-GB"/>
        </w:rPr>
        <w:t xml:space="preserve">expanding </w:t>
      </w:r>
      <w:r w:rsidR="00E945AD">
        <w:rPr>
          <w:lang w:val="en-GB"/>
        </w:rPr>
        <w:t xml:space="preserve">profitable production capacity. In </w:t>
      </w:r>
      <w:r w:rsidR="005F6319">
        <w:rPr>
          <w:lang w:val="en-GB"/>
        </w:rPr>
        <w:t xml:space="preserve">connection </w:t>
      </w:r>
      <w:r w:rsidR="00E945AD">
        <w:rPr>
          <w:lang w:val="en-GB"/>
        </w:rPr>
        <w:t xml:space="preserve">with </w:t>
      </w:r>
      <w:r w:rsidR="005F6319">
        <w:rPr>
          <w:lang w:val="en-GB"/>
        </w:rPr>
        <w:t xml:space="preserve">procurement of </w:t>
      </w:r>
      <w:r w:rsidR="00E945AD">
        <w:rPr>
          <w:lang w:val="en-GB"/>
        </w:rPr>
        <w:t>defence materiel</w:t>
      </w:r>
      <w:r w:rsidR="005F6319">
        <w:rPr>
          <w:lang w:val="en-GB"/>
        </w:rPr>
        <w:t xml:space="preserve"> from foreign suppliers</w:t>
      </w:r>
      <w:r w:rsidR="00E945AD">
        <w:rPr>
          <w:lang w:val="en-GB"/>
        </w:rPr>
        <w:t xml:space="preserve">, the Government assesses the need </w:t>
      </w:r>
      <w:r w:rsidR="00987003">
        <w:rPr>
          <w:lang w:val="en-GB"/>
        </w:rPr>
        <w:t xml:space="preserve">to </w:t>
      </w:r>
      <w:r w:rsidR="00614828">
        <w:rPr>
          <w:lang w:val="en-GB"/>
        </w:rPr>
        <w:t>enter into</w:t>
      </w:r>
      <w:r w:rsidR="00987003">
        <w:rPr>
          <w:lang w:val="en-GB"/>
        </w:rPr>
        <w:t xml:space="preserve"> </w:t>
      </w:r>
      <w:r w:rsidR="00E945AD">
        <w:rPr>
          <w:lang w:val="en-GB"/>
        </w:rPr>
        <w:t>industrial cooperation agreements in accordance with established practice</w:t>
      </w:r>
      <w:r w:rsidR="00FF10DD">
        <w:rPr>
          <w:lang w:val="en-GB"/>
        </w:rPr>
        <w:t xml:space="preserve"> on an ongoing basis</w:t>
      </w:r>
      <w:r w:rsidR="00E945AD">
        <w:rPr>
          <w:lang w:val="en-GB"/>
        </w:rPr>
        <w:t>.</w:t>
      </w:r>
    </w:p>
    <w:p w14:paraId="0976390A" w14:textId="2C60880E" w:rsidR="00E945AD" w:rsidRPr="004861E8" w:rsidRDefault="00E945AD" w:rsidP="008339BE">
      <w:pPr>
        <w:rPr>
          <w:lang w:val="en-GB"/>
        </w:rPr>
      </w:pPr>
      <w:r w:rsidRPr="00ED74C1">
        <w:rPr>
          <w:lang w:val="en-GB"/>
        </w:rPr>
        <w:t xml:space="preserve">In line with </w:t>
      </w:r>
      <w:r>
        <w:rPr>
          <w:lang w:val="en-GB"/>
        </w:rPr>
        <w:t>it</w:t>
      </w:r>
      <w:r w:rsidRPr="00ED74C1">
        <w:rPr>
          <w:lang w:val="en-GB"/>
        </w:rPr>
        <w:t>s political platform,</w:t>
      </w:r>
      <w:r>
        <w:rPr>
          <w:lang w:val="en-GB"/>
        </w:rPr>
        <w:t xml:space="preserve"> the Government will </w:t>
      </w:r>
      <w:r w:rsidR="00247EC4">
        <w:rPr>
          <w:lang w:val="en-GB"/>
        </w:rPr>
        <w:t xml:space="preserve">make use of </w:t>
      </w:r>
      <w:r w:rsidR="006224AA">
        <w:rPr>
          <w:lang w:val="en-GB"/>
        </w:rPr>
        <w:t xml:space="preserve">the opportunities </w:t>
      </w:r>
      <w:r>
        <w:rPr>
          <w:lang w:val="en-GB"/>
        </w:rPr>
        <w:t>available to Norway under the EEA Agreement, including</w:t>
      </w:r>
      <w:r w:rsidR="00B82E40">
        <w:rPr>
          <w:lang w:val="en-GB"/>
        </w:rPr>
        <w:t xml:space="preserve"> </w:t>
      </w:r>
      <w:r w:rsidR="00F70795">
        <w:rPr>
          <w:lang w:val="en-GB"/>
        </w:rPr>
        <w:t xml:space="preserve">in the </w:t>
      </w:r>
      <w:r w:rsidR="008C6FCB">
        <w:rPr>
          <w:lang w:val="en-GB"/>
        </w:rPr>
        <w:t>field of defence</w:t>
      </w:r>
      <w:r w:rsidR="004D611D">
        <w:rPr>
          <w:lang w:val="en-GB"/>
        </w:rPr>
        <w:t xml:space="preserve"> procurement</w:t>
      </w:r>
      <w:r w:rsidR="008C6FCB">
        <w:rPr>
          <w:lang w:val="en-GB"/>
        </w:rPr>
        <w:t>, where</w:t>
      </w:r>
      <w:r w:rsidR="00ED7590">
        <w:rPr>
          <w:lang w:val="en-GB"/>
        </w:rPr>
        <w:t xml:space="preserve"> </w:t>
      </w:r>
      <w:r w:rsidR="00B33782">
        <w:rPr>
          <w:lang w:val="en-GB"/>
        </w:rPr>
        <w:t>the</w:t>
      </w:r>
      <w:r w:rsidR="008C6FCB">
        <w:rPr>
          <w:lang w:val="en-GB"/>
        </w:rPr>
        <w:t xml:space="preserve"> </w:t>
      </w:r>
      <w:r>
        <w:rPr>
          <w:lang w:val="en-GB"/>
        </w:rPr>
        <w:t>exemption provisions</w:t>
      </w:r>
      <w:r w:rsidR="00B82E40">
        <w:rPr>
          <w:lang w:val="en-GB"/>
        </w:rPr>
        <w:t xml:space="preserve"> </w:t>
      </w:r>
      <w:r w:rsidR="00B33782">
        <w:rPr>
          <w:lang w:val="en-GB"/>
        </w:rPr>
        <w:t xml:space="preserve">in place </w:t>
      </w:r>
      <w:r w:rsidR="00757656">
        <w:rPr>
          <w:lang w:val="en-GB"/>
        </w:rPr>
        <w:t xml:space="preserve">allow for </w:t>
      </w:r>
      <w:r>
        <w:rPr>
          <w:lang w:val="en-GB"/>
        </w:rPr>
        <w:t>direct</w:t>
      </w:r>
      <w:r w:rsidR="004E1B01">
        <w:rPr>
          <w:lang w:val="en-GB"/>
        </w:rPr>
        <w:t xml:space="preserve"> </w:t>
      </w:r>
      <w:r w:rsidR="0052087E">
        <w:rPr>
          <w:lang w:val="en-GB"/>
        </w:rPr>
        <w:t xml:space="preserve">procurement </w:t>
      </w:r>
      <w:r w:rsidR="00757656">
        <w:rPr>
          <w:lang w:val="en-GB"/>
        </w:rPr>
        <w:t>of defence materiel and services</w:t>
      </w:r>
      <w:r>
        <w:rPr>
          <w:lang w:val="en-GB"/>
        </w:rPr>
        <w:t xml:space="preserve">. </w:t>
      </w:r>
      <w:r w:rsidR="009131DA">
        <w:rPr>
          <w:lang w:val="en-GB"/>
        </w:rPr>
        <w:t xml:space="preserve">The Government will use the exemptions available under the EEA Agreement </w:t>
      </w:r>
      <w:proofErr w:type="gramStart"/>
      <w:r w:rsidR="00642B3E">
        <w:rPr>
          <w:lang w:val="en-GB"/>
        </w:rPr>
        <w:t xml:space="preserve">in order </w:t>
      </w:r>
      <w:r w:rsidR="009131DA">
        <w:rPr>
          <w:lang w:val="en-GB"/>
        </w:rPr>
        <w:t>to</w:t>
      </w:r>
      <w:proofErr w:type="gramEnd"/>
      <w:r w:rsidR="009131DA">
        <w:rPr>
          <w:lang w:val="en-GB"/>
        </w:rPr>
        <w:t xml:space="preserve"> ensure national security of supply and preparedness i</w:t>
      </w:r>
      <w:r w:rsidR="00361C20">
        <w:rPr>
          <w:lang w:val="en-GB"/>
        </w:rPr>
        <w:t xml:space="preserve">n cases where </w:t>
      </w:r>
      <w:r w:rsidR="009131DA">
        <w:rPr>
          <w:lang w:val="en-GB"/>
        </w:rPr>
        <w:t xml:space="preserve">this </w:t>
      </w:r>
      <w:r w:rsidR="00604165">
        <w:rPr>
          <w:lang w:val="en-GB"/>
        </w:rPr>
        <w:t>is</w:t>
      </w:r>
      <w:r w:rsidR="00361C20">
        <w:rPr>
          <w:lang w:val="en-GB"/>
        </w:rPr>
        <w:t xml:space="preserve"> </w:t>
      </w:r>
      <w:r>
        <w:rPr>
          <w:lang w:val="en-GB"/>
        </w:rPr>
        <w:t xml:space="preserve">necessary to protect essential national </w:t>
      </w:r>
      <w:r>
        <w:rPr>
          <w:lang w:val="en-GB"/>
        </w:rPr>
        <w:lastRenderedPageBreak/>
        <w:t xml:space="preserve">security interests. This may </w:t>
      </w:r>
      <w:r w:rsidR="00375876">
        <w:rPr>
          <w:lang w:val="en-GB"/>
        </w:rPr>
        <w:t xml:space="preserve">entail </w:t>
      </w:r>
      <w:r w:rsidR="004E1B01">
        <w:rPr>
          <w:lang w:val="en-GB"/>
        </w:rPr>
        <w:t xml:space="preserve">direct </w:t>
      </w:r>
      <w:r w:rsidR="00375876">
        <w:rPr>
          <w:lang w:val="en-GB"/>
        </w:rPr>
        <w:t xml:space="preserve">procurement </w:t>
      </w:r>
      <w:r>
        <w:rPr>
          <w:lang w:val="en-GB"/>
        </w:rPr>
        <w:t xml:space="preserve">from national suppliers or </w:t>
      </w:r>
      <w:r w:rsidR="000A71E5">
        <w:rPr>
          <w:lang w:val="en-GB"/>
        </w:rPr>
        <w:t xml:space="preserve">a </w:t>
      </w:r>
      <w:r w:rsidR="00486BF5">
        <w:rPr>
          <w:lang w:val="en-GB"/>
        </w:rPr>
        <w:t xml:space="preserve">requirement </w:t>
      </w:r>
      <w:r w:rsidR="00F70639">
        <w:rPr>
          <w:lang w:val="en-GB"/>
        </w:rPr>
        <w:t xml:space="preserve">that </w:t>
      </w:r>
      <w:r>
        <w:rPr>
          <w:lang w:val="en-GB"/>
        </w:rPr>
        <w:t>industrial cooperation agreements</w:t>
      </w:r>
      <w:r w:rsidR="00486BF5">
        <w:rPr>
          <w:lang w:val="en-GB"/>
        </w:rPr>
        <w:t xml:space="preserve"> with foreign suppliers</w:t>
      </w:r>
      <w:r w:rsidR="00F70639">
        <w:rPr>
          <w:lang w:val="en-GB"/>
        </w:rPr>
        <w:t xml:space="preserve"> must be </w:t>
      </w:r>
      <w:r w:rsidR="003958A2">
        <w:rPr>
          <w:lang w:val="en-GB"/>
        </w:rPr>
        <w:t>signed</w:t>
      </w:r>
      <w:r>
        <w:rPr>
          <w:lang w:val="en-GB"/>
        </w:rPr>
        <w:t xml:space="preserve">. The Ministry of Defence is in the process of </w:t>
      </w:r>
      <w:r w:rsidR="007459E9">
        <w:rPr>
          <w:lang w:val="en-GB"/>
        </w:rPr>
        <w:t xml:space="preserve">revising </w:t>
      </w:r>
      <w:r w:rsidR="004F4619">
        <w:rPr>
          <w:lang w:val="en-GB"/>
        </w:rPr>
        <w:t xml:space="preserve">the </w:t>
      </w:r>
      <w:r w:rsidR="00FC1990">
        <w:rPr>
          <w:lang w:val="en-GB"/>
        </w:rPr>
        <w:t xml:space="preserve">current </w:t>
      </w:r>
      <w:r>
        <w:rPr>
          <w:lang w:val="en-GB"/>
        </w:rPr>
        <w:t xml:space="preserve">defence sector procurement </w:t>
      </w:r>
      <w:r w:rsidR="00A139E0">
        <w:rPr>
          <w:lang w:val="en-GB"/>
        </w:rPr>
        <w:t xml:space="preserve">rules </w:t>
      </w:r>
      <w:proofErr w:type="gramStart"/>
      <w:r>
        <w:rPr>
          <w:lang w:val="en-GB"/>
        </w:rPr>
        <w:t>in order to</w:t>
      </w:r>
      <w:proofErr w:type="gramEnd"/>
      <w:r>
        <w:rPr>
          <w:lang w:val="en-GB"/>
        </w:rPr>
        <w:t xml:space="preserve"> further improve procurement </w:t>
      </w:r>
      <w:r w:rsidR="00D235DE">
        <w:rPr>
          <w:lang w:val="en-GB"/>
        </w:rPr>
        <w:t>processes</w:t>
      </w:r>
      <w:r>
        <w:rPr>
          <w:lang w:val="en-GB"/>
        </w:rPr>
        <w:t xml:space="preserve">. Under </w:t>
      </w:r>
      <w:r w:rsidR="00E75A86">
        <w:rPr>
          <w:lang w:val="en-GB"/>
        </w:rPr>
        <w:t xml:space="preserve">the </w:t>
      </w:r>
      <w:r w:rsidR="00EA7C00">
        <w:rPr>
          <w:lang w:val="en-GB"/>
        </w:rPr>
        <w:t xml:space="preserve">existing </w:t>
      </w:r>
      <w:r w:rsidR="00E75A86">
        <w:rPr>
          <w:lang w:val="en-GB"/>
        </w:rPr>
        <w:t>rules</w:t>
      </w:r>
      <w:r>
        <w:rPr>
          <w:lang w:val="en-GB"/>
        </w:rPr>
        <w:t xml:space="preserve">, </w:t>
      </w:r>
      <w:r w:rsidR="00924287">
        <w:rPr>
          <w:lang w:val="en-GB"/>
        </w:rPr>
        <w:t>there are v</w:t>
      </w:r>
      <w:r w:rsidR="00B00A08">
        <w:rPr>
          <w:lang w:val="en-GB"/>
        </w:rPr>
        <w:t>arious</w:t>
      </w:r>
      <w:r>
        <w:rPr>
          <w:lang w:val="en-GB"/>
        </w:rPr>
        <w:t xml:space="preserve"> mechanisms</w:t>
      </w:r>
      <w:r w:rsidR="00C432D3">
        <w:rPr>
          <w:lang w:val="en-GB"/>
        </w:rPr>
        <w:t xml:space="preserve">, </w:t>
      </w:r>
      <w:r w:rsidR="00E97F46">
        <w:rPr>
          <w:lang w:val="en-GB"/>
        </w:rPr>
        <w:t xml:space="preserve">for example relating to </w:t>
      </w:r>
      <w:r w:rsidR="00C432D3">
        <w:rPr>
          <w:lang w:val="en-GB"/>
        </w:rPr>
        <w:t xml:space="preserve">sanctions provisions and </w:t>
      </w:r>
      <w:r w:rsidR="00EB0E46">
        <w:rPr>
          <w:lang w:val="en-GB"/>
        </w:rPr>
        <w:t>advance payments</w:t>
      </w:r>
      <w:r w:rsidR="00FC26D6">
        <w:rPr>
          <w:lang w:val="en-GB"/>
        </w:rPr>
        <w:t>,</w:t>
      </w:r>
      <w:r>
        <w:rPr>
          <w:lang w:val="en-GB"/>
        </w:rPr>
        <w:t xml:space="preserve"> </w:t>
      </w:r>
      <w:r w:rsidR="002643FC">
        <w:rPr>
          <w:lang w:val="en-GB"/>
        </w:rPr>
        <w:t xml:space="preserve">that </w:t>
      </w:r>
      <w:r w:rsidR="00A93711">
        <w:rPr>
          <w:lang w:val="en-GB"/>
        </w:rPr>
        <w:t xml:space="preserve">make it possible to impose </w:t>
      </w:r>
      <w:r w:rsidR="002D56E8">
        <w:rPr>
          <w:lang w:val="en-GB"/>
        </w:rPr>
        <w:t xml:space="preserve">less stringent </w:t>
      </w:r>
      <w:r>
        <w:rPr>
          <w:lang w:val="en-GB"/>
        </w:rPr>
        <w:t xml:space="preserve">requirements </w:t>
      </w:r>
      <w:r w:rsidR="00A93711">
        <w:rPr>
          <w:lang w:val="en-GB"/>
        </w:rPr>
        <w:t xml:space="preserve">on </w:t>
      </w:r>
      <w:r>
        <w:rPr>
          <w:lang w:val="en-GB"/>
        </w:rPr>
        <w:t xml:space="preserve">suppliers </w:t>
      </w:r>
      <w:r w:rsidR="00744D33">
        <w:rPr>
          <w:lang w:val="en-GB"/>
        </w:rPr>
        <w:t xml:space="preserve">in connection with </w:t>
      </w:r>
      <w:r>
        <w:rPr>
          <w:lang w:val="en-GB"/>
        </w:rPr>
        <w:t xml:space="preserve">contracts. </w:t>
      </w:r>
      <w:r w:rsidRPr="00B57236">
        <w:rPr>
          <w:lang w:val="en-GB"/>
        </w:rPr>
        <w:t xml:space="preserve">The Ministry of Defence will also </w:t>
      </w:r>
      <w:r>
        <w:rPr>
          <w:lang w:val="en-GB"/>
        </w:rPr>
        <w:t xml:space="preserve">begin </w:t>
      </w:r>
      <w:r w:rsidR="006C517A">
        <w:rPr>
          <w:lang w:val="en-GB"/>
        </w:rPr>
        <w:t>drafting</w:t>
      </w:r>
      <w:r w:rsidRPr="00B57236">
        <w:rPr>
          <w:lang w:val="en-GB"/>
        </w:rPr>
        <w:t xml:space="preserve"> </w:t>
      </w:r>
      <w:r w:rsidR="00551680">
        <w:rPr>
          <w:lang w:val="en-GB"/>
        </w:rPr>
        <w:t xml:space="preserve">a </w:t>
      </w:r>
      <w:r w:rsidRPr="00B57236">
        <w:rPr>
          <w:lang w:val="en-GB"/>
        </w:rPr>
        <w:t>n</w:t>
      </w:r>
      <w:r>
        <w:rPr>
          <w:lang w:val="en-GB"/>
        </w:rPr>
        <w:t xml:space="preserve">ew </w:t>
      </w:r>
      <w:r w:rsidR="00551680">
        <w:rPr>
          <w:lang w:val="en-GB"/>
        </w:rPr>
        <w:t xml:space="preserve">act relating </w:t>
      </w:r>
      <w:r>
        <w:rPr>
          <w:lang w:val="en-GB"/>
        </w:rPr>
        <w:t xml:space="preserve">to </w:t>
      </w:r>
      <w:r w:rsidR="0013667E">
        <w:rPr>
          <w:lang w:val="en-GB"/>
        </w:rPr>
        <w:t xml:space="preserve">procurements in the </w:t>
      </w:r>
      <w:r>
        <w:rPr>
          <w:lang w:val="en-GB"/>
        </w:rPr>
        <w:t xml:space="preserve">defence and security </w:t>
      </w:r>
      <w:r w:rsidR="0013667E">
        <w:rPr>
          <w:lang w:val="en-GB"/>
        </w:rPr>
        <w:t>sectors</w:t>
      </w:r>
      <w:r>
        <w:rPr>
          <w:lang w:val="en-GB"/>
        </w:rPr>
        <w:t xml:space="preserve">. </w:t>
      </w:r>
      <w:r w:rsidR="009F1408">
        <w:rPr>
          <w:lang w:val="en-GB"/>
        </w:rPr>
        <w:t xml:space="preserve">The new act will </w:t>
      </w:r>
      <w:r w:rsidR="00A80C4F">
        <w:rPr>
          <w:lang w:val="en-GB"/>
        </w:rPr>
        <w:t xml:space="preserve">be adapted </w:t>
      </w:r>
      <w:r w:rsidR="00E757BA">
        <w:rPr>
          <w:lang w:val="en-GB"/>
        </w:rPr>
        <w:t>to</w:t>
      </w:r>
      <w:r w:rsidR="007717C8">
        <w:rPr>
          <w:lang w:val="en-GB"/>
        </w:rPr>
        <w:t xml:space="preserve"> the </w:t>
      </w:r>
      <w:r w:rsidR="009749DF">
        <w:rPr>
          <w:lang w:val="en-GB"/>
        </w:rPr>
        <w:t>changed</w:t>
      </w:r>
      <w:r w:rsidRPr="004861E8">
        <w:rPr>
          <w:lang w:val="en-GB"/>
        </w:rPr>
        <w:t xml:space="preserve"> s</w:t>
      </w:r>
      <w:r>
        <w:rPr>
          <w:lang w:val="en-GB"/>
        </w:rPr>
        <w:t xml:space="preserve">ecurity situation in Europe, including the need for </w:t>
      </w:r>
      <w:r w:rsidR="002C6568">
        <w:rPr>
          <w:lang w:val="en-GB"/>
        </w:rPr>
        <w:t xml:space="preserve">accelerated </w:t>
      </w:r>
      <w:r>
        <w:rPr>
          <w:lang w:val="en-GB"/>
        </w:rPr>
        <w:t xml:space="preserve">procurement processes </w:t>
      </w:r>
      <w:r w:rsidR="00CF1E0E">
        <w:rPr>
          <w:lang w:val="en-GB"/>
        </w:rPr>
        <w:t xml:space="preserve">and </w:t>
      </w:r>
      <w:r w:rsidR="002457A5">
        <w:rPr>
          <w:lang w:val="en-GB"/>
        </w:rPr>
        <w:t xml:space="preserve">stricter requirements </w:t>
      </w:r>
      <w:r w:rsidR="00CF1E0E">
        <w:rPr>
          <w:lang w:val="en-GB"/>
        </w:rPr>
        <w:t xml:space="preserve">regarding security of </w:t>
      </w:r>
      <w:r>
        <w:rPr>
          <w:lang w:val="en-GB"/>
        </w:rPr>
        <w:t xml:space="preserve">supply and </w:t>
      </w:r>
      <w:r w:rsidR="009749DF">
        <w:rPr>
          <w:lang w:val="en-GB"/>
        </w:rPr>
        <w:t>preparedness</w:t>
      </w:r>
      <w:r>
        <w:rPr>
          <w:lang w:val="en-GB"/>
        </w:rPr>
        <w:t xml:space="preserve">. The Government will also continue </w:t>
      </w:r>
      <w:r w:rsidR="00AB2143">
        <w:rPr>
          <w:lang w:val="en-GB"/>
        </w:rPr>
        <w:t xml:space="preserve">to use </w:t>
      </w:r>
      <w:r>
        <w:rPr>
          <w:lang w:val="en-GB"/>
        </w:rPr>
        <w:t xml:space="preserve">the </w:t>
      </w:r>
      <w:r w:rsidR="0029149C">
        <w:rPr>
          <w:lang w:val="en-GB"/>
        </w:rPr>
        <w:t xml:space="preserve">flexibility </w:t>
      </w:r>
      <w:r w:rsidR="00FD36BB">
        <w:rPr>
          <w:lang w:val="en-GB"/>
        </w:rPr>
        <w:t>provided in</w:t>
      </w:r>
      <w:r>
        <w:rPr>
          <w:lang w:val="en-GB"/>
        </w:rPr>
        <w:t xml:space="preserve"> the procurement </w:t>
      </w:r>
      <w:r w:rsidR="00FD36BB">
        <w:rPr>
          <w:lang w:val="en-GB"/>
        </w:rPr>
        <w:t xml:space="preserve">rules </w:t>
      </w:r>
      <w:r>
        <w:rPr>
          <w:lang w:val="en-GB"/>
        </w:rPr>
        <w:t>to speed up procurement processes.</w:t>
      </w:r>
    </w:p>
    <w:p w14:paraId="46F2B482" w14:textId="233E17FF" w:rsidR="00E945AD" w:rsidRPr="00F779B9" w:rsidRDefault="00E945AD" w:rsidP="00E945AD">
      <w:pPr>
        <w:pStyle w:val="avsnitt-undertittel"/>
        <w:rPr>
          <w:lang w:val="en-GB"/>
        </w:rPr>
      </w:pPr>
      <w:r w:rsidRPr="00F779B9">
        <w:rPr>
          <w:lang w:val="en-GB"/>
        </w:rPr>
        <w:t xml:space="preserve">The Government will </w:t>
      </w:r>
      <w:r w:rsidR="00B46E38">
        <w:rPr>
          <w:lang w:val="en-GB"/>
        </w:rPr>
        <w:t>give priority to</w:t>
      </w:r>
      <w:r w:rsidRPr="00F779B9">
        <w:rPr>
          <w:lang w:val="en-GB"/>
        </w:rPr>
        <w:t>:</w:t>
      </w:r>
    </w:p>
    <w:p w14:paraId="58C6CF4C" w14:textId="77777777" w:rsidR="000B6587" w:rsidRDefault="00235BB7" w:rsidP="00E945AD">
      <w:pPr>
        <w:pStyle w:val="Listebombe"/>
        <w:rPr>
          <w:lang w:val="en-GB"/>
        </w:rPr>
      </w:pPr>
      <w:r>
        <w:rPr>
          <w:lang w:val="en-GB"/>
        </w:rPr>
        <w:t>entering into</w:t>
      </w:r>
      <w:r w:rsidRPr="00D901C7">
        <w:rPr>
          <w:lang w:val="en-GB"/>
        </w:rPr>
        <w:t xml:space="preserve"> </w:t>
      </w:r>
      <w:r w:rsidR="007907A9">
        <w:rPr>
          <w:lang w:val="en-GB"/>
        </w:rPr>
        <w:t xml:space="preserve">a contract </w:t>
      </w:r>
      <w:r w:rsidR="001F29C9">
        <w:rPr>
          <w:lang w:val="en-GB"/>
        </w:rPr>
        <w:t xml:space="preserve">as soon as possible </w:t>
      </w:r>
      <w:r w:rsidR="00E945AD" w:rsidRPr="00D901C7">
        <w:rPr>
          <w:lang w:val="en-GB"/>
        </w:rPr>
        <w:t xml:space="preserve">with KDA </w:t>
      </w:r>
      <w:r w:rsidR="00981219">
        <w:rPr>
          <w:lang w:val="en-GB"/>
        </w:rPr>
        <w:t xml:space="preserve">on </w:t>
      </w:r>
      <w:r w:rsidR="00E945AD" w:rsidRPr="00D901C7">
        <w:rPr>
          <w:lang w:val="en-GB"/>
        </w:rPr>
        <w:t>d</w:t>
      </w:r>
      <w:r w:rsidR="00E945AD">
        <w:rPr>
          <w:lang w:val="en-GB"/>
        </w:rPr>
        <w:t xml:space="preserve">elivery of Norwegian-produced air defence systems in </w:t>
      </w:r>
      <w:r w:rsidR="00A97071">
        <w:rPr>
          <w:lang w:val="en-GB"/>
        </w:rPr>
        <w:t xml:space="preserve">line </w:t>
      </w:r>
      <w:r w:rsidR="00E945AD">
        <w:rPr>
          <w:lang w:val="en-GB"/>
        </w:rPr>
        <w:t>with the new Long-term Defence Plan (Ministry of Defence</w:t>
      </w:r>
      <w:proofErr w:type="gramStart"/>
      <w:r w:rsidR="00E945AD">
        <w:rPr>
          <w:lang w:val="en-GB"/>
        </w:rPr>
        <w:t>);</w:t>
      </w:r>
      <w:proofErr w:type="gramEnd"/>
    </w:p>
    <w:p w14:paraId="1532B3D6" w14:textId="36E05FC5" w:rsidR="00E945AD" w:rsidRDefault="00C7192D" w:rsidP="00E945AD">
      <w:pPr>
        <w:pStyle w:val="Listebombe"/>
        <w:rPr>
          <w:lang w:val="en-GB"/>
        </w:rPr>
      </w:pPr>
      <w:r>
        <w:rPr>
          <w:lang w:val="en-GB"/>
        </w:rPr>
        <w:t xml:space="preserve">entering into a contract </w:t>
      </w:r>
      <w:r w:rsidR="00E945AD">
        <w:rPr>
          <w:lang w:val="en-GB"/>
        </w:rPr>
        <w:t xml:space="preserve">with </w:t>
      </w:r>
      <w:proofErr w:type="spellStart"/>
      <w:r w:rsidR="00E945AD">
        <w:rPr>
          <w:lang w:val="en-GB"/>
        </w:rPr>
        <w:t>Nammo</w:t>
      </w:r>
      <w:proofErr w:type="spellEnd"/>
      <w:r w:rsidR="00E945AD">
        <w:rPr>
          <w:lang w:val="en-GB"/>
        </w:rPr>
        <w:t xml:space="preserve"> </w:t>
      </w:r>
      <w:r>
        <w:rPr>
          <w:lang w:val="en-GB"/>
        </w:rPr>
        <w:t xml:space="preserve">as soon as possible </w:t>
      </w:r>
      <w:r w:rsidR="00981219">
        <w:rPr>
          <w:lang w:val="en-GB"/>
        </w:rPr>
        <w:t xml:space="preserve">on </w:t>
      </w:r>
      <w:r w:rsidR="00E945AD">
        <w:rPr>
          <w:lang w:val="en-GB"/>
        </w:rPr>
        <w:t>delivery of battle-decisive munitions as rapidly as possible in accordance with the new Long-term Defence Plan (Ministry of Defence</w:t>
      </w:r>
      <w:proofErr w:type="gramStart"/>
      <w:r w:rsidR="00E945AD">
        <w:rPr>
          <w:lang w:val="en-GB"/>
        </w:rPr>
        <w:t>);</w:t>
      </w:r>
      <w:proofErr w:type="gramEnd"/>
    </w:p>
    <w:p w14:paraId="5529E432" w14:textId="11ED689A" w:rsidR="00E945AD" w:rsidRPr="00D901C7" w:rsidRDefault="00A64DE9" w:rsidP="00E945AD">
      <w:pPr>
        <w:pStyle w:val="Listebombe"/>
        <w:rPr>
          <w:lang w:val="en-GB"/>
        </w:rPr>
      </w:pPr>
      <w:r>
        <w:rPr>
          <w:lang w:val="en-GB"/>
        </w:rPr>
        <w:t>making us</w:t>
      </w:r>
      <w:r w:rsidR="004E0101">
        <w:rPr>
          <w:lang w:val="en-GB"/>
        </w:rPr>
        <w:t>e</w:t>
      </w:r>
      <w:r>
        <w:rPr>
          <w:lang w:val="en-GB"/>
        </w:rPr>
        <w:t xml:space="preserve"> of </w:t>
      </w:r>
      <w:r w:rsidR="00E12908">
        <w:rPr>
          <w:lang w:val="en-GB"/>
        </w:rPr>
        <w:t xml:space="preserve">the opportunities </w:t>
      </w:r>
      <w:r w:rsidR="00E945AD">
        <w:rPr>
          <w:lang w:val="en-GB"/>
        </w:rPr>
        <w:t>available</w:t>
      </w:r>
      <w:r w:rsidR="00E945AD" w:rsidRPr="000B6587">
        <w:rPr>
          <w:lang w:val="en-US"/>
        </w:rPr>
        <w:t xml:space="preserve"> in state and </w:t>
      </w:r>
      <w:proofErr w:type="spellStart"/>
      <w:r w:rsidR="00E945AD" w:rsidRPr="000B6587">
        <w:rPr>
          <w:lang w:val="en-US"/>
        </w:rPr>
        <w:t>defence</w:t>
      </w:r>
      <w:proofErr w:type="spellEnd"/>
      <w:r w:rsidR="00E945AD" w:rsidRPr="000B6587">
        <w:rPr>
          <w:lang w:val="en-US"/>
        </w:rPr>
        <w:t xml:space="preserve">-sector project models to accelerate progress in priority projects (Ministry of </w:t>
      </w:r>
      <w:proofErr w:type="spellStart"/>
      <w:r w:rsidR="00E945AD" w:rsidRPr="000B6587">
        <w:rPr>
          <w:lang w:val="en-US"/>
        </w:rPr>
        <w:t>Defence</w:t>
      </w:r>
      <w:proofErr w:type="spellEnd"/>
      <w:r w:rsidR="00E945AD" w:rsidRPr="000B6587">
        <w:rPr>
          <w:lang w:val="en-US"/>
        </w:rPr>
        <w:t>, Ministry of Finance</w:t>
      </w:r>
      <w:proofErr w:type="gramStart"/>
      <w:r w:rsidR="00E945AD" w:rsidRPr="000B6587">
        <w:rPr>
          <w:lang w:val="en-US"/>
        </w:rPr>
        <w:t>);</w:t>
      </w:r>
      <w:proofErr w:type="gramEnd"/>
    </w:p>
    <w:p w14:paraId="7A979E68" w14:textId="77777777" w:rsidR="000B6587" w:rsidRDefault="00457296" w:rsidP="00E945AD">
      <w:pPr>
        <w:pStyle w:val="Listebombe"/>
        <w:rPr>
          <w:lang w:val="en-GB"/>
        </w:rPr>
      </w:pPr>
      <w:r>
        <w:rPr>
          <w:lang w:val="en-GB"/>
        </w:rPr>
        <w:t>employing</w:t>
      </w:r>
      <w:r w:rsidRPr="00237BB8">
        <w:rPr>
          <w:lang w:val="en-GB"/>
        </w:rPr>
        <w:t xml:space="preserve"> </w:t>
      </w:r>
      <w:r w:rsidR="00E945AD" w:rsidRPr="00237BB8">
        <w:rPr>
          <w:lang w:val="en-GB"/>
        </w:rPr>
        <w:t xml:space="preserve">contract strategies and </w:t>
      </w:r>
      <w:r w:rsidR="00E945AD">
        <w:rPr>
          <w:lang w:val="en-GB"/>
        </w:rPr>
        <w:t>contract types</w:t>
      </w:r>
      <w:r w:rsidR="00E945AD" w:rsidRPr="00237BB8">
        <w:rPr>
          <w:lang w:val="en-GB"/>
        </w:rPr>
        <w:t xml:space="preserve"> in the defence sector</w:t>
      </w:r>
      <w:r w:rsidR="00E945AD">
        <w:rPr>
          <w:lang w:val="en-GB"/>
        </w:rPr>
        <w:t xml:space="preserve"> </w:t>
      </w:r>
      <w:r w:rsidR="00C778B2">
        <w:rPr>
          <w:lang w:val="en-GB"/>
        </w:rPr>
        <w:t xml:space="preserve">that </w:t>
      </w:r>
      <w:r w:rsidR="001F4889">
        <w:rPr>
          <w:lang w:val="en-GB"/>
        </w:rPr>
        <w:t xml:space="preserve">will </w:t>
      </w:r>
      <w:r w:rsidR="00E5089F">
        <w:rPr>
          <w:lang w:val="en-GB"/>
        </w:rPr>
        <w:t>promote</w:t>
      </w:r>
      <w:r w:rsidR="001F4889">
        <w:rPr>
          <w:lang w:val="en-GB"/>
        </w:rPr>
        <w:t xml:space="preserve"> a </w:t>
      </w:r>
      <w:r w:rsidR="00E945AD">
        <w:rPr>
          <w:lang w:val="en-GB"/>
        </w:rPr>
        <w:t xml:space="preserve">longer-term </w:t>
      </w:r>
      <w:r w:rsidR="001F4889">
        <w:rPr>
          <w:lang w:val="en-GB"/>
        </w:rPr>
        <w:t>perspective</w:t>
      </w:r>
      <w:r w:rsidR="00E945AD">
        <w:rPr>
          <w:lang w:val="en-GB"/>
        </w:rPr>
        <w:t xml:space="preserve"> </w:t>
      </w:r>
      <w:r w:rsidR="001F4889">
        <w:rPr>
          <w:lang w:val="en-GB"/>
        </w:rPr>
        <w:t xml:space="preserve">and enhance </w:t>
      </w:r>
      <w:r w:rsidR="00E945AD">
        <w:rPr>
          <w:lang w:val="en-GB"/>
        </w:rPr>
        <w:t xml:space="preserve">predictability and flexibility, including </w:t>
      </w:r>
      <w:r w:rsidR="0095225D">
        <w:rPr>
          <w:lang w:val="en-GB"/>
        </w:rPr>
        <w:t xml:space="preserve">making </w:t>
      </w:r>
      <w:r w:rsidR="00B47615">
        <w:rPr>
          <w:lang w:val="en-GB"/>
        </w:rPr>
        <w:t xml:space="preserve">wider </w:t>
      </w:r>
      <w:r w:rsidR="00E945AD">
        <w:rPr>
          <w:lang w:val="en-GB"/>
        </w:rPr>
        <w:t xml:space="preserve">use of advance payments when </w:t>
      </w:r>
      <w:r w:rsidR="00C55D3C">
        <w:rPr>
          <w:lang w:val="en-GB"/>
        </w:rPr>
        <w:t xml:space="preserve">this </w:t>
      </w:r>
      <w:r w:rsidR="00C73124">
        <w:rPr>
          <w:lang w:val="en-GB"/>
        </w:rPr>
        <w:t xml:space="preserve">can </w:t>
      </w:r>
      <w:r w:rsidR="00C55D3C">
        <w:rPr>
          <w:lang w:val="en-GB"/>
        </w:rPr>
        <w:t xml:space="preserve">facilitate </w:t>
      </w:r>
      <w:r w:rsidR="00ED64D0">
        <w:rPr>
          <w:lang w:val="en-GB"/>
        </w:rPr>
        <w:t>expanded</w:t>
      </w:r>
      <w:r w:rsidR="0058034A">
        <w:rPr>
          <w:lang w:val="en-GB"/>
        </w:rPr>
        <w:t xml:space="preserve"> </w:t>
      </w:r>
      <w:r w:rsidR="00E945AD">
        <w:rPr>
          <w:lang w:val="en-GB"/>
        </w:rPr>
        <w:t xml:space="preserve">production capacity, </w:t>
      </w:r>
      <w:r w:rsidR="00DB2EC6">
        <w:rPr>
          <w:lang w:val="en-GB"/>
        </w:rPr>
        <w:t xml:space="preserve">encourage </w:t>
      </w:r>
      <w:r w:rsidR="000A4E3D">
        <w:rPr>
          <w:lang w:val="en-GB"/>
        </w:rPr>
        <w:t>supplier</w:t>
      </w:r>
      <w:r w:rsidR="00C07502">
        <w:rPr>
          <w:lang w:val="en-GB"/>
        </w:rPr>
        <w:t>s</w:t>
      </w:r>
      <w:r w:rsidR="000A4E3D">
        <w:rPr>
          <w:lang w:val="en-GB"/>
        </w:rPr>
        <w:t xml:space="preserve"> to </w:t>
      </w:r>
      <w:r w:rsidR="00D93A16">
        <w:rPr>
          <w:lang w:val="en-GB"/>
        </w:rPr>
        <w:t xml:space="preserve">give </w:t>
      </w:r>
      <w:r w:rsidR="0030418F">
        <w:rPr>
          <w:lang w:val="en-GB"/>
        </w:rPr>
        <w:t xml:space="preserve">projects </w:t>
      </w:r>
      <w:r w:rsidR="00D93A16">
        <w:rPr>
          <w:lang w:val="en-GB"/>
        </w:rPr>
        <w:t>greater priority</w:t>
      </w:r>
      <w:r w:rsidR="00E945AD">
        <w:rPr>
          <w:lang w:val="en-GB"/>
        </w:rPr>
        <w:t xml:space="preserve"> or </w:t>
      </w:r>
      <w:r w:rsidR="0058034A">
        <w:rPr>
          <w:lang w:val="en-GB"/>
        </w:rPr>
        <w:t>expedite</w:t>
      </w:r>
      <w:r w:rsidR="00E945AD">
        <w:rPr>
          <w:lang w:val="en-GB"/>
        </w:rPr>
        <w:t xml:space="preserve"> </w:t>
      </w:r>
      <w:r w:rsidR="006700CF">
        <w:rPr>
          <w:lang w:val="en-GB"/>
        </w:rPr>
        <w:t xml:space="preserve">deliveries </w:t>
      </w:r>
      <w:r w:rsidR="00E945AD">
        <w:rPr>
          <w:lang w:val="en-GB"/>
        </w:rPr>
        <w:t>(Ministry of Defence</w:t>
      </w:r>
      <w:proofErr w:type="gramStart"/>
      <w:r w:rsidR="00E945AD">
        <w:rPr>
          <w:lang w:val="en-GB"/>
        </w:rPr>
        <w:t>);</w:t>
      </w:r>
      <w:proofErr w:type="gramEnd"/>
    </w:p>
    <w:p w14:paraId="46947696" w14:textId="3C30579F" w:rsidR="000B6587" w:rsidRDefault="000E329D" w:rsidP="00E945AD">
      <w:pPr>
        <w:pStyle w:val="Listebombe"/>
        <w:rPr>
          <w:lang w:val="en-GB"/>
        </w:rPr>
      </w:pPr>
      <w:r>
        <w:rPr>
          <w:lang w:val="en-GB"/>
        </w:rPr>
        <w:t>utilising</w:t>
      </w:r>
      <w:r w:rsidR="00E945AD">
        <w:rPr>
          <w:lang w:val="en-GB"/>
        </w:rPr>
        <w:t xml:space="preserve"> the</w:t>
      </w:r>
      <w:r w:rsidR="0021457B">
        <w:rPr>
          <w:lang w:val="en-GB"/>
        </w:rPr>
        <w:t xml:space="preserve"> fact that the </w:t>
      </w:r>
      <w:r w:rsidR="00E945AD" w:rsidRPr="005522F7">
        <w:rPr>
          <w:lang w:val="en-GB"/>
        </w:rPr>
        <w:t xml:space="preserve">threshold </w:t>
      </w:r>
      <w:r w:rsidR="008E5A8E">
        <w:rPr>
          <w:lang w:val="en-GB"/>
        </w:rPr>
        <w:t xml:space="preserve">for large-scale defence materiel projects requiring the </w:t>
      </w:r>
      <w:proofErr w:type="spellStart"/>
      <w:r w:rsidR="008E5A8E">
        <w:rPr>
          <w:lang w:val="en-GB"/>
        </w:rPr>
        <w:t>Storting</w:t>
      </w:r>
      <w:r w:rsidR="000B6587">
        <w:rPr>
          <w:lang w:val="en-GB"/>
        </w:rPr>
        <w:t>’</w:t>
      </w:r>
      <w:r w:rsidR="008E5A8E">
        <w:rPr>
          <w:lang w:val="en-GB"/>
        </w:rPr>
        <w:t>s</w:t>
      </w:r>
      <w:proofErr w:type="spellEnd"/>
      <w:r w:rsidR="008E5A8E">
        <w:rPr>
          <w:lang w:val="en-GB"/>
        </w:rPr>
        <w:t xml:space="preserve"> approval has now been raised from NOK 500 million to </w:t>
      </w:r>
      <w:r w:rsidR="00E945AD" w:rsidRPr="005522F7">
        <w:rPr>
          <w:lang w:val="en-GB"/>
        </w:rPr>
        <w:t>NOK 1 billion (Ministry of Defence</w:t>
      </w:r>
      <w:proofErr w:type="gramStart"/>
      <w:r w:rsidR="00E945AD" w:rsidRPr="005522F7">
        <w:rPr>
          <w:lang w:val="en-GB"/>
        </w:rPr>
        <w:t>);</w:t>
      </w:r>
      <w:proofErr w:type="gramEnd"/>
    </w:p>
    <w:p w14:paraId="43D6A6E8" w14:textId="77777777" w:rsidR="000B6587" w:rsidRDefault="00C418B8" w:rsidP="00E945AD">
      <w:pPr>
        <w:pStyle w:val="Listebombe"/>
        <w:rPr>
          <w:lang w:val="en-GB"/>
        </w:rPr>
      </w:pPr>
      <w:r>
        <w:rPr>
          <w:lang w:val="en-GB"/>
        </w:rPr>
        <w:t xml:space="preserve">making greater </w:t>
      </w:r>
      <w:r w:rsidR="00E945AD">
        <w:rPr>
          <w:lang w:val="en-GB"/>
        </w:rPr>
        <w:t xml:space="preserve">use of </w:t>
      </w:r>
      <w:r>
        <w:rPr>
          <w:lang w:val="en-GB"/>
        </w:rPr>
        <w:t xml:space="preserve">accelerated </w:t>
      </w:r>
      <w:r w:rsidR="00E945AD">
        <w:rPr>
          <w:lang w:val="en-GB"/>
        </w:rPr>
        <w:t xml:space="preserve">procurement </w:t>
      </w:r>
      <w:r>
        <w:rPr>
          <w:lang w:val="en-GB"/>
        </w:rPr>
        <w:t xml:space="preserve">processes </w:t>
      </w:r>
      <w:r w:rsidR="00E945AD">
        <w:rPr>
          <w:lang w:val="en-GB"/>
        </w:rPr>
        <w:t xml:space="preserve">in areas </w:t>
      </w:r>
      <w:r w:rsidR="000612D7">
        <w:rPr>
          <w:lang w:val="en-GB"/>
        </w:rPr>
        <w:t xml:space="preserve">identified by the Government as </w:t>
      </w:r>
      <w:r w:rsidR="00720174">
        <w:rPr>
          <w:lang w:val="en-GB"/>
        </w:rPr>
        <w:t xml:space="preserve">key to </w:t>
      </w:r>
      <w:r w:rsidR="00453D15">
        <w:rPr>
          <w:lang w:val="en-GB"/>
        </w:rPr>
        <w:t xml:space="preserve">expanding </w:t>
      </w:r>
      <w:r w:rsidR="00E945AD">
        <w:rPr>
          <w:lang w:val="en-GB"/>
        </w:rPr>
        <w:t>production capacity, particular</w:t>
      </w:r>
      <w:r w:rsidR="00E25407">
        <w:rPr>
          <w:lang w:val="en-GB"/>
        </w:rPr>
        <w:t>ly</w:t>
      </w:r>
      <w:r w:rsidR="00E945AD">
        <w:rPr>
          <w:lang w:val="en-GB"/>
        </w:rPr>
        <w:t xml:space="preserve"> </w:t>
      </w:r>
      <w:r w:rsidR="00E25407">
        <w:rPr>
          <w:lang w:val="en-GB"/>
        </w:rPr>
        <w:t xml:space="preserve">in connection with procurement of </w:t>
      </w:r>
      <w:r w:rsidR="00E945AD">
        <w:rPr>
          <w:lang w:val="en-GB"/>
        </w:rPr>
        <w:t>ground-breaking technologies (Ministry of Defence</w:t>
      </w:r>
      <w:proofErr w:type="gramStart"/>
      <w:r w:rsidR="00E945AD">
        <w:rPr>
          <w:lang w:val="en-GB"/>
        </w:rPr>
        <w:t>);</w:t>
      </w:r>
      <w:proofErr w:type="gramEnd"/>
    </w:p>
    <w:p w14:paraId="23FB5D78" w14:textId="48962A04" w:rsidR="00E945AD" w:rsidRPr="00237BB8" w:rsidRDefault="00B82490" w:rsidP="00E945AD">
      <w:pPr>
        <w:pStyle w:val="Listebombe"/>
        <w:rPr>
          <w:lang w:val="en-GB"/>
        </w:rPr>
      </w:pPr>
      <w:r>
        <w:rPr>
          <w:lang w:val="en-GB"/>
        </w:rPr>
        <w:t xml:space="preserve">rapidly </w:t>
      </w:r>
      <w:proofErr w:type="gramStart"/>
      <w:r>
        <w:rPr>
          <w:lang w:val="en-GB"/>
        </w:rPr>
        <w:t>entering into</w:t>
      </w:r>
      <w:proofErr w:type="gramEnd"/>
      <w:r w:rsidR="00FB5E68">
        <w:rPr>
          <w:lang w:val="en-GB"/>
        </w:rPr>
        <w:t xml:space="preserve"> </w:t>
      </w:r>
      <w:r w:rsidR="00E945AD">
        <w:rPr>
          <w:lang w:val="en-GB"/>
        </w:rPr>
        <w:t>long-term supply contracts</w:t>
      </w:r>
      <w:r w:rsidR="009043A5">
        <w:rPr>
          <w:lang w:val="en-GB"/>
        </w:rPr>
        <w:t>, in line with current rules</w:t>
      </w:r>
      <w:r w:rsidR="0037564F">
        <w:rPr>
          <w:lang w:val="en-GB"/>
        </w:rPr>
        <w:t>,</w:t>
      </w:r>
      <w:r w:rsidR="009043A5">
        <w:rPr>
          <w:lang w:val="en-GB"/>
        </w:rPr>
        <w:t xml:space="preserve"> </w:t>
      </w:r>
      <w:r w:rsidR="00E945AD">
        <w:rPr>
          <w:lang w:val="en-GB"/>
        </w:rPr>
        <w:t xml:space="preserve">for </w:t>
      </w:r>
      <w:r w:rsidR="0037564F">
        <w:rPr>
          <w:lang w:val="en-GB"/>
        </w:rPr>
        <w:t xml:space="preserve">defence </w:t>
      </w:r>
      <w:r w:rsidR="00E945AD">
        <w:rPr>
          <w:lang w:val="en-GB"/>
        </w:rPr>
        <w:t>materiel</w:t>
      </w:r>
      <w:r w:rsidR="0017267B">
        <w:rPr>
          <w:lang w:val="en-GB"/>
        </w:rPr>
        <w:t xml:space="preserve"> defined in</w:t>
      </w:r>
      <w:r w:rsidR="00E945AD">
        <w:rPr>
          <w:lang w:val="en-GB"/>
        </w:rPr>
        <w:t xml:space="preserve"> </w:t>
      </w:r>
      <w:r w:rsidR="0017267B">
        <w:rPr>
          <w:lang w:val="en-GB"/>
        </w:rPr>
        <w:t xml:space="preserve">the new Long-term Defence Plan as essential for </w:t>
      </w:r>
      <w:r w:rsidR="00E945AD">
        <w:rPr>
          <w:lang w:val="en-GB"/>
        </w:rPr>
        <w:t>strengthen</w:t>
      </w:r>
      <w:r w:rsidR="009B48CC">
        <w:rPr>
          <w:lang w:val="en-GB"/>
        </w:rPr>
        <w:t>ing</w:t>
      </w:r>
      <w:r w:rsidR="00E945AD">
        <w:rPr>
          <w:lang w:val="en-GB"/>
        </w:rPr>
        <w:t xml:space="preserve"> the </w:t>
      </w:r>
      <w:r w:rsidR="00A2689E">
        <w:rPr>
          <w:lang w:val="en-GB"/>
        </w:rPr>
        <w:t xml:space="preserve">Norwegian </w:t>
      </w:r>
      <w:r w:rsidR="00E945AD">
        <w:rPr>
          <w:lang w:val="en-GB"/>
        </w:rPr>
        <w:t>Armed Forces</w:t>
      </w:r>
      <w:r w:rsidR="00164E88">
        <w:rPr>
          <w:lang w:val="en-GB"/>
        </w:rPr>
        <w:t>,</w:t>
      </w:r>
      <w:r w:rsidR="00E945AD">
        <w:rPr>
          <w:lang w:val="en-GB"/>
        </w:rPr>
        <w:t xml:space="preserve"> and </w:t>
      </w:r>
      <w:r w:rsidR="00592E91">
        <w:rPr>
          <w:lang w:val="en-GB"/>
        </w:rPr>
        <w:t>de</w:t>
      </w:r>
      <w:r w:rsidR="00FB44E7">
        <w:rPr>
          <w:lang w:val="en-GB"/>
        </w:rPr>
        <w:t xml:space="preserve">signing </w:t>
      </w:r>
      <w:r w:rsidR="00E945AD">
        <w:rPr>
          <w:lang w:val="en-GB"/>
        </w:rPr>
        <w:t xml:space="preserve">a payment </w:t>
      </w:r>
      <w:r w:rsidR="00592E91">
        <w:rPr>
          <w:lang w:val="en-GB"/>
        </w:rPr>
        <w:t xml:space="preserve">profile </w:t>
      </w:r>
      <w:r w:rsidR="00E945AD">
        <w:rPr>
          <w:lang w:val="en-GB"/>
        </w:rPr>
        <w:t xml:space="preserve">that </w:t>
      </w:r>
      <w:r w:rsidR="0028246C">
        <w:rPr>
          <w:lang w:val="en-GB"/>
        </w:rPr>
        <w:t xml:space="preserve">ensures </w:t>
      </w:r>
      <w:r w:rsidR="00E945AD">
        <w:rPr>
          <w:lang w:val="en-GB"/>
        </w:rPr>
        <w:t xml:space="preserve">rapid, stable deliveries of high-priority </w:t>
      </w:r>
      <w:r w:rsidR="00A711B7">
        <w:rPr>
          <w:lang w:val="en-GB"/>
        </w:rPr>
        <w:t xml:space="preserve">defence materiel </w:t>
      </w:r>
      <w:r w:rsidR="00E945AD">
        <w:rPr>
          <w:lang w:val="en-GB"/>
        </w:rPr>
        <w:t>(Ministry of Defence).</w:t>
      </w:r>
    </w:p>
    <w:p w14:paraId="780C334B" w14:textId="0455EAAF" w:rsidR="00AF58D3" w:rsidRPr="005D002D" w:rsidRDefault="00346621" w:rsidP="00AF58D3">
      <w:pPr>
        <w:pStyle w:val="Overskrift2"/>
        <w:rPr>
          <w:lang w:val="en-US"/>
        </w:rPr>
      </w:pPr>
      <w:r>
        <w:rPr>
          <w:lang w:val="en-GB"/>
        </w:rPr>
        <w:t>Access to c</w:t>
      </w:r>
      <w:r w:rsidR="00AB02A0" w:rsidRPr="00AB02A0">
        <w:rPr>
          <w:lang w:val="en-GB"/>
        </w:rPr>
        <w:t>apital and international cooperation</w:t>
      </w:r>
    </w:p>
    <w:p w14:paraId="2266D8C1" w14:textId="77777777" w:rsidR="000B6587" w:rsidRDefault="00AB02A0" w:rsidP="008339BE">
      <w:pPr>
        <w:rPr>
          <w:lang w:val="en-GB"/>
        </w:rPr>
      </w:pPr>
      <w:r w:rsidRPr="00941A4F">
        <w:rPr>
          <w:lang w:val="en-GB"/>
        </w:rPr>
        <w:t>Increas</w:t>
      </w:r>
      <w:r>
        <w:rPr>
          <w:lang w:val="en-GB"/>
        </w:rPr>
        <w:t>ing</w:t>
      </w:r>
      <w:r w:rsidRPr="00941A4F">
        <w:rPr>
          <w:lang w:val="en-GB"/>
        </w:rPr>
        <w:t xml:space="preserve"> production capacity requires</w:t>
      </w:r>
      <w:r>
        <w:rPr>
          <w:lang w:val="en-GB"/>
        </w:rPr>
        <w:t xml:space="preserve"> </w:t>
      </w:r>
      <w:r w:rsidR="00782A30">
        <w:rPr>
          <w:lang w:val="en-GB"/>
        </w:rPr>
        <w:t xml:space="preserve">investments </w:t>
      </w:r>
      <w:r w:rsidR="00190072">
        <w:rPr>
          <w:lang w:val="en-GB"/>
        </w:rPr>
        <w:t>on the part of</w:t>
      </w:r>
      <w:r w:rsidR="00782A30">
        <w:rPr>
          <w:lang w:val="en-GB"/>
        </w:rPr>
        <w:t xml:space="preserve"> the </w:t>
      </w:r>
      <w:r>
        <w:rPr>
          <w:lang w:val="en-GB"/>
        </w:rPr>
        <w:t xml:space="preserve">companies. </w:t>
      </w:r>
      <w:r w:rsidR="007259AA">
        <w:rPr>
          <w:lang w:val="en-GB"/>
        </w:rPr>
        <w:t xml:space="preserve">The question of </w:t>
      </w:r>
      <w:r>
        <w:rPr>
          <w:lang w:val="en-GB"/>
        </w:rPr>
        <w:t xml:space="preserve">how long </w:t>
      </w:r>
      <w:r w:rsidR="00CE4815">
        <w:rPr>
          <w:lang w:val="en-GB"/>
        </w:rPr>
        <w:t xml:space="preserve">the </w:t>
      </w:r>
      <w:r>
        <w:rPr>
          <w:lang w:val="en-GB"/>
        </w:rPr>
        <w:t>demand will remain high</w:t>
      </w:r>
      <w:r w:rsidR="00CE4815">
        <w:rPr>
          <w:lang w:val="en-GB"/>
        </w:rPr>
        <w:t xml:space="preserve"> is </w:t>
      </w:r>
      <w:r w:rsidR="005709E3">
        <w:rPr>
          <w:lang w:val="en-GB"/>
        </w:rPr>
        <w:t xml:space="preserve">one of the uncertainties </w:t>
      </w:r>
      <w:r w:rsidR="00A06D57">
        <w:rPr>
          <w:lang w:val="en-GB"/>
        </w:rPr>
        <w:t>that companies face</w:t>
      </w:r>
      <w:r>
        <w:rPr>
          <w:lang w:val="en-GB"/>
        </w:rPr>
        <w:t xml:space="preserve">. </w:t>
      </w:r>
      <w:r w:rsidR="009463FA">
        <w:rPr>
          <w:lang w:val="en-GB"/>
        </w:rPr>
        <w:t xml:space="preserve">The financial </w:t>
      </w:r>
      <w:r>
        <w:rPr>
          <w:lang w:val="en-GB"/>
        </w:rPr>
        <w:t xml:space="preserve">risk </w:t>
      </w:r>
      <w:r w:rsidR="009463FA">
        <w:rPr>
          <w:lang w:val="en-GB"/>
        </w:rPr>
        <w:t xml:space="preserve">associated with investments is </w:t>
      </w:r>
      <w:r w:rsidR="005A3A8D">
        <w:rPr>
          <w:lang w:val="en-GB"/>
        </w:rPr>
        <w:t>closely linked to</w:t>
      </w:r>
      <w:r>
        <w:rPr>
          <w:lang w:val="en-GB"/>
        </w:rPr>
        <w:t xml:space="preserve"> </w:t>
      </w:r>
      <w:r w:rsidR="008118CF">
        <w:rPr>
          <w:lang w:val="en-GB"/>
        </w:rPr>
        <w:t xml:space="preserve">the </w:t>
      </w:r>
      <w:r>
        <w:rPr>
          <w:lang w:val="en-GB"/>
        </w:rPr>
        <w:t xml:space="preserve">developments in the security situation. </w:t>
      </w:r>
      <w:r w:rsidR="00351B15">
        <w:rPr>
          <w:lang w:val="en-GB"/>
        </w:rPr>
        <w:t xml:space="preserve">Such </w:t>
      </w:r>
      <w:r w:rsidR="0003651C">
        <w:rPr>
          <w:lang w:val="en-GB"/>
        </w:rPr>
        <w:t>uncertainty</w:t>
      </w:r>
      <w:r>
        <w:rPr>
          <w:lang w:val="en-GB"/>
        </w:rPr>
        <w:t xml:space="preserve"> </w:t>
      </w:r>
      <w:r w:rsidR="00436DAF">
        <w:rPr>
          <w:lang w:val="en-GB"/>
        </w:rPr>
        <w:t xml:space="preserve">will prevent </w:t>
      </w:r>
      <w:r>
        <w:rPr>
          <w:lang w:val="en-GB"/>
        </w:rPr>
        <w:t xml:space="preserve">many companies </w:t>
      </w:r>
      <w:r w:rsidR="00436DAF">
        <w:rPr>
          <w:lang w:val="en-GB"/>
        </w:rPr>
        <w:t xml:space="preserve">from </w:t>
      </w:r>
      <w:r w:rsidR="00EF0261">
        <w:rPr>
          <w:lang w:val="en-GB"/>
        </w:rPr>
        <w:t>making</w:t>
      </w:r>
      <w:r>
        <w:rPr>
          <w:lang w:val="en-GB"/>
        </w:rPr>
        <w:t xml:space="preserve"> investments </w:t>
      </w:r>
      <w:r w:rsidR="00CF4FB8">
        <w:rPr>
          <w:lang w:val="en-GB"/>
        </w:rPr>
        <w:t xml:space="preserve">that do not </w:t>
      </w:r>
      <w:r w:rsidR="0024097D">
        <w:rPr>
          <w:lang w:val="en-GB"/>
        </w:rPr>
        <w:t xml:space="preserve">provide </w:t>
      </w:r>
      <w:r w:rsidR="0036421D">
        <w:rPr>
          <w:lang w:val="en-GB"/>
        </w:rPr>
        <w:t xml:space="preserve">an </w:t>
      </w:r>
      <w:r w:rsidR="00D00D41">
        <w:rPr>
          <w:lang w:val="en-GB"/>
        </w:rPr>
        <w:t xml:space="preserve">adequate </w:t>
      </w:r>
      <w:r w:rsidR="0024097D">
        <w:rPr>
          <w:lang w:val="en-GB"/>
        </w:rPr>
        <w:t xml:space="preserve">guarantee </w:t>
      </w:r>
      <w:r w:rsidR="00D00D41">
        <w:rPr>
          <w:lang w:val="en-GB"/>
        </w:rPr>
        <w:t xml:space="preserve">of </w:t>
      </w:r>
      <w:r>
        <w:rPr>
          <w:lang w:val="en-GB"/>
        </w:rPr>
        <w:t xml:space="preserve">profitability. </w:t>
      </w:r>
      <w:r w:rsidR="00D20738">
        <w:rPr>
          <w:lang w:val="en-GB"/>
        </w:rPr>
        <w:t xml:space="preserve">Thus, </w:t>
      </w:r>
      <w:r>
        <w:rPr>
          <w:lang w:val="en-GB"/>
        </w:rPr>
        <w:t xml:space="preserve">investments of potential benefit to society </w:t>
      </w:r>
      <w:r w:rsidR="0008568D">
        <w:rPr>
          <w:lang w:val="en-GB"/>
        </w:rPr>
        <w:t xml:space="preserve">may </w:t>
      </w:r>
      <w:r>
        <w:rPr>
          <w:lang w:val="en-GB"/>
        </w:rPr>
        <w:t xml:space="preserve">not </w:t>
      </w:r>
      <w:r w:rsidR="0008568D">
        <w:rPr>
          <w:lang w:val="en-GB"/>
        </w:rPr>
        <w:t xml:space="preserve">be </w:t>
      </w:r>
      <w:r w:rsidR="00F31830">
        <w:rPr>
          <w:lang w:val="en-GB"/>
        </w:rPr>
        <w:t>realised</w:t>
      </w:r>
      <w:r>
        <w:rPr>
          <w:lang w:val="en-GB"/>
        </w:rPr>
        <w:t>.</w:t>
      </w:r>
    </w:p>
    <w:p w14:paraId="43CDF715" w14:textId="4611B093" w:rsidR="000B6587" w:rsidRDefault="00EF0261" w:rsidP="008339BE">
      <w:pPr>
        <w:rPr>
          <w:lang w:val="en-GB"/>
        </w:rPr>
      </w:pPr>
      <w:r>
        <w:rPr>
          <w:lang w:val="en-GB"/>
        </w:rPr>
        <w:lastRenderedPageBreak/>
        <w:t xml:space="preserve">Some </w:t>
      </w:r>
      <w:r w:rsidR="00AB02A0">
        <w:rPr>
          <w:lang w:val="en-GB"/>
        </w:rPr>
        <w:t>p</w:t>
      </w:r>
      <w:r w:rsidR="00AB02A0" w:rsidRPr="0036357E">
        <w:rPr>
          <w:lang w:val="en-GB"/>
        </w:rPr>
        <w:t xml:space="preserve">arts of </w:t>
      </w:r>
      <w:r>
        <w:rPr>
          <w:lang w:val="en-GB"/>
        </w:rPr>
        <w:t>the Norwegian</w:t>
      </w:r>
      <w:r w:rsidR="00AB02A0" w:rsidRPr="0036357E">
        <w:rPr>
          <w:lang w:val="en-GB"/>
        </w:rPr>
        <w:t xml:space="preserve"> d</w:t>
      </w:r>
      <w:r w:rsidR="00AB02A0">
        <w:rPr>
          <w:lang w:val="en-GB"/>
        </w:rPr>
        <w:t>efence industry</w:t>
      </w:r>
      <w:r>
        <w:rPr>
          <w:lang w:val="en-GB"/>
        </w:rPr>
        <w:t xml:space="preserve"> have limited</w:t>
      </w:r>
      <w:r w:rsidR="00AB02A0">
        <w:rPr>
          <w:lang w:val="en-GB"/>
        </w:rPr>
        <w:t xml:space="preserve"> access to the capital </w:t>
      </w:r>
      <w:r w:rsidR="00BF37B1">
        <w:rPr>
          <w:lang w:val="en-GB"/>
        </w:rPr>
        <w:t xml:space="preserve">they </w:t>
      </w:r>
      <w:r w:rsidR="00AB02A0">
        <w:rPr>
          <w:lang w:val="en-GB"/>
        </w:rPr>
        <w:t>need to quickly scale up profitable production</w:t>
      </w:r>
      <w:r w:rsidR="005E66A4">
        <w:rPr>
          <w:lang w:val="en-GB"/>
        </w:rPr>
        <w:t xml:space="preserve"> capacity</w:t>
      </w:r>
      <w:r w:rsidR="00AB02A0">
        <w:rPr>
          <w:lang w:val="en-GB"/>
        </w:rPr>
        <w:t xml:space="preserve">. </w:t>
      </w:r>
      <w:r w:rsidR="000814E7">
        <w:rPr>
          <w:lang w:val="en-GB"/>
        </w:rPr>
        <w:t>Here</w:t>
      </w:r>
      <w:r w:rsidR="00C85146">
        <w:rPr>
          <w:lang w:val="en-GB"/>
        </w:rPr>
        <w:t xml:space="preserve">, </w:t>
      </w:r>
      <w:r w:rsidR="00D6337A">
        <w:rPr>
          <w:lang w:val="en-GB"/>
        </w:rPr>
        <w:t xml:space="preserve">the </w:t>
      </w:r>
      <w:r w:rsidR="00BF37B1">
        <w:rPr>
          <w:lang w:val="en-GB"/>
        </w:rPr>
        <w:t>challenges</w:t>
      </w:r>
      <w:r w:rsidR="00D6337A">
        <w:rPr>
          <w:lang w:val="en-GB"/>
        </w:rPr>
        <w:t xml:space="preserve"> will vary from company to company</w:t>
      </w:r>
      <w:r w:rsidR="00BF37B1">
        <w:rPr>
          <w:lang w:val="en-GB"/>
        </w:rPr>
        <w:t xml:space="preserve">. </w:t>
      </w:r>
      <w:r w:rsidR="00DE5ACE">
        <w:rPr>
          <w:lang w:val="en-GB"/>
        </w:rPr>
        <w:t>The central government administration</w:t>
      </w:r>
      <w:r w:rsidR="000B6587">
        <w:rPr>
          <w:lang w:val="en-GB"/>
        </w:rPr>
        <w:t>’</w:t>
      </w:r>
      <w:r w:rsidR="00DE5ACE">
        <w:rPr>
          <w:lang w:val="en-GB"/>
        </w:rPr>
        <w:t>s most important means of supporting an expansion in production capacity</w:t>
      </w:r>
      <w:r w:rsidR="00DE5ACE" w:rsidDel="00DA0E30">
        <w:rPr>
          <w:lang w:val="en-GB"/>
        </w:rPr>
        <w:t xml:space="preserve"> is </w:t>
      </w:r>
      <w:r w:rsidR="00DE5ACE">
        <w:rPr>
          <w:lang w:val="en-GB"/>
        </w:rPr>
        <w:t xml:space="preserve">to </w:t>
      </w:r>
      <w:proofErr w:type="gramStart"/>
      <w:r w:rsidR="00DE5ACE">
        <w:rPr>
          <w:lang w:val="en-GB"/>
        </w:rPr>
        <w:t>enter into</w:t>
      </w:r>
      <w:proofErr w:type="gramEnd"/>
      <w:r w:rsidR="00DE5ACE">
        <w:rPr>
          <w:lang w:val="en-GB"/>
        </w:rPr>
        <w:t xml:space="preserve"> </w:t>
      </w:r>
      <w:r w:rsidR="000E329D">
        <w:rPr>
          <w:lang w:val="en-GB"/>
        </w:rPr>
        <w:t>long-term</w:t>
      </w:r>
      <w:r w:rsidR="00DE5ACE">
        <w:rPr>
          <w:lang w:val="en-GB"/>
        </w:rPr>
        <w:t>, binding contracts with the industry</w:t>
      </w:r>
      <w:r w:rsidR="00AB02A0">
        <w:rPr>
          <w:lang w:val="en-GB"/>
        </w:rPr>
        <w:t xml:space="preserve">. The new Long-term Defence Plan calls for </w:t>
      </w:r>
      <w:r w:rsidR="00C96E72">
        <w:rPr>
          <w:lang w:val="en-GB"/>
        </w:rPr>
        <w:t xml:space="preserve">an increase in </w:t>
      </w:r>
      <w:r w:rsidR="00AB02A0">
        <w:rPr>
          <w:lang w:val="en-GB"/>
        </w:rPr>
        <w:t xml:space="preserve">allocations to the </w:t>
      </w:r>
      <w:r w:rsidR="009D5CBC">
        <w:rPr>
          <w:lang w:val="en-GB"/>
        </w:rPr>
        <w:t xml:space="preserve">Norwegian </w:t>
      </w:r>
      <w:r w:rsidR="00AB02A0">
        <w:rPr>
          <w:lang w:val="en-GB"/>
        </w:rPr>
        <w:t xml:space="preserve">Armed Forces </w:t>
      </w:r>
      <w:r w:rsidR="00EF60E6">
        <w:rPr>
          <w:lang w:val="en-GB"/>
        </w:rPr>
        <w:t xml:space="preserve">of </w:t>
      </w:r>
      <w:r w:rsidR="00AB02A0">
        <w:rPr>
          <w:lang w:val="en-GB"/>
        </w:rPr>
        <w:t xml:space="preserve">about NOK 632 billion over 12 years (at 2025 prices). </w:t>
      </w:r>
      <w:r w:rsidR="00345399">
        <w:rPr>
          <w:lang w:val="en-GB"/>
        </w:rPr>
        <w:t xml:space="preserve">A </w:t>
      </w:r>
      <w:r w:rsidR="00A4479E">
        <w:rPr>
          <w:lang w:val="en-GB"/>
        </w:rPr>
        <w:t xml:space="preserve">large proportion of this </w:t>
      </w:r>
      <w:r w:rsidR="007465DE">
        <w:rPr>
          <w:lang w:val="en-GB"/>
        </w:rPr>
        <w:t xml:space="preserve">funding is to </w:t>
      </w:r>
      <w:r w:rsidR="00C546C2">
        <w:rPr>
          <w:lang w:val="en-GB"/>
        </w:rPr>
        <w:t xml:space="preserve">be used for procurement of new defence materiel. </w:t>
      </w:r>
      <w:r w:rsidR="00165D64">
        <w:rPr>
          <w:lang w:val="en-GB"/>
        </w:rPr>
        <w:t xml:space="preserve">Some </w:t>
      </w:r>
      <w:r w:rsidR="00AB02A0">
        <w:rPr>
          <w:lang w:val="en-GB"/>
        </w:rPr>
        <w:t xml:space="preserve">of </w:t>
      </w:r>
      <w:r w:rsidR="00926328">
        <w:rPr>
          <w:lang w:val="en-GB"/>
        </w:rPr>
        <w:t xml:space="preserve">this </w:t>
      </w:r>
      <w:r w:rsidR="00BF37B1">
        <w:rPr>
          <w:lang w:val="en-GB"/>
        </w:rPr>
        <w:t xml:space="preserve">new materiel </w:t>
      </w:r>
      <w:r w:rsidR="00AB02A0">
        <w:rPr>
          <w:lang w:val="en-GB"/>
        </w:rPr>
        <w:t xml:space="preserve">will be </w:t>
      </w:r>
      <w:r w:rsidR="005D4EDA">
        <w:rPr>
          <w:lang w:val="en-GB"/>
        </w:rPr>
        <w:t xml:space="preserve">provided </w:t>
      </w:r>
      <w:r w:rsidR="00AB02A0">
        <w:rPr>
          <w:lang w:val="en-GB"/>
        </w:rPr>
        <w:t>by Norwegian compani</w:t>
      </w:r>
      <w:r w:rsidR="00BF37B1">
        <w:rPr>
          <w:lang w:val="en-GB"/>
        </w:rPr>
        <w:t>es</w:t>
      </w:r>
      <w:r w:rsidR="00AB02A0">
        <w:rPr>
          <w:lang w:val="en-GB"/>
        </w:rPr>
        <w:t xml:space="preserve">, </w:t>
      </w:r>
      <w:r w:rsidR="00BF37B1">
        <w:rPr>
          <w:lang w:val="en-GB"/>
        </w:rPr>
        <w:t xml:space="preserve">either </w:t>
      </w:r>
      <w:r w:rsidR="00AB02A0">
        <w:rPr>
          <w:lang w:val="en-GB"/>
        </w:rPr>
        <w:t xml:space="preserve">as primary suppliers or </w:t>
      </w:r>
      <w:r w:rsidR="00BF37B1">
        <w:rPr>
          <w:lang w:val="en-GB"/>
        </w:rPr>
        <w:t xml:space="preserve">as </w:t>
      </w:r>
      <w:r w:rsidR="00AB02A0">
        <w:rPr>
          <w:lang w:val="en-GB"/>
        </w:rPr>
        <w:t>subcontractors.</w:t>
      </w:r>
    </w:p>
    <w:p w14:paraId="637E8EEA" w14:textId="77777777" w:rsidR="000B6587" w:rsidRDefault="002D0DFF" w:rsidP="008339BE">
      <w:pPr>
        <w:rPr>
          <w:lang w:val="en-GB"/>
        </w:rPr>
      </w:pPr>
      <w:r>
        <w:rPr>
          <w:lang w:val="en-GB"/>
        </w:rPr>
        <w:t>C</w:t>
      </w:r>
      <w:r w:rsidR="00B45918">
        <w:rPr>
          <w:lang w:val="en-GB"/>
        </w:rPr>
        <w:t>ompanies that produce defence-related products and services</w:t>
      </w:r>
      <w:r w:rsidR="00B45918" w:rsidRPr="0054760A" w:rsidDel="00004D9F">
        <w:rPr>
          <w:lang w:val="en-GB"/>
        </w:rPr>
        <w:t xml:space="preserve"> </w:t>
      </w:r>
      <w:r w:rsidR="00945C53">
        <w:rPr>
          <w:lang w:val="en-GB"/>
        </w:rPr>
        <w:t xml:space="preserve">are also entitled to use </w:t>
      </w:r>
      <w:r w:rsidR="00AB02A0" w:rsidRPr="0054760A">
        <w:rPr>
          <w:lang w:val="en-GB"/>
        </w:rPr>
        <w:t xml:space="preserve">Norwegian state </w:t>
      </w:r>
      <w:r w:rsidR="007B0444">
        <w:rPr>
          <w:lang w:val="en-GB"/>
        </w:rPr>
        <w:t>ind</w:t>
      </w:r>
      <w:r w:rsidR="003861BC">
        <w:rPr>
          <w:lang w:val="en-GB"/>
        </w:rPr>
        <w:t>u</w:t>
      </w:r>
      <w:r w:rsidR="007B0444">
        <w:rPr>
          <w:lang w:val="en-GB"/>
        </w:rPr>
        <w:t>stry</w:t>
      </w:r>
      <w:r w:rsidR="00AB02A0" w:rsidRPr="0054760A">
        <w:rPr>
          <w:lang w:val="en-GB"/>
        </w:rPr>
        <w:t>-o</w:t>
      </w:r>
      <w:r w:rsidR="00AB02A0">
        <w:rPr>
          <w:lang w:val="en-GB"/>
        </w:rPr>
        <w:t xml:space="preserve">riented funding instruments – including </w:t>
      </w:r>
      <w:r w:rsidR="00FA2F90">
        <w:rPr>
          <w:lang w:val="en-GB"/>
        </w:rPr>
        <w:t xml:space="preserve">instruments under </w:t>
      </w:r>
      <w:r w:rsidR="00AB02A0">
        <w:rPr>
          <w:lang w:val="en-GB"/>
        </w:rPr>
        <w:t>the export credit agency Export Finance Norway (</w:t>
      </w:r>
      <w:proofErr w:type="spellStart"/>
      <w:r w:rsidR="00AB02A0">
        <w:rPr>
          <w:lang w:val="en-GB"/>
        </w:rPr>
        <w:t>Eksfin</w:t>
      </w:r>
      <w:proofErr w:type="spellEnd"/>
      <w:r w:rsidR="00AB02A0">
        <w:rPr>
          <w:lang w:val="en-GB"/>
        </w:rPr>
        <w:t xml:space="preserve">). </w:t>
      </w:r>
      <w:proofErr w:type="spellStart"/>
      <w:r w:rsidR="00AB02A0">
        <w:rPr>
          <w:lang w:val="en-GB"/>
        </w:rPr>
        <w:t>Eksfin</w:t>
      </w:r>
      <w:proofErr w:type="spellEnd"/>
      <w:r w:rsidR="00AB02A0">
        <w:rPr>
          <w:lang w:val="en-GB"/>
        </w:rPr>
        <w:t xml:space="preserve"> can finance </w:t>
      </w:r>
      <w:r w:rsidR="00EC3495">
        <w:rPr>
          <w:lang w:val="en-GB"/>
        </w:rPr>
        <w:t xml:space="preserve">both </w:t>
      </w:r>
      <w:r w:rsidR="00AB02A0">
        <w:rPr>
          <w:lang w:val="en-GB"/>
        </w:rPr>
        <w:t xml:space="preserve">export transactions </w:t>
      </w:r>
      <w:r w:rsidR="00EC3495">
        <w:rPr>
          <w:lang w:val="en-GB"/>
        </w:rPr>
        <w:t xml:space="preserve">and </w:t>
      </w:r>
      <w:r w:rsidR="00AB02A0">
        <w:rPr>
          <w:lang w:val="en-GB"/>
        </w:rPr>
        <w:t xml:space="preserve">investments in Norway that facilitate exports, for example </w:t>
      </w:r>
      <w:r w:rsidR="009D2A04">
        <w:rPr>
          <w:lang w:val="en-GB"/>
        </w:rPr>
        <w:t xml:space="preserve">investments in </w:t>
      </w:r>
      <w:r w:rsidR="00CB2768">
        <w:rPr>
          <w:lang w:val="en-GB"/>
        </w:rPr>
        <w:t xml:space="preserve">the production of </w:t>
      </w:r>
      <w:r w:rsidR="00AB02A0">
        <w:rPr>
          <w:lang w:val="en-GB"/>
        </w:rPr>
        <w:t xml:space="preserve">goods for export. One such defence industry contract financed by </w:t>
      </w:r>
      <w:proofErr w:type="spellStart"/>
      <w:r w:rsidR="00AB02A0">
        <w:rPr>
          <w:lang w:val="en-GB"/>
        </w:rPr>
        <w:t>Eksfin</w:t>
      </w:r>
      <w:proofErr w:type="spellEnd"/>
      <w:r w:rsidR="00AB02A0">
        <w:rPr>
          <w:lang w:val="en-GB"/>
        </w:rPr>
        <w:t xml:space="preserve"> </w:t>
      </w:r>
      <w:r w:rsidR="00CA7DD7">
        <w:rPr>
          <w:lang w:val="en-GB"/>
        </w:rPr>
        <w:t xml:space="preserve">is the </w:t>
      </w:r>
      <w:r w:rsidR="00D5523D">
        <w:rPr>
          <w:lang w:val="en-GB"/>
        </w:rPr>
        <w:t xml:space="preserve">2023 </w:t>
      </w:r>
      <w:r w:rsidR="00AB02A0">
        <w:rPr>
          <w:lang w:val="en-GB"/>
        </w:rPr>
        <w:t xml:space="preserve">export contract between KDA and Poland </w:t>
      </w:r>
      <w:r w:rsidR="00D5523D">
        <w:rPr>
          <w:lang w:val="en-GB"/>
        </w:rPr>
        <w:t xml:space="preserve">on </w:t>
      </w:r>
      <w:r w:rsidR="00AB02A0">
        <w:rPr>
          <w:lang w:val="en-GB"/>
        </w:rPr>
        <w:t xml:space="preserve">the sale of a coastal defence system valued at </w:t>
      </w:r>
      <w:r w:rsidR="00962ACA">
        <w:rPr>
          <w:lang w:val="en-GB"/>
        </w:rPr>
        <w:t xml:space="preserve">approximately </w:t>
      </w:r>
      <w:r w:rsidR="00AB02A0">
        <w:rPr>
          <w:lang w:val="en-GB"/>
        </w:rPr>
        <w:t>NOK 16 billion.</w:t>
      </w:r>
    </w:p>
    <w:p w14:paraId="1770B769" w14:textId="77777777" w:rsidR="000B6587" w:rsidRDefault="00172B3A" w:rsidP="008339BE">
      <w:pPr>
        <w:rPr>
          <w:lang w:val="en-GB"/>
        </w:rPr>
      </w:pPr>
      <w:r>
        <w:rPr>
          <w:lang w:val="en-GB"/>
        </w:rPr>
        <w:t>Another option is for t</w:t>
      </w:r>
      <w:r w:rsidR="00AB02A0" w:rsidRPr="00985D1C">
        <w:rPr>
          <w:lang w:val="en-GB"/>
        </w:rPr>
        <w:t>he state</w:t>
      </w:r>
      <w:r>
        <w:rPr>
          <w:lang w:val="en-GB"/>
        </w:rPr>
        <w:t xml:space="preserve"> </w:t>
      </w:r>
      <w:r w:rsidR="00AB02A0">
        <w:rPr>
          <w:lang w:val="en-GB"/>
        </w:rPr>
        <w:t xml:space="preserve">to issue guarantees for the construction of new production facilities </w:t>
      </w:r>
      <w:r w:rsidR="00BE5648">
        <w:rPr>
          <w:lang w:val="en-GB"/>
        </w:rPr>
        <w:t>for the purpose of increasing</w:t>
      </w:r>
      <w:r w:rsidR="00AB02A0">
        <w:rPr>
          <w:lang w:val="en-GB"/>
        </w:rPr>
        <w:t xml:space="preserve"> production capacity. This has been done previously in connection with the </w:t>
      </w:r>
      <w:r w:rsidR="00897CC5">
        <w:rPr>
          <w:lang w:val="en-GB"/>
        </w:rPr>
        <w:t xml:space="preserve">procurement </w:t>
      </w:r>
      <w:r w:rsidR="00AB02A0">
        <w:rPr>
          <w:lang w:val="en-GB"/>
        </w:rPr>
        <w:t xml:space="preserve">of combat aircraft, </w:t>
      </w:r>
      <w:r w:rsidR="009A1844">
        <w:rPr>
          <w:lang w:val="en-GB"/>
        </w:rPr>
        <w:t xml:space="preserve">where </w:t>
      </w:r>
      <w:r w:rsidR="00AB02A0">
        <w:rPr>
          <w:lang w:val="en-GB"/>
        </w:rPr>
        <w:t xml:space="preserve">the state issued a guarantee for the construction of a composites production facility for KDA. The guarantee </w:t>
      </w:r>
      <w:r w:rsidR="007C34E5">
        <w:rPr>
          <w:lang w:val="en-GB"/>
        </w:rPr>
        <w:t xml:space="preserve">served to </w:t>
      </w:r>
      <w:r w:rsidR="00AB02A0">
        <w:rPr>
          <w:lang w:val="en-GB"/>
        </w:rPr>
        <w:t xml:space="preserve">reduce </w:t>
      </w:r>
      <w:r w:rsidR="007C34E5">
        <w:rPr>
          <w:lang w:val="en-GB"/>
        </w:rPr>
        <w:t xml:space="preserve">the </w:t>
      </w:r>
      <w:r w:rsidR="00AB02A0">
        <w:rPr>
          <w:lang w:val="en-GB"/>
        </w:rPr>
        <w:t xml:space="preserve">investment risk </w:t>
      </w:r>
      <w:r w:rsidR="008A58E2">
        <w:rPr>
          <w:lang w:val="en-GB"/>
        </w:rPr>
        <w:t xml:space="preserve">for KDA </w:t>
      </w:r>
      <w:r w:rsidR="00C208AE">
        <w:rPr>
          <w:lang w:val="en-GB"/>
        </w:rPr>
        <w:t>related to the</w:t>
      </w:r>
      <w:r w:rsidR="00AB02A0">
        <w:rPr>
          <w:lang w:val="en-GB"/>
        </w:rPr>
        <w:t xml:space="preserve"> building </w:t>
      </w:r>
      <w:r w:rsidR="008335F7">
        <w:rPr>
          <w:lang w:val="en-GB"/>
        </w:rPr>
        <w:t xml:space="preserve">of </w:t>
      </w:r>
      <w:r w:rsidR="00AB02A0">
        <w:rPr>
          <w:lang w:val="en-GB"/>
        </w:rPr>
        <w:t>the plant.</w:t>
      </w:r>
    </w:p>
    <w:p w14:paraId="58CF166B" w14:textId="07908279" w:rsidR="000B6587" w:rsidRDefault="00AB02A0" w:rsidP="008339BE">
      <w:pPr>
        <w:rPr>
          <w:lang w:val="en-GB"/>
        </w:rPr>
      </w:pPr>
      <w:r w:rsidRPr="00B90A61">
        <w:rPr>
          <w:lang w:val="en-GB"/>
        </w:rPr>
        <w:t xml:space="preserve">The Government and </w:t>
      </w:r>
      <w:proofErr w:type="spellStart"/>
      <w:r w:rsidRPr="00B90A61">
        <w:rPr>
          <w:lang w:val="en-GB"/>
        </w:rPr>
        <w:t>Nammo</w:t>
      </w:r>
      <w:proofErr w:type="spellEnd"/>
      <w:r w:rsidRPr="00B90A61">
        <w:rPr>
          <w:lang w:val="en-GB"/>
        </w:rPr>
        <w:t xml:space="preserve"> are working together to expand production of rocket motor </w:t>
      </w:r>
      <w:r w:rsidR="001C74B3" w:rsidRPr="00B90A61">
        <w:rPr>
          <w:lang w:val="en-GB"/>
        </w:rPr>
        <w:t>parts</w:t>
      </w:r>
      <w:r w:rsidR="00263B0B" w:rsidRPr="00B90A61">
        <w:rPr>
          <w:lang w:val="en-GB"/>
        </w:rPr>
        <w:t xml:space="preserve"> </w:t>
      </w:r>
      <w:r w:rsidRPr="00B90A61">
        <w:rPr>
          <w:lang w:val="en-GB"/>
        </w:rPr>
        <w:t xml:space="preserve">and artillery </w:t>
      </w:r>
      <w:r w:rsidR="00B90A61">
        <w:rPr>
          <w:lang w:val="en-GB"/>
        </w:rPr>
        <w:t>ammunition</w:t>
      </w:r>
      <w:r w:rsidRPr="00B90A61">
        <w:rPr>
          <w:lang w:val="en-GB"/>
        </w:rPr>
        <w:t xml:space="preserve">. </w:t>
      </w:r>
      <w:r w:rsidR="00C6005C" w:rsidRPr="00B90A61">
        <w:rPr>
          <w:lang w:val="en-GB"/>
        </w:rPr>
        <w:t>By entering</w:t>
      </w:r>
      <w:r w:rsidR="00C6005C">
        <w:rPr>
          <w:lang w:val="en-GB"/>
        </w:rPr>
        <w:t xml:space="preserve"> into a long-term agreement on guarantee</w:t>
      </w:r>
      <w:r w:rsidR="00BE08C4">
        <w:rPr>
          <w:lang w:val="en-GB"/>
        </w:rPr>
        <w:t>d</w:t>
      </w:r>
      <w:r w:rsidR="00C6005C">
        <w:rPr>
          <w:lang w:val="en-GB"/>
        </w:rPr>
        <w:t xml:space="preserve"> production capacity</w:t>
      </w:r>
      <w:r w:rsidR="00B531C0">
        <w:rPr>
          <w:lang w:val="en-GB"/>
        </w:rPr>
        <w:t xml:space="preserve">, the Government </w:t>
      </w:r>
      <w:r w:rsidR="00C03739">
        <w:rPr>
          <w:lang w:val="en-GB"/>
        </w:rPr>
        <w:t xml:space="preserve">is making it possible for </w:t>
      </w:r>
      <w:proofErr w:type="spellStart"/>
      <w:r>
        <w:rPr>
          <w:lang w:val="en-GB"/>
        </w:rPr>
        <w:t>Nammo</w:t>
      </w:r>
      <w:proofErr w:type="spellEnd"/>
      <w:r>
        <w:rPr>
          <w:lang w:val="en-GB"/>
        </w:rPr>
        <w:t xml:space="preserve"> to establish new production sites and </w:t>
      </w:r>
      <w:r w:rsidR="00285C3F">
        <w:rPr>
          <w:lang w:val="en-GB"/>
        </w:rPr>
        <w:t xml:space="preserve">obtain new </w:t>
      </w:r>
      <w:r>
        <w:rPr>
          <w:lang w:val="en-GB"/>
        </w:rPr>
        <w:t xml:space="preserve">production equipment. The result is </w:t>
      </w:r>
      <w:r w:rsidR="00FF2D6A">
        <w:rPr>
          <w:lang w:val="en-GB"/>
        </w:rPr>
        <w:t>a significant increase in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Nammo</w:t>
      </w:r>
      <w:r w:rsidR="000B6587">
        <w:rPr>
          <w:lang w:val="en-GB"/>
        </w:rPr>
        <w:t>’</w:t>
      </w:r>
      <w:r>
        <w:rPr>
          <w:lang w:val="en-GB"/>
        </w:rPr>
        <w:t>s</w:t>
      </w:r>
      <w:proofErr w:type="spellEnd"/>
      <w:r>
        <w:rPr>
          <w:lang w:val="en-GB"/>
        </w:rPr>
        <w:t xml:space="preserve"> </w:t>
      </w:r>
      <w:r w:rsidR="001B3430">
        <w:rPr>
          <w:lang w:val="en-GB"/>
        </w:rPr>
        <w:t xml:space="preserve">capacity </w:t>
      </w:r>
      <w:r>
        <w:rPr>
          <w:lang w:val="en-GB"/>
        </w:rPr>
        <w:t>to produce artillery ammunition and rocket motors in the Nordic region.</w:t>
      </w:r>
    </w:p>
    <w:p w14:paraId="479DC58E" w14:textId="4BB3CA8A" w:rsidR="000B6587" w:rsidRDefault="00AB02A0" w:rsidP="001A1E74">
      <w:pPr>
        <w:pStyle w:val="Listebombe"/>
        <w:numPr>
          <w:ilvl w:val="0"/>
          <w:numId w:val="0"/>
        </w:numPr>
        <w:rPr>
          <w:lang w:val="en-GB"/>
        </w:rPr>
      </w:pPr>
      <w:r w:rsidRPr="00E879BE">
        <w:rPr>
          <w:lang w:val="en-GB"/>
        </w:rPr>
        <w:t>Russia</w:t>
      </w:r>
      <w:r w:rsidR="000B6587">
        <w:rPr>
          <w:lang w:val="en-GB"/>
        </w:rPr>
        <w:t>’</w:t>
      </w:r>
      <w:r w:rsidRPr="00E879BE">
        <w:rPr>
          <w:lang w:val="en-GB"/>
        </w:rPr>
        <w:t xml:space="preserve">s full-scale invasion of Ukraine </w:t>
      </w:r>
      <w:r>
        <w:rPr>
          <w:lang w:val="en-GB"/>
        </w:rPr>
        <w:t xml:space="preserve">has made it </w:t>
      </w:r>
      <w:r w:rsidR="00FF2D6A">
        <w:rPr>
          <w:lang w:val="en-GB"/>
        </w:rPr>
        <w:t>imperative</w:t>
      </w:r>
      <w:r>
        <w:rPr>
          <w:lang w:val="en-GB"/>
        </w:rPr>
        <w:t xml:space="preserve"> for the Government to take </w:t>
      </w:r>
      <w:r w:rsidR="00316C4D">
        <w:rPr>
          <w:lang w:val="en-GB"/>
        </w:rPr>
        <w:t xml:space="preserve">rapid </w:t>
      </w:r>
      <w:r>
        <w:rPr>
          <w:lang w:val="en-GB"/>
        </w:rPr>
        <w:t xml:space="preserve">steps to </w:t>
      </w:r>
      <w:r w:rsidR="00404959">
        <w:rPr>
          <w:lang w:val="en-GB"/>
        </w:rPr>
        <w:t xml:space="preserve">ensure greater </w:t>
      </w:r>
      <w:r w:rsidR="00FF2D6A">
        <w:rPr>
          <w:lang w:val="en-GB"/>
        </w:rPr>
        <w:t xml:space="preserve">predictability </w:t>
      </w:r>
      <w:r w:rsidR="00C36BB4">
        <w:rPr>
          <w:lang w:val="en-GB"/>
        </w:rPr>
        <w:t>for</w:t>
      </w:r>
      <w:r w:rsidR="00FF2D6A">
        <w:rPr>
          <w:lang w:val="en-GB"/>
        </w:rPr>
        <w:t xml:space="preserve"> </w:t>
      </w:r>
      <w:proofErr w:type="spellStart"/>
      <w:r>
        <w:rPr>
          <w:lang w:val="en-GB"/>
        </w:rPr>
        <w:t>Nammo</w:t>
      </w:r>
      <w:proofErr w:type="spellEnd"/>
      <w:r>
        <w:rPr>
          <w:lang w:val="en-GB"/>
        </w:rPr>
        <w:t xml:space="preserve">. </w:t>
      </w:r>
      <w:proofErr w:type="gramStart"/>
      <w:r w:rsidR="00094793">
        <w:rPr>
          <w:lang w:val="en-GB"/>
        </w:rPr>
        <w:t>In light of</w:t>
      </w:r>
      <w:proofErr w:type="gramEnd"/>
      <w:r w:rsidR="00094793">
        <w:rPr>
          <w:lang w:val="en-GB"/>
        </w:rPr>
        <w:t xml:space="preserve"> this, t</w:t>
      </w:r>
      <w:r>
        <w:rPr>
          <w:lang w:val="en-GB"/>
        </w:rPr>
        <w:t xml:space="preserve">he </w:t>
      </w:r>
      <w:r w:rsidR="00E25D8F">
        <w:rPr>
          <w:lang w:val="en-GB"/>
        </w:rPr>
        <w:t xml:space="preserve">Norwegian </w:t>
      </w:r>
      <w:r>
        <w:rPr>
          <w:lang w:val="en-GB"/>
        </w:rPr>
        <w:t xml:space="preserve">Armed Forces have signed an agreement with the company </w:t>
      </w:r>
      <w:r w:rsidR="00A348C3">
        <w:rPr>
          <w:lang w:val="en-GB"/>
        </w:rPr>
        <w:t>to provide</w:t>
      </w:r>
      <w:r>
        <w:rPr>
          <w:lang w:val="en-GB"/>
        </w:rPr>
        <w:t xml:space="preserve"> NOK 1.95 billion </w:t>
      </w:r>
      <w:r w:rsidR="00347F6E">
        <w:rPr>
          <w:lang w:val="en-GB"/>
        </w:rPr>
        <w:t xml:space="preserve">for the production of </w:t>
      </w:r>
      <w:r>
        <w:rPr>
          <w:lang w:val="en-GB"/>
        </w:rPr>
        <w:t xml:space="preserve">artillery ammunition </w:t>
      </w:r>
      <w:r w:rsidR="009A72E7">
        <w:rPr>
          <w:lang w:val="en-GB"/>
        </w:rPr>
        <w:t>to meet Norway</w:t>
      </w:r>
      <w:r w:rsidR="000B6587">
        <w:rPr>
          <w:lang w:val="en-GB"/>
        </w:rPr>
        <w:t>’</w:t>
      </w:r>
      <w:r w:rsidR="009A72E7">
        <w:rPr>
          <w:lang w:val="en-GB"/>
        </w:rPr>
        <w:t xml:space="preserve">s </w:t>
      </w:r>
      <w:r>
        <w:rPr>
          <w:lang w:val="en-GB"/>
        </w:rPr>
        <w:t xml:space="preserve">national needs. The </w:t>
      </w:r>
      <w:r w:rsidR="00842319">
        <w:rPr>
          <w:lang w:val="en-GB"/>
        </w:rPr>
        <w:t xml:space="preserve">procurement has an </w:t>
      </w:r>
      <w:r>
        <w:rPr>
          <w:lang w:val="en-GB"/>
        </w:rPr>
        <w:t xml:space="preserve">overall framework </w:t>
      </w:r>
      <w:r w:rsidR="00842319">
        <w:rPr>
          <w:lang w:val="en-GB"/>
        </w:rPr>
        <w:t xml:space="preserve">of </w:t>
      </w:r>
      <w:r>
        <w:rPr>
          <w:lang w:val="en-GB"/>
        </w:rPr>
        <w:t xml:space="preserve">approximately NOK 5.23 billion. The agreement has also </w:t>
      </w:r>
      <w:r w:rsidR="00E562C9">
        <w:rPr>
          <w:lang w:val="en-GB"/>
        </w:rPr>
        <w:t xml:space="preserve">enabled </w:t>
      </w:r>
      <w:proofErr w:type="spellStart"/>
      <w:r>
        <w:rPr>
          <w:lang w:val="en-GB"/>
        </w:rPr>
        <w:t>Nammo</w:t>
      </w:r>
      <w:proofErr w:type="spellEnd"/>
      <w:r>
        <w:rPr>
          <w:lang w:val="en-GB"/>
        </w:rPr>
        <w:t xml:space="preserve"> to free up its own investment funds, which </w:t>
      </w:r>
      <w:r w:rsidR="00EE35C5">
        <w:rPr>
          <w:lang w:val="en-GB"/>
        </w:rPr>
        <w:t xml:space="preserve">it </w:t>
      </w:r>
      <w:r>
        <w:rPr>
          <w:lang w:val="en-GB"/>
        </w:rPr>
        <w:t>can then</w:t>
      </w:r>
      <w:r w:rsidR="00C36BB4">
        <w:rPr>
          <w:lang w:val="en-GB"/>
        </w:rPr>
        <w:t xml:space="preserve"> </w:t>
      </w:r>
      <w:r w:rsidR="00A3372B">
        <w:rPr>
          <w:lang w:val="en-GB"/>
        </w:rPr>
        <w:t xml:space="preserve">use to </w:t>
      </w:r>
      <w:r>
        <w:rPr>
          <w:lang w:val="en-GB"/>
        </w:rPr>
        <w:t>invest in its own production capacity.</w:t>
      </w:r>
    </w:p>
    <w:p w14:paraId="36D0FBBF" w14:textId="77777777" w:rsidR="000B6587" w:rsidRDefault="00AB02A0" w:rsidP="008339BE">
      <w:pPr>
        <w:rPr>
          <w:lang w:val="en-GB"/>
        </w:rPr>
      </w:pPr>
      <w:r w:rsidRPr="00F05F51">
        <w:rPr>
          <w:lang w:val="en-GB"/>
        </w:rPr>
        <w:t xml:space="preserve">The Government has </w:t>
      </w:r>
      <w:r w:rsidR="00A95AD0">
        <w:rPr>
          <w:lang w:val="en-GB"/>
        </w:rPr>
        <w:t>agreed</w:t>
      </w:r>
      <w:r>
        <w:rPr>
          <w:lang w:val="en-GB"/>
        </w:rPr>
        <w:t xml:space="preserve"> to allow both direct sales </w:t>
      </w:r>
      <w:r w:rsidR="001B1398">
        <w:rPr>
          <w:lang w:val="en-GB"/>
        </w:rPr>
        <w:t xml:space="preserve">of </w:t>
      </w:r>
      <w:r>
        <w:rPr>
          <w:lang w:val="en-GB"/>
        </w:rPr>
        <w:t xml:space="preserve">Norwegian defence materiel </w:t>
      </w:r>
      <w:r w:rsidR="0048312A">
        <w:rPr>
          <w:lang w:val="en-GB"/>
        </w:rPr>
        <w:t>and transfer of Norwegian defence</w:t>
      </w:r>
      <w:r w:rsidR="00412E0D">
        <w:rPr>
          <w:lang w:val="en-GB"/>
        </w:rPr>
        <w:t xml:space="preserve">-related technology </w:t>
      </w:r>
      <w:r>
        <w:rPr>
          <w:lang w:val="en-GB"/>
        </w:rPr>
        <w:t xml:space="preserve">to Ukraine. To support </w:t>
      </w:r>
      <w:r w:rsidR="00C36BB4">
        <w:rPr>
          <w:lang w:val="en-GB"/>
        </w:rPr>
        <w:t xml:space="preserve">the Ukrainian </w:t>
      </w:r>
      <w:r>
        <w:rPr>
          <w:lang w:val="en-GB"/>
        </w:rPr>
        <w:t xml:space="preserve">defence industry, the Government has also provided funds to facilitate production of Norwegian artillery ammunition in Ukraine. </w:t>
      </w:r>
      <w:r w:rsidR="00C264F2">
        <w:rPr>
          <w:lang w:val="en-GB"/>
        </w:rPr>
        <w:t xml:space="preserve">These are among the steps the Government </w:t>
      </w:r>
      <w:r>
        <w:rPr>
          <w:lang w:val="en-GB"/>
        </w:rPr>
        <w:t xml:space="preserve">is </w:t>
      </w:r>
      <w:r w:rsidR="00D864B2">
        <w:rPr>
          <w:lang w:val="en-GB"/>
        </w:rPr>
        <w:t xml:space="preserve">taking to </w:t>
      </w:r>
      <w:r w:rsidR="00541B23">
        <w:rPr>
          <w:lang w:val="en-GB"/>
        </w:rPr>
        <w:t xml:space="preserve">promote </w:t>
      </w:r>
      <w:r>
        <w:rPr>
          <w:lang w:val="en-GB"/>
        </w:rPr>
        <w:t xml:space="preserve">the development of the Ukrainian defence industry. </w:t>
      </w:r>
      <w:r w:rsidR="00E72133">
        <w:rPr>
          <w:lang w:val="en-GB"/>
        </w:rPr>
        <w:t>Moving forward</w:t>
      </w:r>
      <w:r>
        <w:rPr>
          <w:lang w:val="en-GB"/>
        </w:rPr>
        <w:t xml:space="preserve">, the Government will consider </w:t>
      </w:r>
      <w:r w:rsidR="00E72133">
        <w:rPr>
          <w:lang w:val="en-GB"/>
        </w:rPr>
        <w:t xml:space="preserve">providing funding </w:t>
      </w:r>
      <w:r w:rsidR="00DB788E">
        <w:rPr>
          <w:lang w:val="en-GB"/>
        </w:rPr>
        <w:t xml:space="preserve">to </w:t>
      </w:r>
      <w:r>
        <w:rPr>
          <w:lang w:val="en-GB"/>
        </w:rPr>
        <w:t xml:space="preserve">expand production capacity in Norwegian industry regardless of whether </w:t>
      </w:r>
      <w:r w:rsidR="00C35BF5">
        <w:rPr>
          <w:lang w:val="en-GB"/>
        </w:rPr>
        <w:t xml:space="preserve">this </w:t>
      </w:r>
      <w:r>
        <w:rPr>
          <w:lang w:val="en-GB"/>
        </w:rPr>
        <w:t>takes place in Norway, Ukraine or Allied countries.</w:t>
      </w:r>
    </w:p>
    <w:p w14:paraId="06CD9485" w14:textId="0AB0AC5C" w:rsidR="00AB02A0" w:rsidRPr="00FF6E91" w:rsidRDefault="00AB02A0" w:rsidP="00AB02A0">
      <w:pPr>
        <w:pStyle w:val="avsnitt-undertittel"/>
        <w:rPr>
          <w:lang w:val="en-GB"/>
        </w:rPr>
      </w:pPr>
      <w:r w:rsidRPr="00FF6E91">
        <w:rPr>
          <w:lang w:val="en-GB"/>
        </w:rPr>
        <w:lastRenderedPageBreak/>
        <w:t xml:space="preserve">The Government will </w:t>
      </w:r>
      <w:r w:rsidR="00E40B08">
        <w:rPr>
          <w:lang w:val="en-GB"/>
        </w:rPr>
        <w:t>give priority to</w:t>
      </w:r>
      <w:r w:rsidRPr="00FF6E91">
        <w:rPr>
          <w:lang w:val="en-GB"/>
        </w:rPr>
        <w:t>:</w:t>
      </w:r>
    </w:p>
    <w:p w14:paraId="57CF8BF6" w14:textId="04D2FBF7" w:rsidR="00AB02A0" w:rsidRPr="00555C1B" w:rsidRDefault="00985C84" w:rsidP="00AB02A0">
      <w:pPr>
        <w:pStyle w:val="Listebombe"/>
        <w:rPr>
          <w:lang w:val="en-GB"/>
        </w:rPr>
      </w:pPr>
      <w:r>
        <w:rPr>
          <w:lang w:val="en-GB"/>
        </w:rPr>
        <w:t xml:space="preserve">pursuing a </w:t>
      </w:r>
      <w:r w:rsidR="00AB02A0" w:rsidRPr="00555C1B">
        <w:rPr>
          <w:lang w:val="en-GB"/>
        </w:rPr>
        <w:t xml:space="preserve">dialogue with </w:t>
      </w:r>
      <w:proofErr w:type="spellStart"/>
      <w:r w:rsidR="00AB02A0" w:rsidRPr="00555C1B">
        <w:rPr>
          <w:lang w:val="en-GB"/>
        </w:rPr>
        <w:t>Chemring</w:t>
      </w:r>
      <w:proofErr w:type="spellEnd"/>
      <w:r w:rsidR="00AB02A0" w:rsidRPr="00555C1B">
        <w:rPr>
          <w:lang w:val="en-GB"/>
        </w:rPr>
        <w:t xml:space="preserve"> Nobel </w:t>
      </w:r>
      <w:r w:rsidR="00794CE4">
        <w:rPr>
          <w:lang w:val="en-GB"/>
        </w:rPr>
        <w:t xml:space="preserve">to explore </w:t>
      </w:r>
      <w:r w:rsidR="00AB02A0" w:rsidRPr="00555C1B">
        <w:rPr>
          <w:lang w:val="en-GB"/>
        </w:rPr>
        <w:t xml:space="preserve">opportunities </w:t>
      </w:r>
      <w:r w:rsidR="00794CE4">
        <w:rPr>
          <w:lang w:val="en-GB"/>
        </w:rPr>
        <w:t xml:space="preserve">for </w:t>
      </w:r>
      <w:r w:rsidR="00AB02A0" w:rsidRPr="00555C1B">
        <w:rPr>
          <w:lang w:val="en-GB"/>
        </w:rPr>
        <w:t>expand</w:t>
      </w:r>
      <w:r w:rsidR="00794CE4">
        <w:rPr>
          <w:lang w:val="en-GB"/>
        </w:rPr>
        <w:t>ing</w:t>
      </w:r>
      <w:r w:rsidR="00AB02A0" w:rsidRPr="00555C1B">
        <w:rPr>
          <w:lang w:val="en-GB"/>
        </w:rPr>
        <w:t xml:space="preserve"> production capacity for military explosives</w:t>
      </w:r>
      <w:r w:rsidR="00AB02A0">
        <w:rPr>
          <w:lang w:val="en-GB"/>
        </w:rPr>
        <w:t xml:space="preserve"> (Ministry of Trade, Industries and Fisheries, Ministry of Defence</w:t>
      </w:r>
      <w:proofErr w:type="gramStart"/>
      <w:r w:rsidR="00AB02A0">
        <w:rPr>
          <w:lang w:val="en-GB"/>
        </w:rPr>
        <w:t>);</w:t>
      </w:r>
      <w:proofErr w:type="gramEnd"/>
    </w:p>
    <w:p w14:paraId="5039342F" w14:textId="25D22080" w:rsidR="00AB02A0" w:rsidRDefault="000E33DD" w:rsidP="00AB02A0">
      <w:pPr>
        <w:pStyle w:val="Listebombe"/>
        <w:rPr>
          <w:lang w:val="en-GB"/>
        </w:rPr>
      </w:pPr>
      <w:r>
        <w:rPr>
          <w:lang w:val="en-GB"/>
        </w:rPr>
        <w:t xml:space="preserve">pursuing a </w:t>
      </w:r>
      <w:r w:rsidR="00AB02A0">
        <w:rPr>
          <w:lang w:val="en-GB"/>
        </w:rPr>
        <w:t xml:space="preserve">dialogue with </w:t>
      </w:r>
      <w:proofErr w:type="spellStart"/>
      <w:r w:rsidR="00AB02A0">
        <w:rPr>
          <w:lang w:val="en-GB"/>
        </w:rPr>
        <w:t>Nammo</w:t>
      </w:r>
      <w:proofErr w:type="spellEnd"/>
      <w:r w:rsidR="00AB02A0">
        <w:rPr>
          <w:lang w:val="en-GB"/>
        </w:rPr>
        <w:t xml:space="preserve"> </w:t>
      </w:r>
      <w:r>
        <w:rPr>
          <w:lang w:val="en-GB"/>
        </w:rPr>
        <w:t xml:space="preserve">to explore </w:t>
      </w:r>
      <w:r w:rsidR="00AB02A0">
        <w:rPr>
          <w:lang w:val="en-GB"/>
        </w:rPr>
        <w:t xml:space="preserve">opportunities for the company to </w:t>
      </w:r>
      <w:r w:rsidR="00C15E10">
        <w:rPr>
          <w:lang w:val="en-GB"/>
        </w:rPr>
        <w:t xml:space="preserve">expand </w:t>
      </w:r>
      <w:r w:rsidR="00AB02A0">
        <w:rPr>
          <w:lang w:val="en-GB"/>
        </w:rPr>
        <w:t xml:space="preserve">production capacity for rocket motors beyond </w:t>
      </w:r>
      <w:r w:rsidR="005C6695">
        <w:rPr>
          <w:lang w:val="en-GB"/>
        </w:rPr>
        <w:t xml:space="preserve">the framework that </w:t>
      </w:r>
      <w:r w:rsidR="00AB02A0">
        <w:rPr>
          <w:lang w:val="en-GB"/>
        </w:rPr>
        <w:t>has already been decided (Ministry of Trade, Industries and Fisheries, Ministry of Defence</w:t>
      </w:r>
      <w:proofErr w:type="gramStart"/>
      <w:r w:rsidR="00AB02A0">
        <w:rPr>
          <w:lang w:val="en-GB"/>
        </w:rPr>
        <w:t>);</w:t>
      </w:r>
      <w:proofErr w:type="gramEnd"/>
    </w:p>
    <w:p w14:paraId="3D93C46B" w14:textId="5BBBF5CF" w:rsidR="00AB02A0" w:rsidRDefault="00AB02A0" w:rsidP="00AB02A0">
      <w:pPr>
        <w:pStyle w:val="Listebombe"/>
        <w:rPr>
          <w:lang w:val="en-GB"/>
        </w:rPr>
      </w:pPr>
      <w:r>
        <w:rPr>
          <w:lang w:val="en-GB"/>
        </w:rPr>
        <w:t xml:space="preserve">assessing </w:t>
      </w:r>
      <w:r w:rsidR="00DB690C">
        <w:rPr>
          <w:lang w:val="en-GB"/>
        </w:rPr>
        <w:t xml:space="preserve">the need to provide </w:t>
      </w:r>
      <w:r>
        <w:rPr>
          <w:lang w:val="en-GB"/>
        </w:rPr>
        <w:t xml:space="preserve">capital to facilitate investments in profitable projects that </w:t>
      </w:r>
      <w:r w:rsidR="00D12C94">
        <w:rPr>
          <w:lang w:val="en-GB"/>
        </w:rPr>
        <w:t xml:space="preserve">further the achievement of </w:t>
      </w:r>
      <w:r>
        <w:rPr>
          <w:lang w:val="en-GB"/>
        </w:rPr>
        <w:t xml:space="preserve">state ownership </w:t>
      </w:r>
      <w:r w:rsidR="00D12C94">
        <w:rPr>
          <w:lang w:val="en-GB"/>
        </w:rPr>
        <w:t xml:space="preserve">objectives </w:t>
      </w:r>
      <w:r>
        <w:rPr>
          <w:lang w:val="en-GB"/>
        </w:rPr>
        <w:t>(Ministry of Trade, Industry and Fisheries</w:t>
      </w:r>
      <w:proofErr w:type="gramStart"/>
      <w:r>
        <w:rPr>
          <w:lang w:val="en-GB"/>
        </w:rPr>
        <w:t>);</w:t>
      </w:r>
      <w:proofErr w:type="gramEnd"/>
    </w:p>
    <w:p w14:paraId="37B77F4E" w14:textId="77777777" w:rsidR="000B6587" w:rsidRDefault="000E329D" w:rsidP="00AB02A0">
      <w:pPr>
        <w:pStyle w:val="Listebombe"/>
        <w:rPr>
          <w:lang w:val="en-GB"/>
        </w:rPr>
      </w:pPr>
      <w:r>
        <w:rPr>
          <w:lang w:val="en-GB"/>
        </w:rPr>
        <w:t>consider the use of</w:t>
      </w:r>
      <w:r w:rsidR="00AB02A0">
        <w:rPr>
          <w:lang w:val="en-GB"/>
        </w:rPr>
        <w:t xml:space="preserve"> risk</w:t>
      </w:r>
      <w:r w:rsidR="004A34AC">
        <w:rPr>
          <w:lang w:val="en-GB"/>
        </w:rPr>
        <w:t>-reducing measures</w:t>
      </w:r>
      <w:r w:rsidR="00AB02A0">
        <w:rPr>
          <w:lang w:val="en-GB"/>
        </w:rPr>
        <w:t xml:space="preserve"> and </w:t>
      </w:r>
      <w:r w:rsidR="0050111E">
        <w:rPr>
          <w:lang w:val="en-GB"/>
        </w:rPr>
        <w:t xml:space="preserve">any </w:t>
      </w:r>
      <w:r w:rsidR="00AB02A0">
        <w:rPr>
          <w:lang w:val="en-GB"/>
        </w:rPr>
        <w:t xml:space="preserve">other measures </w:t>
      </w:r>
      <w:r w:rsidR="00BB4616">
        <w:rPr>
          <w:lang w:val="en-GB"/>
        </w:rPr>
        <w:t xml:space="preserve">relating </w:t>
      </w:r>
      <w:r w:rsidR="00A53C62">
        <w:rPr>
          <w:lang w:val="en-GB"/>
        </w:rPr>
        <w:t xml:space="preserve">to </w:t>
      </w:r>
      <w:r w:rsidR="00AB02A0">
        <w:rPr>
          <w:lang w:val="en-GB"/>
        </w:rPr>
        <w:t xml:space="preserve">investments that are not </w:t>
      </w:r>
      <w:r w:rsidR="005A10C0">
        <w:rPr>
          <w:lang w:val="en-GB"/>
        </w:rPr>
        <w:t xml:space="preserve">likely to be </w:t>
      </w:r>
      <w:r w:rsidR="00AB02A0">
        <w:rPr>
          <w:lang w:val="en-GB"/>
        </w:rPr>
        <w:t>commercially viable</w:t>
      </w:r>
      <w:r w:rsidR="00F33711">
        <w:rPr>
          <w:lang w:val="en-GB"/>
        </w:rPr>
        <w:t>,</w:t>
      </w:r>
      <w:r w:rsidR="00AB02A0">
        <w:rPr>
          <w:lang w:val="en-GB"/>
        </w:rPr>
        <w:t xml:space="preserve"> but </w:t>
      </w:r>
      <w:r w:rsidR="00C36BB4">
        <w:rPr>
          <w:lang w:val="en-GB"/>
        </w:rPr>
        <w:t xml:space="preserve">that </w:t>
      </w:r>
      <w:r w:rsidR="004B2ACC">
        <w:rPr>
          <w:lang w:val="en-GB"/>
        </w:rPr>
        <w:t xml:space="preserve">will </w:t>
      </w:r>
      <w:r w:rsidR="00AB02A0">
        <w:rPr>
          <w:lang w:val="en-GB"/>
        </w:rPr>
        <w:t>establish new capacity</w:t>
      </w:r>
      <w:r w:rsidR="00C36BB4">
        <w:rPr>
          <w:lang w:val="en-GB"/>
        </w:rPr>
        <w:t xml:space="preserve"> </w:t>
      </w:r>
      <w:r w:rsidR="00C67FE7">
        <w:rPr>
          <w:lang w:val="en-GB"/>
        </w:rPr>
        <w:t xml:space="preserve">of </w:t>
      </w:r>
      <w:r>
        <w:rPr>
          <w:lang w:val="en-GB"/>
        </w:rPr>
        <w:t>importance for</w:t>
      </w:r>
      <w:r w:rsidR="00E9493C">
        <w:rPr>
          <w:lang w:val="en-GB"/>
        </w:rPr>
        <w:t xml:space="preserve"> </w:t>
      </w:r>
      <w:r>
        <w:rPr>
          <w:lang w:val="en-GB"/>
        </w:rPr>
        <w:t>Norway</w:t>
      </w:r>
      <w:r w:rsidR="00682D55">
        <w:rPr>
          <w:lang w:val="en-GB"/>
        </w:rPr>
        <w:t xml:space="preserve"> </w:t>
      </w:r>
      <w:r w:rsidR="00AB02A0">
        <w:rPr>
          <w:lang w:val="en-GB"/>
        </w:rPr>
        <w:t>(Ministry of Defence</w:t>
      </w:r>
      <w:proofErr w:type="gramStart"/>
      <w:r w:rsidR="00AB02A0">
        <w:rPr>
          <w:lang w:val="en-GB"/>
        </w:rPr>
        <w:t>);</w:t>
      </w:r>
      <w:proofErr w:type="gramEnd"/>
    </w:p>
    <w:p w14:paraId="4334BDD4" w14:textId="0A569C51" w:rsidR="00AB02A0" w:rsidRPr="007A4DC0" w:rsidRDefault="00AB02A0" w:rsidP="00AB02A0">
      <w:pPr>
        <w:pStyle w:val="Listebombe"/>
        <w:rPr>
          <w:lang w:val="en-GB"/>
        </w:rPr>
      </w:pPr>
      <w:r w:rsidRPr="00A52C13">
        <w:rPr>
          <w:lang w:val="en-GB"/>
        </w:rPr>
        <w:t>co</w:t>
      </w:r>
      <w:r>
        <w:rPr>
          <w:lang w:val="en-GB"/>
        </w:rPr>
        <w:t>nsidering</w:t>
      </w:r>
      <w:r w:rsidRPr="00DA61EB">
        <w:rPr>
          <w:lang w:val="en-GB"/>
        </w:rPr>
        <w:t xml:space="preserve"> </w:t>
      </w:r>
      <w:r>
        <w:rPr>
          <w:lang w:val="en-GB"/>
        </w:rPr>
        <w:t xml:space="preserve">investment in expanded production capacity </w:t>
      </w:r>
      <w:r w:rsidR="00E71641">
        <w:rPr>
          <w:lang w:val="en-GB"/>
        </w:rPr>
        <w:t xml:space="preserve">in connection with </w:t>
      </w:r>
      <w:r>
        <w:rPr>
          <w:lang w:val="en-GB"/>
        </w:rPr>
        <w:t xml:space="preserve">Norwegian production of </w:t>
      </w:r>
      <w:r w:rsidR="00E71641">
        <w:rPr>
          <w:lang w:val="en-GB"/>
        </w:rPr>
        <w:t xml:space="preserve">critical </w:t>
      </w:r>
      <w:r>
        <w:rPr>
          <w:lang w:val="en-GB"/>
        </w:rPr>
        <w:t>defence materiel (Ministry of Defence</w:t>
      </w:r>
      <w:proofErr w:type="gramStart"/>
      <w:r>
        <w:rPr>
          <w:lang w:val="en-GB"/>
        </w:rPr>
        <w:t>);</w:t>
      </w:r>
      <w:proofErr w:type="gramEnd"/>
    </w:p>
    <w:p w14:paraId="59635737" w14:textId="511D997E" w:rsidR="00AB02A0" w:rsidRDefault="00AB02A0" w:rsidP="00AB02A0">
      <w:pPr>
        <w:pStyle w:val="Listebombe"/>
        <w:rPr>
          <w:lang w:val="en-GB"/>
        </w:rPr>
      </w:pPr>
      <w:r>
        <w:rPr>
          <w:lang w:val="en-GB"/>
        </w:rPr>
        <w:t xml:space="preserve">seeking </w:t>
      </w:r>
      <w:r w:rsidR="006B31C6">
        <w:rPr>
          <w:lang w:val="en-GB"/>
        </w:rPr>
        <w:t>Norwegian participation</w:t>
      </w:r>
      <w:r>
        <w:rPr>
          <w:lang w:val="en-GB"/>
        </w:rPr>
        <w:t xml:space="preserve"> in the EU</w:t>
      </w:r>
      <w:r w:rsidR="000B6587">
        <w:rPr>
          <w:lang w:val="en-GB"/>
        </w:rPr>
        <w:t>’</w:t>
      </w:r>
      <w:r>
        <w:rPr>
          <w:lang w:val="en-GB"/>
        </w:rPr>
        <w:t>s new European Defence Industry Programme (EDIP) (Ministry of Defence</w:t>
      </w:r>
      <w:proofErr w:type="gramStart"/>
      <w:r>
        <w:rPr>
          <w:lang w:val="en-GB"/>
        </w:rPr>
        <w:t>);</w:t>
      </w:r>
      <w:proofErr w:type="gramEnd"/>
    </w:p>
    <w:p w14:paraId="10B4047F" w14:textId="77777777" w:rsidR="000B6587" w:rsidRDefault="00AB02A0" w:rsidP="00AB02A0">
      <w:pPr>
        <w:pStyle w:val="Listebombe"/>
        <w:rPr>
          <w:lang w:val="en-GB"/>
        </w:rPr>
      </w:pPr>
      <w:r>
        <w:rPr>
          <w:lang w:val="en-GB"/>
        </w:rPr>
        <w:t xml:space="preserve">establishing an application-based scheme to </w:t>
      </w:r>
      <w:r w:rsidR="007F3441">
        <w:rPr>
          <w:lang w:val="en-GB"/>
        </w:rPr>
        <w:t xml:space="preserve">fund </w:t>
      </w:r>
      <w:r w:rsidR="00C36BB4">
        <w:rPr>
          <w:lang w:val="en-GB"/>
        </w:rPr>
        <w:t>expand</w:t>
      </w:r>
      <w:r>
        <w:rPr>
          <w:lang w:val="en-GB"/>
        </w:rPr>
        <w:t xml:space="preserve">ed production capacity in the defence industry </w:t>
      </w:r>
      <w:r w:rsidR="005B5B11">
        <w:rPr>
          <w:lang w:val="en-GB"/>
        </w:rPr>
        <w:t xml:space="preserve">that is </w:t>
      </w:r>
      <w:r w:rsidR="00B27BCE">
        <w:rPr>
          <w:lang w:val="en-GB"/>
        </w:rPr>
        <w:t xml:space="preserve">based </w:t>
      </w:r>
      <w:r>
        <w:rPr>
          <w:lang w:val="en-GB"/>
        </w:rPr>
        <w:t xml:space="preserve">on existing </w:t>
      </w:r>
      <w:r w:rsidR="004079E1">
        <w:rPr>
          <w:lang w:val="en-GB"/>
        </w:rPr>
        <w:t>industry</w:t>
      </w:r>
      <w:r>
        <w:rPr>
          <w:lang w:val="en-GB"/>
        </w:rPr>
        <w:t xml:space="preserve">-oriented funding instruments, </w:t>
      </w:r>
      <w:r w:rsidR="00DA2AA0">
        <w:rPr>
          <w:lang w:val="en-GB"/>
        </w:rPr>
        <w:t>and that</w:t>
      </w:r>
      <w:r w:rsidR="00D70492">
        <w:rPr>
          <w:lang w:val="en-GB"/>
        </w:rPr>
        <w:t>, when relevant,</w:t>
      </w:r>
      <w:r w:rsidR="00DA2AA0">
        <w:rPr>
          <w:lang w:val="en-GB"/>
        </w:rPr>
        <w:t xml:space="preserve"> is </w:t>
      </w:r>
      <w:r w:rsidR="0002149B">
        <w:rPr>
          <w:lang w:val="en-GB"/>
        </w:rPr>
        <w:t>aligned</w:t>
      </w:r>
      <w:r>
        <w:rPr>
          <w:lang w:val="en-GB"/>
        </w:rPr>
        <w:t xml:space="preserve"> with potential Norwegian participation in EDIP (Ministry of Defence, Ministry of Trade, Industry and Fisheries</w:t>
      </w:r>
      <w:proofErr w:type="gramStart"/>
      <w:r>
        <w:rPr>
          <w:lang w:val="en-GB"/>
        </w:rPr>
        <w:t>);</w:t>
      </w:r>
      <w:proofErr w:type="gramEnd"/>
    </w:p>
    <w:p w14:paraId="72C7F992" w14:textId="159BAFCD" w:rsidR="00AB02A0" w:rsidRPr="007E649B" w:rsidRDefault="00054913" w:rsidP="00AB02A0">
      <w:pPr>
        <w:pStyle w:val="Listebombe"/>
        <w:rPr>
          <w:lang w:val="en-GB"/>
        </w:rPr>
      </w:pPr>
      <w:r>
        <w:rPr>
          <w:lang w:val="en-GB"/>
        </w:rPr>
        <w:t xml:space="preserve">assessing the need for </w:t>
      </w:r>
      <w:r w:rsidR="00AB02A0" w:rsidRPr="007E649B">
        <w:rPr>
          <w:lang w:val="en-GB"/>
        </w:rPr>
        <w:t xml:space="preserve">measures to </w:t>
      </w:r>
      <w:r w:rsidR="00C36BB4">
        <w:rPr>
          <w:lang w:val="en-GB"/>
        </w:rPr>
        <w:t>expand</w:t>
      </w:r>
      <w:r w:rsidR="00AB02A0" w:rsidRPr="007E649B">
        <w:rPr>
          <w:lang w:val="en-GB"/>
        </w:rPr>
        <w:t xml:space="preserve"> p</w:t>
      </w:r>
      <w:r w:rsidR="00AB02A0">
        <w:rPr>
          <w:lang w:val="en-GB"/>
        </w:rPr>
        <w:t>roduction capacity through the establishment of Norwegian defence industr</w:t>
      </w:r>
      <w:r w:rsidR="000E329D">
        <w:rPr>
          <w:lang w:val="en-GB"/>
        </w:rPr>
        <w:t>ial</w:t>
      </w:r>
      <w:r w:rsidR="00AB02A0">
        <w:rPr>
          <w:lang w:val="en-GB"/>
        </w:rPr>
        <w:t xml:space="preserve"> capacity in Allied countries and/or in Ukraine (Ministry of Trade, Industry and Fisheries, Ministry of Defence</w:t>
      </w:r>
      <w:proofErr w:type="gramStart"/>
      <w:r w:rsidR="00AB02A0">
        <w:rPr>
          <w:lang w:val="en-GB"/>
        </w:rPr>
        <w:t>);</w:t>
      </w:r>
      <w:proofErr w:type="gramEnd"/>
    </w:p>
    <w:p w14:paraId="7CBE5497" w14:textId="50221CD5" w:rsidR="00AB02A0" w:rsidRDefault="00714C99" w:rsidP="00AB02A0">
      <w:pPr>
        <w:pStyle w:val="Listebombe"/>
        <w:rPr>
          <w:lang w:val="en-GB"/>
        </w:rPr>
      </w:pPr>
      <w:r>
        <w:rPr>
          <w:lang w:val="en-GB"/>
        </w:rPr>
        <w:t xml:space="preserve">facilitating </w:t>
      </w:r>
      <w:r w:rsidR="00AB02A0">
        <w:rPr>
          <w:lang w:val="en-GB"/>
        </w:rPr>
        <w:t xml:space="preserve">increased international </w:t>
      </w:r>
      <w:r>
        <w:rPr>
          <w:lang w:val="en-GB"/>
        </w:rPr>
        <w:t xml:space="preserve">defence </w:t>
      </w:r>
      <w:r w:rsidR="00AB02A0">
        <w:rPr>
          <w:lang w:val="en-GB"/>
        </w:rPr>
        <w:t>materiel cooperation (Ministry of Defence</w:t>
      </w:r>
      <w:proofErr w:type="gramStart"/>
      <w:r w:rsidR="00AB02A0">
        <w:rPr>
          <w:lang w:val="en-GB"/>
        </w:rPr>
        <w:t>);</w:t>
      </w:r>
      <w:proofErr w:type="gramEnd"/>
    </w:p>
    <w:p w14:paraId="22EBE14B" w14:textId="48236CF2" w:rsidR="00AB02A0" w:rsidRPr="00BD473C" w:rsidRDefault="00AB02A0" w:rsidP="00BD473C">
      <w:pPr>
        <w:pStyle w:val="Listebombe"/>
        <w:rPr>
          <w:lang w:val="en-GB"/>
        </w:rPr>
      </w:pPr>
      <w:r>
        <w:rPr>
          <w:lang w:val="en-GB"/>
        </w:rPr>
        <w:t xml:space="preserve">working to </w:t>
      </w:r>
      <w:r w:rsidR="008241CC">
        <w:rPr>
          <w:lang w:val="en-GB"/>
        </w:rPr>
        <w:t>encourage</w:t>
      </w:r>
      <w:r w:rsidR="00D23E36">
        <w:rPr>
          <w:lang w:val="en-GB"/>
        </w:rPr>
        <w:t xml:space="preserve"> </w:t>
      </w:r>
      <w:r>
        <w:rPr>
          <w:lang w:val="en-GB"/>
        </w:rPr>
        <w:t xml:space="preserve">the Nordic Investment Bank (NIB) </w:t>
      </w:r>
      <w:r w:rsidR="00D23E36">
        <w:rPr>
          <w:lang w:val="en-GB"/>
        </w:rPr>
        <w:t xml:space="preserve">to </w:t>
      </w:r>
      <w:r>
        <w:rPr>
          <w:lang w:val="en-GB"/>
        </w:rPr>
        <w:t>finance defence-related projects (Ministry of Finance).</w:t>
      </w:r>
      <w:r w:rsidRPr="00BD473C">
        <w:rPr>
          <w:lang w:val="en-GB"/>
        </w:rPr>
        <w:t xml:space="preserve"> </w:t>
      </w:r>
    </w:p>
    <w:tbl>
      <w:tblPr>
        <w:tblStyle w:val="StandardBoks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B02A0" w:rsidRPr="00E843C7" w14:paraId="299288E5" w14:textId="77777777" w:rsidTr="000B6587">
        <w:tc>
          <w:tcPr>
            <w:tcW w:w="10456" w:type="dxa"/>
          </w:tcPr>
          <w:p w14:paraId="4E2EBC08" w14:textId="3C4F132E" w:rsidR="00AB02A0" w:rsidRPr="005D002D" w:rsidRDefault="00E843C7">
            <w:pPr>
              <w:pStyle w:val="UnOverskrift3"/>
              <w:rPr>
                <w:lang w:val="en-US"/>
              </w:rPr>
            </w:pPr>
            <w:r>
              <w:rPr>
                <w:lang w:val="en-GB"/>
              </w:rPr>
              <w:lastRenderedPageBreak/>
              <w:t xml:space="preserve">Facts: </w:t>
            </w:r>
            <w:r w:rsidR="00C74274">
              <w:rPr>
                <w:lang w:val="en-GB"/>
              </w:rPr>
              <w:t>I</w:t>
            </w:r>
            <w:r w:rsidR="00AB02A0" w:rsidRPr="00AF17A3">
              <w:rPr>
                <w:lang w:val="en-GB"/>
              </w:rPr>
              <w:t>nternational initiatives to increase production capacity</w:t>
            </w:r>
          </w:p>
          <w:p w14:paraId="2D08BC94" w14:textId="77777777" w:rsidR="000B6587" w:rsidRDefault="00AB02A0">
            <w:pPr>
              <w:rPr>
                <w:lang w:val="en-GB"/>
              </w:rPr>
            </w:pPr>
            <w:r w:rsidRPr="00206557">
              <w:rPr>
                <w:lang w:val="en-GB"/>
              </w:rPr>
              <w:t>The EU</w:t>
            </w:r>
            <w:r>
              <w:rPr>
                <w:lang w:val="en-GB"/>
              </w:rPr>
              <w:t xml:space="preserve"> </w:t>
            </w:r>
            <w:r w:rsidRPr="00206557">
              <w:rPr>
                <w:lang w:val="en-GB"/>
              </w:rPr>
              <w:t xml:space="preserve">has launched </w:t>
            </w:r>
            <w:r>
              <w:rPr>
                <w:lang w:val="en-GB"/>
              </w:rPr>
              <w:t>the Act in Support of Ammunition Production (ASAP) programme</w:t>
            </w:r>
            <w:r w:rsidR="00E9493C">
              <w:rPr>
                <w:lang w:val="en-GB"/>
              </w:rPr>
              <w:t>,</w:t>
            </w:r>
            <w:r>
              <w:rPr>
                <w:lang w:val="en-GB"/>
              </w:rPr>
              <w:t xml:space="preserve"> which </w:t>
            </w:r>
            <w:r w:rsidR="0063658D">
              <w:rPr>
                <w:lang w:val="en-GB"/>
              </w:rPr>
              <w:t>provide</w:t>
            </w:r>
            <w:r w:rsidR="00E679D1">
              <w:rPr>
                <w:lang w:val="en-GB"/>
              </w:rPr>
              <w:t>s</w:t>
            </w:r>
            <w:r w:rsidR="0063658D">
              <w:rPr>
                <w:lang w:val="en-GB"/>
              </w:rPr>
              <w:t xml:space="preserve"> </w:t>
            </w:r>
            <w:r w:rsidR="00804E0C">
              <w:rPr>
                <w:lang w:val="en-GB"/>
              </w:rPr>
              <w:t xml:space="preserve">support to </w:t>
            </w:r>
            <w:r>
              <w:rPr>
                <w:lang w:val="en-GB"/>
              </w:rPr>
              <w:t xml:space="preserve">European defence companies to expand their production. Norway </w:t>
            </w:r>
            <w:r w:rsidR="00393BB8">
              <w:rPr>
                <w:lang w:val="en-GB"/>
              </w:rPr>
              <w:t xml:space="preserve">has contributed </w:t>
            </w:r>
            <w:r>
              <w:rPr>
                <w:lang w:val="en-GB"/>
              </w:rPr>
              <w:t xml:space="preserve">approximately NOK 190 million </w:t>
            </w:r>
            <w:r w:rsidR="00393BB8">
              <w:rPr>
                <w:lang w:val="en-GB"/>
              </w:rPr>
              <w:t xml:space="preserve">to </w:t>
            </w:r>
            <w:r w:rsidR="00AD1B1C">
              <w:rPr>
                <w:lang w:val="en-GB"/>
              </w:rPr>
              <w:t xml:space="preserve">the </w:t>
            </w:r>
            <w:r w:rsidR="00393BB8">
              <w:rPr>
                <w:lang w:val="en-GB"/>
              </w:rPr>
              <w:t>ASAP</w:t>
            </w:r>
            <w:r w:rsidR="00AD1B1C">
              <w:rPr>
                <w:lang w:val="en-GB"/>
              </w:rPr>
              <w:t xml:space="preserve"> programme</w:t>
            </w:r>
            <w:r w:rsidR="00FD731E">
              <w:rPr>
                <w:lang w:val="en-GB"/>
              </w:rPr>
              <w:t>.</w:t>
            </w:r>
            <w:r w:rsidR="00FD4839">
              <w:rPr>
                <w:lang w:val="en-GB"/>
              </w:rPr>
              <w:t xml:space="preserve"> </w:t>
            </w:r>
            <w:r w:rsidR="00FD731E">
              <w:rPr>
                <w:lang w:val="en-GB"/>
              </w:rPr>
              <w:t xml:space="preserve">This </w:t>
            </w:r>
            <w:r w:rsidR="00E41227">
              <w:rPr>
                <w:lang w:val="en-GB"/>
              </w:rPr>
              <w:t xml:space="preserve">has </w:t>
            </w:r>
            <w:r w:rsidR="002D5DCD">
              <w:rPr>
                <w:lang w:val="en-GB"/>
              </w:rPr>
              <w:t xml:space="preserve">led to </w:t>
            </w:r>
            <w:r w:rsidR="00E23D6A">
              <w:rPr>
                <w:lang w:val="en-GB"/>
              </w:rPr>
              <w:t xml:space="preserve">an overall </w:t>
            </w:r>
            <w:r>
              <w:rPr>
                <w:lang w:val="en-GB"/>
              </w:rPr>
              <w:t xml:space="preserve">investment </w:t>
            </w:r>
            <w:r w:rsidR="00E23D6A">
              <w:rPr>
                <w:lang w:val="en-GB"/>
              </w:rPr>
              <w:t>of</w:t>
            </w:r>
            <w:r w:rsidR="006C0855">
              <w:rPr>
                <w:lang w:val="en-GB"/>
              </w:rPr>
              <w:t xml:space="preserve"> roughly NOK 3 billion </w:t>
            </w:r>
            <w:r>
              <w:rPr>
                <w:lang w:val="en-GB"/>
              </w:rPr>
              <w:t xml:space="preserve">in Norwegian production capacity, with the EU, </w:t>
            </w:r>
            <w:r w:rsidR="003208E7">
              <w:rPr>
                <w:lang w:val="en-GB"/>
              </w:rPr>
              <w:t xml:space="preserve">the </w:t>
            </w:r>
            <w:r>
              <w:rPr>
                <w:lang w:val="en-GB"/>
              </w:rPr>
              <w:t>Norwegian authorities and the industry itself</w:t>
            </w:r>
            <w:r w:rsidR="009C1DE0">
              <w:rPr>
                <w:lang w:val="en-GB"/>
              </w:rPr>
              <w:t xml:space="preserve"> all providing </w:t>
            </w:r>
            <w:r w:rsidR="00952EDE">
              <w:rPr>
                <w:lang w:val="en-GB"/>
              </w:rPr>
              <w:t>part of the funding</w:t>
            </w:r>
            <w:r>
              <w:rPr>
                <w:lang w:val="en-GB"/>
              </w:rPr>
              <w:t xml:space="preserve">. The Norwegian companies </w:t>
            </w:r>
            <w:proofErr w:type="spellStart"/>
            <w:r>
              <w:rPr>
                <w:lang w:val="en-GB"/>
              </w:rPr>
              <w:t>Chemring</w:t>
            </w:r>
            <w:proofErr w:type="spellEnd"/>
            <w:r>
              <w:rPr>
                <w:lang w:val="en-GB"/>
              </w:rPr>
              <w:t xml:space="preserve"> Nobel, Kong</w:t>
            </w:r>
            <w:r w:rsidR="00FE5FA5">
              <w:rPr>
                <w:lang w:val="en-GB"/>
              </w:rPr>
              <w:t>s</w:t>
            </w:r>
            <w:r>
              <w:rPr>
                <w:lang w:val="en-GB"/>
              </w:rPr>
              <w:t xml:space="preserve">berg Defence &amp; Aerospace (KDA) and </w:t>
            </w:r>
            <w:proofErr w:type="spellStart"/>
            <w:r>
              <w:rPr>
                <w:lang w:val="en-GB"/>
              </w:rPr>
              <w:t>Nammo</w:t>
            </w:r>
            <w:proofErr w:type="spellEnd"/>
            <w:r>
              <w:rPr>
                <w:lang w:val="en-GB"/>
              </w:rPr>
              <w:t xml:space="preserve"> received ASAP </w:t>
            </w:r>
            <w:r w:rsidR="00714569">
              <w:rPr>
                <w:lang w:val="en-GB"/>
              </w:rPr>
              <w:t xml:space="preserve">grants </w:t>
            </w:r>
            <w:r>
              <w:rPr>
                <w:lang w:val="en-GB"/>
              </w:rPr>
              <w:t xml:space="preserve">for all six project </w:t>
            </w:r>
            <w:r w:rsidR="000C02D0">
              <w:rPr>
                <w:lang w:val="en-GB"/>
              </w:rPr>
              <w:t xml:space="preserve">proposals </w:t>
            </w:r>
            <w:r>
              <w:rPr>
                <w:lang w:val="en-GB"/>
              </w:rPr>
              <w:t xml:space="preserve">they </w:t>
            </w:r>
            <w:r w:rsidR="000C02D0">
              <w:rPr>
                <w:lang w:val="en-GB"/>
              </w:rPr>
              <w:t>submitted</w:t>
            </w:r>
            <w:r>
              <w:rPr>
                <w:lang w:val="en-GB"/>
              </w:rPr>
              <w:t xml:space="preserve">. The Norwegian ASAP projects more than double the </w:t>
            </w:r>
            <w:r w:rsidR="00393B0D">
              <w:rPr>
                <w:lang w:val="en-GB"/>
              </w:rPr>
              <w:t xml:space="preserve">capacity </w:t>
            </w:r>
            <w:r>
              <w:rPr>
                <w:lang w:val="en-GB"/>
              </w:rPr>
              <w:t>of the companies to deliver explosives, rocket motors, missiles and artillery ammunition.</w:t>
            </w:r>
          </w:p>
          <w:p w14:paraId="39397964" w14:textId="77777777" w:rsidR="000B6587" w:rsidRDefault="00AB02A0">
            <w:pPr>
              <w:rPr>
                <w:lang w:val="en-GB"/>
              </w:rPr>
            </w:pPr>
            <w:r w:rsidRPr="00734D5E">
              <w:rPr>
                <w:lang w:val="en-GB"/>
              </w:rPr>
              <w:t xml:space="preserve">The EU has also </w:t>
            </w:r>
            <w:r>
              <w:rPr>
                <w:lang w:val="en-GB"/>
              </w:rPr>
              <w:t>adopted</w:t>
            </w:r>
            <w:r w:rsidRPr="00734D5E">
              <w:rPr>
                <w:lang w:val="en-GB"/>
              </w:rPr>
              <w:t xml:space="preserve"> the European Defence Industry Reinforcement Thro</w:t>
            </w:r>
            <w:r>
              <w:rPr>
                <w:lang w:val="en-GB"/>
              </w:rPr>
              <w:t>u</w:t>
            </w:r>
            <w:r w:rsidRPr="00734D5E">
              <w:rPr>
                <w:lang w:val="en-GB"/>
              </w:rPr>
              <w:t>gh Common Procedure Act (EDIRPA)</w:t>
            </w:r>
            <w:r>
              <w:rPr>
                <w:lang w:val="en-GB"/>
              </w:rPr>
              <w:t xml:space="preserve">, a programme to </w:t>
            </w:r>
            <w:r w:rsidR="009B4458">
              <w:rPr>
                <w:lang w:val="en-GB"/>
              </w:rPr>
              <w:t xml:space="preserve">increase </w:t>
            </w:r>
            <w:r>
              <w:rPr>
                <w:lang w:val="en-GB"/>
              </w:rPr>
              <w:t>coordination in procurements</w:t>
            </w:r>
            <w:r w:rsidR="00F6262E">
              <w:rPr>
                <w:lang w:val="en-GB"/>
              </w:rPr>
              <w:t xml:space="preserve"> processes</w:t>
            </w:r>
            <w:r>
              <w:rPr>
                <w:lang w:val="en-GB"/>
              </w:rPr>
              <w:t>. NATO has launched a separate initiative, the Defence Production Action Plan (DPAP), to increase production capacity in the Alliance.</w:t>
            </w:r>
          </w:p>
          <w:p w14:paraId="3D20ACD0" w14:textId="43373D5A" w:rsidR="00AB02A0" w:rsidRPr="00DC35E4" w:rsidRDefault="00AB02A0">
            <w:pPr>
              <w:rPr>
                <w:lang w:val="en-GB"/>
              </w:rPr>
            </w:pPr>
            <w:r>
              <w:rPr>
                <w:lang w:val="en-GB"/>
              </w:rPr>
              <w:t>As a follow-up to ASAP and EDIRPA, t</w:t>
            </w:r>
            <w:r w:rsidRPr="00734D5E">
              <w:rPr>
                <w:lang w:val="en-GB"/>
              </w:rPr>
              <w:t>he EU will establish a</w:t>
            </w:r>
            <w:r>
              <w:rPr>
                <w:lang w:val="en-GB"/>
              </w:rPr>
              <w:t xml:space="preserve"> European Defence Industry Programme (EDIP). </w:t>
            </w:r>
            <w:r w:rsidR="001634F1">
              <w:rPr>
                <w:lang w:val="en-GB"/>
              </w:rPr>
              <w:t>B</w:t>
            </w:r>
            <w:r>
              <w:rPr>
                <w:lang w:val="en-GB"/>
              </w:rPr>
              <w:t xml:space="preserve">oth the EU and NATO </w:t>
            </w:r>
            <w:r w:rsidR="001634F1">
              <w:rPr>
                <w:lang w:val="en-GB"/>
              </w:rPr>
              <w:t xml:space="preserve">initiatives </w:t>
            </w:r>
            <w:r>
              <w:rPr>
                <w:lang w:val="en-GB"/>
              </w:rPr>
              <w:t xml:space="preserve">are </w:t>
            </w:r>
            <w:r w:rsidR="00A964E7">
              <w:rPr>
                <w:lang w:val="en-GB"/>
              </w:rPr>
              <w:t xml:space="preserve">intended </w:t>
            </w:r>
            <w:r>
              <w:rPr>
                <w:lang w:val="en-GB"/>
              </w:rPr>
              <w:t xml:space="preserve">to scale up production capacity </w:t>
            </w:r>
            <w:proofErr w:type="gramStart"/>
            <w:r>
              <w:rPr>
                <w:lang w:val="en-GB"/>
              </w:rPr>
              <w:t xml:space="preserve">in </w:t>
            </w:r>
            <w:r w:rsidR="0073065E">
              <w:rPr>
                <w:lang w:val="en-GB"/>
              </w:rPr>
              <w:t>order to</w:t>
            </w:r>
            <w:proofErr w:type="gramEnd"/>
            <w:r w:rsidR="0073065E">
              <w:rPr>
                <w:lang w:val="en-GB"/>
              </w:rPr>
              <w:t xml:space="preserve"> </w:t>
            </w:r>
            <w:r>
              <w:rPr>
                <w:lang w:val="en-GB"/>
              </w:rPr>
              <w:t xml:space="preserve">support Ukraine </w:t>
            </w:r>
            <w:r w:rsidR="00D56056">
              <w:rPr>
                <w:lang w:val="en-GB"/>
              </w:rPr>
              <w:t xml:space="preserve">as well as </w:t>
            </w:r>
            <w:r>
              <w:rPr>
                <w:lang w:val="en-GB"/>
              </w:rPr>
              <w:t xml:space="preserve">to enable the defence industry to </w:t>
            </w:r>
            <w:r w:rsidR="00145970">
              <w:rPr>
                <w:lang w:val="en-GB"/>
              </w:rPr>
              <w:t>meet the</w:t>
            </w:r>
            <w:r>
              <w:rPr>
                <w:lang w:val="en-GB"/>
              </w:rPr>
              <w:t xml:space="preserve"> heightened Allied demand for </w:t>
            </w:r>
            <w:r w:rsidR="00395114">
              <w:rPr>
                <w:lang w:val="en-GB"/>
              </w:rPr>
              <w:t xml:space="preserve">defence </w:t>
            </w:r>
            <w:r>
              <w:rPr>
                <w:lang w:val="en-GB"/>
              </w:rPr>
              <w:t>materiel</w:t>
            </w:r>
            <w:r w:rsidR="00ED7753">
              <w:rPr>
                <w:lang w:val="en-GB"/>
              </w:rPr>
              <w:t xml:space="preserve"> more rapidly</w:t>
            </w:r>
            <w:r>
              <w:rPr>
                <w:lang w:val="en-GB"/>
              </w:rPr>
              <w:t xml:space="preserve">. </w:t>
            </w:r>
          </w:p>
        </w:tc>
      </w:tr>
    </w:tbl>
    <w:p w14:paraId="759A9127" w14:textId="77777777" w:rsidR="00AB02A0" w:rsidRPr="005D002D" w:rsidRDefault="00AB02A0" w:rsidP="00AB02A0">
      <w:pPr>
        <w:rPr>
          <w:lang w:val="en-US"/>
        </w:rPr>
      </w:pPr>
    </w:p>
    <w:tbl>
      <w:tblPr>
        <w:tblStyle w:val="StandardBoks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B02A0" w:rsidRPr="00E843C7" w14:paraId="7E6674E9" w14:textId="77777777" w:rsidTr="000B6587">
        <w:tc>
          <w:tcPr>
            <w:tcW w:w="10456" w:type="dxa"/>
          </w:tcPr>
          <w:p w14:paraId="45BF8ED0" w14:textId="6941D450" w:rsidR="00AB02A0" w:rsidRPr="00DC35E4" w:rsidRDefault="00E843C7">
            <w:pPr>
              <w:pStyle w:val="UnOverskrift3"/>
              <w:rPr>
                <w:lang w:val="en-GB"/>
              </w:rPr>
            </w:pPr>
            <w:r>
              <w:rPr>
                <w:lang w:val="en-GB"/>
              </w:rPr>
              <w:lastRenderedPageBreak/>
              <w:t xml:space="preserve">Facts: </w:t>
            </w:r>
            <w:r w:rsidR="00CC045C" w:rsidRPr="00DC35E4">
              <w:rPr>
                <w:lang w:val="en-GB"/>
              </w:rPr>
              <w:t>I</w:t>
            </w:r>
            <w:r w:rsidR="00930136" w:rsidRPr="00DC35E4">
              <w:rPr>
                <w:lang w:val="en-GB"/>
              </w:rPr>
              <w:t>ndustry</w:t>
            </w:r>
            <w:r w:rsidR="00AB02A0" w:rsidRPr="00DC35E4">
              <w:rPr>
                <w:lang w:val="en-GB"/>
              </w:rPr>
              <w:t>-oriented funding instruments</w:t>
            </w:r>
          </w:p>
          <w:p w14:paraId="38CAE968" w14:textId="77777777" w:rsidR="000B6587" w:rsidRDefault="001F616D">
            <w:pPr>
              <w:rPr>
                <w:lang w:val="en-GB"/>
              </w:rPr>
            </w:pPr>
            <w:r>
              <w:rPr>
                <w:lang w:val="en-GB"/>
              </w:rPr>
              <w:t xml:space="preserve">The agencies </w:t>
            </w:r>
            <w:r w:rsidR="008E7E08">
              <w:rPr>
                <w:lang w:val="en-GB"/>
              </w:rPr>
              <w:t xml:space="preserve">that provide </w:t>
            </w:r>
            <w:r>
              <w:rPr>
                <w:lang w:val="en-GB"/>
              </w:rPr>
              <w:t>industry</w:t>
            </w:r>
            <w:r w:rsidR="00AB02A0" w:rsidRPr="00CD0CEC">
              <w:rPr>
                <w:lang w:val="en-GB"/>
              </w:rPr>
              <w:t>-oriented funding instruments</w:t>
            </w:r>
            <w:r w:rsidR="00AB02A0">
              <w:rPr>
                <w:lang w:val="en-GB"/>
              </w:rPr>
              <w:t xml:space="preserve"> </w:t>
            </w:r>
            <w:r w:rsidR="00C33823">
              <w:rPr>
                <w:lang w:val="en-GB"/>
              </w:rPr>
              <w:t xml:space="preserve">employ </w:t>
            </w:r>
            <w:r w:rsidR="00296563">
              <w:rPr>
                <w:lang w:val="en-GB"/>
              </w:rPr>
              <w:t xml:space="preserve">a range of different </w:t>
            </w:r>
            <w:r w:rsidR="00D16341">
              <w:rPr>
                <w:lang w:val="en-GB"/>
              </w:rPr>
              <w:t>s</w:t>
            </w:r>
            <w:r w:rsidR="0019224B">
              <w:rPr>
                <w:lang w:val="en-GB"/>
              </w:rPr>
              <w:t xml:space="preserve">chemes </w:t>
            </w:r>
            <w:r w:rsidR="008E7E08">
              <w:rPr>
                <w:lang w:val="en-GB"/>
              </w:rPr>
              <w:t xml:space="preserve">to increase access to </w:t>
            </w:r>
            <w:r w:rsidR="00AB02A0">
              <w:rPr>
                <w:lang w:val="en-GB"/>
              </w:rPr>
              <w:t xml:space="preserve">capital, expertise and networks to promote technology development, innovation, business development and internationalisation. Companies in the defence industry are </w:t>
            </w:r>
            <w:r w:rsidR="00D37E8A">
              <w:rPr>
                <w:lang w:val="en-GB"/>
              </w:rPr>
              <w:t xml:space="preserve">also </w:t>
            </w:r>
            <w:r w:rsidR="00AB02A0">
              <w:rPr>
                <w:lang w:val="en-GB"/>
              </w:rPr>
              <w:t>eligible for support</w:t>
            </w:r>
            <w:r w:rsidR="00D37E8A">
              <w:rPr>
                <w:lang w:val="en-GB"/>
              </w:rPr>
              <w:t xml:space="preserve"> under these schemes</w:t>
            </w:r>
            <w:r w:rsidR="00AB02A0">
              <w:rPr>
                <w:lang w:val="en-GB"/>
              </w:rPr>
              <w:t xml:space="preserve">. The schemes are administered by Innovation Norway, Export Finance Norway, </w:t>
            </w:r>
            <w:proofErr w:type="spellStart"/>
            <w:r w:rsidR="00AB02A0">
              <w:rPr>
                <w:lang w:val="en-GB"/>
              </w:rPr>
              <w:t>Nysnø</w:t>
            </w:r>
            <w:proofErr w:type="spellEnd"/>
            <w:r w:rsidR="00AB02A0">
              <w:rPr>
                <w:lang w:val="en-GB"/>
              </w:rPr>
              <w:t xml:space="preserve">, </w:t>
            </w:r>
            <w:proofErr w:type="spellStart"/>
            <w:r w:rsidR="00AB02A0">
              <w:rPr>
                <w:lang w:val="en-GB"/>
              </w:rPr>
              <w:t>Investinor</w:t>
            </w:r>
            <w:proofErr w:type="spellEnd"/>
            <w:r w:rsidR="00AB02A0">
              <w:rPr>
                <w:lang w:val="en-GB"/>
              </w:rPr>
              <w:t>, Siva, the Research Council of Norway and other</w:t>
            </w:r>
            <w:r w:rsidR="00201C47">
              <w:rPr>
                <w:lang w:val="en-GB"/>
              </w:rPr>
              <w:t>s</w:t>
            </w:r>
            <w:r w:rsidR="00AB02A0">
              <w:rPr>
                <w:lang w:val="en-GB"/>
              </w:rPr>
              <w:t>.</w:t>
            </w:r>
          </w:p>
          <w:p w14:paraId="423FF1E5" w14:textId="6CF2C70B" w:rsidR="00AB02A0" w:rsidRPr="00F9559D" w:rsidRDefault="00AB02A0">
            <w:pPr>
              <w:pStyle w:val="UnOverskrift4"/>
              <w:rPr>
                <w:highlight w:val="lightGray"/>
                <w:lang w:val="en-GB"/>
              </w:rPr>
            </w:pPr>
            <w:r w:rsidRPr="00F9559D">
              <w:rPr>
                <w:lang w:val="en-GB"/>
              </w:rPr>
              <w:t>Research Council of Norway</w:t>
            </w:r>
          </w:p>
          <w:p w14:paraId="68B37028" w14:textId="77777777" w:rsidR="000B6587" w:rsidRDefault="00EE323B">
            <w:pPr>
              <w:rPr>
                <w:lang w:val="en-GB"/>
              </w:rPr>
            </w:pPr>
            <w:r>
              <w:rPr>
                <w:lang w:val="en-GB"/>
              </w:rPr>
              <w:t>T</w:t>
            </w:r>
            <w:r w:rsidR="00AB02A0" w:rsidRPr="00F9559D">
              <w:rPr>
                <w:lang w:val="en-GB"/>
              </w:rPr>
              <w:t xml:space="preserve">he Research Council of Norway administers </w:t>
            </w:r>
            <w:proofErr w:type="gramStart"/>
            <w:r w:rsidR="00AB02A0" w:rsidRPr="00F9559D">
              <w:rPr>
                <w:lang w:val="en-GB"/>
              </w:rPr>
              <w:t xml:space="preserve">a </w:t>
            </w:r>
            <w:r>
              <w:rPr>
                <w:lang w:val="en-GB"/>
              </w:rPr>
              <w:t>number of</w:t>
            </w:r>
            <w:proofErr w:type="gramEnd"/>
            <w:r>
              <w:rPr>
                <w:lang w:val="en-GB"/>
              </w:rPr>
              <w:t xml:space="preserve"> different </w:t>
            </w:r>
            <w:r w:rsidR="00FE4A49">
              <w:rPr>
                <w:lang w:val="en-GB"/>
              </w:rPr>
              <w:t xml:space="preserve">grant schemes </w:t>
            </w:r>
            <w:r w:rsidR="00F00D78">
              <w:rPr>
                <w:lang w:val="en-GB"/>
              </w:rPr>
              <w:t xml:space="preserve">designed to promote research activity in </w:t>
            </w:r>
            <w:r w:rsidR="008F303B">
              <w:rPr>
                <w:lang w:val="en-GB"/>
              </w:rPr>
              <w:t xml:space="preserve">trade and </w:t>
            </w:r>
            <w:r w:rsidR="00FE4A49">
              <w:rPr>
                <w:lang w:val="en-GB"/>
              </w:rPr>
              <w:t>industry</w:t>
            </w:r>
            <w:r w:rsidR="00AB02A0" w:rsidRPr="00F9559D">
              <w:rPr>
                <w:lang w:val="en-GB"/>
              </w:rPr>
              <w:t xml:space="preserve">. </w:t>
            </w:r>
            <w:r w:rsidR="00B8748F">
              <w:rPr>
                <w:lang w:val="en-GB"/>
              </w:rPr>
              <w:t xml:space="preserve">Support is available </w:t>
            </w:r>
            <w:r w:rsidR="00BD55AC">
              <w:rPr>
                <w:lang w:val="en-GB"/>
              </w:rPr>
              <w:t xml:space="preserve">for </w:t>
            </w:r>
            <w:r w:rsidR="00B8748F">
              <w:rPr>
                <w:lang w:val="en-GB"/>
              </w:rPr>
              <w:t>p</w:t>
            </w:r>
            <w:r w:rsidR="00AB02A0" w:rsidRPr="00F9559D">
              <w:rPr>
                <w:lang w:val="en-GB"/>
              </w:rPr>
              <w:t xml:space="preserve">rojects </w:t>
            </w:r>
            <w:r w:rsidR="00B8748F">
              <w:rPr>
                <w:lang w:val="en-GB"/>
              </w:rPr>
              <w:t xml:space="preserve">that </w:t>
            </w:r>
            <w:r w:rsidR="003B3E8F">
              <w:rPr>
                <w:lang w:val="en-GB"/>
              </w:rPr>
              <w:t xml:space="preserve">develop </w:t>
            </w:r>
            <w:r w:rsidR="00AB02A0" w:rsidRPr="00F9559D">
              <w:rPr>
                <w:lang w:val="en-GB"/>
              </w:rPr>
              <w:t>new techno</w:t>
            </w:r>
            <w:r w:rsidR="00AB02A0">
              <w:rPr>
                <w:lang w:val="en-GB"/>
              </w:rPr>
              <w:t xml:space="preserve">logies and solutions </w:t>
            </w:r>
            <w:r w:rsidR="00F706AB">
              <w:rPr>
                <w:lang w:val="en-GB"/>
              </w:rPr>
              <w:t xml:space="preserve">and that </w:t>
            </w:r>
            <w:r w:rsidR="004846E5">
              <w:rPr>
                <w:lang w:val="en-GB"/>
              </w:rPr>
              <w:t xml:space="preserve">encourage </w:t>
            </w:r>
            <w:r w:rsidR="00AB02A0">
              <w:rPr>
                <w:lang w:val="en-GB"/>
              </w:rPr>
              <w:t xml:space="preserve">competitiveness and </w:t>
            </w:r>
            <w:r w:rsidR="00E119CF">
              <w:rPr>
                <w:lang w:val="en-GB"/>
              </w:rPr>
              <w:t xml:space="preserve">greater </w:t>
            </w:r>
            <w:r w:rsidR="00AB02A0">
              <w:rPr>
                <w:lang w:val="en-GB"/>
              </w:rPr>
              <w:t>value creation</w:t>
            </w:r>
            <w:r w:rsidR="00E119CF">
              <w:rPr>
                <w:lang w:val="en-GB"/>
              </w:rPr>
              <w:t xml:space="preserve"> in Norwegian industr</w:t>
            </w:r>
            <w:r w:rsidR="00053A5E">
              <w:rPr>
                <w:lang w:val="en-GB"/>
              </w:rPr>
              <w:t>i</w:t>
            </w:r>
            <w:r w:rsidR="00053A5E" w:rsidRPr="002A2EC9">
              <w:rPr>
                <w:lang w:val="en-GB"/>
              </w:rPr>
              <w:t>es</w:t>
            </w:r>
            <w:r w:rsidR="00AB02A0">
              <w:rPr>
                <w:lang w:val="en-GB"/>
              </w:rPr>
              <w:t>.</w:t>
            </w:r>
          </w:p>
          <w:p w14:paraId="72DC14E3" w14:textId="5B6910B9" w:rsidR="00AB02A0" w:rsidRPr="005D002D" w:rsidRDefault="00AB02A0">
            <w:pPr>
              <w:pStyle w:val="UnOverskrift4"/>
              <w:rPr>
                <w:lang w:val="en-US"/>
              </w:rPr>
            </w:pPr>
            <w:r w:rsidRPr="00BD3519">
              <w:rPr>
                <w:lang w:val="en-GB"/>
              </w:rPr>
              <w:t>Export Finance Norway</w:t>
            </w:r>
            <w:r w:rsidRPr="005D002D">
              <w:rPr>
                <w:lang w:val="en-US"/>
              </w:rPr>
              <w:t xml:space="preserve"> (</w:t>
            </w:r>
            <w:proofErr w:type="spellStart"/>
            <w:r w:rsidRPr="005D002D">
              <w:rPr>
                <w:lang w:val="en-US"/>
              </w:rPr>
              <w:t>Eksfin</w:t>
            </w:r>
            <w:proofErr w:type="spellEnd"/>
            <w:r w:rsidRPr="005D002D">
              <w:rPr>
                <w:lang w:val="en-US"/>
              </w:rPr>
              <w:t>)</w:t>
            </w:r>
          </w:p>
          <w:p w14:paraId="7EE39029" w14:textId="77777777" w:rsidR="000B6587" w:rsidRPr="000B6587" w:rsidRDefault="00AB02A0">
            <w:pPr>
              <w:rPr>
                <w:lang w:val="en-US"/>
              </w:rPr>
            </w:pPr>
            <w:r w:rsidRPr="000B6587">
              <w:rPr>
                <w:lang w:val="en-US"/>
              </w:rPr>
              <w:t>Export Finance Norway (</w:t>
            </w:r>
            <w:proofErr w:type="spellStart"/>
            <w:r w:rsidRPr="000B6587">
              <w:rPr>
                <w:lang w:val="en-US"/>
              </w:rPr>
              <w:t>Eksfin</w:t>
            </w:r>
            <w:proofErr w:type="spellEnd"/>
            <w:r w:rsidRPr="000B6587">
              <w:rPr>
                <w:lang w:val="en-US"/>
              </w:rPr>
              <w:t xml:space="preserve">) is a state enterprise that provides financial services to promote Norwegian exports. </w:t>
            </w:r>
            <w:proofErr w:type="spellStart"/>
            <w:r w:rsidRPr="000B6587">
              <w:rPr>
                <w:lang w:val="en-US"/>
              </w:rPr>
              <w:t>Eksfin</w:t>
            </w:r>
            <w:proofErr w:type="spellEnd"/>
            <w:r w:rsidRPr="000B6587">
              <w:rPr>
                <w:lang w:val="en-US"/>
              </w:rPr>
              <w:t xml:space="preserve"> can provide financing to buyers of Norwegian export products and services</w:t>
            </w:r>
            <w:r w:rsidR="002F1590" w:rsidRPr="00DC35E4">
              <w:rPr>
                <w:lang w:val="en-GB"/>
              </w:rPr>
              <w:t xml:space="preserve"> </w:t>
            </w:r>
            <w:r w:rsidR="002F1590" w:rsidRPr="000B6587">
              <w:rPr>
                <w:lang w:val="en-US"/>
              </w:rPr>
              <w:t>in the form of loans and guarantees</w:t>
            </w:r>
            <w:r w:rsidRPr="000B6587">
              <w:rPr>
                <w:lang w:val="en-US"/>
              </w:rPr>
              <w:t>. It also provides a</w:t>
            </w:r>
            <w:r w:rsidR="00B125E5" w:rsidRPr="000B6587">
              <w:rPr>
                <w:lang w:val="en-US"/>
              </w:rPr>
              <w:t>n</w:t>
            </w:r>
            <w:r w:rsidRPr="000B6587">
              <w:rPr>
                <w:lang w:val="en-US"/>
              </w:rPr>
              <w:t xml:space="preserve"> </w:t>
            </w:r>
            <w:r w:rsidR="00542053" w:rsidRPr="000B6587">
              <w:rPr>
                <w:lang w:val="en-US"/>
              </w:rPr>
              <w:t xml:space="preserve">array </w:t>
            </w:r>
            <w:r w:rsidRPr="000B6587">
              <w:rPr>
                <w:lang w:val="en-US"/>
              </w:rPr>
              <w:t xml:space="preserve">of services to Norwegian exporters. </w:t>
            </w:r>
            <w:proofErr w:type="spellStart"/>
            <w:r w:rsidRPr="000B6587">
              <w:rPr>
                <w:lang w:val="en-US"/>
              </w:rPr>
              <w:t>Eksfin</w:t>
            </w:r>
            <w:proofErr w:type="spellEnd"/>
            <w:r w:rsidRPr="000B6587">
              <w:rPr>
                <w:lang w:val="en-US"/>
              </w:rPr>
              <w:t xml:space="preserve"> help</w:t>
            </w:r>
            <w:r w:rsidR="00185E70" w:rsidRPr="000B6587">
              <w:rPr>
                <w:lang w:val="en-US"/>
              </w:rPr>
              <w:t>s</w:t>
            </w:r>
            <w:r w:rsidRPr="000B6587">
              <w:rPr>
                <w:lang w:val="en-US"/>
              </w:rPr>
              <w:t xml:space="preserve"> Norwegian businesses to </w:t>
            </w:r>
            <w:r w:rsidR="00053A5E" w:rsidRPr="000B6587">
              <w:rPr>
                <w:lang w:val="en-US"/>
              </w:rPr>
              <w:t xml:space="preserve">secure </w:t>
            </w:r>
            <w:r w:rsidRPr="000B6587">
              <w:rPr>
                <w:lang w:val="en-US"/>
              </w:rPr>
              <w:t>contracts abroad.</w:t>
            </w:r>
          </w:p>
          <w:p w14:paraId="1BB645A3" w14:textId="46E29E66" w:rsidR="00AB02A0" w:rsidRPr="00F76F7C" w:rsidRDefault="00AB02A0">
            <w:pPr>
              <w:pStyle w:val="UnOverskrift4"/>
              <w:rPr>
                <w:highlight w:val="lightGray"/>
                <w:lang w:val="en-GB"/>
              </w:rPr>
            </w:pPr>
            <w:r w:rsidRPr="00E20D99">
              <w:rPr>
                <w:lang w:val="en-GB"/>
              </w:rPr>
              <w:t>Innovation Norway</w:t>
            </w:r>
          </w:p>
          <w:p w14:paraId="57153925" w14:textId="77777777" w:rsidR="000B6587" w:rsidRPr="000B6587" w:rsidRDefault="00461A22">
            <w:pPr>
              <w:rPr>
                <w:lang w:val="en-US"/>
              </w:rPr>
            </w:pPr>
            <w:r w:rsidRPr="000B6587">
              <w:rPr>
                <w:lang w:val="en-US"/>
              </w:rPr>
              <w:t>Innovation Norway administers l</w:t>
            </w:r>
            <w:r w:rsidR="00AB02A0" w:rsidRPr="000B6587">
              <w:rPr>
                <w:lang w:val="en-US"/>
              </w:rPr>
              <w:t xml:space="preserve">ending schemes </w:t>
            </w:r>
            <w:r w:rsidRPr="000B6587">
              <w:rPr>
                <w:lang w:val="en-US"/>
              </w:rPr>
              <w:t xml:space="preserve">such as </w:t>
            </w:r>
            <w:r w:rsidR="00146BEF" w:rsidRPr="000B6587">
              <w:rPr>
                <w:lang w:val="en-US"/>
              </w:rPr>
              <w:t xml:space="preserve">the </w:t>
            </w:r>
            <w:r w:rsidR="00AB02A0" w:rsidRPr="000B6587">
              <w:rPr>
                <w:lang w:val="en-US"/>
              </w:rPr>
              <w:t xml:space="preserve">market-based low-risk loan scheme, </w:t>
            </w:r>
            <w:r w:rsidR="00A72427" w:rsidRPr="000B6587">
              <w:rPr>
                <w:lang w:val="en-US"/>
              </w:rPr>
              <w:t xml:space="preserve">which has </w:t>
            </w:r>
            <w:r w:rsidR="00AB02A0" w:rsidRPr="000B6587">
              <w:rPr>
                <w:lang w:val="en-US"/>
              </w:rPr>
              <w:t xml:space="preserve">an annual lending framework of NOK 3.5 billion. </w:t>
            </w:r>
            <w:r w:rsidR="00CA133B" w:rsidRPr="000B6587">
              <w:rPr>
                <w:lang w:val="en-US"/>
              </w:rPr>
              <w:t>The</w:t>
            </w:r>
            <w:r w:rsidR="005150CF" w:rsidRPr="000B6587">
              <w:rPr>
                <w:lang w:val="en-US"/>
              </w:rPr>
              <w:t xml:space="preserve"> </w:t>
            </w:r>
            <w:r w:rsidR="00AB02A0" w:rsidRPr="000B6587">
              <w:rPr>
                <w:lang w:val="en-US"/>
              </w:rPr>
              <w:t xml:space="preserve">innovation loan scheme </w:t>
            </w:r>
            <w:r w:rsidR="00F50BD2" w:rsidRPr="000B6587">
              <w:rPr>
                <w:lang w:val="en-US"/>
              </w:rPr>
              <w:t xml:space="preserve">encompasses </w:t>
            </w:r>
            <w:proofErr w:type="gramStart"/>
            <w:r w:rsidR="00AB02A0" w:rsidRPr="000B6587">
              <w:rPr>
                <w:lang w:val="en-US"/>
              </w:rPr>
              <w:t>a number of</w:t>
            </w:r>
            <w:proofErr w:type="gramEnd"/>
            <w:r w:rsidR="00AB02A0" w:rsidRPr="000B6587">
              <w:rPr>
                <w:lang w:val="en-US"/>
              </w:rPr>
              <w:t xml:space="preserve"> higher-risk lending products, such as green growth loans </w:t>
            </w:r>
            <w:r w:rsidR="00B95C20" w:rsidRPr="000B6587">
              <w:rPr>
                <w:lang w:val="en-US"/>
              </w:rPr>
              <w:t xml:space="preserve">that are </w:t>
            </w:r>
            <w:r w:rsidR="00AB02A0" w:rsidRPr="000B6587">
              <w:rPr>
                <w:lang w:val="en-US"/>
              </w:rPr>
              <w:t xml:space="preserve">designed to </w:t>
            </w:r>
            <w:r w:rsidR="00BA1DC7" w:rsidRPr="000B6587">
              <w:rPr>
                <w:lang w:val="en-US"/>
              </w:rPr>
              <w:t xml:space="preserve">promote the implementation of more </w:t>
            </w:r>
            <w:r w:rsidR="00AB02A0" w:rsidRPr="000B6587">
              <w:rPr>
                <w:lang w:val="en-US"/>
              </w:rPr>
              <w:t xml:space="preserve">and </w:t>
            </w:r>
            <w:r w:rsidR="00A27BA7" w:rsidRPr="000B6587">
              <w:rPr>
                <w:lang w:val="en-US"/>
              </w:rPr>
              <w:t>larger</w:t>
            </w:r>
            <w:r w:rsidR="004E3B64" w:rsidRPr="000B6587">
              <w:rPr>
                <w:lang w:val="en-US"/>
              </w:rPr>
              <w:t xml:space="preserve">-scale </w:t>
            </w:r>
            <w:r w:rsidR="00AB02A0" w:rsidRPr="000B6587">
              <w:rPr>
                <w:lang w:val="en-US"/>
              </w:rPr>
              <w:t xml:space="preserve">green projects across the country. The innovation loan scheme has an annual lending framework of </w:t>
            </w:r>
            <w:r w:rsidR="00A72427" w:rsidRPr="000B6587">
              <w:rPr>
                <w:lang w:val="en-US"/>
              </w:rPr>
              <w:t xml:space="preserve">up to </w:t>
            </w:r>
            <w:r w:rsidR="00AB02A0" w:rsidRPr="000B6587">
              <w:rPr>
                <w:lang w:val="en-US"/>
              </w:rPr>
              <w:t>NOK 3 billion.</w:t>
            </w:r>
          </w:p>
          <w:p w14:paraId="0FEB14BC" w14:textId="7B1E5E51" w:rsidR="00AB02A0" w:rsidRPr="005D002D" w:rsidRDefault="00AB02A0">
            <w:pPr>
              <w:pStyle w:val="UnOverskrift4"/>
              <w:rPr>
                <w:highlight w:val="cyan"/>
                <w:lang w:val="en-US"/>
              </w:rPr>
            </w:pPr>
            <w:r w:rsidRPr="005D002D">
              <w:rPr>
                <w:lang w:val="en-US"/>
              </w:rPr>
              <w:t>Siva</w:t>
            </w:r>
          </w:p>
          <w:p w14:paraId="3C861936" w14:textId="5E03D8AB" w:rsidR="000B6587" w:rsidRPr="000B6587" w:rsidRDefault="00AB02A0">
            <w:pPr>
              <w:rPr>
                <w:lang w:val="en-US"/>
              </w:rPr>
            </w:pPr>
            <w:r w:rsidRPr="000B6587">
              <w:rPr>
                <w:lang w:val="en-US"/>
              </w:rPr>
              <w:t xml:space="preserve">Siva develops, owns and finances national infrastructure for innovation and business development, including </w:t>
            </w:r>
            <w:proofErr w:type="spellStart"/>
            <w:r w:rsidRPr="000B6587">
              <w:rPr>
                <w:lang w:val="en-US"/>
              </w:rPr>
              <w:t>programmes</w:t>
            </w:r>
            <w:proofErr w:type="spellEnd"/>
            <w:r w:rsidRPr="000B6587">
              <w:rPr>
                <w:lang w:val="en-US"/>
              </w:rPr>
              <w:t xml:space="preserve"> and initiatives such as Business Gardens, Incubators and Catapult </w:t>
            </w:r>
            <w:proofErr w:type="spellStart"/>
            <w:r w:rsidRPr="000B6587">
              <w:rPr>
                <w:lang w:val="en-US"/>
              </w:rPr>
              <w:t>Centres</w:t>
            </w:r>
            <w:proofErr w:type="spellEnd"/>
            <w:r w:rsidRPr="000B6587">
              <w:rPr>
                <w:lang w:val="en-US"/>
              </w:rPr>
              <w:t xml:space="preserve">. Through its wholly owned subsidiary Siva </w:t>
            </w:r>
            <w:proofErr w:type="spellStart"/>
            <w:r w:rsidRPr="000B6587">
              <w:rPr>
                <w:lang w:val="en-US"/>
              </w:rPr>
              <w:t>Eiendom</w:t>
            </w:r>
            <w:proofErr w:type="spellEnd"/>
            <w:r w:rsidRPr="000B6587">
              <w:rPr>
                <w:lang w:val="en-US"/>
              </w:rPr>
              <w:t xml:space="preserve"> Holding AS, Siva invests in sustainable industries, industrial real estate and innovation </w:t>
            </w:r>
            <w:proofErr w:type="spellStart"/>
            <w:r w:rsidRPr="000B6587">
              <w:rPr>
                <w:lang w:val="en-US"/>
              </w:rPr>
              <w:t>centres</w:t>
            </w:r>
            <w:proofErr w:type="spellEnd"/>
            <w:r w:rsidRPr="000B6587">
              <w:rPr>
                <w:lang w:val="en-US"/>
              </w:rPr>
              <w:t>. Siva</w:t>
            </w:r>
            <w:r w:rsidR="000B6587" w:rsidRPr="000B6587">
              <w:rPr>
                <w:lang w:val="en-US"/>
              </w:rPr>
              <w:t>’</w:t>
            </w:r>
            <w:r w:rsidRPr="000B6587">
              <w:rPr>
                <w:lang w:val="en-US"/>
              </w:rPr>
              <w:t>s property business is self-financing and operates on a commercial basis.</w:t>
            </w:r>
          </w:p>
          <w:p w14:paraId="0408FD81" w14:textId="643E13AF" w:rsidR="00AB02A0" w:rsidRPr="00431EEB" w:rsidRDefault="00AB02A0">
            <w:pPr>
              <w:pStyle w:val="UnOverskrift4"/>
              <w:rPr>
                <w:rStyle w:val="halvfet"/>
                <w:highlight w:val="cyan"/>
                <w:lang w:val="en-GB"/>
              </w:rPr>
            </w:pPr>
            <w:proofErr w:type="spellStart"/>
            <w:r w:rsidRPr="00431EEB">
              <w:rPr>
                <w:lang w:val="en-GB"/>
              </w:rPr>
              <w:t>InvestEU</w:t>
            </w:r>
            <w:proofErr w:type="spellEnd"/>
          </w:p>
          <w:p w14:paraId="46C493CA" w14:textId="017B0F8E" w:rsidR="00AB02A0" w:rsidRPr="00F76B96" w:rsidRDefault="00AB02A0">
            <w:pPr>
              <w:rPr>
                <w:lang w:val="en-GB"/>
              </w:rPr>
            </w:pPr>
            <w:r w:rsidRPr="002E66C5">
              <w:rPr>
                <w:lang w:val="en-GB"/>
              </w:rPr>
              <w:t>Norway has signed an a</w:t>
            </w:r>
            <w:r>
              <w:rPr>
                <w:lang w:val="en-GB"/>
              </w:rPr>
              <w:t xml:space="preserve">greement with the EU to participate in the new </w:t>
            </w:r>
            <w:proofErr w:type="spellStart"/>
            <w:r>
              <w:rPr>
                <w:lang w:val="en-GB"/>
              </w:rPr>
              <w:t>InvestEU</w:t>
            </w:r>
            <w:proofErr w:type="spellEnd"/>
            <w:r>
              <w:rPr>
                <w:lang w:val="en-GB"/>
              </w:rPr>
              <w:t xml:space="preserve"> investment programme </w:t>
            </w:r>
            <w:r w:rsidR="009F23FE">
              <w:rPr>
                <w:lang w:val="en-GB"/>
              </w:rPr>
              <w:t>(</w:t>
            </w:r>
            <w:r>
              <w:rPr>
                <w:lang w:val="en-GB"/>
              </w:rPr>
              <w:t>2021–2027</w:t>
            </w:r>
            <w:r w:rsidR="009F23FE">
              <w:rPr>
                <w:lang w:val="en-GB"/>
              </w:rPr>
              <w:t>)</w:t>
            </w:r>
            <w:r>
              <w:rPr>
                <w:lang w:val="en-GB"/>
              </w:rPr>
              <w:t xml:space="preserve">. </w:t>
            </w:r>
            <w:r w:rsidR="00B72725">
              <w:rPr>
                <w:lang w:val="en-GB"/>
              </w:rPr>
              <w:t>P</w:t>
            </w:r>
            <w:r w:rsidR="002B23B9">
              <w:rPr>
                <w:lang w:val="en-GB"/>
              </w:rPr>
              <w:t>art</w:t>
            </w:r>
            <w:r w:rsidR="002E0FB7">
              <w:rPr>
                <w:lang w:val="en-GB"/>
              </w:rPr>
              <w:t xml:space="preserve">icipation in </w:t>
            </w:r>
            <w:proofErr w:type="spellStart"/>
            <w:r>
              <w:rPr>
                <w:lang w:val="en-GB"/>
              </w:rPr>
              <w:t>InvestEU</w:t>
            </w:r>
            <w:proofErr w:type="spellEnd"/>
            <w:r>
              <w:rPr>
                <w:lang w:val="en-GB"/>
              </w:rPr>
              <w:t xml:space="preserve"> gives the </w:t>
            </w:r>
            <w:r w:rsidR="002E0FB7">
              <w:rPr>
                <w:lang w:val="en-GB"/>
              </w:rPr>
              <w:t xml:space="preserve">Norwegian </w:t>
            </w:r>
            <w:r>
              <w:rPr>
                <w:lang w:val="en-GB"/>
              </w:rPr>
              <w:t xml:space="preserve">business sector access to financial instruments </w:t>
            </w:r>
            <w:r w:rsidR="00E97AF7">
              <w:rPr>
                <w:lang w:val="en-GB"/>
              </w:rPr>
              <w:t>that provide a higher level of support than</w:t>
            </w:r>
            <w:r>
              <w:rPr>
                <w:lang w:val="en-GB"/>
              </w:rPr>
              <w:t xml:space="preserve"> Norway</w:t>
            </w:r>
            <w:r w:rsidR="000B6587">
              <w:rPr>
                <w:lang w:val="en-GB"/>
              </w:rPr>
              <w:t>’</w:t>
            </w:r>
            <w:r>
              <w:rPr>
                <w:lang w:val="en-GB"/>
              </w:rPr>
              <w:t>s own funding instruments.</w:t>
            </w:r>
          </w:p>
        </w:tc>
      </w:tr>
    </w:tbl>
    <w:p w14:paraId="7891C4A9" w14:textId="34F01895" w:rsidR="00AF58D3" w:rsidRPr="00535CE0" w:rsidRDefault="008D650D" w:rsidP="00AF58D3">
      <w:pPr>
        <w:pStyle w:val="Overskrift2"/>
        <w:rPr>
          <w:lang w:val="en-GB"/>
        </w:rPr>
      </w:pPr>
      <w:r w:rsidRPr="001549A6">
        <w:rPr>
          <w:lang w:val="en-GB"/>
        </w:rPr>
        <w:t>Regulatory changes</w:t>
      </w:r>
    </w:p>
    <w:p w14:paraId="5A24C6E9" w14:textId="1D0DC846" w:rsidR="008D650D" w:rsidRPr="006D567E" w:rsidRDefault="00743608" w:rsidP="008339BE">
      <w:pPr>
        <w:rPr>
          <w:lang w:val="en-GB"/>
        </w:rPr>
      </w:pPr>
      <w:r>
        <w:rPr>
          <w:lang w:val="en-GB"/>
        </w:rPr>
        <w:lastRenderedPageBreak/>
        <w:t>As in</w:t>
      </w:r>
      <w:r w:rsidRPr="001C34E8">
        <w:rPr>
          <w:lang w:val="en-GB"/>
        </w:rPr>
        <w:t xml:space="preserve"> </w:t>
      </w:r>
      <w:r w:rsidR="008D650D" w:rsidRPr="001C34E8">
        <w:rPr>
          <w:lang w:val="en-GB"/>
        </w:rPr>
        <w:t xml:space="preserve">other industries, defence </w:t>
      </w:r>
      <w:r w:rsidR="00B90E6E">
        <w:rPr>
          <w:lang w:val="en-GB"/>
        </w:rPr>
        <w:t xml:space="preserve">companies </w:t>
      </w:r>
      <w:proofErr w:type="gramStart"/>
      <w:r w:rsidR="00B90E6E">
        <w:rPr>
          <w:lang w:val="en-GB"/>
        </w:rPr>
        <w:t>have to</w:t>
      </w:r>
      <w:proofErr w:type="gramEnd"/>
      <w:r w:rsidR="00B90E6E">
        <w:rPr>
          <w:lang w:val="en-GB"/>
        </w:rPr>
        <w:t xml:space="preserve"> deal </w:t>
      </w:r>
      <w:r w:rsidR="008D650D" w:rsidRPr="001C34E8">
        <w:rPr>
          <w:lang w:val="en-GB"/>
        </w:rPr>
        <w:t xml:space="preserve">with a </w:t>
      </w:r>
      <w:r w:rsidR="008D650D">
        <w:rPr>
          <w:lang w:val="en-GB"/>
        </w:rPr>
        <w:t>range</w:t>
      </w:r>
      <w:r w:rsidR="008D650D" w:rsidRPr="001C34E8">
        <w:rPr>
          <w:lang w:val="en-GB"/>
        </w:rPr>
        <w:t xml:space="preserve"> of publ</w:t>
      </w:r>
      <w:r w:rsidR="008D650D">
        <w:rPr>
          <w:lang w:val="en-GB"/>
        </w:rPr>
        <w:t xml:space="preserve">ic bodies when seeking to modify </w:t>
      </w:r>
      <w:r w:rsidR="008D650D" w:rsidRPr="001C34E8">
        <w:rPr>
          <w:lang w:val="en-GB"/>
        </w:rPr>
        <w:t xml:space="preserve">production infrastructure or build new facilities </w:t>
      </w:r>
      <w:r w:rsidR="00B90E6E">
        <w:rPr>
          <w:lang w:val="en-GB"/>
        </w:rPr>
        <w:t>in order to increase</w:t>
      </w:r>
      <w:r w:rsidR="008D650D" w:rsidRPr="001C34E8">
        <w:rPr>
          <w:lang w:val="en-GB"/>
        </w:rPr>
        <w:t xml:space="preserve"> production capacity.</w:t>
      </w:r>
      <w:r w:rsidR="008D650D">
        <w:rPr>
          <w:lang w:val="en-GB"/>
        </w:rPr>
        <w:t xml:space="preserve"> </w:t>
      </w:r>
      <w:r w:rsidR="005D3998">
        <w:rPr>
          <w:lang w:val="en-GB"/>
        </w:rPr>
        <w:t>This presents challenges</w:t>
      </w:r>
      <w:r w:rsidR="008D650D">
        <w:rPr>
          <w:lang w:val="en-GB"/>
        </w:rPr>
        <w:t xml:space="preserve"> </w:t>
      </w:r>
      <w:proofErr w:type="gramStart"/>
      <w:r w:rsidR="00EF02DF">
        <w:rPr>
          <w:lang w:val="en-GB"/>
        </w:rPr>
        <w:t xml:space="preserve">in particular </w:t>
      </w:r>
      <w:r w:rsidR="008D650D">
        <w:rPr>
          <w:lang w:val="en-GB"/>
        </w:rPr>
        <w:t>for</w:t>
      </w:r>
      <w:proofErr w:type="gramEnd"/>
      <w:r w:rsidR="008D650D">
        <w:rPr>
          <w:lang w:val="en-GB"/>
        </w:rPr>
        <w:t xml:space="preserve"> small and medium-sized companies, and </w:t>
      </w:r>
      <w:r w:rsidR="006D6DE2">
        <w:rPr>
          <w:lang w:val="en-GB"/>
        </w:rPr>
        <w:t xml:space="preserve">it is important to </w:t>
      </w:r>
      <w:r w:rsidR="00A37C7C">
        <w:rPr>
          <w:lang w:val="en-GB"/>
        </w:rPr>
        <w:t xml:space="preserve">put in place effective </w:t>
      </w:r>
      <w:r w:rsidR="008D650D">
        <w:rPr>
          <w:lang w:val="en-GB"/>
        </w:rPr>
        <w:t xml:space="preserve">measures </w:t>
      </w:r>
      <w:r w:rsidR="009E27AE">
        <w:rPr>
          <w:lang w:val="en-GB"/>
        </w:rPr>
        <w:t>targeted to</w:t>
      </w:r>
      <w:r w:rsidR="008D650D">
        <w:rPr>
          <w:lang w:val="en-GB"/>
        </w:rPr>
        <w:t xml:space="preserve"> their needs.</w:t>
      </w:r>
    </w:p>
    <w:p w14:paraId="37086D2A" w14:textId="77777777" w:rsidR="000B6587" w:rsidRDefault="008D650D" w:rsidP="008339BE">
      <w:pPr>
        <w:rPr>
          <w:lang w:val="en-GB"/>
        </w:rPr>
      </w:pPr>
      <w:r w:rsidRPr="00C328B3">
        <w:rPr>
          <w:lang w:val="en-GB"/>
        </w:rPr>
        <w:t>To make it easier t</w:t>
      </w:r>
      <w:r>
        <w:rPr>
          <w:lang w:val="en-GB"/>
        </w:rPr>
        <w:t>o produce</w:t>
      </w:r>
      <w:r w:rsidR="006D6DE2">
        <w:rPr>
          <w:lang w:val="en-GB"/>
        </w:rPr>
        <w:t xml:space="preserve"> and sell</w:t>
      </w:r>
      <w:r>
        <w:rPr>
          <w:lang w:val="en-GB"/>
        </w:rPr>
        <w:t xml:space="preserve"> Norwegian defence materiel f</w:t>
      </w:r>
      <w:r w:rsidR="006D6DE2">
        <w:rPr>
          <w:lang w:val="en-GB"/>
        </w:rPr>
        <w:t>or use in</w:t>
      </w:r>
      <w:r>
        <w:rPr>
          <w:lang w:val="en-GB"/>
        </w:rPr>
        <w:t xml:space="preserve"> Ukraine, the Government has </w:t>
      </w:r>
      <w:r w:rsidR="00442679">
        <w:rPr>
          <w:lang w:val="en-GB"/>
        </w:rPr>
        <w:t>agreed</w:t>
      </w:r>
      <w:r>
        <w:rPr>
          <w:lang w:val="en-GB"/>
        </w:rPr>
        <w:t xml:space="preserve"> to permit both direct sales to Ukraine and </w:t>
      </w:r>
      <w:r w:rsidR="00ED028B">
        <w:rPr>
          <w:lang w:val="en-GB"/>
        </w:rPr>
        <w:t xml:space="preserve">licensed </w:t>
      </w:r>
      <w:r>
        <w:rPr>
          <w:lang w:val="en-GB"/>
        </w:rPr>
        <w:t xml:space="preserve">production </w:t>
      </w:r>
      <w:r w:rsidR="00ED028B">
        <w:rPr>
          <w:lang w:val="en-GB"/>
        </w:rPr>
        <w:t>of Norwegian</w:t>
      </w:r>
      <w:r w:rsidR="00860B30">
        <w:rPr>
          <w:lang w:val="en-GB"/>
        </w:rPr>
        <w:t>-developed</w:t>
      </w:r>
      <w:r w:rsidR="00ED028B">
        <w:rPr>
          <w:lang w:val="en-GB"/>
        </w:rPr>
        <w:t xml:space="preserve"> defence materi</w:t>
      </w:r>
      <w:r w:rsidR="00F3640A">
        <w:rPr>
          <w:lang w:val="en-GB"/>
        </w:rPr>
        <w:t>e</w:t>
      </w:r>
      <w:r w:rsidR="00ED028B">
        <w:rPr>
          <w:lang w:val="en-GB"/>
        </w:rPr>
        <w:t xml:space="preserve">l </w:t>
      </w:r>
      <w:r>
        <w:rPr>
          <w:lang w:val="en-GB"/>
        </w:rPr>
        <w:t xml:space="preserve">in Ukraine. This makes it possible for Norwegian suppliers to sell </w:t>
      </w:r>
      <w:r w:rsidR="00ED028B">
        <w:rPr>
          <w:lang w:val="en-GB"/>
        </w:rPr>
        <w:t xml:space="preserve">defence </w:t>
      </w:r>
      <w:r>
        <w:rPr>
          <w:lang w:val="en-GB"/>
        </w:rPr>
        <w:t xml:space="preserve">materiel directly to Ukraine as well as to produce </w:t>
      </w:r>
      <w:r w:rsidR="009E0495">
        <w:rPr>
          <w:lang w:val="en-GB"/>
        </w:rPr>
        <w:t xml:space="preserve">materiel </w:t>
      </w:r>
      <w:r>
        <w:rPr>
          <w:lang w:val="en-GB"/>
        </w:rPr>
        <w:t>under Norwegian licence</w:t>
      </w:r>
      <w:r w:rsidR="000E329D">
        <w:rPr>
          <w:lang w:val="en-GB"/>
        </w:rPr>
        <w:t>s</w:t>
      </w:r>
      <w:r>
        <w:rPr>
          <w:lang w:val="en-GB"/>
        </w:rPr>
        <w:t xml:space="preserve"> in Ukraine.</w:t>
      </w:r>
    </w:p>
    <w:p w14:paraId="27B39819" w14:textId="368EEB29" w:rsidR="008D650D" w:rsidRPr="00982172" w:rsidRDefault="008D650D" w:rsidP="008339BE">
      <w:pPr>
        <w:rPr>
          <w:lang w:val="en-GB"/>
        </w:rPr>
      </w:pPr>
      <w:r w:rsidRPr="00330074">
        <w:rPr>
          <w:lang w:val="en-GB"/>
        </w:rPr>
        <w:t>Th</w:t>
      </w:r>
      <w:r>
        <w:rPr>
          <w:lang w:val="en-GB"/>
        </w:rPr>
        <w:t xml:space="preserve">e </w:t>
      </w:r>
      <w:r w:rsidRPr="00A36C7F">
        <w:rPr>
          <w:lang w:val="en-GB"/>
        </w:rPr>
        <w:t>Norwegian defence industry has reported tha</w:t>
      </w:r>
      <w:r>
        <w:rPr>
          <w:lang w:val="en-GB"/>
        </w:rPr>
        <w:t xml:space="preserve">t </w:t>
      </w:r>
      <w:r w:rsidR="00C759F3">
        <w:rPr>
          <w:lang w:val="en-GB"/>
        </w:rPr>
        <w:t>it is essential to ensure</w:t>
      </w:r>
      <w:r w:rsidR="00D706DA">
        <w:rPr>
          <w:lang w:val="en-GB"/>
        </w:rPr>
        <w:t xml:space="preserve"> </w:t>
      </w:r>
      <w:r w:rsidR="006D6DE2">
        <w:rPr>
          <w:lang w:val="en-GB"/>
        </w:rPr>
        <w:t xml:space="preserve">sufficient </w:t>
      </w:r>
      <w:r>
        <w:rPr>
          <w:lang w:val="en-GB"/>
        </w:rPr>
        <w:t xml:space="preserve">access to </w:t>
      </w:r>
      <w:r w:rsidRPr="00A36C7F">
        <w:rPr>
          <w:lang w:val="en-GB"/>
        </w:rPr>
        <w:t>electric</w:t>
      </w:r>
      <w:r w:rsidR="007E5F15">
        <w:rPr>
          <w:lang w:val="en-GB"/>
        </w:rPr>
        <w:t xml:space="preserve">ity </w:t>
      </w:r>
      <w:proofErr w:type="gramStart"/>
      <w:r w:rsidR="00097C3C">
        <w:rPr>
          <w:lang w:val="en-GB"/>
        </w:rPr>
        <w:t>in order to</w:t>
      </w:r>
      <w:proofErr w:type="gramEnd"/>
      <w:r w:rsidR="00097C3C">
        <w:rPr>
          <w:lang w:val="en-GB"/>
        </w:rPr>
        <w:t xml:space="preserve"> increase</w:t>
      </w:r>
      <w:r w:rsidR="007E5F15">
        <w:rPr>
          <w:lang w:val="en-GB"/>
        </w:rPr>
        <w:t xml:space="preserve"> production capacity</w:t>
      </w:r>
      <w:r>
        <w:rPr>
          <w:lang w:val="en-GB"/>
        </w:rPr>
        <w:t xml:space="preserve">. </w:t>
      </w:r>
      <w:r w:rsidR="004F5A70">
        <w:rPr>
          <w:lang w:val="en-GB"/>
        </w:rPr>
        <w:t>Grid</w:t>
      </w:r>
      <w:r>
        <w:rPr>
          <w:lang w:val="en-GB"/>
        </w:rPr>
        <w:t xml:space="preserve"> companies have an obligation to connect </w:t>
      </w:r>
      <w:r w:rsidR="00206B61">
        <w:rPr>
          <w:lang w:val="en-GB"/>
        </w:rPr>
        <w:t xml:space="preserve">entities </w:t>
      </w:r>
      <w:r>
        <w:rPr>
          <w:lang w:val="en-GB"/>
        </w:rPr>
        <w:t xml:space="preserve">to </w:t>
      </w:r>
      <w:r w:rsidR="004F5A70">
        <w:rPr>
          <w:lang w:val="en-GB"/>
        </w:rPr>
        <w:t>the</w:t>
      </w:r>
      <w:r>
        <w:rPr>
          <w:lang w:val="en-GB"/>
        </w:rPr>
        <w:t xml:space="preserve"> grid and may not </w:t>
      </w:r>
      <w:r w:rsidR="004F5A70">
        <w:rPr>
          <w:lang w:val="en-GB"/>
        </w:rPr>
        <w:t xml:space="preserve">under current rules </w:t>
      </w:r>
      <w:r w:rsidR="005A3510">
        <w:rPr>
          <w:lang w:val="en-GB"/>
        </w:rPr>
        <w:t xml:space="preserve">differentiate </w:t>
      </w:r>
      <w:r>
        <w:rPr>
          <w:lang w:val="en-GB"/>
        </w:rPr>
        <w:t>between</w:t>
      </w:r>
      <w:r w:rsidR="00442679">
        <w:rPr>
          <w:lang w:val="en-GB"/>
        </w:rPr>
        <w:t xml:space="preserve"> </w:t>
      </w:r>
      <w:r>
        <w:rPr>
          <w:lang w:val="en-GB"/>
        </w:rPr>
        <w:t xml:space="preserve">commercial actors seeking grid </w:t>
      </w:r>
      <w:r w:rsidRPr="00B3550F">
        <w:rPr>
          <w:lang w:val="en-GB"/>
        </w:rPr>
        <w:t xml:space="preserve">access. </w:t>
      </w:r>
      <w:r w:rsidRPr="00982172">
        <w:rPr>
          <w:lang w:val="en-GB"/>
        </w:rPr>
        <w:t xml:space="preserve">The Government has decided to introduce </w:t>
      </w:r>
      <w:r w:rsidR="00492AB5">
        <w:rPr>
          <w:lang w:val="en-GB"/>
        </w:rPr>
        <w:t xml:space="preserve">a set of </w:t>
      </w:r>
      <w:r w:rsidRPr="00982172">
        <w:rPr>
          <w:lang w:val="en-GB"/>
        </w:rPr>
        <w:t xml:space="preserve">maturity criteria </w:t>
      </w:r>
      <w:r w:rsidR="006853CB">
        <w:rPr>
          <w:lang w:val="en-GB"/>
        </w:rPr>
        <w:t>designed to</w:t>
      </w:r>
      <w:r w:rsidR="00DF3F23">
        <w:rPr>
          <w:lang w:val="en-GB"/>
        </w:rPr>
        <w:t xml:space="preserve"> ensure</w:t>
      </w:r>
      <w:r w:rsidR="00575C0A">
        <w:rPr>
          <w:lang w:val="en-GB"/>
        </w:rPr>
        <w:t xml:space="preserve"> </w:t>
      </w:r>
      <w:r w:rsidR="00DF3F23">
        <w:rPr>
          <w:lang w:val="en-GB"/>
        </w:rPr>
        <w:t xml:space="preserve">that priority is given </w:t>
      </w:r>
      <w:r w:rsidR="00575C0A">
        <w:rPr>
          <w:lang w:val="en-GB"/>
        </w:rPr>
        <w:t xml:space="preserve">to </w:t>
      </w:r>
      <w:r>
        <w:rPr>
          <w:lang w:val="en-GB"/>
        </w:rPr>
        <w:t xml:space="preserve">projects that </w:t>
      </w:r>
      <w:r w:rsidR="007E5F15">
        <w:rPr>
          <w:lang w:val="en-GB"/>
        </w:rPr>
        <w:t xml:space="preserve">are </w:t>
      </w:r>
      <w:r w:rsidR="006F0406">
        <w:rPr>
          <w:lang w:val="en-GB"/>
        </w:rPr>
        <w:t>viable</w:t>
      </w:r>
      <w:r w:rsidR="00DF3F23">
        <w:rPr>
          <w:lang w:val="en-GB"/>
        </w:rPr>
        <w:t xml:space="preserve"> and implementable</w:t>
      </w:r>
      <w:r w:rsidR="003C0EE3">
        <w:rPr>
          <w:lang w:val="en-GB"/>
        </w:rPr>
        <w:t xml:space="preserve"> </w:t>
      </w:r>
      <w:r>
        <w:rPr>
          <w:lang w:val="en-GB"/>
        </w:rPr>
        <w:t xml:space="preserve">and </w:t>
      </w:r>
      <w:r w:rsidR="00BD1CF5">
        <w:rPr>
          <w:lang w:val="en-GB"/>
        </w:rPr>
        <w:t xml:space="preserve">to </w:t>
      </w:r>
      <w:r>
        <w:rPr>
          <w:lang w:val="en-GB"/>
        </w:rPr>
        <w:t xml:space="preserve">prevent immature projects from </w:t>
      </w:r>
      <w:r w:rsidR="00BD1CF5">
        <w:rPr>
          <w:lang w:val="en-GB"/>
        </w:rPr>
        <w:t xml:space="preserve">taking up </w:t>
      </w:r>
      <w:r w:rsidR="0082338F">
        <w:rPr>
          <w:lang w:val="en-GB"/>
        </w:rPr>
        <w:t xml:space="preserve">grid </w:t>
      </w:r>
      <w:r w:rsidR="00BD1CF5">
        <w:rPr>
          <w:lang w:val="en-GB"/>
        </w:rPr>
        <w:t xml:space="preserve">capacity that could be used for more </w:t>
      </w:r>
      <w:r>
        <w:rPr>
          <w:lang w:val="en-GB"/>
        </w:rPr>
        <w:t xml:space="preserve">realistic </w:t>
      </w:r>
      <w:r w:rsidR="00BD1CF5">
        <w:rPr>
          <w:lang w:val="en-GB"/>
        </w:rPr>
        <w:t>projects</w:t>
      </w:r>
      <w:r>
        <w:rPr>
          <w:lang w:val="en-GB"/>
        </w:rPr>
        <w:t xml:space="preserve">. </w:t>
      </w:r>
      <w:r w:rsidR="00BF0CC2">
        <w:rPr>
          <w:lang w:val="en-GB"/>
        </w:rPr>
        <w:t>As set out in t</w:t>
      </w:r>
      <w:r>
        <w:rPr>
          <w:lang w:val="en-GB"/>
        </w:rPr>
        <w:t>he Ministry of Energy</w:t>
      </w:r>
      <w:r w:rsidR="000B6587">
        <w:rPr>
          <w:lang w:val="en-GB"/>
        </w:rPr>
        <w:t>’</w:t>
      </w:r>
      <w:r>
        <w:rPr>
          <w:lang w:val="en-GB"/>
        </w:rPr>
        <w:t xml:space="preserve">s action plan </w:t>
      </w:r>
      <w:r w:rsidRPr="00A83C67">
        <w:rPr>
          <w:lang w:val="en-GB"/>
        </w:rPr>
        <w:t>fo</w:t>
      </w:r>
      <w:r>
        <w:rPr>
          <w:lang w:val="en-GB"/>
        </w:rPr>
        <w:t xml:space="preserve">r </w:t>
      </w:r>
      <w:r w:rsidR="006F0406">
        <w:rPr>
          <w:lang w:val="en-GB"/>
        </w:rPr>
        <w:t xml:space="preserve">accelerating </w:t>
      </w:r>
      <w:r>
        <w:rPr>
          <w:lang w:val="en-GB"/>
        </w:rPr>
        <w:t xml:space="preserve">grid expansion and </w:t>
      </w:r>
      <w:r w:rsidR="006F0406">
        <w:rPr>
          <w:lang w:val="en-GB"/>
        </w:rPr>
        <w:t xml:space="preserve">improving </w:t>
      </w:r>
      <w:r>
        <w:rPr>
          <w:lang w:val="en-GB"/>
        </w:rPr>
        <w:t>grid utilisation</w:t>
      </w:r>
      <w:r w:rsidR="00BF0CC2">
        <w:rPr>
          <w:lang w:val="en-GB"/>
        </w:rPr>
        <w:t>,</w:t>
      </w:r>
      <w:r>
        <w:rPr>
          <w:lang w:val="en-GB"/>
        </w:rPr>
        <w:t xml:space="preserve"> essential </w:t>
      </w:r>
      <w:r w:rsidR="006F0406">
        <w:rPr>
          <w:lang w:val="en-GB"/>
        </w:rPr>
        <w:t>societal functions</w:t>
      </w:r>
      <w:r>
        <w:rPr>
          <w:lang w:val="en-GB"/>
        </w:rPr>
        <w:t xml:space="preserve"> and critical infrastructure </w:t>
      </w:r>
      <w:r w:rsidR="00206B61">
        <w:rPr>
          <w:lang w:val="en-GB"/>
        </w:rPr>
        <w:t>do not have</w:t>
      </w:r>
      <w:r>
        <w:rPr>
          <w:lang w:val="en-GB"/>
        </w:rPr>
        <w:t xml:space="preserve"> to queue for grid access in </w:t>
      </w:r>
      <w:r w:rsidR="005F1363">
        <w:rPr>
          <w:lang w:val="en-GB"/>
        </w:rPr>
        <w:t xml:space="preserve">the event </w:t>
      </w:r>
      <w:r>
        <w:rPr>
          <w:lang w:val="en-GB"/>
        </w:rPr>
        <w:t xml:space="preserve">of </w:t>
      </w:r>
      <w:r w:rsidR="00487D7E">
        <w:rPr>
          <w:lang w:val="en-GB"/>
        </w:rPr>
        <w:t xml:space="preserve">insufficient </w:t>
      </w:r>
      <w:r>
        <w:rPr>
          <w:lang w:val="en-GB"/>
        </w:rPr>
        <w:t xml:space="preserve">capacity in the regional </w:t>
      </w:r>
      <w:r w:rsidR="005F6045">
        <w:rPr>
          <w:lang w:val="en-GB"/>
        </w:rPr>
        <w:t>and</w:t>
      </w:r>
      <w:r>
        <w:rPr>
          <w:lang w:val="en-GB"/>
        </w:rPr>
        <w:t xml:space="preserve"> transmission gri</w:t>
      </w:r>
      <w:r w:rsidR="003C0EE3">
        <w:rPr>
          <w:lang w:val="en-GB"/>
        </w:rPr>
        <w:t>ds</w:t>
      </w:r>
      <w:r>
        <w:rPr>
          <w:lang w:val="en-GB"/>
        </w:rPr>
        <w:t xml:space="preserve">. Energy-intensive defence companies </w:t>
      </w:r>
      <w:r w:rsidR="00A07907">
        <w:rPr>
          <w:lang w:val="en-GB"/>
        </w:rPr>
        <w:t>are</w:t>
      </w:r>
      <w:r w:rsidR="00F13E07">
        <w:rPr>
          <w:lang w:val="en-GB"/>
        </w:rPr>
        <w:t xml:space="preserve"> well </w:t>
      </w:r>
      <w:r w:rsidR="000E329D">
        <w:rPr>
          <w:lang w:val="en-GB"/>
        </w:rPr>
        <w:t xml:space="preserve">positioned </w:t>
      </w:r>
      <w:r w:rsidR="00F13E07">
        <w:rPr>
          <w:lang w:val="en-GB"/>
        </w:rPr>
        <w:t>to</w:t>
      </w:r>
      <w:r w:rsidR="00F66D1A">
        <w:rPr>
          <w:lang w:val="en-GB"/>
        </w:rPr>
        <w:t xml:space="preserve"> </w:t>
      </w:r>
      <w:r w:rsidR="000E329D">
        <w:rPr>
          <w:lang w:val="en-GB"/>
        </w:rPr>
        <w:t>score well on the maturity criteria</w:t>
      </w:r>
      <w:r>
        <w:rPr>
          <w:lang w:val="en-GB"/>
        </w:rPr>
        <w:t xml:space="preserve">, </w:t>
      </w:r>
      <w:r w:rsidR="00112D8D">
        <w:rPr>
          <w:lang w:val="en-GB"/>
        </w:rPr>
        <w:t xml:space="preserve">for example </w:t>
      </w:r>
      <w:r w:rsidR="005E370E">
        <w:rPr>
          <w:lang w:val="en-GB"/>
        </w:rPr>
        <w:t xml:space="preserve">by </w:t>
      </w:r>
      <w:r w:rsidR="005F2C07">
        <w:rPr>
          <w:lang w:val="en-GB"/>
        </w:rPr>
        <w:t>pointing to</w:t>
      </w:r>
      <w:r w:rsidR="005E370E">
        <w:rPr>
          <w:lang w:val="en-GB"/>
        </w:rPr>
        <w:t xml:space="preserve"> </w:t>
      </w:r>
      <w:r>
        <w:rPr>
          <w:lang w:val="en-GB"/>
        </w:rPr>
        <w:t xml:space="preserve">long-term supply contracts. </w:t>
      </w:r>
      <w:r w:rsidR="00E848E9">
        <w:rPr>
          <w:lang w:val="en-GB"/>
        </w:rPr>
        <w:t>It is crucial that entities</w:t>
      </w:r>
      <w:r>
        <w:rPr>
          <w:lang w:val="en-GB"/>
        </w:rPr>
        <w:t xml:space="preserve"> seeking </w:t>
      </w:r>
      <w:r w:rsidR="00A11D49">
        <w:rPr>
          <w:lang w:val="en-GB"/>
        </w:rPr>
        <w:t>access to</w:t>
      </w:r>
      <w:r>
        <w:rPr>
          <w:lang w:val="en-GB"/>
        </w:rPr>
        <w:t xml:space="preserve"> grid capacit</w:t>
      </w:r>
      <w:r w:rsidR="00A11D49">
        <w:rPr>
          <w:lang w:val="en-GB"/>
        </w:rPr>
        <w:t xml:space="preserve">y </w:t>
      </w:r>
      <w:r>
        <w:rPr>
          <w:lang w:val="en-GB"/>
        </w:rPr>
        <w:t>contact the</w:t>
      </w:r>
      <w:r w:rsidR="00E848E9">
        <w:rPr>
          <w:lang w:val="en-GB"/>
        </w:rPr>
        <w:t xml:space="preserve"> relevant</w:t>
      </w:r>
      <w:r>
        <w:rPr>
          <w:lang w:val="en-GB"/>
        </w:rPr>
        <w:t xml:space="preserve"> grid company at an early stage </w:t>
      </w:r>
      <w:r w:rsidR="00747857">
        <w:rPr>
          <w:lang w:val="en-GB"/>
        </w:rPr>
        <w:t>to</w:t>
      </w:r>
      <w:r>
        <w:rPr>
          <w:lang w:val="en-GB"/>
        </w:rPr>
        <w:t xml:space="preserve"> facilitate </w:t>
      </w:r>
      <w:r w:rsidR="003B7802">
        <w:rPr>
          <w:lang w:val="en-GB"/>
        </w:rPr>
        <w:t xml:space="preserve">grid </w:t>
      </w:r>
      <w:r>
        <w:rPr>
          <w:lang w:val="en-GB"/>
        </w:rPr>
        <w:t>conne</w:t>
      </w:r>
      <w:r w:rsidR="003B7802">
        <w:rPr>
          <w:lang w:val="en-GB"/>
        </w:rPr>
        <w:t xml:space="preserve">ction </w:t>
      </w:r>
      <w:r>
        <w:rPr>
          <w:lang w:val="en-GB"/>
        </w:rPr>
        <w:t>as rapidly as possible. The Government</w:t>
      </w:r>
      <w:r w:rsidR="00206B61">
        <w:rPr>
          <w:lang w:val="en-GB"/>
        </w:rPr>
        <w:t xml:space="preserve"> </w:t>
      </w:r>
      <w:r>
        <w:rPr>
          <w:lang w:val="en-GB"/>
        </w:rPr>
        <w:t xml:space="preserve">is </w:t>
      </w:r>
      <w:r w:rsidR="007A4E8B">
        <w:rPr>
          <w:lang w:val="en-GB"/>
        </w:rPr>
        <w:t xml:space="preserve">also </w:t>
      </w:r>
      <w:r>
        <w:rPr>
          <w:lang w:val="en-GB"/>
        </w:rPr>
        <w:t xml:space="preserve">working to determine how </w:t>
      </w:r>
      <w:r w:rsidR="006673E4">
        <w:rPr>
          <w:lang w:val="en-GB"/>
        </w:rPr>
        <w:t>much weight to give to</w:t>
      </w:r>
      <w:r w:rsidR="00B7677F">
        <w:rPr>
          <w:lang w:val="en-GB"/>
        </w:rPr>
        <w:t xml:space="preserve"> </w:t>
      </w:r>
      <w:r>
        <w:rPr>
          <w:lang w:val="en-GB"/>
        </w:rPr>
        <w:t xml:space="preserve">defence and security considerations </w:t>
      </w:r>
      <w:r w:rsidR="007A4E8B">
        <w:rPr>
          <w:lang w:val="en-GB"/>
        </w:rPr>
        <w:t>in the</w:t>
      </w:r>
      <w:r>
        <w:rPr>
          <w:lang w:val="en-GB"/>
        </w:rPr>
        <w:t xml:space="preserve"> grid </w:t>
      </w:r>
      <w:r w:rsidR="007A4E8B">
        <w:rPr>
          <w:lang w:val="en-GB"/>
        </w:rPr>
        <w:t>connection process</w:t>
      </w:r>
      <w:r>
        <w:rPr>
          <w:lang w:val="en-GB"/>
        </w:rPr>
        <w:t>.</w:t>
      </w:r>
    </w:p>
    <w:p w14:paraId="0FD9D83D" w14:textId="3291EBE5" w:rsidR="008D650D" w:rsidRPr="00583A2F" w:rsidRDefault="00D11A0B" w:rsidP="008339BE">
      <w:pPr>
        <w:rPr>
          <w:lang w:val="en-GB"/>
        </w:rPr>
      </w:pPr>
      <w:r>
        <w:rPr>
          <w:lang w:val="en-GB"/>
        </w:rPr>
        <w:t>Achieving</w:t>
      </w:r>
      <w:r w:rsidR="002F048E">
        <w:rPr>
          <w:lang w:val="en-GB"/>
        </w:rPr>
        <w:t xml:space="preserve"> </w:t>
      </w:r>
      <w:r w:rsidR="00017ED4">
        <w:rPr>
          <w:lang w:val="en-GB"/>
        </w:rPr>
        <w:t xml:space="preserve">rapid expansion of </w:t>
      </w:r>
      <w:r w:rsidR="00FA3039">
        <w:rPr>
          <w:lang w:val="en-GB"/>
        </w:rPr>
        <w:t xml:space="preserve">production </w:t>
      </w:r>
      <w:r w:rsidR="00017ED4">
        <w:rPr>
          <w:lang w:val="en-GB"/>
        </w:rPr>
        <w:t>capacity</w:t>
      </w:r>
      <w:r w:rsidR="008D650D">
        <w:rPr>
          <w:lang w:val="en-GB"/>
        </w:rPr>
        <w:t xml:space="preserve"> in the defence </w:t>
      </w:r>
      <w:r w:rsidR="001024AE">
        <w:rPr>
          <w:lang w:val="en-GB"/>
        </w:rPr>
        <w:t xml:space="preserve">industry </w:t>
      </w:r>
      <w:r w:rsidR="008D650D">
        <w:rPr>
          <w:lang w:val="en-GB"/>
        </w:rPr>
        <w:t xml:space="preserve">may require </w:t>
      </w:r>
      <w:r w:rsidR="005E757B">
        <w:rPr>
          <w:lang w:val="en-GB"/>
        </w:rPr>
        <w:t xml:space="preserve">action on the part of </w:t>
      </w:r>
      <w:r w:rsidR="008D650D">
        <w:rPr>
          <w:lang w:val="en-GB"/>
        </w:rPr>
        <w:t>the municipalities concerned</w:t>
      </w:r>
      <w:r w:rsidR="006A57DA">
        <w:rPr>
          <w:lang w:val="en-GB"/>
        </w:rPr>
        <w:t>, for instance to</w:t>
      </w:r>
      <w:r w:rsidR="00652F4A">
        <w:rPr>
          <w:lang w:val="en-GB"/>
        </w:rPr>
        <w:t xml:space="preserve"> </w:t>
      </w:r>
      <w:r>
        <w:rPr>
          <w:lang w:val="en-GB"/>
        </w:rPr>
        <w:t>expand</w:t>
      </w:r>
      <w:r w:rsidR="008D650D">
        <w:rPr>
          <w:lang w:val="en-GB"/>
        </w:rPr>
        <w:t xml:space="preserve"> </w:t>
      </w:r>
      <w:r>
        <w:rPr>
          <w:lang w:val="en-GB"/>
        </w:rPr>
        <w:t>p</w:t>
      </w:r>
      <w:r w:rsidR="008D650D">
        <w:rPr>
          <w:lang w:val="en-GB"/>
        </w:rPr>
        <w:t>ublic services such as schools, health care, housing and infrastructure.</w:t>
      </w:r>
    </w:p>
    <w:p w14:paraId="22078948" w14:textId="6C5A504C" w:rsidR="008D650D" w:rsidRPr="008D650D" w:rsidRDefault="008D650D" w:rsidP="008D650D">
      <w:pPr>
        <w:pStyle w:val="avsnitt-undertittel"/>
        <w:rPr>
          <w:lang w:val="en-GB"/>
        </w:rPr>
      </w:pPr>
      <w:r w:rsidRPr="008D650D">
        <w:rPr>
          <w:lang w:val="en-GB"/>
        </w:rPr>
        <w:t>The Government will give priority to:</w:t>
      </w:r>
    </w:p>
    <w:p w14:paraId="6FC68173" w14:textId="054A5434" w:rsidR="008D650D" w:rsidRPr="006E21BE" w:rsidRDefault="009B4A25" w:rsidP="008D650D">
      <w:pPr>
        <w:pStyle w:val="Listebombe"/>
        <w:rPr>
          <w:lang w:val="en-GB"/>
        </w:rPr>
      </w:pPr>
      <w:r>
        <w:rPr>
          <w:lang w:val="en-GB"/>
        </w:rPr>
        <w:t>i</w:t>
      </w:r>
      <w:r w:rsidRPr="009B4A25">
        <w:rPr>
          <w:lang w:val="en-GB"/>
        </w:rPr>
        <w:t>d</w:t>
      </w:r>
      <w:r>
        <w:rPr>
          <w:lang w:val="en-GB"/>
        </w:rPr>
        <w:t>entif</w:t>
      </w:r>
      <w:r w:rsidR="008D650D" w:rsidRPr="006E21BE">
        <w:rPr>
          <w:lang w:val="en-GB"/>
        </w:rPr>
        <w:t xml:space="preserve">ying </w:t>
      </w:r>
      <w:r w:rsidR="008D650D">
        <w:rPr>
          <w:lang w:val="en-GB"/>
        </w:rPr>
        <w:t xml:space="preserve">any </w:t>
      </w:r>
      <w:r w:rsidR="00017ED4">
        <w:rPr>
          <w:lang w:val="en-GB"/>
        </w:rPr>
        <w:t xml:space="preserve">unnecessary </w:t>
      </w:r>
      <w:r w:rsidR="008D650D" w:rsidRPr="006E21BE">
        <w:rPr>
          <w:lang w:val="en-GB"/>
        </w:rPr>
        <w:t>regulatory obstacles t</w:t>
      </w:r>
      <w:r w:rsidR="008D650D">
        <w:rPr>
          <w:lang w:val="en-GB"/>
        </w:rPr>
        <w:t xml:space="preserve">o </w:t>
      </w:r>
      <w:r w:rsidR="00C062D8">
        <w:rPr>
          <w:lang w:val="en-GB"/>
        </w:rPr>
        <w:t>establishing</w:t>
      </w:r>
      <w:r w:rsidR="008D650D">
        <w:rPr>
          <w:lang w:val="en-GB"/>
        </w:rPr>
        <w:t xml:space="preserve"> new production capacity for priority products such as air defence systems, missiles and explosives, with a view to simplifying the process for the companies </w:t>
      </w:r>
      <w:r w:rsidR="00503CEF">
        <w:rPr>
          <w:lang w:val="en-GB"/>
        </w:rPr>
        <w:t xml:space="preserve">concerned </w:t>
      </w:r>
      <w:r w:rsidR="008D650D">
        <w:rPr>
          <w:lang w:val="en-GB"/>
        </w:rPr>
        <w:t>(Ministry of Defence, Ministry of Trade, Industry and Fisheries, Ministry of Local Government and Regional Development, Ministry of Climate and Environment</w:t>
      </w:r>
      <w:proofErr w:type="gramStart"/>
      <w:r w:rsidR="008D650D">
        <w:rPr>
          <w:lang w:val="en-GB"/>
        </w:rPr>
        <w:t>);</w:t>
      </w:r>
      <w:proofErr w:type="gramEnd"/>
    </w:p>
    <w:p w14:paraId="2D6111A3" w14:textId="789B6E6C" w:rsidR="008D650D" w:rsidRPr="000A51F7" w:rsidRDefault="008D650D" w:rsidP="008D650D">
      <w:pPr>
        <w:pStyle w:val="Listebombe"/>
        <w:rPr>
          <w:lang w:val="en-GB"/>
        </w:rPr>
      </w:pPr>
      <w:r>
        <w:rPr>
          <w:lang w:val="en-GB"/>
        </w:rPr>
        <w:t>e</w:t>
      </w:r>
      <w:r w:rsidRPr="000A51F7">
        <w:rPr>
          <w:lang w:val="en-GB"/>
        </w:rPr>
        <w:t>ngag</w:t>
      </w:r>
      <w:r>
        <w:rPr>
          <w:lang w:val="en-GB"/>
        </w:rPr>
        <w:t>ing</w:t>
      </w:r>
      <w:r w:rsidRPr="000A51F7">
        <w:rPr>
          <w:lang w:val="en-GB"/>
        </w:rPr>
        <w:t xml:space="preserve"> in d</w:t>
      </w:r>
      <w:r>
        <w:rPr>
          <w:lang w:val="en-GB"/>
        </w:rPr>
        <w:t xml:space="preserve">ialogue </w:t>
      </w:r>
      <w:r w:rsidR="002A6417">
        <w:rPr>
          <w:lang w:val="en-GB"/>
        </w:rPr>
        <w:t xml:space="preserve">at an early stage </w:t>
      </w:r>
      <w:r>
        <w:rPr>
          <w:lang w:val="en-GB"/>
        </w:rPr>
        <w:t>with the industry and</w:t>
      </w:r>
      <w:r w:rsidR="002A34F8">
        <w:rPr>
          <w:lang w:val="en-GB"/>
        </w:rPr>
        <w:t xml:space="preserve"> with</w:t>
      </w:r>
      <w:r>
        <w:rPr>
          <w:lang w:val="en-GB"/>
        </w:rPr>
        <w:t xml:space="preserve"> relevant </w:t>
      </w:r>
      <w:r w:rsidR="00C062D8">
        <w:rPr>
          <w:lang w:val="en-GB"/>
        </w:rPr>
        <w:t>municipal</w:t>
      </w:r>
      <w:r>
        <w:rPr>
          <w:lang w:val="en-GB"/>
        </w:rPr>
        <w:t xml:space="preserve">, </w:t>
      </w:r>
      <w:r w:rsidR="00C062D8">
        <w:rPr>
          <w:lang w:val="en-GB"/>
        </w:rPr>
        <w:t xml:space="preserve">county </w:t>
      </w:r>
      <w:r>
        <w:rPr>
          <w:lang w:val="en-GB"/>
        </w:rPr>
        <w:t xml:space="preserve">and central government authorities to </w:t>
      </w:r>
      <w:r w:rsidR="00725975">
        <w:rPr>
          <w:lang w:val="en-GB"/>
        </w:rPr>
        <w:t>facilitate</w:t>
      </w:r>
      <w:r>
        <w:rPr>
          <w:lang w:val="en-GB"/>
        </w:rPr>
        <w:t xml:space="preserve"> effective planning </w:t>
      </w:r>
      <w:r w:rsidR="0086212B">
        <w:rPr>
          <w:lang w:val="en-GB"/>
        </w:rPr>
        <w:t>in connection with</w:t>
      </w:r>
      <w:r w:rsidR="002A6417">
        <w:rPr>
          <w:lang w:val="en-GB"/>
        </w:rPr>
        <w:t xml:space="preserve"> </w:t>
      </w:r>
      <w:r>
        <w:rPr>
          <w:lang w:val="en-GB"/>
        </w:rPr>
        <w:t>new industrial areas for the defence industry (Ministry of Defence, Ministry of Local Government and Regional Development</w:t>
      </w:r>
      <w:proofErr w:type="gramStart"/>
      <w:r>
        <w:rPr>
          <w:lang w:val="en-GB"/>
        </w:rPr>
        <w:t>);</w:t>
      </w:r>
      <w:proofErr w:type="gramEnd"/>
    </w:p>
    <w:p w14:paraId="7FEE739A" w14:textId="5A228703" w:rsidR="008D650D" w:rsidRPr="00B16EE0" w:rsidRDefault="002A34F8" w:rsidP="008D650D">
      <w:pPr>
        <w:pStyle w:val="Listebombe"/>
        <w:rPr>
          <w:lang w:val="en-GB"/>
        </w:rPr>
      </w:pPr>
      <w:r>
        <w:rPr>
          <w:lang w:val="en-GB"/>
        </w:rPr>
        <w:t>entering into</w:t>
      </w:r>
      <w:r w:rsidR="008D650D" w:rsidRPr="00B16EE0">
        <w:rPr>
          <w:lang w:val="en-GB"/>
        </w:rPr>
        <w:t xml:space="preserve"> dialogue with relevant </w:t>
      </w:r>
      <w:r w:rsidR="00A97F7A">
        <w:rPr>
          <w:lang w:val="en-GB"/>
        </w:rPr>
        <w:t>municipal and county authorities</w:t>
      </w:r>
      <w:r w:rsidR="008D650D">
        <w:rPr>
          <w:lang w:val="en-GB"/>
        </w:rPr>
        <w:t xml:space="preserve"> on </w:t>
      </w:r>
      <w:r>
        <w:rPr>
          <w:lang w:val="en-GB"/>
        </w:rPr>
        <w:t xml:space="preserve">the </w:t>
      </w:r>
      <w:r w:rsidR="00F71846">
        <w:rPr>
          <w:lang w:val="en-GB"/>
        </w:rPr>
        <w:t xml:space="preserve">impacts </w:t>
      </w:r>
      <w:r w:rsidR="008D650D">
        <w:rPr>
          <w:lang w:val="en-GB"/>
        </w:rPr>
        <w:t>of planned capacity expansions</w:t>
      </w:r>
      <w:r w:rsidR="00110E3A">
        <w:rPr>
          <w:lang w:val="en-GB"/>
        </w:rPr>
        <w:t xml:space="preserve"> on </w:t>
      </w:r>
      <w:r w:rsidR="006724B5">
        <w:rPr>
          <w:lang w:val="en-GB"/>
        </w:rPr>
        <w:t>land use and local communities</w:t>
      </w:r>
      <w:r w:rsidR="008D650D">
        <w:rPr>
          <w:lang w:val="en-GB"/>
        </w:rPr>
        <w:t xml:space="preserve">, </w:t>
      </w:r>
      <w:r w:rsidR="00F71846">
        <w:rPr>
          <w:lang w:val="en-GB"/>
        </w:rPr>
        <w:t xml:space="preserve">for example </w:t>
      </w:r>
      <w:r w:rsidR="00565546">
        <w:rPr>
          <w:lang w:val="en-GB"/>
        </w:rPr>
        <w:t xml:space="preserve">the need </w:t>
      </w:r>
      <w:r w:rsidR="00575C0A">
        <w:rPr>
          <w:lang w:val="en-GB"/>
        </w:rPr>
        <w:t xml:space="preserve">for </w:t>
      </w:r>
      <w:r w:rsidR="008D650D">
        <w:rPr>
          <w:lang w:val="en-GB"/>
        </w:rPr>
        <w:t>labour, housing, services and infrastructure (Ministry of Defence</w:t>
      </w:r>
      <w:proofErr w:type="gramStart"/>
      <w:r w:rsidR="008D650D">
        <w:rPr>
          <w:lang w:val="en-GB"/>
        </w:rPr>
        <w:t>);</w:t>
      </w:r>
      <w:proofErr w:type="gramEnd"/>
    </w:p>
    <w:p w14:paraId="33B083C9" w14:textId="25974045" w:rsidR="008D650D" w:rsidRPr="00864E04" w:rsidRDefault="008D650D" w:rsidP="008D650D">
      <w:pPr>
        <w:pStyle w:val="Listebombe"/>
        <w:rPr>
          <w:lang w:val="en-GB"/>
        </w:rPr>
      </w:pPr>
      <w:r w:rsidRPr="00864E04">
        <w:rPr>
          <w:lang w:val="en-GB"/>
        </w:rPr>
        <w:lastRenderedPageBreak/>
        <w:t xml:space="preserve">working to determine how </w:t>
      </w:r>
      <w:r w:rsidR="00467A7E">
        <w:rPr>
          <w:lang w:val="en-GB"/>
        </w:rPr>
        <w:t xml:space="preserve">much weight to give to </w:t>
      </w:r>
      <w:r w:rsidRPr="00864E04">
        <w:rPr>
          <w:lang w:val="en-GB"/>
        </w:rPr>
        <w:t>defence and security considerations, in</w:t>
      </w:r>
      <w:r>
        <w:rPr>
          <w:lang w:val="en-GB"/>
        </w:rPr>
        <w:t xml:space="preserve">cluding </w:t>
      </w:r>
      <w:r w:rsidR="00CD658C">
        <w:rPr>
          <w:lang w:val="en-GB"/>
        </w:rPr>
        <w:t xml:space="preserve">the needs </w:t>
      </w:r>
      <w:r w:rsidR="00575C0A">
        <w:rPr>
          <w:lang w:val="en-GB"/>
        </w:rPr>
        <w:t xml:space="preserve">of </w:t>
      </w:r>
      <w:r>
        <w:rPr>
          <w:lang w:val="en-GB"/>
        </w:rPr>
        <w:t xml:space="preserve">the defence industry, </w:t>
      </w:r>
      <w:r w:rsidR="000C1280">
        <w:rPr>
          <w:lang w:val="en-GB"/>
        </w:rPr>
        <w:t>when establishing priorities for grid access</w:t>
      </w:r>
      <w:r w:rsidRPr="00864E04">
        <w:rPr>
          <w:lang w:val="en-GB"/>
        </w:rPr>
        <w:t xml:space="preserve"> </w:t>
      </w:r>
      <w:r>
        <w:rPr>
          <w:lang w:val="en-GB"/>
        </w:rPr>
        <w:t>(Ministry of Energy, Ministry of Justice and Public Security, Ministry of Defence</w:t>
      </w:r>
      <w:proofErr w:type="gramStart"/>
      <w:r>
        <w:rPr>
          <w:lang w:val="en-GB"/>
        </w:rPr>
        <w:t>);</w:t>
      </w:r>
      <w:proofErr w:type="gramEnd"/>
    </w:p>
    <w:p w14:paraId="15BC866C" w14:textId="6F2221D2" w:rsidR="008D650D" w:rsidRPr="00864E04" w:rsidRDefault="00C50432" w:rsidP="008D650D">
      <w:pPr>
        <w:pStyle w:val="Listebombe"/>
        <w:rPr>
          <w:lang w:val="en-GB"/>
        </w:rPr>
      </w:pPr>
      <w:r>
        <w:rPr>
          <w:lang w:val="en-GB"/>
        </w:rPr>
        <w:t>making use of the</w:t>
      </w:r>
      <w:r w:rsidR="008D650D" w:rsidRPr="00864E04">
        <w:rPr>
          <w:lang w:val="en-GB"/>
        </w:rPr>
        <w:t xml:space="preserve"> </w:t>
      </w:r>
      <w:r w:rsidR="008D650D">
        <w:rPr>
          <w:lang w:val="en-GB"/>
        </w:rPr>
        <w:t xml:space="preserve">provisions </w:t>
      </w:r>
      <w:r w:rsidR="00E15D73">
        <w:rPr>
          <w:lang w:val="en-GB"/>
        </w:rPr>
        <w:t>set out in</w:t>
      </w:r>
      <w:r w:rsidR="008D650D" w:rsidRPr="00864E04">
        <w:rPr>
          <w:lang w:val="en-GB"/>
        </w:rPr>
        <w:t xml:space="preserve"> </w:t>
      </w:r>
      <w:r w:rsidR="008D650D">
        <w:rPr>
          <w:lang w:val="en-GB"/>
        </w:rPr>
        <w:t xml:space="preserve">Article 123 of the EEA Agreement </w:t>
      </w:r>
      <w:r w:rsidR="00A30BCC">
        <w:rPr>
          <w:lang w:val="en-GB"/>
        </w:rPr>
        <w:t>that allow</w:t>
      </w:r>
      <w:r>
        <w:rPr>
          <w:lang w:val="en-GB"/>
        </w:rPr>
        <w:t xml:space="preserve"> for exemptions </w:t>
      </w:r>
      <w:r w:rsidR="00E15D73">
        <w:rPr>
          <w:lang w:val="en-GB"/>
        </w:rPr>
        <w:t>from the Agreement in cases where this is necessary to safeguard</w:t>
      </w:r>
      <w:r w:rsidR="008D650D">
        <w:rPr>
          <w:lang w:val="en-GB"/>
        </w:rPr>
        <w:t xml:space="preserve"> essential national security interests (Ministry of Defence).</w:t>
      </w:r>
    </w:p>
    <w:p w14:paraId="52D0E48B" w14:textId="41EEFB2A" w:rsidR="00AF58D3" w:rsidRPr="008D650D" w:rsidRDefault="008D650D" w:rsidP="00AF58D3">
      <w:pPr>
        <w:pStyle w:val="Overskrift2"/>
      </w:pPr>
      <w:r w:rsidRPr="00CD2866">
        <w:rPr>
          <w:lang w:val="en-GB"/>
        </w:rPr>
        <w:t>Value chains</w:t>
      </w:r>
    </w:p>
    <w:p w14:paraId="07F029E6" w14:textId="21123D4F" w:rsidR="000B6587" w:rsidRDefault="00643D3E" w:rsidP="008339BE">
      <w:pPr>
        <w:rPr>
          <w:lang w:val="en-GB"/>
        </w:rPr>
      </w:pPr>
      <w:r>
        <w:rPr>
          <w:lang w:val="en-GB"/>
        </w:rPr>
        <w:t>Investing</w:t>
      </w:r>
      <w:r w:rsidR="00005F04">
        <w:rPr>
          <w:lang w:val="en-GB"/>
        </w:rPr>
        <w:t xml:space="preserve"> in the</w:t>
      </w:r>
      <w:r w:rsidR="00012050" w:rsidRPr="005A020B">
        <w:rPr>
          <w:lang w:val="en-GB"/>
        </w:rPr>
        <w:t xml:space="preserve"> N</w:t>
      </w:r>
      <w:r w:rsidR="00012050">
        <w:rPr>
          <w:lang w:val="en-GB"/>
        </w:rPr>
        <w:t xml:space="preserve">orwegian Armed Forces is </w:t>
      </w:r>
      <w:r w:rsidR="00005F04">
        <w:rPr>
          <w:lang w:val="en-GB"/>
        </w:rPr>
        <w:t>tantamount to</w:t>
      </w:r>
      <w:r w:rsidR="00012050">
        <w:rPr>
          <w:lang w:val="en-GB"/>
        </w:rPr>
        <w:t xml:space="preserve"> paying a </w:t>
      </w:r>
      <w:r w:rsidR="00330477">
        <w:rPr>
          <w:lang w:val="en-GB"/>
        </w:rPr>
        <w:t xml:space="preserve">higher </w:t>
      </w:r>
      <w:r w:rsidR="00012050">
        <w:rPr>
          <w:lang w:val="en-GB"/>
        </w:rPr>
        <w:t>insurance premium</w:t>
      </w:r>
      <w:r w:rsidR="00897D75">
        <w:rPr>
          <w:lang w:val="en-GB"/>
        </w:rPr>
        <w:t xml:space="preserve"> to safeguard our national security</w:t>
      </w:r>
      <w:r w:rsidR="00012050">
        <w:rPr>
          <w:lang w:val="en-GB"/>
        </w:rPr>
        <w:t xml:space="preserve">. </w:t>
      </w:r>
      <w:r w:rsidR="0082708D">
        <w:rPr>
          <w:lang w:val="en-GB"/>
        </w:rPr>
        <w:t xml:space="preserve">However, there is no guarantee that </w:t>
      </w:r>
      <w:r w:rsidR="00C8750F">
        <w:rPr>
          <w:lang w:val="en-GB"/>
        </w:rPr>
        <w:t xml:space="preserve">the </w:t>
      </w:r>
      <w:r w:rsidR="00AC70EA">
        <w:rPr>
          <w:lang w:val="en-GB"/>
        </w:rPr>
        <w:t xml:space="preserve">insurance </w:t>
      </w:r>
      <w:r w:rsidR="00CA66A8">
        <w:rPr>
          <w:lang w:val="en-GB"/>
        </w:rPr>
        <w:t xml:space="preserve">provided </w:t>
      </w:r>
      <w:r w:rsidR="000F4812">
        <w:rPr>
          <w:lang w:val="en-GB"/>
        </w:rPr>
        <w:t xml:space="preserve">by our </w:t>
      </w:r>
      <w:r w:rsidR="00351B51">
        <w:rPr>
          <w:lang w:val="en-GB"/>
        </w:rPr>
        <w:t>effort</w:t>
      </w:r>
      <w:r w:rsidR="00C8750F">
        <w:rPr>
          <w:lang w:val="en-GB"/>
        </w:rPr>
        <w:t>s</w:t>
      </w:r>
      <w:r w:rsidR="00351B51">
        <w:rPr>
          <w:lang w:val="en-GB"/>
        </w:rPr>
        <w:t xml:space="preserve"> to strengthen</w:t>
      </w:r>
      <w:r>
        <w:rPr>
          <w:lang w:val="en-GB"/>
        </w:rPr>
        <w:t xml:space="preserve"> </w:t>
      </w:r>
      <w:r w:rsidR="0082708D">
        <w:rPr>
          <w:lang w:val="en-GB"/>
        </w:rPr>
        <w:t>Norway</w:t>
      </w:r>
      <w:r w:rsidR="000B6587">
        <w:rPr>
          <w:lang w:val="en-GB"/>
        </w:rPr>
        <w:t>’</w:t>
      </w:r>
      <w:r w:rsidR="0082708D">
        <w:rPr>
          <w:lang w:val="en-GB"/>
        </w:rPr>
        <w:t>s defence capabilities</w:t>
      </w:r>
      <w:r>
        <w:rPr>
          <w:lang w:val="en-GB"/>
        </w:rPr>
        <w:t xml:space="preserve"> will </w:t>
      </w:r>
      <w:r w:rsidR="00C370ED">
        <w:rPr>
          <w:lang w:val="en-GB"/>
        </w:rPr>
        <w:t xml:space="preserve">be </w:t>
      </w:r>
      <w:r w:rsidR="00057D4F">
        <w:rPr>
          <w:lang w:val="en-GB"/>
        </w:rPr>
        <w:t>enough</w:t>
      </w:r>
      <w:r w:rsidR="00C370ED">
        <w:rPr>
          <w:lang w:val="en-GB"/>
        </w:rPr>
        <w:t xml:space="preserve"> to</w:t>
      </w:r>
      <w:r w:rsidR="001D389C">
        <w:rPr>
          <w:lang w:val="en-GB"/>
        </w:rPr>
        <w:t xml:space="preserve"> </w:t>
      </w:r>
      <w:r>
        <w:rPr>
          <w:lang w:val="en-GB"/>
        </w:rPr>
        <w:t xml:space="preserve">cover </w:t>
      </w:r>
      <w:r w:rsidR="00012050">
        <w:rPr>
          <w:lang w:val="en-GB"/>
        </w:rPr>
        <w:t>every eventuality.</w:t>
      </w:r>
      <w:r w:rsidR="00664E12">
        <w:rPr>
          <w:lang w:val="en-GB"/>
        </w:rPr>
        <w:t xml:space="preserve"> </w:t>
      </w:r>
      <w:r w:rsidR="00A234AC">
        <w:rPr>
          <w:lang w:val="en-GB"/>
        </w:rPr>
        <w:t xml:space="preserve">It is essential that the </w:t>
      </w:r>
      <w:r w:rsidR="00144820">
        <w:rPr>
          <w:lang w:val="en-GB"/>
        </w:rPr>
        <w:t xml:space="preserve">defence industry </w:t>
      </w:r>
      <w:r w:rsidR="00A234AC">
        <w:rPr>
          <w:lang w:val="en-GB"/>
        </w:rPr>
        <w:t xml:space="preserve">is </w:t>
      </w:r>
      <w:r w:rsidR="00CD2866">
        <w:rPr>
          <w:lang w:val="en-GB"/>
        </w:rPr>
        <w:t xml:space="preserve">also </w:t>
      </w:r>
      <w:r w:rsidR="00926F1D">
        <w:rPr>
          <w:lang w:val="en-GB"/>
        </w:rPr>
        <w:t xml:space="preserve">capable of </w:t>
      </w:r>
      <w:r w:rsidR="002124B8">
        <w:rPr>
          <w:lang w:val="en-GB"/>
        </w:rPr>
        <w:t xml:space="preserve">adapting to new demands in the future, </w:t>
      </w:r>
      <w:r w:rsidR="008B4A20">
        <w:rPr>
          <w:lang w:val="en-GB"/>
        </w:rPr>
        <w:t>should</w:t>
      </w:r>
      <w:r w:rsidR="00351B51">
        <w:rPr>
          <w:lang w:val="en-GB"/>
        </w:rPr>
        <w:t xml:space="preserve"> </w:t>
      </w:r>
      <w:r w:rsidR="002124B8">
        <w:rPr>
          <w:lang w:val="en-GB"/>
        </w:rPr>
        <w:t xml:space="preserve">it become </w:t>
      </w:r>
      <w:r w:rsidR="00144820">
        <w:rPr>
          <w:lang w:val="en-GB"/>
        </w:rPr>
        <w:t xml:space="preserve">necessary </w:t>
      </w:r>
      <w:r w:rsidR="002124B8">
        <w:rPr>
          <w:lang w:val="en-GB"/>
        </w:rPr>
        <w:t>t</w:t>
      </w:r>
      <w:r w:rsidR="00144820">
        <w:rPr>
          <w:lang w:val="en-GB"/>
        </w:rPr>
        <w:t xml:space="preserve">o </w:t>
      </w:r>
      <w:r w:rsidR="005428F5">
        <w:rPr>
          <w:lang w:val="en-GB"/>
        </w:rPr>
        <w:t>expand</w:t>
      </w:r>
      <w:r w:rsidR="00012050">
        <w:rPr>
          <w:lang w:val="en-GB"/>
        </w:rPr>
        <w:t xml:space="preserve"> stocks</w:t>
      </w:r>
      <w:r w:rsidR="005428F5">
        <w:rPr>
          <w:lang w:val="en-GB"/>
        </w:rPr>
        <w:t xml:space="preserve"> of </w:t>
      </w:r>
      <w:r w:rsidR="00D952F5">
        <w:rPr>
          <w:lang w:val="en-GB"/>
        </w:rPr>
        <w:t xml:space="preserve">defence </w:t>
      </w:r>
      <w:r w:rsidR="005428F5">
        <w:rPr>
          <w:lang w:val="en-GB"/>
        </w:rPr>
        <w:t>materiel</w:t>
      </w:r>
      <w:r w:rsidR="00012050">
        <w:rPr>
          <w:lang w:val="en-GB"/>
        </w:rPr>
        <w:t xml:space="preserve"> beyond</w:t>
      </w:r>
      <w:r w:rsidR="00CD2866">
        <w:rPr>
          <w:lang w:val="en-GB"/>
        </w:rPr>
        <w:t xml:space="preserve"> the</w:t>
      </w:r>
      <w:r w:rsidR="00012050">
        <w:rPr>
          <w:lang w:val="en-GB"/>
        </w:rPr>
        <w:t xml:space="preserve"> levels currently planned. </w:t>
      </w:r>
      <w:r w:rsidR="00781A09">
        <w:rPr>
          <w:lang w:val="en-GB"/>
        </w:rPr>
        <w:t xml:space="preserve">The </w:t>
      </w:r>
      <w:r w:rsidR="005428F5">
        <w:rPr>
          <w:lang w:val="en-GB"/>
        </w:rPr>
        <w:t xml:space="preserve">Government </w:t>
      </w:r>
      <w:r w:rsidR="008B4A20">
        <w:rPr>
          <w:lang w:val="en-GB"/>
        </w:rPr>
        <w:t>is investing in</w:t>
      </w:r>
      <w:r w:rsidR="00351B51">
        <w:rPr>
          <w:lang w:val="en-GB"/>
        </w:rPr>
        <w:t xml:space="preserve"> </w:t>
      </w:r>
      <w:r w:rsidR="00781A09">
        <w:rPr>
          <w:lang w:val="en-GB"/>
        </w:rPr>
        <w:t>production capacity</w:t>
      </w:r>
      <w:r w:rsidR="00CD2866">
        <w:rPr>
          <w:lang w:val="en-GB"/>
        </w:rPr>
        <w:t xml:space="preserve"> in </w:t>
      </w:r>
      <w:r w:rsidR="00781A09">
        <w:rPr>
          <w:lang w:val="en-GB"/>
        </w:rPr>
        <w:t xml:space="preserve">the </w:t>
      </w:r>
      <w:r w:rsidR="00CD2866">
        <w:rPr>
          <w:lang w:val="en-GB"/>
        </w:rPr>
        <w:t xml:space="preserve">defence </w:t>
      </w:r>
      <w:r w:rsidR="00781A09">
        <w:rPr>
          <w:lang w:val="en-GB"/>
        </w:rPr>
        <w:t>industry</w:t>
      </w:r>
      <w:r w:rsidR="00351B51">
        <w:rPr>
          <w:lang w:val="en-GB"/>
        </w:rPr>
        <w:t xml:space="preserve"> as part of the effort to strengthen Norway</w:t>
      </w:r>
      <w:r w:rsidR="000B6587">
        <w:rPr>
          <w:lang w:val="en-GB"/>
        </w:rPr>
        <w:t>’</w:t>
      </w:r>
      <w:r w:rsidR="00351B51">
        <w:rPr>
          <w:lang w:val="en-GB"/>
        </w:rPr>
        <w:t>s overall preparedness</w:t>
      </w:r>
      <w:r w:rsidR="00012050">
        <w:rPr>
          <w:lang w:val="en-GB"/>
        </w:rPr>
        <w:t>.</w:t>
      </w:r>
    </w:p>
    <w:p w14:paraId="4AA85897" w14:textId="5950B302" w:rsidR="00012050" w:rsidRPr="006A051B" w:rsidRDefault="00012050" w:rsidP="008339BE">
      <w:pPr>
        <w:rPr>
          <w:lang w:val="en-GB"/>
        </w:rPr>
      </w:pPr>
      <w:r>
        <w:rPr>
          <w:lang w:val="en-GB"/>
        </w:rPr>
        <w:t xml:space="preserve">Norwegian defence </w:t>
      </w:r>
      <w:r w:rsidR="00576EDA">
        <w:rPr>
          <w:lang w:val="en-GB"/>
        </w:rPr>
        <w:t>companies are</w:t>
      </w:r>
      <w:r>
        <w:rPr>
          <w:lang w:val="en-GB"/>
        </w:rPr>
        <w:t xml:space="preserve"> dependent on subcontractors in </w:t>
      </w:r>
      <w:r w:rsidR="00576EDA">
        <w:rPr>
          <w:lang w:val="en-GB"/>
        </w:rPr>
        <w:t xml:space="preserve">their </w:t>
      </w:r>
      <w:r>
        <w:rPr>
          <w:lang w:val="en-GB"/>
        </w:rPr>
        <w:t>value chains</w:t>
      </w:r>
      <w:r w:rsidR="00576EDA">
        <w:rPr>
          <w:lang w:val="en-GB"/>
        </w:rPr>
        <w:t xml:space="preserve"> to manufacture their products</w:t>
      </w:r>
      <w:r>
        <w:rPr>
          <w:lang w:val="en-GB"/>
        </w:rPr>
        <w:t xml:space="preserve">. These value chains are international and highly complex. It is the defence companies themselves that are primarily responsible for </w:t>
      </w:r>
      <w:r w:rsidR="00665B5E">
        <w:rPr>
          <w:lang w:val="en-GB"/>
        </w:rPr>
        <w:t xml:space="preserve">ensuring the viability of </w:t>
      </w:r>
      <w:r>
        <w:rPr>
          <w:lang w:val="en-GB"/>
        </w:rPr>
        <w:t xml:space="preserve">their value chains. </w:t>
      </w:r>
      <w:r w:rsidRPr="00DF417C">
        <w:rPr>
          <w:lang w:val="en-GB"/>
        </w:rPr>
        <w:t>The</w:t>
      </w:r>
      <w:r w:rsidR="006641C6">
        <w:rPr>
          <w:lang w:val="en-GB"/>
        </w:rPr>
        <w:t xml:space="preserve"> authorities for their part </w:t>
      </w:r>
      <w:r w:rsidR="00665B5E">
        <w:rPr>
          <w:lang w:val="en-GB"/>
        </w:rPr>
        <w:t>will take steps to enhance</w:t>
      </w:r>
      <w:r w:rsidR="006641C6">
        <w:rPr>
          <w:lang w:val="en-GB"/>
        </w:rPr>
        <w:t xml:space="preserve"> </w:t>
      </w:r>
      <w:r w:rsidR="00665B5E">
        <w:rPr>
          <w:lang w:val="en-GB"/>
        </w:rPr>
        <w:t xml:space="preserve">the resilience of </w:t>
      </w:r>
      <w:r>
        <w:rPr>
          <w:lang w:val="en-GB"/>
        </w:rPr>
        <w:t xml:space="preserve">value chains </w:t>
      </w:r>
      <w:r w:rsidR="00665B5E">
        <w:rPr>
          <w:lang w:val="en-GB"/>
        </w:rPr>
        <w:t xml:space="preserve">more </w:t>
      </w:r>
      <w:r>
        <w:rPr>
          <w:lang w:val="en-GB"/>
        </w:rPr>
        <w:t>generally</w:t>
      </w:r>
      <w:r w:rsidRPr="00DF417C">
        <w:rPr>
          <w:lang w:val="en-GB"/>
        </w:rPr>
        <w:t>.</w:t>
      </w:r>
    </w:p>
    <w:p w14:paraId="1BC11C15" w14:textId="77777777" w:rsidR="000B6587" w:rsidRDefault="00012050" w:rsidP="008339BE">
      <w:pPr>
        <w:rPr>
          <w:lang w:val="en-GB"/>
        </w:rPr>
      </w:pPr>
      <w:r w:rsidRPr="005958FF">
        <w:rPr>
          <w:lang w:val="en-GB"/>
        </w:rPr>
        <w:t>F</w:t>
      </w:r>
      <w:r>
        <w:rPr>
          <w:lang w:val="en-GB"/>
        </w:rPr>
        <w:t>or three decades</w:t>
      </w:r>
      <w:r w:rsidR="00C31909">
        <w:rPr>
          <w:lang w:val="en-GB"/>
        </w:rPr>
        <w:t>,</w:t>
      </w:r>
      <w:r>
        <w:rPr>
          <w:lang w:val="en-GB"/>
        </w:rPr>
        <w:t xml:space="preserve"> the Norwegian defence industry has been dimensioned </w:t>
      </w:r>
      <w:r w:rsidR="00C31909">
        <w:rPr>
          <w:lang w:val="en-GB"/>
        </w:rPr>
        <w:t xml:space="preserve">to meet the needs of </w:t>
      </w:r>
      <w:r>
        <w:rPr>
          <w:lang w:val="en-GB"/>
        </w:rPr>
        <w:t>peacetime and a stable security situation. As a result, Norway has not maintained</w:t>
      </w:r>
      <w:r w:rsidR="00C5079B">
        <w:rPr>
          <w:lang w:val="en-GB"/>
        </w:rPr>
        <w:t xml:space="preserve"> the </w:t>
      </w:r>
      <w:r w:rsidR="00C07669">
        <w:rPr>
          <w:lang w:val="en-GB"/>
        </w:rPr>
        <w:t xml:space="preserve">systems previously in place for mapping </w:t>
      </w:r>
      <w:r w:rsidRPr="00C07669">
        <w:rPr>
          <w:lang w:val="en-GB"/>
        </w:rPr>
        <w:t xml:space="preserve">value chains </w:t>
      </w:r>
      <w:r w:rsidR="00023753">
        <w:rPr>
          <w:lang w:val="en-GB"/>
        </w:rPr>
        <w:t>of strategic importance to</w:t>
      </w:r>
      <w:r w:rsidRPr="00C07669">
        <w:rPr>
          <w:lang w:val="en-GB"/>
        </w:rPr>
        <w:t xml:space="preserve"> the defence industry.</w:t>
      </w:r>
    </w:p>
    <w:p w14:paraId="0B95A000" w14:textId="0B051DCE" w:rsidR="000B6587" w:rsidRDefault="00012050" w:rsidP="008339BE">
      <w:pPr>
        <w:rPr>
          <w:lang w:val="en-GB"/>
        </w:rPr>
      </w:pPr>
      <w:r>
        <w:rPr>
          <w:lang w:val="en-GB"/>
        </w:rPr>
        <w:t xml:space="preserve">The </w:t>
      </w:r>
      <w:r w:rsidR="005A40B0">
        <w:rPr>
          <w:lang w:val="en-GB"/>
        </w:rPr>
        <w:t>central government</w:t>
      </w:r>
      <w:r>
        <w:rPr>
          <w:lang w:val="en-GB"/>
        </w:rPr>
        <w:t xml:space="preserve"> </w:t>
      </w:r>
      <w:r w:rsidR="00B37753">
        <w:rPr>
          <w:lang w:val="en-GB"/>
        </w:rPr>
        <w:t xml:space="preserve">administration </w:t>
      </w:r>
      <w:r>
        <w:rPr>
          <w:lang w:val="en-GB"/>
        </w:rPr>
        <w:t xml:space="preserve">already makes advance purchases of components needed in connection with major procurements. </w:t>
      </w:r>
      <w:r w:rsidR="00465BDB">
        <w:rPr>
          <w:lang w:val="en-GB"/>
        </w:rPr>
        <w:t xml:space="preserve">This </w:t>
      </w:r>
      <w:r w:rsidR="00784A88">
        <w:rPr>
          <w:lang w:val="en-GB"/>
        </w:rPr>
        <w:t>model</w:t>
      </w:r>
      <w:r w:rsidR="006C6012">
        <w:rPr>
          <w:lang w:val="en-GB"/>
        </w:rPr>
        <w:t xml:space="preserve"> </w:t>
      </w:r>
      <w:r>
        <w:rPr>
          <w:lang w:val="en-GB"/>
        </w:rPr>
        <w:t xml:space="preserve">could be </w:t>
      </w:r>
      <w:r w:rsidR="00F639E1">
        <w:rPr>
          <w:lang w:val="en-GB"/>
        </w:rPr>
        <w:t xml:space="preserve">expanded and used </w:t>
      </w:r>
      <w:r>
        <w:rPr>
          <w:lang w:val="en-GB"/>
        </w:rPr>
        <w:t xml:space="preserve">to better </w:t>
      </w:r>
      <w:r w:rsidR="00E131B3">
        <w:rPr>
          <w:lang w:val="en-GB"/>
        </w:rPr>
        <w:t xml:space="preserve">meet </w:t>
      </w:r>
      <w:r>
        <w:rPr>
          <w:lang w:val="en-GB"/>
        </w:rPr>
        <w:t xml:space="preserve">the need </w:t>
      </w:r>
      <w:r w:rsidR="00465BDB">
        <w:rPr>
          <w:lang w:val="en-GB"/>
        </w:rPr>
        <w:t>for</w:t>
      </w:r>
      <w:r>
        <w:rPr>
          <w:lang w:val="en-GB"/>
        </w:rPr>
        <w:t xml:space="preserve"> </w:t>
      </w:r>
      <w:r w:rsidR="00F639E1">
        <w:rPr>
          <w:lang w:val="en-GB"/>
        </w:rPr>
        <w:t>emergency</w:t>
      </w:r>
      <w:r>
        <w:rPr>
          <w:lang w:val="en-GB"/>
        </w:rPr>
        <w:t xml:space="preserve"> production capacity. The </w:t>
      </w:r>
      <w:r w:rsidR="00F639E1">
        <w:rPr>
          <w:lang w:val="en-GB"/>
        </w:rPr>
        <w:t xml:space="preserve">procurement </w:t>
      </w:r>
      <w:r>
        <w:rPr>
          <w:lang w:val="en-GB"/>
        </w:rPr>
        <w:t xml:space="preserve">of </w:t>
      </w:r>
      <w:r w:rsidR="00F639E1">
        <w:rPr>
          <w:lang w:val="en-GB"/>
        </w:rPr>
        <w:t>long lead items</w:t>
      </w:r>
      <w:r>
        <w:rPr>
          <w:lang w:val="en-GB"/>
        </w:rPr>
        <w:t xml:space="preserve"> is already </w:t>
      </w:r>
      <w:r w:rsidR="00792943">
        <w:rPr>
          <w:lang w:val="en-GB"/>
        </w:rPr>
        <w:t>an integral part of</w:t>
      </w:r>
      <w:r w:rsidR="00C5182D">
        <w:rPr>
          <w:lang w:val="en-GB"/>
        </w:rPr>
        <w:t xml:space="preserve"> </w:t>
      </w:r>
      <w:r>
        <w:rPr>
          <w:lang w:val="en-GB"/>
        </w:rPr>
        <w:t>KDA</w:t>
      </w:r>
      <w:r w:rsidR="000B6587">
        <w:rPr>
          <w:lang w:val="en-GB"/>
        </w:rPr>
        <w:t>’</w:t>
      </w:r>
      <w:r>
        <w:rPr>
          <w:lang w:val="en-GB"/>
        </w:rPr>
        <w:t xml:space="preserve">s cooperation </w:t>
      </w:r>
      <w:r w:rsidR="00F639E1">
        <w:rPr>
          <w:lang w:val="en-GB"/>
        </w:rPr>
        <w:t xml:space="preserve">with US defence supplier </w:t>
      </w:r>
      <w:r w:rsidR="00BC1F5B">
        <w:rPr>
          <w:lang w:val="en-GB"/>
        </w:rPr>
        <w:t>Raytheon</w:t>
      </w:r>
      <w:r w:rsidR="00F639E1">
        <w:rPr>
          <w:lang w:val="en-GB"/>
        </w:rPr>
        <w:t xml:space="preserve"> </w:t>
      </w:r>
      <w:r>
        <w:rPr>
          <w:lang w:val="en-GB"/>
        </w:rPr>
        <w:t xml:space="preserve">on NASAMS. The </w:t>
      </w:r>
      <w:proofErr w:type="spellStart"/>
      <w:r>
        <w:rPr>
          <w:lang w:val="en-GB"/>
        </w:rPr>
        <w:t>Storting</w:t>
      </w:r>
      <w:proofErr w:type="spellEnd"/>
      <w:r>
        <w:rPr>
          <w:lang w:val="en-GB"/>
        </w:rPr>
        <w:t xml:space="preserve"> has approved a projec</w:t>
      </w:r>
      <w:r w:rsidR="001872AB">
        <w:rPr>
          <w:lang w:val="en-GB"/>
        </w:rPr>
        <w:t>t</w:t>
      </w:r>
      <w:r>
        <w:rPr>
          <w:lang w:val="en-GB"/>
        </w:rPr>
        <w:t xml:space="preserve"> </w:t>
      </w:r>
      <w:r w:rsidR="00E43970">
        <w:rPr>
          <w:lang w:val="en-GB"/>
        </w:rPr>
        <w:t xml:space="preserve">that allows KDA </w:t>
      </w:r>
      <w:r>
        <w:rPr>
          <w:lang w:val="en-GB"/>
        </w:rPr>
        <w:t>to invest in</w:t>
      </w:r>
      <w:r w:rsidR="00C5182D">
        <w:rPr>
          <w:lang w:val="en-GB"/>
        </w:rPr>
        <w:t xml:space="preserve"> </w:t>
      </w:r>
      <w:r w:rsidR="004933FD">
        <w:rPr>
          <w:lang w:val="en-GB"/>
        </w:rPr>
        <w:t xml:space="preserve">long lead items </w:t>
      </w:r>
      <w:r w:rsidR="00D0218D">
        <w:rPr>
          <w:lang w:val="en-GB"/>
        </w:rPr>
        <w:t xml:space="preserve">used </w:t>
      </w:r>
      <w:r w:rsidR="00580550">
        <w:rPr>
          <w:lang w:val="en-GB"/>
        </w:rPr>
        <w:t xml:space="preserve">to produce </w:t>
      </w:r>
      <w:r w:rsidR="00C5182D">
        <w:rPr>
          <w:lang w:val="en-GB"/>
        </w:rPr>
        <w:t>NASAMS</w:t>
      </w:r>
      <w:r w:rsidR="002D59B6">
        <w:rPr>
          <w:lang w:val="en-GB"/>
        </w:rPr>
        <w:t>.</w:t>
      </w:r>
      <w:r>
        <w:rPr>
          <w:lang w:val="en-GB"/>
        </w:rPr>
        <w:t xml:space="preserve"> </w:t>
      </w:r>
      <w:r w:rsidR="00E43970">
        <w:rPr>
          <w:lang w:val="en-GB"/>
        </w:rPr>
        <w:t>Under the</w:t>
      </w:r>
      <w:r>
        <w:rPr>
          <w:lang w:val="en-GB"/>
        </w:rPr>
        <w:t xml:space="preserve"> contract</w:t>
      </w:r>
      <w:r w:rsidR="00C00865">
        <w:rPr>
          <w:lang w:val="en-GB"/>
        </w:rPr>
        <w:t xml:space="preserve"> </w:t>
      </w:r>
      <w:r>
        <w:rPr>
          <w:lang w:val="en-GB"/>
        </w:rPr>
        <w:t xml:space="preserve">KDA </w:t>
      </w:r>
      <w:proofErr w:type="gramStart"/>
      <w:r w:rsidR="00C00865">
        <w:rPr>
          <w:lang w:val="en-GB"/>
        </w:rPr>
        <w:t>is able</w:t>
      </w:r>
      <w:r>
        <w:rPr>
          <w:lang w:val="en-GB"/>
        </w:rPr>
        <w:t xml:space="preserve"> to</w:t>
      </w:r>
      <w:proofErr w:type="gramEnd"/>
      <w:r>
        <w:rPr>
          <w:lang w:val="en-GB"/>
        </w:rPr>
        <w:t xml:space="preserve"> purchase a certain number of </w:t>
      </w:r>
      <w:r w:rsidR="0030790F">
        <w:rPr>
          <w:lang w:val="en-GB"/>
        </w:rPr>
        <w:t xml:space="preserve">these </w:t>
      </w:r>
      <w:r>
        <w:rPr>
          <w:lang w:val="en-GB"/>
        </w:rPr>
        <w:t xml:space="preserve">components </w:t>
      </w:r>
      <w:r w:rsidR="00163CA1">
        <w:rPr>
          <w:lang w:val="en-GB"/>
        </w:rPr>
        <w:t>before</w:t>
      </w:r>
      <w:r>
        <w:rPr>
          <w:lang w:val="en-GB"/>
        </w:rPr>
        <w:t xml:space="preserve"> orders</w:t>
      </w:r>
      <w:r w:rsidR="00805EDF">
        <w:rPr>
          <w:lang w:val="en-GB"/>
        </w:rPr>
        <w:t xml:space="preserve"> for NASAMS</w:t>
      </w:r>
      <w:r w:rsidR="00163CA1">
        <w:rPr>
          <w:lang w:val="en-GB"/>
        </w:rPr>
        <w:t xml:space="preserve"> have been received</w:t>
      </w:r>
      <w:r>
        <w:rPr>
          <w:lang w:val="en-GB"/>
        </w:rPr>
        <w:t xml:space="preserve">. </w:t>
      </w:r>
      <w:r w:rsidR="00C00865">
        <w:rPr>
          <w:lang w:val="en-GB"/>
        </w:rPr>
        <w:t xml:space="preserve">This </w:t>
      </w:r>
      <w:r>
        <w:rPr>
          <w:lang w:val="en-GB"/>
        </w:rPr>
        <w:t xml:space="preserve">is a way of </w:t>
      </w:r>
      <w:r w:rsidR="00C00865">
        <w:rPr>
          <w:lang w:val="en-GB"/>
        </w:rPr>
        <w:t xml:space="preserve">ensuring that </w:t>
      </w:r>
      <w:r>
        <w:rPr>
          <w:lang w:val="en-GB"/>
        </w:rPr>
        <w:t xml:space="preserve">Norwegian procurements </w:t>
      </w:r>
      <w:r w:rsidR="00C00865">
        <w:rPr>
          <w:lang w:val="en-GB"/>
        </w:rPr>
        <w:t xml:space="preserve">are given priority </w:t>
      </w:r>
      <w:r>
        <w:rPr>
          <w:lang w:val="en-GB"/>
        </w:rPr>
        <w:t xml:space="preserve">in the order queue and shortening delivery times. A similar approach could be applied </w:t>
      </w:r>
      <w:r w:rsidR="00C00865">
        <w:rPr>
          <w:lang w:val="en-GB"/>
        </w:rPr>
        <w:t xml:space="preserve">for </w:t>
      </w:r>
      <w:r>
        <w:rPr>
          <w:lang w:val="en-GB"/>
        </w:rPr>
        <w:t>other products as well.</w:t>
      </w:r>
    </w:p>
    <w:p w14:paraId="2DC9CFF0" w14:textId="5A5F0D7F" w:rsidR="00012050" w:rsidRPr="008E51F6" w:rsidRDefault="00012050" w:rsidP="008339BE">
      <w:pPr>
        <w:rPr>
          <w:lang w:val="en-GB"/>
        </w:rPr>
      </w:pPr>
      <w:r w:rsidRPr="008E51F6">
        <w:rPr>
          <w:lang w:val="en-GB"/>
        </w:rPr>
        <w:t>The Ministry of Trade, I</w:t>
      </w:r>
      <w:r>
        <w:rPr>
          <w:lang w:val="en-GB"/>
        </w:rPr>
        <w:t xml:space="preserve">ndustry and Fisheries has set up </w:t>
      </w:r>
      <w:r w:rsidR="007515C1">
        <w:rPr>
          <w:lang w:val="en-GB"/>
        </w:rPr>
        <w:t xml:space="preserve">emergency preparedness </w:t>
      </w:r>
      <w:r>
        <w:rPr>
          <w:lang w:val="en-GB"/>
        </w:rPr>
        <w:t xml:space="preserve">councils </w:t>
      </w:r>
      <w:r w:rsidR="007515C1">
        <w:rPr>
          <w:lang w:val="en-GB"/>
        </w:rPr>
        <w:t>in</w:t>
      </w:r>
      <w:r w:rsidR="00DB0A86">
        <w:rPr>
          <w:lang w:val="en-GB"/>
        </w:rPr>
        <w:t xml:space="preserve"> </w:t>
      </w:r>
      <w:r w:rsidR="007515C1">
        <w:rPr>
          <w:lang w:val="en-GB"/>
        </w:rPr>
        <w:t xml:space="preserve">various </w:t>
      </w:r>
      <w:r w:rsidR="00B722EF">
        <w:rPr>
          <w:lang w:val="en-GB"/>
        </w:rPr>
        <w:t>areas</w:t>
      </w:r>
      <w:r w:rsidR="007515C1">
        <w:rPr>
          <w:lang w:val="en-GB"/>
        </w:rPr>
        <w:t xml:space="preserve"> including</w:t>
      </w:r>
      <w:r>
        <w:rPr>
          <w:lang w:val="en-GB"/>
        </w:rPr>
        <w:t xml:space="preserve"> fuel and food security. These </w:t>
      </w:r>
      <w:r w:rsidR="007515C1">
        <w:rPr>
          <w:lang w:val="en-GB"/>
        </w:rPr>
        <w:t xml:space="preserve">councils </w:t>
      </w:r>
      <w:r w:rsidR="00CD6C8C">
        <w:rPr>
          <w:lang w:val="en-GB"/>
        </w:rPr>
        <w:t xml:space="preserve">could </w:t>
      </w:r>
      <w:r>
        <w:rPr>
          <w:lang w:val="en-GB"/>
        </w:rPr>
        <w:t xml:space="preserve">serve as </w:t>
      </w:r>
      <w:r w:rsidR="007515C1">
        <w:rPr>
          <w:lang w:val="en-GB"/>
        </w:rPr>
        <w:t xml:space="preserve">a model </w:t>
      </w:r>
      <w:r>
        <w:rPr>
          <w:lang w:val="en-GB"/>
        </w:rPr>
        <w:t xml:space="preserve">for </w:t>
      </w:r>
      <w:r w:rsidR="00CD6C8C">
        <w:rPr>
          <w:lang w:val="en-GB"/>
        </w:rPr>
        <w:t>establishing</w:t>
      </w:r>
      <w:r>
        <w:rPr>
          <w:lang w:val="en-GB"/>
        </w:rPr>
        <w:t xml:space="preserve"> a similar emergency preparedness council </w:t>
      </w:r>
      <w:r w:rsidRPr="0053673E">
        <w:rPr>
          <w:lang w:val="en-GB"/>
        </w:rPr>
        <w:t>fo</w:t>
      </w:r>
      <w:r>
        <w:rPr>
          <w:lang w:val="en-GB"/>
        </w:rPr>
        <w:t xml:space="preserve">r suppliers of defence materiel. </w:t>
      </w:r>
      <w:r w:rsidR="00467F5C">
        <w:rPr>
          <w:lang w:val="en-GB"/>
        </w:rPr>
        <w:t>The areas identified by the Government as priorities for increasing production capacity could define the focus of t</w:t>
      </w:r>
      <w:r w:rsidR="00901D9B">
        <w:rPr>
          <w:lang w:val="en-GB"/>
        </w:rPr>
        <w:t>his</w:t>
      </w:r>
      <w:r>
        <w:rPr>
          <w:lang w:val="en-GB"/>
        </w:rPr>
        <w:t xml:space="preserve"> council</w:t>
      </w:r>
      <w:r w:rsidR="00A824EA">
        <w:rPr>
          <w:lang w:val="en-GB"/>
        </w:rPr>
        <w:t>, which</w:t>
      </w:r>
      <w:r w:rsidR="009D1287">
        <w:rPr>
          <w:lang w:val="en-GB"/>
        </w:rPr>
        <w:t xml:space="preserve"> should </w:t>
      </w:r>
      <w:r>
        <w:rPr>
          <w:lang w:val="en-GB"/>
        </w:rPr>
        <w:t>encompass the full breadth of the defence industry.</w:t>
      </w:r>
    </w:p>
    <w:p w14:paraId="18FA418D" w14:textId="60DB3A19" w:rsidR="00012050" w:rsidRPr="00011802" w:rsidRDefault="00012050" w:rsidP="008339BE">
      <w:pPr>
        <w:rPr>
          <w:lang w:val="en-GB"/>
        </w:rPr>
      </w:pPr>
      <w:r>
        <w:rPr>
          <w:lang w:val="en-GB"/>
        </w:rPr>
        <w:t>In t</w:t>
      </w:r>
      <w:r w:rsidRPr="002823DF">
        <w:rPr>
          <w:lang w:val="en-GB"/>
        </w:rPr>
        <w:t>he new Long-term D</w:t>
      </w:r>
      <w:r>
        <w:rPr>
          <w:lang w:val="en-GB"/>
        </w:rPr>
        <w:t xml:space="preserve">efence Plan, the Government </w:t>
      </w:r>
      <w:r w:rsidR="00A0557E">
        <w:rPr>
          <w:lang w:val="en-GB"/>
        </w:rPr>
        <w:t>points to</w:t>
      </w:r>
      <w:r w:rsidR="00E812D8">
        <w:rPr>
          <w:lang w:val="en-GB"/>
        </w:rPr>
        <w:t xml:space="preserve"> the need to define</w:t>
      </w:r>
      <w:r w:rsidR="00A0557E">
        <w:rPr>
          <w:lang w:val="en-GB"/>
        </w:rPr>
        <w:t xml:space="preserve"> </w:t>
      </w:r>
      <w:r>
        <w:rPr>
          <w:lang w:val="en-GB"/>
        </w:rPr>
        <w:t xml:space="preserve">increased production capacity in the defence industry as a political goal for the sector. </w:t>
      </w:r>
      <w:r w:rsidR="00BC2962">
        <w:rPr>
          <w:lang w:val="en-GB"/>
        </w:rPr>
        <w:t>In line with this</w:t>
      </w:r>
      <w:r>
        <w:rPr>
          <w:lang w:val="en-GB"/>
        </w:rPr>
        <w:t xml:space="preserve">, </w:t>
      </w:r>
      <w:r w:rsidRPr="00011802">
        <w:rPr>
          <w:lang w:val="en-GB"/>
        </w:rPr>
        <w:t xml:space="preserve">the Government will </w:t>
      </w:r>
      <w:r w:rsidR="00BC2962">
        <w:rPr>
          <w:lang w:val="en-GB"/>
        </w:rPr>
        <w:t>work along</w:t>
      </w:r>
      <w:r w:rsidR="00BC2962" w:rsidRPr="00011802">
        <w:rPr>
          <w:lang w:val="en-GB"/>
        </w:rPr>
        <w:t xml:space="preserve"> </w:t>
      </w:r>
      <w:r w:rsidRPr="00011802">
        <w:rPr>
          <w:lang w:val="en-GB"/>
        </w:rPr>
        <w:t xml:space="preserve">multiple tracks </w:t>
      </w:r>
      <w:r>
        <w:rPr>
          <w:lang w:val="en-GB"/>
        </w:rPr>
        <w:t xml:space="preserve">to achieve </w:t>
      </w:r>
      <w:r w:rsidR="00D03EAD">
        <w:rPr>
          <w:lang w:val="en-GB"/>
        </w:rPr>
        <w:t>the necessary</w:t>
      </w:r>
      <w:r w:rsidR="00BC2962">
        <w:rPr>
          <w:lang w:val="en-GB"/>
        </w:rPr>
        <w:t xml:space="preserve"> level of </w:t>
      </w:r>
      <w:r>
        <w:rPr>
          <w:lang w:val="en-GB"/>
        </w:rPr>
        <w:t>production in Norway.</w:t>
      </w:r>
    </w:p>
    <w:p w14:paraId="5B241D86" w14:textId="45E03E02" w:rsidR="00012050" w:rsidRPr="00012050" w:rsidRDefault="00012050" w:rsidP="00012050">
      <w:pPr>
        <w:pStyle w:val="avsnitt-undertittel"/>
        <w:rPr>
          <w:lang w:val="en-GB"/>
        </w:rPr>
      </w:pPr>
      <w:r w:rsidRPr="00012050">
        <w:rPr>
          <w:lang w:val="en-GB"/>
        </w:rPr>
        <w:lastRenderedPageBreak/>
        <w:t>The Government will give priority to:</w:t>
      </w:r>
    </w:p>
    <w:p w14:paraId="40A983D6" w14:textId="77777777" w:rsidR="000B6587" w:rsidRDefault="00D659F8" w:rsidP="00012050">
      <w:pPr>
        <w:pStyle w:val="Listebombe"/>
        <w:tabs>
          <w:tab w:val="left" w:pos="720"/>
        </w:tabs>
        <w:rPr>
          <w:lang w:val="en-GB"/>
        </w:rPr>
      </w:pPr>
      <w:r>
        <w:rPr>
          <w:lang w:val="en-GB"/>
        </w:rPr>
        <w:t>d</w:t>
      </w:r>
      <w:r w:rsidR="005A2929">
        <w:rPr>
          <w:lang w:val="en-GB"/>
        </w:rPr>
        <w:t>etermin</w:t>
      </w:r>
      <w:r w:rsidR="00D81EAD">
        <w:rPr>
          <w:lang w:val="en-GB"/>
        </w:rPr>
        <w:t>ing</w:t>
      </w:r>
      <w:r w:rsidRPr="00D548EE">
        <w:rPr>
          <w:lang w:val="en-GB"/>
        </w:rPr>
        <w:t xml:space="preserve"> </w:t>
      </w:r>
      <w:r w:rsidR="00012050" w:rsidRPr="00D548EE">
        <w:rPr>
          <w:lang w:val="en-GB"/>
        </w:rPr>
        <w:t xml:space="preserve">a national </w:t>
      </w:r>
      <w:r w:rsidR="00012050">
        <w:rPr>
          <w:lang w:val="en-GB"/>
        </w:rPr>
        <w:t xml:space="preserve">target </w:t>
      </w:r>
      <w:r w:rsidR="00012050" w:rsidRPr="00D548EE">
        <w:rPr>
          <w:lang w:val="en-GB"/>
        </w:rPr>
        <w:t>fo</w:t>
      </w:r>
      <w:r w:rsidR="00012050">
        <w:rPr>
          <w:lang w:val="en-GB"/>
        </w:rPr>
        <w:t>r contingency stocks</w:t>
      </w:r>
      <w:r w:rsidR="00012050" w:rsidRPr="00D548EE">
        <w:rPr>
          <w:lang w:val="en-GB"/>
        </w:rPr>
        <w:t xml:space="preserve"> of amm</w:t>
      </w:r>
      <w:r w:rsidR="00012050">
        <w:rPr>
          <w:lang w:val="en-GB"/>
        </w:rPr>
        <w:t xml:space="preserve">unition and weapons systems, and </w:t>
      </w:r>
      <w:r w:rsidR="000E1997">
        <w:rPr>
          <w:lang w:val="en-GB"/>
        </w:rPr>
        <w:t xml:space="preserve">assessing </w:t>
      </w:r>
      <w:r w:rsidR="00012050">
        <w:rPr>
          <w:lang w:val="en-GB"/>
        </w:rPr>
        <w:t>the need</w:t>
      </w:r>
      <w:r w:rsidR="00DE28DA">
        <w:rPr>
          <w:lang w:val="en-GB"/>
        </w:rPr>
        <w:t xml:space="preserve"> for</w:t>
      </w:r>
      <w:r w:rsidR="00012050">
        <w:rPr>
          <w:lang w:val="en-GB"/>
        </w:rPr>
        <w:t xml:space="preserve"> and costs</w:t>
      </w:r>
      <w:r w:rsidR="00DE28DA">
        <w:rPr>
          <w:lang w:val="en-GB"/>
        </w:rPr>
        <w:t xml:space="preserve"> of</w:t>
      </w:r>
      <w:r w:rsidR="00012050">
        <w:rPr>
          <w:lang w:val="en-GB"/>
        </w:rPr>
        <w:t xml:space="preserve"> establishing contingency stocks of raw materials and components used in defence materiel (Ministry of Defence</w:t>
      </w:r>
      <w:proofErr w:type="gramStart"/>
      <w:r w:rsidR="00012050">
        <w:rPr>
          <w:lang w:val="en-GB"/>
        </w:rPr>
        <w:t>);</w:t>
      </w:r>
      <w:proofErr w:type="gramEnd"/>
    </w:p>
    <w:p w14:paraId="3AD46466" w14:textId="0627D1D5" w:rsidR="00012050" w:rsidRPr="00092B35" w:rsidRDefault="00012050" w:rsidP="00012050">
      <w:pPr>
        <w:pStyle w:val="Listebombe"/>
        <w:tabs>
          <w:tab w:val="left" w:pos="720"/>
        </w:tabs>
        <w:rPr>
          <w:lang w:val="en-GB"/>
        </w:rPr>
      </w:pPr>
      <w:r w:rsidRPr="00092B35">
        <w:rPr>
          <w:lang w:val="en-GB"/>
        </w:rPr>
        <w:t>identify</w:t>
      </w:r>
      <w:r>
        <w:rPr>
          <w:lang w:val="en-GB"/>
        </w:rPr>
        <w:t>ing</w:t>
      </w:r>
      <w:r w:rsidRPr="00092B35">
        <w:rPr>
          <w:lang w:val="en-GB"/>
        </w:rPr>
        <w:t xml:space="preserve"> vu</w:t>
      </w:r>
      <w:r>
        <w:rPr>
          <w:lang w:val="en-GB"/>
        </w:rPr>
        <w:t>l</w:t>
      </w:r>
      <w:r w:rsidRPr="00092B35">
        <w:rPr>
          <w:lang w:val="en-GB"/>
        </w:rPr>
        <w:t>nerabilities in the v</w:t>
      </w:r>
      <w:r>
        <w:rPr>
          <w:lang w:val="en-GB"/>
        </w:rPr>
        <w:t>alue chains of</w:t>
      </w:r>
      <w:r w:rsidR="00DE28DA">
        <w:rPr>
          <w:lang w:val="en-GB"/>
        </w:rPr>
        <w:t xml:space="preserve"> </w:t>
      </w:r>
      <w:r>
        <w:rPr>
          <w:lang w:val="en-GB"/>
        </w:rPr>
        <w:t xml:space="preserve">large and small suppliers </w:t>
      </w:r>
      <w:r w:rsidR="00DB0A86">
        <w:rPr>
          <w:lang w:val="en-GB"/>
        </w:rPr>
        <w:t xml:space="preserve">that are </w:t>
      </w:r>
      <w:r>
        <w:rPr>
          <w:lang w:val="en-GB"/>
        </w:rPr>
        <w:t xml:space="preserve">active in </w:t>
      </w:r>
      <w:r w:rsidR="00DB0A86">
        <w:rPr>
          <w:lang w:val="en-GB"/>
        </w:rPr>
        <w:t xml:space="preserve">areas </w:t>
      </w:r>
      <w:r w:rsidR="003D7C43">
        <w:rPr>
          <w:lang w:val="en-GB"/>
        </w:rPr>
        <w:t>defined</w:t>
      </w:r>
      <w:r w:rsidR="00DB0A86">
        <w:rPr>
          <w:lang w:val="en-GB"/>
        </w:rPr>
        <w:t xml:space="preserve"> as priorities by </w:t>
      </w:r>
      <w:r>
        <w:rPr>
          <w:lang w:val="en-GB"/>
        </w:rPr>
        <w:t>the Government, such as air defence, missiles, propulsion systems and explosives (Ministry of Defence</w:t>
      </w:r>
      <w:proofErr w:type="gramStart"/>
      <w:r>
        <w:rPr>
          <w:lang w:val="en-GB"/>
        </w:rPr>
        <w:t>);</w:t>
      </w:r>
      <w:proofErr w:type="gramEnd"/>
    </w:p>
    <w:p w14:paraId="011C7121" w14:textId="3C6781DD" w:rsidR="00012050" w:rsidRPr="00BD4354" w:rsidRDefault="00012050" w:rsidP="00012050">
      <w:pPr>
        <w:pStyle w:val="Listebombe"/>
        <w:tabs>
          <w:tab w:val="left" w:pos="720"/>
        </w:tabs>
        <w:rPr>
          <w:lang w:val="en-GB"/>
        </w:rPr>
      </w:pPr>
      <w:r w:rsidRPr="00BD4354">
        <w:rPr>
          <w:lang w:val="en-GB"/>
        </w:rPr>
        <w:t>establish</w:t>
      </w:r>
      <w:r>
        <w:rPr>
          <w:lang w:val="en-GB"/>
        </w:rPr>
        <w:t>ing</w:t>
      </w:r>
      <w:r w:rsidRPr="00BD4354">
        <w:rPr>
          <w:lang w:val="en-GB"/>
        </w:rPr>
        <w:t xml:space="preserve"> a</w:t>
      </w:r>
      <w:r>
        <w:rPr>
          <w:lang w:val="en-GB"/>
        </w:rPr>
        <w:t>n emergency</w:t>
      </w:r>
      <w:r w:rsidRPr="00BD4354">
        <w:rPr>
          <w:lang w:val="en-GB"/>
        </w:rPr>
        <w:t xml:space="preserve"> preparedness council </w:t>
      </w:r>
      <w:r w:rsidR="00364AC2">
        <w:rPr>
          <w:lang w:val="en-GB"/>
        </w:rPr>
        <w:t>in the area of</w:t>
      </w:r>
      <w:r>
        <w:rPr>
          <w:lang w:val="en-GB"/>
        </w:rPr>
        <w:t xml:space="preserve"> production of defence materiel (Ministry of Defence, Ministry of Trade, Industry and Fisheries</w:t>
      </w:r>
      <w:proofErr w:type="gramStart"/>
      <w:r>
        <w:rPr>
          <w:lang w:val="en-GB"/>
        </w:rPr>
        <w:t>);</w:t>
      </w:r>
      <w:proofErr w:type="gramEnd"/>
    </w:p>
    <w:p w14:paraId="46DE8775" w14:textId="44987BD5" w:rsidR="00012050" w:rsidRPr="0025037C" w:rsidRDefault="00012050" w:rsidP="00012050">
      <w:pPr>
        <w:pStyle w:val="Listebombe"/>
        <w:tabs>
          <w:tab w:val="left" w:pos="720"/>
        </w:tabs>
        <w:rPr>
          <w:lang w:val="en-GB"/>
        </w:rPr>
      </w:pPr>
      <w:r w:rsidRPr="0025037C">
        <w:rPr>
          <w:lang w:val="en-GB"/>
        </w:rPr>
        <w:t>strengthen</w:t>
      </w:r>
      <w:r>
        <w:rPr>
          <w:lang w:val="en-GB"/>
        </w:rPr>
        <w:t>ing</w:t>
      </w:r>
      <w:r w:rsidRPr="0025037C">
        <w:rPr>
          <w:lang w:val="en-GB"/>
        </w:rPr>
        <w:t xml:space="preserve"> cooperation </w:t>
      </w:r>
      <w:r>
        <w:rPr>
          <w:lang w:val="en-GB"/>
        </w:rPr>
        <w:t>and clarifying the division of responsibilities</w:t>
      </w:r>
      <w:r w:rsidR="0049173A">
        <w:rPr>
          <w:lang w:val="en-GB"/>
        </w:rPr>
        <w:t xml:space="preserve"> relating to production capacity</w:t>
      </w:r>
      <w:r>
        <w:rPr>
          <w:lang w:val="en-GB"/>
        </w:rPr>
        <w:t xml:space="preserve"> </w:t>
      </w:r>
      <w:r w:rsidRPr="0025037C">
        <w:rPr>
          <w:lang w:val="en-GB"/>
        </w:rPr>
        <w:t>between the Ministry of Trade, Industry and Fisheries and the Ministry of Defence (Ministry of Trade, Industry and Fisheries</w:t>
      </w:r>
      <w:r>
        <w:rPr>
          <w:lang w:val="en-GB"/>
        </w:rPr>
        <w:t>,</w:t>
      </w:r>
      <w:r w:rsidRPr="0025037C">
        <w:rPr>
          <w:lang w:val="en-GB"/>
        </w:rPr>
        <w:t xml:space="preserve"> Ministry of Defence</w:t>
      </w:r>
      <w:proofErr w:type="gramStart"/>
      <w:r w:rsidRPr="0025037C">
        <w:rPr>
          <w:lang w:val="en-GB"/>
        </w:rPr>
        <w:t>);</w:t>
      </w:r>
      <w:proofErr w:type="gramEnd"/>
    </w:p>
    <w:p w14:paraId="61FF5C7B" w14:textId="1468905A" w:rsidR="00012050" w:rsidRPr="0025037C" w:rsidRDefault="00012050" w:rsidP="00012050">
      <w:pPr>
        <w:pStyle w:val="Listebombe"/>
        <w:tabs>
          <w:tab w:val="left" w:pos="720"/>
        </w:tabs>
        <w:rPr>
          <w:lang w:val="en-GB"/>
        </w:rPr>
      </w:pPr>
      <w:r>
        <w:rPr>
          <w:lang w:val="en-GB"/>
        </w:rPr>
        <w:t>facilitating national production of hexamine, a critical input factor in the production of military explosives (Ministry of Defence</w:t>
      </w:r>
      <w:proofErr w:type="gramStart"/>
      <w:r>
        <w:rPr>
          <w:lang w:val="en-GB"/>
        </w:rPr>
        <w:t>);</w:t>
      </w:r>
      <w:proofErr w:type="gramEnd"/>
    </w:p>
    <w:p w14:paraId="1C8BD7BE" w14:textId="0870CBA2" w:rsidR="00012050" w:rsidRPr="000B69E2" w:rsidRDefault="0073461C" w:rsidP="00012050">
      <w:pPr>
        <w:pStyle w:val="Listebombe"/>
        <w:tabs>
          <w:tab w:val="left" w:pos="720"/>
        </w:tabs>
        <w:rPr>
          <w:lang w:val="en-GB"/>
        </w:rPr>
      </w:pPr>
      <w:r>
        <w:rPr>
          <w:lang w:val="en-GB"/>
        </w:rPr>
        <w:t xml:space="preserve">assessing </w:t>
      </w:r>
      <w:r w:rsidR="006F6416">
        <w:rPr>
          <w:lang w:val="en-GB"/>
        </w:rPr>
        <w:t xml:space="preserve">and identifying </w:t>
      </w:r>
      <w:r>
        <w:rPr>
          <w:lang w:val="en-GB"/>
        </w:rPr>
        <w:t xml:space="preserve">needs </w:t>
      </w:r>
      <w:r w:rsidR="00FB46E3">
        <w:rPr>
          <w:lang w:val="en-GB"/>
        </w:rPr>
        <w:t>relat</w:t>
      </w:r>
      <w:r w:rsidR="0029220E">
        <w:rPr>
          <w:lang w:val="en-GB"/>
        </w:rPr>
        <w:t>ed</w:t>
      </w:r>
      <w:r w:rsidR="00FB46E3">
        <w:rPr>
          <w:lang w:val="en-GB"/>
        </w:rPr>
        <w:t xml:space="preserve"> to </w:t>
      </w:r>
      <w:r w:rsidR="00B7457D">
        <w:rPr>
          <w:lang w:val="en-GB"/>
        </w:rPr>
        <w:t>securing the</w:t>
      </w:r>
      <w:r w:rsidR="003132BC">
        <w:rPr>
          <w:lang w:val="en-GB"/>
        </w:rPr>
        <w:t xml:space="preserve"> </w:t>
      </w:r>
      <w:r w:rsidR="00012050">
        <w:rPr>
          <w:lang w:val="en-GB"/>
        </w:rPr>
        <w:t xml:space="preserve">supply </w:t>
      </w:r>
      <w:r w:rsidR="007118BD">
        <w:rPr>
          <w:lang w:val="en-GB"/>
        </w:rPr>
        <w:t>of</w:t>
      </w:r>
      <w:r w:rsidR="006F6416">
        <w:rPr>
          <w:lang w:val="en-GB"/>
        </w:rPr>
        <w:t xml:space="preserve"> </w:t>
      </w:r>
      <w:r w:rsidR="00012050">
        <w:rPr>
          <w:lang w:val="en-GB"/>
        </w:rPr>
        <w:t xml:space="preserve">input factors </w:t>
      </w:r>
      <w:r w:rsidR="00FA0E9D">
        <w:rPr>
          <w:lang w:val="en-GB"/>
        </w:rPr>
        <w:t xml:space="preserve">for </w:t>
      </w:r>
      <w:r w:rsidR="00012050">
        <w:rPr>
          <w:lang w:val="en-GB"/>
        </w:rPr>
        <w:t>national production of explosives (Ministry of Defence, Ministry of Trade, Industry and Fisheries</w:t>
      </w:r>
      <w:proofErr w:type="gramStart"/>
      <w:r w:rsidR="00012050">
        <w:rPr>
          <w:lang w:val="en-GB"/>
        </w:rPr>
        <w:t>);</w:t>
      </w:r>
      <w:proofErr w:type="gramEnd"/>
    </w:p>
    <w:p w14:paraId="4F2AC886" w14:textId="77777777" w:rsidR="000B6587" w:rsidRDefault="00A326B7" w:rsidP="00012050">
      <w:pPr>
        <w:pStyle w:val="Listebombe"/>
        <w:tabs>
          <w:tab w:val="left" w:pos="720"/>
        </w:tabs>
        <w:rPr>
          <w:lang w:val="en-GB"/>
        </w:rPr>
      </w:pPr>
      <w:r>
        <w:rPr>
          <w:lang w:val="en-GB"/>
        </w:rPr>
        <w:t>assessing</w:t>
      </w:r>
      <w:r w:rsidRPr="00246D62">
        <w:rPr>
          <w:lang w:val="en-GB"/>
        </w:rPr>
        <w:t xml:space="preserve"> </w:t>
      </w:r>
      <w:r w:rsidR="00012050" w:rsidRPr="00246D62">
        <w:rPr>
          <w:lang w:val="en-GB"/>
        </w:rPr>
        <w:t xml:space="preserve">the need </w:t>
      </w:r>
      <w:r w:rsidR="00D61E56">
        <w:rPr>
          <w:lang w:val="en-GB"/>
        </w:rPr>
        <w:t>to facilitate</w:t>
      </w:r>
      <w:r w:rsidR="00501DE9">
        <w:rPr>
          <w:lang w:val="en-GB"/>
        </w:rPr>
        <w:t xml:space="preserve"> </w:t>
      </w:r>
      <w:r w:rsidR="00012050">
        <w:rPr>
          <w:lang w:val="en-GB"/>
        </w:rPr>
        <w:t>certification of additional subcontractors to</w:t>
      </w:r>
      <w:r w:rsidR="00C321FA">
        <w:rPr>
          <w:lang w:val="en-GB"/>
        </w:rPr>
        <w:t xml:space="preserve"> </w:t>
      </w:r>
      <w:r w:rsidR="00123191">
        <w:rPr>
          <w:lang w:val="en-GB"/>
        </w:rPr>
        <w:t xml:space="preserve">relevant </w:t>
      </w:r>
      <w:r w:rsidR="00C321FA">
        <w:rPr>
          <w:lang w:val="en-GB"/>
        </w:rPr>
        <w:t>producers</w:t>
      </w:r>
      <w:r w:rsidR="00012050">
        <w:rPr>
          <w:lang w:val="en-GB"/>
        </w:rPr>
        <w:t xml:space="preserve"> of air defence systems, missiles, propulsion systems and explosives (</w:t>
      </w:r>
      <w:r w:rsidR="00C66C3A">
        <w:rPr>
          <w:lang w:val="en-GB"/>
        </w:rPr>
        <w:t xml:space="preserve">Ministry </w:t>
      </w:r>
      <w:r w:rsidR="00012050">
        <w:rPr>
          <w:lang w:val="en-GB"/>
        </w:rPr>
        <w:t>of Defence, Ministry of Trade, Industry and Fisheries</w:t>
      </w:r>
      <w:proofErr w:type="gramStart"/>
      <w:r w:rsidR="00012050">
        <w:rPr>
          <w:lang w:val="en-GB"/>
        </w:rPr>
        <w:t>);</w:t>
      </w:r>
      <w:proofErr w:type="gramEnd"/>
    </w:p>
    <w:p w14:paraId="4DAA9502" w14:textId="77777777" w:rsidR="000B6587" w:rsidRDefault="00EF3197" w:rsidP="00012050">
      <w:pPr>
        <w:pStyle w:val="Listebombe"/>
        <w:tabs>
          <w:tab w:val="left" w:pos="720"/>
        </w:tabs>
        <w:rPr>
          <w:lang w:val="en-GB"/>
        </w:rPr>
      </w:pPr>
      <w:r>
        <w:rPr>
          <w:lang w:val="en-GB"/>
        </w:rPr>
        <w:t>mapping</w:t>
      </w:r>
      <w:r w:rsidRPr="00F20145">
        <w:rPr>
          <w:lang w:val="en-GB"/>
        </w:rPr>
        <w:t xml:space="preserve"> </w:t>
      </w:r>
      <w:r w:rsidR="00012050" w:rsidRPr="00F20145">
        <w:rPr>
          <w:lang w:val="en-GB"/>
        </w:rPr>
        <w:t>access to input fa</w:t>
      </w:r>
      <w:r w:rsidR="00012050">
        <w:rPr>
          <w:lang w:val="en-GB"/>
        </w:rPr>
        <w:t xml:space="preserve">ctors that are crucial to </w:t>
      </w:r>
      <w:r>
        <w:rPr>
          <w:lang w:val="en-GB"/>
        </w:rPr>
        <w:t xml:space="preserve">the production of priority products </w:t>
      </w:r>
      <w:r w:rsidR="007A6F32">
        <w:rPr>
          <w:lang w:val="en-GB"/>
        </w:rPr>
        <w:t>in</w:t>
      </w:r>
      <w:r>
        <w:rPr>
          <w:lang w:val="en-GB"/>
        </w:rPr>
        <w:t xml:space="preserve"> </w:t>
      </w:r>
      <w:r w:rsidR="00012050">
        <w:rPr>
          <w:lang w:val="en-GB"/>
        </w:rPr>
        <w:t>the Norwegian defence industry (Ministry of Defence).</w:t>
      </w:r>
    </w:p>
    <w:p w14:paraId="217BDC7D" w14:textId="375B892F" w:rsidR="00AF58D3" w:rsidRPr="006C41DB" w:rsidRDefault="00012050" w:rsidP="00AF58D3">
      <w:pPr>
        <w:pStyle w:val="Overskrift2"/>
        <w:rPr>
          <w:lang w:val="en-GB"/>
        </w:rPr>
      </w:pPr>
      <w:r w:rsidRPr="00901153">
        <w:rPr>
          <w:lang w:val="en-GB"/>
        </w:rPr>
        <w:t xml:space="preserve">Industrialisation of </w:t>
      </w:r>
      <w:r>
        <w:rPr>
          <w:lang w:val="en-GB"/>
        </w:rPr>
        <w:t>cutting-edge</w:t>
      </w:r>
      <w:r w:rsidRPr="00901153">
        <w:rPr>
          <w:lang w:val="en-GB"/>
        </w:rPr>
        <w:t xml:space="preserve"> technology</w:t>
      </w:r>
    </w:p>
    <w:p w14:paraId="791E501A" w14:textId="335FD86D" w:rsidR="000B6587" w:rsidRDefault="00012050" w:rsidP="008339BE">
      <w:pPr>
        <w:rPr>
          <w:lang w:val="en-GB"/>
        </w:rPr>
      </w:pPr>
      <w:r>
        <w:rPr>
          <w:lang w:val="en-GB"/>
        </w:rPr>
        <w:t xml:space="preserve">For small innovation </w:t>
      </w:r>
      <w:proofErr w:type="gramStart"/>
      <w:r>
        <w:rPr>
          <w:lang w:val="en-GB"/>
        </w:rPr>
        <w:t>companies in particular, public</w:t>
      </w:r>
      <w:proofErr w:type="gramEnd"/>
      <w:r>
        <w:rPr>
          <w:lang w:val="en-GB"/>
        </w:rPr>
        <w:t xml:space="preserve"> </w:t>
      </w:r>
      <w:r w:rsidRPr="000D0F43">
        <w:rPr>
          <w:lang w:val="en-GB"/>
        </w:rPr>
        <w:t xml:space="preserve">financial support for </w:t>
      </w:r>
      <w:r>
        <w:rPr>
          <w:lang w:val="en-GB"/>
        </w:rPr>
        <w:t xml:space="preserve">R&amp;D helps to trigger private investment funding that is crucial for </w:t>
      </w:r>
      <w:r w:rsidR="00077621">
        <w:rPr>
          <w:lang w:val="en-GB"/>
        </w:rPr>
        <w:t>the industrialisation</w:t>
      </w:r>
      <w:r w:rsidR="00F6253C">
        <w:rPr>
          <w:lang w:val="en-GB"/>
        </w:rPr>
        <w:t xml:space="preserve"> of</w:t>
      </w:r>
      <w:r w:rsidR="00077621">
        <w:rPr>
          <w:lang w:val="en-GB"/>
        </w:rPr>
        <w:t xml:space="preserve"> </w:t>
      </w:r>
      <w:r>
        <w:rPr>
          <w:lang w:val="en-GB"/>
        </w:rPr>
        <w:t xml:space="preserve">new technology. </w:t>
      </w:r>
      <w:r w:rsidR="004F5744">
        <w:rPr>
          <w:lang w:val="en-GB"/>
        </w:rPr>
        <w:t>The industrialisation of new technology</w:t>
      </w:r>
      <w:r w:rsidR="001A2BDA">
        <w:rPr>
          <w:lang w:val="en-GB"/>
        </w:rPr>
        <w:t xml:space="preserve"> is a key factor in</w:t>
      </w:r>
      <w:r>
        <w:rPr>
          <w:lang w:val="en-GB"/>
        </w:rPr>
        <w:t xml:space="preserve"> </w:t>
      </w:r>
      <w:r w:rsidR="005754D9">
        <w:rPr>
          <w:lang w:val="en-GB"/>
        </w:rPr>
        <w:t xml:space="preserve">scaling up </w:t>
      </w:r>
      <w:r w:rsidR="004B1FCF">
        <w:rPr>
          <w:lang w:val="en-GB"/>
        </w:rPr>
        <w:t xml:space="preserve">production of </w:t>
      </w:r>
      <w:r>
        <w:rPr>
          <w:lang w:val="en-GB"/>
        </w:rPr>
        <w:t xml:space="preserve">defence materiel. The Government supports R&amp;D </w:t>
      </w:r>
      <w:r w:rsidR="00FD41F8">
        <w:rPr>
          <w:lang w:val="en-GB"/>
        </w:rPr>
        <w:t xml:space="preserve">activities </w:t>
      </w:r>
      <w:r>
        <w:rPr>
          <w:lang w:val="en-GB"/>
        </w:rPr>
        <w:t xml:space="preserve">and </w:t>
      </w:r>
      <w:r w:rsidR="006C0FBF">
        <w:rPr>
          <w:lang w:val="en-GB"/>
        </w:rPr>
        <w:t xml:space="preserve">is seeking </w:t>
      </w:r>
      <w:r>
        <w:rPr>
          <w:lang w:val="en-GB"/>
        </w:rPr>
        <w:t xml:space="preserve">to </w:t>
      </w:r>
      <w:r w:rsidR="006C0FBF">
        <w:rPr>
          <w:lang w:val="en-GB"/>
        </w:rPr>
        <w:t xml:space="preserve">pave the way for </w:t>
      </w:r>
      <w:proofErr w:type="gramStart"/>
      <w:r w:rsidR="006C0FBF">
        <w:rPr>
          <w:lang w:val="en-GB"/>
        </w:rPr>
        <w:t>new</w:t>
      </w:r>
      <w:r>
        <w:rPr>
          <w:lang w:val="en-GB"/>
        </w:rPr>
        <w:t xml:space="preserve"> innovation</w:t>
      </w:r>
      <w:proofErr w:type="gramEnd"/>
      <w:r>
        <w:rPr>
          <w:lang w:val="en-GB"/>
        </w:rPr>
        <w:t xml:space="preserve"> </w:t>
      </w:r>
      <w:r w:rsidR="001A7A54">
        <w:rPr>
          <w:lang w:val="en-GB"/>
        </w:rPr>
        <w:t xml:space="preserve">by establishing </w:t>
      </w:r>
      <w:r>
        <w:rPr>
          <w:lang w:val="en-GB"/>
        </w:rPr>
        <w:t xml:space="preserve">a national scheme for defence-oriented R&amp;D at the Norwegian Defence Research Establishment (FFI). </w:t>
      </w:r>
      <w:r w:rsidR="007B5E4F">
        <w:rPr>
          <w:lang w:val="en-GB"/>
        </w:rPr>
        <w:t xml:space="preserve">In addition, </w:t>
      </w:r>
      <w:r>
        <w:rPr>
          <w:lang w:val="en-GB"/>
        </w:rPr>
        <w:t>support is provided through FFI</w:t>
      </w:r>
      <w:r w:rsidR="000B6587">
        <w:rPr>
          <w:lang w:val="en-GB"/>
        </w:rPr>
        <w:t>’</w:t>
      </w:r>
      <w:r>
        <w:rPr>
          <w:lang w:val="en-GB"/>
        </w:rPr>
        <w:t xml:space="preserve">s innovation centre for the defence sector (ICE </w:t>
      </w:r>
      <w:proofErr w:type="spellStart"/>
      <w:r>
        <w:rPr>
          <w:lang w:val="en-GB"/>
        </w:rPr>
        <w:t>worx</w:t>
      </w:r>
      <w:proofErr w:type="spellEnd"/>
      <w:r>
        <w:rPr>
          <w:lang w:val="en-GB"/>
        </w:rPr>
        <w:t>) and the</w:t>
      </w:r>
      <w:r w:rsidR="004A4CF3">
        <w:rPr>
          <w:lang w:val="en-GB"/>
        </w:rPr>
        <w:t xml:space="preserve"> Norwegian</w:t>
      </w:r>
      <w:r>
        <w:rPr>
          <w:lang w:val="en-GB"/>
        </w:rPr>
        <w:t xml:space="preserve"> Armed Forces</w:t>
      </w:r>
      <w:r w:rsidR="000B6587">
        <w:rPr>
          <w:lang w:val="en-GB"/>
        </w:rPr>
        <w:t>’</w:t>
      </w:r>
      <w:r>
        <w:rPr>
          <w:lang w:val="en-GB"/>
        </w:rPr>
        <w:t xml:space="preserve"> own Concept Development &amp; Experimentation (CD&amp;E) scheme for testing and developing new</w:t>
      </w:r>
      <w:r w:rsidR="005B3872">
        <w:rPr>
          <w:lang w:val="en-GB"/>
        </w:rPr>
        <w:t xml:space="preserve"> defence</w:t>
      </w:r>
      <w:r>
        <w:rPr>
          <w:lang w:val="en-GB"/>
        </w:rPr>
        <w:t xml:space="preserve"> materiel </w:t>
      </w:r>
      <w:r w:rsidR="00477762">
        <w:rPr>
          <w:lang w:val="en-GB"/>
        </w:rPr>
        <w:t>to meet</w:t>
      </w:r>
      <w:r>
        <w:rPr>
          <w:lang w:val="en-GB"/>
        </w:rPr>
        <w:t xml:space="preserve"> </w:t>
      </w:r>
      <w:r w:rsidR="00431ECF">
        <w:rPr>
          <w:lang w:val="en-GB"/>
        </w:rPr>
        <w:t>the</w:t>
      </w:r>
      <w:r w:rsidR="004A4CF3">
        <w:rPr>
          <w:lang w:val="en-GB"/>
        </w:rPr>
        <w:t xml:space="preserve"> needs</w:t>
      </w:r>
      <w:r w:rsidR="00431ECF">
        <w:rPr>
          <w:lang w:val="en-GB"/>
        </w:rPr>
        <w:t xml:space="preserve"> of the Armed Forces</w:t>
      </w:r>
      <w:r>
        <w:rPr>
          <w:lang w:val="en-GB"/>
        </w:rPr>
        <w:t xml:space="preserve">. </w:t>
      </w:r>
      <w:r w:rsidR="00646DB0">
        <w:rPr>
          <w:lang w:val="en-GB"/>
        </w:rPr>
        <w:t xml:space="preserve">A collaborative effort </w:t>
      </w:r>
      <w:r w:rsidR="00B022B6">
        <w:rPr>
          <w:lang w:val="en-GB"/>
        </w:rPr>
        <w:t xml:space="preserve">between </w:t>
      </w:r>
      <w:r w:rsidR="00760152">
        <w:rPr>
          <w:lang w:val="en-GB"/>
        </w:rPr>
        <w:t>Innovation Norway and the defence sector</w:t>
      </w:r>
      <w:r>
        <w:rPr>
          <w:lang w:val="en-GB"/>
        </w:rPr>
        <w:t xml:space="preserve"> </w:t>
      </w:r>
      <w:r w:rsidR="00C071F9">
        <w:rPr>
          <w:lang w:val="en-GB"/>
        </w:rPr>
        <w:t xml:space="preserve">is being carried out in </w:t>
      </w:r>
      <w:r w:rsidR="00D318F1">
        <w:rPr>
          <w:lang w:val="en-GB"/>
        </w:rPr>
        <w:t xml:space="preserve">2024–2025 </w:t>
      </w:r>
      <w:r w:rsidR="00C071F9">
        <w:rPr>
          <w:lang w:val="en-GB"/>
        </w:rPr>
        <w:t xml:space="preserve">with the aim of </w:t>
      </w:r>
      <w:r w:rsidR="00760152">
        <w:rPr>
          <w:lang w:val="en-GB"/>
        </w:rPr>
        <w:t>develop</w:t>
      </w:r>
      <w:r w:rsidR="00C071F9">
        <w:rPr>
          <w:lang w:val="en-GB"/>
        </w:rPr>
        <w:t>ing</w:t>
      </w:r>
      <w:r>
        <w:rPr>
          <w:lang w:val="en-GB"/>
        </w:rPr>
        <w:t xml:space="preserve"> a common </w:t>
      </w:r>
      <w:r w:rsidR="00005B0D">
        <w:rPr>
          <w:lang w:val="en-GB"/>
        </w:rPr>
        <w:t xml:space="preserve">gateway </w:t>
      </w:r>
      <w:r>
        <w:rPr>
          <w:lang w:val="en-GB"/>
        </w:rPr>
        <w:t>into the defence sector for civilian businesses</w:t>
      </w:r>
      <w:r w:rsidR="00F1687E">
        <w:rPr>
          <w:lang w:val="en-GB"/>
        </w:rPr>
        <w:t>.</w:t>
      </w:r>
      <w:r w:rsidR="00760152">
        <w:rPr>
          <w:lang w:val="en-GB"/>
        </w:rPr>
        <w:t xml:space="preserve"> </w:t>
      </w:r>
      <w:r w:rsidR="008527F2">
        <w:rPr>
          <w:lang w:val="en-GB"/>
        </w:rPr>
        <w:t xml:space="preserve">This will </w:t>
      </w:r>
      <w:r w:rsidR="008441E5">
        <w:rPr>
          <w:lang w:val="en-GB"/>
        </w:rPr>
        <w:t>include information about</w:t>
      </w:r>
      <w:r w:rsidR="00760152">
        <w:rPr>
          <w:lang w:val="en-GB"/>
        </w:rPr>
        <w:t xml:space="preserve"> </w:t>
      </w:r>
      <w:r>
        <w:rPr>
          <w:lang w:val="en-GB"/>
        </w:rPr>
        <w:t>funding opportunities and other measures</w:t>
      </w:r>
      <w:r w:rsidR="008441E5">
        <w:rPr>
          <w:lang w:val="en-GB"/>
        </w:rPr>
        <w:t xml:space="preserve"> </w:t>
      </w:r>
      <w:r w:rsidR="005103C4">
        <w:rPr>
          <w:lang w:val="en-GB"/>
        </w:rPr>
        <w:t>of relevance to</w:t>
      </w:r>
      <w:r w:rsidR="008441E5">
        <w:rPr>
          <w:lang w:val="en-GB"/>
        </w:rPr>
        <w:t xml:space="preserve"> actors seeking to cooperate with the defence sector</w:t>
      </w:r>
      <w:r>
        <w:rPr>
          <w:lang w:val="en-GB"/>
        </w:rPr>
        <w:t xml:space="preserve">. </w:t>
      </w:r>
      <w:r w:rsidR="005A01A7">
        <w:rPr>
          <w:lang w:val="en-GB"/>
        </w:rPr>
        <w:t>The</w:t>
      </w:r>
      <w:r>
        <w:rPr>
          <w:lang w:val="en-GB"/>
        </w:rPr>
        <w:t xml:space="preserve"> Ministry of Defence </w:t>
      </w:r>
      <w:r w:rsidR="005A01A7">
        <w:rPr>
          <w:lang w:val="en-GB"/>
        </w:rPr>
        <w:t xml:space="preserve">also </w:t>
      </w:r>
      <w:r w:rsidR="00BA03CA">
        <w:rPr>
          <w:lang w:val="en-GB"/>
        </w:rPr>
        <w:t>offers</w:t>
      </w:r>
      <w:r w:rsidR="005A01A7">
        <w:rPr>
          <w:lang w:val="en-GB"/>
        </w:rPr>
        <w:t xml:space="preserve"> support under a dedicated</w:t>
      </w:r>
      <w:r>
        <w:rPr>
          <w:lang w:val="en-GB"/>
        </w:rPr>
        <w:t xml:space="preserve"> R&amp;D support scheme.</w:t>
      </w:r>
    </w:p>
    <w:p w14:paraId="1BFB74DD" w14:textId="066AF367" w:rsidR="000B6587" w:rsidRDefault="003C28E0" w:rsidP="008339BE">
      <w:pPr>
        <w:rPr>
          <w:lang w:val="en-GB"/>
        </w:rPr>
      </w:pPr>
      <w:r>
        <w:rPr>
          <w:lang w:val="en-GB"/>
        </w:rPr>
        <w:t>NATO stakeholders</w:t>
      </w:r>
      <w:r w:rsidR="009D15E6">
        <w:rPr>
          <w:lang w:val="en-GB"/>
        </w:rPr>
        <w:t xml:space="preserve"> </w:t>
      </w:r>
      <w:r w:rsidR="006A5F3A">
        <w:rPr>
          <w:lang w:val="en-GB"/>
        </w:rPr>
        <w:t xml:space="preserve">are </w:t>
      </w:r>
      <w:r w:rsidR="005B646D">
        <w:rPr>
          <w:lang w:val="en-GB"/>
        </w:rPr>
        <w:t>further</w:t>
      </w:r>
      <w:r w:rsidR="006A5F3A">
        <w:rPr>
          <w:lang w:val="en-GB"/>
        </w:rPr>
        <w:t xml:space="preserve"> able to</w:t>
      </w:r>
      <w:r w:rsidR="009D15E6">
        <w:rPr>
          <w:lang w:val="en-GB"/>
        </w:rPr>
        <w:t xml:space="preserve"> participate in</w:t>
      </w:r>
      <w:r w:rsidR="00012050">
        <w:rPr>
          <w:lang w:val="en-GB"/>
        </w:rPr>
        <w:t xml:space="preserve"> </w:t>
      </w:r>
      <w:proofErr w:type="gramStart"/>
      <w:r w:rsidR="00012050">
        <w:rPr>
          <w:lang w:val="en-GB"/>
        </w:rPr>
        <w:t>a</w:t>
      </w:r>
      <w:r w:rsidR="00012050" w:rsidRPr="0034755E">
        <w:rPr>
          <w:lang w:val="en-GB"/>
        </w:rPr>
        <w:t xml:space="preserve"> number of</w:t>
      </w:r>
      <w:proofErr w:type="gramEnd"/>
      <w:r w:rsidR="00012050" w:rsidRPr="0034755E">
        <w:rPr>
          <w:lang w:val="en-GB"/>
        </w:rPr>
        <w:t xml:space="preserve"> multinational innovation activities</w:t>
      </w:r>
      <w:r w:rsidR="00F142F0">
        <w:rPr>
          <w:lang w:val="en-GB"/>
        </w:rPr>
        <w:t xml:space="preserve"> such as </w:t>
      </w:r>
      <w:r w:rsidR="00012050">
        <w:rPr>
          <w:lang w:val="en-GB"/>
        </w:rPr>
        <w:t xml:space="preserve">the European Defence Fund (EDF), the NATO Innovation Fund and </w:t>
      </w:r>
      <w:r w:rsidR="00012050" w:rsidRPr="00221ED3">
        <w:rPr>
          <w:lang w:val="en-GB"/>
        </w:rPr>
        <w:t>NATO</w:t>
      </w:r>
      <w:r w:rsidR="000B6587">
        <w:rPr>
          <w:lang w:val="en-GB"/>
        </w:rPr>
        <w:t>’</w:t>
      </w:r>
      <w:r w:rsidR="00012050" w:rsidRPr="00221ED3">
        <w:rPr>
          <w:lang w:val="en-GB"/>
        </w:rPr>
        <w:t>s Defence Innovation Accelerator for the North Atlantic (DIANA</w:t>
      </w:r>
      <w:r w:rsidR="00F142F0">
        <w:rPr>
          <w:lang w:val="en-GB"/>
        </w:rPr>
        <w:t>)</w:t>
      </w:r>
      <w:r w:rsidR="00012050">
        <w:rPr>
          <w:lang w:val="en-GB"/>
        </w:rPr>
        <w:t xml:space="preserve">. </w:t>
      </w:r>
      <w:r w:rsidR="005B646D">
        <w:rPr>
          <w:lang w:val="en-GB"/>
        </w:rPr>
        <w:t xml:space="preserve">Funding for dual-use companies </w:t>
      </w:r>
      <w:r w:rsidR="00BA7F00">
        <w:rPr>
          <w:lang w:val="en-GB"/>
        </w:rPr>
        <w:t>come in addition to this</w:t>
      </w:r>
      <w:r w:rsidR="00012050">
        <w:rPr>
          <w:lang w:val="en-GB"/>
        </w:rPr>
        <w:t>.</w:t>
      </w:r>
    </w:p>
    <w:p w14:paraId="74C6BEE4" w14:textId="0896CD7C" w:rsidR="000B6587" w:rsidRDefault="00012050" w:rsidP="008339BE">
      <w:pPr>
        <w:rPr>
          <w:lang w:val="en-GB"/>
        </w:rPr>
      </w:pPr>
      <w:r>
        <w:rPr>
          <w:lang w:val="en-GB"/>
        </w:rPr>
        <w:t>S</w:t>
      </w:r>
      <w:r w:rsidRPr="005C1D6E">
        <w:rPr>
          <w:lang w:val="en-GB"/>
        </w:rPr>
        <w:t>trategies, w</w:t>
      </w:r>
      <w:r>
        <w:rPr>
          <w:lang w:val="en-GB"/>
        </w:rPr>
        <w:t xml:space="preserve">eapons and support methods change quickly in modern warfare, </w:t>
      </w:r>
      <w:r w:rsidR="00712034">
        <w:rPr>
          <w:lang w:val="en-GB"/>
        </w:rPr>
        <w:t xml:space="preserve">and this in turn </w:t>
      </w:r>
      <w:r w:rsidR="005C3D14">
        <w:rPr>
          <w:lang w:val="en-GB"/>
        </w:rPr>
        <w:t>affects</w:t>
      </w:r>
      <w:r w:rsidR="00592839">
        <w:rPr>
          <w:lang w:val="en-GB"/>
        </w:rPr>
        <w:t xml:space="preserve"> </w:t>
      </w:r>
      <w:r>
        <w:rPr>
          <w:lang w:val="en-GB"/>
        </w:rPr>
        <w:t xml:space="preserve">the list of </w:t>
      </w:r>
      <w:r w:rsidR="0038516B">
        <w:rPr>
          <w:lang w:val="en-GB"/>
        </w:rPr>
        <w:t>items that</w:t>
      </w:r>
      <w:r>
        <w:rPr>
          <w:lang w:val="en-GB"/>
        </w:rPr>
        <w:t xml:space="preserve"> </w:t>
      </w:r>
      <w:r w:rsidR="008956E6">
        <w:rPr>
          <w:lang w:val="en-GB"/>
        </w:rPr>
        <w:t xml:space="preserve">need to </w:t>
      </w:r>
      <w:r>
        <w:rPr>
          <w:lang w:val="en-GB"/>
        </w:rPr>
        <w:t xml:space="preserve">be produced. Adaptability and rapid, targeted innovation are crucial </w:t>
      </w:r>
      <w:r w:rsidR="0038516B">
        <w:rPr>
          <w:lang w:val="en-GB"/>
        </w:rPr>
        <w:t xml:space="preserve">in </w:t>
      </w:r>
      <w:r w:rsidR="0038516B">
        <w:rPr>
          <w:lang w:val="en-GB"/>
        </w:rPr>
        <w:lastRenderedPageBreak/>
        <w:t xml:space="preserve">this context </w:t>
      </w:r>
      <w:r>
        <w:rPr>
          <w:lang w:val="en-GB"/>
        </w:rPr>
        <w:t xml:space="preserve">and must </w:t>
      </w:r>
      <w:r w:rsidR="0038516B">
        <w:rPr>
          <w:lang w:val="en-GB"/>
        </w:rPr>
        <w:t xml:space="preserve">build on </w:t>
      </w:r>
      <w:r>
        <w:rPr>
          <w:lang w:val="en-GB"/>
        </w:rPr>
        <w:t xml:space="preserve">research, industrial cooperation and existing expertise. Optimising production capacity also requires </w:t>
      </w:r>
      <w:r w:rsidR="009159E0">
        <w:rPr>
          <w:lang w:val="en-GB"/>
        </w:rPr>
        <w:t>systematic</w:t>
      </w:r>
      <w:r w:rsidR="00151AD4">
        <w:rPr>
          <w:lang w:val="en-GB"/>
        </w:rPr>
        <w:t>ally applying lessons learned</w:t>
      </w:r>
      <w:r>
        <w:rPr>
          <w:lang w:val="en-GB"/>
        </w:rPr>
        <w:t xml:space="preserve">. </w:t>
      </w:r>
      <w:r w:rsidR="009726DE">
        <w:rPr>
          <w:lang w:val="en-GB"/>
        </w:rPr>
        <w:t>In today</w:t>
      </w:r>
      <w:r w:rsidR="000B6587">
        <w:rPr>
          <w:lang w:val="en-GB"/>
        </w:rPr>
        <w:t>’</w:t>
      </w:r>
      <w:r w:rsidR="009726DE">
        <w:rPr>
          <w:lang w:val="en-GB"/>
        </w:rPr>
        <w:t xml:space="preserve">s context, </w:t>
      </w:r>
      <w:r w:rsidR="000818D6">
        <w:rPr>
          <w:lang w:val="en-GB"/>
        </w:rPr>
        <w:t>this includes</w:t>
      </w:r>
      <w:r w:rsidR="00665CE9">
        <w:rPr>
          <w:lang w:val="en-GB"/>
        </w:rPr>
        <w:t xml:space="preserve"> </w:t>
      </w:r>
      <w:r>
        <w:rPr>
          <w:lang w:val="en-GB"/>
        </w:rPr>
        <w:t xml:space="preserve">experience </w:t>
      </w:r>
      <w:r w:rsidR="00DA44DE">
        <w:rPr>
          <w:lang w:val="en-GB"/>
        </w:rPr>
        <w:t xml:space="preserve">gained from the war </w:t>
      </w:r>
      <w:r>
        <w:rPr>
          <w:lang w:val="en-GB"/>
        </w:rPr>
        <w:t>in Ukraine and</w:t>
      </w:r>
      <w:r w:rsidR="00E11AB3">
        <w:rPr>
          <w:lang w:val="en-GB"/>
        </w:rPr>
        <w:t xml:space="preserve"> </w:t>
      </w:r>
      <w:r>
        <w:rPr>
          <w:lang w:val="en-GB"/>
        </w:rPr>
        <w:t xml:space="preserve">the </w:t>
      </w:r>
      <w:r w:rsidR="007F4203">
        <w:rPr>
          <w:lang w:val="en-GB"/>
        </w:rPr>
        <w:t xml:space="preserve">kinds </w:t>
      </w:r>
      <w:r>
        <w:rPr>
          <w:lang w:val="en-GB"/>
        </w:rPr>
        <w:t>of</w:t>
      </w:r>
      <w:r w:rsidR="00E11AB3">
        <w:rPr>
          <w:lang w:val="en-GB"/>
        </w:rPr>
        <w:t xml:space="preserve"> equipment</w:t>
      </w:r>
      <w:r>
        <w:rPr>
          <w:lang w:val="en-GB"/>
        </w:rPr>
        <w:t xml:space="preserve"> </w:t>
      </w:r>
      <w:r w:rsidR="00501A5A">
        <w:rPr>
          <w:lang w:val="en-GB"/>
        </w:rPr>
        <w:t xml:space="preserve">being </w:t>
      </w:r>
      <w:r>
        <w:rPr>
          <w:lang w:val="en-GB"/>
        </w:rPr>
        <w:t xml:space="preserve">developed and used </w:t>
      </w:r>
      <w:r w:rsidR="00356CD7">
        <w:rPr>
          <w:lang w:val="en-GB"/>
        </w:rPr>
        <w:t>in Ukraine</w:t>
      </w:r>
      <w:r>
        <w:rPr>
          <w:lang w:val="en-GB"/>
        </w:rPr>
        <w:t xml:space="preserve">. The Government has launched an innovation project </w:t>
      </w:r>
      <w:r w:rsidR="008F2A63">
        <w:rPr>
          <w:lang w:val="en-GB"/>
        </w:rPr>
        <w:t>involving</w:t>
      </w:r>
      <w:r>
        <w:rPr>
          <w:lang w:val="en-GB"/>
        </w:rPr>
        <w:t xml:space="preserve"> the authorities, FFI and the defence industry</w:t>
      </w:r>
      <w:r w:rsidR="008F2A63">
        <w:rPr>
          <w:lang w:val="en-GB"/>
        </w:rPr>
        <w:t xml:space="preserve"> to </w:t>
      </w:r>
      <w:r>
        <w:rPr>
          <w:lang w:val="en-GB"/>
        </w:rPr>
        <w:t>support Ukrainian innovation and defence capability</w:t>
      </w:r>
      <w:r w:rsidR="009E12C1">
        <w:rPr>
          <w:lang w:val="en-GB"/>
        </w:rPr>
        <w:t xml:space="preserve"> and </w:t>
      </w:r>
      <w:r w:rsidR="00AD2F3F">
        <w:rPr>
          <w:lang w:val="en-GB"/>
        </w:rPr>
        <w:t>transfer lessons learned</w:t>
      </w:r>
      <w:r>
        <w:rPr>
          <w:lang w:val="en-GB"/>
        </w:rPr>
        <w:t xml:space="preserve">. This project builds on </w:t>
      </w:r>
      <w:r w:rsidR="002A123C">
        <w:rPr>
          <w:lang w:val="en-GB"/>
        </w:rPr>
        <w:t>the</w:t>
      </w:r>
      <w:r>
        <w:rPr>
          <w:lang w:val="en-GB"/>
        </w:rPr>
        <w:t xml:space="preserve"> existing t</w:t>
      </w:r>
      <w:r w:rsidR="000556D6">
        <w:rPr>
          <w:lang w:val="en-GB"/>
        </w:rPr>
        <w:t>hree-way</w:t>
      </w:r>
      <w:r>
        <w:rPr>
          <w:lang w:val="en-GB"/>
        </w:rPr>
        <w:t xml:space="preserve"> co</w:t>
      </w:r>
      <w:r w:rsidR="002A123C">
        <w:rPr>
          <w:lang w:val="en-GB"/>
        </w:rPr>
        <w:t>llaboration</w:t>
      </w:r>
      <w:r w:rsidR="00413378">
        <w:rPr>
          <w:lang w:val="en-GB"/>
        </w:rPr>
        <w:t xml:space="preserve"> in which</w:t>
      </w:r>
      <w:r w:rsidR="002A123C">
        <w:rPr>
          <w:lang w:val="en-GB"/>
        </w:rPr>
        <w:t xml:space="preserve"> </w:t>
      </w:r>
      <w:r>
        <w:rPr>
          <w:lang w:val="en-GB"/>
        </w:rPr>
        <w:t xml:space="preserve">industry, researchers and users </w:t>
      </w:r>
      <w:r w:rsidR="00D80442">
        <w:rPr>
          <w:lang w:val="en-GB"/>
        </w:rPr>
        <w:t xml:space="preserve">work together to </w:t>
      </w:r>
      <w:r>
        <w:rPr>
          <w:lang w:val="en-GB"/>
        </w:rPr>
        <w:t xml:space="preserve">identify </w:t>
      </w:r>
      <w:r w:rsidR="002B2679">
        <w:rPr>
          <w:lang w:val="en-GB"/>
        </w:rPr>
        <w:t xml:space="preserve">deficiencies </w:t>
      </w:r>
      <w:r>
        <w:rPr>
          <w:lang w:val="en-GB"/>
        </w:rPr>
        <w:t xml:space="preserve">to be addressed and measures that can be implemented. The project will also </w:t>
      </w:r>
      <w:r w:rsidR="00D928FD">
        <w:rPr>
          <w:lang w:val="en-GB"/>
        </w:rPr>
        <w:t xml:space="preserve">serve to </w:t>
      </w:r>
      <w:r w:rsidR="00196DD9">
        <w:rPr>
          <w:lang w:val="en-GB"/>
        </w:rPr>
        <w:t>streng</w:t>
      </w:r>
      <w:r w:rsidR="00D928FD">
        <w:rPr>
          <w:lang w:val="en-GB"/>
        </w:rPr>
        <w:t>t</w:t>
      </w:r>
      <w:r w:rsidR="00196DD9">
        <w:rPr>
          <w:lang w:val="en-GB"/>
        </w:rPr>
        <w:t>hen</w:t>
      </w:r>
      <w:r>
        <w:rPr>
          <w:lang w:val="en-GB"/>
        </w:rPr>
        <w:t xml:space="preserve"> FFI</w:t>
      </w:r>
      <w:r w:rsidR="000B6587">
        <w:rPr>
          <w:lang w:val="en-GB"/>
        </w:rPr>
        <w:t>’</w:t>
      </w:r>
      <w:r>
        <w:rPr>
          <w:lang w:val="en-GB"/>
        </w:rPr>
        <w:t>s collaborat</w:t>
      </w:r>
      <w:r w:rsidR="003D0E13">
        <w:rPr>
          <w:lang w:val="en-GB"/>
        </w:rPr>
        <w:t>ive</w:t>
      </w:r>
      <w:r>
        <w:rPr>
          <w:lang w:val="en-GB"/>
        </w:rPr>
        <w:t xml:space="preserve"> </w:t>
      </w:r>
      <w:r w:rsidR="00171FF0">
        <w:rPr>
          <w:lang w:val="en-GB"/>
        </w:rPr>
        <w:t xml:space="preserve">efforts </w:t>
      </w:r>
      <w:r>
        <w:rPr>
          <w:lang w:val="en-GB"/>
        </w:rPr>
        <w:t xml:space="preserve">and </w:t>
      </w:r>
      <w:proofErr w:type="gramStart"/>
      <w:r>
        <w:rPr>
          <w:lang w:val="en-GB"/>
        </w:rPr>
        <w:t>network</w:t>
      </w:r>
      <w:r w:rsidR="00171FF0">
        <w:rPr>
          <w:lang w:val="en-GB"/>
        </w:rPr>
        <w:t>s</w:t>
      </w:r>
      <w:r w:rsidR="00D928FD">
        <w:rPr>
          <w:lang w:val="en-GB"/>
        </w:rPr>
        <w:t>,</w:t>
      </w:r>
      <w:r>
        <w:rPr>
          <w:lang w:val="en-GB"/>
        </w:rPr>
        <w:t xml:space="preserve"> </w:t>
      </w:r>
      <w:r w:rsidR="00171FF0">
        <w:rPr>
          <w:lang w:val="en-GB"/>
        </w:rPr>
        <w:t>and</w:t>
      </w:r>
      <w:proofErr w:type="gramEnd"/>
      <w:r w:rsidR="00171FF0">
        <w:rPr>
          <w:lang w:val="en-GB"/>
        </w:rPr>
        <w:t xml:space="preserve"> will provide </w:t>
      </w:r>
      <w:r>
        <w:rPr>
          <w:lang w:val="en-GB"/>
        </w:rPr>
        <w:t xml:space="preserve">access to experience and </w:t>
      </w:r>
      <w:r w:rsidR="00824E19">
        <w:rPr>
          <w:lang w:val="en-GB"/>
        </w:rPr>
        <w:t xml:space="preserve">knowledge gained </w:t>
      </w:r>
      <w:r w:rsidR="002724CB">
        <w:rPr>
          <w:lang w:val="en-GB"/>
        </w:rPr>
        <w:t xml:space="preserve">from </w:t>
      </w:r>
      <w:r>
        <w:rPr>
          <w:lang w:val="en-GB"/>
        </w:rPr>
        <w:t>the ongoing war in Ukraine</w:t>
      </w:r>
      <w:r w:rsidR="005D37BD">
        <w:rPr>
          <w:lang w:val="en-GB"/>
        </w:rPr>
        <w:t>, which can be used</w:t>
      </w:r>
      <w:r>
        <w:rPr>
          <w:lang w:val="en-GB"/>
        </w:rPr>
        <w:t xml:space="preserve"> to improve future Norwegian defence </w:t>
      </w:r>
      <w:r w:rsidR="00E4041D">
        <w:rPr>
          <w:lang w:val="en-GB"/>
        </w:rPr>
        <w:t>capabilities</w:t>
      </w:r>
      <w:r>
        <w:rPr>
          <w:lang w:val="en-GB"/>
        </w:rPr>
        <w:t>.</w:t>
      </w:r>
    </w:p>
    <w:p w14:paraId="27797684" w14:textId="77777777" w:rsidR="000B6587" w:rsidRDefault="00012050" w:rsidP="008339BE">
      <w:pPr>
        <w:rPr>
          <w:lang w:val="en-GB"/>
        </w:rPr>
      </w:pPr>
      <w:r w:rsidRPr="00DB20FB">
        <w:rPr>
          <w:lang w:val="en-GB"/>
        </w:rPr>
        <w:t xml:space="preserve">In </w:t>
      </w:r>
      <w:r w:rsidR="00E956EB">
        <w:rPr>
          <w:lang w:val="en-GB"/>
        </w:rPr>
        <w:t xml:space="preserve">April </w:t>
      </w:r>
      <w:r w:rsidRPr="00DB20FB">
        <w:rPr>
          <w:lang w:val="en-GB"/>
        </w:rPr>
        <w:t>2023</w:t>
      </w:r>
      <w:r w:rsidR="00E956EB">
        <w:rPr>
          <w:lang w:val="en-GB"/>
        </w:rPr>
        <w:t>,</w:t>
      </w:r>
      <w:r w:rsidRPr="00DB20FB">
        <w:rPr>
          <w:lang w:val="en-GB"/>
        </w:rPr>
        <w:t xml:space="preserve"> the Norwegian Defence Materiel Agency (FMA) launched an internet</w:t>
      </w:r>
      <w:r>
        <w:rPr>
          <w:lang w:val="en-GB"/>
        </w:rPr>
        <w:t xml:space="preserve"> portal</w:t>
      </w:r>
      <w:r w:rsidR="002C6AAB">
        <w:rPr>
          <w:lang w:val="en-GB"/>
        </w:rPr>
        <w:t xml:space="preserve"> </w:t>
      </w:r>
      <w:r w:rsidR="00A62F2C">
        <w:rPr>
          <w:lang w:val="en-GB"/>
        </w:rPr>
        <w:t xml:space="preserve">that provides </w:t>
      </w:r>
      <w:r>
        <w:rPr>
          <w:lang w:val="en-GB"/>
        </w:rPr>
        <w:t xml:space="preserve">information </w:t>
      </w:r>
      <w:r w:rsidR="00674368">
        <w:rPr>
          <w:lang w:val="en-GB"/>
        </w:rPr>
        <w:t xml:space="preserve">of use to the defence industry </w:t>
      </w:r>
      <w:r>
        <w:rPr>
          <w:lang w:val="en-GB"/>
        </w:rPr>
        <w:t>on the procurement process</w:t>
      </w:r>
      <w:r w:rsidR="007461C9">
        <w:rPr>
          <w:lang w:val="en-GB"/>
        </w:rPr>
        <w:t xml:space="preserve"> </w:t>
      </w:r>
      <w:r w:rsidR="00093B7C">
        <w:rPr>
          <w:lang w:val="en-GB"/>
        </w:rPr>
        <w:t>in the defence sector</w:t>
      </w:r>
      <w:r w:rsidR="00A7382E">
        <w:rPr>
          <w:lang w:val="en-GB"/>
        </w:rPr>
        <w:t xml:space="preserve">, </w:t>
      </w:r>
      <w:r w:rsidR="007461C9">
        <w:rPr>
          <w:lang w:val="en-GB"/>
        </w:rPr>
        <w:t>as well as</w:t>
      </w:r>
      <w:r>
        <w:rPr>
          <w:lang w:val="en-GB"/>
        </w:rPr>
        <w:t xml:space="preserve"> </w:t>
      </w:r>
      <w:r w:rsidR="001A2BBC">
        <w:rPr>
          <w:lang w:val="en-GB"/>
        </w:rPr>
        <w:t xml:space="preserve">the </w:t>
      </w:r>
      <w:r>
        <w:rPr>
          <w:lang w:val="en-GB"/>
        </w:rPr>
        <w:t>legal and political frameworks</w:t>
      </w:r>
      <w:r w:rsidR="00855663">
        <w:rPr>
          <w:lang w:val="en-GB"/>
        </w:rPr>
        <w:t>,</w:t>
      </w:r>
      <w:r>
        <w:rPr>
          <w:lang w:val="en-GB"/>
        </w:rPr>
        <w:t xml:space="preserve"> and industrial and materiel cooperation</w:t>
      </w:r>
      <w:r w:rsidR="00F737B9">
        <w:rPr>
          <w:lang w:val="en-GB"/>
        </w:rPr>
        <w:t xml:space="preserve">. </w:t>
      </w:r>
      <w:r w:rsidR="00D93589">
        <w:rPr>
          <w:lang w:val="en-GB"/>
        </w:rPr>
        <w:t xml:space="preserve">The portal </w:t>
      </w:r>
      <w:r w:rsidR="00F737B9">
        <w:rPr>
          <w:lang w:val="en-GB"/>
        </w:rPr>
        <w:t>is</w:t>
      </w:r>
      <w:r w:rsidR="000979F5">
        <w:rPr>
          <w:lang w:val="en-GB"/>
        </w:rPr>
        <w:t xml:space="preserve"> also</w:t>
      </w:r>
      <w:r w:rsidR="00F737B9">
        <w:rPr>
          <w:lang w:val="en-GB"/>
        </w:rPr>
        <w:t xml:space="preserve"> intended </w:t>
      </w:r>
      <w:r w:rsidR="001D588F">
        <w:rPr>
          <w:lang w:val="en-GB"/>
        </w:rPr>
        <w:t>to be</w:t>
      </w:r>
      <w:r w:rsidR="00F737B9">
        <w:rPr>
          <w:lang w:val="en-GB"/>
        </w:rPr>
        <w:t xml:space="preserve"> </w:t>
      </w:r>
      <w:r w:rsidR="003E55EA">
        <w:rPr>
          <w:lang w:val="en-GB"/>
        </w:rPr>
        <w:t>easily accessible</w:t>
      </w:r>
      <w:r w:rsidR="001D0CC7">
        <w:rPr>
          <w:lang w:val="en-GB"/>
        </w:rPr>
        <w:t xml:space="preserve"> </w:t>
      </w:r>
      <w:r w:rsidR="000979F5">
        <w:rPr>
          <w:lang w:val="en-GB"/>
        </w:rPr>
        <w:t>for</w:t>
      </w:r>
      <w:r w:rsidR="007461C9">
        <w:rPr>
          <w:lang w:val="en-GB"/>
        </w:rPr>
        <w:t xml:space="preserve"> </w:t>
      </w:r>
      <w:r w:rsidRPr="006D3AE6">
        <w:rPr>
          <w:lang w:val="en-GB"/>
        </w:rPr>
        <w:t>smal</w:t>
      </w:r>
      <w:r>
        <w:rPr>
          <w:lang w:val="en-GB"/>
        </w:rPr>
        <w:t xml:space="preserve">l and medium-sized businesses and other actors not traditionally considered part of the Norwegian defence industry. Work is now under way to further develop </w:t>
      </w:r>
      <w:r w:rsidR="00EA5F09">
        <w:rPr>
          <w:lang w:val="en-GB"/>
        </w:rPr>
        <w:t xml:space="preserve">the </w:t>
      </w:r>
      <w:r w:rsidR="006D18CA">
        <w:rPr>
          <w:lang w:val="en-GB"/>
        </w:rPr>
        <w:t>webpage</w:t>
      </w:r>
      <w:r w:rsidR="00EA5F09">
        <w:rPr>
          <w:lang w:val="en-GB"/>
        </w:rPr>
        <w:t xml:space="preserve"> </w:t>
      </w:r>
      <w:r w:rsidR="000D6C8B">
        <w:rPr>
          <w:lang w:val="en-GB"/>
        </w:rPr>
        <w:t xml:space="preserve">on defence </w:t>
      </w:r>
      <w:r>
        <w:rPr>
          <w:lang w:val="en-GB"/>
        </w:rPr>
        <w:t xml:space="preserve">materiel </w:t>
      </w:r>
      <w:r w:rsidR="000D6C8B">
        <w:rPr>
          <w:lang w:val="en-GB"/>
        </w:rPr>
        <w:t>of relevance to</w:t>
      </w:r>
      <w:r>
        <w:rPr>
          <w:lang w:val="en-GB"/>
        </w:rPr>
        <w:t xml:space="preserve"> Ukraine.</w:t>
      </w:r>
    </w:p>
    <w:p w14:paraId="7E87AD08" w14:textId="77777777" w:rsidR="000B6587" w:rsidRDefault="00423F85" w:rsidP="008339BE">
      <w:pPr>
        <w:rPr>
          <w:lang w:val="en-GB"/>
        </w:rPr>
      </w:pPr>
      <w:r>
        <w:rPr>
          <w:lang w:val="en-GB"/>
        </w:rPr>
        <w:t xml:space="preserve">The transition </w:t>
      </w:r>
      <w:r w:rsidR="00012050">
        <w:rPr>
          <w:lang w:val="en-GB"/>
        </w:rPr>
        <w:t xml:space="preserve">from </w:t>
      </w:r>
      <w:r>
        <w:rPr>
          <w:lang w:val="en-GB"/>
        </w:rPr>
        <w:t xml:space="preserve">the </w:t>
      </w:r>
      <w:r w:rsidR="00012050">
        <w:rPr>
          <w:lang w:val="en-GB"/>
        </w:rPr>
        <w:t xml:space="preserve">R&amp;D </w:t>
      </w:r>
      <w:r>
        <w:rPr>
          <w:lang w:val="en-GB"/>
        </w:rPr>
        <w:t xml:space="preserve">phase </w:t>
      </w:r>
      <w:r w:rsidR="00012050">
        <w:rPr>
          <w:lang w:val="en-GB"/>
        </w:rPr>
        <w:t xml:space="preserve">to industrial production </w:t>
      </w:r>
      <w:r w:rsidR="00450357">
        <w:rPr>
          <w:lang w:val="en-GB"/>
        </w:rPr>
        <w:t xml:space="preserve">represents </w:t>
      </w:r>
      <w:r w:rsidR="002532CE">
        <w:rPr>
          <w:lang w:val="en-GB"/>
        </w:rPr>
        <w:t>a crucial step that poses many challenges</w:t>
      </w:r>
      <w:r w:rsidR="00012050">
        <w:rPr>
          <w:lang w:val="en-GB"/>
        </w:rPr>
        <w:t xml:space="preserve">. The measures presented in this </w:t>
      </w:r>
      <w:r w:rsidR="00CC55AB">
        <w:rPr>
          <w:lang w:val="en-GB"/>
        </w:rPr>
        <w:t xml:space="preserve">section </w:t>
      </w:r>
      <w:r w:rsidR="00012050">
        <w:rPr>
          <w:lang w:val="en-GB"/>
        </w:rPr>
        <w:t>are designed specifically with this in mind.</w:t>
      </w:r>
    </w:p>
    <w:p w14:paraId="7C890948" w14:textId="79C465F0" w:rsidR="00012050" w:rsidRPr="00572F5B" w:rsidRDefault="00012050" w:rsidP="00012050">
      <w:pPr>
        <w:pStyle w:val="avsnitt-undertittel"/>
        <w:rPr>
          <w:lang w:val="en-GB"/>
        </w:rPr>
      </w:pPr>
      <w:r w:rsidRPr="00572F5B">
        <w:rPr>
          <w:lang w:val="en-GB"/>
        </w:rPr>
        <w:t>The Government will give priority to:</w:t>
      </w:r>
    </w:p>
    <w:p w14:paraId="21561C8F" w14:textId="77777777" w:rsidR="000B6587" w:rsidRDefault="00C82872" w:rsidP="00012050">
      <w:pPr>
        <w:pStyle w:val="Listebombe"/>
        <w:rPr>
          <w:lang w:val="en-GB"/>
        </w:rPr>
      </w:pPr>
      <w:r>
        <w:rPr>
          <w:lang w:val="en-GB"/>
        </w:rPr>
        <w:t>targeting</w:t>
      </w:r>
      <w:r w:rsidRPr="00011358">
        <w:rPr>
          <w:lang w:val="en-GB"/>
        </w:rPr>
        <w:t xml:space="preserve"> </w:t>
      </w:r>
      <w:r w:rsidR="00012050" w:rsidRPr="00011358">
        <w:rPr>
          <w:lang w:val="en-GB"/>
        </w:rPr>
        <w:t>national defence-related R&amp;</w:t>
      </w:r>
      <w:r w:rsidR="00012050">
        <w:rPr>
          <w:lang w:val="en-GB"/>
        </w:rPr>
        <w:t>D funding towards cutting-edge technologies such as quantum technology and artificial intelligence</w:t>
      </w:r>
      <w:r w:rsidR="00342C16">
        <w:rPr>
          <w:lang w:val="en-GB"/>
        </w:rPr>
        <w:t xml:space="preserve"> in order to increase</w:t>
      </w:r>
      <w:r w:rsidR="00012050">
        <w:rPr>
          <w:lang w:val="en-GB"/>
        </w:rPr>
        <w:t xml:space="preserve"> national expertise and capacity (Ministry of Defence, Ministry of Trade, Industry and Fisheries</w:t>
      </w:r>
      <w:proofErr w:type="gramStart"/>
      <w:r w:rsidR="00012050">
        <w:rPr>
          <w:lang w:val="en-GB"/>
        </w:rPr>
        <w:t>);</w:t>
      </w:r>
      <w:proofErr w:type="gramEnd"/>
    </w:p>
    <w:p w14:paraId="031E0DFE" w14:textId="1FC5F0AD" w:rsidR="00012050" w:rsidRPr="00011358" w:rsidRDefault="00012050" w:rsidP="00012050">
      <w:pPr>
        <w:pStyle w:val="Listebombe"/>
        <w:rPr>
          <w:lang w:val="en-GB"/>
        </w:rPr>
      </w:pPr>
      <w:r w:rsidRPr="00011358">
        <w:rPr>
          <w:lang w:val="en-GB"/>
        </w:rPr>
        <w:t xml:space="preserve">revising and updating </w:t>
      </w:r>
      <w:r w:rsidR="00A36946">
        <w:rPr>
          <w:lang w:val="en-GB"/>
        </w:rPr>
        <w:t>Norway</w:t>
      </w:r>
      <w:r w:rsidR="000B6587">
        <w:rPr>
          <w:lang w:val="en-GB"/>
        </w:rPr>
        <w:t>’</w:t>
      </w:r>
      <w:r w:rsidR="00A36946">
        <w:rPr>
          <w:lang w:val="en-GB"/>
        </w:rPr>
        <w:t>s</w:t>
      </w:r>
      <w:r>
        <w:rPr>
          <w:lang w:val="en-GB"/>
        </w:rPr>
        <w:t xml:space="preserve"> </w:t>
      </w:r>
      <w:r w:rsidR="00F43EC0">
        <w:rPr>
          <w:lang w:val="en-GB"/>
        </w:rPr>
        <w:t xml:space="preserve">national </w:t>
      </w:r>
      <w:r>
        <w:rPr>
          <w:lang w:val="en-GB"/>
        </w:rPr>
        <w:t>defence industrial strategy (Ministry of Defence</w:t>
      </w:r>
      <w:proofErr w:type="gramStart"/>
      <w:r>
        <w:rPr>
          <w:lang w:val="en-GB"/>
        </w:rPr>
        <w:t>);</w:t>
      </w:r>
      <w:proofErr w:type="gramEnd"/>
    </w:p>
    <w:p w14:paraId="330B84B1" w14:textId="1247DD87" w:rsidR="00012050" w:rsidRPr="00011358" w:rsidRDefault="00012050" w:rsidP="00012050">
      <w:pPr>
        <w:pStyle w:val="Listebombe"/>
        <w:rPr>
          <w:lang w:val="en-GB"/>
        </w:rPr>
      </w:pPr>
      <w:r w:rsidRPr="00011358">
        <w:rPr>
          <w:lang w:val="en-GB"/>
        </w:rPr>
        <w:t>further developing the</w:t>
      </w:r>
      <w:r>
        <w:rPr>
          <w:lang w:val="en-GB"/>
        </w:rPr>
        <w:t xml:space="preserve"> </w:t>
      </w:r>
      <w:r w:rsidRPr="00011358">
        <w:rPr>
          <w:lang w:val="en-GB"/>
        </w:rPr>
        <w:t>national R&amp;D</w:t>
      </w:r>
      <w:r>
        <w:rPr>
          <w:lang w:val="en-GB"/>
        </w:rPr>
        <w:t xml:space="preserve"> </w:t>
      </w:r>
      <w:r w:rsidR="000A5861">
        <w:rPr>
          <w:lang w:val="en-GB"/>
        </w:rPr>
        <w:t xml:space="preserve">funding </w:t>
      </w:r>
      <w:r>
        <w:rPr>
          <w:lang w:val="en-GB"/>
        </w:rPr>
        <w:t>scheme for the defence sector (Ministry of Defence</w:t>
      </w:r>
      <w:proofErr w:type="gramStart"/>
      <w:r>
        <w:rPr>
          <w:lang w:val="en-GB"/>
        </w:rPr>
        <w:t>);</w:t>
      </w:r>
      <w:proofErr w:type="gramEnd"/>
    </w:p>
    <w:p w14:paraId="2CDBE750" w14:textId="77777777" w:rsidR="000B6587" w:rsidRDefault="00805572" w:rsidP="00012050">
      <w:pPr>
        <w:pStyle w:val="Listebombe"/>
        <w:rPr>
          <w:lang w:val="en-GB"/>
        </w:rPr>
      </w:pPr>
      <w:r>
        <w:rPr>
          <w:lang w:val="en-GB"/>
        </w:rPr>
        <w:t>considering the</w:t>
      </w:r>
      <w:r w:rsidR="00012050">
        <w:rPr>
          <w:lang w:val="en-GB"/>
        </w:rPr>
        <w:t xml:space="preserve"> use </w:t>
      </w:r>
      <w:r w:rsidR="00012050" w:rsidRPr="00011358">
        <w:rPr>
          <w:lang w:val="en-GB"/>
        </w:rPr>
        <w:t xml:space="preserve">of </w:t>
      </w:r>
      <w:r w:rsidR="00DB1C6C">
        <w:rPr>
          <w:lang w:val="en-GB"/>
        </w:rPr>
        <w:t>government</w:t>
      </w:r>
      <w:r w:rsidR="00DB1C6C" w:rsidRPr="00011358">
        <w:rPr>
          <w:lang w:val="en-GB"/>
        </w:rPr>
        <w:t xml:space="preserve"> </w:t>
      </w:r>
      <w:r w:rsidR="00012050" w:rsidRPr="00011358">
        <w:rPr>
          <w:lang w:val="en-GB"/>
        </w:rPr>
        <w:t>investment funds to i</w:t>
      </w:r>
      <w:r w:rsidR="00012050">
        <w:rPr>
          <w:lang w:val="en-GB"/>
        </w:rPr>
        <w:t>nvest in companies that develop and industrialise defence-related technologies (Ministry of Trade, Industry and Fisheries, Ministry of Defence</w:t>
      </w:r>
      <w:proofErr w:type="gramStart"/>
      <w:r w:rsidR="00012050">
        <w:rPr>
          <w:lang w:val="en-GB"/>
        </w:rPr>
        <w:t>);</w:t>
      </w:r>
      <w:proofErr w:type="gramEnd"/>
    </w:p>
    <w:p w14:paraId="07F75518" w14:textId="7F925BE2" w:rsidR="00012050" w:rsidRPr="00065336" w:rsidRDefault="00012050" w:rsidP="00012050">
      <w:pPr>
        <w:pStyle w:val="Listebombe"/>
        <w:rPr>
          <w:lang w:val="en-GB"/>
        </w:rPr>
      </w:pPr>
      <w:r w:rsidRPr="00065336">
        <w:rPr>
          <w:lang w:val="en-GB"/>
        </w:rPr>
        <w:t xml:space="preserve">channelling </w:t>
      </w:r>
      <w:r w:rsidR="001D588F">
        <w:rPr>
          <w:lang w:val="en-GB"/>
        </w:rPr>
        <w:t>increased</w:t>
      </w:r>
      <w:r w:rsidRPr="00065336">
        <w:rPr>
          <w:lang w:val="en-GB"/>
        </w:rPr>
        <w:t xml:space="preserve"> funding to </w:t>
      </w:r>
      <w:r w:rsidR="00BB65AF">
        <w:rPr>
          <w:lang w:val="en-GB"/>
        </w:rPr>
        <w:t xml:space="preserve">facilitate </w:t>
      </w:r>
      <w:r w:rsidR="00821970">
        <w:rPr>
          <w:lang w:val="en-GB"/>
        </w:rPr>
        <w:t xml:space="preserve">fast </w:t>
      </w:r>
      <w:r>
        <w:rPr>
          <w:lang w:val="en-GB"/>
        </w:rPr>
        <w:t xml:space="preserve">industrialisation of the most promising new </w:t>
      </w:r>
      <w:r w:rsidR="00786977">
        <w:rPr>
          <w:lang w:val="en-GB"/>
        </w:rPr>
        <w:t>technologies</w:t>
      </w:r>
      <w:r w:rsidR="002B1FBA">
        <w:rPr>
          <w:lang w:val="en-GB"/>
        </w:rPr>
        <w:t>,</w:t>
      </w:r>
      <w:r w:rsidR="00786977">
        <w:rPr>
          <w:lang w:val="en-GB"/>
        </w:rPr>
        <w:t xml:space="preserve"> </w:t>
      </w:r>
      <w:r w:rsidR="002C6283">
        <w:rPr>
          <w:lang w:val="en-GB"/>
        </w:rPr>
        <w:t xml:space="preserve">to be </w:t>
      </w:r>
      <w:r>
        <w:rPr>
          <w:lang w:val="en-GB"/>
        </w:rPr>
        <w:t xml:space="preserve">sent to Ukraine </w:t>
      </w:r>
      <w:r w:rsidR="00560375">
        <w:rPr>
          <w:lang w:val="en-GB"/>
        </w:rPr>
        <w:t xml:space="preserve">as </w:t>
      </w:r>
      <w:r>
        <w:rPr>
          <w:lang w:val="en-GB"/>
        </w:rPr>
        <w:t xml:space="preserve">products </w:t>
      </w:r>
      <w:r w:rsidR="00404878">
        <w:rPr>
          <w:lang w:val="en-GB"/>
        </w:rPr>
        <w:t xml:space="preserve">and </w:t>
      </w:r>
      <w:r w:rsidR="00821970">
        <w:rPr>
          <w:lang w:val="en-GB"/>
        </w:rPr>
        <w:t>rapidly</w:t>
      </w:r>
      <w:r w:rsidR="000F2166">
        <w:rPr>
          <w:lang w:val="en-GB"/>
        </w:rPr>
        <w:t xml:space="preserve"> made operational</w:t>
      </w:r>
      <w:r>
        <w:rPr>
          <w:lang w:val="en-GB"/>
        </w:rPr>
        <w:t xml:space="preserve">, </w:t>
      </w:r>
      <w:r w:rsidR="003F2EEC">
        <w:rPr>
          <w:lang w:val="en-GB"/>
        </w:rPr>
        <w:t xml:space="preserve">under </w:t>
      </w:r>
      <w:r>
        <w:rPr>
          <w:lang w:val="en-GB"/>
        </w:rPr>
        <w:t>a project at the Norwegian Defence Research Establishment (FFI) (Ministry of Defence</w:t>
      </w:r>
      <w:proofErr w:type="gramStart"/>
      <w:r>
        <w:rPr>
          <w:lang w:val="en-GB"/>
        </w:rPr>
        <w:t>);</w:t>
      </w:r>
      <w:proofErr w:type="gramEnd"/>
    </w:p>
    <w:p w14:paraId="368824A7" w14:textId="64513DB0" w:rsidR="00012050" w:rsidRPr="00760E77" w:rsidRDefault="00D63350" w:rsidP="00012050">
      <w:pPr>
        <w:pStyle w:val="Listebombe"/>
        <w:rPr>
          <w:lang w:val="en-GB"/>
        </w:rPr>
      </w:pPr>
      <w:r>
        <w:rPr>
          <w:lang w:val="en-GB"/>
        </w:rPr>
        <w:t xml:space="preserve">assessing </w:t>
      </w:r>
      <w:r w:rsidR="001523E7">
        <w:rPr>
          <w:lang w:val="en-GB"/>
        </w:rPr>
        <w:t>the need to establish</w:t>
      </w:r>
      <w:r w:rsidR="00012050">
        <w:rPr>
          <w:lang w:val="en-GB"/>
        </w:rPr>
        <w:t xml:space="preserve"> a new </w:t>
      </w:r>
      <w:r w:rsidR="00811CCD">
        <w:rPr>
          <w:lang w:val="en-GB"/>
        </w:rPr>
        <w:t>industry</w:t>
      </w:r>
      <w:r w:rsidR="00012050">
        <w:rPr>
          <w:lang w:val="en-GB"/>
        </w:rPr>
        <w:t xml:space="preserve">-oriented </w:t>
      </w:r>
      <w:r w:rsidR="00A53C2F">
        <w:rPr>
          <w:lang w:val="en-GB"/>
        </w:rPr>
        <w:t xml:space="preserve">funding </w:t>
      </w:r>
      <w:r w:rsidR="00012050">
        <w:rPr>
          <w:lang w:val="en-GB"/>
        </w:rPr>
        <w:t xml:space="preserve">scheme for innovation projects that </w:t>
      </w:r>
      <w:r w:rsidR="006A7A8E">
        <w:rPr>
          <w:lang w:val="en-GB"/>
        </w:rPr>
        <w:t xml:space="preserve">finances </w:t>
      </w:r>
      <w:r w:rsidR="00012050">
        <w:rPr>
          <w:lang w:val="en-GB"/>
        </w:rPr>
        <w:t xml:space="preserve">the development and testing of technologies and new solutions </w:t>
      </w:r>
      <w:r w:rsidR="00C40D1C">
        <w:rPr>
          <w:lang w:val="en-GB"/>
        </w:rPr>
        <w:t xml:space="preserve">of benefit </w:t>
      </w:r>
      <w:r w:rsidR="00012050">
        <w:rPr>
          <w:lang w:val="en-GB"/>
        </w:rPr>
        <w:t xml:space="preserve">to the </w:t>
      </w:r>
      <w:r w:rsidR="00C40D1C">
        <w:rPr>
          <w:lang w:val="en-GB"/>
        </w:rPr>
        <w:t xml:space="preserve">Norwegian </w:t>
      </w:r>
      <w:r w:rsidR="00012050">
        <w:rPr>
          <w:lang w:val="en-GB"/>
        </w:rPr>
        <w:t>Armed Forces and the defence industry (Ministry of Trade, Industry and Fisheries, Ministry of Defence).</w:t>
      </w:r>
    </w:p>
    <w:p w14:paraId="6679DCEC" w14:textId="4A19AA8D" w:rsidR="00AF58D3" w:rsidRPr="00012050" w:rsidRDefault="00012050" w:rsidP="00746FA0">
      <w:pPr>
        <w:pStyle w:val="Overskrift2"/>
      </w:pPr>
      <w:r w:rsidRPr="001D588F">
        <w:rPr>
          <w:lang w:val="en-GB"/>
        </w:rPr>
        <w:t>Expertise</w:t>
      </w:r>
    </w:p>
    <w:p w14:paraId="4F85FF5A" w14:textId="73BA1107" w:rsidR="00012050" w:rsidRPr="00DE683C" w:rsidRDefault="004B60DE" w:rsidP="008339BE">
      <w:pPr>
        <w:rPr>
          <w:lang w:val="en-GB"/>
        </w:rPr>
      </w:pPr>
      <w:proofErr w:type="gramStart"/>
      <w:r>
        <w:rPr>
          <w:lang w:val="en-GB"/>
        </w:rPr>
        <w:t>In order to</w:t>
      </w:r>
      <w:proofErr w:type="gramEnd"/>
      <w:r>
        <w:rPr>
          <w:lang w:val="en-GB"/>
        </w:rPr>
        <w:t xml:space="preserve"> increa</w:t>
      </w:r>
      <w:r w:rsidR="000C497E">
        <w:rPr>
          <w:lang w:val="en-GB"/>
        </w:rPr>
        <w:t>se</w:t>
      </w:r>
      <w:r>
        <w:rPr>
          <w:lang w:val="en-GB"/>
        </w:rPr>
        <w:t xml:space="preserve"> </w:t>
      </w:r>
      <w:r w:rsidR="001B5761">
        <w:rPr>
          <w:lang w:val="en-GB"/>
        </w:rPr>
        <w:t>production capacity</w:t>
      </w:r>
      <w:r w:rsidR="000C497E">
        <w:rPr>
          <w:lang w:val="en-GB"/>
        </w:rPr>
        <w:t>,</w:t>
      </w:r>
      <w:r w:rsidR="001B5761">
        <w:rPr>
          <w:lang w:val="en-GB"/>
        </w:rPr>
        <w:t xml:space="preserve"> the </w:t>
      </w:r>
      <w:r w:rsidR="00012050">
        <w:rPr>
          <w:lang w:val="en-GB"/>
        </w:rPr>
        <w:t xml:space="preserve">defence industry </w:t>
      </w:r>
      <w:r w:rsidR="000C497E">
        <w:rPr>
          <w:lang w:val="en-GB"/>
        </w:rPr>
        <w:t xml:space="preserve">will need </w:t>
      </w:r>
      <w:r w:rsidR="001B5761">
        <w:rPr>
          <w:lang w:val="en-GB"/>
        </w:rPr>
        <w:t xml:space="preserve">to hire </w:t>
      </w:r>
      <w:r w:rsidR="00012050">
        <w:rPr>
          <w:lang w:val="en-GB"/>
        </w:rPr>
        <w:t xml:space="preserve">more </w:t>
      </w:r>
      <w:r w:rsidR="00BF57DB">
        <w:rPr>
          <w:lang w:val="en-GB"/>
        </w:rPr>
        <w:t>people</w:t>
      </w:r>
      <w:r w:rsidR="00012050">
        <w:rPr>
          <w:lang w:val="en-GB"/>
        </w:rPr>
        <w:t xml:space="preserve"> </w:t>
      </w:r>
      <w:r w:rsidR="001B5761">
        <w:rPr>
          <w:lang w:val="en-GB"/>
        </w:rPr>
        <w:t xml:space="preserve">with </w:t>
      </w:r>
      <w:r w:rsidR="00045FDE">
        <w:rPr>
          <w:lang w:val="en-GB"/>
        </w:rPr>
        <w:t xml:space="preserve">expertise </w:t>
      </w:r>
      <w:r w:rsidR="00012050">
        <w:rPr>
          <w:lang w:val="en-GB"/>
        </w:rPr>
        <w:t xml:space="preserve">in existing technologies </w:t>
      </w:r>
      <w:r w:rsidR="001B5761">
        <w:rPr>
          <w:lang w:val="en-GB"/>
        </w:rPr>
        <w:t>a</w:t>
      </w:r>
      <w:r w:rsidR="00BF57DB">
        <w:rPr>
          <w:lang w:val="en-GB"/>
        </w:rPr>
        <w:t>s well as</w:t>
      </w:r>
      <w:r w:rsidR="001B5761">
        <w:rPr>
          <w:lang w:val="en-GB"/>
        </w:rPr>
        <w:t xml:space="preserve"> recruit</w:t>
      </w:r>
      <w:r w:rsidR="00012050">
        <w:rPr>
          <w:lang w:val="en-GB"/>
        </w:rPr>
        <w:t xml:space="preserve"> </w:t>
      </w:r>
      <w:r w:rsidR="00045FDE">
        <w:rPr>
          <w:lang w:val="en-GB"/>
        </w:rPr>
        <w:t>people with expertise</w:t>
      </w:r>
      <w:r w:rsidR="00BF57DB">
        <w:rPr>
          <w:lang w:val="en-GB"/>
        </w:rPr>
        <w:t xml:space="preserve"> in</w:t>
      </w:r>
      <w:r w:rsidR="00012050">
        <w:rPr>
          <w:lang w:val="en-GB"/>
        </w:rPr>
        <w:t xml:space="preserve"> new technologies. </w:t>
      </w:r>
      <w:proofErr w:type="gramStart"/>
      <w:r w:rsidR="00012050">
        <w:rPr>
          <w:lang w:val="en-GB"/>
        </w:rPr>
        <w:t>A number of</w:t>
      </w:r>
      <w:proofErr w:type="gramEnd"/>
      <w:r w:rsidR="00012050">
        <w:rPr>
          <w:lang w:val="en-GB"/>
        </w:rPr>
        <w:t xml:space="preserve"> companies in the Norwegian defence industry </w:t>
      </w:r>
      <w:r w:rsidR="00434883">
        <w:rPr>
          <w:lang w:val="en-GB"/>
        </w:rPr>
        <w:t xml:space="preserve">have </w:t>
      </w:r>
      <w:r w:rsidR="00012050">
        <w:rPr>
          <w:lang w:val="en-GB"/>
        </w:rPr>
        <w:t>report</w:t>
      </w:r>
      <w:r w:rsidR="00434883">
        <w:rPr>
          <w:lang w:val="en-GB"/>
        </w:rPr>
        <w:t xml:space="preserve">ed that they </w:t>
      </w:r>
      <w:r w:rsidR="00012050">
        <w:rPr>
          <w:lang w:val="en-GB"/>
        </w:rPr>
        <w:t xml:space="preserve">need </w:t>
      </w:r>
      <w:r w:rsidR="00434883">
        <w:rPr>
          <w:lang w:val="en-GB"/>
        </w:rPr>
        <w:t xml:space="preserve">more </w:t>
      </w:r>
      <w:r w:rsidR="00012050">
        <w:rPr>
          <w:lang w:val="en-GB"/>
        </w:rPr>
        <w:t xml:space="preserve">personnel. </w:t>
      </w:r>
      <w:r w:rsidR="004615DB">
        <w:rPr>
          <w:lang w:val="en-GB"/>
        </w:rPr>
        <w:t xml:space="preserve">A wide range of </w:t>
      </w:r>
      <w:r w:rsidR="00655EDB">
        <w:rPr>
          <w:lang w:val="en-GB"/>
        </w:rPr>
        <w:t xml:space="preserve">personnel is needed, </w:t>
      </w:r>
      <w:r w:rsidR="00012050">
        <w:rPr>
          <w:lang w:val="en-GB"/>
        </w:rPr>
        <w:t xml:space="preserve">from </w:t>
      </w:r>
      <w:r w:rsidR="003865BB">
        <w:rPr>
          <w:lang w:val="en-GB"/>
        </w:rPr>
        <w:t>skilled workers</w:t>
      </w:r>
      <w:r w:rsidR="00012050">
        <w:rPr>
          <w:lang w:val="en-GB"/>
        </w:rPr>
        <w:t xml:space="preserve"> to research directors with </w:t>
      </w:r>
      <w:r w:rsidR="00012050">
        <w:rPr>
          <w:lang w:val="en-GB"/>
        </w:rPr>
        <w:lastRenderedPageBreak/>
        <w:t xml:space="preserve">doctoral degrees. </w:t>
      </w:r>
      <w:r w:rsidR="00241C48">
        <w:rPr>
          <w:lang w:val="en-GB"/>
        </w:rPr>
        <w:t>However, t</w:t>
      </w:r>
      <w:r w:rsidR="00012050">
        <w:rPr>
          <w:lang w:val="en-GB"/>
        </w:rPr>
        <w:t>he defence industry</w:t>
      </w:r>
      <w:r w:rsidR="00241C48">
        <w:rPr>
          <w:lang w:val="en-GB"/>
        </w:rPr>
        <w:t xml:space="preserve"> </w:t>
      </w:r>
      <w:proofErr w:type="gramStart"/>
      <w:r w:rsidR="00241C48">
        <w:rPr>
          <w:lang w:val="en-GB"/>
        </w:rPr>
        <w:t>has to</w:t>
      </w:r>
      <w:proofErr w:type="gramEnd"/>
      <w:r w:rsidR="00241C48">
        <w:rPr>
          <w:lang w:val="en-GB"/>
        </w:rPr>
        <w:t xml:space="preserve"> compete</w:t>
      </w:r>
      <w:r w:rsidR="00012050">
        <w:rPr>
          <w:lang w:val="en-GB"/>
        </w:rPr>
        <w:t xml:space="preserve"> with employers </w:t>
      </w:r>
      <w:r w:rsidR="00241C48">
        <w:rPr>
          <w:lang w:val="en-GB"/>
        </w:rPr>
        <w:t>in other sectors</w:t>
      </w:r>
      <w:r w:rsidR="00012050">
        <w:rPr>
          <w:lang w:val="en-GB"/>
        </w:rPr>
        <w:t xml:space="preserve"> for candidates </w:t>
      </w:r>
      <w:r w:rsidR="00913D49">
        <w:rPr>
          <w:lang w:val="en-GB"/>
        </w:rPr>
        <w:t>with qualifi</w:t>
      </w:r>
      <w:r w:rsidR="00AD329B">
        <w:rPr>
          <w:lang w:val="en-GB"/>
        </w:rPr>
        <w:t>c</w:t>
      </w:r>
      <w:r w:rsidR="00913D49">
        <w:rPr>
          <w:lang w:val="en-GB"/>
        </w:rPr>
        <w:t xml:space="preserve">ations </w:t>
      </w:r>
      <w:r w:rsidR="00012050">
        <w:rPr>
          <w:lang w:val="en-GB"/>
        </w:rPr>
        <w:t xml:space="preserve">in </w:t>
      </w:r>
      <w:r w:rsidR="00DE683C">
        <w:rPr>
          <w:lang w:val="en-GB"/>
        </w:rPr>
        <w:t xml:space="preserve">science, technology, engineering and </w:t>
      </w:r>
      <w:r w:rsidR="00012050">
        <w:rPr>
          <w:lang w:val="en-GB"/>
        </w:rPr>
        <w:t>mathematics</w:t>
      </w:r>
      <w:r w:rsidR="00B90DB8">
        <w:rPr>
          <w:lang w:val="en-GB"/>
        </w:rPr>
        <w:t>.</w:t>
      </w:r>
    </w:p>
    <w:p w14:paraId="09E83DBD" w14:textId="77777777" w:rsidR="000B6587" w:rsidRDefault="00A8209C" w:rsidP="008339BE">
      <w:pPr>
        <w:rPr>
          <w:lang w:val="en-GB"/>
        </w:rPr>
      </w:pPr>
      <w:r>
        <w:rPr>
          <w:lang w:val="en-GB"/>
        </w:rPr>
        <w:t>The</w:t>
      </w:r>
      <w:r w:rsidR="00731D4A">
        <w:rPr>
          <w:lang w:val="en-GB"/>
        </w:rPr>
        <w:t xml:space="preserve"> initial intense </w:t>
      </w:r>
      <w:r w:rsidR="00424BD8">
        <w:rPr>
          <w:lang w:val="en-GB"/>
        </w:rPr>
        <w:t xml:space="preserve">phase of scaling up </w:t>
      </w:r>
      <w:r w:rsidR="00947EF5">
        <w:rPr>
          <w:lang w:val="en-GB"/>
        </w:rPr>
        <w:t xml:space="preserve">defence </w:t>
      </w:r>
      <w:r w:rsidR="00424BD8">
        <w:rPr>
          <w:lang w:val="en-GB"/>
        </w:rPr>
        <w:t>production capacity</w:t>
      </w:r>
      <w:r w:rsidR="002F0973">
        <w:rPr>
          <w:lang w:val="en-GB"/>
        </w:rPr>
        <w:t xml:space="preserve"> will </w:t>
      </w:r>
      <w:r>
        <w:rPr>
          <w:lang w:val="en-GB"/>
        </w:rPr>
        <w:t>require industry-wide</w:t>
      </w:r>
      <w:r w:rsidR="00012050">
        <w:rPr>
          <w:lang w:val="en-GB"/>
        </w:rPr>
        <w:t xml:space="preserve"> prioritisation and better utilisation of existing expertise. </w:t>
      </w:r>
      <w:r w:rsidR="002F0973">
        <w:rPr>
          <w:lang w:val="en-GB"/>
        </w:rPr>
        <w:t xml:space="preserve">In the long </w:t>
      </w:r>
      <w:r w:rsidR="00BC54E1">
        <w:rPr>
          <w:lang w:val="en-GB"/>
        </w:rPr>
        <w:t>term</w:t>
      </w:r>
      <w:r w:rsidR="002F0973">
        <w:rPr>
          <w:lang w:val="en-GB"/>
        </w:rPr>
        <w:t xml:space="preserve">, </w:t>
      </w:r>
      <w:r w:rsidR="00012050">
        <w:rPr>
          <w:lang w:val="en-GB"/>
        </w:rPr>
        <w:t>production</w:t>
      </w:r>
      <w:r w:rsidR="003A1B39">
        <w:rPr>
          <w:lang w:val="en-GB"/>
        </w:rPr>
        <w:t xml:space="preserve"> can be made</w:t>
      </w:r>
      <w:r w:rsidR="00012050">
        <w:rPr>
          <w:lang w:val="en-GB"/>
        </w:rPr>
        <w:t xml:space="preserve"> more efficient</w:t>
      </w:r>
      <w:r w:rsidR="00F73E3F">
        <w:rPr>
          <w:lang w:val="en-GB"/>
        </w:rPr>
        <w:t xml:space="preserve"> through automation</w:t>
      </w:r>
      <w:r w:rsidR="00012050">
        <w:rPr>
          <w:lang w:val="en-GB"/>
        </w:rPr>
        <w:t xml:space="preserve">. As production processes become </w:t>
      </w:r>
      <w:r w:rsidR="00DA3A33">
        <w:rPr>
          <w:lang w:val="en-GB"/>
        </w:rPr>
        <w:t xml:space="preserve">more </w:t>
      </w:r>
      <w:r w:rsidR="00012050">
        <w:rPr>
          <w:lang w:val="en-GB"/>
        </w:rPr>
        <w:t xml:space="preserve">efficient, individual employees will </w:t>
      </w:r>
      <w:r w:rsidR="00D2454C">
        <w:rPr>
          <w:lang w:val="en-GB"/>
        </w:rPr>
        <w:t>gain</w:t>
      </w:r>
      <w:r w:rsidR="00012050">
        <w:rPr>
          <w:lang w:val="en-GB"/>
        </w:rPr>
        <w:t xml:space="preserve"> </w:t>
      </w:r>
      <w:r w:rsidR="00BF17BB">
        <w:rPr>
          <w:lang w:val="en-GB"/>
        </w:rPr>
        <w:t xml:space="preserve">greater </w:t>
      </w:r>
      <w:r w:rsidR="00012050">
        <w:rPr>
          <w:lang w:val="en-GB"/>
        </w:rPr>
        <w:t>access to sensitive information,</w:t>
      </w:r>
      <w:r w:rsidR="00D2454C">
        <w:rPr>
          <w:lang w:val="en-GB"/>
        </w:rPr>
        <w:t xml:space="preserve"> </w:t>
      </w:r>
      <w:r w:rsidR="00860196">
        <w:rPr>
          <w:lang w:val="en-GB"/>
        </w:rPr>
        <w:t>and the need</w:t>
      </w:r>
      <w:r w:rsidR="00012050">
        <w:rPr>
          <w:lang w:val="en-GB"/>
        </w:rPr>
        <w:t xml:space="preserve"> for security clearance</w:t>
      </w:r>
      <w:r w:rsidR="00BF17BB">
        <w:rPr>
          <w:lang w:val="en-GB"/>
        </w:rPr>
        <w:t xml:space="preserve"> is expected to increase significantly.</w:t>
      </w:r>
      <w:r w:rsidR="00860196">
        <w:rPr>
          <w:lang w:val="en-GB"/>
        </w:rPr>
        <w:t xml:space="preserve"> </w:t>
      </w:r>
      <w:proofErr w:type="gramStart"/>
      <w:r w:rsidR="00AE2D23">
        <w:rPr>
          <w:lang w:val="en-GB"/>
        </w:rPr>
        <w:t>In order to</w:t>
      </w:r>
      <w:proofErr w:type="gramEnd"/>
      <w:r w:rsidR="00AE2D23">
        <w:rPr>
          <w:lang w:val="en-GB"/>
        </w:rPr>
        <w:t xml:space="preserve"> further develop the</w:t>
      </w:r>
      <w:r w:rsidR="00B06D2D">
        <w:rPr>
          <w:lang w:val="en-GB"/>
        </w:rPr>
        <w:t xml:space="preserve"> defence industry</w:t>
      </w:r>
      <w:r w:rsidR="00CB7FFE">
        <w:rPr>
          <w:lang w:val="en-GB"/>
        </w:rPr>
        <w:t>, there</w:t>
      </w:r>
      <w:r w:rsidR="00B06D2D">
        <w:rPr>
          <w:lang w:val="en-GB"/>
        </w:rPr>
        <w:t xml:space="preserve"> will also </w:t>
      </w:r>
      <w:r w:rsidR="00CB7FFE">
        <w:rPr>
          <w:lang w:val="en-GB"/>
        </w:rPr>
        <w:t>be a need to recruit</w:t>
      </w:r>
      <w:r w:rsidR="00B52225">
        <w:rPr>
          <w:lang w:val="en-GB"/>
        </w:rPr>
        <w:t xml:space="preserve"> more </w:t>
      </w:r>
      <w:r w:rsidR="00983E30">
        <w:rPr>
          <w:lang w:val="en-GB"/>
        </w:rPr>
        <w:t xml:space="preserve">PhD-level employees </w:t>
      </w:r>
      <w:r w:rsidR="00B52225">
        <w:rPr>
          <w:lang w:val="en-GB"/>
        </w:rPr>
        <w:t>who</w:t>
      </w:r>
      <w:r w:rsidR="00B06D2D">
        <w:rPr>
          <w:lang w:val="en-GB"/>
        </w:rPr>
        <w:t xml:space="preserve"> </w:t>
      </w:r>
      <w:r w:rsidR="00116B62">
        <w:rPr>
          <w:lang w:val="en-GB"/>
        </w:rPr>
        <w:t>are</w:t>
      </w:r>
      <w:r w:rsidR="006000C5">
        <w:rPr>
          <w:lang w:val="en-GB"/>
        </w:rPr>
        <w:t xml:space="preserve"> eligible for </w:t>
      </w:r>
      <w:r w:rsidR="00012050">
        <w:rPr>
          <w:lang w:val="en-GB"/>
        </w:rPr>
        <w:t>security clearance.</w:t>
      </w:r>
    </w:p>
    <w:p w14:paraId="7BDFAC36" w14:textId="0B45A56F" w:rsidR="00012050" w:rsidRPr="00B0092E" w:rsidRDefault="00012050" w:rsidP="008339BE">
      <w:pPr>
        <w:rPr>
          <w:lang w:val="en-GB"/>
        </w:rPr>
      </w:pPr>
      <w:r>
        <w:rPr>
          <w:lang w:val="en-GB"/>
        </w:rPr>
        <w:t>To date, c</w:t>
      </w:r>
      <w:r w:rsidRPr="003967B1">
        <w:rPr>
          <w:lang w:val="en-GB"/>
        </w:rPr>
        <w:t>ompanies in t</w:t>
      </w:r>
      <w:r>
        <w:rPr>
          <w:lang w:val="en-GB"/>
        </w:rPr>
        <w:t xml:space="preserve">he defence </w:t>
      </w:r>
      <w:r w:rsidR="00D31CE3">
        <w:rPr>
          <w:lang w:val="en-GB"/>
        </w:rPr>
        <w:t xml:space="preserve">industry </w:t>
      </w:r>
      <w:r>
        <w:rPr>
          <w:lang w:val="en-GB"/>
        </w:rPr>
        <w:t xml:space="preserve">have </w:t>
      </w:r>
      <w:r w:rsidR="00186843">
        <w:rPr>
          <w:lang w:val="en-GB"/>
        </w:rPr>
        <w:t>been successful</w:t>
      </w:r>
      <w:r w:rsidR="00D31CE3">
        <w:rPr>
          <w:lang w:val="en-GB"/>
        </w:rPr>
        <w:t xml:space="preserve"> in</w:t>
      </w:r>
      <w:r>
        <w:rPr>
          <w:lang w:val="en-GB"/>
        </w:rPr>
        <w:t xml:space="preserve"> recruiting and </w:t>
      </w:r>
      <w:r w:rsidR="0027004D">
        <w:rPr>
          <w:lang w:val="en-GB"/>
        </w:rPr>
        <w:t xml:space="preserve">retaining </w:t>
      </w:r>
      <w:r>
        <w:rPr>
          <w:lang w:val="en-GB"/>
        </w:rPr>
        <w:t xml:space="preserve">personnel. Some of the </w:t>
      </w:r>
      <w:r w:rsidRPr="00B0092E">
        <w:rPr>
          <w:lang w:val="en-GB"/>
        </w:rPr>
        <w:t>larger suppliers</w:t>
      </w:r>
      <w:r>
        <w:rPr>
          <w:lang w:val="en-GB"/>
        </w:rPr>
        <w:t xml:space="preserve"> of defence materiel</w:t>
      </w:r>
      <w:r w:rsidRPr="00B0092E">
        <w:rPr>
          <w:lang w:val="en-GB"/>
        </w:rPr>
        <w:t xml:space="preserve"> cooperate extensively w</w:t>
      </w:r>
      <w:r>
        <w:rPr>
          <w:lang w:val="en-GB"/>
        </w:rPr>
        <w:t>ith</w:t>
      </w:r>
      <w:r w:rsidR="00D31CE3">
        <w:rPr>
          <w:lang w:val="en-GB"/>
        </w:rPr>
        <w:t xml:space="preserve"> </w:t>
      </w:r>
      <w:r>
        <w:rPr>
          <w:lang w:val="en-GB"/>
        </w:rPr>
        <w:t xml:space="preserve">educational institutions, including </w:t>
      </w:r>
      <w:r w:rsidR="003A3039">
        <w:rPr>
          <w:lang w:val="en-GB"/>
        </w:rPr>
        <w:t>vocational colleges</w:t>
      </w:r>
      <w:r>
        <w:rPr>
          <w:lang w:val="en-GB"/>
        </w:rPr>
        <w:t>, research institutes and universities and university colleges.</w:t>
      </w:r>
    </w:p>
    <w:p w14:paraId="4E24700F" w14:textId="77777777" w:rsidR="000B6587" w:rsidRDefault="00012050" w:rsidP="008339BE">
      <w:pPr>
        <w:rPr>
          <w:lang w:val="en-GB"/>
        </w:rPr>
      </w:pPr>
      <w:r w:rsidRPr="000F390F">
        <w:rPr>
          <w:lang w:val="en-GB"/>
        </w:rPr>
        <w:t xml:space="preserve">The Government has </w:t>
      </w:r>
      <w:r w:rsidR="002F7A55">
        <w:rPr>
          <w:lang w:val="en-GB"/>
        </w:rPr>
        <w:t>provided</w:t>
      </w:r>
      <w:r w:rsidR="00EA7014">
        <w:rPr>
          <w:lang w:val="en-GB"/>
        </w:rPr>
        <w:t xml:space="preserve"> </w:t>
      </w:r>
      <w:r>
        <w:rPr>
          <w:lang w:val="en-GB"/>
        </w:rPr>
        <w:t xml:space="preserve">incentives to strengthen </w:t>
      </w:r>
      <w:r w:rsidR="002F7A55">
        <w:rPr>
          <w:lang w:val="en-GB"/>
        </w:rPr>
        <w:t xml:space="preserve">higher </w:t>
      </w:r>
      <w:r>
        <w:rPr>
          <w:lang w:val="en-GB"/>
        </w:rPr>
        <w:t xml:space="preserve">vocational </w:t>
      </w:r>
      <w:r w:rsidR="0029511E">
        <w:rPr>
          <w:lang w:val="en-GB"/>
        </w:rPr>
        <w:t>education</w:t>
      </w:r>
      <w:r>
        <w:rPr>
          <w:lang w:val="en-GB"/>
        </w:rPr>
        <w:t xml:space="preserve"> a</w:t>
      </w:r>
      <w:r w:rsidR="00F126CC">
        <w:rPr>
          <w:lang w:val="en-GB"/>
        </w:rPr>
        <w:t>s well as</w:t>
      </w:r>
      <w:r>
        <w:rPr>
          <w:lang w:val="en-GB"/>
        </w:rPr>
        <w:t xml:space="preserve"> continuing and further education</w:t>
      </w:r>
      <w:r w:rsidR="008A3B86">
        <w:rPr>
          <w:lang w:val="en-GB"/>
        </w:rPr>
        <w:t xml:space="preserve"> programmes </w:t>
      </w:r>
      <w:proofErr w:type="gramStart"/>
      <w:r w:rsidR="008A3B86">
        <w:rPr>
          <w:lang w:val="en-GB"/>
        </w:rPr>
        <w:t>in order to</w:t>
      </w:r>
      <w:proofErr w:type="gramEnd"/>
      <w:r w:rsidR="008A3B86">
        <w:rPr>
          <w:lang w:val="en-GB"/>
        </w:rPr>
        <w:t xml:space="preserve"> </w:t>
      </w:r>
      <w:r w:rsidR="000053CA">
        <w:rPr>
          <w:lang w:val="en-GB"/>
        </w:rPr>
        <w:t>expand the pool of skilled workers</w:t>
      </w:r>
      <w:r>
        <w:rPr>
          <w:lang w:val="en-GB"/>
        </w:rPr>
        <w:t xml:space="preserve">. </w:t>
      </w:r>
      <w:r w:rsidR="00646EB4">
        <w:rPr>
          <w:lang w:val="en-GB"/>
        </w:rPr>
        <w:t xml:space="preserve">The </w:t>
      </w:r>
      <w:r>
        <w:rPr>
          <w:lang w:val="en-GB"/>
        </w:rPr>
        <w:t xml:space="preserve">Government plans to present a white paper on </w:t>
      </w:r>
      <w:r w:rsidR="003B2169">
        <w:rPr>
          <w:lang w:val="en-GB"/>
        </w:rPr>
        <w:t xml:space="preserve">higher </w:t>
      </w:r>
      <w:r>
        <w:rPr>
          <w:lang w:val="en-GB"/>
        </w:rPr>
        <w:t xml:space="preserve">vocational </w:t>
      </w:r>
      <w:r w:rsidR="00196125">
        <w:rPr>
          <w:lang w:val="en-GB"/>
        </w:rPr>
        <w:t>education</w:t>
      </w:r>
      <w:r>
        <w:rPr>
          <w:lang w:val="en-GB"/>
        </w:rPr>
        <w:t xml:space="preserve"> </w:t>
      </w:r>
      <w:r w:rsidR="00646EB4">
        <w:rPr>
          <w:lang w:val="en-GB"/>
        </w:rPr>
        <w:t>by the end of 2025</w:t>
      </w:r>
      <w:r w:rsidR="00503B5F">
        <w:rPr>
          <w:lang w:val="en-GB"/>
        </w:rPr>
        <w:t xml:space="preserve"> </w:t>
      </w:r>
      <w:r>
        <w:rPr>
          <w:lang w:val="en-GB"/>
        </w:rPr>
        <w:t xml:space="preserve">that will </w:t>
      </w:r>
      <w:r w:rsidR="00005F65">
        <w:rPr>
          <w:lang w:val="en-GB"/>
        </w:rPr>
        <w:t xml:space="preserve">include measures </w:t>
      </w:r>
      <w:r w:rsidR="009C4C3A">
        <w:rPr>
          <w:lang w:val="en-GB"/>
        </w:rPr>
        <w:t xml:space="preserve">to </w:t>
      </w:r>
      <w:r>
        <w:rPr>
          <w:lang w:val="en-GB"/>
        </w:rPr>
        <w:t>address</w:t>
      </w:r>
      <w:r w:rsidR="00F126CC">
        <w:rPr>
          <w:lang w:val="en-GB"/>
        </w:rPr>
        <w:t xml:space="preserve"> challenge</w:t>
      </w:r>
      <w:r w:rsidR="00005F65">
        <w:rPr>
          <w:lang w:val="en-GB"/>
        </w:rPr>
        <w:t>s</w:t>
      </w:r>
      <w:r w:rsidR="00F126CC">
        <w:rPr>
          <w:lang w:val="en-GB"/>
        </w:rPr>
        <w:t xml:space="preserve"> </w:t>
      </w:r>
      <w:r w:rsidR="00005F65">
        <w:rPr>
          <w:lang w:val="en-GB"/>
        </w:rPr>
        <w:t xml:space="preserve">associated with </w:t>
      </w:r>
      <w:r w:rsidR="004A52DF">
        <w:rPr>
          <w:lang w:val="en-GB"/>
        </w:rPr>
        <w:t xml:space="preserve">the need for more </w:t>
      </w:r>
      <w:r>
        <w:rPr>
          <w:lang w:val="en-GB"/>
        </w:rPr>
        <w:t xml:space="preserve">skilled personnel. The Government has also </w:t>
      </w:r>
      <w:r w:rsidR="00C51195">
        <w:rPr>
          <w:lang w:val="en-GB"/>
        </w:rPr>
        <w:t>increased funding for</w:t>
      </w:r>
      <w:r w:rsidR="00F126CC">
        <w:rPr>
          <w:lang w:val="en-GB"/>
        </w:rPr>
        <w:t xml:space="preserve"> </w:t>
      </w:r>
      <w:r w:rsidR="00076CDF">
        <w:rPr>
          <w:lang w:val="en-GB"/>
        </w:rPr>
        <w:t xml:space="preserve">new </w:t>
      </w:r>
      <w:r>
        <w:rPr>
          <w:lang w:val="en-GB"/>
        </w:rPr>
        <w:t xml:space="preserve">student places to </w:t>
      </w:r>
      <w:r w:rsidR="00076CDF">
        <w:rPr>
          <w:lang w:val="en-GB"/>
        </w:rPr>
        <w:t xml:space="preserve">at </w:t>
      </w:r>
      <w:r>
        <w:rPr>
          <w:lang w:val="en-GB"/>
        </w:rPr>
        <w:t xml:space="preserve">higher vocational </w:t>
      </w:r>
      <w:r w:rsidR="00076CDF">
        <w:rPr>
          <w:lang w:val="en-GB"/>
        </w:rPr>
        <w:t>education institutions</w:t>
      </w:r>
      <w:r>
        <w:rPr>
          <w:lang w:val="en-GB"/>
        </w:rPr>
        <w:t xml:space="preserve">, </w:t>
      </w:r>
      <w:r w:rsidR="002F0973">
        <w:rPr>
          <w:lang w:val="en-GB"/>
        </w:rPr>
        <w:t xml:space="preserve">with a </w:t>
      </w:r>
      <w:r>
        <w:rPr>
          <w:lang w:val="en-GB"/>
        </w:rPr>
        <w:t xml:space="preserve">particular emphasis </w:t>
      </w:r>
      <w:r w:rsidR="00A801C4">
        <w:rPr>
          <w:lang w:val="en-GB"/>
        </w:rPr>
        <w:t xml:space="preserve">on </w:t>
      </w:r>
      <w:r>
        <w:rPr>
          <w:lang w:val="en-GB"/>
        </w:rPr>
        <w:t>technology subjects.</w:t>
      </w:r>
    </w:p>
    <w:p w14:paraId="018CCB6B" w14:textId="77777777" w:rsidR="000B6587" w:rsidRDefault="00012050" w:rsidP="008339BE">
      <w:pPr>
        <w:rPr>
          <w:lang w:val="en-GB"/>
        </w:rPr>
      </w:pPr>
      <w:r w:rsidRPr="00F97207">
        <w:rPr>
          <w:lang w:val="en-GB"/>
        </w:rPr>
        <w:t xml:space="preserve">KDA and </w:t>
      </w:r>
      <w:proofErr w:type="spellStart"/>
      <w:r w:rsidRPr="00F97207">
        <w:rPr>
          <w:lang w:val="en-GB"/>
        </w:rPr>
        <w:t>Nammo</w:t>
      </w:r>
      <w:proofErr w:type="spellEnd"/>
      <w:r w:rsidRPr="00F97207">
        <w:rPr>
          <w:lang w:val="en-GB"/>
        </w:rPr>
        <w:t xml:space="preserve"> are a</w:t>
      </w:r>
      <w:r>
        <w:rPr>
          <w:lang w:val="en-GB"/>
        </w:rPr>
        <w:t xml:space="preserve">ffiliated with the </w:t>
      </w:r>
      <w:r w:rsidR="002F4F54">
        <w:rPr>
          <w:lang w:val="en-GB"/>
        </w:rPr>
        <w:t xml:space="preserve">higher </w:t>
      </w:r>
      <w:r>
        <w:rPr>
          <w:lang w:val="en-GB"/>
        </w:rPr>
        <w:t xml:space="preserve">vocational colleges </w:t>
      </w:r>
      <w:proofErr w:type="spellStart"/>
      <w:r>
        <w:rPr>
          <w:lang w:val="en-GB"/>
        </w:rPr>
        <w:t>Fagskolen</w:t>
      </w:r>
      <w:proofErr w:type="spellEnd"/>
      <w:r>
        <w:rPr>
          <w:lang w:val="en-GB"/>
        </w:rPr>
        <w:t xml:space="preserve"> in Viken and </w:t>
      </w:r>
      <w:proofErr w:type="spellStart"/>
      <w:r>
        <w:rPr>
          <w:lang w:val="en-GB"/>
        </w:rPr>
        <w:t>Fagskolen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Innlandet</w:t>
      </w:r>
      <w:proofErr w:type="spellEnd"/>
      <w:r>
        <w:rPr>
          <w:lang w:val="en-GB"/>
        </w:rPr>
        <w:t xml:space="preserve">, respectively. This collaboration has </w:t>
      </w:r>
      <w:r w:rsidR="004B4D82">
        <w:rPr>
          <w:lang w:val="en-GB"/>
        </w:rPr>
        <w:t xml:space="preserve">played a key role in </w:t>
      </w:r>
      <w:r w:rsidR="00C96E5B">
        <w:rPr>
          <w:lang w:val="en-GB"/>
        </w:rPr>
        <w:t xml:space="preserve">providing education </w:t>
      </w:r>
      <w:r>
        <w:rPr>
          <w:lang w:val="en-GB"/>
        </w:rPr>
        <w:t xml:space="preserve">in fields critical to the defence industry and </w:t>
      </w:r>
      <w:r w:rsidR="00E21CB2">
        <w:rPr>
          <w:lang w:val="en-GB"/>
        </w:rPr>
        <w:t xml:space="preserve">could </w:t>
      </w:r>
      <w:r>
        <w:rPr>
          <w:lang w:val="en-GB"/>
        </w:rPr>
        <w:t xml:space="preserve">be </w:t>
      </w:r>
      <w:r w:rsidR="00E21CB2">
        <w:rPr>
          <w:lang w:val="en-GB"/>
        </w:rPr>
        <w:t xml:space="preserve">further </w:t>
      </w:r>
      <w:r>
        <w:rPr>
          <w:lang w:val="en-GB"/>
        </w:rPr>
        <w:t xml:space="preserve">expanded to increase the </w:t>
      </w:r>
      <w:r w:rsidR="001753EC">
        <w:rPr>
          <w:lang w:val="en-GB"/>
        </w:rPr>
        <w:t xml:space="preserve">pool </w:t>
      </w:r>
      <w:r>
        <w:rPr>
          <w:lang w:val="en-GB"/>
        </w:rPr>
        <w:t xml:space="preserve">of </w:t>
      </w:r>
      <w:r w:rsidR="006C180A">
        <w:rPr>
          <w:lang w:val="en-GB"/>
        </w:rPr>
        <w:t xml:space="preserve">skilled </w:t>
      </w:r>
      <w:r>
        <w:rPr>
          <w:lang w:val="en-GB"/>
        </w:rPr>
        <w:t xml:space="preserve">workers </w:t>
      </w:r>
      <w:r w:rsidR="006C180A">
        <w:rPr>
          <w:lang w:val="en-GB"/>
        </w:rPr>
        <w:t xml:space="preserve">with higher vocational education </w:t>
      </w:r>
      <w:r>
        <w:rPr>
          <w:lang w:val="en-GB"/>
        </w:rPr>
        <w:t xml:space="preserve">available to KDA, </w:t>
      </w:r>
      <w:proofErr w:type="spellStart"/>
      <w:r>
        <w:rPr>
          <w:lang w:val="en-GB"/>
        </w:rPr>
        <w:t>Nammo</w:t>
      </w:r>
      <w:proofErr w:type="spellEnd"/>
      <w:r>
        <w:rPr>
          <w:lang w:val="en-GB"/>
        </w:rPr>
        <w:t xml:space="preserve"> and potentially other companies in the defence industry.</w:t>
      </w:r>
    </w:p>
    <w:p w14:paraId="2BDE71C9" w14:textId="07C1A142" w:rsidR="00012050" w:rsidRPr="00304688" w:rsidRDefault="0010701F" w:rsidP="008339BE">
      <w:pPr>
        <w:rPr>
          <w:lang w:val="en-GB"/>
        </w:rPr>
      </w:pPr>
      <w:r w:rsidRPr="0010701F">
        <w:rPr>
          <w:lang w:val="en-GB"/>
        </w:rPr>
        <w:t>U</w:t>
      </w:r>
      <w:r w:rsidR="00012050" w:rsidRPr="00B8315E">
        <w:rPr>
          <w:lang w:val="en-GB"/>
        </w:rPr>
        <w:t>niversit</w:t>
      </w:r>
      <w:r>
        <w:rPr>
          <w:lang w:val="en-GB"/>
        </w:rPr>
        <w:t xml:space="preserve">ies </w:t>
      </w:r>
      <w:r w:rsidR="00012050" w:rsidRPr="00B8315E">
        <w:rPr>
          <w:lang w:val="en-GB"/>
        </w:rPr>
        <w:t>and university college</w:t>
      </w:r>
      <w:r>
        <w:rPr>
          <w:lang w:val="en-GB"/>
        </w:rPr>
        <w:t>s</w:t>
      </w:r>
      <w:r w:rsidR="00012050">
        <w:rPr>
          <w:lang w:val="en-GB"/>
        </w:rPr>
        <w:t xml:space="preserve"> </w:t>
      </w:r>
      <w:r>
        <w:rPr>
          <w:lang w:val="en-GB"/>
        </w:rPr>
        <w:t>are</w:t>
      </w:r>
      <w:r w:rsidR="00012050">
        <w:rPr>
          <w:lang w:val="en-GB"/>
        </w:rPr>
        <w:t xml:space="preserve"> responsible for </w:t>
      </w:r>
      <w:r w:rsidR="001E0EBC">
        <w:rPr>
          <w:lang w:val="en-GB"/>
        </w:rPr>
        <w:t>ada</w:t>
      </w:r>
      <w:r w:rsidR="00907301">
        <w:rPr>
          <w:lang w:val="en-GB"/>
        </w:rPr>
        <w:t>pting</w:t>
      </w:r>
      <w:r w:rsidR="001E0EBC">
        <w:rPr>
          <w:lang w:val="en-GB"/>
        </w:rPr>
        <w:t xml:space="preserve"> </w:t>
      </w:r>
      <w:r>
        <w:rPr>
          <w:lang w:val="en-GB"/>
        </w:rPr>
        <w:t xml:space="preserve">their </w:t>
      </w:r>
      <w:r w:rsidR="00012050">
        <w:rPr>
          <w:lang w:val="en-GB"/>
        </w:rPr>
        <w:t>study programme</w:t>
      </w:r>
      <w:r>
        <w:rPr>
          <w:lang w:val="en-GB"/>
        </w:rPr>
        <w:t xml:space="preserve"> portfolio</w:t>
      </w:r>
      <w:r w:rsidR="00012050">
        <w:rPr>
          <w:lang w:val="en-GB"/>
        </w:rPr>
        <w:t xml:space="preserve">s </w:t>
      </w:r>
      <w:r w:rsidR="00FB2462">
        <w:rPr>
          <w:lang w:val="en-GB"/>
        </w:rPr>
        <w:t xml:space="preserve">to </w:t>
      </w:r>
      <w:r w:rsidR="00A74AE6">
        <w:rPr>
          <w:lang w:val="en-GB"/>
        </w:rPr>
        <w:t>meet</w:t>
      </w:r>
      <w:r w:rsidR="006D4F79">
        <w:rPr>
          <w:lang w:val="en-GB"/>
        </w:rPr>
        <w:t xml:space="preserve"> </w:t>
      </w:r>
      <w:r w:rsidR="00012050">
        <w:rPr>
          <w:lang w:val="en-GB"/>
        </w:rPr>
        <w:t xml:space="preserve">student demand and labour market needs. </w:t>
      </w:r>
      <w:r w:rsidR="00012050" w:rsidRPr="00096B4D">
        <w:rPr>
          <w:lang w:val="en-GB"/>
        </w:rPr>
        <w:t xml:space="preserve">In </w:t>
      </w:r>
      <w:r w:rsidR="00012050">
        <w:rPr>
          <w:lang w:val="en-GB"/>
        </w:rPr>
        <w:t>the</w:t>
      </w:r>
      <w:r w:rsidR="00012050" w:rsidRPr="00096B4D">
        <w:rPr>
          <w:lang w:val="en-GB"/>
        </w:rPr>
        <w:t xml:space="preserve"> white paper </w:t>
      </w:r>
      <w:r w:rsidR="00012050" w:rsidRPr="000B6587">
        <w:rPr>
          <w:rStyle w:val="kursiv"/>
          <w:lang w:val="en-US"/>
        </w:rPr>
        <w:t>Outlook on the skills needs in Norway</w:t>
      </w:r>
      <w:r w:rsidR="00012050">
        <w:rPr>
          <w:lang w:val="en-GB"/>
        </w:rPr>
        <w:t xml:space="preserve"> (</w:t>
      </w:r>
      <w:r w:rsidR="000B6587">
        <w:rPr>
          <w:lang w:val="en-GB"/>
        </w:rPr>
        <w:t xml:space="preserve">Meld. St. </w:t>
      </w:r>
      <w:r w:rsidR="000B6587" w:rsidRPr="00096B4D">
        <w:rPr>
          <w:lang w:val="en-GB"/>
        </w:rPr>
        <w:t>1</w:t>
      </w:r>
      <w:r w:rsidR="00012050" w:rsidRPr="00096B4D">
        <w:rPr>
          <w:lang w:val="en-GB"/>
        </w:rPr>
        <w:t xml:space="preserve">4 (2022–2023)) the Government </w:t>
      </w:r>
      <w:r w:rsidR="00BF3EE8">
        <w:rPr>
          <w:lang w:val="en-GB"/>
        </w:rPr>
        <w:t>states that</w:t>
      </w:r>
      <w:r w:rsidR="004A718B">
        <w:rPr>
          <w:lang w:val="en-GB"/>
        </w:rPr>
        <w:t xml:space="preserve"> </w:t>
      </w:r>
      <w:r w:rsidR="00D414AA">
        <w:rPr>
          <w:lang w:val="en-GB"/>
        </w:rPr>
        <w:t>these institutions</w:t>
      </w:r>
      <w:r w:rsidR="00012050">
        <w:rPr>
          <w:lang w:val="en-GB"/>
        </w:rPr>
        <w:t xml:space="preserve"> </w:t>
      </w:r>
      <w:r w:rsidR="00BF3EE8">
        <w:rPr>
          <w:lang w:val="en-GB"/>
        </w:rPr>
        <w:t xml:space="preserve">are </w:t>
      </w:r>
      <w:r w:rsidR="00012050">
        <w:rPr>
          <w:lang w:val="en-GB"/>
        </w:rPr>
        <w:t xml:space="preserve">to give priority to health </w:t>
      </w:r>
      <w:r w:rsidR="00506ACF">
        <w:rPr>
          <w:lang w:val="en-GB"/>
        </w:rPr>
        <w:t>care</w:t>
      </w:r>
      <w:r w:rsidR="00012050">
        <w:rPr>
          <w:lang w:val="en-GB"/>
        </w:rPr>
        <w:t xml:space="preserve">, IT and </w:t>
      </w:r>
      <w:r w:rsidR="008A7F7F">
        <w:rPr>
          <w:lang w:val="en-GB"/>
        </w:rPr>
        <w:t>areas</w:t>
      </w:r>
      <w:r w:rsidR="00012050">
        <w:rPr>
          <w:lang w:val="en-GB"/>
        </w:rPr>
        <w:t xml:space="preserve"> </w:t>
      </w:r>
      <w:r w:rsidR="008A7F7F">
        <w:rPr>
          <w:lang w:val="en-GB"/>
        </w:rPr>
        <w:t>of importance</w:t>
      </w:r>
      <w:r w:rsidR="00012050">
        <w:rPr>
          <w:lang w:val="en-GB"/>
        </w:rPr>
        <w:t xml:space="preserve"> to the green transition. The Ministry of Education and Research is following up these priorities </w:t>
      </w:r>
      <w:r w:rsidR="00012050" w:rsidRPr="006612C6">
        <w:rPr>
          <w:lang w:val="en-GB"/>
        </w:rPr>
        <w:t xml:space="preserve">in its dialogue with subordinate agencies. </w:t>
      </w:r>
      <w:r>
        <w:rPr>
          <w:lang w:val="en-GB"/>
        </w:rPr>
        <w:t xml:space="preserve">It </w:t>
      </w:r>
      <w:r w:rsidR="00012050" w:rsidRPr="006612C6">
        <w:rPr>
          <w:lang w:val="en-GB"/>
        </w:rPr>
        <w:t xml:space="preserve">is important </w:t>
      </w:r>
      <w:r>
        <w:rPr>
          <w:lang w:val="en-GB"/>
        </w:rPr>
        <w:t>that</w:t>
      </w:r>
      <w:r w:rsidR="00012050" w:rsidRPr="006612C6">
        <w:rPr>
          <w:lang w:val="en-GB"/>
        </w:rPr>
        <w:t xml:space="preserve"> </w:t>
      </w:r>
      <w:r w:rsidR="008A7F7F">
        <w:rPr>
          <w:lang w:val="en-GB"/>
        </w:rPr>
        <w:t xml:space="preserve">educational </w:t>
      </w:r>
      <w:r w:rsidR="00012050">
        <w:rPr>
          <w:lang w:val="en-GB"/>
        </w:rPr>
        <w:t xml:space="preserve">institutions </w:t>
      </w:r>
      <w:r w:rsidR="00012050" w:rsidRPr="006612C6">
        <w:rPr>
          <w:lang w:val="en-GB"/>
        </w:rPr>
        <w:t>maintain</w:t>
      </w:r>
      <w:r>
        <w:rPr>
          <w:lang w:val="en-GB"/>
        </w:rPr>
        <w:t xml:space="preserve"> </w:t>
      </w:r>
      <w:r w:rsidR="00421327">
        <w:rPr>
          <w:lang w:val="en-GB"/>
        </w:rPr>
        <w:t xml:space="preserve">close </w:t>
      </w:r>
      <w:r>
        <w:rPr>
          <w:lang w:val="en-GB"/>
        </w:rPr>
        <w:t>contact</w:t>
      </w:r>
      <w:r w:rsidR="00012050" w:rsidRPr="006612C6">
        <w:rPr>
          <w:lang w:val="en-GB"/>
        </w:rPr>
        <w:t xml:space="preserve"> with</w:t>
      </w:r>
      <w:r w:rsidR="0038477D">
        <w:rPr>
          <w:lang w:val="en-GB"/>
        </w:rPr>
        <w:t xml:space="preserve"> relevant</w:t>
      </w:r>
      <w:r w:rsidR="00012050" w:rsidRPr="006612C6">
        <w:rPr>
          <w:lang w:val="en-GB"/>
        </w:rPr>
        <w:t xml:space="preserve"> </w:t>
      </w:r>
      <w:r w:rsidR="00012050">
        <w:rPr>
          <w:lang w:val="en-GB"/>
        </w:rPr>
        <w:t>employer and employee organisations</w:t>
      </w:r>
      <w:r w:rsidRPr="0010701F">
        <w:rPr>
          <w:lang w:val="en-GB"/>
        </w:rPr>
        <w:t xml:space="preserve"> </w:t>
      </w:r>
      <w:r>
        <w:rPr>
          <w:lang w:val="en-GB"/>
        </w:rPr>
        <w:t xml:space="preserve">– </w:t>
      </w:r>
      <w:r w:rsidR="008A7F7F">
        <w:rPr>
          <w:lang w:val="en-GB"/>
        </w:rPr>
        <w:t>in this case, in</w:t>
      </w:r>
      <w:r w:rsidR="00012050" w:rsidRPr="00304688">
        <w:rPr>
          <w:lang w:val="en-GB"/>
        </w:rPr>
        <w:t xml:space="preserve"> the defence industry</w:t>
      </w:r>
      <w:r>
        <w:rPr>
          <w:lang w:val="en-GB"/>
        </w:rPr>
        <w:t xml:space="preserve"> – to </w:t>
      </w:r>
      <w:r w:rsidR="00EC18E1">
        <w:rPr>
          <w:lang w:val="en-GB"/>
        </w:rPr>
        <w:t>adapt their</w:t>
      </w:r>
      <w:r w:rsidR="00C20BC8">
        <w:rPr>
          <w:lang w:val="en-GB"/>
        </w:rPr>
        <w:t xml:space="preserve"> study </w:t>
      </w:r>
      <w:r>
        <w:rPr>
          <w:lang w:val="en-GB"/>
        </w:rPr>
        <w:t>programme</w:t>
      </w:r>
      <w:r w:rsidR="00C20BC8">
        <w:rPr>
          <w:lang w:val="en-GB"/>
        </w:rPr>
        <w:t xml:space="preserve">s </w:t>
      </w:r>
      <w:r w:rsidR="00EC18E1">
        <w:rPr>
          <w:lang w:val="en-GB"/>
        </w:rPr>
        <w:t>to meet</w:t>
      </w:r>
      <w:r>
        <w:rPr>
          <w:lang w:val="en-GB"/>
        </w:rPr>
        <w:t xml:space="preserve"> </w:t>
      </w:r>
      <w:r w:rsidRPr="006612C6">
        <w:rPr>
          <w:lang w:val="en-GB"/>
        </w:rPr>
        <w:t xml:space="preserve">labour market </w:t>
      </w:r>
      <w:r w:rsidR="00EC18E1">
        <w:rPr>
          <w:lang w:val="en-GB"/>
        </w:rPr>
        <w:t>needs</w:t>
      </w:r>
      <w:r w:rsidR="00012050" w:rsidRPr="00304688">
        <w:rPr>
          <w:lang w:val="en-GB"/>
        </w:rPr>
        <w:t xml:space="preserve">. </w:t>
      </w:r>
      <w:r w:rsidR="00161682">
        <w:rPr>
          <w:lang w:val="en-GB"/>
        </w:rPr>
        <w:t>The</w:t>
      </w:r>
      <w:r w:rsidR="00012050">
        <w:rPr>
          <w:lang w:val="en-GB"/>
        </w:rPr>
        <w:t xml:space="preserve"> </w:t>
      </w:r>
      <w:r w:rsidR="00012050" w:rsidRPr="00304688">
        <w:rPr>
          <w:lang w:val="en-GB"/>
        </w:rPr>
        <w:t>Norwegian Directorate for Higher Education and Skills</w:t>
      </w:r>
      <w:r w:rsidR="00012050">
        <w:rPr>
          <w:lang w:val="en-GB"/>
        </w:rPr>
        <w:t xml:space="preserve"> provide</w:t>
      </w:r>
      <w:r w:rsidR="005D05F3">
        <w:rPr>
          <w:lang w:val="en-GB"/>
        </w:rPr>
        <w:t>s</w:t>
      </w:r>
      <w:r w:rsidR="00012050">
        <w:rPr>
          <w:lang w:val="en-GB"/>
        </w:rPr>
        <w:t xml:space="preserve"> information about labour market needs</w:t>
      </w:r>
      <w:r w:rsidR="0080682F">
        <w:rPr>
          <w:lang w:val="en-GB"/>
        </w:rPr>
        <w:t xml:space="preserve"> and offers</w:t>
      </w:r>
      <w:r w:rsidR="00C20BC8">
        <w:rPr>
          <w:lang w:val="en-GB"/>
        </w:rPr>
        <w:t xml:space="preserve"> advice</w:t>
      </w:r>
      <w:r w:rsidR="000B2B15">
        <w:rPr>
          <w:lang w:val="en-GB"/>
        </w:rPr>
        <w:t xml:space="preserve"> to</w:t>
      </w:r>
      <w:r w:rsidR="00012050">
        <w:rPr>
          <w:lang w:val="en-GB"/>
        </w:rPr>
        <w:t xml:space="preserve"> </w:t>
      </w:r>
      <w:r w:rsidR="0043409A">
        <w:rPr>
          <w:lang w:val="en-GB"/>
        </w:rPr>
        <w:t xml:space="preserve">companies and organisations </w:t>
      </w:r>
      <w:r w:rsidR="003A70B8">
        <w:rPr>
          <w:lang w:val="en-GB"/>
        </w:rPr>
        <w:t xml:space="preserve">that </w:t>
      </w:r>
      <w:proofErr w:type="gramStart"/>
      <w:r w:rsidR="003A70B8">
        <w:rPr>
          <w:lang w:val="en-GB"/>
        </w:rPr>
        <w:t>are in need of</w:t>
      </w:r>
      <w:proofErr w:type="gramEnd"/>
      <w:r w:rsidR="003A70B8">
        <w:rPr>
          <w:lang w:val="en-GB"/>
        </w:rPr>
        <w:t xml:space="preserve"> labour</w:t>
      </w:r>
      <w:r w:rsidR="00012050">
        <w:rPr>
          <w:lang w:val="en-GB"/>
        </w:rPr>
        <w:t>.</w:t>
      </w:r>
    </w:p>
    <w:p w14:paraId="54BAAF93" w14:textId="77777777" w:rsidR="000B6587" w:rsidRDefault="00E3578B" w:rsidP="00746FA0">
      <w:pPr>
        <w:rPr>
          <w:lang w:val="en-GB"/>
        </w:rPr>
      </w:pPr>
      <w:r>
        <w:rPr>
          <w:lang w:val="en-GB"/>
        </w:rPr>
        <w:t>Personnel</w:t>
      </w:r>
      <w:r w:rsidR="00012050" w:rsidRPr="00760606">
        <w:rPr>
          <w:lang w:val="en-GB"/>
        </w:rPr>
        <w:t xml:space="preserve"> </w:t>
      </w:r>
      <w:r w:rsidR="00012050">
        <w:rPr>
          <w:lang w:val="en-GB"/>
        </w:rPr>
        <w:t xml:space="preserve">sought by </w:t>
      </w:r>
      <w:r w:rsidR="00012050" w:rsidRPr="00760606">
        <w:rPr>
          <w:lang w:val="en-GB"/>
        </w:rPr>
        <w:t>t</w:t>
      </w:r>
      <w:r w:rsidR="00012050">
        <w:rPr>
          <w:lang w:val="en-GB"/>
        </w:rPr>
        <w:t xml:space="preserve">he defence industry </w:t>
      </w:r>
      <w:r w:rsidR="00A60C0C">
        <w:rPr>
          <w:lang w:val="en-GB"/>
        </w:rPr>
        <w:t>ha</w:t>
      </w:r>
      <w:r w:rsidR="0055523B">
        <w:rPr>
          <w:lang w:val="en-GB"/>
        </w:rPr>
        <w:t xml:space="preserve">ve similar qualifications to those needed by </w:t>
      </w:r>
      <w:r w:rsidR="00012050">
        <w:rPr>
          <w:lang w:val="en-GB"/>
        </w:rPr>
        <w:t xml:space="preserve">the Norwegian Armed Forces and the rest of society. </w:t>
      </w:r>
      <w:r w:rsidR="00E721F4">
        <w:rPr>
          <w:lang w:val="en-GB"/>
        </w:rPr>
        <w:t xml:space="preserve">Any opportunities </w:t>
      </w:r>
      <w:r w:rsidR="00012050">
        <w:rPr>
          <w:lang w:val="en-GB"/>
        </w:rPr>
        <w:t xml:space="preserve">to </w:t>
      </w:r>
      <w:r w:rsidR="00E721F4">
        <w:rPr>
          <w:lang w:val="en-GB"/>
        </w:rPr>
        <w:t xml:space="preserve">make use of </w:t>
      </w:r>
      <w:r w:rsidR="0000638E">
        <w:rPr>
          <w:lang w:val="en-GB"/>
        </w:rPr>
        <w:t xml:space="preserve">the </w:t>
      </w:r>
      <w:r w:rsidR="00012050">
        <w:rPr>
          <w:lang w:val="en-GB"/>
        </w:rPr>
        <w:t xml:space="preserve">skills </w:t>
      </w:r>
      <w:r w:rsidR="004A2F69">
        <w:rPr>
          <w:lang w:val="en-GB"/>
        </w:rPr>
        <w:t xml:space="preserve">and expertise </w:t>
      </w:r>
      <w:r w:rsidR="0000638E">
        <w:rPr>
          <w:lang w:val="en-GB"/>
        </w:rPr>
        <w:t>of</w:t>
      </w:r>
      <w:r w:rsidR="00012050">
        <w:rPr>
          <w:lang w:val="en-GB"/>
        </w:rPr>
        <w:t xml:space="preserve"> reservists and </w:t>
      </w:r>
      <w:r w:rsidR="00BC48D9">
        <w:rPr>
          <w:lang w:val="en-GB"/>
        </w:rPr>
        <w:t>former</w:t>
      </w:r>
      <w:r w:rsidR="00012050">
        <w:rPr>
          <w:lang w:val="en-GB"/>
        </w:rPr>
        <w:t xml:space="preserve"> Armed Forces </w:t>
      </w:r>
      <w:r w:rsidR="00E721F4">
        <w:rPr>
          <w:lang w:val="en-GB"/>
        </w:rPr>
        <w:t xml:space="preserve">personnel </w:t>
      </w:r>
      <w:r w:rsidR="00012050">
        <w:rPr>
          <w:lang w:val="en-GB"/>
        </w:rPr>
        <w:t>should be fully exploited.</w:t>
      </w:r>
    </w:p>
    <w:p w14:paraId="0611C503" w14:textId="11646D1D" w:rsidR="00012050" w:rsidRPr="00B16E5C" w:rsidRDefault="00012050" w:rsidP="00012050">
      <w:pPr>
        <w:pStyle w:val="avsnitt-undertittel"/>
        <w:rPr>
          <w:lang w:val="en-GB"/>
        </w:rPr>
      </w:pPr>
      <w:r w:rsidRPr="00B16E5C">
        <w:rPr>
          <w:lang w:val="en-GB"/>
        </w:rPr>
        <w:t>The Government will give p</w:t>
      </w:r>
      <w:r>
        <w:rPr>
          <w:lang w:val="en-GB"/>
        </w:rPr>
        <w:t>riority to:</w:t>
      </w:r>
    </w:p>
    <w:p w14:paraId="3F42AF3D" w14:textId="58C86E55" w:rsidR="00012050" w:rsidRPr="0061511D" w:rsidRDefault="00012050" w:rsidP="00012050">
      <w:pPr>
        <w:pStyle w:val="Listebombe"/>
        <w:rPr>
          <w:lang w:val="en-GB"/>
        </w:rPr>
      </w:pPr>
      <w:r>
        <w:rPr>
          <w:lang w:val="en-GB"/>
        </w:rPr>
        <w:t>e</w:t>
      </w:r>
      <w:r w:rsidRPr="0061511D">
        <w:rPr>
          <w:lang w:val="en-GB"/>
        </w:rPr>
        <w:t xml:space="preserve">nsuring </w:t>
      </w:r>
      <w:r>
        <w:rPr>
          <w:lang w:val="en-GB"/>
        </w:rPr>
        <w:t xml:space="preserve">that </w:t>
      </w:r>
      <w:r w:rsidRPr="0061511D">
        <w:rPr>
          <w:lang w:val="en-GB"/>
        </w:rPr>
        <w:t xml:space="preserve">the Ministry of Defence </w:t>
      </w:r>
      <w:r w:rsidR="00404525">
        <w:rPr>
          <w:lang w:val="en-GB"/>
        </w:rPr>
        <w:t>is represented on</w:t>
      </w:r>
      <w:r w:rsidRPr="0061511D">
        <w:rPr>
          <w:lang w:val="en-GB"/>
        </w:rPr>
        <w:t xml:space="preserve"> </w:t>
      </w:r>
      <w:r>
        <w:rPr>
          <w:lang w:val="en-GB"/>
        </w:rPr>
        <w:t xml:space="preserve">the Skills Policy Council in order to </w:t>
      </w:r>
      <w:r w:rsidR="00D81DC9">
        <w:rPr>
          <w:lang w:val="en-GB"/>
        </w:rPr>
        <w:t xml:space="preserve">align </w:t>
      </w:r>
      <w:r>
        <w:rPr>
          <w:lang w:val="en-GB"/>
        </w:rPr>
        <w:t xml:space="preserve">national </w:t>
      </w:r>
      <w:r w:rsidR="00221F4B">
        <w:rPr>
          <w:lang w:val="en-GB"/>
        </w:rPr>
        <w:t xml:space="preserve">competence-building </w:t>
      </w:r>
      <w:r>
        <w:rPr>
          <w:lang w:val="en-GB"/>
        </w:rPr>
        <w:t xml:space="preserve">measures more closely </w:t>
      </w:r>
      <w:r w:rsidR="00362C2A">
        <w:rPr>
          <w:lang w:val="en-GB"/>
        </w:rPr>
        <w:t xml:space="preserve">with </w:t>
      </w:r>
      <w:r>
        <w:rPr>
          <w:lang w:val="en-GB"/>
        </w:rPr>
        <w:t>the defence industry</w:t>
      </w:r>
      <w:r w:rsidR="000B6587">
        <w:rPr>
          <w:lang w:val="en-GB"/>
        </w:rPr>
        <w:t>’</w:t>
      </w:r>
      <w:r>
        <w:rPr>
          <w:lang w:val="en-GB"/>
        </w:rPr>
        <w:t xml:space="preserve">s need </w:t>
      </w:r>
      <w:r w:rsidDel="00362C2A">
        <w:rPr>
          <w:lang w:val="en-GB"/>
        </w:rPr>
        <w:t xml:space="preserve">for skilled </w:t>
      </w:r>
      <w:r w:rsidR="000B1F40">
        <w:rPr>
          <w:lang w:val="en-GB"/>
        </w:rPr>
        <w:t xml:space="preserve">labour </w:t>
      </w:r>
      <w:r>
        <w:rPr>
          <w:lang w:val="en-GB"/>
        </w:rPr>
        <w:t>(Ministry of Defence, Ministry of Education and Research</w:t>
      </w:r>
      <w:proofErr w:type="gramStart"/>
      <w:r>
        <w:rPr>
          <w:lang w:val="en-GB"/>
        </w:rPr>
        <w:t>);</w:t>
      </w:r>
      <w:proofErr w:type="gramEnd"/>
    </w:p>
    <w:p w14:paraId="12F1E200" w14:textId="77777777" w:rsidR="000B6587" w:rsidRDefault="00012050" w:rsidP="00012050">
      <w:pPr>
        <w:pStyle w:val="Listebombe"/>
        <w:rPr>
          <w:lang w:val="en-GB"/>
        </w:rPr>
      </w:pPr>
      <w:r>
        <w:rPr>
          <w:lang w:val="en-GB"/>
        </w:rPr>
        <w:lastRenderedPageBreak/>
        <w:t xml:space="preserve">entering into dialogue with </w:t>
      </w:r>
      <w:r w:rsidR="006D52CD">
        <w:rPr>
          <w:lang w:val="en-GB"/>
        </w:rPr>
        <w:t>county and municipal authorities</w:t>
      </w:r>
      <w:r>
        <w:rPr>
          <w:lang w:val="en-GB"/>
        </w:rPr>
        <w:t xml:space="preserve">, regional </w:t>
      </w:r>
      <w:r w:rsidR="003F042F">
        <w:rPr>
          <w:lang w:val="en-GB"/>
        </w:rPr>
        <w:t xml:space="preserve">skills </w:t>
      </w:r>
      <w:r>
        <w:rPr>
          <w:lang w:val="en-GB"/>
        </w:rPr>
        <w:t xml:space="preserve">forums, and </w:t>
      </w:r>
      <w:r w:rsidR="000E7EB8">
        <w:rPr>
          <w:lang w:val="en-GB"/>
        </w:rPr>
        <w:t xml:space="preserve">relevant </w:t>
      </w:r>
      <w:r>
        <w:rPr>
          <w:lang w:val="en-GB"/>
        </w:rPr>
        <w:t xml:space="preserve">companies to </w:t>
      </w:r>
      <w:r w:rsidR="00E31020">
        <w:rPr>
          <w:lang w:val="en-GB"/>
        </w:rPr>
        <w:t>explore</w:t>
      </w:r>
      <w:r w:rsidR="007B6656">
        <w:rPr>
          <w:lang w:val="en-GB"/>
        </w:rPr>
        <w:t xml:space="preserve"> </w:t>
      </w:r>
      <w:r w:rsidR="004B6C9E">
        <w:rPr>
          <w:lang w:val="en-GB"/>
        </w:rPr>
        <w:t>the steps needed</w:t>
      </w:r>
      <w:r w:rsidR="003976D3">
        <w:rPr>
          <w:lang w:val="en-GB"/>
        </w:rPr>
        <w:t xml:space="preserve"> </w:t>
      </w:r>
      <w:r w:rsidR="00E9730B">
        <w:rPr>
          <w:lang w:val="en-GB"/>
        </w:rPr>
        <w:t xml:space="preserve">to educate and recruit </w:t>
      </w:r>
      <w:r w:rsidR="003D613F">
        <w:rPr>
          <w:lang w:val="en-GB"/>
        </w:rPr>
        <w:t>more</w:t>
      </w:r>
      <w:r>
        <w:rPr>
          <w:lang w:val="en-GB"/>
        </w:rPr>
        <w:t xml:space="preserve"> personnel </w:t>
      </w:r>
      <w:r w:rsidR="007E62C0">
        <w:rPr>
          <w:lang w:val="en-GB"/>
        </w:rPr>
        <w:t xml:space="preserve">with the </w:t>
      </w:r>
      <w:r w:rsidR="00C73B5E">
        <w:rPr>
          <w:lang w:val="en-GB"/>
        </w:rPr>
        <w:t>necessary</w:t>
      </w:r>
      <w:r w:rsidR="007E62C0">
        <w:rPr>
          <w:lang w:val="en-GB"/>
        </w:rPr>
        <w:t xml:space="preserve"> expertise</w:t>
      </w:r>
      <w:r w:rsidR="00513813">
        <w:rPr>
          <w:lang w:val="en-GB"/>
        </w:rPr>
        <w:t xml:space="preserve"> </w:t>
      </w:r>
      <w:r>
        <w:rPr>
          <w:lang w:val="en-GB"/>
        </w:rPr>
        <w:t>(Ministry of Defence</w:t>
      </w:r>
      <w:proofErr w:type="gramStart"/>
      <w:r>
        <w:rPr>
          <w:lang w:val="en-GB"/>
        </w:rPr>
        <w:t>);</w:t>
      </w:r>
      <w:proofErr w:type="gramEnd"/>
    </w:p>
    <w:p w14:paraId="2AABDCF0" w14:textId="18EE8F08" w:rsidR="00012050" w:rsidRPr="00327106" w:rsidRDefault="00012050" w:rsidP="00012050">
      <w:pPr>
        <w:pStyle w:val="Listebombe"/>
        <w:rPr>
          <w:lang w:val="en-GB"/>
        </w:rPr>
      </w:pPr>
      <w:r w:rsidRPr="00327106">
        <w:rPr>
          <w:lang w:val="en-GB"/>
        </w:rPr>
        <w:t xml:space="preserve">exploring </w:t>
      </w:r>
      <w:r w:rsidR="00C1255F">
        <w:rPr>
          <w:lang w:val="en-GB"/>
        </w:rPr>
        <w:t>how to employ</w:t>
      </w:r>
      <w:r w:rsidRPr="00327106">
        <w:rPr>
          <w:lang w:val="en-GB"/>
        </w:rPr>
        <w:t xml:space="preserve"> the I</w:t>
      </w:r>
      <w:r>
        <w:rPr>
          <w:lang w:val="en-GB"/>
        </w:rPr>
        <w:t xml:space="preserve">ndustrial PhD Scheme and the Public Sector PhD </w:t>
      </w:r>
      <w:r w:rsidR="00956110">
        <w:rPr>
          <w:lang w:val="en-GB"/>
        </w:rPr>
        <w:t>Scheme</w:t>
      </w:r>
      <w:r>
        <w:rPr>
          <w:lang w:val="en-GB"/>
        </w:rPr>
        <w:t xml:space="preserve"> to address </w:t>
      </w:r>
      <w:r w:rsidR="0056279D">
        <w:rPr>
          <w:lang w:val="en-GB"/>
        </w:rPr>
        <w:t xml:space="preserve">the </w:t>
      </w:r>
      <w:r>
        <w:rPr>
          <w:lang w:val="en-GB"/>
        </w:rPr>
        <w:t xml:space="preserve">specific needs </w:t>
      </w:r>
      <w:r w:rsidR="0056279D">
        <w:rPr>
          <w:lang w:val="en-GB"/>
        </w:rPr>
        <w:t xml:space="preserve">of </w:t>
      </w:r>
      <w:r>
        <w:rPr>
          <w:lang w:val="en-GB"/>
        </w:rPr>
        <w:t>the Norwegian defence industry and the Norwegian Armed Forces (Ministry of Defence, Ministry of Education and Research, Ministry of Trade, Industry and Fisheries</w:t>
      </w:r>
      <w:proofErr w:type="gramStart"/>
      <w:r>
        <w:rPr>
          <w:lang w:val="en-GB"/>
        </w:rPr>
        <w:t>);</w:t>
      </w:r>
      <w:proofErr w:type="gramEnd"/>
    </w:p>
    <w:p w14:paraId="66F5263E" w14:textId="77777777" w:rsidR="000B6587" w:rsidRDefault="00012050" w:rsidP="00012050">
      <w:pPr>
        <w:pStyle w:val="Listebombe"/>
        <w:rPr>
          <w:lang w:val="en-GB"/>
        </w:rPr>
      </w:pPr>
      <w:r>
        <w:rPr>
          <w:lang w:val="en-GB"/>
        </w:rPr>
        <w:t>encouraging</w:t>
      </w:r>
      <w:r w:rsidRPr="004F03F2">
        <w:rPr>
          <w:lang w:val="en-GB"/>
        </w:rPr>
        <w:t xml:space="preserve"> the defence industry t</w:t>
      </w:r>
      <w:r>
        <w:rPr>
          <w:lang w:val="en-GB"/>
        </w:rPr>
        <w:t xml:space="preserve">o </w:t>
      </w:r>
      <w:r w:rsidR="00BC48D9">
        <w:rPr>
          <w:lang w:val="en-GB"/>
        </w:rPr>
        <w:t xml:space="preserve">make </w:t>
      </w:r>
      <w:r>
        <w:rPr>
          <w:lang w:val="en-GB"/>
        </w:rPr>
        <w:t xml:space="preserve">use </w:t>
      </w:r>
      <w:r w:rsidR="00BC48D9">
        <w:rPr>
          <w:lang w:val="en-GB"/>
        </w:rPr>
        <w:t xml:space="preserve">of </w:t>
      </w:r>
      <w:r>
        <w:rPr>
          <w:lang w:val="en-GB"/>
        </w:rPr>
        <w:t xml:space="preserve">former </w:t>
      </w:r>
      <w:r w:rsidR="0000638E" w:rsidDel="00BC48D9">
        <w:rPr>
          <w:lang w:val="en-GB"/>
        </w:rPr>
        <w:t xml:space="preserve">Norwegian </w:t>
      </w:r>
      <w:r w:rsidR="0000638E">
        <w:rPr>
          <w:lang w:val="en-GB"/>
        </w:rPr>
        <w:t>Armed Forces</w:t>
      </w:r>
      <w:r w:rsidR="00BC48D9">
        <w:rPr>
          <w:lang w:val="en-GB"/>
        </w:rPr>
        <w:t xml:space="preserve"> personnel</w:t>
      </w:r>
      <w:r w:rsidR="0000638E">
        <w:rPr>
          <w:lang w:val="en-GB"/>
        </w:rPr>
        <w:t xml:space="preserve"> </w:t>
      </w:r>
      <w:r>
        <w:rPr>
          <w:lang w:val="en-GB"/>
        </w:rPr>
        <w:t xml:space="preserve">to </w:t>
      </w:r>
      <w:r w:rsidR="0000638E">
        <w:rPr>
          <w:lang w:val="en-GB"/>
        </w:rPr>
        <w:t>meet the demand</w:t>
      </w:r>
      <w:r>
        <w:rPr>
          <w:lang w:val="en-GB"/>
        </w:rPr>
        <w:t xml:space="preserve"> for skilled </w:t>
      </w:r>
      <w:r w:rsidR="00AD196E">
        <w:rPr>
          <w:lang w:val="en-GB"/>
        </w:rPr>
        <w:t xml:space="preserve">labour </w:t>
      </w:r>
      <w:r>
        <w:rPr>
          <w:lang w:val="en-GB"/>
        </w:rPr>
        <w:t>(Ministry of Defence, Ministry of Education and Research</w:t>
      </w:r>
      <w:proofErr w:type="gramStart"/>
      <w:r>
        <w:rPr>
          <w:lang w:val="en-GB"/>
        </w:rPr>
        <w:t>);</w:t>
      </w:r>
      <w:proofErr w:type="gramEnd"/>
    </w:p>
    <w:p w14:paraId="68DA8D1A" w14:textId="00CD9AB3" w:rsidR="00012050" w:rsidRPr="00A97B10" w:rsidRDefault="0000638E" w:rsidP="00012050">
      <w:pPr>
        <w:pStyle w:val="Listebombe"/>
        <w:rPr>
          <w:lang w:val="en-GB"/>
        </w:rPr>
      </w:pPr>
      <w:r>
        <w:rPr>
          <w:lang w:val="en-GB"/>
        </w:rPr>
        <w:t xml:space="preserve">facilitating participation </w:t>
      </w:r>
      <w:r w:rsidR="007D3407">
        <w:rPr>
          <w:lang w:val="en-GB"/>
        </w:rPr>
        <w:t>by</w:t>
      </w:r>
      <w:r w:rsidR="00012050">
        <w:rPr>
          <w:lang w:val="en-GB"/>
        </w:rPr>
        <w:t xml:space="preserve"> relevant companie</w:t>
      </w:r>
      <w:r w:rsidR="00D455B7">
        <w:rPr>
          <w:lang w:val="en-GB"/>
        </w:rPr>
        <w:t xml:space="preserve">s </w:t>
      </w:r>
      <w:r w:rsidR="00012050">
        <w:rPr>
          <w:lang w:val="en-GB"/>
        </w:rPr>
        <w:t>in defence-oriented accelerator activities, such as NATO</w:t>
      </w:r>
      <w:r w:rsidR="000B6587">
        <w:rPr>
          <w:lang w:val="en-GB"/>
        </w:rPr>
        <w:t>’</w:t>
      </w:r>
      <w:r w:rsidR="00012050">
        <w:rPr>
          <w:lang w:val="en-GB"/>
        </w:rPr>
        <w:t>s DIANA (Ministry of Defence</w:t>
      </w:r>
      <w:proofErr w:type="gramStart"/>
      <w:r w:rsidR="00012050">
        <w:rPr>
          <w:lang w:val="en-GB"/>
        </w:rPr>
        <w:t>);</w:t>
      </w:r>
      <w:proofErr w:type="gramEnd"/>
    </w:p>
    <w:p w14:paraId="3791B157" w14:textId="356F750C" w:rsidR="00024643" w:rsidRPr="003354B3" w:rsidRDefault="002053E6" w:rsidP="00012050">
      <w:pPr>
        <w:pStyle w:val="Listebombe"/>
        <w:rPr>
          <w:lang w:val="en-GB"/>
        </w:rPr>
      </w:pPr>
      <w:r>
        <w:rPr>
          <w:lang w:val="en-GB"/>
        </w:rPr>
        <w:t>determining</w:t>
      </w:r>
      <w:r w:rsidR="00012050" w:rsidRPr="00A97B10">
        <w:rPr>
          <w:lang w:val="en-GB"/>
        </w:rPr>
        <w:t xml:space="preserve"> how </w:t>
      </w:r>
      <w:r w:rsidR="00012050">
        <w:rPr>
          <w:lang w:val="en-GB"/>
        </w:rPr>
        <w:t xml:space="preserve">the </w:t>
      </w:r>
      <w:r w:rsidR="00012050" w:rsidRPr="00304688">
        <w:rPr>
          <w:lang w:val="en-GB"/>
        </w:rPr>
        <w:t>Norwegian Directorate for Higher Education and Skills</w:t>
      </w:r>
      <w:r w:rsidR="00012050">
        <w:rPr>
          <w:lang w:val="en-GB"/>
        </w:rPr>
        <w:t xml:space="preserve"> can help identify skills </w:t>
      </w:r>
      <w:r w:rsidR="00F7325D">
        <w:rPr>
          <w:lang w:val="en-GB"/>
        </w:rPr>
        <w:t>needs in</w:t>
      </w:r>
      <w:r w:rsidR="00012050">
        <w:rPr>
          <w:lang w:val="en-GB"/>
        </w:rPr>
        <w:t xml:space="preserve"> the Norwegian Armed Forces and defence industry in the period </w:t>
      </w:r>
      <w:r w:rsidR="00341CD4">
        <w:rPr>
          <w:lang w:val="en-GB"/>
        </w:rPr>
        <w:t xml:space="preserve">up to </w:t>
      </w:r>
      <w:r w:rsidR="00012050">
        <w:rPr>
          <w:lang w:val="en-GB"/>
        </w:rPr>
        <w:t>2036 (Ministry of Defence, Ministry of Education and Research).</w:t>
      </w:r>
    </w:p>
    <w:sectPr w:rsidR="00024643" w:rsidRPr="003354B3" w:rsidSect="00C74D62">
      <w:pgSz w:w="11906" w:h="16838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A5652" w14:textId="77777777" w:rsidR="00F92F38" w:rsidRDefault="00F92F38" w:rsidP="00D2618D">
      <w:pPr>
        <w:spacing w:before="0" w:after="0" w:line="240" w:lineRule="auto"/>
      </w:pPr>
      <w:r>
        <w:separator/>
      </w:r>
    </w:p>
  </w:endnote>
  <w:endnote w:type="continuationSeparator" w:id="0">
    <w:p w14:paraId="018D6A70" w14:textId="77777777" w:rsidR="00F92F38" w:rsidRDefault="00F92F38" w:rsidP="00D2618D">
      <w:pPr>
        <w:spacing w:before="0" w:after="0" w:line="240" w:lineRule="auto"/>
      </w:pPr>
      <w:r>
        <w:continuationSeparator/>
      </w:r>
    </w:p>
  </w:endnote>
  <w:endnote w:type="continuationNotice" w:id="1">
    <w:p w14:paraId="0A9DE162" w14:textId="77777777" w:rsidR="00F92F38" w:rsidRDefault="00F92F38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Century Old Style">
    <w:panose1 w:val="02030603060405030204"/>
    <w:charset w:val="00"/>
    <w:family w:val="roman"/>
    <w:pitch w:val="variable"/>
    <w:sig w:usb0="00000007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0A7F4" w14:textId="77777777" w:rsidR="00F92F38" w:rsidRDefault="00F92F38" w:rsidP="00D2618D">
      <w:pPr>
        <w:spacing w:before="0" w:after="0" w:line="240" w:lineRule="auto"/>
      </w:pPr>
      <w:r>
        <w:separator/>
      </w:r>
    </w:p>
  </w:footnote>
  <w:footnote w:type="continuationSeparator" w:id="0">
    <w:p w14:paraId="6E023545" w14:textId="77777777" w:rsidR="00F92F38" w:rsidRDefault="00F92F38" w:rsidP="00D2618D">
      <w:pPr>
        <w:spacing w:before="0" w:after="0" w:line="240" w:lineRule="auto"/>
      </w:pPr>
      <w:r>
        <w:continuationSeparator/>
      </w:r>
    </w:p>
  </w:footnote>
  <w:footnote w:type="continuationNotice" w:id="1">
    <w:p w14:paraId="72A67FD9" w14:textId="77777777" w:rsidR="00F92F38" w:rsidRDefault="00F92F38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EBA"/>
    <w:multiLevelType w:val="hybridMultilevel"/>
    <w:tmpl w:val="5E16FD0A"/>
    <w:lvl w:ilvl="0" w:tplc="6C52F6D6">
      <w:start w:val="1"/>
      <w:numFmt w:val="decimal"/>
      <w:pStyle w:val="Nummerertliste3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F196A"/>
    <w:multiLevelType w:val="hybridMultilevel"/>
    <w:tmpl w:val="E15872F0"/>
    <w:styleLink w:val="l-ListeStilMal"/>
    <w:lvl w:ilvl="0" w:tplc="D4F43E00">
      <w:start w:val="1"/>
      <w:numFmt w:val="decimal"/>
      <w:lvlText w:val="Vedlegg 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8903D5"/>
    <w:multiLevelType w:val="multilevel"/>
    <w:tmpl w:val="347E354A"/>
    <w:styleLink w:val="Nr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3" w15:restartNumberingAfterBreak="0">
    <w:nsid w:val="055B2B6A"/>
    <w:multiLevelType w:val="singleLevel"/>
    <w:tmpl w:val="36C6BC30"/>
    <w:lvl w:ilvl="0">
      <w:start w:val="1"/>
      <w:numFmt w:val="bullet"/>
      <w:pStyle w:val="Punktliste5"/>
      <w:lvlText w:val=""/>
      <w:lvlJc w:val="left"/>
      <w:pPr>
        <w:tabs>
          <w:tab w:val="num" w:pos="1800"/>
        </w:tabs>
        <w:ind w:left="1746" w:hanging="306"/>
      </w:pPr>
      <w:rPr>
        <w:rFonts w:ascii="Symbol" w:hAnsi="Symbol" w:hint="default"/>
      </w:rPr>
    </w:lvl>
  </w:abstractNum>
  <w:abstractNum w:abstractNumId="4" w15:restartNumberingAfterBreak="0">
    <w:nsid w:val="06DE23F1"/>
    <w:multiLevelType w:val="singleLevel"/>
    <w:tmpl w:val="4A32CF16"/>
    <w:lvl w:ilvl="0">
      <w:start w:val="1"/>
      <w:numFmt w:val="bullet"/>
      <w:pStyle w:val="Listebombe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FF505F"/>
    <w:multiLevelType w:val="hybridMultilevel"/>
    <w:tmpl w:val="0068EECE"/>
    <w:lvl w:ilvl="0" w:tplc="5E44CE54">
      <w:start w:val="1"/>
      <w:numFmt w:val="bullet"/>
      <w:pStyle w:val="Liste4"/>
      <w:lvlText w:val="-"/>
      <w:lvlJc w:val="left"/>
      <w:pPr>
        <w:ind w:left="1911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6" w15:restartNumberingAfterBreak="0">
    <w:nsid w:val="09733EFC"/>
    <w:multiLevelType w:val="hybridMultilevel"/>
    <w:tmpl w:val="FD58A3FA"/>
    <w:lvl w:ilvl="0" w:tplc="2682A0A2">
      <w:start w:val="1"/>
      <w:numFmt w:val="decimal"/>
      <w:pStyle w:val="Nummerertliste5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A4099"/>
    <w:multiLevelType w:val="hybridMultilevel"/>
    <w:tmpl w:val="F4E0CBE2"/>
    <w:lvl w:ilvl="0" w:tplc="0AC2FC3C">
      <w:start w:val="1"/>
      <w:numFmt w:val="decimal"/>
      <w:pStyle w:val="Nummerertliste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D053D9"/>
    <w:multiLevelType w:val="hybridMultilevel"/>
    <w:tmpl w:val="FD9C0ED6"/>
    <w:lvl w:ilvl="0" w:tplc="48DE020E">
      <w:start w:val="1"/>
      <w:numFmt w:val="lowerRoman"/>
      <w:pStyle w:val="romertallliste3"/>
      <w:lvlText w:val="%1."/>
      <w:lvlJc w:val="right"/>
      <w:pPr>
        <w:ind w:left="1514" w:hanging="360"/>
      </w:pPr>
    </w:lvl>
    <w:lvl w:ilvl="1" w:tplc="04140019" w:tentative="1">
      <w:start w:val="1"/>
      <w:numFmt w:val="lowerLetter"/>
      <w:lvlText w:val="%2."/>
      <w:lvlJc w:val="left"/>
      <w:pPr>
        <w:ind w:left="2234" w:hanging="360"/>
      </w:pPr>
    </w:lvl>
    <w:lvl w:ilvl="2" w:tplc="0414001B" w:tentative="1">
      <w:start w:val="1"/>
      <w:numFmt w:val="lowerRoman"/>
      <w:lvlText w:val="%3."/>
      <w:lvlJc w:val="right"/>
      <w:pPr>
        <w:ind w:left="2954" w:hanging="180"/>
      </w:pPr>
    </w:lvl>
    <w:lvl w:ilvl="3" w:tplc="0414000F" w:tentative="1">
      <w:start w:val="1"/>
      <w:numFmt w:val="decimal"/>
      <w:lvlText w:val="%4."/>
      <w:lvlJc w:val="left"/>
      <w:pPr>
        <w:ind w:left="3674" w:hanging="360"/>
      </w:pPr>
    </w:lvl>
    <w:lvl w:ilvl="4" w:tplc="04140019" w:tentative="1">
      <w:start w:val="1"/>
      <w:numFmt w:val="lowerLetter"/>
      <w:lvlText w:val="%5."/>
      <w:lvlJc w:val="left"/>
      <w:pPr>
        <w:ind w:left="4394" w:hanging="360"/>
      </w:pPr>
    </w:lvl>
    <w:lvl w:ilvl="5" w:tplc="0414001B" w:tentative="1">
      <w:start w:val="1"/>
      <w:numFmt w:val="lowerRoman"/>
      <w:lvlText w:val="%6."/>
      <w:lvlJc w:val="right"/>
      <w:pPr>
        <w:ind w:left="5114" w:hanging="180"/>
      </w:pPr>
    </w:lvl>
    <w:lvl w:ilvl="6" w:tplc="0414000F" w:tentative="1">
      <w:start w:val="1"/>
      <w:numFmt w:val="decimal"/>
      <w:lvlText w:val="%7."/>
      <w:lvlJc w:val="left"/>
      <w:pPr>
        <w:ind w:left="5834" w:hanging="360"/>
      </w:pPr>
    </w:lvl>
    <w:lvl w:ilvl="7" w:tplc="04140019" w:tentative="1">
      <w:start w:val="1"/>
      <w:numFmt w:val="lowerLetter"/>
      <w:lvlText w:val="%8."/>
      <w:lvlJc w:val="left"/>
      <w:pPr>
        <w:ind w:left="6554" w:hanging="360"/>
      </w:pPr>
    </w:lvl>
    <w:lvl w:ilvl="8" w:tplc="041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9" w15:restartNumberingAfterBreak="0">
    <w:nsid w:val="0E3A6924"/>
    <w:multiLevelType w:val="multilevel"/>
    <w:tmpl w:val="17FCA248"/>
    <w:styleLink w:val="OverskrifterListeStil"/>
    <w:lvl w:ilvl="0">
      <w:start w:val="1"/>
      <w:numFmt w:val="none"/>
      <w:lvlText w:val=""/>
      <w:lvlJc w:val="left"/>
      <w:pPr>
        <w:tabs>
          <w:tab w:val="num" w:pos="1011"/>
        </w:tabs>
        <w:ind w:left="1011" w:firstLine="0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tabs>
          <w:tab w:val="num" w:pos="1408"/>
        </w:tabs>
        <w:ind w:left="1408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1805"/>
        </w:tabs>
        <w:ind w:left="1810" w:hanging="5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2202"/>
        </w:tabs>
        <w:ind w:left="2202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2599"/>
        </w:tabs>
        <w:ind w:left="2599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393"/>
        </w:tabs>
        <w:ind w:left="3393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790"/>
        </w:tabs>
        <w:ind w:left="3790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187"/>
        </w:tabs>
        <w:ind w:left="4187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584"/>
        </w:tabs>
        <w:ind w:left="4584" w:hanging="397"/>
      </w:pPr>
      <w:rPr>
        <w:rFonts w:hint="default"/>
      </w:rPr>
    </w:lvl>
  </w:abstractNum>
  <w:abstractNum w:abstractNumId="10" w15:restartNumberingAfterBreak="0">
    <w:nsid w:val="11FF2784"/>
    <w:multiLevelType w:val="multilevel"/>
    <w:tmpl w:val="96E67026"/>
    <w:styleLink w:val="RomListeStil"/>
    <w:lvl w:ilvl="0">
      <w:start w:val="1"/>
      <w:numFmt w:val="decimal"/>
      <w:pStyle w:val="Overskrift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Restart w:val="1"/>
      <w:pStyle w:val="figur-tittel"/>
      <w:suff w:val="space"/>
      <w:lvlText w:val="Figur %1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tabell-tittel"/>
      <w:suff w:val="space"/>
      <w:lvlText w:val="Tabell %1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Restart w:val="1"/>
      <w:pStyle w:val="tittel-ramme"/>
      <w:suff w:val="space"/>
      <w:lvlText w:val="Boks %1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12213745"/>
    <w:multiLevelType w:val="hybridMultilevel"/>
    <w:tmpl w:val="300830D8"/>
    <w:lvl w:ilvl="0" w:tplc="CE785444">
      <w:start w:val="1"/>
      <w:numFmt w:val="lowerLetter"/>
      <w:pStyle w:val="alfaliste3"/>
      <w:lvlText w:val="%1."/>
      <w:lvlJc w:val="left"/>
      <w:pPr>
        <w:ind w:left="1154" w:hanging="360"/>
      </w:pPr>
    </w:lvl>
    <w:lvl w:ilvl="1" w:tplc="04140019" w:tentative="1">
      <w:start w:val="1"/>
      <w:numFmt w:val="lowerLetter"/>
      <w:lvlText w:val="%2."/>
      <w:lvlJc w:val="left"/>
      <w:pPr>
        <w:ind w:left="2234" w:hanging="360"/>
      </w:pPr>
    </w:lvl>
    <w:lvl w:ilvl="2" w:tplc="0414001B" w:tentative="1">
      <w:start w:val="1"/>
      <w:numFmt w:val="lowerRoman"/>
      <w:lvlText w:val="%3."/>
      <w:lvlJc w:val="right"/>
      <w:pPr>
        <w:ind w:left="2954" w:hanging="180"/>
      </w:pPr>
    </w:lvl>
    <w:lvl w:ilvl="3" w:tplc="0414000F" w:tentative="1">
      <w:start w:val="1"/>
      <w:numFmt w:val="decimal"/>
      <w:lvlText w:val="%4."/>
      <w:lvlJc w:val="left"/>
      <w:pPr>
        <w:ind w:left="3674" w:hanging="360"/>
      </w:pPr>
    </w:lvl>
    <w:lvl w:ilvl="4" w:tplc="04140019" w:tentative="1">
      <w:start w:val="1"/>
      <w:numFmt w:val="lowerLetter"/>
      <w:lvlText w:val="%5."/>
      <w:lvlJc w:val="left"/>
      <w:pPr>
        <w:ind w:left="4394" w:hanging="360"/>
      </w:pPr>
    </w:lvl>
    <w:lvl w:ilvl="5" w:tplc="0414001B" w:tentative="1">
      <w:start w:val="1"/>
      <w:numFmt w:val="lowerRoman"/>
      <w:lvlText w:val="%6."/>
      <w:lvlJc w:val="right"/>
      <w:pPr>
        <w:ind w:left="5114" w:hanging="180"/>
      </w:pPr>
    </w:lvl>
    <w:lvl w:ilvl="6" w:tplc="0414000F" w:tentative="1">
      <w:start w:val="1"/>
      <w:numFmt w:val="decimal"/>
      <w:lvlText w:val="%7."/>
      <w:lvlJc w:val="left"/>
      <w:pPr>
        <w:ind w:left="5834" w:hanging="360"/>
      </w:pPr>
    </w:lvl>
    <w:lvl w:ilvl="7" w:tplc="04140019" w:tentative="1">
      <w:start w:val="1"/>
      <w:numFmt w:val="lowerLetter"/>
      <w:lvlText w:val="%8."/>
      <w:lvlJc w:val="left"/>
      <w:pPr>
        <w:ind w:left="6554" w:hanging="360"/>
      </w:pPr>
    </w:lvl>
    <w:lvl w:ilvl="8" w:tplc="0414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12" w15:restartNumberingAfterBreak="0">
    <w:nsid w:val="188F628A"/>
    <w:multiLevelType w:val="singleLevel"/>
    <w:tmpl w:val="3B5230DE"/>
    <w:lvl w:ilvl="0">
      <w:start w:val="1"/>
      <w:numFmt w:val="bullet"/>
      <w:pStyle w:val="Punktliste3"/>
      <w:lvlText w:val=""/>
      <w:lvlJc w:val="left"/>
      <w:pPr>
        <w:tabs>
          <w:tab w:val="num" w:pos="1080"/>
        </w:tabs>
        <w:ind w:left="1077" w:hanging="357"/>
      </w:pPr>
      <w:rPr>
        <w:rFonts w:ascii="Symbol" w:hAnsi="Symbol" w:hint="default"/>
      </w:rPr>
    </w:lvl>
  </w:abstractNum>
  <w:abstractNum w:abstractNumId="13" w15:restartNumberingAfterBreak="0">
    <w:nsid w:val="1C7F59B6"/>
    <w:multiLevelType w:val="hybridMultilevel"/>
    <w:tmpl w:val="7C6A8BC4"/>
    <w:lvl w:ilvl="0" w:tplc="6ECE37FE">
      <w:start w:val="1"/>
      <w:numFmt w:val="bullet"/>
      <w:pStyle w:val="Liste5"/>
      <w:lvlText w:val="-"/>
      <w:lvlJc w:val="left"/>
      <w:pPr>
        <w:ind w:left="2308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302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4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46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18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0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2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4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068" w:hanging="360"/>
      </w:pPr>
      <w:rPr>
        <w:rFonts w:ascii="Wingdings" w:hAnsi="Wingdings" w:hint="default"/>
      </w:rPr>
    </w:lvl>
  </w:abstractNum>
  <w:abstractNum w:abstractNumId="14" w15:restartNumberingAfterBreak="0">
    <w:nsid w:val="1CEB1FF4"/>
    <w:multiLevelType w:val="hybridMultilevel"/>
    <w:tmpl w:val="0F6CE540"/>
    <w:lvl w:ilvl="0" w:tplc="F196B500">
      <w:start w:val="1"/>
      <w:numFmt w:val="lowerRoman"/>
      <w:pStyle w:val="romertallliste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1E6725"/>
    <w:multiLevelType w:val="hybridMultilevel"/>
    <w:tmpl w:val="3D148BF0"/>
    <w:lvl w:ilvl="0" w:tplc="71DC6766">
      <w:start w:val="1"/>
      <w:numFmt w:val="bullet"/>
      <w:pStyle w:val="Listebombe2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A0207B"/>
    <w:multiLevelType w:val="singleLevel"/>
    <w:tmpl w:val="7B107872"/>
    <w:lvl w:ilvl="0">
      <w:start w:val="1"/>
      <w:numFmt w:val="bullet"/>
      <w:pStyle w:val="Punktliste4"/>
      <w:lvlText w:val=""/>
      <w:lvlJc w:val="left"/>
      <w:pPr>
        <w:tabs>
          <w:tab w:val="num" w:pos="1440"/>
        </w:tabs>
        <w:ind w:left="1440" w:hanging="363"/>
      </w:pPr>
      <w:rPr>
        <w:rFonts w:ascii="Symbol" w:hAnsi="Symbol" w:hint="default"/>
      </w:rPr>
    </w:lvl>
  </w:abstractNum>
  <w:abstractNum w:abstractNumId="17" w15:restartNumberingAfterBreak="0">
    <w:nsid w:val="2AAE125A"/>
    <w:multiLevelType w:val="hybridMultilevel"/>
    <w:tmpl w:val="66B0CEFE"/>
    <w:lvl w:ilvl="0" w:tplc="807EF05A">
      <w:start w:val="1"/>
      <w:numFmt w:val="lowerRoman"/>
      <w:pStyle w:val="romertallliste2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4161E7"/>
    <w:multiLevelType w:val="hybridMultilevel"/>
    <w:tmpl w:val="31B423D2"/>
    <w:lvl w:ilvl="0" w:tplc="FE105EBA">
      <w:start w:val="1"/>
      <w:numFmt w:val="lowerRoman"/>
      <w:pStyle w:val="romertallliste4"/>
      <w:lvlText w:val="%1."/>
      <w:lvlJc w:val="righ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22684"/>
    <w:multiLevelType w:val="multilevel"/>
    <w:tmpl w:val="1E703940"/>
    <w:styleLink w:val="OpplistingListeStil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20" w15:restartNumberingAfterBreak="0">
    <w:nsid w:val="35413FD5"/>
    <w:multiLevelType w:val="hybridMultilevel"/>
    <w:tmpl w:val="3C5AA20A"/>
    <w:lvl w:ilvl="0" w:tplc="E8640280">
      <w:start w:val="1"/>
      <w:numFmt w:val="decimal"/>
      <w:pStyle w:val="Nummerertliste4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C91E50"/>
    <w:multiLevelType w:val="multilevel"/>
    <w:tmpl w:val="96E67026"/>
    <w:numStyleLink w:val="RomListeStil"/>
  </w:abstractNum>
  <w:abstractNum w:abstractNumId="22" w15:restartNumberingAfterBreak="0">
    <w:nsid w:val="3A3D07AB"/>
    <w:multiLevelType w:val="hybridMultilevel"/>
    <w:tmpl w:val="9A8ECB28"/>
    <w:lvl w:ilvl="0" w:tplc="0700DA7C">
      <w:start w:val="1"/>
      <w:numFmt w:val="lowerRoman"/>
      <w:pStyle w:val="romertallliste5"/>
      <w:lvlText w:val="%1."/>
      <w:lvlJc w:val="right"/>
      <w:pPr>
        <w:ind w:left="2308" w:hanging="360"/>
      </w:pPr>
    </w:lvl>
    <w:lvl w:ilvl="1" w:tplc="04140019" w:tentative="1">
      <w:start w:val="1"/>
      <w:numFmt w:val="lowerLetter"/>
      <w:lvlText w:val="%2."/>
      <w:lvlJc w:val="left"/>
      <w:pPr>
        <w:ind w:left="3028" w:hanging="360"/>
      </w:pPr>
    </w:lvl>
    <w:lvl w:ilvl="2" w:tplc="0414001B" w:tentative="1">
      <w:start w:val="1"/>
      <w:numFmt w:val="lowerRoman"/>
      <w:lvlText w:val="%3."/>
      <w:lvlJc w:val="right"/>
      <w:pPr>
        <w:ind w:left="3748" w:hanging="180"/>
      </w:pPr>
    </w:lvl>
    <w:lvl w:ilvl="3" w:tplc="0414000F" w:tentative="1">
      <w:start w:val="1"/>
      <w:numFmt w:val="decimal"/>
      <w:lvlText w:val="%4."/>
      <w:lvlJc w:val="left"/>
      <w:pPr>
        <w:ind w:left="4468" w:hanging="360"/>
      </w:pPr>
    </w:lvl>
    <w:lvl w:ilvl="4" w:tplc="04140019" w:tentative="1">
      <w:start w:val="1"/>
      <w:numFmt w:val="lowerLetter"/>
      <w:lvlText w:val="%5."/>
      <w:lvlJc w:val="left"/>
      <w:pPr>
        <w:ind w:left="5188" w:hanging="360"/>
      </w:pPr>
    </w:lvl>
    <w:lvl w:ilvl="5" w:tplc="0414001B" w:tentative="1">
      <w:start w:val="1"/>
      <w:numFmt w:val="lowerRoman"/>
      <w:lvlText w:val="%6."/>
      <w:lvlJc w:val="right"/>
      <w:pPr>
        <w:ind w:left="5908" w:hanging="180"/>
      </w:pPr>
    </w:lvl>
    <w:lvl w:ilvl="6" w:tplc="0414000F" w:tentative="1">
      <w:start w:val="1"/>
      <w:numFmt w:val="decimal"/>
      <w:lvlText w:val="%7."/>
      <w:lvlJc w:val="left"/>
      <w:pPr>
        <w:ind w:left="6628" w:hanging="360"/>
      </w:pPr>
    </w:lvl>
    <w:lvl w:ilvl="7" w:tplc="04140019" w:tentative="1">
      <w:start w:val="1"/>
      <w:numFmt w:val="lowerLetter"/>
      <w:lvlText w:val="%8."/>
      <w:lvlJc w:val="left"/>
      <w:pPr>
        <w:ind w:left="7348" w:hanging="360"/>
      </w:pPr>
    </w:lvl>
    <w:lvl w:ilvl="8" w:tplc="0414001B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23" w15:restartNumberingAfterBreak="0">
    <w:nsid w:val="3C1113F8"/>
    <w:multiLevelType w:val="hybridMultilevel"/>
    <w:tmpl w:val="A23EBCEE"/>
    <w:lvl w:ilvl="0" w:tplc="EE2A7192">
      <w:start w:val="1"/>
      <w:numFmt w:val="bullet"/>
      <w:pStyle w:val="Listebombe5"/>
      <w:lvlText w:val=""/>
      <w:lvlJc w:val="left"/>
      <w:pPr>
        <w:ind w:left="1911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24" w15:restartNumberingAfterBreak="0">
    <w:nsid w:val="41A2200C"/>
    <w:multiLevelType w:val="hybridMultilevel"/>
    <w:tmpl w:val="F67CB854"/>
    <w:lvl w:ilvl="0" w:tplc="26AE3C94">
      <w:start w:val="1"/>
      <w:numFmt w:val="lowerLetter"/>
      <w:pStyle w:val="alfaliste4"/>
      <w:lvlText w:val="%1."/>
      <w:lvlJc w:val="left"/>
      <w:pPr>
        <w:ind w:left="1911" w:hanging="360"/>
      </w:pPr>
    </w:lvl>
    <w:lvl w:ilvl="1" w:tplc="04140019" w:tentative="1">
      <w:start w:val="1"/>
      <w:numFmt w:val="lowerLetter"/>
      <w:lvlText w:val="%2."/>
      <w:lvlJc w:val="left"/>
      <w:pPr>
        <w:ind w:left="2631" w:hanging="360"/>
      </w:pPr>
    </w:lvl>
    <w:lvl w:ilvl="2" w:tplc="0414001B" w:tentative="1">
      <w:start w:val="1"/>
      <w:numFmt w:val="lowerRoman"/>
      <w:lvlText w:val="%3."/>
      <w:lvlJc w:val="right"/>
      <w:pPr>
        <w:ind w:left="3351" w:hanging="180"/>
      </w:pPr>
    </w:lvl>
    <w:lvl w:ilvl="3" w:tplc="0414000F" w:tentative="1">
      <w:start w:val="1"/>
      <w:numFmt w:val="decimal"/>
      <w:lvlText w:val="%4."/>
      <w:lvlJc w:val="left"/>
      <w:pPr>
        <w:ind w:left="4071" w:hanging="360"/>
      </w:pPr>
    </w:lvl>
    <w:lvl w:ilvl="4" w:tplc="04140019" w:tentative="1">
      <w:start w:val="1"/>
      <w:numFmt w:val="lowerLetter"/>
      <w:lvlText w:val="%5."/>
      <w:lvlJc w:val="left"/>
      <w:pPr>
        <w:ind w:left="4791" w:hanging="360"/>
      </w:pPr>
    </w:lvl>
    <w:lvl w:ilvl="5" w:tplc="0414001B" w:tentative="1">
      <w:start w:val="1"/>
      <w:numFmt w:val="lowerRoman"/>
      <w:lvlText w:val="%6."/>
      <w:lvlJc w:val="right"/>
      <w:pPr>
        <w:ind w:left="5511" w:hanging="180"/>
      </w:pPr>
    </w:lvl>
    <w:lvl w:ilvl="6" w:tplc="0414000F" w:tentative="1">
      <w:start w:val="1"/>
      <w:numFmt w:val="decimal"/>
      <w:lvlText w:val="%7."/>
      <w:lvlJc w:val="left"/>
      <w:pPr>
        <w:ind w:left="6231" w:hanging="360"/>
      </w:pPr>
    </w:lvl>
    <w:lvl w:ilvl="7" w:tplc="04140019" w:tentative="1">
      <w:start w:val="1"/>
      <w:numFmt w:val="lowerLetter"/>
      <w:lvlText w:val="%8."/>
      <w:lvlJc w:val="left"/>
      <w:pPr>
        <w:ind w:left="6951" w:hanging="360"/>
      </w:pPr>
    </w:lvl>
    <w:lvl w:ilvl="8" w:tplc="0414001B" w:tentative="1">
      <w:start w:val="1"/>
      <w:numFmt w:val="lowerRoman"/>
      <w:lvlText w:val="%9."/>
      <w:lvlJc w:val="right"/>
      <w:pPr>
        <w:ind w:left="7671" w:hanging="180"/>
      </w:pPr>
    </w:lvl>
  </w:abstractNum>
  <w:abstractNum w:abstractNumId="25" w15:restartNumberingAfterBreak="0">
    <w:nsid w:val="46783B42"/>
    <w:multiLevelType w:val="multilevel"/>
    <w:tmpl w:val="32ECFF12"/>
    <w:styleLink w:val="l-NummerertListeStil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191"/>
        </w:tabs>
        <w:ind w:left="1191" w:hanging="39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588"/>
        </w:tabs>
        <w:ind w:left="1588" w:hanging="397"/>
      </w:pPr>
      <w:rPr>
        <w:rFonts w:cs="Times New Roman" w:hint="default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-30781"/>
        </w:tabs>
        <w:ind w:left="2382" w:hanging="39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30384"/>
        </w:tabs>
        <w:ind w:left="2779" w:hanging="39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29987"/>
        </w:tabs>
        <w:ind w:left="3176" w:hanging="39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-29590"/>
        </w:tabs>
        <w:ind w:left="3573" w:hanging="397"/>
      </w:pPr>
      <w:rPr>
        <w:rFonts w:cs="Times New Roman" w:hint="default"/>
      </w:rPr>
    </w:lvl>
  </w:abstractNum>
  <w:abstractNum w:abstractNumId="26" w15:restartNumberingAfterBreak="0">
    <w:nsid w:val="48971B09"/>
    <w:multiLevelType w:val="hybridMultilevel"/>
    <w:tmpl w:val="1640DBE4"/>
    <w:lvl w:ilvl="0" w:tplc="498293FE">
      <w:start w:val="1"/>
      <w:numFmt w:val="bullet"/>
      <w:pStyle w:val="Liste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4B161A"/>
    <w:multiLevelType w:val="hybridMultilevel"/>
    <w:tmpl w:val="6E8AFEE6"/>
    <w:lvl w:ilvl="0" w:tplc="52AC1462">
      <w:start w:val="1"/>
      <w:numFmt w:val="decimal"/>
      <w:pStyle w:val="Nummerertliste2"/>
      <w:lvlText w:val="%1."/>
      <w:lvlJc w:val="left"/>
      <w:pPr>
        <w:ind w:left="1117" w:hanging="360"/>
      </w:pPr>
    </w:lvl>
    <w:lvl w:ilvl="1" w:tplc="04140019" w:tentative="1">
      <w:start w:val="1"/>
      <w:numFmt w:val="lowerLetter"/>
      <w:lvlText w:val="%2."/>
      <w:lvlJc w:val="left"/>
      <w:pPr>
        <w:ind w:left="1837" w:hanging="360"/>
      </w:pPr>
    </w:lvl>
    <w:lvl w:ilvl="2" w:tplc="0414001B" w:tentative="1">
      <w:start w:val="1"/>
      <w:numFmt w:val="lowerRoman"/>
      <w:lvlText w:val="%3."/>
      <w:lvlJc w:val="right"/>
      <w:pPr>
        <w:ind w:left="2557" w:hanging="180"/>
      </w:pPr>
    </w:lvl>
    <w:lvl w:ilvl="3" w:tplc="0414000F" w:tentative="1">
      <w:start w:val="1"/>
      <w:numFmt w:val="decimal"/>
      <w:lvlText w:val="%4."/>
      <w:lvlJc w:val="left"/>
      <w:pPr>
        <w:ind w:left="3277" w:hanging="360"/>
      </w:pPr>
    </w:lvl>
    <w:lvl w:ilvl="4" w:tplc="04140019" w:tentative="1">
      <w:start w:val="1"/>
      <w:numFmt w:val="lowerLetter"/>
      <w:lvlText w:val="%5."/>
      <w:lvlJc w:val="left"/>
      <w:pPr>
        <w:ind w:left="3997" w:hanging="360"/>
      </w:pPr>
    </w:lvl>
    <w:lvl w:ilvl="5" w:tplc="0414001B" w:tentative="1">
      <w:start w:val="1"/>
      <w:numFmt w:val="lowerRoman"/>
      <w:lvlText w:val="%6."/>
      <w:lvlJc w:val="right"/>
      <w:pPr>
        <w:ind w:left="4717" w:hanging="180"/>
      </w:pPr>
    </w:lvl>
    <w:lvl w:ilvl="6" w:tplc="0414000F" w:tentative="1">
      <w:start w:val="1"/>
      <w:numFmt w:val="decimal"/>
      <w:lvlText w:val="%7."/>
      <w:lvlJc w:val="left"/>
      <w:pPr>
        <w:ind w:left="5437" w:hanging="360"/>
      </w:pPr>
    </w:lvl>
    <w:lvl w:ilvl="7" w:tplc="04140019" w:tentative="1">
      <w:start w:val="1"/>
      <w:numFmt w:val="lowerLetter"/>
      <w:lvlText w:val="%8."/>
      <w:lvlJc w:val="left"/>
      <w:pPr>
        <w:ind w:left="6157" w:hanging="360"/>
      </w:pPr>
    </w:lvl>
    <w:lvl w:ilvl="8" w:tplc="041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8" w15:restartNumberingAfterBreak="0">
    <w:nsid w:val="4C216421"/>
    <w:multiLevelType w:val="hybridMultilevel"/>
    <w:tmpl w:val="93D25CF6"/>
    <w:lvl w:ilvl="0" w:tplc="14707756">
      <w:start w:val="1"/>
      <w:numFmt w:val="lowerLetter"/>
      <w:pStyle w:val="alfaliste2"/>
      <w:lvlText w:val="%1."/>
      <w:lvlJc w:val="left"/>
      <w:pPr>
        <w:ind w:left="757" w:hanging="360"/>
      </w:pPr>
    </w:lvl>
    <w:lvl w:ilvl="1" w:tplc="04140019" w:tentative="1">
      <w:start w:val="1"/>
      <w:numFmt w:val="lowerLetter"/>
      <w:lvlText w:val="%2."/>
      <w:lvlJc w:val="left"/>
      <w:pPr>
        <w:ind w:left="1837" w:hanging="360"/>
      </w:pPr>
    </w:lvl>
    <w:lvl w:ilvl="2" w:tplc="0414001B" w:tentative="1">
      <w:start w:val="1"/>
      <w:numFmt w:val="lowerRoman"/>
      <w:lvlText w:val="%3."/>
      <w:lvlJc w:val="right"/>
      <w:pPr>
        <w:ind w:left="2557" w:hanging="180"/>
      </w:pPr>
    </w:lvl>
    <w:lvl w:ilvl="3" w:tplc="0414000F" w:tentative="1">
      <w:start w:val="1"/>
      <w:numFmt w:val="decimal"/>
      <w:lvlText w:val="%4."/>
      <w:lvlJc w:val="left"/>
      <w:pPr>
        <w:ind w:left="3277" w:hanging="360"/>
      </w:pPr>
    </w:lvl>
    <w:lvl w:ilvl="4" w:tplc="04140019" w:tentative="1">
      <w:start w:val="1"/>
      <w:numFmt w:val="lowerLetter"/>
      <w:lvlText w:val="%5."/>
      <w:lvlJc w:val="left"/>
      <w:pPr>
        <w:ind w:left="3997" w:hanging="360"/>
      </w:pPr>
    </w:lvl>
    <w:lvl w:ilvl="5" w:tplc="0414001B" w:tentative="1">
      <w:start w:val="1"/>
      <w:numFmt w:val="lowerRoman"/>
      <w:lvlText w:val="%6."/>
      <w:lvlJc w:val="right"/>
      <w:pPr>
        <w:ind w:left="4717" w:hanging="180"/>
      </w:pPr>
    </w:lvl>
    <w:lvl w:ilvl="6" w:tplc="0414000F" w:tentative="1">
      <w:start w:val="1"/>
      <w:numFmt w:val="decimal"/>
      <w:lvlText w:val="%7."/>
      <w:lvlJc w:val="left"/>
      <w:pPr>
        <w:ind w:left="5437" w:hanging="360"/>
      </w:pPr>
    </w:lvl>
    <w:lvl w:ilvl="7" w:tplc="04140019" w:tentative="1">
      <w:start w:val="1"/>
      <w:numFmt w:val="lowerLetter"/>
      <w:lvlText w:val="%8."/>
      <w:lvlJc w:val="left"/>
      <w:pPr>
        <w:ind w:left="6157" w:hanging="360"/>
      </w:pPr>
    </w:lvl>
    <w:lvl w:ilvl="8" w:tplc="0414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9" w15:restartNumberingAfterBreak="0">
    <w:nsid w:val="54837150"/>
    <w:multiLevelType w:val="multilevel"/>
    <w:tmpl w:val="8F88D844"/>
    <w:styleLink w:val="AlfaListeStil"/>
    <w:lvl w:ilvl="0">
      <w:start w:val="1"/>
      <w:numFmt w:val="lowerLetter"/>
      <w:pStyle w:val="alfalist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"/>
      <w:lvlJc w:val="left"/>
      <w:pPr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ind w:left="1985" w:hanging="397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2382" w:hanging="39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79" w:hanging="39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176" w:hanging="39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573" w:hanging="397"/>
      </w:pPr>
      <w:rPr>
        <w:rFonts w:ascii="Wingdings" w:hAnsi="Wingdings" w:hint="default"/>
      </w:rPr>
    </w:lvl>
  </w:abstractNum>
  <w:abstractNum w:abstractNumId="30" w15:restartNumberingAfterBreak="0">
    <w:nsid w:val="573F652E"/>
    <w:multiLevelType w:val="hybridMultilevel"/>
    <w:tmpl w:val="04F0CC5E"/>
    <w:lvl w:ilvl="0" w:tplc="7CE4A1F6">
      <w:start w:val="1"/>
      <w:numFmt w:val="bullet"/>
      <w:pStyle w:val="Listebombe3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1" w15:restartNumberingAfterBreak="0">
    <w:nsid w:val="591B2E68"/>
    <w:multiLevelType w:val="multilevel"/>
    <w:tmpl w:val="6DF82BA6"/>
    <w:styleLink w:val="StrekListeStil"/>
    <w:lvl w:ilvl="0">
      <w:start w:val="1"/>
      <w:numFmt w:val="bullet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794"/>
        </w:tabs>
        <w:ind w:left="794" w:hanging="39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588"/>
        </w:tabs>
        <w:ind w:left="1588" w:hanging="39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985"/>
        </w:tabs>
        <w:ind w:left="1985" w:hanging="397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tabs>
          <w:tab w:val="num" w:pos="2382"/>
        </w:tabs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79"/>
        </w:tabs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76"/>
        </w:tabs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73"/>
        </w:tabs>
        <w:ind w:left="3573" w:hanging="397"/>
      </w:pPr>
      <w:rPr>
        <w:rFonts w:hint="default"/>
      </w:rPr>
    </w:lvl>
  </w:abstractNum>
  <w:abstractNum w:abstractNumId="32" w15:restartNumberingAfterBreak="0">
    <w:nsid w:val="5FCC5E24"/>
    <w:multiLevelType w:val="singleLevel"/>
    <w:tmpl w:val="47A853AA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60044BAD"/>
    <w:multiLevelType w:val="hybridMultilevel"/>
    <w:tmpl w:val="A97A3468"/>
    <w:lvl w:ilvl="0" w:tplc="67000A9E">
      <w:start w:val="1"/>
      <w:numFmt w:val="bullet"/>
      <w:pStyle w:val="Liste2"/>
      <w:lvlText w:val="-"/>
      <w:lvlJc w:val="left"/>
      <w:pPr>
        <w:ind w:left="1117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4" w15:restartNumberingAfterBreak="0">
    <w:nsid w:val="64376E95"/>
    <w:multiLevelType w:val="hybridMultilevel"/>
    <w:tmpl w:val="4C0856D8"/>
    <w:lvl w:ilvl="0" w:tplc="FFFFFFFF">
      <w:start w:val="1"/>
      <w:numFmt w:val="lowerLetter"/>
      <w:pStyle w:val="alfaliste5"/>
      <w:lvlText w:val="%1."/>
      <w:lvlJc w:val="left"/>
      <w:pPr>
        <w:ind w:left="2308" w:hanging="360"/>
      </w:pPr>
    </w:lvl>
    <w:lvl w:ilvl="1" w:tplc="FFFFFFFF" w:tentative="1">
      <w:start w:val="1"/>
      <w:numFmt w:val="lowerLetter"/>
      <w:lvlText w:val="%2."/>
      <w:lvlJc w:val="left"/>
      <w:pPr>
        <w:ind w:left="3028" w:hanging="360"/>
      </w:pPr>
    </w:lvl>
    <w:lvl w:ilvl="2" w:tplc="FFFFFFFF" w:tentative="1">
      <w:start w:val="1"/>
      <w:numFmt w:val="lowerRoman"/>
      <w:lvlText w:val="%3."/>
      <w:lvlJc w:val="right"/>
      <w:pPr>
        <w:ind w:left="3748" w:hanging="180"/>
      </w:pPr>
    </w:lvl>
    <w:lvl w:ilvl="3" w:tplc="FFFFFFFF" w:tentative="1">
      <w:start w:val="1"/>
      <w:numFmt w:val="decimal"/>
      <w:lvlText w:val="%4."/>
      <w:lvlJc w:val="left"/>
      <w:pPr>
        <w:ind w:left="4468" w:hanging="360"/>
      </w:pPr>
    </w:lvl>
    <w:lvl w:ilvl="4" w:tplc="FFFFFFFF" w:tentative="1">
      <w:start w:val="1"/>
      <w:numFmt w:val="lowerLetter"/>
      <w:lvlText w:val="%5."/>
      <w:lvlJc w:val="left"/>
      <w:pPr>
        <w:ind w:left="5188" w:hanging="360"/>
      </w:pPr>
    </w:lvl>
    <w:lvl w:ilvl="5" w:tplc="FFFFFFFF" w:tentative="1">
      <w:start w:val="1"/>
      <w:numFmt w:val="lowerRoman"/>
      <w:lvlText w:val="%6."/>
      <w:lvlJc w:val="right"/>
      <w:pPr>
        <w:ind w:left="5908" w:hanging="180"/>
      </w:pPr>
    </w:lvl>
    <w:lvl w:ilvl="6" w:tplc="FFFFFFFF" w:tentative="1">
      <w:start w:val="1"/>
      <w:numFmt w:val="decimal"/>
      <w:lvlText w:val="%7."/>
      <w:lvlJc w:val="left"/>
      <w:pPr>
        <w:ind w:left="6628" w:hanging="360"/>
      </w:pPr>
    </w:lvl>
    <w:lvl w:ilvl="7" w:tplc="FFFFFFFF" w:tentative="1">
      <w:start w:val="1"/>
      <w:numFmt w:val="lowerLetter"/>
      <w:lvlText w:val="%8."/>
      <w:lvlJc w:val="left"/>
      <w:pPr>
        <w:ind w:left="7348" w:hanging="360"/>
      </w:pPr>
    </w:lvl>
    <w:lvl w:ilvl="8" w:tplc="FFFFFFFF" w:tentative="1">
      <w:start w:val="1"/>
      <w:numFmt w:val="lowerRoman"/>
      <w:lvlText w:val="%9."/>
      <w:lvlJc w:val="right"/>
      <w:pPr>
        <w:ind w:left="8068" w:hanging="180"/>
      </w:pPr>
    </w:lvl>
  </w:abstractNum>
  <w:abstractNum w:abstractNumId="35" w15:restartNumberingAfterBreak="0">
    <w:nsid w:val="67877E27"/>
    <w:multiLevelType w:val="hybridMultilevel"/>
    <w:tmpl w:val="C93CBF56"/>
    <w:lvl w:ilvl="0" w:tplc="669A7D6A">
      <w:start w:val="1"/>
      <w:numFmt w:val="bullet"/>
      <w:pStyle w:val="Listebombe4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40019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1B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F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19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1B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F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19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1B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6" w15:restartNumberingAfterBreak="0">
    <w:nsid w:val="68DA4196"/>
    <w:multiLevelType w:val="hybridMultilevel"/>
    <w:tmpl w:val="F8349738"/>
    <w:lvl w:ilvl="0" w:tplc="FDB247EE">
      <w:start w:val="1"/>
      <w:numFmt w:val="bullet"/>
      <w:pStyle w:val="Liste3"/>
      <w:lvlText w:val="-"/>
      <w:lvlJc w:val="left"/>
      <w:pPr>
        <w:ind w:left="1514" w:hanging="360"/>
      </w:pPr>
      <w:rPr>
        <w:rFonts w:ascii="Arial" w:hAnsi="Arial" w:hint="default"/>
      </w:rPr>
    </w:lvl>
    <w:lvl w:ilvl="1" w:tplc="0414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37" w15:restartNumberingAfterBreak="0">
    <w:nsid w:val="714C4AD6"/>
    <w:multiLevelType w:val="singleLevel"/>
    <w:tmpl w:val="02EA33DC"/>
    <w:lvl w:ilvl="0">
      <w:start w:val="1"/>
      <w:numFmt w:val="bullet"/>
      <w:pStyle w:val="Punktliste2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</w:abstractNum>
  <w:abstractNum w:abstractNumId="38" w15:restartNumberingAfterBreak="0">
    <w:nsid w:val="7C1050EB"/>
    <w:multiLevelType w:val="multilevel"/>
    <w:tmpl w:val="BD5E360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383024215">
    <w:abstractNumId w:val="38"/>
  </w:num>
  <w:num w:numId="2" w16cid:durableId="1316567914">
    <w:abstractNumId w:val="32"/>
  </w:num>
  <w:num w:numId="3" w16cid:durableId="1895921374">
    <w:abstractNumId w:val="37"/>
  </w:num>
  <w:num w:numId="4" w16cid:durableId="1031689836">
    <w:abstractNumId w:val="12"/>
  </w:num>
  <w:num w:numId="5" w16cid:durableId="2060282207">
    <w:abstractNumId w:val="16"/>
  </w:num>
  <w:num w:numId="6" w16cid:durableId="1236403532">
    <w:abstractNumId w:val="3"/>
  </w:num>
  <w:num w:numId="7" w16cid:durableId="1615138240">
    <w:abstractNumId w:val="10"/>
  </w:num>
  <w:num w:numId="8" w16cid:durableId="418793525">
    <w:abstractNumId w:val="4"/>
  </w:num>
  <w:num w:numId="9" w16cid:durableId="1336958607">
    <w:abstractNumId w:val="15"/>
  </w:num>
  <w:num w:numId="10" w16cid:durableId="959141938">
    <w:abstractNumId w:val="30"/>
  </w:num>
  <w:num w:numId="11" w16cid:durableId="1374308724">
    <w:abstractNumId w:val="35"/>
  </w:num>
  <w:num w:numId="12" w16cid:durableId="969243024">
    <w:abstractNumId w:val="23"/>
  </w:num>
  <w:num w:numId="13" w16cid:durableId="906496354">
    <w:abstractNumId w:val="21"/>
  </w:num>
  <w:num w:numId="14" w16cid:durableId="287787056">
    <w:abstractNumId w:val="26"/>
  </w:num>
  <w:num w:numId="15" w16cid:durableId="1242325128">
    <w:abstractNumId w:val="33"/>
  </w:num>
  <w:num w:numId="16" w16cid:durableId="827943085">
    <w:abstractNumId w:val="36"/>
  </w:num>
  <w:num w:numId="17" w16cid:durableId="438989307">
    <w:abstractNumId w:val="5"/>
  </w:num>
  <w:num w:numId="18" w16cid:durableId="266623029">
    <w:abstractNumId w:val="13"/>
  </w:num>
  <w:num w:numId="19" w16cid:durableId="377823670">
    <w:abstractNumId w:val="28"/>
  </w:num>
  <w:num w:numId="20" w16cid:durableId="790325174">
    <w:abstractNumId w:val="7"/>
  </w:num>
  <w:num w:numId="21" w16cid:durableId="563373879">
    <w:abstractNumId w:val="27"/>
  </w:num>
  <w:num w:numId="22" w16cid:durableId="1152453866">
    <w:abstractNumId w:val="0"/>
  </w:num>
  <w:num w:numId="23" w16cid:durableId="1870138519">
    <w:abstractNumId w:val="20"/>
  </w:num>
  <w:num w:numId="24" w16cid:durableId="1653950599">
    <w:abstractNumId w:val="6"/>
  </w:num>
  <w:num w:numId="25" w16cid:durableId="1730424506">
    <w:abstractNumId w:val="11"/>
  </w:num>
  <w:num w:numId="26" w16cid:durableId="1465149644">
    <w:abstractNumId w:val="24"/>
  </w:num>
  <w:num w:numId="27" w16cid:durableId="1298224027">
    <w:abstractNumId w:val="34"/>
  </w:num>
  <w:num w:numId="28" w16cid:durableId="222717146">
    <w:abstractNumId w:val="14"/>
  </w:num>
  <w:num w:numId="29" w16cid:durableId="2054844734">
    <w:abstractNumId w:val="17"/>
  </w:num>
  <w:num w:numId="30" w16cid:durableId="1929923971">
    <w:abstractNumId w:val="8"/>
  </w:num>
  <w:num w:numId="31" w16cid:durableId="1976445907">
    <w:abstractNumId w:val="18"/>
  </w:num>
  <w:num w:numId="32" w16cid:durableId="565923115">
    <w:abstractNumId w:val="22"/>
  </w:num>
  <w:num w:numId="33" w16cid:durableId="176622468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02341828">
    <w:abstractNumId w:val="25"/>
  </w:num>
  <w:num w:numId="35" w16cid:durableId="695350705">
    <w:abstractNumId w:val="2"/>
  </w:num>
  <w:num w:numId="36" w16cid:durableId="2074424752">
    <w:abstractNumId w:val="9"/>
  </w:num>
  <w:num w:numId="37" w16cid:durableId="1549367804">
    <w:abstractNumId w:val="31"/>
  </w:num>
  <w:num w:numId="38" w16cid:durableId="1958560054">
    <w:abstractNumId w:val="1"/>
  </w:num>
  <w:num w:numId="39" w16cid:durableId="14618783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30"/>
  <w:proofState w:spelling="clean" w:grammar="clean"/>
  <w:attachedTemplate r:id="rId1"/>
  <w:linkStyles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rukermalPaa" w:val="false"/>
    <w:docVar w:name="OpenKladd" w:val="false"/>
    <w:docVar w:name="OpenStilListe" w:val="false"/>
    <w:docVar w:name="SourceLng" w:val="nor"/>
    <w:docVar w:name="TargetLng" w:val="eng"/>
    <w:docVar w:name="TermBases" w:val="empty"/>
    <w:docVar w:name="TermBaseURL" w:val="empty"/>
    <w:docVar w:name="TextBases" w:val="multitrans.dss.dep.no\TextBase TMs\SECT-Translating\3.0_Politikk 2018|multitrans.dss.dep.no\TextBase TMs\SECT-Translating\0 Administrasjon 2018|multitrans.dss.dep.no\TextBase TMs\SECT-Translating\1 Økonomi 2018|multitrans.dss.dep.no\TextBase TMs\SECT-Translating\2 Personell 2018|multitrans.dss.dep.no\TextBase TMs\SECT-Translating\3.1_Nedrust_forsv 2018|multitrans.dss.dep.no\TextBase TMs\SECT-Translating\3.2_NATO 2018|multitrans.dss.dep.no\TextBase TMs\SECT-Translating\3.3_FN 2018|multitrans.dss.dep.no\TextBase TMs\SECT-Translating\3.4_Europarådet 2018|multitrans.dss.dep.no\TextBase TMs\SECT-Translating\8 Bistand 2018|multitrans.dss.dep.no\TextBase TMs\SECT-Translating\3.5_OSSE|multitrans.dss.dep.no\TextBase TMs\SECT-Translating\3.7_Miljø 2018|multitrans.dss.dep.no\TextBase TMs\SECT-Translating\3.8_Sosiale spm 2018|multitrans.dss.dep.no\TextBase TMs\SECT-Translating\4 Rettsvesen 2018|multitrans.dss.dep.no\TextBase TMs\SECT-Translating\5 Handel 2018|multitrans.dss.dep.no\TextBase TMs\SECT-Translating\6 Miljø|multitrans.dss.dep.no\TextBase TMs\SECT-Translating\7 Kultur 2018|multitrans.dss.dep.no\TextBase TMs\SECT-Translating\Anskaffelser 2018|multitrans.dss.dep.no\TextBase TMs\SECT-Translating\Lokalt ansatte 2018|multitrans.dss.dep.no\TextBase TMs\SECT-Translating\EFTA_frihandelsavt 2018|multitrans.dss.dep.no\TextBase TMs\SECT-Translating\EØS-fin.ordn 2014-21_juli 2019|multitrans.dss.dep.no\TextBase TMs\SECT-Translating\EU-erklaringer|multitrans.dss.dep.no\TextBase TMs\SECT-Translating\EU-sanksjoner 2018|multitrans.dss.dep.no\TextBase TMs\SECT-Translating\Fiskerilovgivning|multitrans.dss.dep.no\TextBase TMs\SECT-Translating\FN_2017|multitrans.dss.dep.no\TextBase TMs\SECT-Translating\Gjeld|multitrans.dss.dep.no\TextBase TMs\SECT-Translating\Konvensjoner|multitrans.dss.dep.no\TextBase TMs\SECT-Translating\Lovgivning|multitrans.dss.dep.no\TextBase TMs\SECT-Translating\OSSE|multitrans.dss.dep.no\TextBase TMs\3.0_Politikk|multitrans.dss.dep.no\TextBase TMs\SECT-Translating\Visum-, returavtaler 2018|multitrans.dss.dep.no\TextBase TMs\Xtra TextBases\AC_Environment_2019|multitrans.dss.dep.no\TextBase TMs\Xtra TextBases\AC_KLD_forv-planer_2019|multitrans.dss.dep.no\TextBase TMs\Xtra TextBases\AC_Klima_2019|multitrans.dss.dep.no\TextBase TMs\Xtra TextBases\AC_OED_2019|multitrans.dss.dep.no\TextBase TMs\0 Administrasjon|multitrans.dss.dep.no\TextBase TMs\1 Økonomi|multitrans.dss.dep.no\TextBase TMs\2 Personell|multitrans.dss.dep.no\TextBase TMs\3.1_Nedrust_forsv|multitrans.dss.dep.no\TextBase TMs\3.2_NATO|multitrans.dss.dep.no\TextBase TMs\3.3_FN|multitrans.dss.dep.no\TextBase TMs\3.4_Europarådet|multitrans.dss.dep.no\TextBase TMs\3.7_Miljø|multitrans.dss.dep.no\TextBase TMs\3.8_Sosiale spm|multitrans.dss.dep.no\TextBase TMs\4 Rettsvesen|multitrans.dss.dep.no\TextBase TMs\5 Handel|multitrans.dss.dep.no\TextBase TMs\7 Kultur|multitrans.dss.dep.no\TextBase TMs\8 Bistand|multitrans.dss.dep.no\TextBase TMs\EØS-fin.ordn 2014-21_ny 2019-2"/>
    <w:docVar w:name="TextBaseURL" w:val="empty"/>
    <w:docVar w:name="UILng" w:val="en"/>
    <w:docVar w:name="VisAvansert" w:val="false"/>
    <w:docVar w:name="VisKjerneKonv" w:val="true"/>
    <w:docVar w:name="VisPiltaster" w:val="true"/>
    <w:docVar w:name="VisSettInnFigur" w:val="true"/>
    <w:docVar w:name="VisStilfelt" w:val="true"/>
    <w:docVar w:name="VisTabellDesigner" w:val="false"/>
    <w:docVar w:name="W2KepubPicturePath" w:val="X:\FILLAGER\FD_\Publikasjonsnr\S-1041 E Roadmap for expanding production capacity in the defence industry\05_SLUTTFORMATER\KJERNE-r.no\Cover.jpg"/>
    <w:docVar w:name="W2KpdfPath" w:val="X:\FILLAGER\FD_\Publikasjonsnr\S-1041 E Roadmap for expanding production capacity in the defence industry\05_SLUTTFORMATER\PDF-TS\Roadmap for expanding production capacity in the defence industry.pdf"/>
  </w:docVars>
  <w:rsids>
    <w:rsidRoot w:val="00AF58D3"/>
    <w:rsid w:val="00000EE8"/>
    <w:rsid w:val="00001680"/>
    <w:rsid w:val="00002CF7"/>
    <w:rsid w:val="000038C9"/>
    <w:rsid w:val="00003AC0"/>
    <w:rsid w:val="00003E21"/>
    <w:rsid w:val="00004637"/>
    <w:rsid w:val="00004D9F"/>
    <w:rsid w:val="000053CA"/>
    <w:rsid w:val="00005B0D"/>
    <w:rsid w:val="00005F04"/>
    <w:rsid w:val="00005F65"/>
    <w:rsid w:val="0000638E"/>
    <w:rsid w:val="000068AE"/>
    <w:rsid w:val="00007332"/>
    <w:rsid w:val="0000778C"/>
    <w:rsid w:val="000102BD"/>
    <w:rsid w:val="000107AE"/>
    <w:rsid w:val="000107D6"/>
    <w:rsid w:val="00010A69"/>
    <w:rsid w:val="00010F51"/>
    <w:rsid w:val="0001115F"/>
    <w:rsid w:val="0001193C"/>
    <w:rsid w:val="00011E78"/>
    <w:rsid w:val="00012050"/>
    <w:rsid w:val="00012F71"/>
    <w:rsid w:val="000136E7"/>
    <w:rsid w:val="00013B25"/>
    <w:rsid w:val="0001455B"/>
    <w:rsid w:val="00014782"/>
    <w:rsid w:val="000148B9"/>
    <w:rsid w:val="00014A03"/>
    <w:rsid w:val="00014A8C"/>
    <w:rsid w:val="00014FAA"/>
    <w:rsid w:val="0001529A"/>
    <w:rsid w:val="0001564F"/>
    <w:rsid w:val="00015CBD"/>
    <w:rsid w:val="00015EB5"/>
    <w:rsid w:val="0001750B"/>
    <w:rsid w:val="000179C3"/>
    <w:rsid w:val="00017BFF"/>
    <w:rsid w:val="00017ED4"/>
    <w:rsid w:val="000204ED"/>
    <w:rsid w:val="00020667"/>
    <w:rsid w:val="00020FB8"/>
    <w:rsid w:val="000210F4"/>
    <w:rsid w:val="0002126E"/>
    <w:rsid w:val="0002149B"/>
    <w:rsid w:val="00021F5A"/>
    <w:rsid w:val="00022F5C"/>
    <w:rsid w:val="000232D8"/>
    <w:rsid w:val="00023513"/>
    <w:rsid w:val="00023753"/>
    <w:rsid w:val="00023EE0"/>
    <w:rsid w:val="00023F98"/>
    <w:rsid w:val="000244DD"/>
    <w:rsid w:val="00024541"/>
    <w:rsid w:val="00024643"/>
    <w:rsid w:val="000249A7"/>
    <w:rsid w:val="00025055"/>
    <w:rsid w:val="00025661"/>
    <w:rsid w:val="0002589E"/>
    <w:rsid w:val="00025A30"/>
    <w:rsid w:val="00026399"/>
    <w:rsid w:val="0002790C"/>
    <w:rsid w:val="00027AF6"/>
    <w:rsid w:val="00027C6C"/>
    <w:rsid w:val="000308D5"/>
    <w:rsid w:val="00030A18"/>
    <w:rsid w:val="00031B1A"/>
    <w:rsid w:val="00033024"/>
    <w:rsid w:val="000339E4"/>
    <w:rsid w:val="0003457A"/>
    <w:rsid w:val="00034C67"/>
    <w:rsid w:val="00034D4E"/>
    <w:rsid w:val="00035032"/>
    <w:rsid w:val="00035655"/>
    <w:rsid w:val="000364EB"/>
    <w:rsid w:val="0003651C"/>
    <w:rsid w:val="00036765"/>
    <w:rsid w:val="00036F10"/>
    <w:rsid w:val="00036FD6"/>
    <w:rsid w:val="000405CE"/>
    <w:rsid w:val="0004072A"/>
    <w:rsid w:val="00040CC6"/>
    <w:rsid w:val="000415A7"/>
    <w:rsid w:val="000416BE"/>
    <w:rsid w:val="00041E07"/>
    <w:rsid w:val="00041FA1"/>
    <w:rsid w:val="000424BB"/>
    <w:rsid w:val="00042811"/>
    <w:rsid w:val="00042895"/>
    <w:rsid w:val="00042FBB"/>
    <w:rsid w:val="00043E70"/>
    <w:rsid w:val="000444B2"/>
    <w:rsid w:val="000446D7"/>
    <w:rsid w:val="00044796"/>
    <w:rsid w:val="00044A56"/>
    <w:rsid w:val="0004568C"/>
    <w:rsid w:val="0004597B"/>
    <w:rsid w:val="00045A72"/>
    <w:rsid w:val="00045AA8"/>
    <w:rsid w:val="00045BEE"/>
    <w:rsid w:val="00045FDE"/>
    <w:rsid w:val="000520A7"/>
    <w:rsid w:val="0005211F"/>
    <w:rsid w:val="00053200"/>
    <w:rsid w:val="00053A5E"/>
    <w:rsid w:val="000543E3"/>
    <w:rsid w:val="00054618"/>
    <w:rsid w:val="00054913"/>
    <w:rsid w:val="00054AF7"/>
    <w:rsid w:val="00054E35"/>
    <w:rsid w:val="000551C8"/>
    <w:rsid w:val="000552EF"/>
    <w:rsid w:val="000556D6"/>
    <w:rsid w:val="00055909"/>
    <w:rsid w:val="00055C82"/>
    <w:rsid w:val="00055FE2"/>
    <w:rsid w:val="000576D9"/>
    <w:rsid w:val="00057864"/>
    <w:rsid w:val="00057D4F"/>
    <w:rsid w:val="0006005D"/>
    <w:rsid w:val="0006084C"/>
    <w:rsid w:val="000612D7"/>
    <w:rsid w:val="00061443"/>
    <w:rsid w:val="00061509"/>
    <w:rsid w:val="00062201"/>
    <w:rsid w:val="00062260"/>
    <w:rsid w:val="000636E2"/>
    <w:rsid w:val="00063B26"/>
    <w:rsid w:val="00063FA4"/>
    <w:rsid w:val="0006422C"/>
    <w:rsid w:val="00064DA0"/>
    <w:rsid w:val="00064E6E"/>
    <w:rsid w:val="00065958"/>
    <w:rsid w:val="00065A83"/>
    <w:rsid w:val="00066EF2"/>
    <w:rsid w:val="00067EBB"/>
    <w:rsid w:val="00070186"/>
    <w:rsid w:val="00070C9B"/>
    <w:rsid w:val="000710FE"/>
    <w:rsid w:val="00071242"/>
    <w:rsid w:val="00071813"/>
    <w:rsid w:val="00071C59"/>
    <w:rsid w:val="00071EA6"/>
    <w:rsid w:val="000724CB"/>
    <w:rsid w:val="00073A3C"/>
    <w:rsid w:val="00073DF1"/>
    <w:rsid w:val="00074320"/>
    <w:rsid w:val="0007434C"/>
    <w:rsid w:val="00074BB4"/>
    <w:rsid w:val="000765FC"/>
    <w:rsid w:val="00076695"/>
    <w:rsid w:val="000766FF"/>
    <w:rsid w:val="0007678C"/>
    <w:rsid w:val="00076C63"/>
    <w:rsid w:val="00076C8C"/>
    <w:rsid w:val="00076CDF"/>
    <w:rsid w:val="00076FC0"/>
    <w:rsid w:val="00077260"/>
    <w:rsid w:val="000772BC"/>
    <w:rsid w:val="00077621"/>
    <w:rsid w:val="00077A7C"/>
    <w:rsid w:val="00077B76"/>
    <w:rsid w:val="00080376"/>
    <w:rsid w:val="00080D5E"/>
    <w:rsid w:val="000811F3"/>
    <w:rsid w:val="000814E7"/>
    <w:rsid w:val="00081581"/>
    <w:rsid w:val="0008177D"/>
    <w:rsid w:val="000818D6"/>
    <w:rsid w:val="00081C32"/>
    <w:rsid w:val="00081F34"/>
    <w:rsid w:val="00082009"/>
    <w:rsid w:val="000830DB"/>
    <w:rsid w:val="000836E6"/>
    <w:rsid w:val="0008373B"/>
    <w:rsid w:val="000841AC"/>
    <w:rsid w:val="00084221"/>
    <w:rsid w:val="000842A4"/>
    <w:rsid w:val="00084683"/>
    <w:rsid w:val="00084AF3"/>
    <w:rsid w:val="0008567A"/>
    <w:rsid w:val="0008568D"/>
    <w:rsid w:val="000857AC"/>
    <w:rsid w:val="00086DB7"/>
    <w:rsid w:val="00086F29"/>
    <w:rsid w:val="000870F6"/>
    <w:rsid w:val="00087AEC"/>
    <w:rsid w:val="00090631"/>
    <w:rsid w:val="000906E4"/>
    <w:rsid w:val="00090C8E"/>
    <w:rsid w:val="000911BC"/>
    <w:rsid w:val="00091AD0"/>
    <w:rsid w:val="00091EDE"/>
    <w:rsid w:val="00092C69"/>
    <w:rsid w:val="00092F13"/>
    <w:rsid w:val="00093754"/>
    <w:rsid w:val="0009389C"/>
    <w:rsid w:val="000938A9"/>
    <w:rsid w:val="00093AEB"/>
    <w:rsid w:val="00093B7C"/>
    <w:rsid w:val="00093C59"/>
    <w:rsid w:val="00094793"/>
    <w:rsid w:val="000947F3"/>
    <w:rsid w:val="000951E5"/>
    <w:rsid w:val="00095EAD"/>
    <w:rsid w:val="00096140"/>
    <w:rsid w:val="00097474"/>
    <w:rsid w:val="000977D8"/>
    <w:rsid w:val="000979F5"/>
    <w:rsid w:val="00097C3C"/>
    <w:rsid w:val="000A0101"/>
    <w:rsid w:val="000A053E"/>
    <w:rsid w:val="000A093C"/>
    <w:rsid w:val="000A0C6C"/>
    <w:rsid w:val="000A1E46"/>
    <w:rsid w:val="000A1ECB"/>
    <w:rsid w:val="000A2497"/>
    <w:rsid w:val="000A2BA1"/>
    <w:rsid w:val="000A2DD7"/>
    <w:rsid w:val="000A3A50"/>
    <w:rsid w:val="000A40A4"/>
    <w:rsid w:val="000A40CF"/>
    <w:rsid w:val="000A4385"/>
    <w:rsid w:val="000A47C1"/>
    <w:rsid w:val="000A4E3D"/>
    <w:rsid w:val="000A5861"/>
    <w:rsid w:val="000A5ADB"/>
    <w:rsid w:val="000A5CC8"/>
    <w:rsid w:val="000A656D"/>
    <w:rsid w:val="000A71E5"/>
    <w:rsid w:val="000A7403"/>
    <w:rsid w:val="000A79AE"/>
    <w:rsid w:val="000A7AC1"/>
    <w:rsid w:val="000A7D33"/>
    <w:rsid w:val="000A7FE4"/>
    <w:rsid w:val="000B08FF"/>
    <w:rsid w:val="000B094C"/>
    <w:rsid w:val="000B0D0B"/>
    <w:rsid w:val="000B100D"/>
    <w:rsid w:val="000B1A46"/>
    <w:rsid w:val="000B1C78"/>
    <w:rsid w:val="000B1F40"/>
    <w:rsid w:val="000B28CC"/>
    <w:rsid w:val="000B2B15"/>
    <w:rsid w:val="000B36EA"/>
    <w:rsid w:val="000B42E7"/>
    <w:rsid w:val="000B4325"/>
    <w:rsid w:val="000B454E"/>
    <w:rsid w:val="000B4A8C"/>
    <w:rsid w:val="000B4AD0"/>
    <w:rsid w:val="000B4D1C"/>
    <w:rsid w:val="000B4DCB"/>
    <w:rsid w:val="000B4F3F"/>
    <w:rsid w:val="000B5022"/>
    <w:rsid w:val="000B5176"/>
    <w:rsid w:val="000B5877"/>
    <w:rsid w:val="000B5F4A"/>
    <w:rsid w:val="000B6067"/>
    <w:rsid w:val="000B651A"/>
    <w:rsid w:val="000B6587"/>
    <w:rsid w:val="000B66E4"/>
    <w:rsid w:val="000B6845"/>
    <w:rsid w:val="000B6864"/>
    <w:rsid w:val="000B68F8"/>
    <w:rsid w:val="000B6B2E"/>
    <w:rsid w:val="000B6EF2"/>
    <w:rsid w:val="000B6F76"/>
    <w:rsid w:val="000B72D0"/>
    <w:rsid w:val="000B780C"/>
    <w:rsid w:val="000B7890"/>
    <w:rsid w:val="000C02D0"/>
    <w:rsid w:val="000C0459"/>
    <w:rsid w:val="000C0492"/>
    <w:rsid w:val="000C10BD"/>
    <w:rsid w:val="000C1280"/>
    <w:rsid w:val="000C13DC"/>
    <w:rsid w:val="000C1FB8"/>
    <w:rsid w:val="000C208F"/>
    <w:rsid w:val="000C21F2"/>
    <w:rsid w:val="000C2299"/>
    <w:rsid w:val="000C2451"/>
    <w:rsid w:val="000C29BD"/>
    <w:rsid w:val="000C329C"/>
    <w:rsid w:val="000C34FF"/>
    <w:rsid w:val="000C3635"/>
    <w:rsid w:val="000C481E"/>
    <w:rsid w:val="000C497E"/>
    <w:rsid w:val="000C4E22"/>
    <w:rsid w:val="000C5299"/>
    <w:rsid w:val="000C53AA"/>
    <w:rsid w:val="000C5A54"/>
    <w:rsid w:val="000C6CBB"/>
    <w:rsid w:val="000C7037"/>
    <w:rsid w:val="000C7341"/>
    <w:rsid w:val="000C7673"/>
    <w:rsid w:val="000C7D94"/>
    <w:rsid w:val="000C7EAB"/>
    <w:rsid w:val="000D03A2"/>
    <w:rsid w:val="000D0880"/>
    <w:rsid w:val="000D08E9"/>
    <w:rsid w:val="000D0C23"/>
    <w:rsid w:val="000D2662"/>
    <w:rsid w:val="000D27EA"/>
    <w:rsid w:val="000D4476"/>
    <w:rsid w:val="000D45AE"/>
    <w:rsid w:val="000D4DB0"/>
    <w:rsid w:val="000D5A6E"/>
    <w:rsid w:val="000D5CE8"/>
    <w:rsid w:val="000D681B"/>
    <w:rsid w:val="000D6ADB"/>
    <w:rsid w:val="000D6C8B"/>
    <w:rsid w:val="000D6DCC"/>
    <w:rsid w:val="000D73C7"/>
    <w:rsid w:val="000D73F0"/>
    <w:rsid w:val="000D7C2A"/>
    <w:rsid w:val="000D7D67"/>
    <w:rsid w:val="000E1997"/>
    <w:rsid w:val="000E1B1F"/>
    <w:rsid w:val="000E1E5E"/>
    <w:rsid w:val="000E1FEF"/>
    <w:rsid w:val="000E260E"/>
    <w:rsid w:val="000E299C"/>
    <w:rsid w:val="000E2CB9"/>
    <w:rsid w:val="000E329D"/>
    <w:rsid w:val="000E33DD"/>
    <w:rsid w:val="000E3612"/>
    <w:rsid w:val="000E3BD7"/>
    <w:rsid w:val="000E3F8B"/>
    <w:rsid w:val="000E4646"/>
    <w:rsid w:val="000E4B57"/>
    <w:rsid w:val="000E5723"/>
    <w:rsid w:val="000E5EAE"/>
    <w:rsid w:val="000E60DB"/>
    <w:rsid w:val="000E6D48"/>
    <w:rsid w:val="000E6FB5"/>
    <w:rsid w:val="000E70F2"/>
    <w:rsid w:val="000E7320"/>
    <w:rsid w:val="000E73BB"/>
    <w:rsid w:val="000E744A"/>
    <w:rsid w:val="000E7BA4"/>
    <w:rsid w:val="000E7EB8"/>
    <w:rsid w:val="000E7F0D"/>
    <w:rsid w:val="000F01B4"/>
    <w:rsid w:val="000F02F9"/>
    <w:rsid w:val="000F038A"/>
    <w:rsid w:val="000F0546"/>
    <w:rsid w:val="000F1B73"/>
    <w:rsid w:val="000F2166"/>
    <w:rsid w:val="000F23F5"/>
    <w:rsid w:val="000F2824"/>
    <w:rsid w:val="000F2965"/>
    <w:rsid w:val="000F2B9A"/>
    <w:rsid w:val="000F35BD"/>
    <w:rsid w:val="000F35DB"/>
    <w:rsid w:val="000F36DD"/>
    <w:rsid w:val="000F37A2"/>
    <w:rsid w:val="000F44BD"/>
    <w:rsid w:val="000F4812"/>
    <w:rsid w:val="000F49ED"/>
    <w:rsid w:val="000F50A8"/>
    <w:rsid w:val="000F5C44"/>
    <w:rsid w:val="000F5E5A"/>
    <w:rsid w:val="000F639E"/>
    <w:rsid w:val="000F6460"/>
    <w:rsid w:val="000F666E"/>
    <w:rsid w:val="000F682E"/>
    <w:rsid w:val="000F683C"/>
    <w:rsid w:val="000F6C30"/>
    <w:rsid w:val="000F7270"/>
    <w:rsid w:val="00100BD7"/>
    <w:rsid w:val="00100C0A"/>
    <w:rsid w:val="00100E98"/>
    <w:rsid w:val="001015CA"/>
    <w:rsid w:val="001019B0"/>
    <w:rsid w:val="00101D8B"/>
    <w:rsid w:val="00101E69"/>
    <w:rsid w:val="0010249D"/>
    <w:rsid w:val="001024AE"/>
    <w:rsid w:val="00102838"/>
    <w:rsid w:val="0010288D"/>
    <w:rsid w:val="00102C15"/>
    <w:rsid w:val="001032A3"/>
    <w:rsid w:val="0010362F"/>
    <w:rsid w:val="001036EB"/>
    <w:rsid w:val="00104349"/>
    <w:rsid w:val="00104D3E"/>
    <w:rsid w:val="00104E05"/>
    <w:rsid w:val="001052C6"/>
    <w:rsid w:val="00105643"/>
    <w:rsid w:val="0010594D"/>
    <w:rsid w:val="00105D1C"/>
    <w:rsid w:val="001061BE"/>
    <w:rsid w:val="0010646D"/>
    <w:rsid w:val="00106D52"/>
    <w:rsid w:val="0010701F"/>
    <w:rsid w:val="00107D9D"/>
    <w:rsid w:val="001109D1"/>
    <w:rsid w:val="00110D94"/>
    <w:rsid w:val="00110E3A"/>
    <w:rsid w:val="00111698"/>
    <w:rsid w:val="001118C6"/>
    <w:rsid w:val="00111BFB"/>
    <w:rsid w:val="00112259"/>
    <w:rsid w:val="001124B6"/>
    <w:rsid w:val="00112D8D"/>
    <w:rsid w:val="00112F19"/>
    <w:rsid w:val="001146CC"/>
    <w:rsid w:val="001148F7"/>
    <w:rsid w:val="00114BAC"/>
    <w:rsid w:val="00114D8C"/>
    <w:rsid w:val="00115B53"/>
    <w:rsid w:val="00115F63"/>
    <w:rsid w:val="00116B62"/>
    <w:rsid w:val="00116D12"/>
    <w:rsid w:val="00116D49"/>
    <w:rsid w:val="00117450"/>
    <w:rsid w:val="00120775"/>
    <w:rsid w:val="001209E1"/>
    <w:rsid w:val="00120F5F"/>
    <w:rsid w:val="00120F8A"/>
    <w:rsid w:val="0012110D"/>
    <w:rsid w:val="001214F3"/>
    <w:rsid w:val="0012188F"/>
    <w:rsid w:val="00121991"/>
    <w:rsid w:val="00121E68"/>
    <w:rsid w:val="001223DA"/>
    <w:rsid w:val="00122D78"/>
    <w:rsid w:val="00122DA5"/>
    <w:rsid w:val="00123191"/>
    <w:rsid w:val="0012326D"/>
    <w:rsid w:val="001246A1"/>
    <w:rsid w:val="00124D94"/>
    <w:rsid w:val="00125477"/>
    <w:rsid w:val="00125944"/>
    <w:rsid w:val="00125E1F"/>
    <w:rsid w:val="001273C1"/>
    <w:rsid w:val="001274CB"/>
    <w:rsid w:val="00127653"/>
    <w:rsid w:val="001276D8"/>
    <w:rsid w:val="001279AB"/>
    <w:rsid w:val="00127A3E"/>
    <w:rsid w:val="00127F11"/>
    <w:rsid w:val="00127F46"/>
    <w:rsid w:val="00130BE8"/>
    <w:rsid w:val="00130CCB"/>
    <w:rsid w:val="00131239"/>
    <w:rsid w:val="00131308"/>
    <w:rsid w:val="00131A4D"/>
    <w:rsid w:val="00131A5A"/>
    <w:rsid w:val="00131DE1"/>
    <w:rsid w:val="00132434"/>
    <w:rsid w:val="0013276A"/>
    <w:rsid w:val="00132D13"/>
    <w:rsid w:val="001338DF"/>
    <w:rsid w:val="001343BB"/>
    <w:rsid w:val="001344B0"/>
    <w:rsid w:val="00135D76"/>
    <w:rsid w:val="0013667E"/>
    <w:rsid w:val="00136C42"/>
    <w:rsid w:val="00136FB3"/>
    <w:rsid w:val="0013709D"/>
    <w:rsid w:val="00137346"/>
    <w:rsid w:val="001374A0"/>
    <w:rsid w:val="0014064C"/>
    <w:rsid w:val="001406BF"/>
    <w:rsid w:val="00140894"/>
    <w:rsid w:val="001411C4"/>
    <w:rsid w:val="0014175B"/>
    <w:rsid w:val="00141D00"/>
    <w:rsid w:val="0014253B"/>
    <w:rsid w:val="00142BB5"/>
    <w:rsid w:val="00142D21"/>
    <w:rsid w:val="001432C0"/>
    <w:rsid w:val="001436AE"/>
    <w:rsid w:val="001436FF"/>
    <w:rsid w:val="00144025"/>
    <w:rsid w:val="001447AF"/>
    <w:rsid w:val="00144820"/>
    <w:rsid w:val="001449AD"/>
    <w:rsid w:val="0014531B"/>
    <w:rsid w:val="00145604"/>
    <w:rsid w:val="0014565F"/>
    <w:rsid w:val="00145878"/>
    <w:rsid w:val="00145970"/>
    <w:rsid w:val="001463CD"/>
    <w:rsid w:val="001468FB"/>
    <w:rsid w:val="00146A8D"/>
    <w:rsid w:val="00146BEF"/>
    <w:rsid w:val="0014755B"/>
    <w:rsid w:val="00147858"/>
    <w:rsid w:val="00147EC4"/>
    <w:rsid w:val="0015030D"/>
    <w:rsid w:val="00150364"/>
    <w:rsid w:val="001504F2"/>
    <w:rsid w:val="001515E3"/>
    <w:rsid w:val="0015167B"/>
    <w:rsid w:val="00151741"/>
    <w:rsid w:val="00151AD4"/>
    <w:rsid w:val="00151B3D"/>
    <w:rsid w:val="00151E11"/>
    <w:rsid w:val="00152351"/>
    <w:rsid w:val="001523E7"/>
    <w:rsid w:val="00152C52"/>
    <w:rsid w:val="00152CC5"/>
    <w:rsid w:val="001534B2"/>
    <w:rsid w:val="001537C4"/>
    <w:rsid w:val="001539BA"/>
    <w:rsid w:val="00154085"/>
    <w:rsid w:val="001549A6"/>
    <w:rsid w:val="00154BE9"/>
    <w:rsid w:val="00154EB4"/>
    <w:rsid w:val="00155897"/>
    <w:rsid w:val="00156B2F"/>
    <w:rsid w:val="00156D80"/>
    <w:rsid w:val="001576E5"/>
    <w:rsid w:val="0015787C"/>
    <w:rsid w:val="0016041E"/>
    <w:rsid w:val="001615BD"/>
    <w:rsid w:val="00161682"/>
    <w:rsid w:val="00161A43"/>
    <w:rsid w:val="0016275D"/>
    <w:rsid w:val="00162B4C"/>
    <w:rsid w:val="00162E1F"/>
    <w:rsid w:val="00163454"/>
    <w:rsid w:val="001634F1"/>
    <w:rsid w:val="00163858"/>
    <w:rsid w:val="00163CA1"/>
    <w:rsid w:val="00163D80"/>
    <w:rsid w:val="001641BB"/>
    <w:rsid w:val="0016461F"/>
    <w:rsid w:val="00164AC3"/>
    <w:rsid w:val="00164B0E"/>
    <w:rsid w:val="00164E88"/>
    <w:rsid w:val="001650FE"/>
    <w:rsid w:val="001651FC"/>
    <w:rsid w:val="001657E6"/>
    <w:rsid w:val="00165D64"/>
    <w:rsid w:val="00165E3C"/>
    <w:rsid w:val="00166217"/>
    <w:rsid w:val="00167EB7"/>
    <w:rsid w:val="001700F3"/>
    <w:rsid w:val="001708DA"/>
    <w:rsid w:val="00170940"/>
    <w:rsid w:val="00171FF0"/>
    <w:rsid w:val="0017204F"/>
    <w:rsid w:val="00172095"/>
    <w:rsid w:val="0017267B"/>
    <w:rsid w:val="00172B3A"/>
    <w:rsid w:val="00172C2B"/>
    <w:rsid w:val="001734BF"/>
    <w:rsid w:val="00173A70"/>
    <w:rsid w:val="00174525"/>
    <w:rsid w:val="00174E07"/>
    <w:rsid w:val="001753EC"/>
    <w:rsid w:val="0017588B"/>
    <w:rsid w:val="00175AE5"/>
    <w:rsid w:val="00175F35"/>
    <w:rsid w:val="00176A2D"/>
    <w:rsid w:val="00176B6D"/>
    <w:rsid w:val="00177970"/>
    <w:rsid w:val="001779A8"/>
    <w:rsid w:val="00180293"/>
    <w:rsid w:val="001816CA"/>
    <w:rsid w:val="00181C55"/>
    <w:rsid w:val="00181E45"/>
    <w:rsid w:val="00183A14"/>
    <w:rsid w:val="00183D62"/>
    <w:rsid w:val="001843F3"/>
    <w:rsid w:val="0018523C"/>
    <w:rsid w:val="0018532B"/>
    <w:rsid w:val="0018568E"/>
    <w:rsid w:val="00185E70"/>
    <w:rsid w:val="001864AE"/>
    <w:rsid w:val="00186843"/>
    <w:rsid w:val="0018719A"/>
    <w:rsid w:val="001872AB"/>
    <w:rsid w:val="001874AA"/>
    <w:rsid w:val="00187AAA"/>
    <w:rsid w:val="00190072"/>
    <w:rsid w:val="001905BE"/>
    <w:rsid w:val="00190FA4"/>
    <w:rsid w:val="00191B03"/>
    <w:rsid w:val="0019221B"/>
    <w:rsid w:val="0019224B"/>
    <w:rsid w:val="001935DD"/>
    <w:rsid w:val="001940DB"/>
    <w:rsid w:val="00194D53"/>
    <w:rsid w:val="00195937"/>
    <w:rsid w:val="00196125"/>
    <w:rsid w:val="001965D9"/>
    <w:rsid w:val="00196869"/>
    <w:rsid w:val="00196DD9"/>
    <w:rsid w:val="00196E28"/>
    <w:rsid w:val="00197124"/>
    <w:rsid w:val="001973B3"/>
    <w:rsid w:val="00197667"/>
    <w:rsid w:val="00197BCB"/>
    <w:rsid w:val="001A0287"/>
    <w:rsid w:val="001A050C"/>
    <w:rsid w:val="001A1660"/>
    <w:rsid w:val="001A1D68"/>
    <w:rsid w:val="001A1E74"/>
    <w:rsid w:val="001A1F08"/>
    <w:rsid w:val="001A2594"/>
    <w:rsid w:val="001A25E3"/>
    <w:rsid w:val="001A2BBC"/>
    <w:rsid w:val="001A2BDA"/>
    <w:rsid w:val="001A2D95"/>
    <w:rsid w:val="001A3238"/>
    <w:rsid w:val="001A32D2"/>
    <w:rsid w:val="001A364D"/>
    <w:rsid w:val="001A46BB"/>
    <w:rsid w:val="001A646A"/>
    <w:rsid w:val="001A66F3"/>
    <w:rsid w:val="001A677B"/>
    <w:rsid w:val="001A68D0"/>
    <w:rsid w:val="001A6B6B"/>
    <w:rsid w:val="001A6C5A"/>
    <w:rsid w:val="001A6C7E"/>
    <w:rsid w:val="001A7A54"/>
    <w:rsid w:val="001A7C1D"/>
    <w:rsid w:val="001A7D1A"/>
    <w:rsid w:val="001A7D92"/>
    <w:rsid w:val="001B0313"/>
    <w:rsid w:val="001B1398"/>
    <w:rsid w:val="001B18FA"/>
    <w:rsid w:val="001B2D05"/>
    <w:rsid w:val="001B2E42"/>
    <w:rsid w:val="001B3430"/>
    <w:rsid w:val="001B3649"/>
    <w:rsid w:val="001B3B63"/>
    <w:rsid w:val="001B3D30"/>
    <w:rsid w:val="001B413C"/>
    <w:rsid w:val="001B46A2"/>
    <w:rsid w:val="001B4DB6"/>
    <w:rsid w:val="001B55CE"/>
    <w:rsid w:val="001B5761"/>
    <w:rsid w:val="001B60EE"/>
    <w:rsid w:val="001B6675"/>
    <w:rsid w:val="001B66F7"/>
    <w:rsid w:val="001B6AAD"/>
    <w:rsid w:val="001B719C"/>
    <w:rsid w:val="001B7309"/>
    <w:rsid w:val="001B7C77"/>
    <w:rsid w:val="001C01AB"/>
    <w:rsid w:val="001C0567"/>
    <w:rsid w:val="001C068B"/>
    <w:rsid w:val="001C06CB"/>
    <w:rsid w:val="001C0F9E"/>
    <w:rsid w:val="001C106D"/>
    <w:rsid w:val="001C10E1"/>
    <w:rsid w:val="001C1272"/>
    <w:rsid w:val="001C2B32"/>
    <w:rsid w:val="001C3E79"/>
    <w:rsid w:val="001C50D4"/>
    <w:rsid w:val="001C5DCF"/>
    <w:rsid w:val="001C6260"/>
    <w:rsid w:val="001C6335"/>
    <w:rsid w:val="001C6402"/>
    <w:rsid w:val="001C687D"/>
    <w:rsid w:val="001C6D32"/>
    <w:rsid w:val="001C74B3"/>
    <w:rsid w:val="001C7698"/>
    <w:rsid w:val="001C77E8"/>
    <w:rsid w:val="001C7BBC"/>
    <w:rsid w:val="001C7E06"/>
    <w:rsid w:val="001D09BB"/>
    <w:rsid w:val="001D0CC7"/>
    <w:rsid w:val="001D2AE9"/>
    <w:rsid w:val="001D2B60"/>
    <w:rsid w:val="001D2BA5"/>
    <w:rsid w:val="001D3427"/>
    <w:rsid w:val="001D36A1"/>
    <w:rsid w:val="001D389C"/>
    <w:rsid w:val="001D553B"/>
    <w:rsid w:val="001D56F0"/>
    <w:rsid w:val="001D588F"/>
    <w:rsid w:val="001D6578"/>
    <w:rsid w:val="001D6958"/>
    <w:rsid w:val="001D72FD"/>
    <w:rsid w:val="001D75FC"/>
    <w:rsid w:val="001D7764"/>
    <w:rsid w:val="001D7C7B"/>
    <w:rsid w:val="001E0EBC"/>
    <w:rsid w:val="001E1862"/>
    <w:rsid w:val="001E228A"/>
    <w:rsid w:val="001E2697"/>
    <w:rsid w:val="001E2780"/>
    <w:rsid w:val="001E2E03"/>
    <w:rsid w:val="001E353C"/>
    <w:rsid w:val="001E3AD7"/>
    <w:rsid w:val="001E3FA3"/>
    <w:rsid w:val="001E4725"/>
    <w:rsid w:val="001E4914"/>
    <w:rsid w:val="001E4DC4"/>
    <w:rsid w:val="001E509E"/>
    <w:rsid w:val="001E5385"/>
    <w:rsid w:val="001E59FE"/>
    <w:rsid w:val="001E69E5"/>
    <w:rsid w:val="001E6C53"/>
    <w:rsid w:val="001E727E"/>
    <w:rsid w:val="001E757C"/>
    <w:rsid w:val="001E7B0E"/>
    <w:rsid w:val="001F041B"/>
    <w:rsid w:val="001F0E05"/>
    <w:rsid w:val="001F184D"/>
    <w:rsid w:val="001F19C1"/>
    <w:rsid w:val="001F1C7F"/>
    <w:rsid w:val="001F204A"/>
    <w:rsid w:val="001F20C3"/>
    <w:rsid w:val="001F219D"/>
    <w:rsid w:val="001F29C9"/>
    <w:rsid w:val="001F2D2B"/>
    <w:rsid w:val="001F34E2"/>
    <w:rsid w:val="001F3689"/>
    <w:rsid w:val="001F38E5"/>
    <w:rsid w:val="001F3BB5"/>
    <w:rsid w:val="001F4889"/>
    <w:rsid w:val="001F51EB"/>
    <w:rsid w:val="001F5A02"/>
    <w:rsid w:val="001F60FA"/>
    <w:rsid w:val="001F616D"/>
    <w:rsid w:val="001F7587"/>
    <w:rsid w:val="001F770F"/>
    <w:rsid w:val="00200DEC"/>
    <w:rsid w:val="0020113D"/>
    <w:rsid w:val="00201620"/>
    <w:rsid w:val="00201C47"/>
    <w:rsid w:val="00201E7E"/>
    <w:rsid w:val="00202519"/>
    <w:rsid w:val="002032E3"/>
    <w:rsid w:val="002044F8"/>
    <w:rsid w:val="00204D1F"/>
    <w:rsid w:val="002053E6"/>
    <w:rsid w:val="002060D3"/>
    <w:rsid w:val="00206B61"/>
    <w:rsid w:val="00206FA6"/>
    <w:rsid w:val="00207BFB"/>
    <w:rsid w:val="00210551"/>
    <w:rsid w:val="002108D4"/>
    <w:rsid w:val="002111BB"/>
    <w:rsid w:val="00211429"/>
    <w:rsid w:val="002123A1"/>
    <w:rsid w:val="002124B8"/>
    <w:rsid w:val="0021266A"/>
    <w:rsid w:val="00212758"/>
    <w:rsid w:val="0021287C"/>
    <w:rsid w:val="00212B46"/>
    <w:rsid w:val="00213D0F"/>
    <w:rsid w:val="002141DE"/>
    <w:rsid w:val="0021457B"/>
    <w:rsid w:val="00216087"/>
    <w:rsid w:val="002162CD"/>
    <w:rsid w:val="002167CD"/>
    <w:rsid w:val="00216AA2"/>
    <w:rsid w:val="002171D0"/>
    <w:rsid w:val="002176C9"/>
    <w:rsid w:val="00217762"/>
    <w:rsid w:val="00220537"/>
    <w:rsid w:val="00221382"/>
    <w:rsid w:val="002213BB"/>
    <w:rsid w:val="00221A68"/>
    <w:rsid w:val="00221F4B"/>
    <w:rsid w:val="002224B4"/>
    <w:rsid w:val="00222AC6"/>
    <w:rsid w:val="00222AEF"/>
    <w:rsid w:val="00224F2D"/>
    <w:rsid w:val="00225461"/>
    <w:rsid w:val="002257C2"/>
    <w:rsid w:val="00225AB6"/>
    <w:rsid w:val="002266B0"/>
    <w:rsid w:val="002269CF"/>
    <w:rsid w:val="00226A0F"/>
    <w:rsid w:val="00226AB5"/>
    <w:rsid w:val="00227A79"/>
    <w:rsid w:val="00230E51"/>
    <w:rsid w:val="00231011"/>
    <w:rsid w:val="00231698"/>
    <w:rsid w:val="0023211B"/>
    <w:rsid w:val="0023378B"/>
    <w:rsid w:val="0023390D"/>
    <w:rsid w:val="00233986"/>
    <w:rsid w:val="002339CC"/>
    <w:rsid w:val="002339E9"/>
    <w:rsid w:val="00233BFA"/>
    <w:rsid w:val="00234716"/>
    <w:rsid w:val="0023474A"/>
    <w:rsid w:val="00234CD1"/>
    <w:rsid w:val="00235088"/>
    <w:rsid w:val="00235395"/>
    <w:rsid w:val="00235BB7"/>
    <w:rsid w:val="00236285"/>
    <w:rsid w:val="002366F6"/>
    <w:rsid w:val="00236B39"/>
    <w:rsid w:val="00236B97"/>
    <w:rsid w:val="00236CFF"/>
    <w:rsid w:val="00237453"/>
    <w:rsid w:val="0024097D"/>
    <w:rsid w:val="00240C17"/>
    <w:rsid w:val="002411DF"/>
    <w:rsid w:val="0024160C"/>
    <w:rsid w:val="00241643"/>
    <w:rsid w:val="002418A8"/>
    <w:rsid w:val="00241A09"/>
    <w:rsid w:val="00241C48"/>
    <w:rsid w:val="00241DE1"/>
    <w:rsid w:val="00242B08"/>
    <w:rsid w:val="00242CE1"/>
    <w:rsid w:val="00243161"/>
    <w:rsid w:val="0024390E"/>
    <w:rsid w:val="0024437B"/>
    <w:rsid w:val="00244A4B"/>
    <w:rsid w:val="002457A5"/>
    <w:rsid w:val="00245A03"/>
    <w:rsid w:val="00245D9B"/>
    <w:rsid w:val="00246255"/>
    <w:rsid w:val="00246ACE"/>
    <w:rsid w:val="00246B51"/>
    <w:rsid w:val="00247EC4"/>
    <w:rsid w:val="00247F20"/>
    <w:rsid w:val="0025007C"/>
    <w:rsid w:val="0025055B"/>
    <w:rsid w:val="00250601"/>
    <w:rsid w:val="002509AA"/>
    <w:rsid w:val="00250DDB"/>
    <w:rsid w:val="00250DFF"/>
    <w:rsid w:val="00251948"/>
    <w:rsid w:val="00251A28"/>
    <w:rsid w:val="00251A9C"/>
    <w:rsid w:val="00251B38"/>
    <w:rsid w:val="002525A0"/>
    <w:rsid w:val="002532CE"/>
    <w:rsid w:val="002536F3"/>
    <w:rsid w:val="00253B0B"/>
    <w:rsid w:val="00253C69"/>
    <w:rsid w:val="00253E1D"/>
    <w:rsid w:val="002540C7"/>
    <w:rsid w:val="0025431A"/>
    <w:rsid w:val="002543E7"/>
    <w:rsid w:val="0025464F"/>
    <w:rsid w:val="002547D8"/>
    <w:rsid w:val="0025485B"/>
    <w:rsid w:val="00254B25"/>
    <w:rsid w:val="002560EE"/>
    <w:rsid w:val="0025630F"/>
    <w:rsid w:val="002567AD"/>
    <w:rsid w:val="00257024"/>
    <w:rsid w:val="0025721D"/>
    <w:rsid w:val="0025749C"/>
    <w:rsid w:val="00257659"/>
    <w:rsid w:val="002576DF"/>
    <w:rsid w:val="00257EAA"/>
    <w:rsid w:val="002602DB"/>
    <w:rsid w:val="00260343"/>
    <w:rsid w:val="0026053A"/>
    <w:rsid w:val="00260BD6"/>
    <w:rsid w:val="00261AA5"/>
    <w:rsid w:val="002631BA"/>
    <w:rsid w:val="00263B0B"/>
    <w:rsid w:val="00263DED"/>
    <w:rsid w:val="00264387"/>
    <w:rsid w:val="002643FC"/>
    <w:rsid w:val="00264554"/>
    <w:rsid w:val="00264766"/>
    <w:rsid w:val="00264A50"/>
    <w:rsid w:val="00264DA0"/>
    <w:rsid w:val="00264F89"/>
    <w:rsid w:val="00265537"/>
    <w:rsid w:val="00265BFC"/>
    <w:rsid w:val="00265C31"/>
    <w:rsid w:val="00265D40"/>
    <w:rsid w:val="002662DF"/>
    <w:rsid w:val="002664A5"/>
    <w:rsid w:val="00266B7D"/>
    <w:rsid w:val="00266C8A"/>
    <w:rsid w:val="00267128"/>
    <w:rsid w:val="002676A2"/>
    <w:rsid w:val="0027004D"/>
    <w:rsid w:val="0027073E"/>
    <w:rsid w:val="00270BFD"/>
    <w:rsid w:val="00270E6B"/>
    <w:rsid w:val="00271D85"/>
    <w:rsid w:val="002724CB"/>
    <w:rsid w:val="002734FB"/>
    <w:rsid w:val="0027401B"/>
    <w:rsid w:val="002740E4"/>
    <w:rsid w:val="0027417B"/>
    <w:rsid w:val="00274231"/>
    <w:rsid w:val="002743BD"/>
    <w:rsid w:val="00274FDB"/>
    <w:rsid w:val="00276129"/>
    <w:rsid w:val="002764EE"/>
    <w:rsid w:val="00276677"/>
    <w:rsid w:val="00276DAB"/>
    <w:rsid w:val="0027710F"/>
    <w:rsid w:val="00277811"/>
    <w:rsid w:val="00277933"/>
    <w:rsid w:val="002804BF"/>
    <w:rsid w:val="00281EB1"/>
    <w:rsid w:val="0028246C"/>
    <w:rsid w:val="0028270C"/>
    <w:rsid w:val="00282DDF"/>
    <w:rsid w:val="00282FC6"/>
    <w:rsid w:val="0028357D"/>
    <w:rsid w:val="00283BFE"/>
    <w:rsid w:val="002844D3"/>
    <w:rsid w:val="00284F38"/>
    <w:rsid w:val="0028517D"/>
    <w:rsid w:val="00285C3F"/>
    <w:rsid w:val="0028616C"/>
    <w:rsid w:val="0028629F"/>
    <w:rsid w:val="0028683A"/>
    <w:rsid w:val="00286F3C"/>
    <w:rsid w:val="0028772E"/>
    <w:rsid w:val="00290215"/>
    <w:rsid w:val="00290349"/>
    <w:rsid w:val="002904EB"/>
    <w:rsid w:val="0029064F"/>
    <w:rsid w:val="002909E3"/>
    <w:rsid w:val="00290AA8"/>
    <w:rsid w:val="00291255"/>
    <w:rsid w:val="0029149C"/>
    <w:rsid w:val="002915D9"/>
    <w:rsid w:val="00291D15"/>
    <w:rsid w:val="0029218B"/>
    <w:rsid w:val="0029220E"/>
    <w:rsid w:val="0029340E"/>
    <w:rsid w:val="00293A87"/>
    <w:rsid w:val="0029415F"/>
    <w:rsid w:val="00294191"/>
    <w:rsid w:val="00294375"/>
    <w:rsid w:val="0029439F"/>
    <w:rsid w:val="00294E2F"/>
    <w:rsid w:val="00294F6A"/>
    <w:rsid w:val="0029511E"/>
    <w:rsid w:val="0029518F"/>
    <w:rsid w:val="002956DC"/>
    <w:rsid w:val="0029591C"/>
    <w:rsid w:val="002959CF"/>
    <w:rsid w:val="002964EC"/>
    <w:rsid w:val="00296563"/>
    <w:rsid w:val="00296C86"/>
    <w:rsid w:val="00296D20"/>
    <w:rsid w:val="00296EA5"/>
    <w:rsid w:val="00297214"/>
    <w:rsid w:val="00297670"/>
    <w:rsid w:val="00297694"/>
    <w:rsid w:val="002976BE"/>
    <w:rsid w:val="0029788C"/>
    <w:rsid w:val="002A0530"/>
    <w:rsid w:val="002A07EC"/>
    <w:rsid w:val="002A0AFC"/>
    <w:rsid w:val="002A0C7D"/>
    <w:rsid w:val="002A123C"/>
    <w:rsid w:val="002A1A56"/>
    <w:rsid w:val="002A1C7E"/>
    <w:rsid w:val="002A1F0C"/>
    <w:rsid w:val="002A2300"/>
    <w:rsid w:val="002A2EC9"/>
    <w:rsid w:val="002A3326"/>
    <w:rsid w:val="002A34F8"/>
    <w:rsid w:val="002A39C7"/>
    <w:rsid w:val="002A420C"/>
    <w:rsid w:val="002A4B0F"/>
    <w:rsid w:val="002A565C"/>
    <w:rsid w:val="002A5A14"/>
    <w:rsid w:val="002A6417"/>
    <w:rsid w:val="002A663B"/>
    <w:rsid w:val="002A6696"/>
    <w:rsid w:val="002A6971"/>
    <w:rsid w:val="002A728C"/>
    <w:rsid w:val="002A74BF"/>
    <w:rsid w:val="002B08AC"/>
    <w:rsid w:val="002B08EA"/>
    <w:rsid w:val="002B1653"/>
    <w:rsid w:val="002B16DD"/>
    <w:rsid w:val="002B19C6"/>
    <w:rsid w:val="002B1E71"/>
    <w:rsid w:val="002B1FBA"/>
    <w:rsid w:val="002B23B9"/>
    <w:rsid w:val="002B24BA"/>
    <w:rsid w:val="002B2679"/>
    <w:rsid w:val="002B279A"/>
    <w:rsid w:val="002B394C"/>
    <w:rsid w:val="002B3F68"/>
    <w:rsid w:val="002B411C"/>
    <w:rsid w:val="002B49AB"/>
    <w:rsid w:val="002B510E"/>
    <w:rsid w:val="002B5292"/>
    <w:rsid w:val="002B5988"/>
    <w:rsid w:val="002B5AA8"/>
    <w:rsid w:val="002B60FA"/>
    <w:rsid w:val="002B6541"/>
    <w:rsid w:val="002B6603"/>
    <w:rsid w:val="002B6B6F"/>
    <w:rsid w:val="002B6E65"/>
    <w:rsid w:val="002B6FA3"/>
    <w:rsid w:val="002C0286"/>
    <w:rsid w:val="002C072A"/>
    <w:rsid w:val="002C19C2"/>
    <w:rsid w:val="002C22B2"/>
    <w:rsid w:val="002C28FA"/>
    <w:rsid w:val="002C2956"/>
    <w:rsid w:val="002C2D9F"/>
    <w:rsid w:val="002C3E2D"/>
    <w:rsid w:val="002C401F"/>
    <w:rsid w:val="002C471B"/>
    <w:rsid w:val="002C4D61"/>
    <w:rsid w:val="002C4ECF"/>
    <w:rsid w:val="002C4FCC"/>
    <w:rsid w:val="002C5765"/>
    <w:rsid w:val="002C57BF"/>
    <w:rsid w:val="002C6283"/>
    <w:rsid w:val="002C62BB"/>
    <w:rsid w:val="002C6568"/>
    <w:rsid w:val="002C6AAB"/>
    <w:rsid w:val="002C6B40"/>
    <w:rsid w:val="002C7614"/>
    <w:rsid w:val="002C76AE"/>
    <w:rsid w:val="002C7848"/>
    <w:rsid w:val="002C78E3"/>
    <w:rsid w:val="002C7B7D"/>
    <w:rsid w:val="002C7C87"/>
    <w:rsid w:val="002C7CC7"/>
    <w:rsid w:val="002D0BFD"/>
    <w:rsid w:val="002D0DFF"/>
    <w:rsid w:val="002D0E70"/>
    <w:rsid w:val="002D0F83"/>
    <w:rsid w:val="002D1A08"/>
    <w:rsid w:val="002D1E86"/>
    <w:rsid w:val="002D2AB2"/>
    <w:rsid w:val="002D2CA9"/>
    <w:rsid w:val="002D2DF1"/>
    <w:rsid w:val="002D3041"/>
    <w:rsid w:val="002D3203"/>
    <w:rsid w:val="002D36FA"/>
    <w:rsid w:val="002D3B46"/>
    <w:rsid w:val="002D3BE5"/>
    <w:rsid w:val="002D42B7"/>
    <w:rsid w:val="002D4367"/>
    <w:rsid w:val="002D4A85"/>
    <w:rsid w:val="002D5553"/>
    <w:rsid w:val="002D56E8"/>
    <w:rsid w:val="002D59B6"/>
    <w:rsid w:val="002D5DCD"/>
    <w:rsid w:val="002D5EA9"/>
    <w:rsid w:val="002D7420"/>
    <w:rsid w:val="002E0412"/>
    <w:rsid w:val="002E0C6F"/>
    <w:rsid w:val="002E0FB7"/>
    <w:rsid w:val="002E1830"/>
    <w:rsid w:val="002E1A77"/>
    <w:rsid w:val="002E228A"/>
    <w:rsid w:val="002E247A"/>
    <w:rsid w:val="002E2A19"/>
    <w:rsid w:val="002E2AE9"/>
    <w:rsid w:val="002E2D70"/>
    <w:rsid w:val="002E3E7C"/>
    <w:rsid w:val="002E415F"/>
    <w:rsid w:val="002E48F5"/>
    <w:rsid w:val="002E4B26"/>
    <w:rsid w:val="002E5410"/>
    <w:rsid w:val="002E62B8"/>
    <w:rsid w:val="002E6D37"/>
    <w:rsid w:val="002E70EB"/>
    <w:rsid w:val="002E7532"/>
    <w:rsid w:val="002F048E"/>
    <w:rsid w:val="002F0973"/>
    <w:rsid w:val="002F0BA7"/>
    <w:rsid w:val="002F0E05"/>
    <w:rsid w:val="002F1590"/>
    <w:rsid w:val="002F2020"/>
    <w:rsid w:val="002F2105"/>
    <w:rsid w:val="002F2137"/>
    <w:rsid w:val="002F214A"/>
    <w:rsid w:val="002F2D2C"/>
    <w:rsid w:val="002F322D"/>
    <w:rsid w:val="002F3E73"/>
    <w:rsid w:val="002F403C"/>
    <w:rsid w:val="002F4F54"/>
    <w:rsid w:val="002F56C1"/>
    <w:rsid w:val="002F6A03"/>
    <w:rsid w:val="002F6E9C"/>
    <w:rsid w:val="002F70A6"/>
    <w:rsid w:val="002F7A55"/>
    <w:rsid w:val="002F7C7E"/>
    <w:rsid w:val="003002AB"/>
    <w:rsid w:val="00300B2F"/>
    <w:rsid w:val="00301057"/>
    <w:rsid w:val="0030109E"/>
    <w:rsid w:val="0030134F"/>
    <w:rsid w:val="003014AB"/>
    <w:rsid w:val="003015AB"/>
    <w:rsid w:val="00301FC5"/>
    <w:rsid w:val="003021FE"/>
    <w:rsid w:val="00302236"/>
    <w:rsid w:val="00302427"/>
    <w:rsid w:val="003024A0"/>
    <w:rsid w:val="0030287F"/>
    <w:rsid w:val="00302BF7"/>
    <w:rsid w:val="00302E8E"/>
    <w:rsid w:val="0030418F"/>
    <w:rsid w:val="0030449B"/>
    <w:rsid w:val="003045AF"/>
    <w:rsid w:val="003049FF"/>
    <w:rsid w:val="00304E21"/>
    <w:rsid w:val="00305359"/>
    <w:rsid w:val="00306101"/>
    <w:rsid w:val="00306889"/>
    <w:rsid w:val="00306B29"/>
    <w:rsid w:val="00306B2F"/>
    <w:rsid w:val="00307625"/>
    <w:rsid w:val="0030790F"/>
    <w:rsid w:val="00307CF4"/>
    <w:rsid w:val="00310B08"/>
    <w:rsid w:val="00310BAE"/>
    <w:rsid w:val="0031105A"/>
    <w:rsid w:val="00311534"/>
    <w:rsid w:val="00311EFC"/>
    <w:rsid w:val="003128AE"/>
    <w:rsid w:val="003132BC"/>
    <w:rsid w:val="00313CBB"/>
    <w:rsid w:val="0031479F"/>
    <w:rsid w:val="00314C58"/>
    <w:rsid w:val="00314D9E"/>
    <w:rsid w:val="0031546D"/>
    <w:rsid w:val="00316C4D"/>
    <w:rsid w:val="00317051"/>
    <w:rsid w:val="003177BD"/>
    <w:rsid w:val="003208E7"/>
    <w:rsid w:val="00320CC7"/>
    <w:rsid w:val="00321AD2"/>
    <w:rsid w:val="00321DBC"/>
    <w:rsid w:val="0032234C"/>
    <w:rsid w:val="00322B8E"/>
    <w:rsid w:val="00324386"/>
    <w:rsid w:val="00324A51"/>
    <w:rsid w:val="00324D60"/>
    <w:rsid w:val="0032505B"/>
    <w:rsid w:val="00325B7E"/>
    <w:rsid w:val="00325C2F"/>
    <w:rsid w:val="003272C2"/>
    <w:rsid w:val="00327FB2"/>
    <w:rsid w:val="00330477"/>
    <w:rsid w:val="0033068F"/>
    <w:rsid w:val="00330FD8"/>
    <w:rsid w:val="00332333"/>
    <w:rsid w:val="0033245D"/>
    <w:rsid w:val="00332B5E"/>
    <w:rsid w:val="0033307E"/>
    <w:rsid w:val="00333487"/>
    <w:rsid w:val="0033451D"/>
    <w:rsid w:val="00334D33"/>
    <w:rsid w:val="00334EC6"/>
    <w:rsid w:val="0033502D"/>
    <w:rsid w:val="003354B3"/>
    <w:rsid w:val="003361C1"/>
    <w:rsid w:val="00336E7A"/>
    <w:rsid w:val="003374F7"/>
    <w:rsid w:val="00337B55"/>
    <w:rsid w:val="003403B7"/>
    <w:rsid w:val="00340EF4"/>
    <w:rsid w:val="003410CB"/>
    <w:rsid w:val="00341CC3"/>
    <w:rsid w:val="00341CD4"/>
    <w:rsid w:val="003426D3"/>
    <w:rsid w:val="00342806"/>
    <w:rsid w:val="00342C16"/>
    <w:rsid w:val="00342FB1"/>
    <w:rsid w:val="0034354D"/>
    <w:rsid w:val="00343E90"/>
    <w:rsid w:val="00344390"/>
    <w:rsid w:val="0034474B"/>
    <w:rsid w:val="00345399"/>
    <w:rsid w:val="00345E74"/>
    <w:rsid w:val="00345FA3"/>
    <w:rsid w:val="003460B8"/>
    <w:rsid w:val="003460D7"/>
    <w:rsid w:val="00346621"/>
    <w:rsid w:val="003469BA"/>
    <w:rsid w:val="003473D2"/>
    <w:rsid w:val="00347736"/>
    <w:rsid w:val="00347F2F"/>
    <w:rsid w:val="00347F55"/>
    <w:rsid w:val="00347F6E"/>
    <w:rsid w:val="00350809"/>
    <w:rsid w:val="00350CDA"/>
    <w:rsid w:val="00350E3A"/>
    <w:rsid w:val="00351590"/>
    <w:rsid w:val="00351B15"/>
    <w:rsid w:val="00351B51"/>
    <w:rsid w:val="003520A2"/>
    <w:rsid w:val="00352597"/>
    <w:rsid w:val="00352620"/>
    <w:rsid w:val="00353EB3"/>
    <w:rsid w:val="0035470A"/>
    <w:rsid w:val="0035485D"/>
    <w:rsid w:val="00354895"/>
    <w:rsid w:val="00354F79"/>
    <w:rsid w:val="0035590C"/>
    <w:rsid w:val="00355BB5"/>
    <w:rsid w:val="00356CD7"/>
    <w:rsid w:val="003607D3"/>
    <w:rsid w:val="00361A03"/>
    <w:rsid w:val="00361C20"/>
    <w:rsid w:val="00361C40"/>
    <w:rsid w:val="00362C2A"/>
    <w:rsid w:val="00362D8E"/>
    <w:rsid w:val="00362F45"/>
    <w:rsid w:val="00363040"/>
    <w:rsid w:val="003634F0"/>
    <w:rsid w:val="00363B3A"/>
    <w:rsid w:val="0036421D"/>
    <w:rsid w:val="00364AC2"/>
    <w:rsid w:val="003655E9"/>
    <w:rsid w:val="00365618"/>
    <w:rsid w:val="00365D17"/>
    <w:rsid w:val="00366643"/>
    <w:rsid w:val="00366B70"/>
    <w:rsid w:val="00366C2C"/>
    <w:rsid w:val="00367006"/>
    <w:rsid w:val="00367961"/>
    <w:rsid w:val="00370A43"/>
    <w:rsid w:val="0037146E"/>
    <w:rsid w:val="00372916"/>
    <w:rsid w:val="0037348E"/>
    <w:rsid w:val="0037411A"/>
    <w:rsid w:val="00374316"/>
    <w:rsid w:val="0037469D"/>
    <w:rsid w:val="00374952"/>
    <w:rsid w:val="00374C60"/>
    <w:rsid w:val="00374C73"/>
    <w:rsid w:val="00375142"/>
    <w:rsid w:val="003755E0"/>
    <w:rsid w:val="0037564F"/>
    <w:rsid w:val="0037576B"/>
    <w:rsid w:val="00375876"/>
    <w:rsid w:val="0037594F"/>
    <w:rsid w:val="00376943"/>
    <w:rsid w:val="00376D86"/>
    <w:rsid w:val="0037716F"/>
    <w:rsid w:val="0037749C"/>
    <w:rsid w:val="0037761A"/>
    <w:rsid w:val="00377679"/>
    <w:rsid w:val="00377A41"/>
    <w:rsid w:val="003805DF"/>
    <w:rsid w:val="00380E19"/>
    <w:rsid w:val="00380EEC"/>
    <w:rsid w:val="00381008"/>
    <w:rsid w:val="00381330"/>
    <w:rsid w:val="00382377"/>
    <w:rsid w:val="00382866"/>
    <w:rsid w:val="0038377D"/>
    <w:rsid w:val="00383C8D"/>
    <w:rsid w:val="00383F7C"/>
    <w:rsid w:val="003842AA"/>
    <w:rsid w:val="00384536"/>
    <w:rsid w:val="0038477D"/>
    <w:rsid w:val="00384CD8"/>
    <w:rsid w:val="00384EB0"/>
    <w:rsid w:val="00384F78"/>
    <w:rsid w:val="0038516B"/>
    <w:rsid w:val="00385F6E"/>
    <w:rsid w:val="003861BC"/>
    <w:rsid w:val="003864B1"/>
    <w:rsid w:val="003864E6"/>
    <w:rsid w:val="003865BB"/>
    <w:rsid w:val="003866F1"/>
    <w:rsid w:val="00386811"/>
    <w:rsid w:val="00386859"/>
    <w:rsid w:val="00386C15"/>
    <w:rsid w:val="00387499"/>
    <w:rsid w:val="003875D2"/>
    <w:rsid w:val="003876E6"/>
    <w:rsid w:val="0038787D"/>
    <w:rsid w:val="00387B5F"/>
    <w:rsid w:val="003900FC"/>
    <w:rsid w:val="003906AF"/>
    <w:rsid w:val="00391359"/>
    <w:rsid w:val="003919AF"/>
    <w:rsid w:val="00392B0F"/>
    <w:rsid w:val="00392BA6"/>
    <w:rsid w:val="00393B0D"/>
    <w:rsid w:val="00393BB8"/>
    <w:rsid w:val="003950BA"/>
    <w:rsid w:val="00395114"/>
    <w:rsid w:val="00395295"/>
    <w:rsid w:val="003958A2"/>
    <w:rsid w:val="003959D5"/>
    <w:rsid w:val="00395D69"/>
    <w:rsid w:val="00396109"/>
    <w:rsid w:val="0039637D"/>
    <w:rsid w:val="003963D0"/>
    <w:rsid w:val="00396F26"/>
    <w:rsid w:val="003972B5"/>
    <w:rsid w:val="003976D3"/>
    <w:rsid w:val="003A004A"/>
    <w:rsid w:val="003A0921"/>
    <w:rsid w:val="003A1568"/>
    <w:rsid w:val="003A1B39"/>
    <w:rsid w:val="003A1C2E"/>
    <w:rsid w:val="003A2674"/>
    <w:rsid w:val="003A2F8B"/>
    <w:rsid w:val="003A3039"/>
    <w:rsid w:val="003A4006"/>
    <w:rsid w:val="003A4397"/>
    <w:rsid w:val="003A49C6"/>
    <w:rsid w:val="003A4E6E"/>
    <w:rsid w:val="003A4E76"/>
    <w:rsid w:val="003A4F9C"/>
    <w:rsid w:val="003A52F9"/>
    <w:rsid w:val="003A57D0"/>
    <w:rsid w:val="003A63DC"/>
    <w:rsid w:val="003A66EE"/>
    <w:rsid w:val="003A6C2D"/>
    <w:rsid w:val="003A6F1E"/>
    <w:rsid w:val="003A70B8"/>
    <w:rsid w:val="003A76E0"/>
    <w:rsid w:val="003A7BF9"/>
    <w:rsid w:val="003A7D6D"/>
    <w:rsid w:val="003A7DC8"/>
    <w:rsid w:val="003B003E"/>
    <w:rsid w:val="003B008F"/>
    <w:rsid w:val="003B0599"/>
    <w:rsid w:val="003B07F5"/>
    <w:rsid w:val="003B2169"/>
    <w:rsid w:val="003B280E"/>
    <w:rsid w:val="003B3E8F"/>
    <w:rsid w:val="003B42F4"/>
    <w:rsid w:val="003B4CE3"/>
    <w:rsid w:val="003B5271"/>
    <w:rsid w:val="003B59C9"/>
    <w:rsid w:val="003B6020"/>
    <w:rsid w:val="003B6655"/>
    <w:rsid w:val="003B66CD"/>
    <w:rsid w:val="003B6B59"/>
    <w:rsid w:val="003B737B"/>
    <w:rsid w:val="003B7802"/>
    <w:rsid w:val="003B790D"/>
    <w:rsid w:val="003B790F"/>
    <w:rsid w:val="003C03A1"/>
    <w:rsid w:val="003C0B1C"/>
    <w:rsid w:val="003C0EE3"/>
    <w:rsid w:val="003C106B"/>
    <w:rsid w:val="003C123F"/>
    <w:rsid w:val="003C1CD0"/>
    <w:rsid w:val="003C28E0"/>
    <w:rsid w:val="003C2D7A"/>
    <w:rsid w:val="003C2E79"/>
    <w:rsid w:val="003C3433"/>
    <w:rsid w:val="003C3A17"/>
    <w:rsid w:val="003C4552"/>
    <w:rsid w:val="003C496D"/>
    <w:rsid w:val="003C4A26"/>
    <w:rsid w:val="003C557A"/>
    <w:rsid w:val="003C589B"/>
    <w:rsid w:val="003C5FE7"/>
    <w:rsid w:val="003C60D8"/>
    <w:rsid w:val="003C6A8E"/>
    <w:rsid w:val="003C6E1B"/>
    <w:rsid w:val="003C71D7"/>
    <w:rsid w:val="003C7464"/>
    <w:rsid w:val="003C7678"/>
    <w:rsid w:val="003C76C5"/>
    <w:rsid w:val="003C7868"/>
    <w:rsid w:val="003C7A15"/>
    <w:rsid w:val="003D06A5"/>
    <w:rsid w:val="003D0E13"/>
    <w:rsid w:val="003D1386"/>
    <w:rsid w:val="003D1D9C"/>
    <w:rsid w:val="003D2171"/>
    <w:rsid w:val="003D2586"/>
    <w:rsid w:val="003D2D80"/>
    <w:rsid w:val="003D35DF"/>
    <w:rsid w:val="003D3BDA"/>
    <w:rsid w:val="003D3DD0"/>
    <w:rsid w:val="003D4509"/>
    <w:rsid w:val="003D465E"/>
    <w:rsid w:val="003D51D8"/>
    <w:rsid w:val="003D52EA"/>
    <w:rsid w:val="003D5C33"/>
    <w:rsid w:val="003D6098"/>
    <w:rsid w:val="003D613F"/>
    <w:rsid w:val="003D61C4"/>
    <w:rsid w:val="003D638D"/>
    <w:rsid w:val="003D6613"/>
    <w:rsid w:val="003D6786"/>
    <w:rsid w:val="003D7C43"/>
    <w:rsid w:val="003E0097"/>
    <w:rsid w:val="003E094E"/>
    <w:rsid w:val="003E0AB6"/>
    <w:rsid w:val="003E2551"/>
    <w:rsid w:val="003E2CF3"/>
    <w:rsid w:val="003E3917"/>
    <w:rsid w:val="003E3CDD"/>
    <w:rsid w:val="003E40B2"/>
    <w:rsid w:val="003E4AEB"/>
    <w:rsid w:val="003E4B96"/>
    <w:rsid w:val="003E4C4F"/>
    <w:rsid w:val="003E4D9E"/>
    <w:rsid w:val="003E50B3"/>
    <w:rsid w:val="003E5499"/>
    <w:rsid w:val="003E55EA"/>
    <w:rsid w:val="003E5A0A"/>
    <w:rsid w:val="003E5C4F"/>
    <w:rsid w:val="003E62A0"/>
    <w:rsid w:val="003E66FD"/>
    <w:rsid w:val="003E7E51"/>
    <w:rsid w:val="003F02A5"/>
    <w:rsid w:val="003F042F"/>
    <w:rsid w:val="003F0FD1"/>
    <w:rsid w:val="003F1B27"/>
    <w:rsid w:val="003F20B1"/>
    <w:rsid w:val="003F22A3"/>
    <w:rsid w:val="003F2EEC"/>
    <w:rsid w:val="003F2FDD"/>
    <w:rsid w:val="003F4E5E"/>
    <w:rsid w:val="003F4EDC"/>
    <w:rsid w:val="003F5500"/>
    <w:rsid w:val="003F59FF"/>
    <w:rsid w:val="003F5DF9"/>
    <w:rsid w:val="003F5F6F"/>
    <w:rsid w:val="003F6453"/>
    <w:rsid w:val="003F698F"/>
    <w:rsid w:val="003F6D6A"/>
    <w:rsid w:val="003F6E0F"/>
    <w:rsid w:val="003F72EB"/>
    <w:rsid w:val="003F7601"/>
    <w:rsid w:val="003F7CE7"/>
    <w:rsid w:val="0040030D"/>
    <w:rsid w:val="00400987"/>
    <w:rsid w:val="00400C00"/>
    <w:rsid w:val="00401275"/>
    <w:rsid w:val="004012EC"/>
    <w:rsid w:val="00401BE8"/>
    <w:rsid w:val="004028EB"/>
    <w:rsid w:val="004029DF"/>
    <w:rsid w:val="0040423E"/>
    <w:rsid w:val="00404525"/>
    <w:rsid w:val="00404751"/>
    <w:rsid w:val="0040477D"/>
    <w:rsid w:val="00404878"/>
    <w:rsid w:val="00404959"/>
    <w:rsid w:val="00404C1C"/>
    <w:rsid w:val="00404C59"/>
    <w:rsid w:val="00405025"/>
    <w:rsid w:val="00406E90"/>
    <w:rsid w:val="00407006"/>
    <w:rsid w:val="004079E1"/>
    <w:rsid w:val="00407B65"/>
    <w:rsid w:val="00407BF6"/>
    <w:rsid w:val="004104E4"/>
    <w:rsid w:val="0041064F"/>
    <w:rsid w:val="004118A3"/>
    <w:rsid w:val="00412099"/>
    <w:rsid w:val="00412E0D"/>
    <w:rsid w:val="00413273"/>
    <w:rsid w:val="00413378"/>
    <w:rsid w:val="004134B6"/>
    <w:rsid w:val="00413A75"/>
    <w:rsid w:val="00413AB3"/>
    <w:rsid w:val="00413D94"/>
    <w:rsid w:val="00413EEC"/>
    <w:rsid w:val="00415252"/>
    <w:rsid w:val="00416F46"/>
    <w:rsid w:val="00417D19"/>
    <w:rsid w:val="00417E95"/>
    <w:rsid w:val="00417F3E"/>
    <w:rsid w:val="004202FC"/>
    <w:rsid w:val="00420544"/>
    <w:rsid w:val="004209F1"/>
    <w:rsid w:val="00420AFD"/>
    <w:rsid w:val="00420E9F"/>
    <w:rsid w:val="00421327"/>
    <w:rsid w:val="004213B6"/>
    <w:rsid w:val="00421F89"/>
    <w:rsid w:val="0042219E"/>
    <w:rsid w:val="00422C28"/>
    <w:rsid w:val="00422D1E"/>
    <w:rsid w:val="00422DEE"/>
    <w:rsid w:val="00423193"/>
    <w:rsid w:val="0042380A"/>
    <w:rsid w:val="00423B79"/>
    <w:rsid w:val="00423F85"/>
    <w:rsid w:val="00424BD8"/>
    <w:rsid w:val="004250D8"/>
    <w:rsid w:val="00425BEB"/>
    <w:rsid w:val="0042603A"/>
    <w:rsid w:val="004260A9"/>
    <w:rsid w:val="004276B9"/>
    <w:rsid w:val="00427975"/>
    <w:rsid w:val="00427FA4"/>
    <w:rsid w:val="00430954"/>
    <w:rsid w:val="00431889"/>
    <w:rsid w:val="00431DCC"/>
    <w:rsid w:val="00431ECF"/>
    <w:rsid w:val="004327E9"/>
    <w:rsid w:val="0043290C"/>
    <w:rsid w:val="00433D13"/>
    <w:rsid w:val="0043409A"/>
    <w:rsid w:val="00434671"/>
    <w:rsid w:val="00434883"/>
    <w:rsid w:val="00434B33"/>
    <w:rsid w:val="004359EA"/>
    <w:rsid w:val="00435CA9"/>
    <w:rsid w:val="00436627"/>
    <w:rsid w:val="00436DAF"/>
    <w:rsid w:val="004374B7"/>
    <w:rsid w:val="004402D3"/>
    <w:rsid w:val="00440553"/>
    <w:rsid w:val="00440793"/>
    <w:rsid w:val="00440A02"/>
    <w:rsid w:val="00441457"/>
    <w:rsid w:val="004421E0"/>
    <w:rsid w:val="0044220C"/>
    <w:rsid w:val="00442229"/>
    <w:rsid w:val="00442679"/>
    <w:rsid w:val="0044340C"/>
    <w:rsid w:val="004434E3"/>
    <w:rsid w:val="00443898"/>
    <w:rsid w:val="00443904"/>
    <w:rsid w:val="00443A30"/>
    <w:rsid w:val="00443EBA"/>
    <w:rsid w:val="004440A6"/>
    <w:rsid w:val="004448CE"/>
    <w:rsid w:val="00444CC7"/>
    <w:rsid w:val="00450357"/>
    <w:rsid w:val="00450749"/>
    <w:rsid w:val="00450C7F"/>
    <w:rsid w:val="00451CC2"/>
    <w:rsid w:val="00451EB9"/>
    <w:rsid w:val="00452D9F"/>
    <w:rsid w:val="00452EEE"/>
    <w:rsid w:val="0045329A"/>
    <w:rsid w:val="00453D15"/>
    <w:rsid w:val="004540B4"/>
    <w:rsid w:val="004550E9"/>
    <w:rsid w:val="00455350"/>
    <w:rsid w:val="004555C2"/>
    <w:rsid w:val="00455928"/>
    <w:rsid w:val="00455A3B"/>
    <w:rsid w:val="00455AC8"/>
    <w:rsid w:val="00456225"/>
    <w:rsid w:val="00456795"/>
    <w:rsid w:val="00457296"/>
    <w:rsid w:val="004572FE"/>
    <w:rsid w:val="00457B20"/>
    <w:rsid w:val="00457CBD"/>
    <w:rsid w:val="004612B0"/>
    <w:rsid w:val="004615DB"/>
    <w:rsid w:val="00461A22"/>
    <w:rsid w:val="00462212"/>
    <w:rsid w:val="00462D53"/>
    <w:rsid w:val="00464631"/>
    <w:rsid w:val="004646C9"/>
    <w:rsid w:val="004650FE"/>
    <w:rsid w:val="00465BDB"/>
    <w:rsid w:val="004662B1"/>
    <w:rsid w:val="004662CD"/>
    <w:rsid w:val="004671A9"/>
    <w:rsid w:val="00467375"/>
    <w:rsid w:val="00467A7E"/>
    <w:rsid w:val="00467B20"/>
    <w:rsid w:val="00467F5C"/>
    <w:rsid w:val="004709C0"/>
    <w:rsid w:val="0047158C"/>
    <w:rsid w:val="00471EDB"/>
    <w:rsid w:val="004725A8"/>
    <w:rsid w:val="004729AE"/>
    <w:rsid w:val="00472CA2"/>
    <w:rsid w:val="00472F45"/>
    <w:rsid w:val="0047332A"/>
    <w:rsid w:val="00473554"/>
    <w:rsid w:val="004736E6"/>
    <w:rsid w:val="0047569E"/>
    <w:rsid w:val="00475DBF"/>
    <w:rsid w:val="004762B3"/>
    <w:rsid w:val="004763FB"/>
    <w:rsid w:val="00477762"/>
    <w:rsid w:val="00477A90"/>
    <w:rsid w:val="00480A9A"/>
    <w:rsid w:val="004812D8"/>
    <w:rsid w:val="00482A18"/>
    <w:rsid w:val="00482B20"/>
    <w:rsid w:val="00482BFE"/>
    <w:rsid w:val="00482C69"/>
    <w:rsid w:val="00482F2E"/>
    <w:rsid w:val="0048312A"/>
    <w:rsid w:val="004834FD"/>
    <w:rsid w:val="004836D0"/>
    <w:rsid w:val="00483796"/>
    <w:rsid w:val="004846E5"/>
    <w:rsid w:val="00484CD9"/>
    <w:rsid w:val="00485109"/>
    <w:rsid w:val="0048533F"/>
    <w:rsid w:val="00485549"/>
    <w:rsid w:val="004859FB"/>
    <w:rsid w:val="00485D48"/>
    <w:rsid w:val="00486BF5"/>
    <w:rsid w:val="00487271"/>
    <w:rsid w:val="00487D7E"/>
    <w:rsid w:val="0049002A"/>
    <w:rsid w:val="004900B4"/>
    <w:rsid w:val="00490C81"/>
    <w:rsid w:val="0049173A"/>
    <w:rsid w:val="00492AB5"/>
    <w:rsid w:val="00492D5D"/>
    <w:rsid w:val="00492E98"/>
    <w:rsid w:val="004933FD"/>
    <w:rsid w:val="00493463"/>
    <w:rsid w:val="00493D0D"/>
    <w:rsid w:val="00494722"/>
    <w:rsid w:val="00496510"/>
    <w:rsid w:val="00496527"/>
    <w:rsid w:val="0049682A"/>
    <w:rsid w:val="004968CF"/>
    <w:rsid w:val="004972FF"/>
    <w:rsid w:val="00497A7A"/>
    <w:rsid w:val="004A063A"/>
    <w:rsid w:val="004A0D73"/>
    <w:rsid w:val="004A1354"/>
    <w:rsid w:val="004A1B2A"/>
    <w:rsid w:val="004A1B50"/>
    <w:rsid w:val="004A1E65"/>
    <w:rsid w:val="004A276F"/>
    <w:rsid w:val="004A2C5C"/>
    <w:rsid w:val="004A2D7F"/>
    <w:rsid w:val="004A2F4B"/>
    <w:rsid w:val="004A2F69"/>
    <w:rsid w:val="004A34AC"/>
    <w:rsid w:val="004A3801"/>
    <w:rsid w:val="004A3E07"/>
    <w:rsid w:val="004A4CF3"/>
    <w:rsid w:val="004A5101"/>
    <w:rsid w:val="004A52DF"/>
    <w:rsid w:val="004A575E"/>
    <w:rsid w:val="004A5A40"/>
    <w:rsid w:val="004A5B53"/>
    <w:rsid w:val="004A5FA0"/>
    <w:rsid w:val="004A60B6"/>
    <w:rsid w:val="004A61E8"/>
    <w:rsid w:val="004A644E"/>
    <w:rsid w:val="004A6A2C"/>
    <w:rsid w:val="004A718B"/>
    <w:rsid w:val="004A71C7"/>
    <w:rsid w:val="004A7E15"/>
    <w:rsid w:val="004B0445"/>
    <w:rsid w:val="004B091F"/>
    <w:rsid w:val="004B134F"/>
    <w:rsid w:val="004B1729"/>
    <w:rsid w:val="004B1744"/>
    <w:rsid w:val="004B1FCF"/>
    <w:rsid w:val="004B2850"/>
    <w:rsid w:val="004B29A7"/>
    <w:rsid w:val="004B2ACC"/>
    <w:rsid w:val="004B2FCE"/>
    <w:rsid w:val="004B3507"/>
    <w:rsid w:val="004B3513"/>
    <w:rsid w:val="004B35F2"/>
    <w:rsid w:val="004B3D3C"/>
    <w:rsid w:val="004B3F06"/>
    <w:rsid w:val="004B452E"/>
    <w:rsid w:val="004B4D4B"/>
    <w:rsid w:val="004B4D82"/>
    <w:rsid w:val="004B4E04"/>
    <w:rsid w:val="004B5365"/>
    <w:rsid w:val="004B583C"/>
    <w:rsid w:val="004B590B"/>
    <w:rsid w:val="004B5E27"/>
    <w:rsid w:val="004B5EE7"/>
    <w:rsid w:val="004B5F19"/>
    <w:rsid w:val="004B60DE"/>
    <w:rsid w:val="004B67AA"/>
    <w:rsid w:val="004B6C9E"/>
    <w:rsid w:val="004B6D14"/>
    <w:rsid w:val="004B74B4"/>
    <w:rsid w:val="004B771E"/>
    <w:rsid w:val="004B7E8E"/>
    <w:rsid w:val="004C01C0"/>
    <w:rsid w:val="004C0319"/>
    <w:rsid w:val="004C0AB4"/>
    <w:rsid w:val="004C10D0"/>
    <w:rsid w:val="004C1A76"/>
    <w:rsid w:val="004C1BBC"/>
    <w:rsid w:val="004C243E"/>
    <w:rsid w:val="004C3725"/>
    <w:rsid w:val="004C525D"/>
    <w:rsid w:val="004C5DCE"/>
    <w:rsid w:val="004C6385"/>
    <w:rsid w:val="004C6479"/>
    <w:rsid w:val="004C69C5"/>
    <w:rsid w:val="004C74ED"/>
    <w:rsid w:val="004C7C2B"/>
    <w:rsid w:val="004D0688"/>
    <w:rsid w:val="004D07A7"/>
    <w:rsid w:val="004D09C9"/>
    <w:rsid w:val="004D0A35"/>
    <w:rsid w:val="004D0A3B"/>
    <w:rsid w:val="004D1326"/>
    <w:rsid w:val="004D1584"/>
    <w:rsid w:val="004D1A87"/>
    <w:rsid w:val="004D2D53"/>
    <w:rsid w:val="004D2F6C"/>
    <w:rsid w:val="004D3B6E"/>
    <w:rsid w:val="004D3BE0"/>
    <w:rsid w:val="004D4400"/>
    <w:rsid w:val="004D5AB6"/>
    <w:rsid w:val="004D5C28"/>
    <w:rsid w:val="004D611D"/>
    <w:rsid w:val="004D6C20"/>
    <w:rsid w:val="004D79E3"/>
    <w:rsid w:val="004D7E8C"/>
    <w:rsid w:val="004E0101"/>
    <w:rsid w:val="004E0ADC"/>
    <w:rsid w:val="004E1B01"/>
    <w:rsid w:val="004E2332"/>
    <w:rsid w:val="004E2360"/>
    <w:rsid w:val="004E3059"/>
    <w:rsid w:val="004E3B64"/>
    <w:rsid w:val="004E3C96"/>
    <w:rsid w:val="004E4157"/>
    <w:rsid w:val="004E4320"/>
    <w:rsid w:val="004E4DC1"/>
    <w:rsid w:val="004E525A"/>
    <w:rsid w:val="004E5682"/>
    <w:rsid w:val="004E5D30"/>
    <w:rsid w:val="004E5F6E"/>
    <w:rsid w:val="004E646C"/>
    <w:rsid w:val="004E67E2"/>
    <w:rsid w:val="004E7802"/>
    <w:rsid w:val="004E7A3E"/>
    <w:rsid w:val="004E7B06"/>
    <w:rsid w:val="004F0414"/>
    <w:rsid w:val="004F06A8"/>
    <w:rsid w:val="004F0935"/>
    <w:rsid w:val="004F15D7"/>
    <w:rsid w:val="004F25A9"/>
    <w:rsid w:val="004F2894"/>
    <w:rsid w:val="004F2BBE"/>
    <w:rsid w:val="004F2F87"/>
    <w:rsid w:val="004F31C4"/>
    <w:rsid w:val="004F351B"/>
    <w:rsid w:val="004F3B28"/>
    <w:rsid w:val="004F405A"/>
    <w:rsid w:val="004F4061"/>
    <w:rsid w:val="004F44D1"/>
    <w:rsid w:val="004F4619"/>
    <w:rsid w:val="004F4975"/>
    <w:rsid w:val="004F4C21"/>
    <w:rsid w:val="004F4C5E"/>
    <w:rsid w:val="004F4D1B"/>
    <w:rsid w:val="004F4EB9"/>
    <w:rsid w:val="004F5744"/>
    <w:rsid w:val="004F5A70"/>
    <w:rsid w:val="004F639D"/>
    <w:rsid w:val="004F665E"/>
    <w:rsid w:val="004F66DB"/>
    <w:rsid w:val="004F684D"/>
    <w:rsid w:val="004F6A8C"/>
    <w:rsid w:val="004F6D5C"/>
    <w:rsid w:val="004F7306"/>
    <w:rsid w:val="005007E8"/>
    <w:rsid w:val="00500A05"/>
    <w:rsid w:val="00500B86"/>
    <w:rsid w:val="00500FEE"/>
    <w:rsid w:val="0050111E"/>
    <w:rsid w:val="0050179E"/>
    <w:rsid w:val="00501A5A"/>
    <w:rsid w:val="00501DE9"/>
    <w:rsid w:val="00501FDE"/>
    <w:rsid w:val="00502278"/>
    <w:rsid w:val="005024D3"/>
    <w:rsid w:val="00502691"/>
    <w:rsid w:val="005028A9"/>
    <w:rsid w:val="00502AE4"/>
    <w:rsid w:val="00503144"/>
    <w:rsid w:val="00503B5F"/>
    <w:rsid w:val="00503C3B"/>
    <w:rsid w:val="00503CEF"/>
    <w:rsid w:val="00505110"/>
    <w:rsid w:val="00505313"/>
    <w:rsid w:val="005056A0"/>
    <w:rsid w:val="0050636E"/>
    <w:rsid w:val="00506ACF"/>
    <w:rsid w:val="005074B7"/>
    <w:rsid w:val="005079FE"/>
    <w:rsid w:val="00507B57"/>
    <w:rsid w:val="005103C4"/>
    <w:rsid w:val="00510C95"/>
    <w:rsid w:val="0051105A"/>
    <w:rsid w:val="00511338"/>
    <w:rsid w:val="005113F1"/>
    <w:rsid w:val="00511DC3"/>
    <w:rsid w:val="00512260"/>
    <w:rsid w:val="0051260F"/>
    <w:rsid w:val="005127DC"/>
    <w:rsid w:val="00513000"/>
    <w:rsid w:val="00513571"/>
    <w:rsid w:val="00513813"/>
    <w:rsid w:val="005138A9"/>
    <w:rsid w:val="00513E62"/>
    <w:rsid w:val="00514027"/>
    <w:rsid w:val="00514453"/>
    <w:rsid w:val="0051477A"/>
    <w:rsid w:val="005147D9"/>
    <w:rsid w:val="00514E04"/>
    <w:rsid w:val="005150CF"/>
    <w:rsid w:val="00515510"/>
    <w:rsid w:val="005160DC"/>
    <w:rsid w:val="0051709C"/>
    <w:rsid w:val="0051764C"/>
    <w:rsid w:val="0052040A"/>
    <w:rsid w:val="0052048A"/>
    <w:rsid w:val="0052087E"/>
    <w:rsid w:val="0052183A"/>
    <w:rsid w:val="00522508"/>
    <w:rsid w:val="005231E8"/>
    <w:rsid w:val="00523372"/>
    <w:rsid w:val="00523A52"/>
    <w:rsid w:val="00524619"/>
    <w:rsid w:val="00524E89"/>
    <w:rsid w:val="0052508C"/>
    <w:rsid w:val="0052522D"/>
    <w:rsid w:val="005257AA"/>
    <w:rsid w:val="00525CBB"/>
    <w:rsid w:val="005267D0"/>
    <w:rsid w:val="00526A7C"/>
    <w:rsid w:val="00526D09"/>
    <w:rsid w:val="00526E93"/>
    <w:rsid w:val="00527281"/>
    <w:rsid w:val="0052731F"/>
    <w:rsid w:val="00530107"/>
    <w:rsid w:val="0053159D"/>
    <w:rsid w:val="0053216F"/>
    <w:rsid w:val="00532312"/>
    <w:rsid w:val="00532385"/>
    <w:rsid w:val="0053238C"/>
    <w:rsid w:val="0053252F"/>
    <w:rsid w:val="00532D1F"/>
    <w:rsid w:val="0053309C"/>
    <w:rsid w:val="005334BE"/>
    <w:rsid w:val="00533AD7"/>
    <w:rsid w:val="00533F42"/>
    <w:rsid w:val="00534478"/>
    <w:rsid w:val="0053483A"/>
    <w:rsid w:val="00534B83"/>
    <w:rsid w:val="00535521"/>
    <w:rsid w:val="0053597E"/>
    <w:rsid w:val="00535CE0"/>
    <w:rsid w:val="00535E45"/>
    <w:rsid w:val="0053607A"/>
    <w:rsid w:val="005369F3"/>
    <w:rsid w:val="00537688"/>
    <w:rsid w:val="00540769"/>
    <w:rsid w:val="0054079E"/>
    <w:rsid w:val="00540BC5"/>
    <w:rsid w:val="00540E85"/>
    <w:rsid w:val="00540F24"/>
    <w:rsid w:val="0054108A"/>
    <w:rsid w:val="00541543"/>
    <w:rsid w:val="00541ADA"/>
    <w:rsid w:val="00541B23"/>
    <w:rsid w:val="00542053"/>
    <w:rsid w:val="00542789"/>
    <w:rsid w:val="005428F5"/>
    <w:rsid w:val="00542BC1"/>
    <w:rsid w:val="005432E6"/>
    <w:rsid w:val="005436E0"/>
    <w:rsid w:val="00543E03"/>
    <w:rsid w:val="00544903"/>
    <w:rsid w:val="005450B1"/>
    <w:rsid w:val="005451D5"/>
    <w:rsid w:val="0054686B"/>
    <w:rsid w:val="00546B71"/>
    <w:rsid w:val="00547654"/>
    <w:rsid w:val="00547749"/>
    <w:rsid w:val="005503D9"/>
    <w:rsid w:val="005504C3"/>
    <w:rsid w:val="00550522"/>
    <w:rsid w:val="00550D5C"/>
    <w:rsid w:val="0055133C"/>
    <w:rsid w:val="0055139D"/>
    <w:rsid w:val="00551680"/>
    <w:rsid w:val="005516D8"/>
    <w:rsid w:val="0055187E"/>
    <w:rsid w:val="00551904"/>
    <w:rsid w:val="00551DAC"/>
    <w:rsid w:val="00552632"/>
    <w:rsid w:val="0055451E"/>
    <w:rsid w:val="00554903"/>
    <w:rsid w:val="0055523B"/>
    <w:rsid w:val="00555A4B"/>
    <w:rsid w:val="00555E47"/>
    <w:rsid w:val="00555E8E"/>
    <w:rsid w:val="0055664A"/>
    <w:rsid w:val="005569B8"/>
    <w:rsid w:val="005572B3"/>
    <w:rsid w:val="00557403"/>
    <w:rsid w:val="00560248"/>
    <w:rsid w:val="00560375"/>
    <w:rsid w:val="00560836"/>
    <w:rsid w:val="00560FCA"/>
    <w:rsid w:val="00561185"/>
    <w:rsid w:val="00561311"/>
    <w:rsid w:val="005620E7"/>
    <w:rsid w:val="005622E8"/>
    <w:rsid w:val="0056279D"/>
    <w:rsid w:val="00562F6C"/>
    <w:rsid w:val="00564182"/>
    <w:rsid w:val="005641AE"/>
    <w:rsid w:val="00564232"/>
    <w:rsid w:val="005642BF"/>
    <w:rsid w:val="005647D1"/>
    <w:rsid w:val="00564D7D"/>
    <w:rsid w:val="00564E87"/>
    <w:rsid w:val="00565241"/>
    <w:rsid w:val="00565546"/>
    <w:rsid w:val="0056599B"/>
    <w:rsid w:val="00565B9A"/>
    <w:rsid w:val="00566881"/>
    <w:rsid w:val="00566EC7"/>
    <w:rsid w:val="005703DE"/>
    <w:rsid w:val="005704F0"/>
    <w:rsid w:val="0057067D"/>
    <w:rsid w:val="005709E3"/>
    <w:rsid w:val="00570FCD"/>
    <w:rsid w:val="00570FDB"/>
    <w:rsid w:val="0057186D"/>
    <w:rsid w:val="00572B2E"/>
    <w:rsid w:val="00572E1E"/>
    <w:rsid w:val="00572F7E"/>
    <w:rsid w:val="005744B0"/>
    <w:rsid w:val="005744BA"/>
    <w:rsid w:val="00574544"/>
    <w:rsid w:val="00574D99"/>
    <w:rsid w:val="00575126"/>
    <w:rsid w:val="005752E4"/>
    <w:rsid w:val="00575300"/>
    <w:rsid w:val="00575381"/>
    <w:rsid w:val="005754D9"/>
    <w:rsid w:val="00575C0A"/>
    <w:rsid w:val="005765BF"/>
    <w:rsid w:val="005766B9"/>
    <w:rsid w:val="005769B6"/>
    <w:rsid w:val="00576EDA"/>
    <w:rsid w:val="00577683"/>
    <w:rsid w:val="00577732"/>
    <w:rsid w:val="005777E3"/>
    <w:rsid w:val="00577AD3"/>
    <w:rsid w:val="00580054"/>
    <w:rsid w:val="0058034A"/>
    <w:rsid w:val="00580550"/>
    <w:rsid w:val="00580F11"/>
    <w:rsid w:val="005811C2"/>
    <w:rsid w:val="00581A86"/>
    <w:rsid w:val="00582595"/>
    <w:rsid w:val="005828FC"/>
    <w:rsid w:val="00582CB4"/>
    <w:rsid w:val="00582E8A"/>
    <w:rsid w:val="0058316D"/>
    <w:rsid w:val="00583710"/>
    <w:rsid w:val="00583B5A"/>
    <w:rsid w:val="00584BF8"/>
    <w:rsid w:val="00585632"/>
    <w:rsid w:val="00585EA8"/>
    <w:rsid w:val="00586A00"/>
    <w:rsid w:val="0058715D"/>
    <w:rsid w:val="0058722B"/>
    <w:rsid w:val="00587499"/>
    <w:rsid w:val="00587D1A"/>
    <w:rsid w:val="00587D8E"/>
    <w:rsid w:val="00590AC0"/>
    <w:rsid w:val="00590B50"/>
    <w:rsid w:val="00590D82"/>
    <w:rsid w:val="0059166A"/>
    <w:rsid w:val="00591C26"/>
    <w:rsid w:val="00591FAA"/>
    <w:rsid w:val="00592471"/>
    <w:rsid w:val="00592839"/>
    <w:rsid w:val="00592BAA"/>
    <w:rsid w:val="00592E5B"/>
    <w:rsid w:val="00592E91"/>
    <w:rsid w:val="0059460B"/>
    <w:rsid w:val="00595E88"/>
    <w:rsid w:val="005964C1"/>
    <w:rsid w:val="00597E12"/>
    <w:rsid w:val="005A0109"/>
    <w:rsid w:val="005A01A7"/>
    <w:rsid w:val="005A089D"/>
    <w:rsid w:val="005A090C"/>
    <w:rsid w:val="005A10C0"/>
    <w:rsid w:val="005A11F8"/>
    <w:rsid w:val="005A1790"/>
    <w:rsid w:val="005A1E25"/>
    <w:rsid w:val="005A265F"/>
    <w:rsid w:val="005A2929"/>
    <w:rsid w:val="005A3409"/>
    <w:rsid w:val="005A3510"/>
    <w:rsid w:val="005A3A8D"/>
    <w:rsid w:val="005A4099"/>
    <w:rsid w:val="005A40B0"/>
    <w:rsid w:val="005A4500"/>
    <w:rsid w:val="005A4F18"/>
    <w:rsid w:val="005A51E9"/>
    <w:rsid w:val="005A53DF"/>
    <w:rsid w:val="005A659F"/>
    <w:rsid w:val="005A6CE4"/>
    <w:rsid w:val="005A741A"/>
    <w:rsid w:val="005A74A2"/>
    <w:rsid w:val="005A7D18"/>
    <w:rsid w:val="005A7E63"/>
    <w:rsid w:val="005B0875"/>
    <w:rsid w:val="005B0E92"/>
    <w:rsid w:val="005B130E"/>
    <w:rsid w:val="005B23EA"/>
    <w:rsid w:val="005B2545"/>
    <w:rsid w:val="005B3872"/>
    <w:rsid w:val="005B3B08"/>
    <w:rsid w:val="005B3BB6"/>
    <w:rsid w:val="005B462F"/>
    <w:rsid w:val="005B49BE"/>
    <w:rsid w:val="005B4B1D"/>
    <w:rsid w:val="005B55CA"/>
    <w:rsid w:val="005B5B11"/>
    <w:rsid w:val="005B5FCE"/>
    <w:rsid w:val="005B646D"/>
    <w:rsid w:val="005B6AD1"/>
    <w:rsid w:val="005B74BC"/>
    <w:rsid w:val="005B79EC"/>
    <w:rsid w:val="005B7C23"/>
    <w:rsid w:val="005C01CB"/>
    <w:rsid w:val="005C02A2"/>
    <w:rsid w:val="005C094B"/>
    <w:rsid w:val="005C289B"/>
    <w:rsid w:val="005C34AF"/>
    <w:rsid w:val="005C3A6B"/>
    <w:rsid w:val="005C3B8B"/>
    <w:rsid w:val="005C3D14"/>
    <w:rsid w:val="005C47BE"/>
    <w:rsid w:val="005C4B0C"/>
    <w:rsid w:val="005C5228"/>
    <w:rsid w:val="005C57E9"/>
    <w:rsid w:val="005C59AE"/>
    <w:rsid w:val="005C5B7E"/>
    <w:rsid w:val="005C6292"/>
    <w:rsid w:val="005C6695"/>
    <w:rsid w:val="005C6DF8"/>
    <w:rsid w:val="005C6F91"/>
    <w:rsid w:val="005C72D7"/>
    <w:rsid w:val="005D002D"/>
    <w:rsid w:val="005D05F3"/>
    <w:rsid w:val="005D0868"/>
    <w:rsid w:val="005D08A2"/>
    <w:rsid w:val="005D0B9B"/>
    <w:rsid w:val="005D0C86"/>
    <w:rsid w:val="005D0D16"/>
    <w:rsid w:val="005D1384"/>
    <w:rsid w:val="005D19F8"/>
    <w:rsid w:val="005D2543"/>
    <w:rsid w:val="005D2769"/>
    <w:rsid w:val="005D2FAD"/>
    <w:rsid w:val="005D323D"/>
    <w:rsid w:val="005D37B5"/>
    <w:rsid w:val="005D37BD"/>
    <w:rsid w:val="005D3998"/>
    <w:rsid w:val="005D3E7A"/>
    <w:rsid w:val="005D437D"/>
    <w:rsid w:val="005D4EDA"/>
    <w:rsid w:val="005D4F9C"/>
    <w:rsid w:val="005D554E"/>
    <w:rsid w:val="005D5754"/>
    <w:rsid w:val="005D5A32"/>
    <w:rsid w:val="005D5ED5"/>
    <w:rsid w:val="005D6B5B"/>
    <w:rsid w:val="005D7B05"/>
    <w:rsid w:val="005D7DA1"/>
    <w:rsid w:val="005D7FFE"/>
    <w:rsid w:val="005E0E5C"/>
    <w:rsid w:val="005E1587"/>
    <w:rsid w:val="005E167F"/>
    <w:rsid w:val="005E17EF"/>
    <w:rsid w:val="005E1DF8"/>
    <w:rsid w:val="005E1F90"/>
    <w:rsid w:val="005E2159"/>
    <w:rsid w:val="005E2367"/>
    <w:rsid w:val="005E2463"/>
    <w:rsid w:val="005E2964"/>
    <w:rsid w:val="005E298E"/>
    <w:rsid w:val="005E370E"/>
    <w:rsid w:val="005E3AC1"/>
    <w:rsid w:val="005E3DC1"/>
    <w:rsid w:val="005E3E28"/>
    <w:rsid w:val="005E49EC"/>
    <w:rsid w:val="005E5022"/>
    <w:rsid w:val="005E52C1"/>
    <w:rsid w:val="005E598B"/>
    <w:rsid w:val="005E66A4"/>
    <w:rsid w:val="005E66D3"/>
    <w:rsid w:val="005E7111"/>
    <w:rsid w:val="005E7316"/>
    <w:rsid w:val="005E757B"/>
    <w:rsid w:val="005E7C0D"/>
    <w:rsid w:val="005E7DA7"/>
    <w:rsid w:val="005F0B75"/>
    <w:rsid w:val="005F1363"/>
    <w:rsid w:val="005F14C2"/>
    <w:rsid w:val="005F1900"/>
    <w:rsid w:val="005F197D"/>
    <w:rsid w:val="005F2999"/>
    <w:rsid w:val="005F2BC0"/>
    <w:rsid w:val="005F2C07"/>
    <w:rsid w:val="005F2EA1"/>
    <w:rsid w:val="005F3423"/>
    <w:rsid w:val="005F39CC"/>
    <w:rsid w:val="005F40A2"/>
    <w:rsid w:val="005F4354"/>
    <w:rsid w:val="005F48DD"/>
    <w:rsid w:val="005F492F"/>
    <w:rsid w:val="005F4AED"/>
    <w:rsid w:val="005F4D18"/>
    <w:rsid w:val="005F559F"/>
    <w:rsid w:val="005F5999"/>
    <w:rsid w:val="005F6045"/>
    <w:rsid w:val="005F6054"/>
    <w:rsid w:val="005F6319"/>
    <w:rsid w:val="005F6B92"/>
    <w:rsid w:val="005F74E3"/>
    <w:rsid w:val="005F78B7"/>
    <w:rsid w:val="005F7C9C"/>
    <w:rsid w:val="006000C5"/>
    <w:rsid w:val="0060060D"/>
    <w:rsid w:val="00601515"/>
    <w:rsid w:val="00601CF2"/>
    <w:rsid w:val="006023E7"/>
    <w:rsid w:val="00602571"/>
    <w:rsid w:val="00603121"/>
    <w:rsid w:val="00604083"/>
    <w:rsid w:val="00604165"/>
    <w:rsid w:val="00604EBD"/>
    <w:rsid w:val="00605513"/>
    <w:rsid w:val="006056EE"/>
    <w:rsid w:val="006057CE"/>
    <w:rsid w:val="00605DF1"/>
    <w:rsid w:val="006064BC"/>
    <w:rsid w:val="0060669D"/>
    <w:rsid w:val="00607DA0"/>
    <w:rsid w:val="00607F85"/>
    <w:rsid w:val="00610119"/>
    <w:rsid w:val="00610B20"/>
    <w:rsid w:val="00611276"/>
    <w:rsid w:val="006115DC"/>
    <w:rsid w:val="006117C8"/>
    <w:rsid w:val="00611DC8"/>
    <w:rsid w:val="00612034"/>
    <w:rsid w:val="00612D8F"/>
    <w:rsid w:val="00613236"/>
    <w:rsid w:val="00613495"/>
    <w:rsid w:val="00613D0A"/>
    <w:rsid w:val="00614524"/>
    <w:rsid w:val="00614828"/>
    <w:rsid w:val="00614A8C"/>
    <w:rsid w:val="0061503B"/>
    <w:rsid w:val="006152C7"/>
    <w:rsid w:val="00615308"/>
    <w:rsid w:val="006153DE"/>
    <w:rsid w:val="0061559E"/>
    <w:rsid w:val="006156C0"/>
    <w:rsid w:val="00615A06"/>
    <w:rsid w:val="006162E5"/>
    <w:rsid w:val="00616880"/>
    <w:rsid w:val="00617333"/>
    <w:rsid w:val="0061736D"/>
    <w:rsid w:val="00617ABC"/>
    <w:rsid w:val="00617B73"/>
    <w:rsid w:val="00617CC6"/>
    <w:rsid w:val="00617F16"/>
    <w:rsid w:val="006224A9"/>
    <w:rsid w:val="006224AA"/>
    <w:rsid w:val="00622A7E"/>
    <w:rsid w:val="006238C2"/>
    <w:rsid w:val="00624389"/>
    <w:rsid w:val="00624577"/>
    <w:rsid w:val="00624A2E"/>
    <w:rsid w:val="00625AFB"/>
    <w:rsid w:val="00625CFE"/>
    <w:rsid w:val="0062607A"/>
    <w:rsid w:val="0062697E"/>
    <w:rsid w:val="006273E7"/>
    <w:rsid w:val="006274BD"/>
    <w:rsid w:val="00627624"/>
    <w:rsid w:val="00627842"/>
    <w:rsid w:val="00627CAE"/>
    <w:rsid w:val="00630889"/>
    <w:rsid w:val="0063224C"/>
    <w:rsid w:val="006327AA"/>
    <w:rsid w:val="00632D50"/>
    <w:rsid w:val="00633599"/>
    <w:rsid w:val="00633ACB"/>
    <w:rsid w:val="00634064"/>
    <w:rsid w:val="0063434A"/>
    <w:rsid w:val="006344C9"/>
    <w:rsid w:val="006347B2"/>
    <w:rsid w:val="00634992"/>
    <w:rsid w:val="00634D37"/>
    <w:rsid w:val="00634E71"/>
    <w:rsid w:val="006350BB"/>
    <w:rsid w:val="0063658D"/>
    <w:rsid w:val="0063683F"/>
    <w:rsid w:val="00637886"/>
    <w:rsid w:val="00637B8A"/>
    <w:rsid w:val="00637ED6"/>
    <w:rsid w:val="00640B61"/>
    <w:rsid w:val="0064186A"/>
    <w:rsid w:val="00642609"/>
    <w:rsid w:val="00642808"/>
    <w:rsid w:val="00642B3E"/>
    <w:rsid w:val="00642FF5"/>
    <w:rsid w:val="006430EF"/>
    <w:rsid w:val="00643D3E"/>
    <w:rsid w:val="006442A4"/>
    <w:rsid w:val="00644EBA"/>
    <w:rsid w:val="00644FFE"/>
    <w:rsid w:val="00645900"/>
    <w:rsid w:val="00645F4E"/>
    <w:rsid w:val="0064670E"/>
    <w:rsid w:val="00646878"/>
    <w:rsid w:val="0064688E"/>
    <w:rsid w:val="00646987"/>
    <w:rsid w:val="00646DB0"/>
    <w:rsid w:val="00646E84"/>
    <w:rsid w:val="00646EB4"/>
    <w:rsid w:val="00646EF2"/>
    <w:rsid w:val="0065097C"/>
    <w:rsid w:val="0065104E"/>
    <w:rsid w:val="006512A7"/>
    <w:rsid w:val="006513F0"/>
    <w:rsid w:val="00652263"/>
    <w:rsid w:val="00652655"/>
    <w:rsid w:val="00652781"/>
    <w:rsid w:val="006527AB"/>
    <w:rsid w:val="00652B22"/>
    <w:rsid w:val="00652B7A"/>
    <w:rsid w:val="00652F4A"/>
    <w:rsid w:val="006531AB"/>
    <w:rsid w:val="00653624"/>
    <w:rsid w:val="00654892"/>
    <w:rsid w:val="00655D8E"/>
    <w:rsid w:val="00655DBE"/>
    <w:rsid w:val="00655EDB"/>
    <w:rsid w:val="0065618F"/>
    <w:rsid w:val="00656D14"/>
    <w:rsid w:val="00657085"/>
    <w:rsid w:val="00657D2F"/>
    <w:rsid w:val="00657D8F"/>
    <w:rsid w:val="0066046A"/>
    <w:rsid w:val="00660846"/>
    <w:rsid w:val="00660BB3"/>
    <w:rsid w:val="00661BA0"/>
    <w:rsid w:val="00661CFF"/>
    <w:rsid w:val="0066226A"/>
    <w:rsid w:val="006624CD"/>
    <w:rsid w:val="0066287C"/>
    <w:rsid w:val="00662AEF"/>
    <w:rsid w:val="00662B4E"/>
    <w:rsid w:val="00662F7D"/>
    <w:rsid w:val="0066301E"/>
    <w:rsid w:val="006641C6"/>
    <w:rsid w:val="006642DA"/>
    <w:rsid w:val="00664592"/>
    <w:rsid w:val="006648E2"/>
    <w:rsid w:val="00664D37"/>
    <w:rsid w:val="00664E12"/>
    <w:rsid w:val="00665B5E"/>
    <w:rsid w:val="00665B9F"/>
    <w:rsid w:val="00665CE9"/>
    <w:rsid w:val="00665D2C"/>
    <w:rsid w:val="00666851"/>
    <w:rsid w:val="00666888"/>
    <w:rsid w:val="00666931"/>
    <w:rsid w:val="006673E4"/>
    <w:rsid w:val="006700CF"/>
    <w:rsid w:val="006703C9"/>
    <w:rsid w:val="006708CC"/>
    <w:rsid w:val="00670A72"/>
    <w:rsid w:val="00670B85"/>
    <w:rsid w:val="00671839"/>
    <w:rsid w:val="006718B5"/>
    <w:rsid w:val="00671961"/>
    <w:rsid w:val="00671A3A"/>
    <w:rsid w:val="006724B5"/>
    <w:rsid w:val="006725D4"/>
    <w:rsid w:val="0067384C"/>
    <w:rsid w:val="00673881"/>
    <w:rsid w:val="00673916"/>
    <w:rsid w:val="00674368"/>
    <w:rsid w:val="006749FC"/>
    <w:rsid w:val="00674BBC"/>
    <w:rsid w:val="006752EF"/>
    <w:rsid w:val="006752FA"/>
    <w:rsid w:val="006755B0"/>
    <w:rsid w:val="006758D9"/>
    <w:rsid w:val="00675A95"/>
    <w:rsid w:val="00675C84"/>
    <w:rsid w:val="006762E9"/>
    <w:rsid w:val="0067675B"/>
    <w:rsid w:val="00677612"/>
    <w:rsid w:val="006801D5"/>
    <w:rsid w:val="006802DA"/>
    <w:rsid w:val="0068037C"/>
    <w:rsid w:val="0068040A"/>
    <w:rsid w:val="00681264"/>
    <w:rsid w:val="0068153F"/>
    <w:rsid w:val="0068162A"/>
    <w:rsid w:val="0068167C"/>
    <w:rsid w:val="00681995"/>
    <w:rsid w:val="00681E13"/>
    <w:rsid w:val="00682B93"/>
    <w:rsid w:val="00682C10"/>
    <w:rsid w:val="00682D55"/>
    <w:rsid w:val="00682D7B"/>
    <w:rsid w:val="00683104"/>
    <w:rsid w:val="00684BE9"/>
    <w:rsid w:val="0068504E"/>
    <w:rsid w:val="006852E1"/>
    <w:rsid w:val="006853CB"/>
    <w:rsid w:val="006856B3"/>
    <w:rsid w:val="0068589B"/>
    <w:rsid w:val="00685A36"/>
    <w:rsid w:val="00686110"/>
    <w:rsid w:val="006861B8"/>
    <w:rsid w:val="006861E7"/>
    <w:rsid w:val="006878D0"/>
    <w:rsid w:val="00687C1A"/>
    <w:rsid w:val="00690159"/>
    <w:rsid w:val="00690296"/>
    <w:rsid w:val="00690E57"/>
    <w:rsid w:val="0069116B"/>
    <w:rsid w:val="0069129C"/>
    <w:rsid w:val="006914FB"/>
    <w:rsid w:val="006926E5"/>
    <w:rsid w:val="00692991"/>
    <w:rsid w:val="00692D42"/>
    <w:rsid w:val="00692F69"/>
    <w:rsid w:val="00693A52"/>
    <w:rsid w:val="006940B0"/>
    <w:rsid w:val="00694D45"/>
    <w:rsid w:val="00694DEE"/>
    <w:rsid w:val="00694E92"/>
    <w:rsid w:val="006952C4"/>
    <w:rsid w:val="006966E3"/>
    <w:rsid w:val="006968E4"/>
    <w:rsid w:val="00696ECD"/>
    <w:rsid w:val="00697252"/>
    <w:rsid w:val="0069758A"/>
    <w:rsid w:val="006977A1"/>
    <w:rsid w:val="006977F4"/>
    <w:rsid w:val="006A0308"/>
    <w:rsid w:val="006A04A7"/>
    <w:rsid w:val="006A05C2"/>
    <w:rsid w:val="006A0702"/>
    <w:rsid w:val="006A0881"/>
    <w:rsid w:val="006A0A86"/>
    <w:rsid w:val="006A329E"/>
    <w:rsid w:val="006A3735"/>
    <w:rsid w:val="006A4C5B"/>
    <w:rsid w:val="006A5469"/>
    <w:rsid w:val="006A57DA"/>
    <w:rsid w:val="006A5EC6"/>
    <w:rsid w:val="006A5F3A"/>
    <w:rsid w:val="006A6C85"/>
    <w:rsid w:val="006A6EFF"/>
    <w:rsid w:val="006A6F8B"/>
    <w:rsid w:val="006A753B"/>
    <w:rsid w:val="006A77D4"/>
    <w:rsid w:val="006A7A8E"/>
    <w:rsid w:val="006A7B1A"/>
    <w:rsid w:val="006B01FF"/>
    <w:rsid w:val="006B06A0"/>
    <w:rsid w:val="006B0935"/>
    <w:rsid w:val="006B0A02"/>
    <w:rsid w:val="006B1FA9"/>
    <w:rsid w:val="006B20D5"/>
    <w:rsid w:val="006B29F0"/>
    <w:rsid w:val="006B2B79"/>
    <w:rsid w:val="006B2EEB"/>
    <w:rsid w:val="006B31C6"/>
    <w:rsid w:val="006B47B7"/>
    <w:rsid w:val="006B47F5"/>
    <w:rsid w:val="006B511D"/>
    <w:rsid w:val="006B5548"/>
    <w:rsid w:val="006B5ECF"/>
    <w:rsid w:val="006B5FEE"/>
    <w:rsid w:val="006B61E2"/>
    <w:rsid w:val="006B648F"/>
    <w:rsid w:val="006B64DA"/>
    <w:rsid w:val="006B6C77"/>
    <w:rsid w:val="006B6E77"/>
    <w:rsid w:val="006B6F82"/>
    <w:rsid w:val="006B714C"/>
    <w:rsid w:val="006B77E9"/>
    <w:rsid w:val="006C067B"/>
    <w:rsid w:val="006C0855"/>
    <w:rsid w:val="006C0BE2"/>
    <w:rsid w:val="006C0DA1"/>
    <w:rsid w:val="006C0FBF"/>
    <w:rsid w:val="006C180A"/>
    <w:rsid w:val="006C24A0"/>
    <w:rsid w:val="006C282F"/>
    <w:rsid w:val="006C28A7"/>
    <w:rsid w:val="006C32B9"/>
    <w:rsid w:val="006C34F8"/>
    <w:rsid w:val="006C3F0A"/>
    <w:rsid w:val="006C41DB"/>
    <w:rsid w:val="006C4695"/>
    <w:rsid w:val="006C4D59"/>
    <w:rsid w:val="006C517A"/>
    <w:rsid w:val="006C5253"/>
    <w:rsid w:val="006C535E"/>
    <w:rsid w:val="006C55C2"/>
    <w:rsid w:val="006C6012"/>
    <w:rsid w:val="006C6DC2"/>
    <w:rsid w:val="006C70FA"/>
    <w:rsid w:val="006C78D4"/>
    <w:rsid w:val="006C79C5"/>
    <w:rsid w:val="006D01D4"/>
    <w:rsid w:val="006D1585"/>
    <w:rsid w:val="006D18CA"/>
    <w:rsid w:val="006D1CB0"/>
    <w:rsid w:val="006D249E"/>
    <w:rsid w:val="006D4A44"/>
    <w:rsid w:val="006D4F33"/>
    <w:rsid w:val="006D4F79"/>
    <w:rsid w:val="006D4FD3"/>
    <w:rsid w:val="006D52CD"/>
    <w:rsid w:val="006D5D9C"/>
    <w:rsid w:val="006D6754"/>
    <w:rsid w:val="006D688C"/>
    <w:rsid w:val="006D6A3A"/>
    <w:rsid w:val="006D6DE2"/>
    <w:rsid w:val="006D759B"/>
    <w:rsid w:val="006D7F4C"/>
    <w:rsid w:val="006D7F5F"/>
    <w:rsid w:val="006E091C"/>
    <w:rsid w:val="006E0F12"/>
    <w:rsid w:val="006E126E"/>
    <w:rsid w:val="006E2144"/>
    <w:rsid w:val="006E2B23"/>
    <w:rsid w:val="006E318F"/>
    <w:rsid w:val="006E363C"/>
    <w:rsid w:val="006E4984"/>
    <w:rsid w:val="006E4A4E"/>
    <w:rsid w:val="006E4D5C"/>
    <w:rsid w:val="006E50DA"/>
    <w:rsid w:val="006E58D6"/>
    <w:rsid w:val="006E6192"/>
    <w:rsid w:val="006E62DA"/>
    <w:rsid w:val="006E6DCB"/>
    <w:rsid w:val="006E6EA6"/>
    <w:rsid w:val="006E6F75"/>
    <w:rsid w:val="006E7B7D"/>
    <w:rsid w:val="006E7F2D"/>
    <w:rsid w:val="006F02BB"/>
    <w:rsid w:val="006F03F1"/>
    <w:rsid w:val="006F0406"/>
    <w:rsid w:val="006F05A2"/>
    <w:rsid w:val="006F05E8"/>
    <w:rsid w:val="006F0E8B"/>
    <w:rsid w:val="006F0F20"/>
    <w:rsid w:val="006F11DC"/>
    <w:rsid w:val="006F339C"/>
    <w:rsid w:val="006F392F"/>
    <w:rsid w:val="006F39FB"/>
    <w:rsid w:val="006F3D47"/>
    <w:rsid w:val="006F3DD5"/>
    <w:rsid w:val="006F4833"/>
    <w:rsid w:val="006F4A3B"/>
    <w:rsid w:val="006F4D57"/>
    <w:rsid w:val="006F5085"/>
    <w:rsid w:val="006F536F"/>
    <w:rsid w:val="006F54B6"/>
    <w:rsid w:val="006F54C5"/>
    <w:rsid w:val="006F5515"/>
    <w:rsid w:val="006F5CC3"/>
    <w:rsid w:val="006F6416"/>
    <w:rsid w:val="006F6CDD"/>
    <w:rsid w:val="006F6E83"/>
    <w:rsid w:val="006F73E2"/>
    <w:rsid w:val="006F7A1D"/>
    <w:rsid w:val="006F7D2E"/>
    <w:rsid w:val="00700418"/>
    <w:rsid w:val="00700AC3"/>
    <w:rsid w:val="00700B86"/>
    <w:rsid w:val="00700CBB"/>
    <w:rsid w:val="00700CCB"/>
    <w:rsid w:val="00700D8F"/>
    <w:rsid w:val="007019D6"/>
    <w:rsid w:val="0070231D"/>
    <w:rsid w:val="00702B11"/>
    <w:rsid w:val="00703385"/>
    <w:rsid w:val="0070360C"/>
    <w:rsid w:val="00703ABC"/>
    <w:rsid w:val="00703C91"/>
    <w:rsid w:val="007047F8"/>
    <w:rsid w:val="007050F7"/>
    <w:rsid w:val="00706434"/>
    <w:rsid w:val="00706524"/>
    <w:rsid w:val="00707052"/>
    <w:rsid w:val="0070712B"/>
    <w:rsid w:val="007078F9"/>
    <w:rsid w:val="00707DBB"/>
    <w:rsid w:val="00710437"/>
    <w:rsid w:val="007110A7"/>
    <w:rsid w:val="00711322"/>
    <w:rsid w:val="007118BD"/>
    <w:rsid w:val="00711950"/>
    <w:rsid w:val="00711B98"/>
    <w:rsid w:val="00712034"/>
    <w:rsid w:val="0071225D"/>
    <w:rsid w:val="0071285C"/>
    <w:rsid w:val="00713B38"/>
    <w:rsid w:val="00714491"/>
    <w:rsid w:val="00714569"/>
    <w:rsid w:val="00714980"/>
    <w:rsid w:val="00714B3F"/>
    <w:rsid w:val="00714C99"/>
    <w:rsid w:val="007155CE"/>
    <w:rsid w:val="00715624"/>
    <w:rsid w:val="0071562D"/>
    <w:rsid w:val="00715DF1"/>
    <w:rsid w:val="0071635C"/>
    <w:rsid w:val="0071681E"/>
    <w:rsid w:val="00716D30"/>
    <w:rsid w:val="00717C58"/>
    <w:rsid w:val="00720174"/>
    <w:rsid w:val="0072136E"/>
    <w:rsid w:val="007213C2"/>
    <w:rsid w:val="007213D7"/>
    <w:rsid w:val="0072146C"/>
    <w:rsid w:val="00721B4F"/>
    <w:rsid w:val="00722015"/>
    <w:rsid w:val="00722957"/>
    <w:rsid w:val="007229A8"/>
    <w:rsid w:val="00723952"/>
    <w:rsid w:val="00724A24"/>
    <w:rsid w:val="007252B1"/>
    <w:rsid w:val="007257E6"/>
    <w:rsid w:val="00725975"/>
    <w:rsid w:val="007259AA"/>
    <w:rsid w:val="00725FFE"/>
    <w:rsid w:val="00726117"/>
    <w:rsid w:val="00727326"/>
    <w:rsid w:val="00727792"/>
    <w:rsid w:val="00727FD3"/>
    <w:rsid w:val="00730026"/>
    <w:rsid w:val="00730350"/>
    <w:rsid w:val="0073065E"/>
    <w:rsid w:val="00730EE8"/>
    <w:rsid w:val="00730F8D"/>
    <w:rsid w:val="007317A6"/>
    <w:rsid w:val="00731D4A"/>
    <w:rsid w:val="00732361"/>
    <w:rsid w:val="00732453"/>
    <w:rsid w:val="0073272F"/>
    <w:rsid w:val="00732DC7"/>
    <w:rsid w:val="0073304E"/>
    <w:rsid w:val="007334DF"/>
    <w:rsid w:val="00733ADB"/>
    <w:rsid w:val="007343EC"/>
    <w:rsid w:val="0073461C"/>
    <w:rsid w:val="007347FB"/>
    <w:rsid w:val="00734F52"/>
    <w:rsid w:val="0073521A"/>
    <w:rsid w:val="007354D8"/>
    <w:rsid w:val="0073590C"/>
    <w:rsid w:val="00736552"/>
    <w:rsid w:val="007365A9"/>
    <w:rsid w:val="0073669C"/>
    <w:rsid w:val="007378B2"/>
    <w:rsid w:val="0074135C"/>
    <w:rsid w:val="00741F9F"/>
    <w:rsid w:val="00743608"/>
    <w:rsid w:val="007436C7"/>
    <w:rsid w:val="00743B80"/>
    <w:rsid w:val="00744D33"/>
    <w:rsid w:val="0074567A"/>
    <w:rsid w:val="007457BB"/>
    <w:rsid w:val="007459E9"/>
    <w:rsid w:val="00745C40"/>
    <w:rsid w:val="007461C9"/>
    <w:rsid w:val="007465DE"/>
    <w:rsid w:val="00746FA0"/>
    <w:rsid w:val="007471AA"/>
    <w:rsid w:val="0074756A"/>
    <w:rsid w:val="00747857"/>
    <w:rsid w:val="00747CAF"/>
    <w:rsid w:val="00750016"/>
    <w:rsid w:val="00750057"/>
    <w:rsid w:val="00751455"/>
    <w:rsid w:val="007515C1"/>
    <w:rsid w:val="007518D6"/>
    <w:rsid w:val="0075284D"/>
    <w:rsid w:val="00752948"/>
    <w:rsid w:val="00752DA5"/>
    <w:rsid w:val="0075362C"/>
    <w:rsid w:val="00753884"/>
    <w:rsid w:val="00753C3B"/>
    <w:rsid w:val="00753F68"/>
    <w:rsid w:val="007546D7"/>
    <w:rsid w:val="00754E3F"/>
    <w:rsid w:val="007552BD"/>
    <w:rsid w:val="00756675"/>
    <w:rsid w:val="0075700E"/>
    <w:rsid w:val="00757656"/>
    <w:rsid w:val="007576CC"/>
    <w:rsid w:val="00757D54"/>
    <w:rsid w:val="0076011C"/>
    <w:rsid w:val="00760152"/>
    <w:rsid w:val="00760442"/>
    <w:rsid w:val="007605E9"/>
    <w:rsid w:val="0076069C"/>
    <w:rsid w:val="0076105B"/>
    <w:rsid w:val="00761709"/>
    <w:rsid w:val="00761CEE"/>
    <w:rsid w:val="007627D6"/>
    <w:rsid w:val="00762E4A"/>
    <w:rsid w:val="00762F90"/>
    <w:rsid w:val="00763170"/>
    <w:rsid w:val="00763976"/>
    <w:rsid w:val="00764159"/>
    <w:rsid w:val="00764240"/>
    <w:rsid w:val="0076461E"/>
    <w:rsid w:val="00764B45"/>
    <w:rsid w:val="00764CA6"/>
    <w:rsid w:val="00766366"/>
    <w:rsid w:val="007664C4"/>
    <w:rsid w:val="00767CEA"/>
    <w:rsid w:val="007703F9"/>
    <w:rsid w:val="007707C2"/>
    <w:rsid w:val="0077093E"/>
    <w:rsid w:val="0077128A"/>
    <w:rsid w:val="00771336"/>
    <w:rsid w:val="007717C8"/>
    <w:rsid w:val="00772222"/>
    <w:rsid w:val="00772DC8"/>
    <w:rsid w:val="00773132"/>
    <w:rsid w:val="0077381D"/>
    <w:rsid w:val="00773E6F"/>
    <w:rsid w:val="00774322"/>
    <w:rsid w:val="007743FD"/>
    <w:rsid w:val="00774404"/>
    <w:rsid w:val="00774990"/>
    <w:rsid w:val="00775335"/>
    <w:rsid w:val="00775C9C"/>
    <w:rsid w:val="007761E5"/>
    <w:rsid w:val="0077646B"/>
    <w:rsid w:val="007776B4"/>
    <w:rsid w:val="00777934"/>
    <w:rsid w:val="007802E9"/>
    <w:rsid w:val="007802EB"/>
    <w:rsid w:val="00780C09"/>
    <w:rsid w:val="00780C25"/>
    <w:rsid w:val="00780DC2"/>
    <w:rsid w:val="00781282"/>
    <w:rsid w:val="007814B5"/>
    <w:rsid w:val="00781A09"/>
    <w:rsid w:val="00781C1C"/>
    <w:rsid w:val="00781F18"/>
    <w:rsid w:val="00781FBF"/>
    <w:rsid w:val="007821F5"/>
    <w:rsid w:val="007822C6"/>
    <w:rsid w:val="00782A30"/>
    <w:rsid w:val="00782A9A"/>
    <w:rsid w:val="0078304B"/>
    <w:rsid w:val="007835FC"/>
    <w:rsid w:val="00783813"/>
    <w:rsid w:val="00783E63"/>
    <w:rsid w:val="0078430D"/>
    <w:rsid w:val="00784311"/>
    <w:rsid w:val="00784611"/>
    <w:rsid w:val="00784A88"/>
    <w:rsid w:val="00785754"/>
    <w:rsid w:val="00785884"/>
    <w:rsid w:val="00786977"/>
    <w:rsid w:val="00786B38"/>
    <w:rsid w:val="0078757A"/>
    <w:rsid w:val="007901B3"/>
    <w:rsid w:val="007907A9"/>
    <w:rsid w:val="007908F5"/>
    <w:rsid w:val="00790DBA"/>
    <w:rsid w:val="007911CB"/>
    <w:rsid w:val="00791F69"/>
    <w:rsid w:val="00792914"/>
    <w:rsid w:val="00792943"/>
    <w:rsid w:val="00793766"/>
    <w:rsid w:val="0079385C"/>
    <w:rsid w:val="0079441E"/>
    <w:rsid w:val="00794A7A"/>
    <w:rsid w:val="00794CE4"/>
    <w:rsid w:val="0079528D"/>
    <w:rsid w:val="007954CB"/>
    <w:rsid w:val="007955BF"/>
    <w:rsid w:val="00795696"/>
    <w:rsid w:val="00795C86"/>
    <w:rsid w:val="007963E1"/>
    <w:rsid w:val="007968F3"/>
    <w:rsid w:val="00796F59"/>
    <w:rsid w:val="007A009D"/>
    <w:rsid w:val="007A0865"/>
    <w:rsid w:val="007A0D47"/>
    <w:rsid w:val="007A1A04"/>
    <w:rsid w:val="007A1BD2"/>
    <w:rsid w:val="007A2336"/>
    <w:rsid w:val="007A258D"/>
    <w:rsid w:val="007A26A3"/>
    <w:rsid w:val="007A291A"/>
    <w:rsid w:val="007A2EF8"/>
    <w:rsid w:val="007A308B"/>
    <w:rsid w:val="007A3192"/>
    <w:rsid w:val="007A31B8"/>
    <w:rsid w:val="007A3B6F"/>
    <w:rsid w:val="007A3D9D"/>
    <w:rsid w:val="007A40A6"/>
    <w:rsid w:val="007A4148"/>
    <w:rsid w:val="007A4E8B"/>
    <w:rsid w:val="007A5E10"/>
    <w:rsid w:val="007A6F32"/>
    <w:rsid w:val="007A75A4"/>
    <w:rsid w:val="007B0328"/>
    <w:rsid w:val="007B0444"/>
    <w:rsid w:val="007B0478"/>
    <w:rsid w:val="007B0687"/>
    <w:rsid w:val="007B0A2E"/>
    <w:rsid w:val="007B0C5F"/>
    <w:rsid w:val="007B1888"/>
    <w:rsid w:val="007B2627"/>
    <w:rsid w:val="007B2962"/>
    <w:rsid w:val="007B39FE"/>
    <w:rsid w:val="007B4418"/>
    <w:rsid w:val="007B4773"/>
    <w:rsid w:val="007B5333"/>
    <w:rsid w:val="007B5833"/>
    <w:rsid w:val="007B5E4F"/>
    <w:rsid w:val="007B5F9A"/>
    <w:rsid w:val="007B6656"/>
    <w:rsid w:val="007B7333"/>
    <w:rsid w:val="007B7FB6"/>
    <w:rsid w:val="007C022E"/>
    <w:rsid w:val="007C0A20"/>
    <w:rsid w:val="007C0BF4"/>
    <w:rsid w:val="007C1656"/>
    <w:rsid w:val="007C1969"/>
    <w:rsid w:val="007C27E5"/>
    <w:rsid w:val="007C3355"/>
    <w:rsid w:val="007C34E5"/>
    <w:rsid w:val="007C378E"/>
    <w:rsid w:val="007C398F"/>
    <w:rsid w:val="007C4273"/>
    <w:rsid w:val="007C4589"/>
    <w:rsid w:val="007C45D4"/>
    <w:rsid w:val="007C49A5"/>
    <w:rsid w:val="007C49E2"/>
    <w:rsid w:val="007C57D4"/>
    <w:rsid w:val="007C5D2C"/>
    <w:rsid w:val="007C64C0"/>
    <w:rsid w:val="007C735A"/>
    <w:rsid w:val="007D0248"/>
    <w:rsid w:val="007D11E0"/>
    <w:rsid w:val="007D2243"/>
    <w:rsid w:val="007D3407"/>
    <w:rsid w:val="007D465A"/>
    <w:rsid w:val="007D4B22"/>
    <w:rsid w:val="007D4C21"/>
    <w:rsid w:val="007D5518"/>
    <w:rsid w:val="007D68DD"/>
    <w:rsid w:val="007E0010"/>
    <w:rsid w:val="007E153C"/>
    <w:rsid w:val="007E15F3"/>
    <w:rsid w:val="007E1CBB"/>
    <w:rsid w:val="007E1FC4"/>
    <w:rsid w:val="007E2055"/>
    <w:rsid w:val="007E230A"/>
    <w:rsid w:val="007E3A29"/>
    <w:rsid w:val="007E3A78"/>
    <w:rsid w:val="007E3B80"/>
    <w:rsid w:val="007E3BDA"/>
    <w:rsid w:val="007E4F03"/>
    <w:rsid w:val="007E5088"/>
    <w:rsid w:val="007E50C3"/>
    <w:rsid w:val="007E53D4"/>
    <w:rsid w:val="007E55C6"/>
    <w:rsid w:val="007E56A6"/>
    <w:rsid w:val="007E5E9E"/>
    <w:rsid w:val="007E5F15"/>
    <w:rsid w:val="007E62C0"/>
    <w:rsid w:val="007E6738"/>
    <w:rsid w:val="007F0596"/>
    <w:rsid w:val="007F113B"/>
    <w:rsid w:val="007F13AF"/>
    <w:rsid w:val="007F1D62"/>
    <w:rsid w:val="007F26C3"/>
    <w:rsid w:val="007F2AF1"/>
    <w:rsid w:val="007F3441"/>
    <w:rsid w:val="007F365C"/>
    <w:rsid w:val="007F3D9B"/>
    <w:rsid w:val="007F3EEF"/>
    <w:rsid w:val="007F4203"/>
    <w:rsid w:val="007F4C2C"/>
    <w:rsid w:val="007F4D3E"/>
    <w:rsid w:val="007F58BE"/>
    <w:rsid w:val="007F64EE"/>
    <w:rsid w:val="007F6BD9"/>
    <w:rsid w:val="007F714F"/>
    <w:rsid w:val="007F7C09"/>
    <w:rsid w:val="0080011E"/>
    <w:rsid w:val="00800C3B"/>
    <w:rsid w:val="00800F6D"/>
    <w:rsid w:val="008014ED"/>
    <w:rsid w:val="00801664"/>
    <w:rsid w:val="00802823"/>
    <w:rsid w:val="008029EE"/>
    <w:rsid w:val="008039FF"/>
    <w:rsid w:val="0080427E"/>
    <w:rsid w:val="00804919"/>
    <w:rsid w:val="00804E0C"/>
    <w:rsid w:val="00804E76"/>
    <w:rsid w:val="00804ECF"/>
    <w:rsid w:val="00805042"/>
    <w:rsid w:val="00805572"/>
    <w:rsid w:val="00805AB7"/>
    <w:rsid w:val="00805D9E"/>
    <w:rsid w:val="00805EDF"/>
    <w:rsid w:val="00805FEF"/>
    <w:rsid w:val="00806169"/>
    <w:rsid w:val="008061AC"/>
    <w:rsid w:val="0080682F"/>
    <w:rsid w:val="0080690B"/>
    <w:rsid w:val="00806ED3"/>
    <w:rsid w:val="00807094"/>
    <w:rsid w:val="00810230"/>
    <w:rsid w:val="008118CF"/>
    <w:rsid w:val="008119C8"/>
    <w:rsid w:val="00811CCD"/>
    <w:rsid w:val="00813572"/>
    <w:rsid w:val="00813976"/>
    <w:rsid w:val="008141A4"/>
    <w:rsid w:val="0081451D"/>
    <w:rsid w:val="00814593"/>
    <w:rsid w:val="00814AEF"/>
    <w:rsid w:val="0081526C"/>
    <w:rsid w:val="00815EC8"/>
    <w:rsid w:val="00816317"/>
    <w:rsid w:val="008175AC"/>
    <w:rsid w:val="0081778A"/>
    <w:rsid w:val="008177A4"/>
    <w:rsid w:val="00817B0C"/>
    <w:rsid w:val="008204FB"/>
    <w:rsid w:val="00821060"/>
    <w:rsid w:val="00821307"/>
    <w:rsid w:val="00821970"/>
    <w:rsid w:val="0082201E"/>
    <w:rsid w:val="00822105"/>
    <w:rsid w:val="00822CE8"/>
    <w:rsid w:val="00823133"/>
    <w:rsid w:val="0082338F"/>
    <w:rsid w:val="008240B6"/>
    <w:rsid w:val="008241CC"/>
    <w:rsid w:val="00824640"/>
    <w:rsid w:val="00824AD1"/>
    <w:rsid w:val="00824BAB"/>
    <w:rsid w:val="00824E19"/>
    <w:rsid w:val="008256B5"/>
    <w:rsid w:val="008261CC"/>
    <w:rsid w:val="00826CD4"/>
    <w:rsid w:val="0082708D"/>
    <w:rsid w:val="008305FB"/>
    <w:rsid w:val="008311D0"/>
    <w:rsid w:val="00831FF0"/>
    <w:rsid w:val="00832671"/>
    <w:rsid w:val="0083280C"/>
    <w:rsid w:val="0083289F"/>
    <w:rsid w:val="008329D2"/>
    <w:rsid w:val="00832DC7"/>
    <w:rsid w:val="00832EF2"/>
    <w:rsid w:val="0083303E"/>
    <w:rsid w:val="008334D4"/>
    <w:rsid w:val="008335F7"/>
    <w:rsid w:val="008338F1"/>
    <w:rsid w:val="008339BE"/>
    <w:rsid w:val="008348B4"/>
    <w:rsid w:val="00834EAB"/>
    <w:rsid w:val="008352AC"/>
    <w:rsid w:val="008355D5"/>
    <w:rsid w:val="008356EA"/>
    <w:rsid w:val="0083571E"/>
    <w:rsid w:val="00835A60"/>
    <w:rsid w:val="00836235"/>
    <w:rsid w:val="00836648"/>
    <w:rsid w:val="00836D46"/>
    <w:rsid w:val="00837061"/>
    <w:rsid w:val="00837135"/>
    <w:rsid w:val="008374F6"/>
    <w:rsid w:val="0084171F"/>
    <w:rsid w:val="00841D40"/>
    <w:rsid w:val="00841F45"/>
    <w:rsid w:val="00842029"/>
    <w:rsid w:val="00842319"/>
    <w:rsid w:val="008424F8"/>
    <w:rsid w:val="00842828"/>
    <w:rsid w:val="00842E1C"/>
    <w:rsid w:val="00843305"/>
    <w:rsid w:val="008433AF"/>
    <w:rsid w:val="00843B64"/>
    <w:rsid w:val="008441E5"/>
    <w:rsid w:val="00844512"/>
    <w:rsid w:val="008445F3"/>
    <w:rsid w:val="00845020"/>
    <w:rsid w:val="0084574F"/>
    <w:rsid w:val="00846825"/>
    <w:rsid w:val="00846FDE"/>
    <w:rsid w:val="0084764E"/>
    <w:rsid w:val="00847D7F"/>
    <w:rsid w:val="00847E1C"/>
    <w:rsid w:val="008501ED"/>
    <w:rsid w:val="00850875"/>
    <w:rsid w:val="00850A12"/>
    <w:rsid w:val="00850BE7"/>
    <w:rsid w:val="00850D01"/>
    <w:rsid w:val="00850D8D"/>
    <w:rsid w:val="008512C9"/>
    <w:rsid w:val="0085154A"/>
    <w:rsid w:val="00852618"/>
    <w:rsid w:val="008527F2"/>
    <w:rsid w:val="00852887"/>
    <w:rsid w:val="00853374"/>
    <w:rsid w:val="00853520"/>
    <w:rsid w:val="008536C5"/>
    <w:rsid w:val="00853CDE"/>
    <w:rsid w:val="0085478A"/>
    <w:rsid w:val="00854C68"/>
    <w:rsid w:val="00855663"/>
    <w:rsid w:val="00855B0E"/>
    <w:rsid w:val="00855FD6"/>
    <w:rsid w:val="008566C6"/>
    <w:rsid w:val="00857469"/>
    <w:rsid w:val="00857B63"/>
    <w:rsid w:val="00857E8E"/>
    <w:rsid w:val="00860196"/>
    <w:rsid w:val="00860208"/>
    <w:rsid w:val="00860B30"/>
    <w:rsid w:val="008612F5"/>
    <w:rsid w:val="0086212B"/>
    <w:rsid w:val="00862498"/>
    <w:rsid w:val="008626F8"/>
    <w:rsid w:val="00863A99"/>
    <w:rsid w:val="00864225"/>
    <w:rsid w:val="00864233"/>
    <w:rsid w:val="00864D90"/>
    <w:rsid w:val="0086612C"/>
    <w:rsid w:val="0086626D"/>
    <w:rsid w:val="00866913"/>
    <w:rsid w:val="008669BE"/>
    <w:rsid w:val="00867F41"/>
    <w:rsid w:val="00870530"/>
    <w:rsid w:val="008707D3"/>
    <w:rsid w:val="00870CDA"/>
    <w:rsid w:val="00870D3D"/>
    <w:rsid w:val="00871385"/>
    <w:rsid w:val="00871D75"/>
    <w:rsid w:val="00872522"/>
    <w:rsid w:val="00872C0D"/>
    <w:rsid w:val="00872F8E"/>
    <w:rsid w:val="0087307D"/>
    <w:rsid w:val="0087368A"/>
    <w:rsid w:val="008736F0"/>
    <w:rsid w:val="00873734"/>
    <w:rsid w:val="00873A24"/>
    <w:rsid w:val="00873D72"/>
    <w:rsid w:val="00873DBC"/>
    <w:rsid w:val="008741E4"/>
    <w:rsid w:val="008742D5"/>
    <w:rsid w:val="0087447A"/>
    <w:rsid w:val="0087471B"/>
    <w:rsid w:val="00874972"/>
    <w:rsid w:val="00874D62"/>
    <w:rsid w:val="008769EA"/>
    <w:rsid w:val="00877BF7"/>
    <w:rsid w:val="00877CB1"/>
    <w:rsid w:val="00880A4A"/>
    <w:rsid w:val="0088128B"/>
    <w:rsid w:val="008818E1"/>
    <w:rsid w:val="00881A68"/>
    <w:rsid w:val="0088273A"/>
    <w:rsid w:val="00882943"/>
    <w:rsid w:val="00882D79"/>
    <w:rsid w:val="00882DB5"/>
    <w:rsid w:val="0088351C"/>
    <w:rsid w:val="008835BE"/>
    <w:rsid w:val="00883BCA"/>
    <w:rsid w:val="00884349"/>
    <w:rsid w:val="00884A20"/>
    <w:rsid w:val="00885305"/>
    <w:rsid w:val="0088593A"/>
    <w:rsid w:val="00885ABC"/>
    <w:rsid w:val="008875AC"/>
    <w:rsid w:val="00887FF8"/>
    <w:rsid w:val="00890BCC"/>
    <w:rsid w:val="00890EF9"/>
    <w:rsid w:val="00891280"/>
    <w:rsid w:val="0089295D"/>
    <w:rsid w:val="00893107"/>
    <w:rsid w:val="00893B73"/>
    <w:rsid w:val="00895692"/>
    <w:rsid w:val="008956E6"/>
    <w:rsid w:val="008959DA"/>
    <w:rsid w:val="00895AD7"/>
    <w:rsid w:val="00896980"/>
    <w:rsid w:val="008969C9"/>
    <w:rsid w:val="00896BC1"/>
    <w:rsid w:val="00897479"/>
    <w:rsid w:val="00897CC5"/>
    <w:rsid w:val="00897D75"/>
    <w:rsid w:val="00897E59"/>
    <w:rsid w:val="008A0266"/>
    <w:rsid w:val="008A1473"/>
    <w:rsid w:val="008A14DB"/>
    <w:rsid w:val="008A1B58"/>
    <w:rsid w:val="008A1BB6"/>
    <w:rsid w:val="008A3200"/>
    <w:rsid w:val="008A38BF"/>
    <w:rsid w:val="008A3A90"/>
    <w:rsid w:val="008A3B86"/>
    <w:rsid w:val="008A482F"/>
    <w:rsid w:val="008A48F3"/>
    <w:rsid w:val="008A4976"/>
    <w:rsid w:val="008A5182"/>
    <w:rsid w:val="008A58E2"/>
    <w:rsid w:val="008A635D"/>
    <w:rsid w:val="008A6C0A"/>
    <w:rsid w:val="008A6E7F"/>
    <w:rsid w:val="008A72E5"/>
    <w:rsid w:val="008A76E9"/>
    <w:rsid w:val="008A79A8"/>
    <w:rsid w:val="008A7F7F"/>
    <w:rsid w:val="008B03C7"/>
    <w:rsid w:val="008B0977"/>
    <w:rsid w:val="008B11FA"/>
    <w:rsid w:val="008B1774"/>
    <w:rsid w:val="008B17EC"/>
    <w:rsid w:val="008B1C98"/>
    <w:rsid w:val="008B1CC9"/>
    <w:rsid w:val="008B221C"/>
    <w:rsid w:val="008B22D9"/>
    <w:rsid w:val="008B3B29"/>
    <w:rsid w:val="008B474F"/>
    <w:rsid w:val="008B48DB"/>
    <w:rsid w:val="008B4A20"/>
    <w:rsid w:val="008B5334"/>
    <w:rsid w:val="008B5B11"/>
    <w:rsid w:val="008B5EFF"/>
    <w:rsid w:val="008B69A3"/>
    <w:rsid w:val="008B6F8E"/>
    <w:rsid w:val="008B7D87"/>
    <w:rsid w:val="008C0FAA"/>
    <w:rsid w:val="008C10EA"/>
    <w:rsid w:val="008C206B"/>
    <w:rsid w:val="008C2255"/>
    <w:rsid w:val="008C2277"/>
    <w:rsid w:val="008C28E3"/>
    <w:rsid w:val="008C3A78"/>
    <w:rsid w:val="008C3E29"/>
    <w:rsid w:val="008C3EAC"/>
    <w:rsid w:val="008C3F12"/>
    <w:rsid w:val="008C41CB"/>
    <w:rsid w:val="008C4309"/>
    <w:rsid w:val="008C463D"/>
    <w:rsid w:val="008C4BA8"/>
    <w:rsid w:val="008C53E3"/>
    <w:rsid w:val="008C5528"/>
    <w:rsid w:val="008C5A15"/>
    <w:rsid w:val="008C5A80"/>
    <w:rsid w:val="008C5E19"/>
    <w:rsid w:val="008C6920"/>
    <w:rsid w:val="008C6FCB"/>
    <w:rsid w:val="008C7C5A"/>
    <w:rsid w:val="008C7DED"/>
    <w:rsid w:val="008D03B4"/>
    <w:rsid w:val="008D05D8"/>
    <w:rsid w:val="008D09E1"/>
    <w:rsid w:val="008D0CDF"/>
    <w:rsid w:val="008D0E2B"/>
    <w:rsid w:val="008D201C"/>
    <w:rsid w:val="008D290F"/>
    <w:rsid w:val="008D2979"/>
    <w:rsid w:val="008D2A0D"/>
    <w:rsid w:val="008D2C01"/>
    <w:rsid w:val="008D2F92"/>
    <w:rsid w:val="008D351D"/>
    <w:rsid w:val="008D39C8"/>
    <w:rsid w:val="008D3D3E"/>
    <w:rsid w:val="008D4407"/>
    <w:rsid w:val="008D59B4"/>
    <w:rsid w:val="008D608B"/>
    <w:rsid w:val="008D650D"/>
    <w:rsid w:val="008D66C8"/>
    <w:rsid w:val="008D78E8"/>
    <w:rsid w:val="008D7D41"/>
    <w:rsid w:val="008E0082"/>
    <w:rsid w:val="008E149A"/>
    <w:rsid w:val="008E14C1"/>
    <w:rsid w:val="008E20A3"/>
    <w:rsid w:val="008E31AA"/>
    <w:rsid w:val="008E4501"/>
    <w:rsid w:val="008E59C8"/>
    <w:rsid w:val="008E59FF"/>
    <w:rsid w:val="008E5A8E"/>
    <w:rsid w:val="008E5DB5"/>
    <w:rsid w:val="008E60A1"/>
    <w:rsid w:val="008E60D6"/>
    <w:rsid w:val="008E6E07"/>
    <w:rsid w:val="008E6E12"/>
    <w:rsid w:val="008E7E08"/>
    <w:rsid w:val="008F016B"/>
    <w:rsid w:val="008F0605"/>
    <w:rsid w:val="008F074E"/>
    <w:rsid w:val="008F097B"/>
    <w:rsid w:val="008F0DB8"/>
    <w:rsid w:val="008F1313"/>
    <w:rsid w:val="008F18AD"/>
    <w:rsid w:val="008F1C27"/>
    <w:rsid w:val="008F2120"/>
    <w:rsid w:val="008F295C"/>
    <w:rsid w:val="008F2A63"/>
    <w:rsid w:val="008F2A65"/>
    <w:rsid w:val="008F2A99"/>
    <w:rsid w:val="008F303B"/>
    <w:rsid w:val="008F3239"/>
    <w:rsid w:val="008F46CC"/>
    <w:rsid w:val="008F4BA6"/>
    <w:rsid w:val="008F4FFB"/>
    <w:rsid w:val="008F5423"/>
    <w:rsid w:val="008F57CC"/>
    <w:rsid w:val="008F6B15"/>
    <w:rsid w:val="008F7070"/>
    <w:rsid w:val="008F7C64"/>
    <w:rsid w:val="008F7D01"/>
    <w:rsid w:val="0090019A"/>
    <w:rsid w:val="009002B5"/>
    <w:rsid w:val="00900CD3"/>
    <w:rsid w:val="00900CE8"/>
    <w:rsid w:val="00901296"/>
    <w:rsid w:val="00901372"/>
    <w:rsid w:val="00901D6F"/>
    <w:rsid w:val="00901D9B"/>
    <w:rsid w:val="00901EB0"/>
    <w:rsid w:val="00902A4C"/>
    <w:rsid w:val="00902CE8"/>
    <w:rsid w:val="00902F91"/>
    <w:rsid w:val="00903CED"/>
    <w:rsid w:val="00903EE9"/>
    <w:rsid w:val="0090402F"/>
    <w:rsid w:val="009043A5"/>
    <w:rsid w:val="00904D94"/>
    <w:rsid w:val="00904DE0"/>
    <w:rsid w:val="0090502F"/>
    <w:rsid w:val="009055D6"/>
    <w:rsid w:val="00906069"/>
    <w:rsid w:val="00906721"/>
    <w:rsid w:val="00906A7A"/>
    <w:rsid w:val="00907301"/>
    <w:rsid w:val="00907A3B"/>
    <w:rsid w:val="00910105"/>
    <w:rsid w:val="009106CF"/>
    <w:rsid w:val="0091098F"/>
    <w:rsid w:val="00910EA1"/>
    <w:rsid w:val="009115C1"/>
    <w:rsid w:val="00911637"/>
    <w:rsid w:val="009121BE"/>
    <w:rsid w:val="00912C6E"/>
    <w:rsid w:val="00912D28"/>
    <w:rsid w:val="00912F85"/>
    <w:rsid w:val="0091304D"/>
    <w:rsid w:val="009131DA"/>
    <w:rsid w:val="00913BAF"/>
    <w:rsid w:val="00913D49"/>
    <w:rsid w:val="00914212"/>
    <w:rsid w:val="0091527C"/>
    <w:rsid w:val="00915391"/>
    <w:rsid w:val="009159E0"/>
    <w:rsid w:val="00916BF4"/>
    <w:rsid w:val="00916C36"/>
    <w:rsid w:val="00916DF6"/>
    <w:rsid w:val="0091779F"/>
    <w:rsid w:val="0091789B"/>
    <w:rsid w:val="00917D9C"/>
    <w:rsid w:val="00920378"/>
    <w:rsid w:val="00920EDC"/>
    <w:rsid w:val="009218CA"/>
    <w:rsid w:val="00921B4F"/>
    <w:rsid w:val="00921DAD"/>
    <w:rsid w:val="009220AE"/>
    <w:rsid w:val="009223E9"/>
    <w:rsid w:val="00922624"/>
    <w:rsid w:val="00922F7F"/>
    <w:rsid w:val="00923139"/>
    <w:rsid w:val="00923879"/>
    <w:rsid w:val="00923C56"/>
    <w:rsid w:val="009240D4"/>
    <w:rsid w:val="00924287"/>
    <w:rsid w:val="0092556D"/>
    <w:rsid w:val="009257CA"/>
    <w:rsid w:val="0092589B"/>
    <w:rsid w:val="009259E7"/>
    <w:rsid w:val="009260E3"/>
    <w:rsid w:val="009261D0"/>
    <w:rsid w:val="00926328"/>
    <w:rsid w:val="00926BCD"/>
    <w:rsid w:val="00926F1D"/>
    <w:rsid w:val="00927389"/>
    <w:rsid w:val="009273D5"/>
    <w:rsid w:val="00927A20"/>
    <w:rsid w:val="00930136"/>
    <w:rsid w:val="00930660"/>
    <w:rsid w:val="00932250"/>
    <w:rsid w:val="00932882"/>
    <w:rsid w:val="00932A71"/>
    <w:rsid w:val="00932FF7"/>
    <w:rsid w:val="00933156"/>
    <w:rsid w:val="009338E5"/>
    <w:rsid w:val="009342F8"/>
    <w:rsid w:val="00934627"/>
    <w:rsid w:val="00934C55"/>
    <w:rsid w:val="009354D6"/>
    <w:rsid w:val="00936A6F"/>
    <w:rsid w:val="0093745F"/>
    <w:rsid w:val="009377AC"/>
    <w:rsid w:val="009379AC"/>
    <w:rsid w:val="009379E1"/>
    <w:rsid w:val="00937A16"/>
    <w:rsid w:val="00937D61"/>
    <w:rsid w:val="00940026"/>
    <w:rsid w:val="0094053C"/>
    <w:rsid w:val="009411C3"/>
    <w:rsid w:val="009416B2"/>
    <w:rsid w:val="00942589"/>
    <w:rsid w:val="00942D38"/>
    <w:rsid w:val="00942F72"/>
    <w:rsid w:val="00942FB3"/>
    <w:rsid w:val="00943570"/>
    <w:rsid w:val="00943E71"/>
    <w:rsid w:val="00943F0C"/>
    <w:rsid w:val="00944520"/>
    <w:rsid w:val="00944D31"/>
    <w:rsid w:val="00944ECF"/>
    <w:rsid w:val="00944FFA"/>
    <w:rsid w:val="009459B6"/>
    <w:rsid w:val="00945C53"/>
    <w:rsid w:val="00945D71"/>
    <w:rsid w:val="00946092"/>
    <w:rsid w:val="009463FA"/>
    <w:rsid w:val="00947A65"/>
    <w:rsid w:val="00947AD2"/>
    <w:rsid w:val="00947EF5"/>
    <w:rsid w:val="00950488"/>
    <w:rsid w:val="00950A14"/>
    <w:rsid w:val="00950E1D"/>
    <w:rsid w:val="00951C25"/>
    <w:rsid w:val="00951D7B"/>
    <w:rsid w:val="0095225D"/>
    <w:rsid w:val="00952320"/>
    <w:rsid w:val="00952A0E"/>
    <w:rsid w:val="00952EDE"/>
    <w:rsid w:val="009534E2"/>
    <w:rsid w:val="00953B8D"/>
    <w:rsid w:val="00953BAD"/>
    <w:rsid w:val="0095464B"/>
    <w:rsid w:val="00954D20"/>
    <w:rsid w:val="00954E69"/>
    <w:rsid w:val="00954E8B"/>
    <w:rsid w:val="00955530"/>
    <w:rsid w:val="00955692"/>
    <w:rsid w:val="00955876"/>
    <w:rsid w:val="00956110"/>
    <w:rsid w:val="009562B4"/>
    <w:rsid w:val="0095666B"/>
    <w:rsid w:val="00956774"/>
    <w:rsid w:val="00956F85"/>
    <w:rsid w:val="00956F91"/>
    <w:rsid w:val="00956FDE"/>
    <w:rsid w:val="009570B2"/>
    <w:rsid w:val="0095775B"/>
    <w:rsid w:val="00957812"/>
    <w:rsid w:val="0096010C"/>
    <w:rsid w:val="00960933"/>
    <w:rsid w:val="00961596"/>
    <w:rsid w:val="00962ACA"/>
    <w:rsid w:val="00963773"/>
    <w:rsid w:val="00963BC0"/>
    <w:rsid w:val="0096432D"/>
    <w:rsid w:val="00964D6B"/>
    <w:rsid w:val="00965212"/>
    <w:rsid w:val="009652B5"/>
    <w:rsid w:val="00965AA6"/>
    <w:rsid w:val="00965E5B"/>
    <w:rsid w:val="00967240"/>
    <w:rsid w:val="0096767E"/>
    <w:rsid w:val="00967AA5"/>
    <w:rsid w:val="00967BE2"/>
    <w:rsid w:val="00967CD2"/>
    <w:rsid w:val="0097073E"/>
    <w:rsid w:val="00970B17"/>
    <w:rsid w:val="0097106C"/>
    <w:rsid w:val="00971C76"/>
    <w:rsid w:val="009723B3"/>
    <w:rsid w:val="009726DE"/>
    <w:rsid w:val="00972B3B"/>
    <w:rsid w:val="00972F00"/>
    <w:rsid w:val="00973459"/>
    <w:rsid w:val="0097377E"/>
    <w:rsid w:val="00973AEE"/>
    <w:rsid w:val="00973B64"/>
    <w:rsid w:val="00974141"/>
    <w:rsid w:val="00974993"/>
    <w:rsid w:val="009749DF"/>
    <w:rsid w:val="00975008"/>
    <w:rsid w:val="009752B9"/>
    <w:rsid w:val="00975A93"/>
    <w:rsid w:val="00975F1B"/>
    <w:rsid w:val="009761FF"/>
    <w:rsid w:val="00976265"/>
    <w:rsid w:val="009762A8"/>
    <w:rsid w:val="009764F5"/>
    <w:rsid w:val="00976884"/>
    <w:rsid w:val="00977B8C"/>
    <w:rsid w:val="00977FC1"/>
    <w:rsid w:val="00980281"/>
    <w:rsid w:val="0098066C"/>
    <w:rsid w:val="00981101"/>
    <w:rsid w:val="009811FF"/>
    <w:rsid w:val="00981219"/>
    <w:rsid w:val="00981681"/>
    <w:rsid w:val="00981731"/>
    <w:rsid w:val="00982A64"/>
    <w:rsid w:val="00983B79"/>
    <w:rsid w:val="00983C53"/>
    <w:rsid w:val="00983E30"/>
    <w:rsid w:val="00984BF5"/>
    <w:rsid w:val="00985C84"/>
    <w:rsid w:val="0098658A"/>
    <w:rsid w:val="00986C7F"/>
    <w:rsid w:val="00986E8F"/>
    <w:rsid w:val="00987003"/>
    <w:rsid w:val="00987D68"/>
    <w:rsid w:val="00990CA4"/>
    <w:rsid w:val="009911D0"/>
    <w:rsid w:val="00991C4A"/>
    <w:rsid w:val="00991F1B"/>
    <w:rsid w:val="009921FE"/>
    <w:rsid w:val="00992C93"/>
    <w:rsid w:val="0099319E"/>
    <w:rsid w:val="009933CF"/>
    <w:rsid w:val="00993B0B"/>
    <w:rsid w:val="0099427D"/>
    <w:rsid w:val="009946AE"/>
    <w:rsid w:val="0099473F"/>
    <w:rsid w:val="0099499E"/>
    <w:rsid w:val="00994B00"/>
    <w:rsid w:val="00994E96"/>
    <w:rsid w:val="00995498"/>
    <w:rsid w:val="00995C22"/>
    <w:rsid w:val="00996F40"/>
    <w:rsid w:val="0099705E"/>
    <w:rsid w:val="009970D4"/>
    <w:rsid w:val="00997451"/>
    <w:rsid w:val="009979E1"/>
    <w:rsid w:val="009A04E1"/>
    <w:rsid w:val="009A056D"/>
    <w:rsid w:val="009A0C9C"/>
    <w:rsid w:val="009A1844"/>
    <w:rsid w:val="009A185A"/>
    <w:rsid w:val="009A1E3D"/>
    <w:rsid w:val="009A25D0"/>
    <w:rsid w:val="009A26D7"/>
    <w:rsid w:val="009A2AC7"/>
    <w:rsid w:val="009A331E"/>
    <w:rsid w:val="009A468E"/>
    <w:rsid w:val="009A48F7"/>
    <w:rsid w:val="009A4C3C"/>
    <w:rsid w:val="009A4E24"/>
    <w:rsid w:val="009A5101"/>
    <w:rsid w:val="009A593A"/>
    <w:rsid w:val="009A5CF2"/>
    <w:rsid w:val="009A5DF7"/>
    <w:rsid w:val="009A6323"/>
    <w:rsid w:val="009A654B"/>
    <w:rsid w:val="009A7167"/>
    <w:rsid w:val="009A72E7"/>
    <w:rsid w:val="009A7644"/>
    <w:rsid w:val="009B08C4"/>
    <w:rsid w:val="009B0C48"/>
    <w:rsid w:val="009B0F27"/>
    <w:rsid w:val="009B192F"/>
    <w:rsid w:val="009B2090"/>
    <w:rsid w:val="009B286C"/>
    <w:rsid w:val="009B2BAB"/>
    <w:rsid w:val="009B2F50"/>
    <w:rsid w:val="009B3436"/>
    <w:rsid w:val="009B3A27"/>
    <w:rsid w:val="009B3D54"/>
    <w:rsid w:val="009B4458"/>
    <w:rsid w:val="009B458B"/>
    <w:rsid w:val="009B4743"/>
    <w:rsid w:val="009B4881"/>
    <w:rsid w:val="009B48CC"/>
    <w:rsid w:val="009B4A25"/>
    <w:rsid w:val="009B4C3F"/>
    <w:rsid w:val="009B4ED3"/>
    <w:rsid w:val="009B5450"/>
    <w:rsid w:val="009B555A"/>
    <w:rsid w:val="009B573A"/>
    <w:rsid w:val="009B5C32"/>
    <w:rsid w:val="009B779A"/>
    <w:rsid w:val="009B7943"/>
    <w:rsid w:val="009C041D"/>
    <w:rsid w:val="009C0B1E"/>
    <w:rsid w:val="009C1348"/>
    <w:rsid w:val="009C1DE0"/>
    <w:rsid w:val="009C2CC4"/>
    <w:rsid w:val="009C3613"/>
    <w:rsid w:val="009C454B"/>
    <w:rsid w:val="009C4C3A"/>
    <w:rsid w:val="009C548A"/>
    <w:rsid w:val="009C56F0"/>
    <w:rsid w:val="009C5B42"/>
    <w:rsid w:val="009C62A6"/>
    <w:rsid w:val="009C645A"/>
    <w:rsid w:val="009C683C"/>
    <w:rsid w:val="009C68A9"/>
    <w:rsid w:val="009C7E2B"/>
    <w:rsid w:val="009D0616"/>
    <w:rsid w:val="009D1287"/>
    <w:rsid w:val="009D15E6"/>
    <w:rsid w:val="009D1762"/>
    <w:rsid w:val="009D1B41"/>
    <w:rsid w:val="009D1C89"/>
    <w:rsid w:val="009D2212"/>
    <w:rsid w:val="009D26D1"/>
    <w:rsid w:val="009D29B1"/>
    <w:rsid w:val="009D2A04"/>
    <w:rsid w:val="009D320A"/>
    <w:rsid w:val="009D3316"/>
    <w:rsid w:val="009D333E"/>
    <w:rsid w:val="009D3FA4"/>
    <w:rsid w:val="009D4590"/>
    <w:rsid w:val="009D5CBC"/>
    <w:rsid w:val="009D61DE"/>
    <w:rsid w:val="009D67D5"/>
    <w:rsid w:val="009D6CAB"/>
    <w:rsid w:val="009D6EE8"/>
    <w:rsid w:val="009D6F86"/>
    <w:rsid w:val="009E03A3"/>
    <w:rsid w:val="009E0495"/>
    <w:rsid w:val="009E04A7"/>
    <w:rsid w:val="009E065E"/>
    <w:rsid w:val="009E085D"/>
    <w:rsid w:val="009E0B88"/>
    <w:rsid w:val="009E12C1"/>
    <w:rsid w:val="009E25E8"/>
    <w:rsid w:val="009E27AE"/>
    <w:rsid w:val="009E27B3"/>
    <w:rsid w:val="009E35B9"/>
    <w:rsid w:val="009E3926"/>
    <w:rsid w:val="009E4BEC"/>
    <w:rsid w:val="009E513D"/>
    <w:rsid w:val="009E5CD3"/>
    <w:rsid w:val="009E618C"/>
    <w:rsid w:val="009E657A"/>
    <w:rsid w:val="009E7335"/>
    <w:rsid w:val="009F0FF6"/>
    <w:rsid w:val="009F1408"/>
    <w:rsid w:val="009F184B"/>
    <w:rsid w:val="009F1DD1"/>
    <w:rsid w:val="009F1EBF"/>
    <w:rsid w:val="009F23FE"/>
    <w:rsid w:val="009F2672"/>
    <w:rsid w:val="009F2903"/>
    <w:rsid w:val="009F2922"/>
    <w:rsid w:val="009F2ABD"/>
    <w:rsid w:val="009F2EFA"/>
    <w:rsid w:val="009F30E0"/>
    <w:rsid w:val="009F3502"/>
    <w:rsid w:val="009F387C"/>
    <w:rsid w:val="009F38B2"/>
    <w:rsid w:val="009F3B92"/>
    <w:rsid w:val="009F43C3"/>
    <w:rsid w:val="009F45CF"/>
    <w:rsid w:val="009F483C"/>
    <w:rsid w:val="009F48BD"/>
    <w:rsid w:val="009F4D2B"/>
    <w:rsid w:val="009F5959"/>
    <w:rsid w:val="009F5B9D"/>
    <w:rsid w:val="009F6279"/>
    <w:rsid w:val="009F6841"/>
    <w:rsid w:val="009F6982"/>
    <w:rsid w:val="009F69BC"/>
    <w:rsid w:val="009F6E1E"/>
    <w:rsid w:val="009F702B"/>
    <w:rsid w:val="00A0020E"/>
    <w:rsid w:val="00A00366"/>
    <w:rsid w:val="00A00838"/>
    <w:rsid w:val="00A010FD"/>
    <w:rsid w:val="00A01319"/>
    <w:rsid w:val="00A01369"/>
    <w:rsid w:val="00A01899"/>
    <w:rsid w:val="00A02153"/>
    <w:rsid w:val="00A02557"/>
    <w:rsid w:val="00A0284C"/>
    <w:rsid w:val="00A0316D"/>
    <w:rsid w:val="00A0367B"/>
    <w:rsid w:val="00A0395D"/>
    <w:rsid w:val="00A03E59"/>
    <w:rsid w:val="00A04053"/>
    <w:rsid w:val="00A046BD"/>
    <w:rsid w:val="00A0557E"/>
    <w:rsid w:val="00A05A74"/>
    <w:rsid w:val="00A05BE7"/>
    <w:rsid w:val="00A05E13"/>
    <w:rsid w:val="00A06B22"/>
    <w:rsid w:val="00A06D57"/>
    <w:rsid w:val="00A07907"/>
    <w:rsid w:val="00A07C2A"/>
    <w:rsid w:val="00A104AA"/>
    <w:rsid w:val="00A11139"/>
    <w:rsid w:val="00A11254"/>
    <w:rsid w:val="00A11939"/>
    <w:rsid w:val="00A11D49"/>
    <w:rsid w:val="00A11F08"/>
    <w:rsid w:val="00A12832"/>
    <w:rsid w:val="00A131B4"/>
    <w:rsid w:val="00A139E0"/>
    <w:rsid w:val="00A13B3C"/>
    <w:rsid w:val="00A1446B"/>
    <w:rsid w:val="00A14A2C"/>
    <w:rsid w:val="00A14BB4"/>
    <w:rsid w:val="00A1534C"/>
    <w:rsid w:val="00A15ED5"/>
    <w:rsid w:val="00A160A6"/>
    <w:rsid w:val="00A169F4"/>
    <w:rsid w:val="00A1786C"/>
    <w:rsid w:val="00A17F98"/>
    <w:rsid w:val="00A210CF"/>
    <w:rsid w:val="00A21198"/>
    <w:rsid w:val="00A214BF"/>
    <w:rsid w:val="00A22377"/>
    <w:rsid w:val="00A22B36"/>
    <w:rsid w:val="00A22D3F"/>
    <w:rsid w:val="00A22E94"/>
    <w:rsid w:val="00A23052"/>
    <w:rsid w:val="00A2338A"/>
    <w:rsid w:val="00A234AC"/>
    <w:rsid w:val="00A23B22"/>
    <w:rsid w:val="00A241EB"/>
    <w:rsid w:val="00A246BD"/>
    <w:rsid w:val="00A24CF5"/>
    <w:rsid w:val="00A2584B"/>
    <w:rsid w:val="00A25C83"/>
    <w:rsid w:val="00A25E1F"/>
    <w:rsid w:val="00A26657"/>
    <w:rsid w:val="00A267B9"/>
    <w:rsid w:val="00A2689E"/>
    <w:rsid w:val="00A26900"/>
    <w:rsid w:val="00A270AD"/>
    <w:rsid w:val="00A27389"/>
    <w:rsid w:val="00A27639"/>
    <w:rsid w:val="00A279EB"/>
    <w:rsid w:val="00A27A4C"/>
    <w:rsid w:val="00A27B1A"/>
    <w:rsid w:val="00A27B76"/>
    <w:rsid w:val="00A27BA7"/>
    <w:rsid w:val="00A30044"/>
    <w:rsid w:val="00A30227"/>
    <w:rsid w:val="00A3098B"/>
    <w:rsid w:val="00A30B6D"/>
    <w:rsid w:val="00A30BCC"/>
    <w:rsid w:val="00A30E82"/>
    <w:rsid w:val="00A31ED5"/>
    <w:rsid w:val="00A322D5"/>
    <w:rsid w:val="00A3253F"/>
    <w:rsid w:val="00A326B7"/>
    <w:rsid w:val="00A3372B"/>
    <w:rsid w:val="00A33CC4"/>
    <w:rsid w:val="00A348C3"/>
    <w:rsid w:val="00A349EB"/>
    <w:rsid w:val="00A351BF"/>
    <w:rsid w:val="00A352EE"/>
    <w:rsid w:val="00A35884"/>
    <w:rsid w:val="00A3612C"/>
    <w:rsid w:val="00A36946"/>
    <w:rsid w:val="00A369D6"/>
    <w:rsid w:val="00A375CE"/>
    <w:rsid w:val="00A37C7C"/>
    <w:rsid w:val="00A37CFF"/>
    <w:rsid w:val="00A37EC4"/>
    <w:rsid w:val="00A401F8"/>
    <w:rsid w:val="00A40554"/>
    <w:rsid w:val="00A405AF"/>
    <w:rsid w:val="00A40D0E"/>
    <w:rsid w:val="00A414BE"/>
    <w:rsid w:val="00A41A02"/>
    <w:rsid w:val="00A41FD9"/>
    <w:rsid w:val="00A4208F"/>
    <w:rsid w:val="00A4225D"/>
    <w:rsid w:val="00A43070"/>
    <w:rsid w:val="00A43967"/>
    <w:rsid w:val="00A43B40"/>
    <w:rsid w:val="00A44012"/>
    <w:rsid w:val="00A440AA"/>
    <w:rsid w:val="00A442CA"/>
    <w:rsid w:val="00A444F0"/>
    <w:rsid w:val="00A4479E"/>
    <w:rsid w:val="00A44BB6"/>
    <w:rsid w:val="00A452FD"/>
    <w:rsid w:val="00A45376"/>
    <w:rsid w:val="00A45E93"/>
    <w:rsid w:val="00A45FC1"/>
    <w:rsid w:val="00A464BB"/>
    <w:rsid w:val="00A46665"/>
    <w:rsid w:val="00A46E50"/>
    <w:rsid w:val="00A47145"/>
    <w:rsid w:val="00A475D8"/>
    <w:rsid w:val="00A47DB0"/>
    <w:rsid w:val="00A510F8"/>
    <w:rsid w:val="00A51245"/>
    <w:rsid w:val="00A5157C"/>
    <w:rsid w:val="00A51672"/>
    <w:rsid w:val="00A53879"/>
    <w:rsid w:val="00A53AFE"/>
    <w:rsid w:val="00A53C2F"/>
    <w:rsid w:val="00A53C62"/>
    <w:rsid w:val="00A54EE8"/>
    <w:rsid w:val="00A55838"/>
    <w:rsid w:val="00A559FB"/>
    <w:rsid w:val="00A55B10"/>
    <w:rsid w:val="00A55BB0"/>
    <w:rsid w:val="00A56123"/>
    <w:rsid w:val="00A572D0"/>
    <w:rsid w:val="00A60737"/>
    <w:rsid w:val="00A60B17"/>
    <w:rsid w:val="00A60C0C"/>
    <w:rsid w:val="00A60CF3"/>
    <w:rsid w:val="00A60E69"/>
    <w:rsid w:val="00A61109"/>
    <w:rsid w:val="00A61537"/>
    <w:rsid w:val="00A61A6B"/>
    <w:rsid w:val="00A62F2C"/>
    <w:rsid w:val="00A6302D"/>
    <w:rsid w:val="00A6306A"/>
    <w:rsid w:val="00A631F2"/>
    <w:rsid w:val="00A64412"/>
    <w:rsid w:val="00A647E6"/>
    <w:rsid w:val="00A64A27"/>
    <w:rsid w:val="00A64DE9"/>
    <w:rsid w:val="00A65532"/>
    <w:rsid w:val="00A65F39"/>
    <w:rsid w:val="00A660FA"/>
    <w:rsid w:val="00A6666F"/>
    <w:rsid w:val="00A66849"/>
    <w:rsid w:val="00A668F3"/>
    <w:rsid w:val="00A66B08"/>
    <w:rsid w:val="00A66D7D"/>
    <w:rsid w:val="00A67167"/>
    <w:rsid w:val="00A671ED"/>
    <w:rsid w:val="00A70B11"/>
    <w:rsid w:val="00A70ECE"/>
    <w:rsid w:val="00A71129"/>
    <w:rsid w:val="00A7113B"/>
    <w:rsid w:val="00A711B7"/>
    <w:rsid w:val="00A711DF"/>
    <w:rsid w:val="00A7137C"/>
    <w:rsid w:val="00A713CD"/>
    <w:rsid w:val="00A7147A"/>
    <w:rsid w:val="00A716BA"/>
    <w:rsid w:val="00A71708"/>
    <w:rsid w:val="00A71969"/>
    <w:rsid w:val="00A71EF3"/>
    <w:rsid w:val="00A720ED"/>
    <w:rsid w:val="00A722C1"/>
    <w:rsid w:val="00A7234C"/>
    <w:rsid w:val="00A72427"/>
    <w:rsid w:val="00A7382E"/>
    <w:rsid w:val="00A73C61"/>
    <w:rsid w:val="00A74574"/>
    <w:rsid w:val="00A74AE6"/>
    <w:rsid w:val="00A74B27"/>
    <w:rsid w:val="00A74EF1"/>
    <w:rsid w:val="00A76130"/>
    <w:rsid w:val="00A763BF"/>
    <w:rsid w:val="00A76A0C"/>
    <w:rsid w:val="00A76DCC"/>
    <w:rsid w:val="00A76ECD"/>
    <w:rsid w:val="00A770A0"/>
    <w:rsid w:val="00A771DB"/>
    <w:rsid w:val="00A77992"/>
    <w:rsid w:val="00A801C4"/>
    <w:rsid w:val="00A80AD6"/>
    <w:rsid w:val="00A80C4F"/>
    <w:rsid w:val="00A80DDB"/>
    <w:rsid w:val="00A818EC"/>
    <w:rsid w:val="00A81D3E"/>
    <w:rsid w:val="00A8209C"/>
    <w:rsid w:val="00A8222A"/>
    <w:rsid w:val="00A824EA"/>
    <w:rsid w:val="00A82881"/>
    <w:rsid w:val="00A853D2"/>
    <w:rsid w:val="00A85469"/>
    <w:rsid w:val="00A85710"/>
    <w:rsid w:val="00A8572E"/>
    <w:rsid w:val="00A858FB"/>
    <w:rsid w:val="00A8659A"/>
    <w:rsid w:val="00A865B7"/>
    <w:rsid w:val="00A86E1D"/>
    <w:rsid w:val="00A87000"/>
    <w:rsid w:val="00A87736"/>
    <w:rsid w:val="00A8782E"/>
    <w:rsid w:val="00A91406"/>
    <w:rsid w:val="00A918B8"/>
    <w:rsid w:val="00A91C7E"/>
    <w:rsid w:val="00A91D2C"/>
    <w:rsid w:val="00A91E0F"/>
    <w:rsid w:val="00A924E8"/>
    <w:rsid w:val="00A92CC7"/>
    <w:rsid w:val="00A92D94"/>
    <w:rsid w:val="00A92E64"/>
    <w:rsid w:val="00A93711"/>
    <w:rsid w:val="00A93798"/>
    <w:rsid w:val="00A93DA1"/>
    <w:rsid w:val="00A942DA"/>
    <w:rsid w:val="00A95AD0"/>
    <w:rsid w:val="00A95EE6"/>
    <w:rsid w:val="00A9601D"/>
    <w:rsid w:val="00A964E7"/>
    <w:rsid w:val="00A969A2"/>
    <w:rsid w:val="00A97071"/>
    <w:rsid w:val="00A97881"/>
    <w:rsid w:val="00A97F7A"/>
    <w:rsid w:val="00AA045B"/>
    <w:rsid w:val="00AA07EF"/>
    <w:rsid w:val="00AA0C41"/>
    <w:rsid w:val="00AA1B1C"/>
    <w:rsid w:val="00AA28A8"/>
    <w:rsid w:val="00AA3917"/>
    <w:rsid w:val="00AA3DE4"/>
    <w:rsid w:val="00AA4966"/>
    <w:rsid w:val="00AA4A1A"/>
    <w:rsid w:val="00AA4B69"/>
    <w:rsid w:val="00AA6BF4"/>
    <w:rsid w:val="00AA7214"/>
    <w:rsid w:val="00AA768C"/>
    <w:rsid w:val="00AB00CC"/>
    <w:rsid w:val="00AB02A0"/>
    <w:rsid w:val="00AB066A"/>
    <w:rsid w:val="00AB0A53"/>
    <w:rsid w:val="00AB0ADD"/>
    <w:rsid w:val="00AB0F30"/>
    <w:rsid w:val="00AB1A63"/>
    <w:rsid w:val="00AB2143"/>
    <w:rsid w:val="00AB2622"/>
    <w:rsid w:val="00AB302B"/>
    <w:rsid w:val="00AB33EF"/>
    <w:rsid w:val="00AB4580"/>
    <w:rsid w:val="00AB46DC"/>
    <w:rsid w:val="00AB48F8"/>
    <w:rsid w:val="00AB4A6B"/>
    <w:rsid w:val="00AB4EC9"/>
    <w:rsid w:val="00AB5032"/>
    <w:rsid w:val="00AB55E6"/>
    <w:rsid w:val="00AB5C92"/>
    <w:rsid w:val="00AB6342"/>
    <w:rsid w:val="00AB658B"/>
    <w:rsid w:val="00AB6B6C"/>
    <w:rsid w:val="00AB6E1D"/>
    <w:rsid w:val="00AB771E"/>
    <w:rsid w:val="00AC0365"/>
    <w:rsid w:val="00AC0BEB"/>
    <w:rsid w:val="00AC10F6"/>
    <w:rsid w:val="00AC12C7"/>
    <w:rsid w:val="00AC17B2"/>
    <w:rsid w:val="00AC18AE"/>
    <w:rsid w:val="00AC1903"/>
    <w:rsid w:val="00AC1940"/>
    <w:rsid w:val="00AC1C95"/>
    <w:rsid w:val="00AC2306"/>
    <w:rsid w:val="00AC5099"/>
    <w:rsid w:val="00AC57FA"/>
    <w:rsid w:val="00AC5D91"/>
    <w:rsid w:val="00AC70EA"/>
    <w:rsid w:val="00AC73D3"/>
    <w:rsid w:val="00AC7618"/>
    <w:rsid w:val="00AC7A64"/>
    <w:rsid w:val="00AD000B"/>
    <w:rsid w:val="00AD196E"/>
    <w:rsid w:val="00AD1B1C"/>
    <w:rsid w:val="00AD1F97"/>
    <w:rsid w:val="00AD2473"/>
    <w:rsid w:val="00AD272C"/>
    <w:rsid w:val="00AD2A1A"/>
    <w:rsid w:val="00AD2F3F"/>
    <w:rsid w:val="00AD329B"/>
    <w:rsid w:val="00AD3B77"/>
    <w:rsid w:val="00AD44DF"/>
    <w:rsid w:val="00AD4897"/>
    <w:rsid w:val="00AD5626"/>
    <w:rsid w:val="00AD5CF6"/>
    <w:rsid w:val="00AD5F3A"/>
    <w:rsid w:val="00AD69BC"/>
    <w:rsid w:val="00AD7243"/>
    <w:rsid w:val="00AD764C"/>
    <w:rsid w:val="00AD7785"/>
    <w:rsid w:val="00AD79D6"/>
    <w:rsid w:val="00AD7BA3"/>
    <w:rsid w:val="00AD7D7A"/>
    <w:rsid w:val="00AE01AE"/>
    <w:rsid w:val="00AE0DF5"/>
    <w:rsid w:val="00AE0F90"/>
    <w:rsid w:val="00AE12A1"/>
    <w:rsid w:val="00AE2AB8"/>
    <w:rsid w:val="00AE2CE2"/>
    <w:rsid w:val="00AE2D23"/>
    <w:rsid w:val="00AE3080"/>
    <w:rsid w:val="00AE3973"/>
    <w:rsid w:val="00AE39A2"/>
    <w:rsid w:val="00AE3E0C"/>
    <w:rsid w:val="00AE43A8"/>
    <w:rsid w:val="00AE4F8D"/>
    <w:rsid w:val="00AE566B"/>
    <w:rsid w:val="00AE622F"/>
    <w:rsid w:val="00AE63A3"/>
    <w:rsid w:val="00AE65F9"/>
    <w:rsid w:val="00AE77E0"/>
    <w:rsid w:val="00AF0383"/>
    <w:rsid w:val="00AF1320"/>
    <w:rsid w:val="00AF13D0"/>
    <w:rsid w:val="00AF183B"/>
    <w:rsid w:val="00AF19D4"/>
    <w:rsid w:val="00AF1B57"/>
    <w:rsid w:val="00AF1B69"/>
    <w:rsid w:val="00AF2A2F"/>
    <w:rsid w:val="00AF3299"/>
    <w:rsid w:val="00AF38FB"/>
    <w:rsid w:val="00AF4459"/>
    <w:rsid w:val="00AF4696"/>
    <w:rsid w:val="00AF4797"/>
    <w:rsid w:val="00AF4E30"/>
    <w:rsid w:val="00AF58D3"/>
    <w:rsid w:val="00AF59AB"/>
    <w:rsid w:val="00AF5AE1"/>
    <w:rsid w:val="00AF62CA"/>
    <w:rsid w:val="00AF6668"/>
    <w:rsid w:val="00AF6AC0"/>
    <w:rsid w:val="00AF6DE3"/>
    <w:rsid w:val="00AF7D42"/>
    <w:rsid w:val="00B00096"/>
    <w:rsid w:val="00B00A08"/>
    <w:rsid w:val="00B01006"/>
    <w:rsid w:val="00B01118"/>
    <w:rsid w:val="00B01192"/>
    <w:rsid w:val="00B0157B"/>
    <w:rsid w:val="00B021C7"/>
    <w:rsid w:val="00B022B6"/>
    <w:rsid w:val="00B02AD4"/>
    <w:rsid w:val="00B03414"/>
    <w:rsid w:val="00B03B6C"/>
    <w:rsid w:val="00B05216"/>
    <w:rsid w:val="00B05806"/>
    <w:rsid w:val="00B06781"/>
    <w:rsid w:val="00B06C20"/>
    <w:rsid w:val="00B06D2D"/>
    <w:rsid w:val="00B071A4"/>
    <w:rsid w:val="00B07828"/>
    <w:rsid w:val="00B100C1"/>
    <w:rsid w:val="00B10884"/>
    <w:rsid w:val="00B10C38"/>
    <w:rsid w:val="00B11164"/>
    <w:rsid w:val="00B1165E"/>
    <w:rsid w:val="00B122B2"/>
    <w:rsid w:val="00B125E5"/>
    <w:rsid w:val="00B12A04"/>
    <w:rsid w:val="00B12CA4"/>
    <w:rsid w:val="00B1342D"/>
    <w:rsid w:val="00B1442D"/>
    <w:rsid w:val="00B14C46"/>
    <w:rsid w:val="00B14C71"/>
    <w:rsid w:val="00B14FA5"/>
    <w:rsid w:val="00B15260"/>
    <w:rsid w:val="00B15388"/>
    <w:rsid w:val="00B15608"/>
    <w:rsid w:val="00B15BC0"/>
    <w:rsid w:val="00B15D9A"/>
    <w:rsid w:val="00B162BC"/>
    <w:rsid w:val="00B16395"/>
    <w:rsid w:val="00B168C6"/>
    <w:rsid w:val="00B16CA4"/>
    <w:rsid w:val="00B206C5"/>
    <w:rsid w:val="00B20B6E"/>
    <w:rsid w:val="00B20BCD"/>
    <w:rsid w:val="00B21E75"/>
    <w:rsid w:val="00B21EAF"/>
    <w:rsid w:val="00B2222F"/>
    <w:rsid w:val="00B222B8"/>
    <w:rsid w:val="00B22988"/>
    <w:rsid w:val="00B22ED3"/>
    <w:rsid w:val="00B23DB7"/>
    <w:rsid w:val="00B23FF7"/>
    <w:rsid w:val="00B246D4"/>
    <w:rsid w:val="00B24C31"/>
    <w:rsid w:val="00B25A0B"/>
    <w:rsid w:val="00B26F92"/>
    <w:rsid w:val="00B27BCE"/>
    <w:rsid w:val="00B3001B"/>
    <w:rsid w:val="00B30BB3"/>
    <w:rsid w:val="00B30D6C"/>
    <w:rsid w:val="00B31B39"/>
    <w:rsid w:val="00B32217"/>
    <w:rsid w:val="00B3232C"/>
    <w:rsid w:val="00B32D35"/>
    <w:rsid w:val="00B33782"/>
    <w:rsid w:val="00B33D7A"/>
    <w:rsid w:val="00B33E09"/>
    <w:rsid w:val="00B340CE"/>
    <w:rsid w:val="00B35D6F"/>
    <w:rsid w:val="00B35EA1"/>
    <w:rsid w:val="00B35F9E"/>
    <w:rsid w:val="00B36DA3"/>
    <w:rsid w:val="00B36FF2"/>
    <w:rsid w:val="00B37753"/>
    <w:rsid w:val="00B37C10"/>
    <w:rsid w:val="00B37DFA"/>
    <w:rsid w:val="00B37E52"/>
    <w:rsid w:val="00B4008A"/>
    <w:rsid w:val="00B401DA"/>
    <w:rsid w:val="00B403B7"/>
    <w:rsid w:val="00B403D5"/>
    <w:rsid w:val="00B406E1"/>
    <w:rsid w:val="00B4073B"/>
    <w:rsid w:val="00B40D48"/>
    <w:rsid w:val="00B410BD"/>
    <w:rsid w:val="00B4175C"/>
    <w:rsid w:val="00B41D92"/>
    <w:rsid w:val="00B42266"/>
    <w:rsid w:val="00B43199"/>
    <w:rsid w:val="00B43506"/>
    <w:rsid w:val="00B436C1"/>
    <w:rsid w:val="00B43F82"/>
    <w:rsid w:val="00B44B6D"/>
    <w:rsid w:val="00B44F07"/>
    <w:rsid w:val="00B45918"/>
    <w:rsid w:val="00B45A9A"/>
    <w:rsid w:val="00B45B4E"/>
    <w:rsid w:val="00B466EE"/>
    <w:rsid w:val="00B46CC0"/>
    <w:rsid w:val="00B46E38"/>
    <w:rsid w:val="00B47615"/>
    <w:rsid w:val="00B47E67"/>
    <w:rsid w:val="00B50E60"/>
    <w:rsid w:val="00B518C3"/>
    <w:rsid w:val="00B5191F"/>
    <w:rsid w:val="00B52225"/>
    <w:rsid w:val="00B52335"/>
    <w:rsid w:val="00B52DF6"/>
    <w:rsid w:val="00B52E89"/>
    <w:rsid w:val="00B531C0"/>
    <w:rsid w:val="00B5399E"/>
    <w:rsid w:val="00B544C7"/>
    <w:rsid w:val="00B547FE"/>
    <w:rsid w:val="00B54852"/>
    <w:rsid w:val="00B54921"/>
    <w:rsid w:val="00B54F68"/>
    <w:rsid w:val="00B55851"/>
    <w:rsid w:val="00B561A1"/>
    <w:rsid w:val="00B572E9"/>
    <w:rsid w:val="00B5733E"/>
    <w:rsid w:val="00B57836"/>
    <w:rsid w:val="00B57A3C"/>
    <w:rsid w:val="00B57B36"/>
    <w:rsid w:val="00B57DE5"/>
    <w:rsid w:val="00B60C56"/>
    <w:rsid w:val="00B61626"/>
    <w:rsid w:val="00B61661"/>
    <w:rsid w:val="00B61B2E"/>
    <w:rsid w:val="00B61FD7"/>
    <w:rsid w:val="00B620FB"/>
    <w:rsid w:val="00B6245E"/>
    <w:rsid w:val="00B62889"/>
    <w:rsid w:val="00B62AAF"/>
    <w:rsid w:val="00B62DE9"/>
    <w:rsid w:val="00B6346F"/>
    <w:rsid w:val="00B6383B"/>
    <w:rsid w:val="00B63E98"/>
    <w:rsid w:val="00B640A1"/>
    <w:rsid w:val="00B642DC"/>
    <w:rsid w:val="00B6469D"/>
    <w:rsid w:val="00B651DA"/>
    <w:rsid w:val="00B65B02"/>
    <w:rsid w:val="00B65B09"/>
    <w:rsid w:val="00B660FE"/>
    <w:rsid w:val="00B6663C"/>
    <w:rsid w:val="00B66814"/>
    <w:rsid w:val="00B6697E"/>
    <w:rsid w:val="00B672BF"/>
    <w:rsid w:val="00B6788B"/>
    <w:rsid w:val="00B67EBE"/>
    <w:rsid w:val="00B70717"/>
    <w:rsid w:val="00B71185"/>
    <w:rsid w:val="00B713F6"/>
    <w:rsid w:val="00B71511"/>
    <w:rsid w:val="00B71FE9"/>
    <w:rsid w:val="00B72129"/>
    <w:rsid w:val="00B722EF"/>
    <w:rsid w:val="00B724CF"/>
    <w:rsid w:val="00B725A8"/>
    <w:rsid w:val="00B72725"/>
    <w:rsid w:val="00B7273A"/>
    <w:rsid w:val="00B7325A"/>
    <w:rsid w:val="00B73409"/>
    <w:rsid w:val="00B73567"/>
    <w:rsid w:val="00B738C3"/>
    <w:rsid w:val="00B7457D"/>
    <w:rsid w:val="00B75122"/>
    <w:rsid w:val="00B7529E"/>
    <w:rsid w:val="00B75983"/>
    <w:rsid w:val="00B76671"/>
    <w:rsid w:val="00B7677F"/>
    <w:rsid w:val="00B76852"/>
    <w:rsid w:val="00B7690F"/>
    <w:rsid w:val="00B80275"/>
    <w:rsid w:val="00B810F1"/>
    <w:rsid w:val="00B8118E"/>
    <w:rsid w:val="00B81547"/>
    <w:rsid w:val="00B82490"/>
    <w:rsid w:val="00B82E40"/>
    <w:rsid w:val="00B82E77"/>
    <w:rsid w:val="00B82FF6"/>
    <w:rsid w:val="00B83134"/>
    <w:rsid w:val="00B8365D"/>
    <w:rsid w:val="00B837F3"/>
    <w:rsid w:val="00B84004"/>
    <w:rsid w:val="00B8454A"/>
    <w:rsid w:val="00B84F4B"/>
    <w:rsid w:val="00B85135"/>
    <w:rsid w:val="00B85530"/>
    <w:rsid w:val="00B85A3C"/>
    <w:rsid w:val="00B85BCD"/>
    <w:rsid w:val="00B863DB"/>
    <w:rsid w:val="00B865D8"/>
    <w:rsid w:val="00B86651"/>
    <w:rsid w:val="00B866D2"/>
    <w:rsid w:val="00B866FD"/>
    <w:rsid w:val="00B8748F"/>
    <w:rsid w:val="00B8751A"/>
    <w:rsid w:val="00B87C51"/>
    <w:rsid w:val="00B901DB"/>
    <w:rsid w:val="00B90351"/>
    <w:rsid w:val="00B90A61"/>
    <w:rsid w:val="00B90DB8"/>
    <w:rsid w:val="00B90E6E"/>
    <w:rsid w:val="00B910E2"/>
    <w:rsid w:val="00B91169"/>
    <w:rsid w:val="00B915F5"/>
    <w:rsid w:val="00B9163C"/>
    <w:rsid w:val="00B91E4B"/>
    <w:rsid w:val="00B9305B"/>
    <w:rsid w:val="00B930A2"/>
    <w:rsid w:val="00B937D3"/>
    <w:rsid w:val="00B939F5"/>
    <w:rsid w:val="00B93EAE"/>
    <w:rsid w:val="00B9482D"/>
    <w:rsid w:val="00B953B8"/>
    <w:rsid w:val="00B956A2"/>
    <w:rsid w:val="00B95B6E"/>
    <w:rsid w:val="00B95C20"/>
    <w:rsid w:val="00B95F28"/>
    <w:rsid w:val="00B96E13"/>
    <w:rsid w:val="00B97716"/>
    <w:rsid w:val="00B97AD5"/>
    <w:rsid w:val="00B97DFE"/>
    <w:rsid w:val="00BA02C8"/>
    <w:rsid w:val="00BA03CA"/>
    <w:rsid w:val="00BA09F0"/>
    <w:rsid w:val="00BA11F7"/>
    <w:rsid w:val="00BA16B5"/>
    <w:rsid w:val="00BA1CF8"/>
    <w:rsid w:val="00BA1DC7"/>
    <w:rsid w:val="00BA248F"/>
    <w:rsid w:val="00BA2AD9"/>
    <w:rsid w:val="00BA2FF8"/>
    <w:rsid w:val="00BA3048"/>
    <w:rsid w:val="00BA34E8"/>
    <w:rsid w:val="00BA3671"/>
    <w:rsid w:val="00BA39B6"/>
    <w:rsid w:val="00BA4140"/>
    <w:rsid w:val="00BA4436"/>
    <w:rsid w:val="00BA47C7"/>
    <w:rsid w:val="00BA4C7A"/>
    <w:rsid w:val="00BA4F35"/>
    <w:rsid w:val="00BA4F9F"/>
    <w:rsid w:val="00BA6237"/>
    <w:rsid w:val="00BA67B2"/>
    <w:rsid w:val="00BA6C61"/>
    <w:rsid w:val="00BA787F"/>
    <w:rsid w:val="00BA7B81"/>
    <w:rsid w:val="00BA7C29"/>
    <w:rsid w:val="00BA7F00"/>
    <w:rsid w:val="00BB1FFF"/>
    <w:rsid w:val="00BB203F"/>
    <w:rsid w:val="00BB3064"/>
    <w:rsid w:val="00BB3116"/>
    <w:rsid w:val="00BB36A4"/>
    <w:rsid w:val="00BB39F3"/>
    <w:rsid w:val="00BB3CC6"/>
    <w:rsid w:val="00BB419B"/>
    <w:rsid w:val="00BB4616"/>
    <w:rsid w:val="00BB5344"/>
    <w:rsid w:val="00BB5A52"/>
    <w:rsid w:val="00BB64B6"/>
    <w:rsid w:val="00BB65AF"/>
    <w:rsid w:val="00BB7190"/>
    <w:rsid w:val="00BB7586"/>
    <w:rsid w:val="00BB7701"/>
    <w:rsid w:val="00BB7BE2"/>
    <w:rsid w:val="00BC028F"/>
    <w:rsid w:val="00BC09C2"/>
    <w:rsid w:val="00BC1F5B"/>
    <w:rsid w:val="00BC2962"/>
    <w:rsid w:val="00BC2A50"/>
    <w:rsid w:val="00BC336F"/>
    <w:rsid w:val="00BC3A8E"/>
    <w:rsid w:val="00BC4367"/>
    <w:rsid w:val="00BC4439"/>
    <w:rsid w:val="00BC4557"/>
    <w:rsid w:val="00BC4765"/>
    <w:rsid w:val="00BC48D9"/>
    <w:rsid w:val="00BC493F"/>
    <w:rsid w:val="00BC54E1"/>
    <w:rsid w:val="00BC622F"/>
    <w:rsid w:val="00BC64FC"/>
    <w:rsid w:val="00BC688A"/>
    <w:rsid w:val="00BC6B3D"/>
    <w:rsid w:val="00BC6C2D"/>
    <w:rsid w:val="00BC6DEA"/>
    <w:rsid w:val="00BD0162"/>
    <w:rsid w:val="00BD0359"/>
    <w:rsid w:val="00BD0906"/>
    <w:rsid w:val="00BD0EF9"/>
    <w:rsid w:val="00BD19B5"/>
    <w:rsid w:val="00BD1CD7"/>
    <w:rsid w:val="00BD1CF5"/>
    <w:rsid w:val="00BD22BF"/>
    <w:rsid w:val="00BD2CE7"/>
    <w:rsid w:val="00BD2F81"/>
    <w:rsid w:val="00BD3423"/>
    <w:rsid w:val="00BD3481"/>
    <w:rsid w:val="00BD34B7"/>
    <w:rsid w:val="00BD3519"/>
    <w:rsid w:val="00BD3CAA"/>
    <w:rsid w:val="00BD3DBC"/>
    <w:rsid w:val="00BD473C"/>
    <w:rsid w:val="00BD49CA"/>
    <w:rsid w:val="00BD4FEA"/>
    <w:rsid w:val="00BD55AC"/>
    <w:rsid w:val="00BD62EE"/>
    <w:rsid w:val="00BD6505"/>
    <w:rsid w:val="00BD6937"/>
    <w:rsid w:val="00BD699F"/>
    <w:rsid w:val="00BD6C05"/>
    <w:rsid w:val="00BD6F0A"/>
    <w:rsid w:val="00BD7E96"/>
    <w:rsid w:val="00BE08C4"/>
    <w:rsid w:val="00BE1CCC"/>
    <w:rsid w:val="00BE2A32"/>
    <w:rsid w:val="00BE2BC5"/>
    <w:rsid w:val="00BE2EA8"/>
    <w:rsid w:val="00BE2F02"/>
    <w:rsid w:val="00BE2FF9"/>
    <w:rsid w:val="00BE30B3"/>
    <w:rsid w:val="00BE31E8"/>
    <w:rsid w:val="00BE333B"/>
    <w:rsid w:val="00BE37CF"/>
    <w:rsid w:val="00BE38DB"/>
    <w:rsid w:val="00BE4E37"/>
    <w:rsid w:val="00BE533D"/>
    <w:rsid w:val="00BE5599"/>
    <w:rsid w:val="00BE5648"/>
    <w:rsid w:val="00BE578E"/>
    <w:rsid w:val="00BE5C6C"/>
    <w:rsid w:val="00BE6769"/>
    <w:rsid w:val="00BE6E0A"/>
    <w:rsid w:val="00BE7C33"/>
    <w:rsid w:val="00BF03DE"/>
    <w:rsid w:val="00BF0562"/>
    <w:rsid w:val="00BF0CBA"/>
    <w:rsid w:val="00BF0CC2"/>
    <w:rsid w:val="00BF17BB"/>
    <w:rsid w:val="00BF1A53"/>
    <w:rsid w:val="00BF1DAA"/>
    <w:rsid w:val="00BF21C9"/>
    <w:rsid w:val="00BF2302"/>
    <w:rsid w:val="00BF24F7"/>
    <w:rsid w:val="00BF28F9"/>
    <w:rsid w:val="00BF2A27"/>
    <w:rsid w:val="00BF3644"/>
    <w:rsid w:val="00BF37B1"/>
    <w:rsid w:val="00BF38BC"/>
    <w:rsid w:val="00BF3EE8"/>
    <w:rsid w:val="00BF3F0B"/>
    <w:rsid w:val="00BF4040"/>
    <w:rsid w:val="00BF41B9"/>
    <w:rsid w:val="00BF4A58"/>
    <w:rsid w:val="00BF5460"/>
    <w:rsid w:val="00BF56F8"/>
    <w:rsid w:val="00BF57DB"/>
    <w:rsid w:val="00BF5C4A"/>
    <w:rsid w:val="00BF6848"/>
    <w:rsid w:val="00BF6CDC"/>
    <w:rsid w:val="00BF74FA"/>
    <w:rsid w:val="00C0011E"/>
    <w:rsid w:val="00C0033A"/>
    <w:rsid w:val="00C00865"/>
    <w:rsid w:val="00C00A71"/>
    <w:rsid w:val="00C021AE"/>
    <w:rsid w:val="00C02F3D"/>
    <w:rsid w:val="00C03514"/>
    <w:rsid w:val="00C03739"/>
    <w:rsid w:val="00C040B0"/>
    <w:rsid w:val="00C0457F"/>
    <w:rsid w:val="00C046F9"/>
    <w:rsid w:val="00C04BEE"/>
    <w:rsid w:val="00C04D52"/>
    <w:rsid w:val="00C05018"/>
    <w:rsid w:val="00C053AE"/>
    <w:rsid w:val="00C05C00"/>
    <w:rsid w:val="00C05D4B"/>
    <w:rsid w:val="00C062D8"/>
    <w:rsid w:val="00C06746"/>
    <w:rsid w:val="00C06A16"/>
    <w:rsid w:val="00C06F48"/>
    <w:rsid w:val="00C071F9"/>
    <w:rsid w:val="00C07502"/>
    <w:rsid w:val="00C07669"/>
    <w:rsid w:val="00C10091"/>
    <w:rsid w:val="00C1017D"/>
    <w:rsid w:val="00C101A0"/>
    <w:rsid w:val="00C104E3"/>
    <w:rsid w:val="00C11968"/>
    <w:rsid w:val="00C11D7A"/>
    <w:rsid w:val="00C12297"/>
    <w:rsid w:val="00C1255F"/>
    <w:rsid w:val="00C125F5"/>
    <w:rsid w:val="00C1288C"/>
    <w:rsid w:val="00C128E7"/>
    <w:rsid w:val="00C12950"/>
    <w:rsid w:val="00C12ABE"/>
    <w:rsid w:val="00C12C62"/>
    <w:rsid w:val="00C13322"/>
    <w:rsid w:val="00C139E3"/>
    <w:rsid w:val="00C13C33"/>
    <w:rsid w:val="00C13CFE"/>
    <w:rsid w:val="00C147B5"/>
    <w:rsid w:val="00C155D8"/>
    <w:rsid w:val="00C15B95"/>
    <w:rsid w:val="00C15E10"/>
    <w:rsid w:val="00C166FC"/>
    <w:rsid w:val="00C169CD"/>
    <w:rsid w:val="00C16EF7"/>
    <w:rsid w:val="00C172DF"/>
    <w:rsid w:val="00C17489"/>
    <w:rsid w:val="00C17911"/>
    <w:rsid w:val="00C17D82"/>
    <w:rsid w:val="00C17E30"/>
    <w:rsid w:val="00C208AE"/>
    <w:rsid w:val="00C20BC8"/>
    <w:rsid w:val="00C20F73"/>
    <w:rsid w:val="00C2132E"/>
    <w:rsid w:val="00C21520"/>
    <w:rsid w:val="00C21E50"/>
    <w:rsid w:val="00C2209C"/>
    <w:rsid w:val="00C2247A"/>
    <w:rsid w:val="00C2304B"/>
    <w:rsid w:val="00C230CE"/>
    <w:rsid w:val="00C23532"/>
    <w:rsid w:val="00C23C3A"/>
    <w:rsid w:val="00C2421C"/>
    <w:rsid w:val="00C24236"/>
    <w:rsid w:val="00C244F8"/>
    <w:rsid w:val="00C24516"/>
    <w:rsid w:val="00C246D2"/>
    <w:rsid w:val="00C24ED1"/>
    <w:rsid w:val="00C252E6"/>
    <w:rsid w:val="00C25941"/>
    <w:rsid w:val="00C264F2"/>
    <w:rsid w:val="00C27098"/>
    <w:rsid w:val="00C272B4"/>
    <w:rsid w:val="00C27904"/>
    <w:rsid w:val="00C2797B"/>
    <w:rsid w:val="00C27CD1"/>
    <w:rsid w:val="00C3010E"/>
    <w:rsid w:val="00C302FA"/>
    <w:rsid w:val="00C308F9"/>
    <w:rsid w:val="00C30ABC"/>
    <w:rsid w:val="00C3161C"/>
    <w:rsid w:val="00C31909"/>
    <w:rsid w:val="00C321FA"/>
    <w:rsid w:val="00C333B9"/>
    <w:rsid w:val="00C33823"/>
    <w:rsid w:val="00C33C43"/>
    <w:rsid w:val="00C33DF0"/>
    <w:rsid w:val="00C3429C"/>
    <w:rsid w:val="00C347AA"/>
    <w:rsid w:val="00C349A4"/>
    <w:rsid w:val="00C34B73"/>
    <w:rsid w:val="00C35076"/>
    <w:rsid w:val="00C35590"/>
    <w:rsid w:val="00C356AE"/>
    <w:rsid w:val="00C35868"/>
    <w:rsid w:val="00C35BF5"/>
    <w:rsid w:val="00C368F6"/>
    <w:rsid w:val="00C36BB4"/>
    <w:rsid w:val="00C36E44"/>
    <w:rsid w:val="00C370ED"/>
    <w:rsid w:val="00C371ED"/>
    <w:rsid w:val="00C4089E"/>
    <w:rsid w:val="00C40AFB"/>
    <w:rsid w:val="00C40D0E"/>
    <w:rsid w:val="00C40D1C"/>
    <w:rsid w:val="00C4160A"/>
    <w:rsid w:val="00C418B8"/>
    <w:rsid w:val="00C42067"/>
    <w:rsid w:val="00C42A6D"/>
    <w:rsid w:val="00C430E1"/>
    <w:rsid w:val="00C430E7"/>
    <w:rsid w:val="00C432D3"/>
    <w:rsid w:val="00C43824"/>
    <w:rsid w:val="00C43C3F"/>
    <w:rsid w:val="00C44B58"/>
    <w:rsid w:val="00C469B7"/>
    <w:rsid w:val="00C47084"/>
    <w:rsid w:val="00C4784A"/>
    <w:rsid w:val="00C47D70"/>
    <w:rsid w:val="00C501B5"/>
    <w:rsid w:val="00C50432"/>
    <w:rsid w:val="00C5054E"/>
    <w:rsid w:val="00C50694"/>
    <w:rsid w:val="00C5079B"/>
    <w:rsid w:val="00C51195"/>
    <w:rsid w:val="00C512C0"/>
    <w:rsid w:val="00C514D1"/>
    <w:rsid w:val="00C5169F"/>
    <w:rsid w:val="00C5182D"/>
    <w:rsid w:val="00C51BBD"/>
    <w:rsid w:val="00C51EC2"/>
    <w:rsid w:val="00C522E9"/>
    <w:rsid w:val="00C529BE"/>
    <w:rsid w:val="00C53687"/>
    <w:rsid w:val="00C538BB"/>
    <w:rsid w:val="00C53AB1"/>
    <w:rsid w:val="00C54029"/>
    <w:rsid w:val="00C544B3"/>
    <w:rsid w:val="00C546C2"/>
    <w:rsid w:val="00C5485F"/>
    <w:rsid w:val="00C54D2A"/>
    <w:rsid w:val="00C54FC0"/>
    <w:rsid w:val="00C55837"/>
    <w:rsid w:val="00C55D3C"/>
    <w:rsid w:val="00C55E82"/>
    <w:rsid w:val="00C57CB8"/>
    <w:rsid w:val="00C57EDC"/>
    <w:rsid w:val="00C6005C"/>
    <w:rsid w:val="00C60AF5"/>
    <w:rsid w:val="00C61064"/>
    <w:rsid w:val="00C618EB"/>
    <w:rsid w:val="00C61F11"/>
    <w:rsid w:val="00C624A0"/>
    <w:rsid w:val="00C6351B"/>
    <w:rsid w:val="00C63D2F"/>
    <w:rsid w:val="00C64292"/>
    <w:rsid w:val="00C64778"/>
    <w:rsid w:val="00C64E42"/>
    <w:rsid w:val="00C6526D"/>
    <w:rsid w:val="00C652E5"/>
    <w:rsid w:val="00C6546A"/>
    <w:rsid w:val="00C655B9"/>
    <w:rsid w:val="00C65602"/>
    <w:rsid w:val="00C6582D"/>
    <w:rsid w:val="00C65B70"/>
    <w:rsid w:val="00C65CDE"/>
    <w:rsid w:val="00C66764"/>
    <w:rsid w:val="00C66BEA"/>
    <w:rsid w:val="00C66C3A"/>
    <w:rsid w:val="00C66EDB"/>
    <w:rsid w:val="00C6701A"/>
    <w:rsid w:val="00C67983"/>
    <w:rsid w:val="00C67FE7"/>
    <w:rsid w:val="00C70454"/>
    <w:rsid w:val="00C7095D"/>
    <w:rsid w:val="00C715D8"/>
    <w:rsid w:val="00C7192D"/>
    <w:rsid w:val="00C71B88"/>
    <w:rsid w:val="00C72063"/>
    <w:rsid w:val="00C7217F"/>
    <w:rsid w:val="00C724C3"/>
    <w:rsid w:val="00C72D74"/>
    <w:rsid w:val="00C730D5"/>
    <w:rsid w:val="00C73124"/>
    <w:rsid w:val="00C73B5E"/>
    <w:rsid w:val="00C73BBF"/>
    <w:rsid w:val="00C74274"/>
    <w:rsid w:val="00C743A8"/>
    <w:rsid w:val="00C74977"/>
    <w:rsid w:val="00C74AC3"/>
    <w:rsid w:val="00C74D62"/>
    <w:rsid w:val="00C7562B"/>
    <w:rsid w:val="00C756B5"/>
    <w:rsid w:val="00C75748"/>
    <w:rsid w:val="00C75905"/>
    <w:rsid w:val="00C759F3"/>
    <w:rsid w:val="00C75B52"/>
    <w:rsid w:val="00C75D9A"/>
    <w:rsid w:val="00C778B2"/>
    <w:rsid w:val="00C77B23"/>
    <w:rsid w:val="00C77C26"/>
    <w:rsid w:val="00C8033C"/>
    <w:rsid w:val="00C80CEB"/>
    <w:rsid w:val="00C81979"/>
    <w:rsid w:val="00C82174"/>
    <w:rsid w:val="00C823F8"/>
    <w:rsid w:val="00C82758"/>
    <w:rsid w:val="00C82872"/>
    <w:rsid w:val="00C829AE"/>
    <w:rsid w:val="00C82B3F"/>
    <w:rsid w:val="00C82F47"/>
    <w:rsid w:val="00C8305B"/>
    <w:rsid w:val="00C8416D"/>
    <w:rsid w:val="00C84A8E"/>
    <w:rsid w:val="00C84A92"/>
    <w:rsid w:val="00C850A4"/>
    <w:rsid w:val="00C85146"/>
    <w:rsid w:val="00C8662F"/>
    <w:rsid w:val="00C86647"/>
    <w:rsid w:val="00C86F34"/>
    <w:rsid w:val="00C8750F"/>
    <w:rsid w:val="00C90B51"/>
    <w:rsid w:val="00C9125C"/>
    <w:rsid w:val="00C91A10"/>
    <w:rsid w:val="00C91BB2"/>
    <w:rsid w:val="00C91E9F"/>
    <w:rsid w:val="00C921FE"/>
    <w:rsid w:val="00C927D1"/>
    <w:rsid w:val="00C9342C"/>
    <w:rsid w:val="00C93CE8"/>
    <w:rsid w:val="00C94E26"/>
    <w:rsid w:val="00C952D2"/>
    <w:rsid w:val="00C95B87"/>
    <w:rsid w:val="00C96E5B"/>
    <w:rsid w:val="00C96E72"/>
    <w:rsid w:val="00C9766E"/>
    <w:rsid w:val="00C97DF7"/>
    <w:rsid w:val="00C97F9C"/>
    <w:rsid w:val="00CA0AFF"/>
    <w:rsid w:val="00CA0CE7"/>
    <w:rsid w:val="00CA133B"/>
    <w:rsid w:val="00CA25C5"/>
    <w:rsid w:val="00CA27B9"/>
    <w:rsid w:val="00CA283B"/>
    <w:rsid w:val="00CA379D"/>
    <w:rsid w:val="00CA3D0B"/>
    <w:rsid w:val="00CA469B"/>
    <w:rsid w:val="00CA52DD"/>
    <w:rsid w:val="00CA581E"/>
    <w:rsid w:val="00CA60EB"/>
    <w:rsid w:val="00CA6374"/>
    <w:rsid w:val="00CA66A8"/>
    <w:rsid w:val="00CA6AF6"/>
    <w:rsid w:val="00CA6C7B"/>
    <w:rsid w:val="00CA71CD"/>
    <w:rsid w:val="00CA71E7"/>
    <w:rsid w:val="00CA725F"/>
    <w:rsid w:val="00CA7366"/>
    <w:rsid w:val="00CA79AD"/>
    <w:rsid w:val="00CA7DD7"/>
    <w:rsid w:val="00CB063D"/>
    <w:rsid w:val="00CB1CFB"/>
    <w:rsid w:val="00CB1D60"/>
    <w:rsid w:val="00CB1EC4"/>
    <w:rsid w:val="00CB21C3"/>
    <w:rsid w:val="00CB2231"/>
    <w:rsid w:val="00CB2314"/>
    <w:rsid w:val="00CB25FD"/>
    <w:rsid w:val="00CB2768"/>
    <w:rsid w:val="00CB2983"/>
    <w:rsid w:val="00CB3FCF"/>
    <w:rsid w:val="00CB403A"/>
    <w:rsid w:val="00CB40E4"/>
    <w:rsid w:val="00CB4828"/>
    <w:rsid w:val="00CB59FB"/>
    <w:rsid w:val="00CB64F2"/>
    <w:rsid w:val="00CB6719"/>
    <w:rsid w:val="00CB672B"/>
    <w:rsid w:val="00CB6EEE"/>
    <w:rsid w:val="00CB7FFE"/>
    <w:rsid w:val="00CC03A7"/>
    <w:rsid w:val="00CC045C"/>
    <w:rsid w:val="00CC04A6"/>
    <w:rsid w:val="00CC08A7"/>
    <w:rsid w:val="00CC135A"/>
    <w:rsid w:val="00CC13ED"/>
    <w:rsid w:val="00CC2C57"/>
    <w:rsid w:val="00CC2CFE"/>
    <w:rsid w:val="00CC3276"/>
    <w:rsid w:val="00CC3718"/>
    <w:rsid w:val="00CC3D4B"/>
    <w:rsid w:val="00CC4305"/>
    <w:rsid w:val="00CC49CD"/>
    <w:rsid w:val="00CC4B63"/>
    <w:rsid w:val="00CC4D22"/>
    <w:rsid w:val="00CC5079"/>
    <w:rsid w:val="00CC528B"/>
    <w:rsid w:val="00CC55AB"/>
    <w:rsid w:val="00CC5690"/>
    <w:rsid w:val="00CC5751"/>
    <w:rsid w:val="00CC57B1"/>
    <w:rsid w:val="00CC5BE2"/>
    <w:rsid w:val="00CC5C3E"/>
    <w:rsid w:val="00CC659D"/>
    <w:rsid w:val="00CC6BDA"/>
    <w:rsid w:val="00CC6D6C"/>
    <w:rsid w:val="00CC7232"/>
    <w:rsid w:val="00CC7927"/>
    <w:rsid w:val="00CD071A"/>
    <w:rsid w:val="00CD1540"/>
    <w:rsid w:val="00CD16DB"/>
    <w:rsid w:val="00CD1B8F"/>
    <w:rsid w:val="00CD2866"/>
    <w:rsid w:val="00CD2A69"/>
    <w:rsid w:val="00CD2A94"/>
    <w:rsid w:val="00CD3428"/>
    <w:rsid w:val="00CD4F17"/>
    <w:rsid w:val="00CD5232"/>
    <w:rsid w:val="00CD5EF5"/>
    <w:rsid w:val="00CD658C"/>
    <w:rsid w:val="00CD666F"/>
    <w:rsid w:val="00CD6743"/>
    <w:rsid w:val="00CD6C8C"/>
    <w:rsid w:val="00CD7ABD"/>
    <w:rsid w:val="00CD7C6E"/>
    <w:rsid w:val="00CE0AA8"/>
    <w:rsid w:val="00CE0CB2"/>
    <w:rsid w:val="00CE0CDC"/>
    <w:rsid w:val="00CE0F12"/>
    <w:rsid w:val="00CE1765"/>
    <w:rsid w:val="00CE260B"/>
    <w:rsid w:val="00CE2A02"/>
    <w:rsid w:val="00CE2D09"/>
    <w:rsid w:val="00CE2DAE"/>
    <w:rsid w:val="00CE36DE"/>
    <w:rsid w:val="00CE3CF2"/>
    <w:rsid w:val="00CE3F9A"/>
    <w:rsid w:val="00CE4160"/>
    <w:rsid w:val="00CE4815"/>
    <w:rsid w:val="00CE4EFC"/>
    <w:rsid w:val="00CE5B9D"/>
    <w:rsid w:val="00CE5EF8"/>
    <w:rsid w:val="00CE60CB"/>
    <w:rsid w:val="00CE6996"/>
    <w:rsid w:val="00CE794C"/>
    <w:rsid w:val="00CF0B08"/>
    <w:rsid w:val="00CF1591"/>
    <w:rsid w:val="00CF1B86"/>
    <w:rsid w:val="00CF1E0E"/>
    <w:rsid w:val="00CF2495"/>
    <w:rsid w:val="00CF2805"/>
    <w:rsid w:val="00CF3B22"/>
    <w:rsid w:val="00CF418A"/>
    <w:rsid w:val="00CF48BF"/>
    <w:rsid w:val="00CF4FB8"/>
    <w:rsid w:val="00CF5406"/>
    <w:rsid w:val="00CF546C"/>
    <w:rsid w:val="00CF611B"/>
    <w:rsid w:val="00CF61F3"/>
    <w:rsid w:val="00CF68E2"/>
    <w:rsid w:val="00CF6EB9"/>
    <w:rsid w:val="00CF7A51"/>
    <w:rsid w:val="00CF7EEF"/>
    <w:rsid w:val="00D00BA7"/>
    <w:rsid w:val="00D00D41"/>
    <w:rsid w:val="00D019F8"/>
    <w:rsid w:val="00D0218D"/>
    <w:rsid w:val="00D024F9"/>
    <w:rsid w:val="00D030A6"/>
    <w:rsid w:val="00D0326B"/>
    <w:rsid w:val="00D03EAD"/>
    <w:rsid w:val="00D0466F"/>
    <w:rsid w:val="00D0475F"/>
    <w:rsid w:val="00D04804"/>
    <w:rsid w:val="00D050F7"/>
    <w:rsid w:val="00D05529"/>
    <w:rsid w:val="00D05C39"/>
    <w:rsid w:val="00D06187"/>
    <w:rsid w:val="00D06790"/>
    <w:rsid w:val="00D0693B"/>
    <w:rsid w:val="00D07CE7"/>
    <w:rsid w:val="00D10B8D"/>
    <w:rsid w:val="00D11922"/>
    <w:rsid w:val="00D11A0B"/>
    <w:rsid w:val="00D11D55"/>
    <w:rsid w:val="00D1246F"/>
    <w:rsid w:val="00D12C94"/>
    <w:rsid w:val="00D12D2B"/>
    <w:rsid w:val="00D13068"/>
    <w:rsid w:val="00D130C4"/>
    <w:rsid w:val="00D13513"/>
    <w:rsid w:val="00D135BC"/>
    <w:rsid w:val="00D14197"/>
    <w:rsid w:val="00D14B3C"/>
    <w:rsid w:val="00D1519D"/>
    <w:rsid w:val="00D155BF"/>
    <w:rsid w:val="00D15818"/>
    <w:rsid w:val="00D16341"/>
    <w:rsid w:val="00D16990"/>
    <w:rsid w:val="00D16A2A"/>
    <w:rsid w:val="00D16A69"/>
    <w:rsid w:val="00D16CCC"/>
    <w:rsid w:val="00D16F80"/>
    <w:rsid w:val="00D174D3"/>
    <w:rsid w:val="00D2002D"/>
    <w:rsid w:val="00D20738"/>
    <w:rsid w:val="00D2089A"/>
    <w:rsid w:val="00D20964"/>
    <w:rsid w:val="00D20C33"/>
    <w:rsid w:val="00D21324"/>
    <w:rsid w:val="00D21627"/>
    <w:rsid w:val="00D223B0"/>
    <w:rsid w:val="00D22E4D"/>
    <w:rsid w:val="00D22FD7"/>
    <w:rsid w:val="00D23199"/>
    <w:rsid w:val="00D2328F"/>
    <w:rsid w:val="00D23466"/>
    <w:rsid w:val="00D235DE"/>
    <w:rsid w:val="00D237BB"/>
    <w:rsid w:val="00D23A03"/>
    <w:rsid w:val="00D23E36"/>
    <w:rsid w:val="00D2454C"/>
    <w:rsid w:val="00D249A9"/>
    <w:rsid w:val="00D24D3B"/>
    <w:rsid w:val="00D25758"/>
    <w:rsid w:val="00D25A91"/>
    <w:rsid w:val="00D25CAC"/>
    <w:rsid w:val="00D26110"/>
    <w:rsid w:val="00D2618D"/>
    <w:rsid w:val="00D264E8"/>
    <w:rsid w:val="00D269F2"/>
    <w:rsid w:val="00D26F3B"/>
    <w:rsid w:val="00D275A8"/>
    <w:rsid w:val="00D27714"/>
    <w:rsid w:val="00D27854"/>
    <w:rsid w:val="00D278AF"/>
    <w:rsid w:val="00D27F9A"/>
    <w:rsid w:val="00D3003F"/>
    <w:rsid w:val="00D302E8"/>
    <w:rsid w:val="00D30647"/>
    <w:rsid w:val="00D31165"/>
    <w:rsid w:val="00D311E1"/>
    <w:rsid w:val="00D31387"/>
    <w:rsid w:val="00D318F1"/>
    <w:rsid w:val="00D31CE3"/>
    <w:rsid w:val="00D326DB"/>
    <w:rsid w:val="00D32835"/>
    <w:rsid w:val="00D33886"/>
    <w:rsid w:val="00D33C69"/>
    <w:rsid w:val="00D33CAA"/>
    <w:rsid w:val="00D34A09"/>
    <w:rsid w:val="00D34BD9"/>
    <w:rsid w:val="00D34CC9"/>
    <w:rsid w:val="00D35CE8"/>
    <w:rsid w:val="00D3714E"/>
    <w:rsid w:val="00D37E8A"/>
    <w:rsid w:val="00D400DE"/>
    <w:rsid w:val="00D41171"/>
    <w:rsid w:val="00D4145C"/>
    <w:rsid w:val="00D414A6"/>
    <w:rsid w:val="00D414AA"/>
    <w:rsid w:val="00D414F5"/>
    <w:rsid w:val="00D42177"/>
    <w:rsid w:val="00D4221F"/>
    <w:rsid w:val="00D42E99"/>
    <w:rsid w:val="00D438F2"/>
    <w:rsid w:val="00D43AA6"/>
    <w:rsid w:val="00D43C21"/>
    <w:rsid w:val="00D43F24"/>
    <w:rsid w:val="00D44065"/>
    <w:rsid w:val="00D4448A"/>
    <w:rsid w:val="00D4451D"/>
    <w:rsid w:val="00D44F50"/>
    <w:rsid w:val="00D455B7"/>
    <w:rsid w:val="00D45843"/>
    <w:rsid w:val="00D46423"/>
    <w:rsid w:val="00D4649E"/>
    <w:rsid w:val="00D47BF7"/>
    <w:rsid w:val="00D47CC5"/>
    <w:rsid w:val="00D51D5F"/>
    <w:rsid w:val="00D51D62"/>
    <w:rsid w:val="00D51DC8"/>
    <w:rsid w:val="00D521C1"/>
    <w:rsid w:val="00D52DC6"/>
    <w:rsid w:val="00D534A8"/>
    <w:rsid w:val="00D537F4"/>
    <w:rsid w:val="00D549EF"/>
    <w:rsid w:val="00D54C8A"/>
    <w:rsid w:val="00D5523D"/>
    <w:rsid w:val="00D5538D"/>
    <w:rsid w:val="00D553A4"/>
    <w:rsid w:val="00D56056"/>
    <w:rsid w:val="00D567D1"/>
    <w:rsid w:val="00D56DF9"/>
    <w:rsid w:val="00D56F16"/>
    <w:rsid w:val="00D57370"/>
    <w:rsid w:val="00D5769A"/>
    <w:rsid w:val="00D577EF"/>
    <w:rsid w:val="00D57B16"/>
    <w:rsid w:val="00D57DAE"/>
    <w:rsid w:val="00D60298"/>
    <w:rsid w:val="00D6084B"/>
    <w:rsid w:val="00D60B6A"/>
    <w:rsid w:val="00D61E56"/>
    <w:rsid w:val="00D6274B"/>
    <w:rsid w:val="00D62C60"/>
    <w:rsid w:val="00D6304F"/>
    <w:rsid w:val="00D63350"/>
    <w:rsid w:val="00D6337A"/>
    <w:rsid w:val="00D63532"/>
    <w:rsid w:val="00D6404B"/>
    <w:rsid w:val="00D6481D"/>
    <w:rsid w:val="00D64C33"/>
    <w:rsid w:val="00D651D2"/>
    <w:rsid w:val="00D65223"/>
    <w:rsid w:val="00D655D2"/>
    <w:rsid w:val="00D65711"/>
    <w:rsid w:val="00D659F8"/>
    <w:rsid w:val="00D65B65"/>
    <w:rsid w:val="00D65E4C"/>
    <w:rsid w:val="00D65F44"/>
    <w:rsid w:val="00D67416"/>
    <w:rsid w:val="00D70492"/>
    <w:rsid w:val="00D7050C"/>
    <w:rsid w:val="00D706DA"/>
    <w:rsid w:val="00D70A4C"/>
    <w:rsid w:val="00D70B5B"/>
    <w:rsid w:val="00D718EC"/>
    <w:rsid w:val="00D71B03"/>
    <w:rsid w:val="00D71ED0"/>
    <w:rsid w:val="00D71F37"/>
    <w:rsid w:val="00D727E2"/>
    <w:rsid w:val="00D72E8E"/>
    <w:rsid w:val="00D73F46"/>
    <w:rsid w:val="00D73FDF"/>
    <w:rsid w:val="00D743BE"/>
    <w:rsid w:val="00D74A4C"/>
    <w:rsid w:val="00D74B21"/>
    <w:rsid w:val="00D754A3"/>
    <w:rsid w:val="00D7559F"/>
    <w:rsid w:val="00D75DA4"/>
    <w:rsid w:val="00D76E67"/>
    <w:rsid w:val="00D77509"/>
    <w:rsid w:val="00D80442"/>
    <w:rsid w:val="00D8054B"/>
    <w:rsid w:val="00D8098F"/>
    <w:rsid w:val="00D80AF7"/>
    <w:rsid w:val="00D815CF"/>
    <w:rsid w:val="00D81DC9"/>
    <w:rsid w:val="00D81EAD"/>
    <w:rsid w:val="00D82232"/>
    <w:rsid w:val="00D82A0B"/>
    <w:rsid w:val="00D82BE7"/>
    <w:rsid w:val="00D83531"/>
    <w:rsid w:val="00D8354F"/>
    <w:rsid w:val="00D835CE"/>
    <w:rsid w:val="00D84624"/>
    <w:rsid w:val="00D84A6F"/>
    <w:rsid w:val="00D85058"/>
    <w:rsid w:val="00D851D2"/>
    <w:rsid w:val="00D854DE"/>
    <w:rsid w:val="00D864B2"/>
    <w:rsid w:val="00D87092"/>
    <w:rsid w:val="00D870EE"/>
    <w:rsid w:val="00D878F4"/>
    <w:rsid w:val="00D903E8"/>
    <w:rsid w:val="00D915D1"/>
    <w:rsid w:val="00D917EB"/>
    <w:rsid w:val="00D91BE3"/>
    <w:rsid w:val="00D91E3E"/>
    <w:rsid w:val="00D920D6"/>
    <w:rsid w:val="00D928FD"/>
    <w:rsid w:val="00D9294B"/>
    <w:rsid w:val="00D93513"/>
    <w:rsid w:val="00D93589"/>
    <w:rsid w:val="00D93A16"/>
    <w:rsid w:val="00D93F3C"/>
    <w:rsid w:val="00D950D2"/>
    <w:rsid w:val="00D952F5"/>
    <w:rsid w:val="00D9571F"/>
    <w:rsid w:val="00D95B06"/>
    <w:rsid w:val="00D95B93"/>
    <w:rsid w:val="00D966F0"/>
    <w:rsid w:val="00D967DA"/>
    <w:rsid w:val="00D96899"/>
    <w:rsid w:val="00D977E0"/>
    <w:rsid w:val="00D97C88"/>
    <w:rsid w:val="00DA095D"/>
    <w:rsid w:val="00DA0E30"/>
    <w:rsid w:val="00DA0EC8"/>
    <w:rsid w:val="00DA14F0"/>
    <w:rsid w:val="00DA17EB"/>
    <w:rsid w:val="00DA1AE7"/>
    <w:rsid w:val="00DA26D3"/>
    <w:rsid w:val="00DA2AA0"/>
    <w:rsid w:val="00DA3A33"/>
    <w:rsid w:val="00DA409B"/>
    <w:rsid w:val="00DA44DE"/>
    <w:rsid w:val="00DA4A06"/>
    <w:rsid w:val="00DA4D1A"/>
    <w:rsid w:val="00DA54F4"/>
    <w:rsid w:val="00DA58AC"/>
    <w:rsid w:val="00DA661D"/>
    <w:rsid w:val="00DA6EF2"/>
    <w:rsid w:val="00DA7A8D"/>
    <w:rsid w:val="00DA7EB1"/>
    <w:rsid w:val="00DA7EED"/>
    <w:rsid w:val="00DB08DB"/>
    <w:rsid w:val="00DB0A86"/>
    <w:rsid w:val="00DB0BAC"/>
    <w:rsid w:val="00DB133B"/>
    <w:rsid w:val="00DB142E"/>
    <w:rsid w:val="00DB1C6C"/>
    <w:rsid w:val="00DB1D23"/>
    <w:rsid w:val="00DB21FB"/>
    <w:rsid w:val="00DB250F"/>
    <w:rsid w:val="00DB2EC6"/>
    <w:rsid w:val="00DB344A"/>
    <w:rsid w:val="00DB39BF"/>
    <w:rsid w:val="00DB3A73"/>
    <w:rsid w:val="00DB3D5E"/>
    <w:rsid w:val="00DB40BC"/>
    <w:rsid w:val="00DB54BB"/>
    <w:rsid w:val="00DB5755"/>
    <w:rsid w:val="00DB5A89"/>
    <w:rsid w:val="00DB5EFB"/>
    <w:rsid w:val="00DB5FDD"/>
    <w:rsid w:val="00DB63AC"/>
    <w:rsid w:val="00DB682C"/>
    <w:rsid w:val="00DB690C"/>
    <w:rsid w:val="00DB7279"/>
    <w:rsid w:val="00DB741B"/>
    <w:rsid w:val="00DB788E"/>
    <w:rsid w:val="00DB7C5B"/>
    <w:rsid w:val="00DB7F56"/>
    <w:rsid w:val="00DC016E"/>
    <w:rsid w:val="00DC0AFD"/>
    <w:rsid w:val="00DC0CD4"/>
    <w:rsid w:val="00DC30A8"/>
    <w:rsid w:val="00DC35E4"/>
    <w:rsid w:val="00DC39CB"/>
    <w:rsid w:val="00DC3FC3"/>
    <w:rsid w:val="00DC5253"/>
    <w:rsid w:val="00DC53E3"/>
    <w:rsid w:val="00DC566B"/>
    <w:rsid w:val="00DC68BB"/>
    <w:rsid w:val="00DC693F"/>
    <w:rsid w:val="00DC7A8C"/>
    <w:rsid w:val="00DC7C77"/>
    <w:rsid w:val="00DD039F"/>
    <w:rsid w:val="00DD03BA"/>
    <w:rsid w:val="00DD09DE"/>
    <w:rsid w:val="00DD0D2F"/>
    <w:rsid w:val="00DD0E06"/>
    <w:rsid w:val="00DD165C"/>
    <w:rsid w:val="00DD246D"/>
    <w:rsid w:val="00DD247B"/>
    <w:rsid w:val="00DD2824"/>
    <w:rsid w:val="00DD31D1"/>
    <w:rsid w:val="00DD3880"/>
    <w:rsid w:val="00DD3AB4"/>
    <w:rsid w:val="00DD3B88"/>
    <w:rsid w:val="00DD3EB5"/>
    <w:rsid w:val="00DD45C7"/>
    <w:rsid w:val="00DD4C2F"/>
    <w:rsid w:val="00DD5DC6"/>
    <w:rsid w:val="00DD6CDE"/>
    <w:rsid w:val="00DD6F2A"/>
    <w:rsid w:val="00DD720F"/>
    <w:rsid w:val="00DD721B"/>
    <w:rsid w:val="00DE01A7"/>
    <w:rsid w:val="00DE02CE"/>
    <w:rsid w:val="00DE1270"/>
    <w:rsid w:val="00DE1407"/>
    <w:rsid w:val="00DE1475"/>
    <w:rsid w:val="00DE184E"/>
    <w:rsid w:val="00DE1946"/>
    <w:rsid w:val="00DE1B13"/>
    <w:rsid w:val="00DE1D34"/>
    <w:rsid w:val="00DE1E81"/>
    <w:rsid w:val="00DE279F"/>
    <w:rsid w:val="00DE28DA"/>
    <w:rsid w:val="00DE35D7"/>
    <w:rsid w:val="00DE38E3"/>
    <w:rsid w:val="00DE3A72"/>
    <w:rsid w:val="00DE4943"/>
    <w:rsid w:val="00DE53C5"/>
    <w:rsid w:val="00DE5ACE"/>
    <w:rsid w:val="00DE6288"/>
    <w:rsid w:val="00DE657F"/>
    <w:rsid w:val="00DE683C"/>
    <w:rsid w:val="00DE684C"/>
    <w:rsid w:val="00DE6DC4"/>
    <w:rsid w:val="00DF053F"/>
    <w:rsid w:val="00DF07AC"/>
    <w:rsid w:val="00DF1663"/>
    <w:rsid w:val="00DF18FB"/>
    <w:rsid w:val="00DF256E"/>
    <w:rsid w:val="00DF274F"/>
    <w:rsid w:val="00DF2CAF"/>
    <w:rsid w:val="00DF2D59"/>
    <w:rsid w:val="00DF2F4E"/>
    <w:rsid w:val="00DF38CB"/>
    <w:rsid w:val="00DF3B05"/>
    <w:rsid w:val="00DF3F23"/>
    <w:rsid w:val="00DF49D6"/>
    <w:rsid w:val="00DF4B4F"/>
    <w:rsid w:val="00DF5025"/>
    <w:rsid w:val="00DF59BF"/>
    <w:rsid w:val="00DF72B6"/>
    <w:rsid w:val="00DF73D4"/>
    <w:rsid w:val="00DF75A5"/>
    <w:rsid w:val="00DF7AD4"/>
    <w:rsid w:val="00DF7FA7"/>
    <w:rsid w:val="00E00098"/>
    <w:rsid w:val="00E007E2"/>
    <w:rsid w:val="00E00B44"/>
    <w:rsid w:val="00E011CB"/>
    <w:rsid w:val="00E013EB"/>
    <w:rsid w:val="00E01831"/>
    <w:rsid w:val="00E0262C"/>
    <w:rsid w:val="00E02AED"/>
    <w:rsid w:val="00E02C56"/>
    <w:rsid w:val="00E031D3"/>
    <w:rsid w:val="00E057DC"/>
    <w:rsid w:val="00E05C47"/>
    <w:rsid w:val="00E06C18"/>
    <w:rsid w:val="00E0778A"/>
    <w:rsid w:val="00E077EA"/>
    <w:rsid w:val="00E07854"/>
    <w:rsid w:val="00E07A3D"/>
    <w:rsid w:val="00E1053D"/>
    <w:rsid w:val="00E10862"/>
    <w:rsid w:val="00E10B39"/>
    <w:rsid w:val="00E119CF"/>
    <w:rsid w:val="00E11AB3"/>
    <w:rsid w:val="00E11D05"/>
    <w:rsid w:val="00E124FD"/>
    <w:rsid w:val="00E1285B"/>
    <w:rsid w:val="00E12908"/>
    <w:rsid w:val="00E12C7A"/>
    <w:rsid w:val="00E131B3"/>
    <w:rsid w:val="00E13316"/>
    <w:rsid w:val="00E134E6"/>
    <w:rsid w:val="00E13DF5"/>
    <w:rsid w:val="00E13F4D"/>
    <w:rsid w:val="00E14189"/>
    <w:rsid w:val="00E14551"/>
    <w:rsid w:val="00E14E27"/>
    <w:rsid w:val="00E1518A"/>
    <w:rsid w:val="00E153D6"/>
    <w:rsid w:val="00E154F6"/>
    <w:rsid w:val="00E15D73"/>
    <w:rsid w:val="00E16504"/>
    <w:rsid w:val="00E166CC"/>
    <w:rsid w:val="00E16E0B"/>
    <w:rsid w:val="00E170BA"/>
    <w:rsid w:val="00E178CB"/>
    <w:rsid w:val="00E17AD7"/>
    <w:rsid w:val="00E20866"/>
    <w:rsid w:val="00E20AEF"/>
    <w:rsid w:val="00E20C76"/>
    <w:rsid w:val="00E20DC8"/>
    <w:rsid w:val="00E213CA"/>
    <w:rsid w:val="00E217E3"/>
    <w:rsid w:val="00E21CB2"/>
    <w:rsid w:val="00E22445"/>
    <w:rsid w:val="00E22964"/>
    <w:rsid w:val="00E22C32"/>
    <w:rsid w:val="00E23D6A"/>
    <w:rsid w:val="00E23E20"/>
    <w:rsid w:val="00E24B40"/>
    <w:rsid w:val="00E25266"/>
    <w:rsid w:val="00E2534E"/>
    <w:rsid w:val="00E253B1"/>
    <w:rsid w:val="00E25407"/>
    <w:rsid w:val="00E25D8F"/>
    <w:rsid w:val="00E26275"/>
    <w:rsid w:val="00E272B5"/>
    <w:rsid w:val="00E272E9"/>
    <w:rsid w:val="00E3016D"/>
    <w:rsid w:val="00E30DE1"/>
    <w:rsid w:val="00E31020"/>
    <w:rsid w:val="00E32F40"/>
    <w:rsid w:val="00E33FF3"/>
    <w:rsid w:val="00E34182"/>
    <w:rsid w:val="00E343D0"/>
    <w:rsid w:val="00E352B9"/>
    <w:rsid w:val="00E3537F"/>
    <w:rsid w:val="00E3578B"/>
    <w:rsid w:val="00E35F60"/>
    <w:rsid w:val="00E367CA"/>
    <w:rsid w:val="00E3685B"/>
    <w:rsid w:val="00E36AAC"/>
    <w:rsid w:val="00E36AB5"/>
    <w:rsid w:val="00E36C29"/>
    <w:rsid w:val="00E36FEF"/>
    <w:rsid w:val="00E3760B"/>
    <w:rsid w:val="00E37AF0"/>
    <w:rsid w:val="00E37B83"/>
    <w:rsid w:val="00E37F28"/>
    <w:rsid w:val="00E4041D"/>
    <w:rsid w:val="00E40667"/>
    <w:rsid w:val="00E4072E"/>
    <w:rsid w:val="00E40B08"/>
    <w:rsid w:val="00E40B74"/>
    <w:rsid w:val="00E40FF2"/>
    <w:rsid w:val="00E41196"/>
    <w:rsid w:val="00E41227"/>
    <w:rsid w:val="00E41513"/>
    <w:rsid w:val="00E41DED"/>
    <w:rsid w:val="00E41FE2"/>
    <w:rsid w:val="00E422BB"/>
    <w:rsid w:val="00E42962"/>
    <w:rsid w:val="00E438D6"/>
    <w:rsid w:val="00E43970"/>
    <w:rsid w:val="00E43E65"/>
    <w:rsid w:val="00E44009"/>
    <w:rsid w:val="00E44B32"/>
    <w:rsid w:val="00E44D15"/>
    <w:rsid w:val="00E44D5B"/>
    <w:rsid w:val="00E455AC"/>
    <w:rsid w:val="00E455C8"/>
    <w:rsid w:val="00E46893"/>
    <w:rsid w:val="00E47A10"/>
    <w:rsid w:val="00E47DE5"/>
    <w:rsid w:val="00E50304"/>
    <w:rsid w:val="00E50580"/>
    <w:rsid w:val="00E50798"/>
    <w:rsid w:val="00E5089F"/>
    <w:rsid w:val="00E508A6"/>
    <w:rsid w:val="00E50CAE"/>
    <w:rsid w:val="00E5104F"/>
    <w:rsid w:val="00E51165"/>
    <w:rsid w:val="00E5285E"/>
    <w:rsid w:val="00E52FDE"/>
    <w:rsid w:val="00E53869"/>
    <w:rsid w:val="00E539B4"/>
    <w:rsid w:val="00E53BE0"/>
    <w:rsid w:val="00E53F96"/>
    <w:rsid w:val="00E54339"/>
    <w:rsid w:val="00E54C4D"/>
    <w:rsid w:val="00E554AA"/>
    <w:rsid w:val="00E55847"/>
    <w:rsid w:val="00E55B16"/>
    <w:rsid w:val="00E55EE8"/>
    <w:rsid w:val="00E562C9"/>
    <w:rsid w:val="00E567F7"/>
    <w:rsid w:val="00E56D42"/>
    <w:rsid w:val="00E570A5"/>
    <w:rsid w:val="00E57111"/>
    <w:rsid w:val="00E573F7"/>
    <w:rsid w:val="00E577B5"/>
    <w:rsid w:val="00E57CA6"/>
    <w:rsid w:val="00E60373"/>
    <w:rsid w:val="00E60416"/>
    <w:rsid w:val="00E60BFE"/>
    <w:rsid w:val="00E60DC2"/>
    <w:rsid w:val="00E62CFF"/>
    <w:rsid w:val="00E637B2"/>
    <w:rsid w:val="00E63946"/>
    <w:rsid w:val="00E64130"/>
    <w:rsid w:val="00E642B8"/>
    <w:rsid w:val="00E65E41"/>
    <w:rsid w:val="00E65EAD"/>
    <w:rsid w:val="00E66319"/>
    <w:rsid w:val="00E664B9"/>
    <w:rsid w:val="00E66F70"/>
    <w:rsid w:val="00E679D1"/>
    <w:rsid w:val="00E67B20"/>
    <w:rsid w:val="00E67B48"/>
    <w:rsid w:val="00E67B74"/>
    <w:rsid w:val="00E67D20"/>
    <w:rsid w:val="00E7039F"/>
    <w:rsid w:val="00E70489"/>
    <w:rsid w:val="00E7070B"/>
    <w:rsid w:val="00E70B31"/>
    <w:rsid w:val="00E70B65"/>
    <w:rsid w:val="00E70C22"/>
    <w:rsid w:val="00E70D54"/>
    <w:rsid w:val="00E71641"/>
    <w:rsid w:val="00E71B83"/>
    <w:rsid w:val="00E71C5F"/>
    <w:rsid w:val="00E71E5C"/>
    <w:rsid w:val="00E71F17"/>
    <w:rsid w:val="00E72133"/>
    <w:rsid w:val="00E721F4"/>
    <w:rsid w:val="00E72605"/>
    <w:rsid w:val="00E72672"/>
    <w:rsid w:val="00E73202"/>
    <w:rsid w:val="00E7341E"/>
    <w:rsid w:val="00E73DB7"/>
    <w:rsid w:val="00E742D6"/>
    <w:rsid w:val="00E74EE6"/>
    <w:rsid w:val="00E75037"/>
    <w:rsid w:val="00E7535A"/>
    <w:rsid w:val="00E75781"/>
    <w:rsid w:val="00E757BA"/>
    <w:rsid w:val="00E75A86"/>
    <w:rsid w:val="00E75F2E"/>
    <w:rsid w:val="00E75FE7"/>
    <w:rsid w:val="00E76262"/>
    <w:rsid w:val="00E771BD"/>
    <w:rsid w:val="00E77F09"/>
    <w:rsid w:val="00E80104"/>
    <w:rsid w:val="00E812D8"/>
    <w:rsid w:val="00E815C5"/>
    <w:rsid w:val="00E8173C"/>
    <w:rsid w:val="00E81ABF"/>
    <w:rsid w:val="00E81D6B"/>
    <w:rsid w:val="00E8227A"/>
    <w:rsid w:val="00E82533"/>
    <w:rsid w:val="00E82AC7"/>
    <w:rsid w:val="00E83677"/>
    <w:rsid w:val="00E83DA1"/>
    <w:rsid w:val="00E843C7"/>
    <w:rsid w:val="00E846CD"/>
    <w:rsid w:val="00E848E9"/>
    <w:rsid w:val="00E84C06"/>
    <w:rsid w:val="00E84CB4"/>
    <w:rsid w:val="00E857B5"/>
    <w:rsid w:val="00E864CC"/>
    <w:rsid w:val="00E86DDD"/>
    <w:rsid w:val="00E87D5A"/>
    <w:rsid w:val="00E9010B"/>
    <w:rsid w:val="00E90327"/>
    <w:rsid w:val="00E9118F"/>
    <w:rsid w:val="00E91417"/>
    <w:rsid w:val="00E9145A"/>
    <w:rsid w:val="00E916C9"/>
    <w:rsid w:val="00E917B5"/>
    <w:rsid w:val="00E91E04"/>
    <w:rsid w:val="00E9291D"/>
    <w:rsid w:val="00E92AD6"/>
    <w:rsid w:val="00E92F3F"/>
    <w:rsid w:val="00E93130"/>
    <w:rsid w:val="00E932B2"/>
    <w:rsid w:val="00E93515"/>
    <w:rsid w:val="00E93F3E"/>
    <w:rsid w:val="00E94046"/>
    <w:rsid w:val="00E945AD"/>
    <w:rsid w:val="00E9493C"/>
    <w:rsid w:val="00E94BC4"/>
    <w:rsid w:val="00E95111"/>
    <w:rsid w:val="00E9567F"/>
    <w:rsid w:val="00E956EB"/>
    <w:rsid w:val="00E95C12"/>
    <w:rsid w:val="00E95EDB"/>
    <w:rsid w:val="00E96245"/>
    <w:rsid w:val="00E96468"/>
    <w:rsid w:val="00E964C1"/>
    <w:rsid w:val="00E969AC"/>
    <w:rsid w:val="00E9702C"/>
    <w:rsid w:val="00E9730B"/>
    <w:rsid w:val="00E9758E"/>
    <w:rsid w:val="00E97AF7"/>
    <w:rsid w:val="00E97DFA"/>
    <w:rsid w:val="00E97E7B"/>
    <w:rsid w:val="00E97F46"/>
    <w:rsid w:val="00EA0073"/>
    <w:rsid w:val="00EA06BA"/>
    <w:rsid w:val="00EA1432"/>
    <w:rsid w:val="00EA17E4"/>
    <w:rsid w:val="00EA1A88"/>
    <w:rsid w:val="00EA1F72"/>
    <w:rsid w:val="00EA3822"/>
    <w:rsid w:val="00EA39FE"/>
    <w:rsid w:val="00EA4EA7"/>
    <w:rsid w:val="00EA5100"/>
    <w:rsid w:val="00EA54F3"/>
    <w:rsid w:val="00EA554F"/>
    <w:rsid w:val="00EA5614"/>
    <w:rsid w:val="00EA56B6"/>
    <w:rsid w:val="00EA5B7F"/>
    <w:rsid w:val="00EA5B84"/>
    <w:rsid w:val="00EA5E46"/>
    <w:rsid w:val="00EA5E74"/>
    <w:rsid w:val="00EA5F09"/>
    <w:rsid w:val="00EA6E8B"/>
    <w:rsid w:val="00EA6F06"/>
    <w:rsid w:val="00EA7014"/>
    <w:rsid w:val="00EA712C"/>
    <w:rsid w:val="00EA7BB5"/>
    <w:rsid w:val="00EA7C00"/>
    <w:rsid w:val="00EA7E2E"/>
    <w:rsid w:val="00EB01E0"/>
    <w:rsid w:val="00EB0269"/>
    <w:rsid w:val="00EB062A"/>
    <w:rsid w:val="00EB09BE"/>
    <w:rsid w:val="00EB0E46"/>
    <w:rsid w:val="00EB1464"/>
    <w:rsid w:val="00EB1CF0"/>
    <w:rsid w:val="00EB1E1E"/>
    <w:rsid w:val="00EB3012"/>
    <w:rsid w:val="00EB3BD0"/>
    <w:rsid w:val="00EB3E33"/>
    <w:rsid w:val="00EB3F9E"/>
    <w:rsid w:val="00EB6595"/>
    <w:rsid w:val="00EB6ACC"/>
    <w:rsid w:val="00EB7037"/>
    <w:rsid w:val="00EB733E"/>
    <w:rsid w:val="00EB73FE"/>
    <w:rsid w:val="00EB74A2"/>
    <w:rsid w:val="00EB7752"/>
    <w:rsid w:val="00EB77AC"/>
    <w:rsid w:val="00EB7981"/>
    <w:rsid w:val="00EB7B90"/>
    <w:rsid w:val="00EC0958"/>
    <w:rsid w:val="00EC0E72"/>
    <w:rsid w:val="00EC18E1"/>
    <w:rsid w:val="00EC1CF4"/>
    <w:rsid w:val="00EC22AB"/>
    <w:rsid w:val="00EC2714"/>
    <w:rsid w:val="00EC2A8D"/>
    <w:rsid w:val="00EC3495"/>
    <w:rsid w:val="00EC3AD2"/>
    <w:rsid w:val="00EC4F41"/>
    <w:rsid w:val="00EC54A4"/>
    <w:rsid w:val="00EC54FA"/>
    <w:rsid w:val="00EC56E9"/>
    <w:rsid w:val="00EC59CD"/>
    <w:rsid w:val="00EC5B1D"/>
    <w:rsid w:val="00EC5DE3"/>
    <w:rsid w:val="00EC6252"/>
    <w:rsid w:val="00EC758C"/>
    <w:rsid w:val="00ED028B"/>
    <w:rsid w:val="00ED0609"/>
    <w:rsid w:val="00ED1041"/>
    <w:rsid w:val="00ED120C"/>
    <w:rsid w:val="00ED185C"/>
    <w:rsid w:val="00ED1D48"/>
    <w:rsid w:val="00ED26DB"/>
    <w:rsid w:val="00ED2DFB"/>
    <w:rsid w:val="00ED331A"/>
    <w:rsid w:val="00ED3468"/>
    <w:rsid w:val="00ED3867"/>
    <w:rsid w:val="00ED3999"/>
    <w:rsid w:val="00ED3F8A"/>
    <w:rsid w:val="00ED40CD"/>
    <w:rsid w:val="00ED421F"/>
    <w:rsid w:val="00ED482F"/>
    <w:rsid w:val="00ED4B54"/>
    <w:rsid w:val="00ED4FED"/>
    <w:rsid w:val="00ED5227"/>
    <w:rsid w:val="00ED55BC"/>
    <w:rsid w:val="00ED56AB"/>
    <w:rsid w:val="00ED6277"/>
    <w:rsid w:val="00ED64D0"/>
    <w:rsid w:val="00ED7425"/>
    <w:rsid w:val="00ED7590"/>
    <w:rsid w:val="00ED7753"/>
    <w:rsid w:val="00ED794C"/>
    <w:rsid w:val="00ED7D1E"/>
    <w:rsid w:val="00ED7F6B"/>
    <w:rsid w:val="00EE02C2"/>
    <w:rsid w:val="00EE0EA1"/>
    <w:rsid w:val="00EE13A5"/>
    <w:rsid w:val="00EE1593"/>
    <w:rsid w:val="00EE1D18"/>
    <w:rsid w:val="00EE248A"/>
    <w:rsid w:val="00EE26BE"/>
    <w:rsid w:val="00EE286D"/>
    <w:rsid w:val="00EE2CC4"/>
    <w:rsid w:val="00EE323B"/>
    <w:rsid w:val="00EE34AB"/>
    <w:rsid w:val="00EE35C5"/>
    <w:rsid w:val="00EE3F8A"/>
    <w:rsid w:val="00EE4905"/>
    <w:rsid w:val="00EE550C"/>
    <w:rsid w:val="00EE5984"/>
    <w:rsid w:val="00EE5DD6"/>
    <w:rsid w:val="00EE65EA"/>
    <w:rsid w:val="00EE6F55"/>
    <w:rsid w:val="00EF0261"/>
    <w:rsid w:val="00EF02DF"/>
    <w:rsid w:val="00EF0B6D"/>
    <w:rsid w:val="00EF1324"/>
    <w:rsid w:val="00EF20E5"/>
    <w:rsid w:val="00EF2459"/>
    <w:rsid w:val="00EF3197"/>
    <w:rsid w:val="00EF4360"/>
    <w:rsid w:val="00EF46E1"/>
    <w:rsid w:val="00EF4FBD"/>
    <w:rsid w:val="00EF5784"/>
    <w:rsid w:val="00EF606F"/>
    <w:rsid w:val="00EF60AF"/>
    <w:rsid w:val="00EF60E6"/>
    <w:rsid w:val="00EF6B44"/>
    <w:rsid w:val="00EF6FCD"/>
    <w:rsid w:val="00EF7F75"/>
    <w:rsid w:val="00F00BE0"/>
    <w:rsid w:val="00F00D78"/>
    <w:rsid w:val="00F01099"/>
    <w:rsid w:val="00F01892"/>
    <w:rsid w:val="00F01CCF"/>
    <w:rsid w:val="00F025FE"/>
    <w:rsid w:val="00F03002"/>
    <w:rsid w:val="00F03D3B"/>
    <w:rsid w:val="00F03E9A"/>
    <w:rsid w:val="00F04C12"/>
    <w:rsid w:val="00F04C34"/>
    <w:rsid w:val="00F04FBD"/>
    <w:rsid w:val="00F053BE"/>
    <w:rsid w:val="00F056C9"/>
    <w:rsid w:val="00F05799"/>
    <w:rsid w:val="00F05C06"/>
    <w:rsid w:val="00F062FB"/>
    <w:rsid w:val="00F0683E"/>
    <w:rsid w:val="00F07542"/>
    <w:rsid w:val="00F126CC"/>
    <w:rsid w:val="00F12966"/>
    <w:rsid w:val="00F12B93"/>
    <w:rsid w:val="00F13A0E"/>
    <w:rsid w:val="00F13E07"/>
    <w:rsid w:val="00F14209"/>
    <w:rsid w:val="00F142F0"/>
    <w:rsid w:val="00F14301"/>
    <w:rsid w:val="00F147CA"/>
    <w:rsid w:val="00F14A04"/>
    <w:rsid w:val="00F15392"/>
    <w:rsid w:val="00F15ECA"/>
    <w:rsid w:val="00F16615"/>
    <w:rsid w:val="00F1687E"/>
    <w:rsid w:val="00F16BCB"/>
    <w:rsid w:val="00F16BCE"/>
    <w:rsid w:val="00F17E4F"/>
    <w:rsid w:val="00F20CCC"/>
    <w:rsid w:val="00F21129"/>
    <w:rsid w:val="00F211A2"/>
    <w:rsid w:val="00F21B73"/>
    <w:rsid w:val="00F21B7E"/>
    <w:rsid w:val="00F21B93"/>
    <w:rsid w:val="00F23726"/>
    <w:rsid w:val="00F237B9"/>
    <w:rsid w:val="00F238FC"/>
    <w:rsid w:val="00F24999"/>
    <w:rsid w:val="00F24ED8"/>
    <w:rsid w:val="00F25D18"/>
    <w:rsid w:val="00F25DA3"/>
    <w:rsid w:val="00F25FA8"/>
    <w:rsid w:val="00F26608"/>
    <w:rsid w:val="00F270CC"/>
    <w:rsid w:val="00F30EC7"/>
    <w:rsid w:val="00F30F13"/>
    <w:rsid w:val="00F316A7"/>
    <w:rsid w:val="00F317B6"/>
    <w:rsid w:val="00F31830"/>
    <w:rsid w:val="00F31EA8"/>
    <w:rsid w:val="00F3233B"/>
    <w:rsid w:val="00F3272A"/>
    <w:rsid w:val="00F32899"/>
    <w:rsid w:val="00F32D4C"/>
    <w:rsid w:val="00F33711"/>
    <w:rsid w:val="00F33B87"/>
    <w:rsid w:val="00F33E17"/>
    <w:rsid w:val="00F3404B"/>
    <w:rsid w:val="00F34B22"/>
    <w:rsid w:val="00F35565"/>
    <w:rsid w:val="00F35CCB"/>
    <w:rsid w:val="00F3640A"/>
    <w:rsid w:val="00F36D33"/>
    <w:rsid w:val="00F37011"/>
    <w:rsid w:val="00F374E3"/>
    <w:rsid w:val="00F37518"/>
    <w:rsid w:val="00F378A2"/>
    <w:rsid w:val="00F37998"/>
    <w:rsid w:val="00F37AF4"/>
    <w:rsid w:val="00F404DB"/>
    <w:rsid w:val="00F4092E"/>
    <w:rsid w:val="00F4150E"/>
    <w:rsid w:val="00F42AE5"/>
    <w:rsid w:val="00F437BA"/>
    <w:rsid w:val="00F4385F"/>
    <w:rsid w:val="00F43EC0"/>
    <w:rsid w:val="00F44569"/>
    <w:rsid w:val="00F44BF8"/>
    <w:rsid w:val="00F45336"/>
    <w:rsid w:val="00F45696"/>
    <w:rsid w:val="00F47072"/>
    <w:rsid w:val="00F4743C"/>
    <w:rsid w:val="00F47AB1"/>
    <w:rsid w:val="00F50381"/>
    <w:rsid w:val="00F50774"/>
    <w:rsid w:val="00F50B5B"/>
    <w:rsid w:val="00F50BD2"/>
    <w:rsid w:val="00F5146D"/>
    <w:rsid w:val="00F515B2"/>
    <w:rsid w:val="00F515F1"/>
    <w:rsid w:val="00F51CE5"/>
    <w:rsid w:val="00F51F4C"/>
    <w:rsid w:val="00F520C8"/>
    <w:rsid w:val="00F52BD0"/>
    <w:rsid w:val="00F52E44"/>
    <w:rsid w:val="00F530CD"/>
    <w:rsid w:val="00F535C2"/>
    <w:rsid w:val="00F53B87"/>
    <w:rsid w:val="00F53CC5"/>
    <w:rsid w:val="00F53ED8"/>
    <w:rsid w:val="00F55033"/>
    <w:rsid w:val="00F5520D"/>
    <w:rsid w:val="00F56F8C"/>
    <w:rsid w:val="00F5722E"/>
    <w:rsid w:val="00F57326"/>
    <w:rsid w:val="00F57BB3"/>
    <w:rsid w:val="00F57C0D"/>
    <w:rsid w:val="00F60213"/>
    <w:rsid w:val="00F60673"/>
    <w:rsid w:val="00F606D7"/>
    <w:rsid w:val="00F61287"/>
    <w:rsid w:val="00F6212E"/>
    <w:rsid w:val="00F6246E"/>
    <w:rsid w:val="00F6253C"/>
    <w:rsid w:val="00F6262E"/>
    <w:rsid w:val="00F62EAE"/>
    <w:rsid w:val="00F63228"/>
    <w:rsid w:val="00F6357F"/>
    <w:rsid w:val="00F639E1"/>
    <w:rsid w:val="00F6434C"/>
    <w:rsid w:val="00F64380"/>
    <w:rsid w:val="00F64CFC"/>
    <w:rsid w:val="00F64D8B"/>
    <w:rsid w:val="00F65019"/>
    <w:rsid w:val="00F650F1"/>
    <w:rsid w:val="00F65A7B"/>
    <w:rsid w:val="00F663D6"/>
    <w:rsid w:val="00F66746"/>
    <w:rsid w:val="00F668A0"/>
    <w:rsid w:val="00F66B97"/>
    <w:rsid w:val="00F66D1A"/>
    <w:rsid w:val="00F67888"/>
    <w:rsid w:val="00F67EAF"/>
    <w:rsid w:val="00F70003"/>
    <w:rsid w:val="00F70505"/>
    <w:rsid w:val="00F70639"/>
    <w:rsid w:val="00F706AB"/>
    <w:rsid w:val="00F70795"/>
    <w:rsid w:val="00F70C32"/>
    <w:rsid w:val="00F71846"/>
    <w:rsid w:val="00F72437"/>
    <w:rsid w:val="00F72FB4"/>
    <w:rsid w:val="00F7325D"/>
    <w:rsid w:val="00F7351F"/>
    <w:rsid w:val="00F737B9"/>
    <w:rsid w:val="00F738D9"/>
    <w:rsid w:val="00F73976"/>
    <w:rsid w:val="00F73D52"/>
    <w:rsid w:val="00F73E3F"/>
    <w:rsid w:val="00F7438F"/>
    <w:rsid w:val="00F74D16"/>
    <w:rsid w:val="00F761E4"/>
    <w:rsid w:val="00F76B96"/>
    <w:rsid w:val="00F76D1A"/>
    <w:rsid w:val="00F779B9"/>
    <w:rsid w:val="00F80174"/>
    <w:rsid w:val="00F81DF2"/>
    <w:rsid w:val="00F820B4"/>
    <w:rsid w:val="00F82824"/>
    <w:rsid w:val="00F82B38"/>
    <w:rsid w:val="00F83C1B"/>
    <w:rsid w:val="00F84145"/>
    <w:rsid w:val="00F8475C"/>
    <w:rsid w:val="00F84A9C"/>
    <w:rsid w:val="00F8530F"/>
    <w:rsid w:val="00F864B9"/>
    <w:rsid w:val="00F869E1"/>
    <w:rsid w:val="00F86AC0"/>
    <w:rsid w:val="00F86C64"/>
    <w:rsid w:val="00F87A54"/>
    <w:rsid w:val="00F92301"/>
    <w:rsid w:val="00F92B34"/>
    <w:rsid w:val="00F92C17"/>
    <w:rsid w:val="00F92F38"/>
    <w:rsid w:val="00F93720"/>
    <w:rsid w:val="00F93ED1"/>
    <w:rsid w:val="00F94A84"/>
    <w:rsid w:val="00F95176"/>
    <w:rsid w:val="00F96206"/>
    <w:rsid w:val="00F96E90"/>
    <w:rsid w:val="00F96F6E"/>
    <w:rsid w:val="00F971C9"/>
    <w:rsid w:val="00F9763C"/>
    <w:rsid w:val="00F976CD"/>
    <w:rsid w:val="00F97987"/>
    <w:rsid w:val="00F97997"/>
    <w:rsid w:val="00F97B19"/>
    <w:rsid w:val="00F97D77"/>
    <w:rsid w:val="00F97DD7"/>
    <w:rsid w:val="00FA001B"/>
    <w:rsid w:val="00FA0E9D"/>
    <w:rsid w:val="00FA12D0"/>
    <w:rsid w:val="00FA130E"/>
    <w:rsid w:val="00FA14F2"/>
    <w:rsid w:val="00FA1EB4"/>
    <w:rsid w:val="00FA2157"/>
    <w:rsid w:val="00FA2D11"/>
    <w:rsid w:val="00FA2F90"/>
    <w:rsid w:val="00FA3039"/>
    <w:rsid w:val="00FA37E3"/>
    <w:rsid w:val="00FA38D5"/>
    <w:rsid w:val="00FA4779"/>
    <w:rsid w:val="00FA4B2E"/>
    <w:rsid w:val="00FA50F8"/>
    <w:rsid w:val="00FA538D"/>
    <w:rsid w:val="00FA5EE6"/>
    <w:rsid w:val="00FA61D3"/>
    <w:rsid w:val="00FA6F70"/>
    <w:rsid w:val="00FA7110"/>
    <w:rsid w:val="00FA726A"/>
    <w:rsid w:val="00FA74E3"/>
    <w:rsid w:val="00FA7659"/>
    <w:rsid w:val="00FA7F5A"/>
    <w:rsid w:val="00FB034C"/>
    <w:rsid w:val="00FB0AC8"/>
    <w:rsid w:val="00FB1924"/>
    <w:rsid w:val="00FB2462"/>
    <w:rsid w:val="00FB3565"/>
    <w:rsid w:val="00FB3BBD"/>
    <w:rsid w:val="00FB432F"/>
    <w:rsid w:val="00FB4390"/>
    <w:rsid w:val="00FB44E7"/>
    <w:rsid w:val="00FB46B8"/>
    <w:rsid w:val="00FB46E3"/>
    <w:rsid w:val="00FB46E5"/>
    <w:rsid w:val="00FB5227"/>
    <w:rsid w:val="00FB5CE4"/>
    <w:rsid w:val="00FB5CEB"/>
    <w:rsid w:val="00FB5D27"/>
    <w:rsid w:val="00FB5E68"/>
    <w:rsid w:val="00FB65ED"/>
    <w:rsid w:val="00FB695F"/>
    <w:rsid w:val="00FB6B5C"/>
    <w:rsid w:val="00FB7399"/>
    <w:rsid w:val="00FB7484"/>
    <w:rsid w:val="00FB7C25"/>
    <w:rsid w:val="00FC1051"/>
    <w:rsid w:val="00FC1990"/>
    <w:rsid w:val="00FC1D8A"/>
    <w:rsid w:val="00FC1DAD"/>
    <w:rsid w:val="00FC1F59"/>
    <w:rsid w:val="00FC26D6"/>
    <w:rsid w:val="00FC2906"/>
    <w:rsid w:val="00FC2C33"/>
    <w:rsid w:val="00FC2CDE"/>
    <w:rsid w:val="00FC2EC8"/>
    <w:rsid w:val="00FC37B5"/>
    <w:rsid w:val="00FC466C"/>
    <w:rsid w:val="00FC4ACB"/>
    <w:rsid w:val="00FC70BE"/>
    <w:rsid w:val="00FC783F"/>
    <w:rsid w:val="00FC7ABB"/>
    <w:rsid w:val="00FC7E31"/>
    <w:rsid w:val="00FD02EF"/>
    <w:rsid w:val="00FD072B"/>
    <w:rsid w:val="00FD2459"/>
    <w:rsid w:val="00FD3604"/>
    <w:rsid w:val="00FD36BB"/>
    <w:rsid w:val="00FD3EE8"/>
    <w:rsid w:val="00FD41CC"/>
    <w:rsid w:val="00FD41F8"/>
    <w:rsid w:val="00FD481E"/>
    <w:rsid w:val="00FD4839"/>
    <w:rsid w:val="00FD49A0"/>
    <w:rsid w:val="00FD4CC7"/>
    <w:rsid w:val="00FD53BC"/>
    <w:rsid w:val="00FD545A"/>
    <w:rsid w:val="00FD5638"/>
    <w:rsid w:val="00FD5A99"/>
    <w:rsid w:val="00FD5B77"/>
    <w:rsid w:val="00FD731E"/>
    <w:rsid w:val="00FD7B09"/>
    <w:rsid w:val="00FE01F5"/>
    <w:rsid w:val="00FE0618"/>
    <w:rsid w:val="00FE072C"/>
    <w:rsid w:val="00FE07F6"/>
    <w:rsid w:val="00FE0F14"/>
    <w:rsid w:val="00FE22FF"/>
    <w:rsid w:val="00FE2835"/>
    <w:rsid w:val="00FE2A28"/>
    <w:rsid w:val="00FE3B0E"/>
    <w:rsid w:val="00FE4001"/>
    <w:rsid w:val="00FE482D"/>
    <w:rsid w:val="00FE48B8"/>
    <w:rsid w:val="00FE4A49"/>
    <w:rsid w:val="00FE549E"/>
    <w:rsid w:val="00FE568A"/>
    <w:rsid w:val="00FE5FA5"/>
    <w:rsid w:val="00FE60A2"/>
    <w:rsid w:val="00FE6FA8"/>
    <w:rsid w:val="00FE7362"/>
    <w:rsid w:val="00FE79CC"/>
    <w:rsid w:val="00FE7F7F"/>
    <w:rsid w:val="00FF03B8"/>
    <w:rsid w:val="00FF05DD"/>
    <w:rsid w:val="00FF0793"/>
    <w:rsid w:val="00FF10DD"/>
    <w:rsid w:val="00FF1CAB"/>
    <w:rsid w:val="00FF2D6A"/>
    <w:rsid w:val="00FF3550"/>
    <w:rsid w:val="00FF386F"/>
    <w:rsid w:val="00FF3E7C"/>
    <w:rsid w:val="00FF4942"/>
    <w:rsid w:val="00FF5F04"/>
    <w:rsid w:val="00FF6428"/>
    <w:rsid w:val="00FF64C9"/>
    <w:rsid w:val="00FF683C"/>
    <w:rsid w:val="00FF6E91"/>
    <w:rsid w:val="00FF784C"/>
    <w:rsid w:val="00FF7869"/>
    <w:rsid w:val="24EAA465"/>
    <w:rsid w:val="7DBA0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EFD33E"/>
  <w15:chartTrackingRefBased/>
  <w15:docId w15:val="{70B66467-1DD6-4590-BB70-0765F8829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/>
    <w:lsdException w:name="List Number" w:semiHidden="1" w:uiPriority="0" w:unhideWhenUsed="1" w:qFormat="1"/>
    <w:lsdException w:name="List 2" w:semiHidden="1" w:uiPriority="0" w:unhideWhenUsed="1" w:qFormat="1"/>
    <w:lsdException w:name="List 3" w:semiHidden="1" w:uiPriority="0" w:unhideWhenUsed="1" w:qFormat="1"/>
    <w:lsdException w:name="List 4" w:semiHidden="1" w:uiPriority="0" w:unhideWhenUsed="1" w:qFormat="1"/>
    <w:lsdException w:name="List 5" w:semiHidden="1" w:uiPriority="0" w:unhideWhenUsed="1" w:qFormat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iPriority="0" w:unhideWhenUsed="1"/>
    <w:lsdException w:name="List Number 5" w:semiHidden="1" w:uiPriority="0" w:unhideWhenUsed="1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3C7"/>
    <w:pPr>
      <w:spacing w:before="100" w:line="288" w:lineRule="auto"/>
    </w:pPr>
    <w:rPr>
      <w:rFonts w:ascii="Open Sans" w:eastAsia="Times New Roman" w:hAnsi="Open Sans"/>
      <w:kern w:val="0"/>
      <w:lang w:val="nb-NO" w:eastAsia="nb-NO"/>
      <w14:ligatures w14:val="none"/>
    </w:rPr>
  </w:style>
  <w:style w:type="paragraph" w:styleId="Overskrift1">
    <w:name w:val="heading 1"/>
    <w:next w:val="Normal"/>
    <w:link w:val="Overskrift1Tegn"/>
    <w:qFormat/>
    <w:rsid w:val="00E843C7"/>
    <w:pPr>
      <w:keepNext/>
      <w:keepLines/>
      <w:numPr>
        <w:numId w:val="13"/>
      </w:numPr>
      <w:spacing w:before="300" w:after="100"/>
      <w:outlineLvl w:val="0"/>
    </w:pPr>
    <w:rPr>
      <w:rFonts w:ascii="Open Sans" w:eastAsia="Times New Roman" w:hAnsi="Open Sans"/>
      <w:b/>
      <w:kern w:val="28"/>
      <w:sz w:val="32"/>
      <w:lang w:val="nb-NO" w:eastAsia="nb-NO"/>
      <w14:ligatures w14:val="none"/>
    </w:rPr>
  </w:style>
  <w:style w:type="paragraph" w:styleId="Overskrift2">
    <w:name w:val="heading 2"/>
    <w:basedOn w:val="Overskrift1"/>
    <w:next w:val="Normal"/>
    <w:link w:val="Overskrift2Tegn"/>
    <w:qFormat/>
    <w:rsid w:val="00E843C7"/>
    <w:pPr>
      <w:numPr>
        <w:ilvl w:val="1"/>
      </w:numPr>
      <w:spacing w:before="240"/>
      <w:outlineLvl w:val="1"/>
    </w:pPr>
    <w:rPr>
      <w:spacing w:val="4"/>
      <w:sz w:val="28"/>
    </w:rPr>
  </w:style>
  <w:style w:type="paragraph" w:styleId="Overskrift3">
    <w:name w:val="heading 3"/>
    <w:basedOn w:val="Normal"/>
    <w:next w:val="Normal"/>
    <w:link w:val="Overskrift3Tegn"/>
    <w:qFormat/>
    <w:rsid w:val="00E843C7"/>
    <w:pPr>
      <w:keepNext/>
      <w:keepLines/>
      <w:numPr>
        <w:ilvl w:val="2"/>
        <w:numId w:val="13"/>
      </w:numPr>
      <w:spacing w:before="240" w:after="100"/>
      <w:outlineLvl w:val="2"/>
    </w:pPr>
    <w:rPr>
      <w:b/>
    </w:rPr>
  </w:style>
  <w:style w:type="paragraph" w:styleId="Overskrift4">
    <w:name w:val="heading 4"/>
    <w:basedOn w:val="Overskrift1"/>
    <w:next w:val="Normal"/>
    <w:link w:val="Overskrift4Tegn"/>
    <w:qFormat/>
    <w:rsid w:val="00E843C7"/>
    <w:pPr>
      <w:numPr>
        <w:ilvl w:val="3"/>
      </w:numPr>
      <w:spacing w:before="200"/>
      <w:outlineLvl w:val="3"/>
    </w:pPr>
    <w:rPr>
      <w:b w:val="0"/>
      <w:i/>
      <w:spacing w:val="4"/>
      <w:sz w:val="22"/>
    </w:rPr>
  </w:style>
  <w:style w:type="paragraph" w:styleId="Overskrift5">
    <w:name w:val="heading 5"/>
    <w:basedOn w:val="Overskrift1"/>
    <w:next w:val="Normal"/>
    <w:link w:val="Overskrift5Tegn"/>
    <w:qFormat/>
    <w:rsid w:val="00E843C7"/>
    <w:pPr>
      <w:numPr>
        <w:ilvl w:val="4"/>
      </w:numPr>
      <w:spacing w:before="200"/>
      <w:outlineLvl w:val="4"/>
    </w:pPr>
    <w:rPr>
      <w:b w:val="0"/>
      <w:sz w:val="22"/>
    </w:rPr>
  </w:style>
  <w:style w:type="paragraph" w:styleId="Overskrift6">
    <w:name w:val="heading 6"/>
    <w:basedOn w:val="Normal"/>
    <w:next w:val="Normal"/>
    <w:link w:val="Overskrift6Tegn"/>
    <w:qFormat/>
    <w:rsid w:val="00E843C7"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Overskrift7">
    <w:name w:val="heading 7"/>
    <w:basedOn w:val="Normal"/>
    <w:next w:val="Normal"/>
    <w:link w:val="Overskrift7Tegn"/>
    <w:qFormat/>
    <w:rsid w:val="00E843C7"/>
    <w:pPr>
      <w:numPr>
        <w:ilvl w:val="6"/>
        <w:numId w:val="1"/>
      </w:numPr>
      <w:spacing w:before="240" w:after="60"/>
      <w:outlineLvl w:val="6"/>
    </w:pPr>
  </w:style>
  <w:style w:type="paragraph" w:styleId="Overskrift8">
    <w:name w:val="heading 8"/>
    <w:basedOn w:val="Normal"/>
    <w:next w:val="Normal"/>
    <w:link w:val="Overskrift8Tegn"/>
    <w:qFormat/>
    <w:rsid w:val="00E843C7"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Overskrift9">
    <w:name w:val="heading 9"/>
    <w:basedOn w:val="Normal"/>
    <w:next w:val="Normal"/>
    <w:link w:val="Overskrift9Tegn"/>
    <w:qFormat/>
    <w:rsid w:val="00E843C7"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Standardskriftforavsnitt">
    <w:name w:val="Default Paragraph Font"/>
    <w:uiPriority w:val="1"/>
    <w:unhideWhenUsed/>
    <w:rsid w:val="00E843C7"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  <w:rsid w:val="00E843C7"/>
  </w:style>
  <w:style w:type="paragraph" w:styleId="Dato">
    <w:name w:val="Date"/>
    <w:basedOn w:val="Normal"/>
    <w:next w:val="Normal"/>
    <w:link w:val="DatoTegn"/>
    <w:uiPriority w:val="99"/>
    <w:semiHidden/>
    <w:unhideWhenUsed/>
    <w:rsid w:val="000B6587"/>
  </w:style>
  <w:style w:type="character" w:customStyle="1" w:styleId="DatoTegn">
    <w:name w:val="Dato Tegn"/>
    <w:basedOn w:val="Standardskriftforavsnitt"/>
    <w:link w:val="Dato"/>
    <w:uiPriority w:val="99"/>
    <w:semiHidden/>
    <w:rsid w:val="000B6587"/>
    <w:rPr>
      <w:rFonts w:ascii="Open Sans" w:eastAsia="Times New Roman" w:hAnsi="Open Sans"/>
      <w:kern w:val="0"/>
      <w:lang w:val="nb-NO" w:eastAsia="nb-NO"/>
      <w14:ligatures w14:val="none"/>
    </w:rPr>
  </w:style>
  <w:style w:type="paragraph" w:customStyle="1" w:styleId="alfaliste2">
    <w:name w:val="alfaliste 2"/>
    <w:basedOn w:val="alfaliste"/>
    <w:next w:val="alfaliste"/>
    <w:rsid w:val="00E843C7"/>
    <w:pPr>
      <w:numPr>
        <w:numId w:val="19"/>
      </w:numPr>
    </w:pPr>
  </w:style>
  <w:style w:type="paragraph" w:customStyle="1" w:styleId="alfaliste3">
    <w:name w:val="alfaliste 3"/>
    <w:basedOn w:val="alfaliste"/>
    <w:autoRedefine/>
    <w:qFormat/>
    <w:rsid w:val="00E843C7"/>
    <w:pPr>
      <w:numPr>
        <w:numId w:val="25"/>
      </w:numPr>
    </w:pPr>
  </w:style>
  <w:style w:type="paragraph" w:customStyle="1" w:styleId="alfaliste4">
    <w:name w:val="alfaliste 4"/>
    <w:basedOn w:val="alfaliste"/>
    <w:qFormat/>
    <w:rsid w:val="00E843C7"/>
    <w:pPr>
      <w:numPr>
        <w:numId w:val="26"/>
      </w:numPr>
      <w:ind w:left="1588" w:hanging="397"/>
    </w:pPr>
  </w:style>
  <w:style w:type="paragraph" w:customStyle="1" w:styleId="alfaliste5">
    <w:name w:val="alfaliste 5"/>
    <w:basedOn w:val="alfaliste"/>
    <w:qFormat/>
    <w:rsid w:val="00E843C7"/>
    <w:pPr>
      <w:numPr>
        <w:numId w:val="27"/>
      </w:numPr>
      <w:ind w:left="1985" w:hanging="397"/>
    </w:pPr>
  </w:style>
  <w:style w:type="paragraph" w:customStyle="1" w:styleId="avsnitt-tittel">
    <w:name w:val="avsnitt-tittel"/>
    <w:basedOn w:val="Undertittel"/>
    <w:next w:val="Normal"/>
    <w:rsid w:val="00E843C7"/>
    <w:rPr>
      <w:b w:val="0"/>
    </w:rPr>
  </w:style>
  <w:style w:type="paragraph" w:customStyle="1" w:styleId="avsnitt-under-undertittel">
    <w:name w:val="avsnitt-under-undertittel"/>
    <w:basedOn w:val="Undertittel"/>
    <w:next w:val="Normal"/>
    <w:rsid w:val="00E843C7"/>
    <w:pPr>
      <w:spacing w:line="240" w:lineRule="auto"/>
    </w:pPr>
    <w:rPr>
      <w:rFonts w:eastAsia="Batang"/>
      <w:b w:val="0"/>
      <w:i/>
      <w:sz w:val="22"/>
      <w:szCs w:val="20"/>
    </w:rPr>
  </w:style>
  <w:style w:type="paragraph" w:customStyle="1" w:styleId="Def">
    <w:name w:val="Def"/>
    <w:basedOn w:val="Normal"/>
    <w:qFormat/>
    <w:rsid w:val="00E843C7"/>
  </w:style>
  <w:style w:type="paragraph" w:styleId="Tittel">
    <w:name w:val="Title"/>
    <w:basedOn w:val="Normal"/>
    <w:next w:val="Normal"/>
    <w:link w:val="TittelTegn"/>
    <w:uiPriority w:val="10"/>
    <w:qFormat/>
    <w:rsid w:val="00E843C7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customStyle="1" w:styleId="figur-beskr">
    <w:name w:val="figur-beskr"/>
    <w:basedOn w:val="Normal"/>
    <w:next w:val="Normal"/>
    <w:rsid w:val="00E843C7"/>
    <w:rPr>
      <w:spacing w:val="4"/>
    </w:rPr>
  </w:style>
  <w:style w:type="paragraph" w:styleId="Undertittel">
    <w:name w:val="Subtitle"/>
    <w:basedOn w:val="Overskrift1"/>
    <w:next w:val="Normal"/>
    <w:link w:val="UndertittelTegn"/>
    <w:qFormat/>
    <w:rsid w:val="00E843C7"/>
    <w:pPr>
      <w:numPr>
        <w:numId w:val="0"/>
      </w:numPr>
      <w:spacing w:before="240"/>
      <w:outlineLvl w:val="9"/>
    </w:pPr>
    <w:rPr>
      <w:spacing w:val="4"/>
      <w:sz w:val="28"/>
    </w:rPr>
  </w:style>
  <w:style w:type="paragraph" w:customStyle="1" w:styleId="figur-tittel">
    <w:name w:val="figur-tittel"/>
    <w:basedOn w:val="Normal"/>
    <w:next w:val="Normal"/>
    <w:rsid w:val="00E843C7"/>
    <w:pPr>
      <w:numPr>
        <w:ilvl w:val="5"/>
        <w:numId w:val="13"/>
      </w:numPr>
    </w:pPr>
    <w:rPr>
      <w:spacing w:val="4"/>
      <w:sz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843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customStyle="1" w:styleId="hengende-innrykk">
    <w:name w:val="hengende-innrykk"/>
    <w:basedOn w:val="Normal"/>
    <w:next w:val="Normal"/>
    <w:rsid w:val="00E843C7"/>
    <w:pPr>
      <w:ind w:left="1418" w:hanging="1418"/>
    </w:pPr>
    <w:rPr>
      <w:spacing w:val="4"/>
    </w:rPr>
  </w:style>
  <w:style w:type="paragraph" w:styleId="Listeavsnitt">
    <w:name w:val="List Paragraph"/>
    <w:basedOn w:val="friliste"/>
    <w:uiPriority w:val="34"/>
    <w:qFormat/>
    <w:rsid w:val="00E843C7"/>
    <w:pPr>
      <w:spacing w:before="0"/>
      <w:ind w:firstLine="0"/>
    </w:pPr>
  </w:style>
  <w:style w:type="character" w:styleId="Sterkutheving">
    <w:name w:val="Intense Emphasis"/>
    <w:basedOn w:val="Standardskriftforavsnitt"/>
    <w:uiPriority w:val="21"/>
    <w:qFormat/>
    <w:rsid w:val="00E843C7"/>
    <w:rPr>
      <w:b/>
      <w:bCs/>
      <w:i/>
      <w:iCs/>
      <w:color w:val="156082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843C7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paragraph" w:customStyle="1" w:styleId="Kilde">
    <w:name w:val="Kilde"/>
    <w:basedOn w:val="Normal"/>
    <w:next w:val="Normal"/>
    <w:rsid w:val="00E843C7"/>
    <w:pPr>
      <w:spacing w:after="240"/>
    </w:pPr>
    <w:rPr>
      <w:spacing w:val="4"/>
    </w:rPr>
  </w:style>
  <w:style w:type="character" w:styleId="Sterkreferanse">
    <w:name w:val="Intense Reference"/>
    <w:basedOn w:val="Standardskriftforavsnitt"/>
    <w:uiPriority w:val="32"/>
    <w:qFormat/>
    <w:rsid w:val="00E843C7"/>
    <w:rPr>
      <w:b/>
      <w:bCs/>
      <w:smallCaps/>
      <w:color w:val="E97132" w:themeColor="accent2"/>
      <w:spacing w:val="5"/>
      <w:u w:val="single"/>
    </w:rPr>
  </w:style>
  <w:style w:type="paragraph" w:customStyle="1" w:styleId="alfaliste">
    <w:name w:val="alfaliste"/>
    <w:basedOn w:val="Nummerertliste"/>
    <w:rsid w:val="00E843C7"/>
    <w:pPr>
      <w:numPr>
        <w:numId w:val="33"/>
      </w:numPr>
    </w:pPr>
    <w:rPr>
      <w:spacing w:val="4"/>
    </w:rPr>
  </w:style>
  <w:style w:type="character" w:customStyle="1" w:styleId="l-endring">
    <w:name w:val="l-endring"/>
    <w:basedOn w:val="Standardskriftforavsnitt"/>
    <w:rsid w:val="00E843C7"/>
    <w:rPr>
      <w:i/>
    </w:rPr>
  </w:style>
  <w:style w:type="paragraph" w:customStyle="1" w:styleId="l-lovdeltit">
    <w:name w:val="l-lovdeltit"/>
    <w:basedOn w:val="Normal"/>
    <w:next w:val="Normal"/>
    <w:rsid w:val="00E843C7"/>
    <w:pPr>
      <w:keepNext/>
      <w:spacing w:before="120" w:after="60"/>
    </w:pPr>
    <w:rPr>
      <w:b/>
    </w:rPr>
  </w:style>
  <w:style w:type="paragraph" w:customStyle="1" w:styleId="l-lovkap">
    <w:name w:val="l-lovkap"/>
    <w:basedOn w:val="Normal"/>
    <w:next w:val="Normal"/>
    <w:rsid w:val="00E843C7"/>
    <w:pPr>
      <w:keepNext/>
      <w:spacing w:before="240" w:after="40"/>
    </w:pPr>
    <w:rPr>
      <w:b/>
      <w:spacing w:val="4"/>
    </w:rPr>
  </w:style>
  <w:style w:type="paragraph" w:customStyle="1" w:styleId="l-lovtit">
    <w:name w:val="l-lovtit"/>
    <w:basedOn w:val="Normal"/>
    <w:next w:val="Normal"/>
    <w:rsid w:val="00E843C7"/>
    <w:pPr>
      <w:keepNext/>
      <w:spacing w:before="120" w:after="60"/>
    </w:pPr>
    <w:rPr>
      <w:b/>
      <w:spacing w:val="4"/>
    </w:rPr>
  </w:style>
  <w:style w:type="paragraph" w:customStyle="1" w:styleId="l-paragraf">
    <w:name w:val="l-paragraf"/>
    <w:basedOn w:val="Normal"/>
    <w:next w:val="Normal"/>
    <w:rsid w:val="00E843C7"/>
    <w:pPr>
      <w:spacing w:before="180" w:after="0"/>
    </w:pPr>
    <w:rPr>
      <w:rFonts w:ascii="Times" w:hAnsi="Times"/>
      <w:i/>
      <w:spacing w:val="4"/>
    </w:rPr>
  </w:style>
  <w:style w:type="paragraph" w:customStyle="1" w:styleId="avsnitt-undertittel">
    <w:name w:val="avsnitt-undertittel"/>
    <w:basedOn w:val="Undertittel"/>
    <w:next w:val="Normal"/>
    <w:rsid w:val="00E843C7"/>
    <w:pPr>
      <w:spacing w:line="240" w:lineRule="auto"/>
    </w:pPr>
    <w:rPr>
      <w:rFonts w:eastAsia="Batang"/>
      <w:b w:val="0"/>
      <w:i/>
      <w:sz w:val="24"/>
      <w:szCs w:val="20"/>
    </w:rPr>
  </w:style>
  <w:style w:type="paragraph" w:customStyle="1" w:styleId="opplisting">
    <w:name w:val="opplisting"/>
    <w:basedOn w:val="Liste"/>
    <w:qFormat/>
    <w:rsid w:val="00E843C7"/>
    <w:pPr>
      <w:numPr>
        <w:numId w:val="0"/>
      </w:numPr>
      <w:tabs>
        <w:tab w:val="left" w:pos="397"/>
      </w:tabs>
    </w:pPr>
    <w:rPr>
      <w:rFonts w:cs="Times New Roman"/>
    </w:rPr>
  </w:style>
  <w:style w:type="paragraph" w:customStyle="1" w:styleId="Ramme-slutt">
    <w:name w:val="Ramme-slutt"/>
    <w:basedOn w:val="Normal"/>
    <w:qFormat/>
    <w:rsid w:val="00E843C7"/>
    <w:rPr>
      <w:b/>
      <w:color w:val="C00000"/>
    </w:rPr>
  </w:style>
  <w:style w:type="paragraph" w:customStyle="1" w:styleId="romertallliste">
    <w:name w:val="romertall liste"/>
    <w:basedOn w:val="Nummerertliste"/>
    <w:qFormat/>
    <w:rsid w:val="00E843C7"/>
    <w:pPr>
      <w:numPr>
        <w:numId w:val="28"/>
      </w:numPr>
      <w:ind w:left="397" w:hanging="397"/>
    </w:pPr>
  </w:style>
  <w:style w:type="paragraph" w:customStyle="1" w:styleId="romertallliste2">
    <w:name w:val="romertall liste 2"/>
    <w:basedOn w:val="romertallliste"/>
    <w:qFormat/>
    <w:rsid w:val="00E843C7"/>
    <w:pPr>
      <w:numPr>
        <w:numId w:val="29"/>
      </w:numPr>
      <w:ind w:left="794" w:hanging="397"/>
    </w:pPr>
  </w:style>
  <w:style w:type="character" w:customStyle="1" w:styleId="halvfet">
    <w:name w:val="halvfet"/>
    <w:basedOn w:val="Standardskriftforavsnitt"/>
    <w:rsid w:val="00E843C7"/>
    <w:rPr>
      <w:b/>
    </w:rPr>
  </w:style>
  <w:style w:type="paragraph" w:customStyle="1" w:styleId="romertallliste3">
    <w:name w:val="romertall liste 3"/>
    <w:basedOn w:val="romertallliste"/>
    <w:qFormat/>
    <w:rsid w:val="00E843C7"/>
    <w:pPr>
      <w:numPr>
        <w:numId w:val="30"/>
      </w:numPr>
      <w:ind w:left="1191" w:hanging="397"/>
    </w:pPr>
  </w:style>
  <w:style w:type="paragraph" w:customStyle="1" w:styleId="romertallliste4">
    <w:name w:val="romertall liste 4"/>
    <w:basedOn w:val="romertallliste"/>
    <w:qFormat/>
    <w:rsid w:val="00E843C7"/>
    <w:pPr>
      <w:numPr>
        <w:numId w:val="31"/>
      </w:numPr>
      <w:ind w:left="1588" w:hanging="397"/>
    </w:pPr>
  </w:style>
  <w:style w:type="character" w:customStyle="1" w:styleId="kursiv">
    <w:name w:val="kursiv"/>
    <w:basedOn w:val="Standardskriftforavsnitt"/>
    <w:rsid w:val="00E843C7"/>
    <w:rPr>
      <w:i/>
    </w:rPr>
  </w:style>
  <w:style w:type="character" w:customStyle="1" w:styleId="skrift-hevet">
    <w:name w:val="skrift-hevet"/>
    <w:basedOn w:val="Standardskriftforavsnitt"/>
    <w:rsid w:val="00E843C7"/>
    <w:rPr>
      <w:sz w:val="20"/>
      <w:vertAlign w:val="superscript"/>
    </w:rPr>
  </w:style>
  <w:style w:type="character" w:customStyle="1" w:styleId="skrift-senket">
    <w:name w:val="skrift-senket"/>
    <w:basedOn w:val="Standardskriftforavsnitt"/>
    <w:rsid w:val="00E843C7"/>
    <w:rPr>
      <w:sz w:val="20"/>
      <w:vertAlign w:val="subscript"/>
    </w:rPr>
  </w:style>
  <w:style w:type="character" w:customStyle="1" w:styleId="sperret">
    <w:name w:val="sperret"/>
    <w:basedOn w:val="Standardskriftforavsnitt"/>
    <w:rsid w:val="00E843C7"/>
    <w:rPr>
      <w:spacing w:val="30"/>
    </w:rPr>
  </w:style>
  <w:style w:type="character" w:customStyle="1" w:styleId="Stikkord">
    <w:name w:val="Stikkord"/>
    <w:basedOn w:val="Standardskriftforavsnitt"/>
    <w:rsid w:val="00E843C7"/>
  </w:style>
  <w:style w:type="paragraph" w:customStyle="1" w:styleId="Tabellnavn">
    <w:name w:val="Tabellnavn"/>
    <w:basedOn w:val="Normal"/>
    <w:qFormat/>
    <w:rsid w:val="00E843C7"/>
    <w:rPr>
      <w:rFonts w:ascii="Times" w:hAnsi="Times"/>
      <w:vanish/>
      <w:color w:val="00B050"/>
    </w:rPr>
  </w:style>
  <w:style w:type="paragraph" w:customStyle="1" w:styleId="tabell-tittel">
    <w:name w:val="tabell-tittel"/>
    <w:basedOn w:val="Normal"/>
    <w:next w:val="Normal"/>
    <w:rsid w:val="00E843C7"/>
    <w:pPr>
      <w:keepNext/>
      <w:keepLines/>
      <w:numPr>
        <w:ilvl w:val="6"/>
        <w:numId w:val="13"/>
      </w:numPr>
      <w:spacing w:before="240"/>
    </w:pPr>
    <w:rPr>
      <w:spacing w:val="4"/>
      <w:sz w:val="28"/>
    </w:rPr>
  </w:style>
  <w:style w:type="paragraph" w:customStyle="1" w:styleId="Term">
    <w:name w:val="Term"/>
    <w:basedOn w:val="Normal"/>
    <w:qFormat/>
    <w:rsid w:val="00E843C7"/>
  </w:style>
  <w:style w:type="paragraph" w:customStyle="1" w:styleId="tittel-ramme">
    <w:name w:val="tittel-ramme"/>
    <w:basedOn w:val="Normal"/>
    <w:next w:val="Normal"/>
    <w:rsid w:val="00E843C7"/>
    <w:pPr>
      <w:keepNext/>
      <w:keepLines/>
      <w:numPr>
        <w:ilvl w:val="7"/>
        <w:numId w:val="13"/>
      </w:numPr>
      <w:spacing w:before="360" w:after="80"/>
      <w:jc w:val="center"/>
    </w:pPr>
    <w:rPr>
      <w:b/>
      <w:spacing w:val="4"/>
      <w:sz w:val="24"/>
    </w:rPr>
  </w:style>
  <w:style w:type="numbering" w:customStyle="1" w:styleId="l-ListeStilMal">
    <w:name w:val="l-ListeStilMal"/>
    <w:uiPriority w:val="99"/>
    <w:rsid w:val="00E843C7"/>
    <w:pPr>
      <w:numPr>
        <w:numId w:val="38"/>
      </w:numPr>
    </w:pPr>
  </w:style>
  <w:style w:type="paragraph" w:customStyle="1" w:styleId="Figur">
    <w:name w:val="Figur"/>
    <w:basedOn w:val="Normal"/>
    <w:rsid w:val="00E843C7"/>
    <w:pPr>
      <w:suppressAutoHyphens/>
      <w:spacing w:before="400" w:line="240" w:lineRule="auto"/>
      <w:jc w:val="center"/>
    </w:pPr>
    <w:rPr>
      <w:b/>
      <w:color w:val="FF0000"/>
    </w:rPr>
  </w:style>
  <w:style w:type="paragraph" w:customStyle="1" w:styleId="l-ledd">
    <w:name w:val="l-ledd"/>
    <w:basedOn w:val="Normal"/>
    <w:qFormat/>
    <w:rsid w:val="00E843C7"/>
    <w:pPr>
      <w:spacing w:after="0"/>
      <w:ind w:firstLine="397"/>
    </w:pPr>
    <w:rPr>
      <w:rFonts w:ascii="Times" w:hAnsi="Times"/>
      <w:spacing w:val="4"/>
    </w:rPr>
  </w:style>
  <w:style w:type="paragraph" w:customStyle="1" w:styleId="l-punktum">
    <w:name w:val="l-punktum"/>
    <w:basedOn w:val="Normal"/>
    <w:qFormat/>
    <w:rsid w:val="00E843C7"/>
    <w:pPr>
      <w:spacing w:after="0"/>
    </w:pPr>
    <w:rPr>
      <w:spacing w:val="4"/>
    </w:rPr>
  </w:style>
  <w:style w:type="paragraph" w:customStyle="1" w:styleId="l-tit-endr-lovkap">
    <w:name w:val="l-tit-endr-lovkap"/>
    <w:basedOn w:val="Normal"/>
    <w:qFormat/>
    <w:rsid w:val="00E843C7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edd">
    <w:name w:val="l-tit-endr-ledd"/>
    <w:basedOn w:val="Normal"/>
    <w:qFormat/>
    <w:rsid w:val="00E843C7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">
    <w:name w:val="l-tit-endr-lov"/>
    <w:basedOn w:val="Normal"/>
    <w:qFormat/>
    <w:rsid w:val="00E843C7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lovdel">
    <w:name w:val="l-tit-endr-lovdel"/>
    <w:basedOn w:val="Normal"/>
    <w:qFormat/>
    <w:rsid w:val="00E843C7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paragraf">
    <w:name w:val="l-tit-endr-paragraf"/>
    <w:basedOn w:val="Normal"/>
    <w:qFormat/>
    <w:rsid w:val="00E843C7"/>
    <w:pPr>
      <w:keepNext/>
      <w:spacing w:before="240" w:after="0" w:line="240" w:lineRule="auto"/>
    </w:pPr>
    <w:rPr>
      <w:rFonts w:ascii="Times" w:hAnsi="Times"/>
      <w:noProof/>
      <w:spacing w:val="4"/>
      <w:lang w:val="nn-NO"/>
    </w:rPr>
  </w:style>
  <w:style w:type="paragraph" w:customStyle="1" w:styleId="l-tit-endr-punktum">
    <w:name w:val="l-tit-endr-punktum"/>
    <w:basedOn w:val="l-tit-endr-ledd"/>
    <w:qFormat/>
    <w:rsid w:val="00E843C7"/>
  </w:style>
  <w:style w:type="paragraph" w:customStyle="1" w:styleId="l-alfaliste">
    <w:name w:val="l-alfaliste"/>
    <w:basedOn w:val="alfaliste"/>
    <w:qFormat/>
    <w:rsid w:val="00E843C7"/>
    <w:pPr>
      <w:numPr>
        <w:numId w:val="0"/>
      </w:numPr>
    </w:pPr>
    <w:rPr>
      <w:rFonts w:eastAsiaTheme="minorEastAsia"/>
    </w:rPr>
  </w:style>
  <w:style w:type="table" w:customStyle="1" w:styleId="Tabell-VM">
    <w:name w:val="Tabell-VM"/>
    <w:basedOn w:val="Tabelltemaer"/>
    <w:uiPriority w:val="99"/>
    <w:qFormat/>
    <w:rsid w:val="00E843C7"/>
    <w:tblPr/>
    <w:tcPr>
      <w:shd w:val="clear" w:color="auto" w:fill="auto"/>
    </w:tcPr>
    <w:tblStylePr w:type="firstRow">
      <w:tblPr/>
      <w:tcPr>
        <w:shd w:val="clear" w:color="auto" w:fill="C1E4F5" w:themeFill="accent1" w:themeFillTint="33"/>
      </w:tcPr>
    </w:tblStylePr>
  </w:style>
  <w:style w:type="table" w:styleId="Tabelltemaer">
    <w:name w:val="Table Theme"/>
    <w:basedOn w:val="Vanligtabell"/>
    <w:uiPriority w:val="99"/>
    <w:semiHidden/>
    <w:unhideWhenUsed/>
    <w:rsid w:val="00E843C7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nb-NO" w:eastAsia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1">
    <w:name w:val="SbudTabell-1"/>
    <w:basedOn w:val="Tabelltemaer"/>
    <w:uiPriority w:val="99"/>
    <w:qFormat/>
    <w:rsid w:val="00E843C7"/>
    <w:tblPr/>
    <w:tcPr>
      <w:shd w:val="clear" w:color="auto" w:fill="auto"/>
    </w:tcPr>
    <w:tblStylePr w:type="firstRow">
      <w:tblPr/>
      <w:tcPr>
        <w:shd w:val="clear" w:color="auto" w:fill="C1E4F5" w:themeFill="accent1" w:themeFillTint="33"/>
      </w:tcPr>
    </w:tblStylePr>
  </w:style>
  <w:style w:type="table" w:customStyle="1" w:styleId="SbudTabell-0">
    <w:name w:val="SbudTabell-0"/>
    <w:basedOn w:val="Vanligtabell"/>
    <w:uiPriority w:val="99"/>
    <w:qFormat/>
    <w:rsid w:val="00E843C7"/>
    <w:pPr>
      <w:spacing w:after="0" w:line="240" w:lineRule="auto"/>
    </w:pPr>
    <w:rPr>
      <w:kern w:val="0"/>
      <w:lang w:val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udTabell-2">
    <w:name w:val="SbudTabell-2"/>
    <w:basedOn w:val="Vanligtabell"/>
    <w:uiPriority w:val="99"/>
    <w:qFormat/>
    <w:rsid w:val="00E843C7"/>
    <w:pPr>
      <w:spacing w:after="0" w:line="240" w:lineRule="auto"/>
    </w:pPr>
    <w:rPr>
      <w:rFonts w:ascii="Times New Roman" w:hAnsi="Times New Roman"/>
      <w:kern w:val="0"/>
      <w:lang w:val="nb-N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C1E4F5" w:themeFill="accent1" w:themeFillTint="33"/>
      </w:tcPr>
    </w:tblStylePr>
  </w:style>
  <w:style w:type="table" w:customStyle="1" w:styleId="StandardTabell">
    <w:name w:val="StandardTabell"/>
    <w:basedOn w:val="Vanligtabell"/>
    <w:uiPriority w:val="99"/>
    <w:qFormat/>
    <w:rsid w:val="00E843C7"/>
    <w:pPr>
      <w:spacing w:after="0" w:line="240" w:lineRule="auto"/>
    </w:pPr>
    <w:rPr>
      <w:kern w:val="0"/>
      <w:lang w:val="nb-NO"/>
      <w14:ligatures w14:val="none"/>
    </w:rPr>
    <w:tblPr>
      <w:tblBorders>
        <w:top w:val="single" w:sz="4" w:space="0" w:color="D9D9D9" w:themeColor="background1" w:themeShade="D9"/>
        <w:left w:val="single" w:sz="4" w:space="0" w:color="D9D9D9" w:themeColor="background1" w:themeShade="D9"/>
        <w:bottom w:val="single" w:sz="4" w:space="0" w:color="D9D9D9" w:themeColor="background1" w:themeShade="D9"/>
        <w:right w:val="single" w:sz="4" w:space="0" w:color="D9D9D9" w:themeColor="background1" w:themeShade="D9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shd w:val="clear" w:color="auto" w:fill="auto"/>
    </w:tcPr>
  </w:style>
  <w:style w:type="table" w:customStyle="1" w:styleId="TrykketTabell">
    <w:name w:val="TrykketTabell"/>
    <w:basedOn w:val="Vanligtabell"/>
    <w:uiPriority w:val="99"/>
    <w:qFormat/>
    <w:rsid w:val="00E843C7"/>
    <w:pPr>
      <w:spacing w:after="0" w:line="240" w:lineRule="auto"/>
    </w:pPr>
    <w:rPr>
      <w:kern w:val="0"/>
      <w:lang w:val="nb-NO"/>
      <w14:ligatures w14:val="none"/>
    </w:rPr>
    <w:tblPr>
      <w:tblBorders>
        <w:bottom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l-alfaliste2">
    <w:name w:val="l-alfaliste 2"/>
    <w:basedOn w:val="alfaliste2"/>
    <w:qFormat/>
    <w:rsid w:val="00E843C7"/>
    <w:pPr>
      <w:numPr>
        <w:numId w:val="0"/>
      </w:numPr>
    </w:pPr>
  </w:style>
  <w:style w:type="paragraph" w:customStyle="1" w:styleId="l-alfaliste3">
    <w:name w:val="l-alfaliste 3"/>
    <w:basedOn w:val="alfaliste3"/>
    <w:qFormat/>
    <w:rsid w:val="00E843C7"/>
    <w:pPr>
      <w:numPr>
        <w:numId w:val="0"/>
      </w:numPr>
    </w:pPr>
  </w:style>
  <w:style w:type="paragraph" w:customStyle="1" w:styleId="l-alfaliste4">
    <w:name w:val="l-alfaliste 4"/>
    <w:basedOn w:val="alfaliste4"/>
    <w:qFormat/>
    <w:rsid w:val="00E843C7"/>
    <w:pPr>
      <w:numPr>
        <w:numId w:val="0"/>
      </w:numPr>
    </w:pPr>
  </w:style>
  <w:style w:type="paragraph" w:customStyle="1" w:styleId="l-alfaliste5">
    <w:name w:val="l-alfaliste 5"/>
    <w:basedOn w:val="alfaliste5"/>
    <w:qFormat/>
    <w:rsid w:val="00E843C7"/>
    <w:pPr>
      <w:numPr>
        <w:numId w:val="0"/>
      </w:numPr>
    </w:pPr>
  </w:style>
  <w:style w:type="numbering" w:customStyle="1" w:styleId="l-AlfaListeStil">
    <w:name w:val="l-AlfaListeStil"/>
    <w:uiPriority w:val="99"/>
    <w:rsid w:val="00E843C7"/>
  </w:style>
  <w:style w:type="numbering" w:customStyle="1" w:styleId="l-NummerertListeStil">
    <w:name w:val="l-NummerertListeStil"/>
    <w:uiPriority w:val="99"/>
    <w:rsid w:val="00E843C7"/>
    <w:pPr>
      <w:numPr>
        <w:numId w:val="34"/>
      </w:numPr>
    </w:pPr>
  </w:style>
  <w:style w:type="numbering" w:customStyle="1" w:styleId="NrListeStil">
    <w:name w:val="NrListeStil"/>
    <w:uiPriority w:val="99"/>
    <w:rsid w:val="00E843C7"/>
    <w:pPr>
      <w:numPr>
        <w:numId w:val="35"/>
      </w:numPr>
    </w:pPr>
  </w:style>
  <w:style w:type="numbering" w:customStyle="1" w:styleId="OpplistingListeStil">
    <w:name w:val="OpplistingListeStil"/>
    <w:uiPriority w:val="99"/>
    <w:rsid w:val="00E843C7"/>
    <w:pPr>
      <w:numPr>
        <w:numId w:val="39"/>
      </w:numPr>
    </w:pPr>
  </w:style>
  <w:style w:type="numbering" w:customStyle="1" w:styleId="OverskrifterListeStil">
    <w:name w:val="OverskrifterListeStil"/>
    <w:uiPriority w:val="99"/>
    <w:rsid w:val="00E843C7"/>
    <w:pPr>
      <w:numPr>
        <w:numId w:val="36"/>
      </w:numPr>
    </w:pPr>
  </w:style>
  <w:style w:type="numbering" w:customStyle="1" w:styleId="StrekListeStil">
    <w:name w:val="StrekListeStil"/>
    <w:uiPriority w:val="99"/>
    <w:rsid w:val="00E843C7"/>
    <w:pPr>
      <w:numPr>
        <w:numId w:val="37"/>
      </w:numPr>
    </w:pPr>
  </w:style>
  <w:style w:type="paragraph" w:customStyle="1" w:styleId="romertallliste5">
    <w:name w:val="romertall liste 5"/>
    <w:basedOn w:val="romertallliste"/>
    <w:qFormat/>
    <w:rsid w:val="00E843C7"/>
    <w:pPr>
      <w:numPr>
        <w:numId w:val="32"/>
      </w:numPr>
      <w:ind w:left="1985" w:hanging="397"/>
    </w:pPr>
    <w:rPr>
      <w:spacing w:val="4"/>
    </w:rPr>
  </w:style>
  <w:style w:type="numbering" w:customStyle="1" w:styleId="AlfaListeStil">
    <w:name w:val="AlfaListeStil"/>
    <w:uiPriority w:val="99"/>
    <w:rsid w:val="00E843C7"/>
    <w:pPr>
      <w:numPr>
        <w:numId w:val="33"/>
      </w:numPr>
    </w:pPr>
  </w:style>
  <w:style w:type="paragraph" w:customStyle="1" w:styleId="opplisting2">
    <w:name w:val="opplisting 2"/>
    <w:basedOn w:val="opplisting"/>
    <w:qFormat/>
    <w:rsid w:val="00E843C7"/>
    <w:pPr>
      <w:ind w:left="397"/>
    </w:pPr>
    <w:rPr>
      <w:lang w:val="en-US"/>
    </w:rPr>
  </w:style>
  <w:style w:type="paragraph" w:customStyle="1" w:styleId="opplisting3">
    <w:name w:val="opplisting 3"/>
    <w:basedOn w:val="opplisting"/>
    <w:qFormat/>
    <w:rsid w:val="00E843C7"/>
    <w:pPr>
      <w:ind w:left="794"/>
    </w:pPr>
  </w:style>
  <w:style w:type="paragraph" w:customStyle="1" w:styleId="opplisting4">
    <w:name w:val="opplisting 4"/>
    <w:basedOn w:val="opplisting"/>
    <w:qFormat/>
    <w:rsid w:val="00E843C7"/>
    <w:pPr>
      <w:ind w:left="1191"/>
    </w:pPr>
  </w:style>
  <w:style w:type="paragraph" w:customStyle="1" w:styleId="opplisting5">
    <w:name w:val="opplisting 5"/>
    <w:basedOn w:val="opplisting"/>
    <w:qFormat/>
    <w:rsid w:val="00E843C7"/>
    <w:pPr>
      <w:ind w:left="1588"/>
    </w:pPr>
  </w:style>
  <w:style w:type="paragraph" w:customStyle="1" w:styleId="friliste">
    <w:name w:val="friliste"/>
    <w:basedOn w:val="Normal"/>
    <w:qFormat/>
    <w:rsid w:val="00E843C7"/>
    <w:pPr>
      <w:tabs>
        <w:tab w:val="left" w:pos="397"/>
      </w:tabs>
      <w:spacing w:after="0"/>
      <w:ind w:left="397" w:hanging="397"/>
    </w:pPr>
  </w:style>
  <w:style w:type="paragraph" w:customStyle="1" w:styleId="friliste2">
    <w:name w:val="friliste 2"/>
    <w:basedOn w:val="friliste"/>
    <w:qFormat/>
    <w:rsid w:val="00E843C7"/>
    <w:pPr>
      <w:tabs>
        <w:tab w:val="left" w:pos="794"/>
      </w:tabs>
      <w:spacing w:before="0"/>
      <w:ind w:left="794"/>
    </w:pPr>
  </w:style>
  <w:style w:type="paragraph" w:customStyle="1" w:styleId="friliste3">
    <w:name w:val="friliste 3"/>
    <w:basedOn w:val="friliste"/>
    <w:qFormat/>
    <w:rsid w:val="00E843C7"/>
    <w:pPr>
      <w:tabs>
        <w:tab w:val="left" w:pos="1191"/>
      </w:tabs>
      <w:spacing w:before="0"/>
      <w:ind w:left="1191"/>
    </w:pPr>
  </w:style>
  <w:style w:type="paragraph" w:customStyle="1" w:styleId="friliste4">
    <w:name w:val="friliste 4"/>
    <w:basedOn w:val="friliste"/>
    <w:qFormat/>
    <w:rsid w:val="00E843C7"/>
    <w:pPr>
      <w:tabs>
        <w:tab w:val="left" w:pos="1588"/>
      </w:tabs>
      <w:spacing w:before="0"/>
      <w:ind w:left="1588"/>
    </w:pPr>
  </w:style>
  <w:style w:type="paragraph" w:customStyle="1" w:styleId="friliste5">
    <w:name w:val="friliste 5"/>
    <w:basedOn w:val="friliste"/>
    <w:qFormat/>
    <w:rsid w:val="00E843C7"/>
    <w:pPr>
      <w:tabs>
        <w:tab w:val="left" w:pos="1985"/>
      </w:tabs>
      <w:spacing w:before="0"/>
      <w:ind w:left="1985"/>
    </w:pPr>
  </w:style>
  <w:style w:type="numbering" w:customStyle="1" w:styleId="RomListeStil">
    <w:name w:val="RomListeStil"/>
    <w:uiPriority w:val="99"/>
    <w:rsid w:val="00E843C7"/>
    <w:pPr>
      <w:numPr>
        <w:numId w:val="7"/>
      </w:numPr>
    </w:pPr>
  </w:style>
  <w:style w:type="paragraph" w:customStyle="1" w:styleId="blokksit">
    <w:name w:val="blokksit"/>
    <w:basedOn w:val="Normal"/>
    <w:autoRedefine/>
    <w:qFormat/>
    <w:rsid w:val="00E843C7"/>
    <w:pPr>
      <w:spacing w:line="240" w:lineRule="auto"/>
      <w:ind w:left="397"/>
    </w:pPr>
    <w:rPr>
      <w:spacing w:val="-2"/>
    </w:rPr>
  </w:style>
  <w:style w:type="character" w:customStyle="1" w:styleId="regular">
    <w:name w:val="regular"/>
    <w:basedOn w:val="Standardskriftforavsnitt"/>
    <w:uiPriority w:val="1"/>
    <w:qFormat/>
    <w:rsid w:val="00E843C7"/>
    <w:rPr>
      <w:i/>
    </w:rPr>
  </w:style>
  <w:style w:type="character" w:customStyle="1" w:styleId="gjennomstreket">
    <w:name w:val="gjennomstreket"/>
    <w:uiPriority w:val="1"/>
    <w:rsid w:val="00E843C7"/>
    <w:rPr>
      <w:strike/>
      <w:dstrike w:val="0"/>
    </w:rPr>
  </w:style>
  <w:style w:type="paragraph" w:customStyle="1" w:styleId="l-avsnitt">
    <w:name w:val="l-avsnitt"/>
    <w:basedOn w:val="l-lovkap"/>
    <w:qFormat/>
    <w:rsid w:val="00E843C7"/>
    <w:rPr>
      <w:lang w:val="nn-NO"/>
    </w:rPr>
  </w:style>
  <w:style w:type="paragraph" w:customStyle="1" w:styleId="l-tit-endr-avsnitt">
    <w:name w:val="l-tit-endr-avsnitt"/>
    <w:basedOn w:val="l-tit-endr-lovkap"/>
    <w:qFormat/>
    <w:rsid w:val="00E843C7"/>
  </w:style>
  <w:style w:type="paragraph" w:customStyle="1" w:styleId="Listebombe2">
    <w:name w:val="Liste bombe 2"/>
    <w:basedOn w:val="Liste2"/>
    <w:qFormat/>
    <w:rsid w:val="00E843C7"/>
    <w:pPr>
      <w:numPr>
        <w:numId w:val="9"/>
      </w:numPr>
      <w:ind w:left="794" w:hanging="397"/>
    </w:pPr>
  </w:style>
  <w:style w:type="paragraph" w:customStyle="1" w:styleId="Listebombe3">
    <w:name w:val="Liste bombe 3"/>
    <w:basedOn w:val="Liste3"/>
    <w:qFormat/>
    <w:rsid w:val="00E843C7"/>
    <w:pPr>
      <w:numPr>
        <w:numId w:val="10"/>
      </w:numPr>
      <w:ind w:left="1191" w:hanging="397"/>
    </w:pPr>
  </w:style>
  <w:style w:type="paragraph" w:customStyle="1" w:styleId="Listebombe4">
    <w:name w:val="Liste bombe 4"/>
    <w:basedOn w:val="Liste4"/>
    <w:qFormat/>
    <w:rsid w:val="00E843C7"/>
    <w:pPr>
      <w:numPr>
        <w:numId w:val="11"/>
      </w:numPr>
      <w:ind w:left="1588" w:hanging="397"/>
    </w:pPr>
  </w:style>
  <w:style w:type="paragraph" w:customStyle="1" w:styleId="Listebombe5">
    <w:name w:val="Liste bombe 5"/>
    <w:basedOn w:val="Liste5"/>
    <w:qFormat/>
    <w:rsid w:val="00E843C7"/>
    <w:pPr>
      <w:numPr>
        <w:numId w:val="12"/>
      </w:numPr>
      <w:ind w:left="1985" w:hanging="397"/>
    </w:pPr>
  </w:style>
  <w:style w:type="paragraph" w:customStyle="1" w:styleId="Listeavsnitt2">
    <w:name w:val="Listeavsnitt 2"/>
    <w:basedOn w:val="Listeavsnitt"/>
    <w:qFormat/>
    <w:rsid w:val="00E843C7"/>
    <w:pPr>
      <w:ind w:left="794"/>
    </w:pPr>
  </w:style>
  <w:style w:type="paragraph" w:customStyle="1" w:styleId="Listeavsnitt3">
    <w:name w:val="Listeavsnitt 3"/>
    <w:basedOn w:val="Listeavsnitt"/>
    <w:qFormat/>
    <w:rsid w:val="00E843C7"/>
    <w:pPr>
      <w:ind w:left="1191"/>
    </w:pPr>
  </w:style>
  <w:style w:type="paragraph" w:customStyle="1" w:styleId="Listeavsnitt4">
    <w:name w:val="Listeavsnitt 4"/>
    <w:basedOn w:val="Listeavsnitt"/>
    <w:qFormat/>
    <w:rsid w:val="00E843C7"/>
    <w:pPr>
      <w:ind w:left="1588"/>
    </w:pPr>
  </w:style>
  <w:style w:type="paragraph" w:customStyle="1" w:styleId="Listeavsnitt5">
    <w:name w:val="Listeavsnitt 5"/>
    <w:basedOn w:val="Listeavsnitt"/>
    <w:qFormat/>
    <w:rsid w:val="00E843C7"/>
    <w:pPr>
      <w:ind w:left="1985"/>
    </w:pPr>
  </w:style>
  <w:style w:type="paragraph" w:customStyle="1" w:styleId="Petit">
    <w:name w:val="Petit"/>
    <w:basedOn w:val="Normal"/>
    <w:next w:val="Normal"/>
    <w:qFormat/>
    <w:rsid w:val="00E843C7"/>
    <w:rPr>
      <w:spacing w:val="6"/>
      <w:sz w:val="19"/>
    </w:rPr>
  </w:style>
  <w:style w:type="paragraph" w:customStyle="1" w:styleId="TrykkeriMerknad">
    <w:name w:val="TrykkeriMerknad"/>
    <w:basedOn w:val="Normal"/>
    <w:qFormat/>
    <w:rsid w:val="00E843C7"/>
    <w:pPr>
      <w:spacing w:before="60"/>
    </w:pPr>
    <w:rPr>
      <w:color w:val="BF4E14" w:themeColor="accent2" w:themeShade="BF"/>
      <w:spacing w:val="4"/>
      <w:sz w:val="26"/>
    </w:rPr>
  </w:style>
  <w:style w:type="paragraph" w:customStyle="1" w:styleId="ForfatterMerknad">
    <w:name w:val="ForfatterMerknad"/>
    <w:basedOn w:val="TrykkeriMerknad"/>
    <w:qFormat/>
    <w:rsid w:val="00E843C7"/>
    <w:pPr>
      <w:shd w:val="clear" w:color="auto" w:fill="FFFF99"/>
      <w:spacing w:line="240" w:lineRule="auto"/>
    </w:pPr>
    <w:rPr>
      <w:color w:val="80340D" w:themeColor="accent2" w:themeShade="80"/>
    </w:rPr>
  </w:style>
  <w:style w:type="paragraph" w:customStyle="1" w:styleId="Listebombe">
    <w:name w:val="Liste bombe"/>
    <w:basedOn w:val="Liste"/>
    <w:qFormat/>
    <w:rsid w:val="00E843C7"/>
    <w:pPr>
      <w:numPr>
        <w:numId w:val="8"/>
      </w:numPr>
      <w:ind w:left="397" w:hanging="397"/>
    </w:pPr>
  </w:style>
  <w:style w:type="paragraph" w:styleId="Liste">
    <w:name w:val="List"/>
    <w:basedOn w:val="Nummerertliste"/>
    <w:qFormat/>
    <w:rsid w:val="00E843C7"/>
    <w:pPr>
      <w:numPr>
        <w:numId w:val="14"/>
      </w:numPr>
      <w:ind w:left="397" w:hanging="397"/>
      <w:contextualSpacing/>
    </w:pPr>
    <w:rPr>
      <w:spacing w:val="4"/>
    </w:rPr>
  </w:style>
  <w:style w:type="paragraph" w:customStyle="1" w:styleId="UnOverskrift2">
    <w:name w:val="UnOverskrift 2"/>
    <w:basedOn w:val="Overskrift2"/>
    <w:next w:val="Normal"/>
    <w:qFormat/>
    <w:rsid w:val="00E843C7"/>
    <w:pPr>
      <w:numPr>
        <w:ilvl w:val="0"/>
        <w:numId w:val="0"/>
      </w:numPr>
    </w:pPr>
  </w:style>
  <w:style w:type="paragraph" w:styleId="Liste2">
    <w:name w:val="List 2"/>
    <w:basedOn w:val="Liste"/>
    <w:qFormat/>
    <w:rsid w:val="00E843C7"/>
    <w:pPr>
      <w:numPr>
        <w:numId w:val="15"/>
      </w:numPr>
      <w:ind w:left="794" w:hanging="397"/>
    </w:pPr>
  </w:style>
  <w:style w:type="paragraph" w:customStyle="1" w:styleId="UnOverskrift5">
    <w:name w:val="UnOverskrift 5"/>
    <w:basedOn w:val="Overskrift5"/>
    <w:next w:val="Normal"/>
    <w:qFormat/>
    <w:rsid w:val="00E843C7"/>
    <w:pPr>
      <w:numPr>
        <w:ilvl w:val="0"/>
        <w:numId w:val="0"/>
      </w:numPr>
    </w:pPr>
  </w:style>
  <w:style w:type="paragraph" w:styleId="Liste3">
    <w:name w:val="List 3"/>
    <w:basedOn w:val="Liste"/>
    <w:qFormat/>
    <w:rsid w:val="00E843C7"/>
    <w:pPr>
      <w:numPr>
        <w:numId w:val="16"/>
      </w:numPr>
      <w:ind w:left="1191" w:hanging="397"/>
    </w:pPr>
  </w:style>
  <w:style w:type="paragraph" w:customStyle="1" w:styleId="Ingress">
    <w:name w:val="Ingress"/>
    <w:basedOn w:val="Normal"/>
    <w:qFormat/>
    <w:rsid w:val="00E843C7"/>
    <w:rPr>
      <w:i/>
    </w:rPr>
  </w:style>
  <w:style w:type="paragraph" w:styleId="Liste4">
    <w:name w:val="List 4"/>
    <w:basedOn w:val="Liste"/>
    <w:qFormat/>
    <w:rsid w:val="00E843C7"/>
    <w:pPr>
      <w:numPr>
        <w:numId w:val="17"/>
      </w:numPr>
      <w:ind w:left="1588" w:hanging="397"/>
    </w:pPr>
  </w:style>
  <w:style w:type="paragraph" w:customStyle="1" w:styleId="Note">
    <w:name w:val="Note"/>
    <w:basedOn w:val="Normal"/>
    <w:qFormat/>
    <w:rsid w:val="00E843C7"/>
  </w:style>
  <w:style w:type="paragraph" w:styleId="Liste5">
    <w:name w:val="List 5"/>
    <w:basedOn w:val="Liste"/>
    <w:qFormat/>
    <w:rsid w:val="00E843C7"/>
    <w:pPr>
      <w:numPr>
        <w:numId w:val="18"/>
      </w:numPr>
      <w:ind w:left="1985" w:hanging="397"/>
    </w:pPr>
  </w:style>
  <w:style w:type="paragraph" w:customStyle="1" w:styleId="FigurAltTekst">
    <w:name w:val="FigurAltTekst"/>
    <w:basedOn w:val="Note"/>
    <w:qFormat/>
    <w:rsid w:val="00E843C7"/>
    <w:rPr>
      <w:color w:val="7030A0"/>
    </w:rPr>
  </w:style>
  <w:style w:type="paragraph" w:customStyle="1" w:styleId="meta-dep">
    <w:name w:val="meta-dep"/>
    <w:basedOn w:val="Normal"/>
    <w:next w:val="Normal"/>
    <w:qFormat/>
    <w:rsid w:val="00E843C7"/>
    <w:rPr>
      <w:rFonts w:ascii="Courier New" w:hAnsi="Courier New"/>
      <w:vanish/>
      <w:color w:val="C00000"/>
      <w:sz w:val="28"/>
    </w:rPr>
  </w:style>
  <w:style w:type="paragraph" w:customStyle="1" w:styleId="meta-depavd">
    <w:name w:val="meta-depavd"/>
    <w:basedOn w:val="meta-dep"/>
    <w:next w:val="Normal"/>
    <w:qFormat/>
    <w:rsid w:val="00E843C7"/>
  </w:style>
  <w:style w:type="paragraph" w:customStyle="1" w:styleId="meta-forf">
    <w:name w:val="meta-forf"/>
    <w:basedOn w:val="meta-dep"/>
    <w:next w:val="Normal"/>
    <w:qFormat/>
    <w:rsid w:val="00E843C7"/>
  </w:style>
  <w:style w:type="paragraph" w:customStyle="1" w:styleId="meta-spr">
    <w:name w:val="meta-spr"/>
    <w:basedOn w:val="meta-dep"/>
    <w:next w:val="Normal"/>
    <w:qFormat/>
    <w:rsid w:val="00E843C7"/>
  </w:style>
  <w:style w:type="paragraph" w:customStyle="1" w:styleId="meta-ingress">
    <w:name w:val="meta-ingress"/>
    <w:basedOn w:val="meta-dep"/>
    <w:next w:val="Normal"/>
    <w:qFormat/>
    <w:rsid w:val="00E843C7"/>
    <w:rPr>
      <w:color w:val="0A2F41" w:themeColor="accent1" w:themeShade="80"/>
      <w:sz w:val="24"/>
    </w:rPr>
  </w:style>
  <w:style w:type="paragraph" w:customStyle="1" w:styleId="meta-sperrefrist">
    <w:name w:val="meta-sperrefrist"/>
    <w:basedOn w:val="meta-dep"/>
    <w:next w:val="Normal"/>
    <w:qFormat/>
    <w:rsid w:val="00E843C7"/>
  </w:style>
  <w:style w:type="paragraph" w:customStyle="1" w:styleId="UnOverskrift1">
    <w:name w:val="UnOverskrift 1"/>
    <w:basedOn w:val="Overskrift1"/>
    <w:next w:val="Normal"/>
    <w:qFormat/>
    <w:rsid w:val="00E843C7"/>
    <w:pPr>
      <w:numPr>
        <w:numId w:val="0"/>
      </w:numPr>
    </w:pPr>
  </w:style>
  <w:style w:type="paragraph" w:customStyle="1" w:styleId="meta-objUrl">
    <w:name w:val="meta-objUrl"/>
    <w:basedOn w:val="meta-dep"/>
    <w:next w:val="Normal"/>
    <w:qFormat/>
    <w:rsid w:val="00E843C7"/>
    <w:rPr>
      <w:color w:val="7030A0"/>
    </w:rPr>
  </w:style>
  <w:style w:type="paragraph" w:customStyle="1" w:styleId="UnOverskrift3">
    <w:name w:val="UnOverskrift 3"/>
    <w:basedOn w:val="Overskrift3"/>
    <w:next w:val="Normal"/>
    <w:qFormat/>
    <w:rsid w:val="00E843C7"/>
    <w:pPr>
      <w:numPr>
        <w:ilvl w:val="0"/>
        <w:numId w:val="0"/>
      </w:numPr>
    </w:pPr>
  </w:style>
  <w:style w:type="paragraph" w:customStyle="1" w:styleId="UnOverskrift4">
    <w:name w:val="UnOverskrift 4"/>
    <w:basedOn w:val="Overskrift4"/>
    <w:next w:val="Normal"/>
    <w:qFormat/>
    <w:rsid w:val="00E843C7"/>
    <w:pPr>
      <w:numPr>
        <w:ilvl w:val="0"/>
        <w:numId w:val="0"/>
      </w:numPr>
    </w:pPr>
  </w:style>
  <w:style w:type="paragraph" w:customStyle="1" w:styleId="meta-dokFormat">
    <w:name w:val="meta-dokFormat"/>
    <w:basedOn w:val="meta-dep"/>
    <w:next w:val="Normal"/>
    <w:qFormat/>
    <w:rsid w:val="00E843C7"/>
    <w:rPr>
      <w:color w:val="7030A0"/>
    </w:rPr>
  </w:style>
  <w:style w:type="paragraph" w:customStyle="1" w:styleId="PublTittel">
    <w:name w:val="PublTittel"/>
    <w:basedOn w:val="Normal"/>
    <w:qFormat/>
    <w:rsid w:val="00E843C7"/>
    <w:pPr>
      <w:spacing w:before="80"/>
    </w:pPr>
    <w:rPr>
      <w:sz w:val="48"/>
      <w:szCs w:val="48"/>
    </w:rPr>
  </w:style>
  <w:style w:type="paragraph" w:customStyle="1" w:styleId="TabellHode-rad">
    <w:name w:val="TabellHode-rad"/>
    <w:basedOn w:val="Normal"/>
    <w:qFormat/>
    <w:rsid w:val="00E843C7"/>
    <w:pPr>
      <w:shd w:val="clear" w:color="auto" w:fill="D9F2D0" w:themeFill="accent6" w:themeFillTint="33"/>
    </w:pPr>
  </w:style>
  <w:style w:type="paragraph" w:customStyle="1" w:styleId="TabellHode-kolonne">
    <w:name w:val="TabellHode-kolonne"/>
    <w:basedOn w:val="TabellHode-rad"/>
    <w:qFormat/>
    <w:rsid w:val="00E843C7"/>
    <w:pPr>
      <w:shd w:val="clear" w:color="auto" w:fill="C1E4F5" w:themeFill="accent1" w:themeFillTint="33"/>
    </w:pPr>
  </w:style>
  <w:style w:type="paragraph" w:customStyle="1" w:styleId="BoksGraaTittel">
    <w:name w:val="BoksGraaTittel"/>
    <w:basedOn w:val="Normal"/>
    <w:next w:val="Normal"/>
    <w:qFormat/>
    <w:rsid w:val="00E843C7"/>
    <w:pPr>
      <w:pBdr>
        <w:top w:val="single" w:sz="2" w:space="6" w:color="747474" w:themeColor="background2" w:themeShade="80"/>
        <w:left w:val="single" w:sz="2" w:space="6" w:color="747474" w:themeColor="background2" w:themeShade="80"/>
        <w:bottom w:val="single" w:sz="2" w:space="4" w:color="747474" w:themeColor="background2" w:themeShade="80"/>
        <w:right w:val="single" w:sz="2" w:space="6" w:color="747474" w:themeColor="background2" w:themeShade="80"/>
      </w:pBdr>
      <w:shd w:val="clear" w:color="auto" w:fill="747474" w:themeFill="background2" w:themeFillShade="80"/>
      <w:ind w:left="227" w:right="227"/>
    </w:pPr>
    <w:rPr>
      <w:b/>
      <w:color w:val="F2F2F2" w:themeColor="background1" w:themeShade="F2"/>
    </w:rPr>
  </w:style>
  <w:style w:type="paragraph" w:customStyle="1" w:styleId="BoksBlaaTittel">
    <w:name w:val="BoksBlaaTittel"/>
    <w:basedOn w:val="BoksGraaTittel"/>
    <w:next w:val="Normal"/>
    <w:qFormat/>
    <w:rsid w:val="00E843C7"/>
    <w:pPr>
      <w:pBdr>
        <w:top w:val="single" w:sz="2" w:space="6" w:color="0F4761" w:themeColor="accent1" w:themeShade="BF"/>
        <w:left w:val="single" w:sz="2" w:space="6" w:color="0F4761" w:themeColor="accent1" w:themeShade="BF"/>
        <w:bottom w:val="single" w:sz="2" w:space="4" w:color="0F4761" w:themeColor="accent1" w:themeShade="BF"/>
        <w:right w:val="single" w:sz="2" w:space="6" w:color="0F4761" w:themeColor="accent1" w:themeShade="BF"/>
      </w:pBdr>
      <w:shd w:val="clear" w:color="auto" w:fill="0F4761" w:themeFill="accent1" w:themeFillShade="BF"/>
    </w:pPr>
  </w:style>
  <w:style w:type="paragraph" w:customStyle="1" w:styleId="BoksRodTittel">
    <w:name w:val="BoksRodTittel"/>
    <w:basedOn w:val="BoksGraaTittel"/>
    <w:next w:val="Normal"/>
    <w:qFormat/>
    <w:rsid w:val="00E843C7"/>
    <w:pPr>
      <w:pBdr>
        <w:top w:val="single" w:sz="2" w:space="6" w:color="FF3300"/>
        <w:left w:val="single" w:sz="2" w:space="6" w:color="FF3300"/>
        <w:bottom w:val="single" w:sz="2" w:space="4" w:color="FF3300"/>
        <w:right w:val="single" w:sz="2" w:space="6" w:color="FF3300"/>
      </w:pBdr>
      <w:shd w:val="clear" w:color="auto" w:fill="FF3300"/>
    </w:pPr>
  </w:style>
  <w:style w:type="paragraph" w:customStyle="1" w:styleId="BoksGronnTittel">
    <w:name w:val="BoksGronnTittel"/>
    <w:basedOn w:val="BoksGraaTittel"/>
    <w:next w:val="Normal"/>
    <w:qFormat/>
    <w:rsid w:val="00E843C7"/>
    <w:pPr>
      <w:pBdr>
        <w:top w:val="single" w:sz="2" w:space="6" w:color="3A7C22" w:themeColor="accent6" w:themeShade="BF"/>
        <w:left w:val="single" w:sz="2" w:space="6" w:color="3A7C22" w:themeColor="accent6" w:themeShade="BF"/>
        <w:bottom w:val="single" w:sz="2" w:space="4" w:color="3A7C22" w:themeColor="accent6" w:themeShade="BF"/>
        <w:right w:val="single" w:sz="2" w:space="6" w:color="3A7C22" w:themeColor="accent6" w:themeShade="BF"/>
      </w:pBdr>
      <w:shd w:val="clear" w:color="auto" w:fill="3A7C22" w:themeFill="accent6" w:themeFillShade="BF"/>
    </w:pPr>
  </w:style>
  <w:style w:type="character" w:customStyle="1" w:styleId="understreket">
    <w:name w:val="understreket"/>
    <w:uiPriority w:val="1"/>
    <w:rsid w:val="00E843C7"/>
    <w:rPr>
      <w:u w:val="single"/>
    </w:rPr>
  </w:style>
  <w:style w:type="paragraph" w:customStyle="1" w:styleId="del-nr">
    <w:name w:val="del-nr"/>
    <w:basedOn w:val="Normal"/>
    <w:qFormat/>
    <w:rsid w:val="00E843C7"/>
    <w:pPr>
      <w:keepNext/>
      <w:keepLines/>
      <w:spacing w:before="360" w:after="0" w:line="240" w:lineRule="auto"/>
      <w:jc w:val="center"/>
    </w:pPr>
    <w:rPr>
      <w:rFonts w:ascii="Times New Roman" w:eastAsia="Batang" w:hAnsi="Times New Roman"/>
      <w:i/>
      <w:sz w:val="48"/>
      <w:szCs w:val="20"/>
    </w:rPr>
  </w:style>
  <w:style w:type="paragraph" w:customStyle="1" w:styleId="del-tittel">
    <w:name w:val="del-tittel"/>
    <w:uiPriority w:val="99"/>
    <w:rsid w:val="00E843C7"/>
    <w:pPr>
      <w:autoSpaceDE w:val="0"/>
      <w:autoSpaceDN w:val="0"/>
      <w:adjustRightInd w:val="0"/>
      <w:spacing w:after="200" w:line="580" w:lineRule="atLeast"/>
      <w:jc w:val="center"/>
    </w:pPr>
    <w:rPr>
      <w:rFonts w:ascii="Times New Roman" w:eastAsiaTheme="minorEastAsia" w:hAnsi="Times New Roman" w:cs="UniCentury Old Style"/>
      <w:i/>
      <w:iCs/>
      <w:color w:val="000000"/>
      <w:w w:val="0"/>
      <w:kern w:val="0"/>
      <w:sz w:val="46"/>
      <w:szCs w:val="46"/>
      <w:lang w:val="nb-NO" w:eastAsia="nb-NO"/>
      <w14:ligatures w14:val="none"/>
    </w:rPr>
  </w:style>
  <w:style w:type="paragraph" w:customStyle="1" w:styleId="tblRad">
    <w:name w:val="tblRad"/>
    <w:rsid w:val="00E843C7"/>
    <w:pPr>
      <w:keepNext/>
      <w:keepLine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Batang" w:hAnsi="Times New Roman" w:cs="Times New Roman"/>
      <w:noProof/>
      <w:kern w:val="0"/>
      <w:sz w:val="18"/>
      <w:szCs w:val="20"/>
      <w:lang w:val="nb-NO" w:eastAsia="nb-NO"/>
      <w14:ligatures w14:val="none"/>
    </w:rPr>
  </w:style>
  <w:style w:type="paragraph" w:customStyle="1" w:styleId="tbl2LinjeSum">
    <w:name w:val="tbl2LinjeSum"/>
    <w:basedOn w:val="tblRad"/>
    <w:rsid w:val="00E843C7"/>
  </w:style>
  <w:style w:type="paragraph" w:customStyle="1" w:styleId="tbl2LinjeSumBold">
    <w:name w:val="tbl2LinjeSumBold"/>
    <w:basedOn w:val="tblRad"/>
    <w:rsid w:val="00E843C7"/>
    <w:rPr>
      <w:b/>
    </w:rPr>
  </w:style>
  <w:style w:type="paragraph" w:customStyle="1" w:styleId="tblDelsum1">
    <w:name w:val="tblDelsum1"/>
    <w:basedOn w:val="tblRad"/>
    <w:rsid w:val="00E843C7"/>
    <w:rPr>
      <w:i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E843C7"/>
    <w:pPr>
      <w:spacing w:after="0"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E843C7"/>
    <w:pPr>
      <w:spacing w:after="0"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E843C7"/>
    <w:pPr>
      <w:spacing w:after="0"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E843C7"/>
    <w:pPr>
      <w:spacing w:after="0"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E843C7"/>
    <w:pPr>
      <w:spacing w:after="0"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E843C7"/>
    <w:pPr>
      <w:spacing w:after="0"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E843C7"/>
    <w:pPr>
      <w:spacing w:after="0"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E843C7"/>
    <w:pPr>
      <w:spacing w:after="0"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E843C7"/>
    <w:pPr>
      <w:spacing w:after="0" w:line="240" w:lineRule="auto"/>
      <w:ind w:left="2160" w:hanging="240"/>
    </w:pPr>
  </w:style>
  <w:style w:type="paragraph" w:styleId="INNH1">
    <w:name w:val="toc 1"/>
    <w:basedOn w:val="Normal"/>
    <w:next w:val="Normal"/>
    <w:uiPriority w:val="39"/>
    <w:rsid w:val="00E843C7"/>
    <w:pPr>
      <w:tabs>
        <w:tab w:val="right" w:leader="dot" w:pos="8306"/>
      </w:tabs>
    </w:pPr>
  </w:style>
  <w:style w:type="paragraph" w:styleId="INNH2">
    <w:name w:val="toc 2"/>
    <w:basedOn w:val="Normal"/>
    <w:next w:val="Normal"/>
    <w:uiPriority w:val="39"/>
    <w:rsid w:val="00E843C7"/>
    <w:pPr>
      <w:tabs>
        <w:tab w:val="right" w:leader="dot" w:pos="8306"/>
      </w:tabs>
      <w:ind w:left="200"/>
    </w:pPr>
  </w:style>
  <w:style w:type="paragraph" w:styleId="INNH3">
    <w:name w:val="toc 3"/>
    <w:basedOn w:val="Normal"/>
    <w:next w:val="Normal"/>
    <w:uiPriority w:val="39"/>
    <w:rsid w:val="00E843C7"/>
    <w:pPr>
      <w:tabs>
        <w:tab w:val="right" w:leader="dot" w:pos="8306"/>
      </w:tabs>
      <w:ind w:left="400"/>
    </w:pPr>
  </w:style>
  <w:style w:type="paragraph" w:styleId="INNH4">
    <w:name w:val="toc 4"/>
    <w:basedOn w:val="Normal"/>
    <w:next w:val="Normal"/>
    <w:semiHidden/>
    <w:rsid w:val="00E843C7"/>
    <w:pPr>
      <w:tabs>
        <w:tab w:val="right" w:leader="dot" w:pos="8306"/>
      </w:tabs>
      <w:ind w:left="600"/>
    </w:pPr>
  </w:style>
  <w:style w:type="paragraph" w:styleId="INNH5">
    <w:name w:val="toc 5"/>
    <w:basedOn w:val="Normal"/>
    <w:next w:val="Normal"/>
    <w:semiHidden/>
    <w:rsid w:val="00E843C7"/>
    <w:pPr>
      <w:tabs>
        <w:tab w:val="right" w:leader="dot" w:pos="8306"/>
      </w:tabs>
      <w:ind w:left="80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E843C7"/>
    <w:pPr>
      <w:spacing w:after="100"/>
      <w:ind w:left="12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E843C7"/>
    <w:pPr>
      <w:spacing w:after="100"/>
      <w:ind w:left="144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E843C7"/>
    <w:pPr>
      <w:spacing w:after="100"/>
      <w:ind w:left="168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E843C7"/>
    <w:pPr>
      <w:spacing w:after="100"/>
      <w:ind w:left="1920"/>
    </w:pPr>
  </w:style>
  <w:style w:type="paragraph" w:styleId="Vanliginnrykk">
    <w:name w:val="Normal Indent"/>
    <w:basedOn w:val="Normal"/>
    <w:uiPriority w:val="99"/>
    <w:semiHidden/>
    <w:unhideWhenUsed/>
    <w:rsid w:val="00E843C7"/>
    <w:pPr>
      <w:ind w:left="708"/>
    </w:pPr>
  </w:style>
  <w:style w:type="paragraph" w:styleId="Fotnotetekst">
    <w:name w:val="footnote text"/>
    <w:basedOn w:val="Normal"/>
    <w:link w:val="FotnotetekstTegn"/>
    <w:semiHidden/>
    <w:rsid w:val="00E843C7"/>
    <w:rPr>
      <w:spacing w:val="4"/>
    </w:rPr>
  </w:style>
  <w:style w:type="paragraph" w:customStyle="1" w:styleId="tblDelsum1-Kapittel">
    <w:name w:val="tblDelsum1 - Kapittel"/>
    <w:basedOn w:val="tblDelsum1"/>
    <w:rsid w:val="00E843C7"/>
    <w:pPr>
      <w:keepNext w:val="0"/>
    </w:pPr>
  </w:style>
  <w:style w:type="paragraph" w:styleId="Merknadstekst">
    <w:name w:val="annotation text"/>
    <w:basedOn w:val="Normal"/>
    <w:link w:val="MerknadstekstTegn"/>
    <w:semiHidden/>
    <w:rsid w:val="00E843C7"/>
  </w:style>
  <w:style w:type="paragraph" w:customStyle="1" w:styleId="tblDelsum2">
    <w:name w:val="tblDelsum2"/>
    <w:basedOn w:val="tblRad"/>
    <w:rsid w:val="00E843C7"/>
    <w:rPr>
      <w:b/>
      <w:i/>
    </w:rPr>
  </w:style>
  <w:style w:type="paragraph" w:styleId="Topptekst">
    <w:name w:val="header"/>
    <w:basedOn w:val="Normal"/>
    <w:link w:val="TopptekstTegn"/>
    <w:rsid w:val="00E843C7"/>
    <w:pPr>
      <w:tabs>
        <w:tab w:val="center" w:pos="4536"/>
        <w:tab w:val="right" w:pos="9072"/>
      </w:tabs>
    </w:pPr>
  </w:style>
  <w:style w:type="paragraph" w:customStyle="1" w:styleId="tblDelsum2-Kapittel">
    <w:name w:val="tblDelsum2 - Kapittel"/>
    <w:basedOn w:val="tblDelsum2"/>
    <w:rsid w:val="00E843C7"/>
    <w:pPr>
      <w:keepNext w:val="0"/>
    </w:pPr>
  </w:style>
  <w:style w:type="paragraph" w:styleId="Bunntekst">
    <w:name w:val="footer"/>
    <w:basedOn w:val="Normal"/>
    <w:link w:val="BunntekstTegn"/>
    <w:uiPriority w:val="99"/>
    <w:rsid w:val="00E843C7"/>
    <w:pPr>
      <w:tabs>
        <w:tab w:val="center" w:pos="4153"/>
        <w:tab w:val="right" w:pos="8306"/>
      </w:tabs>
    </w:pPr>
    <w:rPr>
      <w:spacing w:val="4"/>
    </w:rPr>
  </w:style>
  <w:style w:type="paragraph" w:customStyle="1" w:styleId="tblTabelloverskrift">
    <w:name w:val="tblTabelloverskrift"/>
    <w:rsid w:val="00E843C7"/>
    <w:pPr>
      <w:keepNext/>
      <w:keepLines/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Times New Roman" w:eastAsia="Batang" w:hAnsi="Times New Roman" w:cs="Times New Roman"/>
      <w:b/>
      <w:caps/>
      <w:noProof/>
      <w:kern w:val="0"/>
      <w:sz w:val="20"/>
      <w:szCs w:val="20"/>
      <w:lang w:val="nb-NO" w:eastAsia="nb-NO"/>
      <w14:ligatures w14:val="none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E843C7"/>
    <w:rPr>
      <w:rFonts w:asciiTheme="majorHAnsi" w:eastAsiaTheme="majorEastAsia" w:hAnsiTheme="majorHAnsi" w:cstheme="majorBidi"/>
      <w:b/>
      <w:bCs/>
    </w:rPr>
  </w:style>
  <w:style w:type="paragraph" w:styleId="Bildetekst">
    <w:name w:val="caption"/>
    <w:basedOn w:val="Normal"/>
    <w:next w:val="Normal"/>
    <w:uiPriority w:val="35"/>
    <w:unhideWhenUsed/>
    <w:qFormat/>
    <w:rsid w:val="00E843C7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styleId="Figurliste">
    <w:name w:val="table of figures"/>
    <w:basedOn w:val="Normal"/>
    <w:next w:val="Normal"/>
    <w:uiPriority w:val="99"/>
    <w:semiHidden/>
    <w:unhideWhenUsed/>
    <w:rsid w:val="00E843C7"/>
    <w:pPr>
      <w:spacing w:after="0"/>
    </w:pPr>
  </w:style>
  <w:style w:type="paragraph" w:styleId="Konvoluttadresse">
    <w:name w:val="envelope address"/>
    <w:basedOn w:val="Normal"/>
    <w:uiPriority w:val="99"/>
    <w:semiHidden/>
    <w:unhideWhenUsed/>
    <w:rsid w:val="00E843C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Cs w:val="24"/>
    </w:rPr>
  </w:style>
  <w:style w:type="paragraph" w:styleId="Avsenderadresse">
    <w:name w:val="envelope return"/>
    <w:basedOn w:val="Normal"/>
    <w:uiPriority w:val="99"/>
    <w:semiHidden/>
    <w:unhideWhenUsed/>
    <w:rsid w:val="00E843C7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tnotereferanse">
    <w:name w:val="footnote reference"/>
    <w:basedOn w:val="Standardskriftforavsnitt"/>
    <w:semiHidden/>
    <w:rsid w:val="00E843C7"/>
    <w:rPr>
      <w:vertAlign w:val="superscript"/>
    </w:rPr>
  </w:style>
  <w:style w:type="character" w:styleId="Merknadsreferanse">
    <w:name w:val="annotation reference"/>
    <w:basedOn w:val="Standardskriftforavsnitt"/>
    <w:semiHidden/>
    <w:rsid w:val="00E843C7"/>
    <w:rPr>
      <w:sz w:val="16"/>
    </w:rPr>
  </w:style>
  <w:style w:type="character" w:styleId="Linjenummer">
    <w:name w:val="line number"/>
    <w:basedOn w:val="Standardskriftforavsnitt"/>
    <w:uiPriority w:val="99"/>
    <w:semiHidden/>
    <w:unhideWhenUsed/>
    <w:rsid w:val="00E843C7"/>
  </w:style>
  <w:style w:type="character" w:styleId="Sidetall">
    <w:name w:val="page number"/>
    <w:basedOn w:val="Standardskriftforavsnitt"/>
    <w:rsid w:val="00E843C7"/>
  </w:style>
  <w:style w:type="character" w:styleId="Sluttnotereferanse">
    <w:name w:val="endnote reference"/>
    <w:basedOn w:val="Standardskriftforavsnitt"/>
    <w:uiPriority w:val="99"/>
    <w:semiHidden/>
    <w:unhideWhenUsed/>
    <w:rsid w:val="00E843C7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E843C7"/>
    <w:pPr>
      <w:spacing w:after="0" w:line="240" w:lineRule="auto"/>
    </w:pPr>
    <w:rPr>
      <w:szCs w:val="20"/>
    </w:rPr>
  </w:style>
  <w:style w:type="paragraph" w:customStyle="1" w:styleId="tblDeltMedTusen">
    <w:name w:val="tblDeltMedTusen"/>
    <w:basedOn w:val="tblTabelloverskrift"/>
    <w:rsid w:val="00E843C7"/>
    <w:pPr>
      <w:spacing w:after="0"/>
      <w:jc w:val="right"/>
    </w:pPr>
    <w:rPr>
      <w:b w:val="0"/>
      <w:caps w:val="0"/>
      <w:sz w:val="16"/>
    </w:rPr>
  </w:style>
  <w:style w:type="paragraph" w:styleId="Kildeliste">
    <w:name w:val="table of authorities"/>
    <w:basedOn w:val="Normal"/>
    <w:next w:val="Normal"/>
    <w:uiPriority w:val="99"/>
    <w:semiHidden/>
    <w:unhideWhenUsed/>
    <w:rsid w:val="00E843C7"/>
    <w:pPr>
      <w:spacing w:after="0"/>
      <w:ind w:left="240" w:hanging="240"/>
    </w:pPr>
  </w:style>
  <w:style w:type="paragraph" w:styleId="Makrotekst">
    <w:name w:val="macro"/>
    <w:link w:val="MakrotekstTegn"/>
    <w:uiPriority w:val="99"/>
    <w:semiHidden/>
    <w:unhideWhenUsed/>
    <w:rsid w:val="00E843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  <w:rPr>
      <w:rFonts w:ascii="Consolas" w:eastAsia="Times New Roman" w:hAnsi="Consolas"/>
      <w:kern w:val="0"/>
      <w:sz w:val="20"/>
      <w:szCs w:val="20"/>
      <w:lang w:val="nb-NO" w:eastAsia="nb-NO"/>
      <w14:ligatures w14:val="none"/>
    </w:rPr>
  </w:style>
  <w:style w:type="paragraph" w:customStyle="1" w:styleId="tblKategoriOverskrift">
    <w:name w:val="tblKategoriOverskrift"/>
    <w:basedOn w:val="tblRad"/>
    <w:rsid w:val="00E843C7"/>
    <w:pPr>
      <w:spacing w:before="120"/>
    </w:pPr>
    <w:rPr>
      <w:b/>
    </w:rPr>
  </w:style>
  <w:style w:type="paragraph" w:styleId="Kildelisteoverskrift">
    <w:name w:val="toa heading"/>
    <w:basedOn w:val="Normal"/>
    <w:next w:val="Normal"/>
    <w:uiPriority w:val="99"/>
    <w:semiHidden/>
    <w:unhideWhenUsed/>
    <w:rsid w:val="00E843C7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Punktliste">
    <w:name w:val="List Bullet"/>
    <w:basedOn w:val="Normal"/>
    <w:rsid w:val="00E843C7"/>
    <w:pPr>
      <w:numPr>
        <w:numId w:val="2"/>
      </w:numPr>
      <w:spacing w:after="0"/>
    </w:pPr>
    <w:rPr>
      <w:spacing w:val="4"/>
    </w:rPr>
  </w:style>
  <w:style w:type="paragraph" w:styleId="Nummerertliste">
    <w:name w:val="List Number"/>
    <w:qFormat/>
    <w:rsid w:val="00E843C7"/>
    <w:pPr>
      <w:keepLines/>
      <w:numPr>
        <w:numId w:val="20"/>
      </w:numPr>
      <w:tabs>
        <w:tab w:val="num" w:pos="397"/>
      </w:tabs>
      <w:spacing w:after="0" w:line="288" w:lineRule="auto"/>
      <w:ind w:left="397" w:hanging="397"/>
    </w:pPr>
    <w:rPr>
      <w:rFonts w:ascii="Open Sans" w:eastAsia="Batang" w:hAnsi="Open Sans"/>
      <w:kern w:val="0"/>
      <w:szCs w:val="20"/>
      <w:lang w:val="nb-NO" w:eastAsia="nb-NO"/>
      <w14:ligatures w14:val="none"/>
    </w:rPr>
  </w:style>
  <w:style w:type="paragraph" w:styleId="Punktliste2">
    <w:name w:val="List Bullet 2"/>
    <w:basedOn w:val="Normal"/>
    <w:rsid w:val="00E843C7"/>
    <w:pPr>
      <w:numPr>
        <w:numId w:val="3"/>
      </w:numPr>
      <w:spacing w:after="0"/>
    </w:pPr>
    <w:rPr>
      <w:spacing w:val="4"/>
    </w:rPr>
  </w:style>
  <w:style w:type="paragraph" w:styleId="Punktliste3">
    <w:name w:val="List Bullet 3"/>
    <w:basedOn w:val="Normal"/>
    <w:rsid w:val="00E843C7"/>
    <w:pPr>
      <w:numPr>
        <w:numId w:val="4"/>
      </w:numPr>
      <w:spacing w:after="0"/>
    </w:pPr>
    <w:rPr>
      <w:spacing w:val="4"/>
    </w:rPr>
  </w:style>
  <w:style w:type="paragraph" w:styleId="Punktliste4">
    <w:name w:val="List Bullet 4"/>
    <w:basedOn w:val="Normal"/>
    <w:rsid w:val="00E843C7"/>
    <w:pPr>
      <w:numPr>
        <w:numId w:val="5"/>
      </w:numPr>
      <w:spacing w:after="0"/>
    </w:pPr>
  </w:style>
  <w:style w:type="paragraph" w:styleId="Punktliste5">
    <w:name w:val="List Bullet 5"/>
    <w:basedOn w:val="Normal"/>
    <w:rsid w:val="00E843C7"/>
    <w:pPr>
      <w:numPr>
        <w:numId w:val="6"/>
      </w:numPr>
      <w:spacing w:after="0"/>
    </w:pPr>
  </w:style>
  <w:style w:type="paragraph" w:styleId="Nummerertliste2">
    <w:name w:val="List Number 2"/>
    <w:basedOn w:val="Nummerertliste"/>
    <w:qFormat/>
    <w:rsid w:val="00E843C7"/>
    <w:pPr>
      <w:numPr>
        <w:numId w:val="21"/>
      </w:numPr>
      <w:ind w:left="794" w:hanging="397"/>
    </w:pPr>
  </w:style>
  <w:style w:type="paragraph" w:styleId="Nummerertliste3">
    <w:name w:val="List Number 3"/>
    <w:basedOn w:val="Nummerertliste"/>
    <w:qFormat/>
    <w:rsid w:val="00E843C7"/>
    <w:pPr>
      <w:numPr>
        <w:numId w:val="22"/>
      </w:numPr>
      <w:tabs>
        <w:tab w:val="num" w:pos="397"/>
      </w:tabs>
      <w:ind w:left="1191" w:hanging="397"/>
    </w:pPr>
  </w:style>
  <w:style w:type="paragraph" w:styleId="Nummerertliste4">
    <w:name w:val="List Number 4"/>
    <w:basedOn w:val="Nummerertliste"/>
    <w:rsid w:val="00E843C7"/>
    <w:pPr>
      <w:numPr>
        <w:numId w:val="23"/>
      </w:numPr>
      <w:tabs>
        <w:tab w:val="num" w:pos="397"/>
      </w:tabs>
      <w:ind w:left="1588" w:hanging="397"/>
    </w:pPr>
  </w:style>
  <w:style w:type="paragraph" w:styleId="Nummerertliste5">
    <w:name w:val="List Number 5"/>
    <w:basedOn w:val="Nummerertliste"/>
    <w:qFormat/>
    <w:rsid w:val="00E843C7"/>
    <w:pPr>
      <w:numPr>
        <w:numId w:val="24"/>
      </w:numPr>
      <w:tabs>
        <w:tab w:val="num" w:pos="397"/>
      </w:tabs>
      <w:ind w:left="1985" w:hanging="397"/>
    </w:pPr>
  </w:style>
  <w:style w:type="paragraph" w:styleId="Hilsen">
    <w:name w:val="Closing"/>
    <w:basedOn w:val="Normal"/>
    <w:link w:val="HilsenTegn"/>
    <w:uiPriority w:val="99"/>
    <w:semiHidden/>
    <w:unhideWhenUsed/>
    <w:rsid w:val="00E843C7"/>
    <w:pPr>
      <w:spacing w:after="0" w:line="240" w:lineRule="auto"/>
      <w:ind w:left="4252"/>
    </w:pPr>
  </w:style>
  <w:style w:type="paragraph" w:customStyle="1" w:styleId="tblKolonneoverskrift">
    <w:name w:val="tblKolonneoverskrift"/>
    <w:basedOn w:val="Normal"/>
    <w:rsid w:val="00E843C7"/>
    <w:pPr>
      <w:keepNext/>
      <w:keepLines/>
      <w:spacing w:after="0" w:line="240" w:lineRule="auto"/>
    </w:pPr>
    <w:rPr>
      <w:rFonts w:ascii="Times New Roman" w:eastAsia="Batang" w:hAnsi="Times New Roman" w:cs="Times New Roman"/>
      <w:noProof/>
      <w:sz w:val="20"/>
      <w:szCs w:val="20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E843C7"/>
    <w:pPr>
      <w:spacing w:after="0" w:line="240" w:lineRule="auto"/>
      <w:ind w:left="4252"/>
    </w:pPr>
  </w:style>
  <w:style w:type="paragraph" w:customStyle="1" w:styleId="tblTabelloverskrift-Vedtak">
    <w:name w:val="tblTabelloverskrift - Vedtak"/>
    <w:basedOn w:val="tblTabelloverskrift"/>
    <w:rsid w:val="00E843C7"/>
    <w:pPr>
      <w:spacing w:after="360"/>
      <w:jc w:val="center"/>
    </w:pPr>
    <w:rPr>
      <w:b w:val="0"/>
      <w:caps w:val="0"/>
    </w:rPr>
  </w:style>
  <w:style w:type="paragraph" w:styleId="Brdtekst">
    <w:name w:val="Body Text"/>
    <w:basedOn w:val="Normal"/>
    <w:link w:val="BrdtekstTegn"/>
    <w:uiPriority w:val="99"/>
    <w:unhideWhenUsed/>
    <w:rsid w:val="00E843C7"/>
  </w:style>
  <w:style w:type="paragraph" w:customStyle="1" w:styleId="tblKolonneoverskrift-Vedtak">
    <w:name w:val="tblKolonneoverskrift - Vedtak"/>
    <w:basedOn w:val="tblTabelloverskrift-Vedtak"/>
    <w:rsid w:val="00E843C7"/>
    <w:pPr>
      <w:spacing w:after="0"/>
    </w:pPr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E843C7"/>
    <w:pPr>
      <w:ind w:left="283"/>
    </w:pPr>
  </w:style>
  <w:style w:type="paragraph" w:customStyle="1" w:styleId="tblOverskrift-Vedtak">
    <w:name w:val="tblOverskrift - Vedtak"/>
    <w:basedOn w:val="tblRad"/>
    <w:rsid w:val="00E843C7"/>
    <w:pPr>
      <w:spacing w:before="360"/>
      <w:jc w:val="center"/>
    </w:pPr>
  </w:style>
  <w:style w:type="paragraph" w:styleId="Liste-forts">
    <w:name w:val="List Continue"/>
    <w:basedOn w:val="Normal"/>
    <w:uiPriority w:val="99"/>
    <w:semiHidden/>
    <w:unhideWhenUsed/>
    <w:rsid w:val="00E843C7"/>
    <w:pPr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E843C7"/>
    <w:pPr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E843C7"/>
    <w:pPr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E843C7"/>
    <w:pPr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E843C7"/>
    <w:pPr>
      <w:ind w:left="1415"/>
      <w:contextualSpacing/>
    </w:pPr>
  </w:style>
  <w:style w:type="paragraph" w:styleId="Meldingshode">
    <w:name w:val="Message Header"/>
    <w:basedOn w:val="Normal"/>
    <w:link w:val="MeldingshodeTegn"/>
    <w:uiPriority w:val="99"/>
    <w:semiHidden/>
    <w:unhideWhenUsed/>
    <w:rsid w:val="00E843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paragraph" w:customStyle="1" w:styleId="tblRadBold">
    <w:name w:val="tblRadBold"/>
    <w:basedOn w:val="tblRad"/>
    <w:rsid w:val="00E843C7"/>
    <w:rPr>
      <w:b/>
    </w:r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E843C7"/>
  </w:style>
  <w:style w:type="paragraph" w:customStyle="1" w:styleId="tblRadItalic">
    <w:name w:val="tblRadItalic"/>
    <w:basedOn w:val="tblRad"/>
    <w:rsid w:val="00E843C7"/>
    <w:rPr>
      <w:i/>
    </w:rPr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E843C7"/>
    <w:pPr>
      <w:ind w:firstLine="360"/>
    </w:pPr>
  </w:style>
  <w:style w:type="paragraph" w:customStyle="1" w:styleId="tblRadItalicSiste">
    <w:name w:val="tblRadItalicSiste"/>
    <w:basedOn w:val="tblRadItalic"/>
    <w:rsid w:val="00E843C7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E843C7"/>
    <w:pPr>
      <w:ind w:left="360" w:firstLine="360"/>
    </w:pPr>
  </w:style>
  <w:style w:type="paragraph" w:customStyle="1" w:styleId="tblRadMedLuft">
    <w:name w:val="tblRadMedLuft"/>
    <w:basedOn w:val="tblRad"/>
    <w:rsid w:val="00E843C7"/>
    <w:pPr>
      <w:spacing w:before="120"/>
    </w:p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E843C7"/>
    <w:pPr>
      <w:spacing w:after="0" w:line="240" w:lineRule="auto"/>
    </w:pPr>
  </w:style>
  <w:style w:type="paragraph" w:customStyle="1" w:styleId="tblRadMedLuftSiste">
    <w:name w:val="tblRadMedLuftSiste"/>
    <w:basedOn w:val="tblRadMedLuft"/>
    <w:rsid w:val="00E843C7"/>
    <w:pPr>
      <w:spacing w:after="120"/>
    </w:pPr>
  </w:style>
  <w:style w:type="paragraph" w:styleId="Brdtekst2">
    <w:name w:val="Body Text 2"/>
    <w:basedOn w:val="Normal"/>
    <w:link w:val="Brdtekst2Tegn"/>
    <w:uiPriority w:val="99"/>
    <w:semiHidden/>
    <w:unhideWhenUsed/>
    <w:rsid w:val="00E843C7"/>
    <w:pPr>
      <w:spacing w:line="480" w:lineRule="auto"/>
    </w:pPr>
  </w:style>
  <w:style w:type="paragraph" w:customStyle="1" w:styleId="tblRadMedLuftSiste-Vedtak">
    <w:name w:val="tblRadMedLuftSiste - Vedtak"/>
    <w:basedOn w:val="tblRadMedLuftSiste"/>
    <w:rsid w:val="00E843C7"/>
    <w:pPr>
      <w:keepNext w:val="0"/>
    </w:pPr>
  </w:style>
  <w:style w:type="paragraph" w:styleId="Brdtekst3">
    <w:name w:val="Body Text 3"/>
    <w:basedOn w:val="Normal"/>
    <w:link w:val="Brdtekst3Tegn"/>
    <w:uiPriority w:val="99"/>
    <w:semiHidden/>
    <w:unhideWhenUsed/>
    <w:rsid w:val="00E843C7"/>
    <w:rPr>
      <w:sz w:val="16"/>
      <w:szCs w:val="16"/>
    </w:rPr>
  </w:style>
  <w:style w:type="paragraph" w:customStyle="1" w:styleId="tblRadSiste">
    <w:name w:val="tblRadSiste"/>
    <w:basedOn w:val="tblRad"/>
    <w:rsid w:val="00E843C7"/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E843C7"/>
    <w:pPr>
      <w:spacing w:line="480" w:lineRule="auto"/>
      <w:ind w:left="283"/>
    </w:pPr>
  </w:style>
  <w:style w:type="paragraph" w:customStyle="1" w:styleId="tblSluttsum">
    <w:name w:val="tblSluttsum"/>
    <w:basedOn w:val="tblRad"/>
    <w:rsid w:val="00E843C7"/>
    <w:pPr>
      <w:spacing w:before="120"/>
    </w:pPr>
    <w:rPr>
      <w:b/>
      <w:i/>
    </w:rPr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E843C7"/>
    <w:pPr>
      <w:ind w:left="283"/>
    </w:pPr>
    <w:rPr>
      <w:sz w:val="16"/>
      <w:szCs w:val="16"/>
    </w:rPr>
  </w:style>
  <w:style w:type="paragraph" w:customStyle="1" w:styleId="Stil1">
    <w:name w:val="Stil1"/>
    <w:basedOn w:val="Normal"/>
    <w:qFormat/>
    <w:rsid w:val="00E843C7"/>
    <w:pPr>
      <w:spacing w:after="100"/>
    </w:pPr>
  </w:style>
  <w:style w:type="paragraph" w:styleId="Blokktekst">
    <w:name w:val="Block Text"/>
    <w:basedOn w:val="Normal"/>
    <w:uiPriority w:val="99"/>
    <w:semiHidden/>
    <w:unhideWhenUsed/>
    <w:rsid w:val="00E843C7"/>
    <w:pPr>
      <w:pBdr>
        <w:top w:val="single" w:sz="2" w:space="10" w:color="156082" w:themeColor="accent1" w:shadow="1"/>
        <w:left w:val="single" w:sz="2" w:space="10" w:color="156082" w:themeColor="accent1" w:shadow="1"/>
        <w:bottom w:val="single" w:sz="2" w:space="10" w:color="156082" w:themeColor="accent1" w:shadow="1"/>
        <w:right w:val="single" w:sz="2" w:space="10" w:color="156082" w:themeColor="accent1" w:shadow="1"/>
      </w:pBdr>
      <w:ind w:left="1152" w:right="1152"/>
    </w:pPr>
    <w:rPr>
      <w:rFonts w:asciiTheme="minorHAnsi" w:eastAsiaTheme="minorEastAsia" w:hAnsiTheme="minorHAnsi"/>
      <w:i/>
      <w:iCs/>
      <w:color w:val="156082" w:themeColor="accent1"/>
    </w:rPr>
  </w:style>
  <w:style w:type="character" w:styleId="Hyperkobling">
    <w:name w:val="Hyperlink"/>
    <w:basedOn w:val="Standardskriftforavsnitt"/>
    <w:uiPriority w:val="99"/>
    <w:unhideWhenUsed/>
    <w:rsid w:val="00E843C7"/>
    <w:rPr>
      <w:color w:val="467886" w:themeColor="hyperlink"/>
      <w:u w:val="single"/>
    </w:rPr>
  </w:style>
  <w:style w:type="character" w:styleId="Fulgthyperkobling">
    <w:name w:val="FollowedHyperlink"/>
    <w:basedOn w:val="Standardskriftforavsnitt"/>
    <w:uiPriority w:val="99"/>
    <w:semiHidden/>
    <w:unhideWhenUsed/>
    <w:rsid w:val="00E843C7"/>
    <w:rPr>
      <w:color w:val="96607D" w:themeColor="followedHyperlink"/>
      <w:u w:val="single"/>
    </w:rPr>
  </w:style>
  <w:style w:type="character" w:styleId="Sterk">
    <w:name w:val="Strong"/>
    <w:basedOn w:val="Standardskriftforavsnitt"/>
    <w:uiPriority w:val="22"/>
    <w:qFormat/>
    <w:rsid w:val="00E843C7"/>
    <w:rPr>
      <w:b/>
      <w:bCs/>
    </w:rPr>
  </w:style>
  <w:style w:type="character" w:styleId="Utheving">
    <w:name w:val="Emphasis"/>
    <w:basedOn w:val="Standardskriftforavsnitt"/>
    <w:uiPriority w:val="20"/>
    <w:qFormat/>
    <w:rsid w:val="00E843C7"/>
    <w:rPr>
      <w:i/>
      <w:iCs/>
    </w:rPr>
  </w:style>
  <w:style w:type="paragraph" w:styleId="Dokumentkart">
    <w:name w:val="Document Map"/>
    <w:basedOn w:val="Normal"/>
    <w:link w:val="DokumentkartTegn"/>
    <w:uiPriority w:val="99"/>
    <w:semiHidden/>
    <w:unhideWhenUsed/>
    <w:rsid w:val="00E843C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il2">
    <w:name w:val="Stil2"/>
    <w:basedOn w:val="Normal"/>
    <w:autoRedefine/>
    <w:qFormat/>
    <w:rsid w:val="00E843C7"/>
    <w:pPr>
      <w:spacing w:after="100"/>
    </w:pPr>
  </w:style>
  <w:style w:type="paragraph" w:styleId="Rentekst">
    <w:name w:val="Plain Text"/>
    <w:basedOn w:val="Normal"/>
    <w:link w:val="RentekstTegn"/>
    <w:uiPriority w:val="99"/>
    <w:semiHidden/>
    <w:unhideWhenUsed/>
    <w:rsid w:val="00E843C7"/>
    <w:pPr>
      <w:spacing w:after="0" w:line="240" w:lineRule="auto"/>
    </w:pPr>
    <w:rPr>
      <w:rFonts w:ascii="Consolas" w:hAnsi="Consolas"/>
      <w:sz w:val="21"/>
      <w:szCs w:val="21"/>
    </w:rPr>
  </w:style>
  <w:style w:type="paragraph" w:customStyle="1" w:styleId="Forside-departement">
    <w:name w:val="Forside-departement"/>
    <w:qFormat/>
    <w:rsid w:val="00E843C7"/>
    <w:pPr>
      <w:spacing w:after="0" w:line="280" w:lineRule="atLeast"/>
    </w:pPr>
    <w:rPr>
      <w:rFonts w:ascii="Open Sans" w:eastAsia="Times New Roman" w:hAnsi="Open Sans" w:cs="Open Sans"/>
      <w:kern w:val="0"/>
      <w:sz w:val="24"/>
      <w:szCs w:val="24"/>
      <w:lang w:val="nb-NO" w:eastAsia="nb-NO"/>
      <w14:ligatures w14:val="none"/>
    </w:r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E843C7"/>
    <w:pPr>
      <w:spacing w:after="0" w:line="240" w:lineRule="auto"/>
    </w:pPr>
  </w:style>
  <w:style w:type="paragraph" w:customStyle="1" w:styleId="Forside-rapport">
    <w:name w:val="Forside-rapport"/>
    <w:qFormat/>
    <w:rsid w:val="00E843C7"/>
    <w:pPr>
      <w:jc w:val="right"/>
    </w:pPr>
    <w:rPr>
      <w:rFonts w:ascii="Open Sans" w:eastAsia="Times New Roman" w:hAnsi="Open Sans" w:cs="Open Sans"/>
      <w:kern w:val="0"/>
      <w:sz w:val="24"/>
      <w:szCs w:val="24"/>
      <w:lang w:val="nb-NO" w:eastAsia="nb-NO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843C7"/>
    <w:rPr>
      <w:rFonts w:cs="Times New Roman"/>
      <w:szCs w:val="24"/>
    </w:rPr>
  </w:style>
  <w:style w:type="character" w:styleId="HTML-akronym">
    <w:name w:val="HTML Acronym"/>
    <w:basedOn w:val="Standardskriftforavsnitt"/>
    <w:uiPriority w:val="99"/>
    <w:semiHidden/>
    <w:unhideWhenUsed/>
    <w:rsid w:val="00E843C7"/>
  </w:style>
  <w:style w:type="paragraph" w:styleId="HTML-adresse">
    <w:name w:val="HTML Address"/>
    <w:basedOn w:val="Normal"/>
    <w:link w:val="HTML-adresseTegn"/>
    <w:uiPriority w:val="99"/>
    <w:semiHidden/>
    <w:unhideWhenUsed/>
    <w:rsid w:val="00E843C7"/>
    <w:pPr>
      <w:spacing w:after="0" w:line="240" w:lineRule="auto"/>
    </w:pPr>
    <w:rPr>
      <w:i/>
      <w:iCs/>
    </w:rPr>
  </w:style>
  <w:style w:type="paragraph" w:customStyle="1" w:styleId="Forside-tittel">
    <w:name w:val="Forside-tittel"/>
    <w:next w:val="Forside-departement"/>
    <w:qFormat/>
    <w:rsid w:val="00E843C7"/>
    <w:pPr>
      <w:spacing w:after="0" w:line="240" w:lineRule="auto"/>
    </w:pPr>
    <w:rPr>
      <w:rFonts w:ascii="Open Sans" w:eastAsia="Times New Roman" w:hAnsi="Open Sans" w:cs="Open Sans"/>
      <w:color w:val="000000"/>
      <w:kern w:val="0"/>
      <w:sz w:val="66"/>
      <w:szCs w:val="66"/>
      <w:lang w:val="nb-NO"/>
      <w14:ligatures w14:val="none"/>
    </w:rPr>
  </w:style>
  <w:style w:type="character" w:styleId="HTML-sitat">
    <w:name w:val="HTML Cite"/>
    <w:basedOn w:val="Standardskriftforavsnitt"/>
    <w:uiPriority w:val="99"/>
    <w:semiHidden/>
    <w:unhideWhenUsed/>
    <w:rsid w:val="00E843C7"/>
    <w:rPr>
      <w:i/>
      <w:iCs/>
    </w:rPr>
  </w:style>
  <w:style w:type="character" w:styleId="HTML-kode">
    <w:name w:val="HTML Code"/>
    <w:basedOn w:val="Standardskriftforavsnitt"/>
    <w:uiPriority w:val="99"/>
    <w:semiHidden/>
    <w:unhideWhenUsed/>
    <w:rsid w:val="00E843C7"/>
    <w:rPr>
      <w:rFonts w:ascii="Consolas" w:hAnsi="Consolas"/>
      <w:sz w:val="20"/>
      <w:szCs w:val="20"/>
    </w:rPr>
  </w:style>
  <w:style w:type="character" w:styleId="HTML-definisjon">
    <w:name w:val="HTML Definition"/>
    <w:basedOn w:val="Standardskriftforavsnitt"/>
    <w:uiPriority w:val="99"/>
    <w:semiHidden/>
    <w:unhideWhenUsed/>
    <w:rsid w:val="00E843C7"/>
    <w:rPr>
      <w:i/>
      <w:iCs/>
    </w:rPr>
  </w:style>
  <w:style w:type="character" w:styleId="HTML-tastatur">
    <w:name w:val="HTML Keyboard"/>
    <w:basedOn w:val="Standardskriftforavsnitt"/>
    <w:uiPriority w:val="99"/>
    <w:semiHidden/>
    <w:unhideWhenUsed/>
    <w:rsid w:val="00E843C7"/>
    <w:rPr>
      <w:rFonts w:ascii="Consolas" w:hAnsi="Consolas"/>
      <w:sz w:val="20"/>
      <w:szCs w:val="20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E843C7"/>
    <w:pPr>
      <w:spacing w:after="0" w:line="240" w:lineRule="auto"/>
    </w:pPr>
    <w:rPr>
      <w:rFonts w:ascii="Consolas" w:hAnsi="Consolas"/>
      <w:szCs w:val="20"/>
    </w:rPr>
  </w:style>
  <w:style w:type="character" w:styleId="HTML-eksempel">
    <w:name w:val="HTML Sample"/>
    <w:basedOn w:val="Standardskriftforavsnitt"/>
    <w:uiPriority w:val="99"/>
    <w:semiHidden/>
    <w:unhideWhenUsed/>
    <w:rsid w:val="00E843C7"/>
    <w:rPr>
      <w:rFonts w:ascii="Consolas" w:hAnsi="Consolas"/>
      <w:sz w:val="24"/>
      <w:szCs w:val="24"/>
    </w:rPr>
  </w:style>
  <w:style w:type="character" w:styleId="HTML-skrivemaskin">
    <w:name w:val="HTML Typewriter"/>
    <w:basedOn w:val="Standardskriftforavsnitt"/>
    <w:uiPriority w:val="99"/>
    <w:semiHidden/>
    <w:unhideWhenUsed/>
    <w:rsid w:val="00E843C7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E843C7"/>
    <w:rPr>
      <w:i/>
      <w:iCs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843C7"/>
    <w:pPr>
      <w:spacing w:line="240" w:lineRule="auto"/>
    </w:pPr>
    <w:rPr>
      <w:b/>
      <w:bCs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3C7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E843C7"/>
    <w:pPr>
      <w:spacing w:after="0" w:line="240" w:lineRule="auto"/>
    </w:pPr>
    <w:rPr>
      <w:kern w:val="0"/>
      <w:lang w:val="nb-NO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ssholdertekst">
    <w:name w:val="Placeholder Text"/>
    <w:basedOn w:val="Standardskriftforavsnitt"/>
    <w:uiPriority w:val="99"/>
    <w:semiHidden/>
    <w:rsid w:val="00E843C7"/>
    <w:rPr>
      <w:color w:val="808080"/>
    </w:rPr>
  </w:style>
  <w:style w:type="paragraph" w:styleId="Ingenmellomrom">
    <w:name w:val="No Spacing"/>
    <w:uiPriority w:val="1"/>
    <w:qFormat/>
    <w:rsid w:val="00E843C7"/>
    <w:pPr>
      <w:spacing w:after="0" w:line="240" w:lineRule="auto"/>
    </w:pPr>
    <w:rPr>
      <w:rFonts w:ascii="Calibri" w:eastAsia="Times New Roman" w:hAnsi="Calibri"/>
      <w:kern w:val="0"/>
      <w:sz w:val="24"/>
      <w:lang w:val="nb-NO" w:eastAsia="nb-NO"/>
      <w14:ligatures w14:val="none"/>
    </w:rPr>
  </w:style>
  <w:style w:type="character" w:styleId="Svakutheving">
    <w:name w:val="Subtle Emphasis"/>
    <w:basedOn w:val="Standardskriftforavsnitt"/>
    <w:uiPriority w:val="19"/>
    <w:qFormat/>
    <w:rsid w:val="00E843C7"/>
    <w:rPr>
      <w:i/>
      <w:iCs/>
      <w:color w:val="808080" w:themeColor="text1" w:themeTint="7F"/>
    </w:rPr>
  </w:style>
  <w:style w:type="character" w:styleId="Svakreferanse">
    <w:name w:val="Subtle Reference"/>
    <w:basedOn w:val="Standardskriftforavsnitt"/>
    <w:uiPriority w:val="31"/>
    <w:qFormat/>
    <w:rsid w:val="00E843C7"/>
    <w:rPr>
      <w:smallCaps/>
      <w:color w:val="E97132" w:themeColor="accent2"/>
      <w:u w:val="single"/>
    </w:rPr>
  </w:style>
  <w:style w:type="character" w:styleId="Boktittel">
    <w:name w:val="Book Title"/>
    <w:basedOn w:val="Standardskriftforavsnitt"/>
    <w:uiPriority w:val="33"/>
    <w:qFormat/>
    <w:rsid w:val="00E843C7"/>
    <w:rPr>
      <w:b/>
      <w:bCs/>
      <w:smallCaps/>
      <w:spacing w:val="5"/>
    </w:rPr>
  </w:style>
  <w:style w:type="paragraph" w:styleId="Bibliografi">
    <w:name w:val="Bibliography"/>
    <w:basedOn w:val="Normal"/>
    <w:next w:val="Normal"/>
    <w:uiPriority w:val="37"/>
    <w:semiHidden/>
    <w:unhideWhenUsed/>
    <w:rsid w:val="00E843C7"/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E843C7"/>
    <w:pPr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color w:val="0F4761" w:themeColor="accent1" w:themeShade="BF"/>
      <w:kern w:val="0"/>
      <w:sz w:val="28"/>
      <w:szCs w:val="28"/>
    </w:rPr>
  </w:style>
  <w:style w:type="table" w:styleId="Listetabell5mrkuthevingsfarge5">
    <w:name w:val="List Table 5 Dark Accent 5"/>
    <w:basedOn w:val="Vanligtabell"/>
    <w:uiPriority w:val="50"/>
    <w:rsid w:val="00E843C7"/>
    <w:pPr>
      <w:spacing w:after="0" w:line="240" w:lineRule="auto"/>
    </w:pPr>
    <w:rPr>
      <w:color w:val="FFFFFF" w:themeColor="background1"/>
      <w:kern w:val="0"/>
      <w:lang w:val="nb-NO"/>
      <w14:ligatures w14:val="none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StandardBoks">
    <w:name w:val="StandardBoks"/>
    <w:basedOn w:val="Vanligtabell"/>
    <w:uiPriority w:val="99"/>
    <w:rsid w:val="00E843C7"/>
    <w:pPr>
      <w:spacing w:after="0" w:line="240" w:lineRule="auto"/>
    </w:pPr>
    <w:rPr>
      <w:kern w:val="0"/>
      <w:lang w:val="nb-NO"/>
      <w14:ligatures w14:val="none"/>
    </w:rPr>
    <w:tblPr>
      <w:tblBorders>
        <w:top w:val="single" w:sz="36" w:space="0" w:color="FFFFFF" w:themeColor="background1"/>
        <w:bottom w:val="single" w:sz="36" w:space="0" w:color="FFFFFF" w:themeColor="background1"/>
      </w:tblBorders>
      <w:tblCellMar>
        <w:top w:w="57" w:type="dxa"/>
        <w:bottom w:w="57" w:type="dxa"/>
      </w:tblCellMar>
    </w:tblPr>
    <w:tcPr>
      <w:shd w:val="clear" w:color="auto" w:fill="BFBFBF" w:themeFill="background1" w:themeFillShade="BF"/>
      <w:tcMar>
        <w:top w:w="227" w:type="dxa"/>
        <w:left w:w="170" w:type="dxa"/>
        <w:bottom w:w="170" w:type="dxa"/>
        <w:right w:w="170" w:type="dxa"/>
      </w:tcMar>
    </w:tcPr>
  </w:style>
  <w:style w:type="table" w:styleId="Listetabell5mrkuthevingsfarge3">
    <w:name w:val="List Table 5 Dark Accent 3"/>
    <w:basedOn w:val="Vanligtabell"/>
    <w:uiPriority w:val="50"/>
    <w:rsid w:val="00E843C7"/>
    <w:pPr>
      <w:spacing w:after="0" w:line="240" w:lineRule="auto"/>
    </w:pPr>
    <w:rPr>
      <w:color w:val="FFFFFF" w:themeColor="background1"/>
      <w:kern w:val="0"/>
      <w:lang w:val="nb-NO"/>
      <w14:ligatures w14:val="none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BlaaBoks">
    <w:name w:val="BlaaBoks"/>
    <w:basedOn w:val="StandardBoks"/>
    <w:uiPriority w:val="99"/>
    <w:rsid w:val="00E843C7"/>
    <w:tblPr/>
    <w:tcPr>
      <w:shd w:val="clear" w:color="auto" w:fill="83CAEB" w:themeFill="accent1" w:themeFillTint="66"/>
    </w:tcPr>
  </w:style>
  <w:style w:type="table" w:customStyle="1" w:styleId="GronnBoks">
    <w:name w:val="GronnBoks"/>
    <w:basedOn w:val="StandardBoks"/>
    <w:uiPriority w:val="99"/>
    <w:rsid w:val="00E843C7"/>
    <w:tblPr/>
    <w:tcPr>
      <w:shd w:val="clear" w:color="auto" w:fill="B3E5A1" w:themeFill="accent6" w:themeFillTint="66"/>
    </w:tcPr>
  </w:style>
  <w:style w:type="table" w:customStyle="1" w:styleId="RodBoks">
    <w:name w:val="RodBoks"/>
    <w:basedOn w:val="StandardBoks"/>
    <w:uiPriority w:val="99"/>
    <w:rsid w:val="00E843C7"/>
    <w:tblPr/>
    <w:tcPr>
      <w:shd w:val="clear" w:color="auto" w:fill="FFB3B3"/>
    </w:tcPr>
  </w:style>
  <w:style w:type="character" w:styleId="Emneknagg">
    <w:name w:val="Hashtag"/>
    <w:basedOn w:val="Standardskriftforavsnitt"/>
    <w:uiPriority w:val="99"/>
    <w:semiHidden/>
    <w:unhideWhenUsed/>
    <w:rsid w:val="00AF58D3"/>
    <w:rPr>
      <w:color w:val="2B579A"/>
      <w:shd w:val="clear" w:color="auto" w:fill="E1DFDD"/>
    </w:rPr>
  </w:style>
  <w:style w:type="character" w:styleId="Omtale">
    <w:name w:val="Mention"/>
    <w:basedOn w:val="Standardskriftforavsnitt"/>
    <w:uiPriority w:val="99"/>
    <w:semiHidden/>
    <w:unhideWhenUsed/>
    <w:rsid w:val="00AF58D3"/>
    <w:rPr>
      <w:color w:val="2B579A"/>
      <w:shd w:val="clear" w:color="auto" w:fill="E1DFDD"/>
    </w:rPr>
  </w:style>
  <w:style w:type="character" w:styleId="Smarthyperkobling">
    <w:name w:val="Smart Hyperlink"/>
    <w:basedOn w:val="Standardskriftforavsnitt"/>
    <w:uiPriority w:val="99"/>
    <w:semiHidden/>
    <w:unhideWhenUsed/>
    <w:rsid w:val="00AF58D3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AF58D3"/>
    <w:rPr>
      <w:color w:val="0000FF"/>
      <w:u w:val="single"/>
      <w:shd w:val="clear" w:color="auto" w:fill="F3F2F1"/>
    </w:rPr>
  </w:style>
  <w:style w:type="character" w:styleId="Ulstomtale">
    <w:name w:val="Unresolved Mention"/>
    <w:basedOn w:val="Standardskriftforavsnitt"/>
    <w:uiPriority w:val="99"/>
    <w:semiHidden/>
    <w:unhideWhenUsed/>
    <w:rsid w:val="00AF58D3"/>
    <w:rPr>
      <w:color w:val="605E5C"/>
      <w:shd w:val="clear" w:color="auto" w:fill="E1DFDD"/>
    </w:rPr>
  </w:style>
  <w:style w:type="paragraph" w:styleId="Revisjon">
    <w:name w:val="Revision"/>
    <w:hidden/>
    <w:uiPriority w:val="99"/>
    <w:semiHidden/>
    <w:rsid w:val="004A1E65"/>
    <w:pPr>
      <w:spacing w:after="0" w:line="240" w:lineRule="auto"/>
    </w:pPr>
    <w:rPr>
      <w:rFonts w:ascii="Open Sans" w:eastAsia="Times New Roman" w:hAnsi="Open Sans"/>
      <w:kern w:val="0"/>
      <w:lang w:val="nb-NO" w:eastAsia="nb-NO"/>
      <w14:ligatures w14:val="none"/>
    </w:rPr>
  </w:style>
  <w:style w:type="character" w:customStyle="1" w:styleId="Overskrift1Tegn">
    <w:name w:val="Overskrift 1 Tegn"/>
    <w:basedOn w:val="Standardskriftforavsnitt"/>
    <w:link w:val="Overskrift1"/>
    <w:rsid w:val="00E843C7"/>
    <w:rPr>
      <w:rFonts w:ascii="Open Sans" w:eastAsia="Times New Roman" w:hAnsi="Open Sans"/>
      <w:b/>
      <w:kern w:val="28"/>
      <w:sz w:val="32"/>
      <w:lang w:val="nb-NO" w:eastAsia="nb-NO"/>
      <w14:ligatures w14:val="none"/>
    </w:rPr>
  </w:style>
  <w:style w:type="character" w:customStyle="1" w:styleId="Overskrift2Tegn">
    <w:name w:val="Overskrift 2 Tegn"/>
    <w:basedOn w:val="Standardskriftforavsnitt"/>
    <w:link w:val="Overskrift2"/>
    <w:rsid w:val="00E843C7"/>
    <w:rPr>
      <w:rFonts w:ascii="Open Sans" w:eastAsia="Times New Roman" w:hAnsi="Open Sans"/>
      <w:b/>
      <w:spacing w:val="4"/>
      <w:kern w:val="28"/>
      <w:sz w:val="28"/>
      <w:lang w:val="nb-NO" w:eastAsia="nb-NO"/>
      <w14:ligatures w14:val="none"/>
    </w:rPr>
  </w:style>
  <w:style w:type="character" w:customStyle="1" w:styleId="Overskrift3Tegn">
    <w:name w:val="Overskrift 3 Tegn"/>
    <w:basedOn w:val="Standardskriftforavsnitt"/>
    <w:link w:val="Overskrift3"/>
    <w:rsid w:val="00E843C7"/>
    <w:rPr>
      <w:rFonts w:ascii="Open Sans" w:eastAsia="Times New Roman" w:hAnsi="Open Sans"/>
      <w:b/>
      <w:kern w:val="0"/>
      <w:lang w:val="nb-NO" w:eastAsia="nb-NO"/>
      <w14:ligatures w14:val="none"/>
    </w:rPr>
  </w:style>
  <w:style w:type="character" w:customStyle="1" w:styleId="Overskrift4Tegn">
    <w:name w:val="Overskrift 4 Tegn"/>
    <w:basedOn w:val="Standardskriftforavsnitt"/>
    <w:link w:val="Overskrift4"/>
    <w:rsid w:val="00E843C7"/>
    <w:rPr>
      <w:rFonts w:ascii="Open Sans" w:eastAsia="Times New Roman" w:hAnsi="Open Sans"/>
      <w:i/>
      <w:spacing w:val="4"/>
      <w:kern w:val="28"/>
      <w:lang w:val="nb-NO" w:eastAsia="nb-NO"/>
      <w14:ligatures w14:val="none"/>
    </w:rPr>
  </w:style>
  <w:style w:type="character" w:customStyle="1" w:styleId="Overskrift5Tegn">
    <w:name w:val="Overskrift 5 Tegn"/>
    <w:basedOn w:val="Standardskriftforavsnitt"/>
    <w:link w:val="Overskrift5"/>
    <w:rsid w:val="00E843C7"/>
    <w:rPr>
      <w:rFonts w:ascii="Open Sans" w:eastAsia="Times New Roman" w:hAnsi="Open Sans"/>
      <w:kern w:val="28"/>
      <w:lang w:val="nb-NO" w:eastAsia="nb-NO"/>
      <w14:ligatures w14:val="none"/>
    </w:rPr>
  </w:style>
  <w:style w:type="character" w:customStyle="1" w:styleId="Overskrift6Tegn">
    <w:name w:val="Overskrift 6 Tegn"/>
    <w:basedOn w:val="Standardskriftforavsnitt"/>
    <w:link w:val="Overskrift6"/>
    <w:rsid w:val="00E843C7"/>
    <w:rPr>
      <w:rFonts w:ascii="Open Sans" w:eastAsia="Times New Roman" w:hAnsi="Open Sans"/>
      <w:i/>
      <w:kern w:val="0"/>
      <w:lang w:val="nb-NO" w:eastAsia="nb-NO"/>
      <w14:ligatures w14:val="none"/>
    </w:rPr>
  </w:style>
  <w:style w:type="character" w:customStyle="1" w:styleId="Overskrift7Tegn">
    <w:name w:val="Overskrift 7 Tegn"/>
    <w:basedOn w:val="Standardskriftforavsnitt"/>
    <w:link w:val="Overskrift7"/>
    <w:rsid w:val="00E843C7"/>
    <w:rPr>
      <w:rFonts w:ascii="Open Sans" w:eastAsia="Times New Roman" w:hAnsi="Open Sans"/>
      <w:kern w:val="0"/>
      <w:lang w:val="nb-NO" w:eastAsia="nb-NO"/>
      <w14:ligatures w14:val="none"/>
    </w:rPr>
  </w:style>
  <w:style w:type="character" w:customStyle="1" w:styleId="Overskrift8Tegn">
    <w:name w:val="Overskrift 8 Tegn"/>
    <w:basedOn w:val="Standardskriftforavsnitt"/>
    <w:link w:val="Overskrift8"/>
    <w:rsid w:val="00E843C7"/>
    <w:rPr>
      <w:rFonts w:ascii="Open Sans" w:eastAsia="Times New Roman" w:hAnsi="Open Sans"/>
      <w:i/>
      <w:kern w:val="0"/>
      <w:lang w:val="nb-NO" w:eastAsia="nb-NO"/>
      <w14:ligatures w14:val="none"/>
    </w:rPr>
  </w:style>
  <w:style w:type="character" w:customStyle="1" w:styleId="Overskrift9Tegn">
    <w:name w:val="Overskrift 9 Tegn"/>
    <w:basedOn w:val="Standardskriftforavsnitt"/>
    <w:link w:val="Overskrift9"/>
    <w:rsid w:val="00E843C7"/>
    <w:rPr>
      <w:rFonts w:ascii="Open Sans" w:eastAsia="Times New Roman" w:hAnsi="Open Sans"/>
      <w:b/>
      <w:i/>
      <w:kern w:val="0"/>
      <w:sz w:val="18"/>
      <w:lang w:val="nb-NO" w:eastAsia="nb-NO"/>
      <w14:ligatures w14:val="none"/>
    </w:rPr>
  </w:style>
  <w:style w:type="character" w:customStyle="1" w:styleId="FotnotetekstTegn">
    <w:name w:val="Fotnotetekst Tegn"/>
    <w:basedOn w:val="Standardskriftforavsnitt"/>
    <w:link w:val="Fotnotetekst"/>
    <w:semiHidden/>
    <w:rsid w:val="00E843C7"/>
    <w:rPr>
      <w:rFonts w:ascii="Open Sans" w:eastAsia="Times New Roman" w:hAnsi="Open Sans"/>
      <w:spacing w:val="4"/>
      <w:kern w:val="0"/>
      <w:lang w:val="nb-NO" w:eastAsia="nb-NO"/>
      <w14:ligatures w14:val="none"/>
    </w:rPr>
  </w:style>
  <w:style w:type="character" w:customStyle="1" w:styleId="MerknadstekstTegn">
    <w:name w:val="Merknadstekst Tegn"/>
    <w:basedOn w:val="Standardskriftforavsnitt"/>
    <w:link w:val="Merknadstekst"/>
    <w:semiHidden/>
    <w:rsid w:val="00E843C7"/>
    <w:rPr>
      <w:rFonts w:ascii="Open Sans" w:eastAsia="Times New Roman" w:hAnsi="Open Sans"/>
      <w:kern w:val="0"/>
      <w:lang w:val="nb-NO" w:eastAsia="nb-NO"/>
      <w14:ligatures w14:val="none"/>
    </w:rPr>
  </w:style>
  <w:style w:type="character" w:customStyle="1" w:styleId="TopptekstTegn">
    <w:name w:val="Topptekst Tegn"/>
    <w:basedOn w:val="Standardskriftforavsnitt"/>
    <w:link w:val="Topptekst"/>
    <w:rsid w:val="00E843C7"/>
    <w:rPr>
      <w:rFonts w:ascii="Open Sans" w:eastAsia="Times New Roman" w:hAnsi="Open Sans"/>
      <w:kern w:val="0"/>
      <w:lang w:val="nb-NO" w:eastAsia="nb-NO"/>
      <w14:ligatures w14:val="none"/>
    </w:rPr>
  </w:style>
  <w:style w:type="character" w:customStyle="1" w:styleId="BunntekstTegn">
    <w:name w:val="Bunntekst Tegn"/>
    <w:basedOn w:val="Standardskriftforavsnitt"/>
    <w:link w:val="Bunntekst"/>
    <w:uiPriority w:val="99"/>
    <w:rsid w:val="00E843C7"/>
    <w:rPr>
      <w:rFonts w:ascii="Open Sans" w:eastAsia="Times New Roman" w:hAnsi="Open Sans"/>
      <w:spacing w:val="4"/>
      <w:kern w:val="0"/>
      <w:lang w:val="nb-NO" w:eastAsia="nb-NO"/>
      <w14:ligatures w14:val="none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E843C7"/>
    <w:rPr>
      <w:rFonts w:ascii="Open Sans" w:eastAsia="Times New Roman" w:hAnsi="Open Sans"/>
      <w:kern w:val="0"/>
      <w:szCs w:val="20"/>
      <w:lang w:val="nb-NO" w:eastAsia="nb-NO"/>
      <w14:ligatures w14:val="none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E843C7"/>
    <w:rPr>
      <w:rFonts w:ascii="Consolas" w:eastAsia="Times New Roman" w:hAnsi="Consolas"/>
      <w:kern w:val="0"/>
      <w:sz w:val="20"/>
      <w:szCs w:val="20"/>
      <w:lang w:val="nb-NO" w:eastAsia="nb-NO"/>
      <w14:ligatures w14:val="none"/>
    </w:rPr>
  </w:style>
  <w:style w:type="character" w:customStyle="1" w:styleId="TittelTegn">
    <w:name w:val="Tittel Tegn"/>
    <w:basedOn w:val="Standardskriftforavsnitt"/>
    <w:link w:val="Tittel"/>
    <w:uiPriority w:val="10"/>
    <w:rsid w:val="00E843C7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  <w:lang w:val="nb-NO" w:eastAsia="nb-NO"/>
      <w14:ligatures w14:val="none"/>
    </w:rPr>
  </w:style>
  <w:style w:type="character" w:customStyle="1" w:styleId="HilsenTegn">
    <w:name w:val="Hilsen Tegn"/>
    <w:basedOn w:val="Standardskriftforavsnitt"/>
    <w:link w:val="Hilsen"/>
    <w:uiPriority w:val="99"/>
    <w:semiHidden/>
    <w:rsid w:val="00E843C7"/>
    <w:rPr>
      <w:rFonts w:ascii="Open Sans" w:eastAsia="Times New Roman" w:hAnsi="Open Sans"/>
      <w:kern w:val="0"/>
      <w:lang w:val="nb-NO" w:eastAsia="nb-NO"/>
      <w14:ligatures w14:val="none"/>
    </w:r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E843C7"/>
    <w:rPr>
      <w:rFonts w:ascii="Open Sans" w:eastAsia="Times New Roman" w:hAnsi="Open Sans"/>
      <w:kern w:val="0"/>
      <w:lang w:val="nb-NO" w:eastAsia="nb-NO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99"/>
    <w:rsid w:val="00E843C7"/>
    <w:rPr>
      <w:rFonts w:ascii="Open Sans" w:eastAsia="Times New Roman" w:hAnsi="Open Sans"/>
      <w:kern w:val="0"/>
      <w:lang w:val="nb-NO" w:eastAsia="nb-NO"/>
      <w14:ligatures w14:val="none"/>
    </w:r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E843C7"/>
    <w:rPr>
      <w:rFonts w:ascii="Open Sans" w:eastAsia="Times New Roman" w:hAnsi="Open Sans"/>
      <w:kern w:val="0"/>
      <w:lang w:val="nb-NO" w:eastAsia="nb-NO"/>
      <w14:ligatures w14:val="none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E843C7"/>
    <w:rPr>
      <w:rFonts w:asciiTheme="majorHAnsi" w:eastAsiaTheme="majorEastAsia" w:hAnsiTheme="majorHAnsi" w:cstheme="majorBidi"/>
      <w:kern w:val="0"/>
      <w:szCs w:val="24"/>
      <w:shd w:val="pct20" w:color="auto" w:fill="auto"/>
      <w:lang w:val="nb-NO" w:eastAsia="nb-NO"/>
      <w14:ligatures w14:val="none"/>
    </w:rPr>
  </w:style>
  <w:style w:type="character" w:customStyle="1" w:styleId="UndertittelTegn">
    <w:name w:val="Undertittel Tegn"/>
    <w:basedOn w:val="Standardskriftforavsnitt"/>
    <w:link w:val="Undertittel"/>
    <w:rsid w:val="00E843C7"/>
    <w:rPr>
      <w:rFonts w:ascii="Open Sans" w:eastAsia="Times New Roman" w:hAnsi="Open Sans"/>
      <w:b/>
      <w:spacing w:val="4"/>
      <w:kern w:val="28"/>
      <w:sz w:val="28"/>
      <w:lang w:val="nb-NO" w:eastAsia="nb-NO"/>
      <w14:ligatures w14:val="none"/>
    </w:rPr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E843C7"/>
    <w:rPr>
      <w:rFonts w:ascii="Open Sans" w:eastAsia="Times New Roman" w:hAnsi="Open Sans"/>
      <w:kern w:val="0"/>
      <w:lang w:val="nb-NO" w:eastAsia="nb-NO"/>
      <w14:ligatures w14:val="none"/>
    </w:r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E843C7"/>
    <w:rPr>
      <w:rFonts w:ascii="Open Sans" w:eastAsia="Times New Roman" w:hAnsi="Open Sans"/>
      <w:kern w:val="0"/>
      <w:lang w:val="nb-NO" w:eastAsia="nb-NO"/>
      <w14:ligatures w14:val="none"/>
    </w:r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E843C7"/>
    <w:rPr>
      <w:rFonts w:ascii="Open Sans" w:eastAsia="Times New Roman" w:hAnsi="Open Sans"/>
      <w:kern w:val="0"/>
      <w:lang w:val="nb-NO" w:eastAsia="nb-NO"/>
      <w14:ligatures w14:val="none"/>
    </w:r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E843C7"/>
    <w:rPr>
      <w:rFonts w:ascii="Open Sans" w:eastAsia="Times New Roman" w:hAnsi="Open Sans"/>
      <w:kern w:val="0"/>
      <w:lang w:val="nb-NO" w:eastAsia="nb-NO"/>
      <w14:ligatures w14:val="none"/>
    </w:r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E843C7"/>
    <w:rPr>
      <w:rFonts w:ascii="Open Sans" w:eastAsia="Times New Roman" w:hAnsi="Open Sans"/>
      <w:kern w:val="0"/>
      <w:lang w:val="nb-NO" w:eastAsia="nb-NO"/>
      <w14:ligatures w14:val="none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E843C7"/>
    <w:rPr>
      <w:rFonts w:ascii="Open Sans" w:eastAsia="Times New Roman" w:hAnsi="Open Sans"/>
      <w:kern w:val="0"/>
      <w:sz w:val="16"/>
      <w:szCs w:val="16"/>
      <w:lang w:val="nb-NO" w:eastAsia="nb-NO"/>
      <w14:ligatures w14:val="none"/>
    </w:r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E843C7"/>
    <w:rPr>
      <w:rFonts w:ascii="Open Sans" w:eastAsia="Times New Roman" w:hAnsi="Open Sans"/>
      <w:kern w:val="0"/>
      <w:lang w:val="nb-NO" w:eastAsia="nb-NO"/>
      <w14:ligatures w14:val="none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E843C7"/>
    <w:rPr>
      <w:rFonts w:ascii="Open Sans" w:eastAsia="Times New Roman" w:hAnsi="Open Sans"/>
      <w:kern w:val="0"/>
      <w:sz w:val="16"/>
      <w:szCs w:val="16"/>
      <w:lang w:val="nb-NO" w:eastAsia="nb-NO"/>
      <w14:ligatures w14:val="none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E843C7"/>
    <w:rPr>
      <w:rFonts w:ascii="Tahoma" w:eastAsia="Times New Roman" w:hAnsi="Tahoma" w:cs="Tahoma"/>
      <w:kern w:val="0"/>
      <w:sz w:val="16"/>
      <w:szCs w:val="16"/>
      <w:lang w:val="nb-NO" w:eastAsia="nb-NO"/>
      <w14:ligatures w14:val="none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843C7"/>
    <w:rPr>
      <w:rFonts w:ascii="Consolas" w:eastAsia="Times New Roman" w:hAnsi="Consolas"/>
      <w:kern w:val="0"/>
      <w:sz w:val="21"/>
      <w:szCs w:val="21"/>
      <w:lang w:val="nb-NO" w:eastAsia="nb-NO"/>
      <w14:ligatures w14:val="none"/>
    </w:r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E843C7"/>
    <w:rPr>
      <w:rFonts w:ascii="Open Sans" w:eastAsia="Times New Roman" w:hAnsi="Open Sans"/>
      <w:kern w:val="0"/>
      <w:lang w:val="nb-NO" w:eastAsia="nb-NO"/>
      <w14:ligatures w14:val="none"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E843C7"/>
    <w:rPr>
      <w:rFonts w:ascii="Open Sans" w:eastAsia="Times New Roman" w:hAnsi="Open Sans"/>
      <w:i/>
      <w:iCs/>
      <w:kern w:val="0"/>
      <w:lang w:val="nb-NO" w:eastAsia="nb-NO"/>
      <w14:ligatures w14:val="none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E843C7"/>
    <w:rPr>
      <w:rFonts w:ascii="Consolas" w:eastAsia="Times New Roman" w:hAnsi="Consolas"/>
      <w:kern w:val="0"/>
      <w:szCs w:val="20"/>
      <w:lang w:val="nb-NO" w:eastAsia="nb-NO"/>
      <w14:ligatures w14:val="none"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E843C7"/>
    <w:rPr>
      <w:rFonts w:ascii="Open Sans" w:eastAsia="Times New Roman" w:hAnsi="Open Sans"/>
      <w:b/>
      <w:bCs/>
      <w:kern w:val="0"/>
      <w:szCs w:val="20"/>
      <w:lang w:val="nb-NO" w:eastAsia="nb-NO"/>
      <w14:ligatures w14:val="none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3C7"/>
    <w:rPr>
      <w:rFonts w:ascii="Tahoma" w:eastAsia="Times New Roman" w:hAnsi="Tahoma" w:cs="Tahoma"/>
      <w:kern w:val="0"/>
      <w:sz w:val="16"/>
      <w:szCs w:val="16"/>
      <w:lang w:val="nb-NO" w:eastAsia="nb-NO"/>
      <w14:ligatures w14:val="none"/>
    </w:rPr>
  </w:style>
  <w:style w:type="character" w:customStyle="1" w:styleId="SitatTegn">
    <w:name w:val="Sitat Tegn"/>
    <w:basedOn w:val="Standardskriftforavsnitt"/>
    <w:link w:val="Sitat"/>
    <w:uiPriority w:val="29"/>
    <w:rsid w:val="00E843C7"/>
    <w:rPr>
      <w:rFonts w:ascii="Open Sans" w:eastAsia="Times New Roman" w:hAnsi="Open Sans"/>
      <w:i/>
      <w:iCs/>
      <w:color w:val="404040" w:themeColor="text1" w:themeTint="BF"/>
      <w:kern w:val="0"/>
      <w:lang w:val="nb-NO" w:eastAsia="nb-NO"/>
      <w14:ligatures w14:val="none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843C7"/>
    <w:rPr>
      <w:rFonts w:ascii="Open Sans" w:eastAsia="Times New Roman" w:hAnsi="Open Sans"/>
      <w:b/>
      <w:bCs/>
      <w:i/>
      <w:iCs/>
      <w:color w:val="156082" w:themeColor="accent1"/>
      <w:kern w:val="0"/>
      <w:lang w:val="nb-NO"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Maler\Felles-publisering-m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E5FEB5-E8D0-4EDC-A72C-6FD8DC484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Felles-publisering-mal.dotx</Template>
  <TotalTime>26</TotalTime>
  <Pages>22</Pages>
  <Words>9155</Words>
  <Characters>52786</Characters>
  <Application>Microsoft Office Word</Application>
  <DocSecurity>0</DocSecurity>
  <Lines>439</Lines>
  <Paragraphs>123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61818</CharactersWithSpaces>
  <SharedDoc>false</SharedDoc>
  <HLinks>
    <vt:vector size="216" baseType="variant">
      <vt:variant>
        <vt:i4>5242894</vt:i4>
      </vt:variant>
      <vt:variant>
        <vt:i4>105</vt:i4>
      </vt:variant>
      <vt:variant>
        <vt:i4>0</vt:i4>
      </vt:variant>
      <vt:variant>
        <vt:i4>5</vt:i4>
      </vt:variant>
      <vt:variant>
        <vt:lpwstr>https://www.forskningsradet.no/en/call-for-proposals/2025/public-sector-phd-project--doctoral-project-in-the-public-sector-2025/</vt:lpwstr>
      </vt:variant>
      <vt:variant>
        <vt:lpwstr/>
      </vt:variant>
      <vt:variant>
        <vt:i4>5963851</vt:i4>
      </vt:variant>
      <vt:variant>
        <vt:i4>102</vt:i4>
      </vt:variant>
      <vt:variant>
        <vt:i4>0</vt:i4>
      </vt:variant>
      <vt:variant>
        <vt:i4>5</vt:i4>
      </vt:variant>
      <vt:variant>
        <vt:lpwstr>https://www.forskningsradet.no/en/call-for-proposals/2023/industrial-phd-scheme/</vt:lpwstr>
      </vt:variant>
      <vt:variant>
        <vt:lpwstr/>
      </vt:variant>
      <vt:variant>
        <vt:i4>7274561</vt:i4>
      </vt:variant>
      <vt:variant>
        <vt:i4>99</vt:i4>
      </vt:variant>
      <vt:variant>
        <vt:i4>0</vt:i4>
      </vt:variant>
      <vt:variant>
        <vt:i4>5</vt:i4>
      </vt:variant>
      <vt:variant>
        <vt:lpwstr>https://www.regjeringen.no/contentassets/a8e31ac92f1244d0ac3644d4a1c08d03/flexible-an-decentralised-education_uu.pdf</vt:lpwstr>
      </vt:variant>
      <vt:variant>
        <vt:lpwstr/>
      </vt:variant>
      <vt:variant>
        <vt:i4>4259846</vt:i4>
      </vt:variant>
      <vt:variant>
        <vt:i4>96</vt:i4>
      </vt:variant>
      <vt:variant>
        <vt:i4>0</vt:i4>
      </vt:variant>
      <vt:variant>
        <vt:i4>5</vt:i4>
      </vt:variant>
      <vt:variant>
        <vt:lpwstr>https://www.regjeringen.no/no/dokumenter/rapport-om-fylkeskommunenes-ulike-kompetansefora/id3036637/</vt:lpwstr>
      </vt:variant>
      <vt:variant>
        <vt:lpwstr/>
      </vt:variant>
      <vt:variant>
        <vt:i4>1900627</vt:i4>
      </vt:variant>
      <vt:variant>
        <vt:i4>93</vt:i4>
      </vt:variant>
      <vt:variant>
        <vt:i4>0</vt:i4>
      </vt:variant>
      <vt:variant>
        <vt:i4>5</vt:i4>
      </vt:variant>
      <vt:variant>
        <vt:lpwstr>https://www.regjeringen.no/contentassets/3c84148f2f394539a3eefdfa27f7524d/strategi-kompetanse-eng.pdf</vt:lpwstr>
      </vt:variant>
      <vt:variant>
        <vt:lpwstr/>
      </vt:variant>
      <vt:variant>
        <vt:i4>6815798</vt:i4>
      </vt:variant>
      <vt:variant>
        <vt:i4>90</vt:i4>
      </vt:variant>
      <vt:variant>
        <vt:i4>0</vt:i4>
      </vt:variant>
      <vt:variant>
        <vt:i4>5</vt:i4>
      </vt:variant>
      <vt:variant>
        <vt:lpwstr>https://dfo.no/fagomrader/styring-i-staten/etatsstyring</vt:lpwstr>
      </vt:variant>
      <vt:variant>
        <vt:lpwstr/>
      </vt:variant>
      <vt:variant>
        <vt:i4>4194317</vt:i4>
      </vt:variant>
      <vt:variant>
        <vt:i4>87</vt:i4>
      </vt:variant>
      <vt:variant>
        <vt:i4>0</vt:i4>
      </vt:variant>
      <vt:variant>
        <vt:i4>5</vt:i4>
      </vt:variant>
      <vt:variant>
        <vt:lpwstr>https://www.regjeringen.no/en/dokumenter/meld.-st.-14-20222023/id2967608/</vt:lpwstr>
      </vt:variant>
      <vt:variant>
        <vt:lpwstr/>
      </vt:variant>
      <vt:variant>
        <vt:i4>4587523</vt:i4>
      </vt:variant>
      <vt:variant>
        <vt:i4>84</vt:i4>
      </vt:variant>
      <vt:variant>
        <vt:i4>0</vt:i4>
      </vt:variant>
      <vt:variant>
        <vt:i4>5</vt:i4>
      </vt:variant>
      <vt:variant>
        <vt:lpwstr>https://fagskolene.no/skoler/fagskolen-innlandet</vt:lpwstr>
      </vt:variant>
      <vt:variant>
        <vt:lpwstr/>
      </vt:variant>
      <vt:variant>
        <vt:i4>6357044</vt:i4>
      </vt:variant>
      <vt:variant>
        <vt:i4>81</vt:i4>
      </vt:variant>
      <vt:variant>
        <vt:i4>0</vt:i4>
      </vt:variant>
      <vt:variant>
        <vt:i4>5</vt:i4>
      </vt:variant>
      <vt:variant>
        <vt:lpwstr>https://fagskolen-viken.no/about-fagskolen-i-viken</vt:lpwstr>
      </vt:variant>
      <vt:variant>
        <vt:lpwstr/>
      </vt:variant>
      <vt:variant>
        <vt:i4>6357044</vt:i4>
      </vt:variant>
      <vt:variant>
        <vt:i4>78</vt:i4>
      </vt:variant>
      <vt:variant>
        <vt:i4>0</vt:i4>
      </vt:variant>
      <vt:variant>
        <vt:i4>5</vt:i4>
      </vt:variant>
      <vt:variant>
        <vt:lpwstr>https://fagskolen-viken.no/about-fagskolen-i-viken</vt:lpwstr>
      </vt:variant>
      <vt:variant>
        <vt:lpwstr/>
      </vt:variant>
      <vt:variant>
        <vt:i4>3473443</vt:i4>
      </vt:variant>
      <vt:variant>
        <vt:i4>75</vt:i4>
      </vt:variant>
      <vt:variant>
        <vt:i4>0</vt:i4>
      </vt:variant>
      <vt:variant>
        <vt:i4>5</vt:i4>
      </vt:variant>
      <vt:variant>
        <vt:lpwstr>https://www.regjeringen.no/en/topics/education/fagskoleutdanning/innsiktsartikler/what-is-tertiary-vocational-education/id2353818/</vt:lpwstr>
      </vt:variant>
      <vt:variant>
        <vt:lpwstr/>
      </vt:variant>
      <vt:variant>
        <vt:i4>327683</vt:i4>
      </vt:variant>
      <vt:variant>
        <vt:i4>72</vt:i4>
      </vt:variant>
      <vt:variant>
        <vt:i4>0</vt:i4>
      </vt:variant>
      <vt:variant>
        <vt:i4>5</vt:i4>
      </vt:variant>
      <vt:variant>
        <vt:lpwstr>https://www.regjeringen.no/no/tema/utdanning/fagskoleutdanning/innsiktsartikler/hva-er-en-fagskole/id2353818/</vt:lpwstr>
      </vt:variant>
      <vt:variant>
        <vt:lpwstr/>
      </vt:variant>
      <vt:variant>
        <vt:i4>4456547</vt:i4>
      </vt:variant>
      <vt:variant>
        <vt:i4>69</vt:i4>
      </vt:variant>
      <vt:variant>
        <vt:i4>0</vt:i4>
      </vt:variant>
      <vt:variant>
        <vt:i4>5</vt:i4>
      </vt:variant>
      <vt:variant>
        <vt:lpwstr>https://ffi-publikasjoner.archive.knowledgearc.net/bitstream/handle/20.500.12242/2872/FFI_Faktaark_ICE worx_Juli2021.pdf</vt:lpwstr>
      </vt:variant>
      <vt:variant>
        <vt:lpwstr/>
      </vt:variant>
      <vt:variant>
        <vt:i4>82</vt:i4>
      </vt:variant>
      <vt:variant>
        <vt:i4>66</vt:i4>
      </vt:variant>
      <vt:variant>
        <vt:i4>0</vt:i4>
      </vt:variant>
      <vt:variant>
        <vt:i4>5</vt:i4>
      </vt:variant>
      <vt:variant>
        <vt:lpwstr>https://en.wikipedia.org/wiki/Hexamine_fuel_tablet</vt:lpwstr>
      </vt:variant>
      <vt:variant>
        <vt:lpwstr/>
      </vt:variant>
      <vt:variant>
        <vt:i4>3276917</vt:i4>
      </vt:variant>
      <vt:variant>
        <vt:i4>63</vt:i4>
      </vt:variant>
      <vt:variant>
        <vt:i4>0</vt:i4>
      </vt:variant>
      <vt:variant>
        <vt:i4>5</vt:i4>
      </vt:variant>
      <vt:variant>
        <vt:lpwstr>https://www.regjeringen.no/contentassets/27e00e5acc014c5ba741aacfff235d99/no/pdfs/prp202320240087000dddpdfs.pdf</vt:lpwstr>
      </vt:variant>
      <vt:variant>
        <vt:lpwstr/>
      </vt:variant>
      <vt:variant>
        <vt:i4>3080229</vt:i4>
      </vt:variant>
      <vt:variant>
        <vt:i4>60</vt:i4>
      </vt:variant>
      <vt:variant>
        <vt:i4>0</vt:i4>
      </vt:variant>
      <vt:variant>
        <vt:i4>5</vt:i4>
      </vt:variant>
      <vt:variant>
        <vt:lpwstr>https://www.regjeringen.no/no/dep/nfd/org/etater-og-virksomheter-under-narings--og-fiskeridepartementet/styrer-rad-og-utvalg/permanente-styrer-rad-og-utvalg/radet-for-matvareberedskap/id2577746/</vt:lpwstr>
      </vt:variant>
      <vt:variant>
        <vt:lpwstr/>
      </vt:variant>
      <vt:variant>
        <vt:i4>196699</vt:i4>
      </vt:variant>
      <vt:variant>
        <vt:i4>57</vt:i4>
      </vt:variant>
      <vt:variant>
        <vt:i4>0</vt:i4>
      </vt:variant>
      <vt:variant>
        <vt:i4>5</vt:i4>
      </vt:variant>
      <vt:variant>
        <vt:lpwstr>https://www.regjeringen.no/en/dokumenter/meld.-st.-5-20232024/id3015776/?ch=1</vt:lpwstr>
      </vt:variant>
      <vt:variant>
        <vt:lpwstr/>
      </vt:variant>
      <vt:variant>
        <vt:i4>196610</vt:i4>
      </vt:variant>
      <vt:variant>
        <vt:i4>54</vt:i4>
      </vt:variant>
      <vt:variant>
        <vt:i4>0</vt:i4>
      </vt:variant>
      <vt:variant>
        <vt:i4>5</vt:i4>
      </vt:variant>
      <vt:variant>
        <vt:lpwstr>https://www.sysselmesteren.no/en/the-governor-of-svalbard/civil-protection-and-preparedness/svalbards-emergency-preparedness-council/</vt:lpwstr>
      </vt:variant>
      <vt:variant>
        <vt:lpwstr/>
      </vt:variant>
      <vt:variant>
        <vt:i4>3080229</vt:i4>
      </vt:variant>
      <vt:variant>
        <vt:i4>51</vt:i4>
      </vt:variant>
      <vt:variant>
        <vt:i4>0</vt:i4>
      </vt:variant>
      <vt:variant>
        <vt:i4>5</vt:i4>
      </vt:variant>
      <vt:variant>
        <vt:lpwstr>https://www.regjeringen.no/no/dep/nfd/org/etater-og-virksomheter-under-narings--og-fiskeridepartementet/styrer-rad-og-utvalg/permanente-styrer-rad-og-utvalg/radet-for-matvareberedskap/id2577746/</vt:lpwstr>
      </vt:variant>
      <vt:variant>
        <vt:lpwstr/>
      </vt:variant>
      <vt:variant>
        <vt:i4>5374020</vt:i4>
      </vt:variant>
      <vt:variant>
        <vt:i4>48</vt:i4>
      </vt:variant>
      <vt:variant>
        <vt:i4>0</vt:i4>
      </vt:variant>
      <vt:variant>
        <vt:i4>5</vt:i4>
      </vt:variant>
      <vt:variant>
        <vt:lpwstr>https://www.rtx.com/</vt:lpwstr>
      </vt:variant>
      <vt:variant>
        <vt:lpwstr/>
      </vt:variant>
      <vt:variant>
        <vt:i4>5374020</vt:i4>
      </vt:variant>
      <vt:variant>
        <vt:i4>45</vt:i4>
      </vt:variant>
      <vt:variant>
        <vt:i4>0</vt:i4>
      </vt:variant>
      <vt:variant>
        <vt:i4>5</vt:i4>
      </vt:variant>
      <vt:variant>
        <vt:lpwstr>https://www.rtx.com/</vt:lpwstr>
      </vt:variant>
      <vt:variant>
        <vt:lpwstr/>
      </vt:variant>
      <vt:variant>
        <vt:i4>6422587</vt:i4>
      </vt:variant>
      <vt:variant>
        <vt:i4>42</vt:i4>
      </vt:variant>
      <vt:variant>
        <vt:i4>0</vt:i4>
      </vt:variant>
      <vt:variant>
        <vt:i4>5</vt:i4>
      </vt:variant>
      <vt:variant>
        <vt:lpwstr>https://www.statnett.no/en/for-stakeholders-in-the-power-industry/the-grid-connection-process/general-information-about-connecting-to-the-grid/</vt:lpwstr>
      </vt:variant>
      <vt:variant>
        <vt:lpwstr/>
      </vt:variant>
      <vt:variant>
        <vt:i4>2621497</vt:i4>
      </vt:variant>
      <vt:variant>
        <vt:i4>39</vt:i4>
      </vt:variant>
      <vt:variant>
        <vt:i4>0</vt:i4>
      </vt:variant>
      <vt:variant>
        <vt:i4>5</vt:i4>
      </vt:variant>
      <vt:variant>
        <vt:lpwstr>https://www.regjeringen.no/globalassets/departementene/ed/ingrid/regjeringens-handlingsplan-for-raskere-nettutbygging-og-bedre-utnyttelse-av-nettet.pdf</vt:lpwstr>
      </vt:variant>
      <vt:variant>
        <vt:lpwstr/>
      </vt:variant>
      <vt:variant>
        <vt:i4>3473507</vt:i4>
      </vt:variant>
      <vt:variant>
        <vt:i4>36</vt:i4>
      </vt:variant>
      <vt:variant>
        <vt:i4>0</vt:i4>
      </vt:variant>
      <vt:variant>
        <vt:i4>5</vt:i4>
      </vt:variant>
      <vt:variant>
        <vt:lpwstr>https://www.sands.no/en/news/stricter-criteria-for-reserving-grid-capacity-in-energy-projects/</vt:lpwstr>
      </vt:variant>
      <vt:variant>
        <vt:lpwstr/>
      </vt:variant>
      <vt:variant>
        <vt:i4>458800</vt:i4>
      </vt:variant>
      <vt:variant>
        <vt:i4>33</vt:i4>
      </vt:variant>
      <vt:variant>
        <vt:i4>0</vt:i4>
      </vt:variant>
      <vt:variant>
        <vt:i4>5</vt:i4>
      </vt:variant>
      <vt:variant>
        <vt:lpwstr>https://lovdata.no/dokument/SF/forskrift/2019-10-24-1413/KAPITTEL_3</vt:lpwstr>
      </vt:variant>
      <vt:variant>
        <vt:lpwstr>%C2%A73-1</vt:lpwstr>
      </vt:variant>
      <vt:variant>
        <vt:i4>6422587</vt:i4>
      </vt:variant>
      <vt:variant>
        <vt:i4>30</vt:i4>
      </vt:variant>
      <vt:variant>
        <vt:i4>0</vt:i4>
      </vt:variant>
      <vt:variant>
        <vt:i4>5</vt:i4>
      </vt:variant>
      <vt:variant>
        <vt:lpwstr>https://www.statnett.no/en/for-stakeholders-in-the-power-industry/the-grid-connection-process/general-information-about-connecting-to-the-grid/</vt:lpwstr>
      </vt:variant>
      <vt:variant>
        <vt:lpwstr/>
      </vt:variant>
      <vt:variant>
        <vt:i4>720970</vt:i4>
      </vt:variant>
      <vt:variant>
        <vt:i4>27</vt:i4>
      </vt:variant>
      <vt:variant>
        <vt:i4>0</vt:i4>
      </vt:variant>
      <vt:variant>
        <vt:i4>5</vt:i4>
      </vt:variant>
      <vt:variant>
        <vt:lpwstr>https://www.kongsberg.com/kda/what-we-do/defence-and-security/naval-systems/</vt:lpwstr>
      </vt:variant>
      <vt:variant>
        <vt:lpwstr/>
      </vt:variant>
      <vt:variant>
        <vt:i4>6357054</vt:i4>
      </vt:variant>
      <vt:variant>
        <vt:i4>24</vt:i4>
      </vt:variant>
      <vt:variant>
        <vt:i4>0</vt:i4>
      </vt:variant>
      <vt:variant>
        <vt:i4>5</vt:i4>
      </vt:variant>
      <vt:variant>
        <vt:lpwstr>https://www.regjeringen.no/contentassets/5f29db6ef1b34054a025ffddb7073b31/no/pdfs/stm202020210017000dddpdfs.pdf</vt:lpwstr>
      </vt:variant>
      <vt:variant>
        <vt:lpwstr/>
      </vt:variant>
      <vt:variant>
        <vt:i4>6291571</vt:i4>
      </vt:variant>
      <vt:variant>
        <vt:i4>21</vt:i4>
      </vt:variant>
      <vt:variant>
        <vt:i4>0</vt:i4>
      </vt:variant>
      <vt:variant>
        <vt:i4>5</vt:i4>
      </vt:variant>
      <vt:variant>
        <vt:lpwstr>https://www.regjeringen.no/contentassets/5f29db6ef1b34054a025ffddb7073b31/en-gb/pdfs/stm202020210017000engpdfs.pdf</vt:lpwstr>
      </vt:variant>
      <vt:variant>
        <vt:lpwstr/>
      </vt:variant>
      <vt:variant>
        <vt:i4>7798905</vt:i4>
      </vt:variant>
      <vt:variant>
        <vt:i4>18</vt:i4>
      </vt:variant>
      <vt:variant>
        <vt:i4>0</vt:i4>
      </vt:variant>
      <vt:variant>
        <vt:i4>5</vt:i4>
      </vt:variant>
      <vt:variant>
        <vt:lpwstr>https://www.nammo.com/product/our-products/propulsion/</vt:lpwstr>
      </vt:variant>
      <vt:variant>
        <vt:lpwstr/>
      </vt:variant>
      <vt:variant>
        <vt:i4>7798905</vt:i4>
      </vt:variant>
      <vt:variant>
        <vt:i4>15</vt:i4>
      </vt:variant>
      <vt:variant>
        <vt:i4>0</vt:i4>
      </vt:variant>
      <vt:variant>
        <vt:i4>5</vt:i4>
      </vt:variant>
      <vt:variant>
        <vt:lpwstr>https://www.nammo.com/product/our-products/propulsion/</vt:lpwstr>
      </vt:variant>
      <vt:variant>
        <vt:lpwstr/>
      </vt:variant>
      <vt:variant>
        <vt:i4>6291571</vt:i4>
      </vt:variant>
      <vt:variant>
        <vt:i4>12</vt:i4>
      </vt:variant>
      <vt:variant>
        <vt:i4>0</vt:i4>
      </vt:variant>
      <vt:variant>
        <vt:i4>5</vt:i4>
      </vt:variant>
      <vt:variant>
        <vt:lpwstr>https://www.regjeringen.no/contentassets/5f29db6ef1b34054a025ffddb7073b31/en-gb/pdfs/stm202020210017000engpdfs.pdf</vt:lpwstr>
      </vt:variant>
      <vt:variant>
        <vt:lpwstr/>
      </vt:variant>
      <vt:variant>
        <vt:i4>6029330</vt:i4>
      </vt:variant>
      <vt:variant>
        <vt:i4>9</vt:i4>
      </vt:variant>
      <vt:variant>
        <vt:i4>0</vt:i4>
      </vt:variant>
      <vt:variant>
        <vt:i4>5</vt:i4>
      </vt:variant>
      <vt:variant>
        <vt:lpwstr>https://www.regjeringen.no/contentassets/0faae3f9efcf4c2fa0f43e2a15bfbc1d/no/pdfs/forsvarsloftet.pdf</vt:lpwstr>
      </vt:variant>
      <vt:variant>
        <vt:lpwstr/>
      </vt:variant>
      <vt:variant>
        <vt:i4>1179719</vt:i4>
      </vt:variant>
      <vt:variant>
        <vt:i4>6</vt:i4>
      </vt:variant>
      <vt:variant>
        <vt:i4>0</vt:i4>
      </vt:variant>
      <vt:variant>
        <vt:i4>5</vt:i4>
      </vt:variant>
      <vt:variant>
        <vt:lpwstr>https://www.regjeringen.no/contentassets/0faae3f9efcf4c2fa0f43e2a15bfbc1d/en-gb/pdfs/the-norwegian-defence-pledge.pdf</vt:lpwstr>
      </vt:variant>
      <vt:variant>
        <vt:lpwstr/>
      </vt:variant>
      <vt:variant>
        <vt:i4>6029330</vt:i4>
      </vt:variant>
      <vt:variant>
        <vt:i4>3</vt:i4>
      </vt:variant>
      <vt:variant>
        <vt:i4>0</vt:i4>
      </vt:variant>
      <vt:variant>
        <vt:i4>5</vt:i4>
      </vt:variant>
      <vt:variant>
        <vt:lpwstr>https://www.regjeringen.no/contentassets/0faae3f9efcf4c2fa0f43e2a15bfbc1d/no/pdfs/forsvarsloftet.pdf</vt:lpwstr>
      </vt:variant>
      <vt:variant>
        <vt:lpwstr/>
      </vt:variant>
      <vt:variant>
        <vt:i4>1179719</vt:i4>
      </vt:variant>
      <vt:variant>
        <vt:i4>0</vt:i4>
      </vt:variant>
      <vt:variant>
        <vt:i4>0</vt:i4>
      </vt:variant>
      <vt:variant>
        <vt:i4>5</vt:i4>
      </vt:variant>
      <vt:variant>
        <vt:lpwstr>https://www.regjeringen.no/contentassets/0faae3f9efcf4c2fa0f43e2a15bfbc1d/en-gb/pdfs/the-norwegian-defence-pledge.pdf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Meinseth</dc:creator>
  <cp:keywords/>
  <dc:description/>
  <cp:lastModifiedBy>Caroline Aasan</cp:lastModifiedBy>
  <cp:revision>7</cp:revision>
  <dcterms:created xsi:type="dcterms:W3CDTF">2025-03-21T08:58:00Z</dcterms:created>
  <dcterms:modified xsi:type="dcterms:W3CDTF">2025-03-21T13:58:00Z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2f7043-6caf-4431-9109-8eff758a1d8b_Enabled">
    <vt:lpwstr>true</vt:lpwstr>
  </property>
  <property fmtid="{D5CDD505-2E9C-101B-9397-08002B2CF9AE}" pid="3" name="MSIP_Label_b22f7043-6caf-4431-9109-8eff758a1d8b_SetDate">
    <vt:lpwstr>2024-10-07T12:28:23Z</vt:lpwstr>
  </property>
  <property fmtid="{D5CDD505-2E9C-101B-9397-08002B2CF9AE}" pid="4" name="MSIP_Label_b22f7043-6caf-4431-9109-8eff758a1d8b_Method">
    <vt:lpwstr>Standard</vt:lpwstr>
  </property>
  <property fmtid="{D5CDD505-2E9C-101B-9397-08002B2CF9AE}" pid="5" name="MSIP_Label_b22f7043-6caf-4431-9109-8eff758a1d8b_Name">
    <vt:lpwstr>Intern (DSS)</vt:lpwstr>
  </property>
  <property fmtid="{D5CDD505-2E9C-101B-9397-08002B2CF9AE}" pid="6" name="MSIP_Label_b22f7043-6caf-4431-9109-8eff758a1d8b_SiteId">
    <vt:lpwstr>f696e186-1c3b-44cd-bf76-5ace0e7007bd</vt:lpwstr>
  </property>
  <property fmtid="{D5CDD505-2E9C-101B-9397-08002B2CF9AE}" pid="7" name="MSIP_Label_b22f7043-6caf-4431-9109-8eff758a1d8b_ActionId">
    <vt:lpwstr>872dbb02-3e95-46b7-9fb1-f7b4d87c9c96</vt:lpwstr>
  </property>
  <property fmtid="{D5CDD505-2E9C-101B-9397-08002B2CF9AE}" pid="8" name="MSIP_Label_b22f7043-6caf-4431-9109-8eff758a1d8b_ContentBits">
    <vt:lpwstr>0</vt:lpwstr>
  </property>
</Properties>
</file>