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530E1" w14:textId="77777777" w:rsidR="00F50491" w:rsidRPr="00F50491" w:rsidRDefault="00F50491" w:rsidP="00F50491">
      <w:pPr>
        <w:pStyle w:val="Heading-14pt"/>
      </w:pPr>
      <w:r w:rsidRPr="00F50491">
        <w:t>Format for påkravsgaranti</w:t>
      </w:r>
    </w:p>
    <w:p w14:paraId="1C50EEFF" w14:textId="77777777" w:rsidR="00F50491" w:rsidRPr="00F50491" w:rsidRDefault="00F50491" w:rsidP="00F50491">
      <w:pPr>
        <w:rPr>
          <w:lang w:val="nb-NO"/>
        </w:rPr>
      </w:pPr>
    </w:p>
    <w:p w14:paraId="67ED7C82" w14:textId="77777777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>Dato: [●]</w:t>
      </w:r>
    </w:p>
    <w:p w14:paraId="1CCE7932" w14:textId="77777777" w:rsidR="00F50491" w:rsidRPr="00F50491" w:rsidRDefault="00F50491" w:rsidP="00F50491">
      <w:pPr>
        <w:rPr>
          <w:lang w:val="nb-NO"/>
        </w:rPr>
      </w:pPr>
    </w:p>
    <w:p w14:paraId="46C88104" w14:textId="1681010E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>Olje- og Energidepartementet</w:t>
      </w:r>
      <w:r w:rsidR="00155BF5">
        <w:rPr>
          <w:lang w:val="nb-NO"/>
        </w:rPr>
        <w:br/>
      </w:r>
      <w:r w:rsidRPr="00F50491">
        <w:rPr>
          <w:lang w:val="nb-NO"/>
        </w:rPr>
        <w:t>Akersgata 59, 0180 Oslo</w:t>
      </w:r>
    </w:p>
    <w:p w14:paraId="150A4A3A" w14:textId="586C1A92" w:rsidR="00F50491" w:rsidRPr="00F50491" w:rsidRDefault="00F50491" w:rsidP="00F50491">
      <w:pPr>
        <w:rPr>
          <w:lang w:val="nb-NO"/>
        </w:rPr>
      </w:pPr>
    </w:p>
    <w:p w14:paraId="46CE4965" w14:textId="012408B4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 xml:space="preserve">Vi viser til </w:t>
      </w:r>
      <w:r w:rsidR="00367D72">
        <w:rPr>
          <w:lang w:val="nb-NO"/>
        </w:rPr>
        <w:t>differansekontrakt</w:t>
      </w:r>
      <w:r w:rsidRPr="00F50491">
        <w:rPr>
          <w:lang w:val="nb-NO"/>
        </w:rPr>
        <w:t xml:space="preserve"> </w:t>
      </w:r>
      <w:r w:rsidR="00367D72">
        <w:rPr>
          <w:lang w:val="nb-NO"/>
        </w:rPr>
        <w:t xml:space="preserve">mellom </w:t>
      </w:r>
      <w:r w:rsidR="00367D72" w:rsidRPr="00367D72">
        <w:rPr>
          <w:lang w:val="nb-NO"/>
        </w:rPr>
        <w:t>[●]</w:t>
      </w:r>
      <w:r w:rsidR="00367D72">
        <w:rPr>
          <w:lang w:val="nb-NO"/>
        </w:rPr>
        <w:t xml:space="preserve"> som støttemottaker ("</w:t>
      </w:r>
      <w:r w:rsidR="00367D72" w:rsidRPr="00367D72">
        <w:rPr>
          <w:b/>
          <w:lang w:val="nb-NO"/>
        </w:rPr>
        <w:t>Skyldneren</w:t>
      </w:r>
      <w:r w:rsidR="00367D72">
        <w:rPr>
          <w:lang w:val="nb-NO"/>
        </w:rPr>
        <w:t>") og Staten v/Olje</w:t>
      </w:r>
      <w:r w:rsidR="00B91643">
        <w:rPr>
          <w:lang w:val="nb-NO"/>
        </w:rPr>
        <w:t>-</w:t>
      </w:r>
      <w:r w:rsidR="00367D72">
        <w:rPr>
          <w:lang w:val="nb-NO"/>
        </w:rPr>
        <w:t xml:space="preserve"> og Energidepartementet </w:t>
      </w:r>
      <w:r w:rsidR="00367D72" w:rsidRPr="00F50491">
        <w:rPr>
          <w:lang w:val="nb-NO"/>
        </w:rPr>
        <w:t>("</w:t>
      </w:r>
      <w:r w:rsidR="00367D72">
        <w:rPr>
          <w:b/>
          <w:bCs/>
          <w:lang w:val="nb-NO"/>
        </w:rPr>
        <w:t>Garantimottakeren</w:t>
      </w:r>
      <w:r w:rsidR="00367D72" w:rsidRPr="00F50491">
        <w:rPr>
          <w:lang w:val="nb-NO"/>
        </w:rPr>
        <w:t xml:space="preserve">") </w:t>
      </w:r>
      <w:r w:rsidR="00367D72">
        <w:rPr>
          <w:lang w:val="nb-NO"/>
        </w:rPr>
        <w:t xml:space="preserve">som støttegiver </w:t>
      </w:r>
      <w:r w:rsidRPr="00F50491">
        <w:rPr>
          <w:lang w:val="nb-NO"/>
        </w:rPr>
        <w:t>datert på eller rundt [</w:t>
      </w:r>
      <w:r w:rsidRPr="00155BF5">
        <w:rPr>
          <w:i/>
          <w:iCs/>
          <w:lang w:val="nb-NO"/>
        </w:rPr>
        <w:t>dato</w:t>
      </w:r>
      <w:r w:rsidRPr="00F50491">
        <w:rPr>
          <w:lang w:val="nb-NO"/>
        </w:rPr>
        <w:t>] ("</w:t>
      </w:r>
      <w:r w:rsidRPr="00A01334">
        <w:rPr>
          <w:b/>
          <w:bCs/>
          <w:lang w:val="nb-NO"/>
        </w:rPr>
        <w:t>Avtalen</w:t>
      </w:r>
      <w:r w:rsidRPr="00F50491">
        <w:rPr>
          <w:lang w:val="nb-NO"/>
        </w:rPr>
        <w:t>").</w:t>
      </w:r>
    </w:p>
    <w:p w14:paraId="74C704A3" w14:textId="6C9E8B01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 xml:space="preserve">På forespørsel </w:t>
      </w:r>
      <w:r w:rsidR="00746E1B">
        <w:rPr>
          <w:lang w:val="nb-NO"/>
        </w:rPr>
        <w:t>fra</w:t>
      </w:r>
      <w:r w:rsidRPr="00F50491">
        <w:rPr>
          <w:lang w:val="nb-NO"/>
        </w:rPr>
        <w:t xml:space="preserve"> </w:t>
      </w:r>
      <w:r w:rsidR="003C03C4">
        <w:rPr>
          <w:lang w:val="nb-NO"/>
        </w:rPr>
        <w:t>Skyldneren</w:t>
      </w:r>
      <w:r w:rsidRPr="00F50491">
        <w:rPr>
          <w:lang w:val="nb-NO"/>
        </w:rPr>
        <w:t xml:space="preserve"> utsteder underskrevne, [</w:t>
      </w:r>
      <w:r w:rsidRPr="00155BF5">
        <w:rPr>
          <w:i/>
          <w:iCs/>
          <w:lang w:val="nb-NO"/>
        </w:rPr>
        <w:t xml:space="preserve">navn på </w:t>
      </w:r>
      <w:r w:rsidR="006F2E36">
        <w:rPr>
          <w:i/>
          <w:iCs/>
          <w:lang w:val="nb-NO"/>
        </w:rPr>
        <w:t>konsernselskap</w:t>
      </w:r>
      <w:r w:rsidRPr="00F50491">
        <w:rPr>
          <w:lang w:val="nb-NO"/>
        </w:rPr>
        <w:t>] ("</w:t>
      </w:r>
      <w:r w:rsidR="006F2E36">
        <w:rPr>
          <w:b/>
          <w:bCs/>
          <w:lang w:val="nb-NO"/>
        </w:rPr>
        <w:t>Garantisten</w:t>
      </w:r>
      <w:r w:rsidRPr="00F50491">
        <w:rPr>
          <w:lang w:val="nb-NO"/>
        </w:rPr>
        <w:t xml:space="preserve">") denne påkravsgarantien til fordel for </w:t>
      </w:r>
      <w:r w:rsidR="005141A9">
        <w:rPr>
          <w:lang w:val="nb-NO"/>
        </w:rPr>
        <w:t>Garantimottakeren</w:t>
      </w:r>
      <w:r w:rsidR="005141A9" w:rsidRPr="00F50491">
        <w:rPr>
          <w:lang w:val="nb-NO"/>
        </w:rPr>
        <w:t xml:space="preserve"> </w:t>
      </w:r>
      <w:r w:rsidRPr="00F50491">
        <w:rPr>
          <w:lang w:val="nb-NO"/>
        </w:rPr>
        <w:t xml:space="preserve">som sikkerhet for alle </w:t>
      </w:r>
      <w:r w:rsidR="00367D72">
        <w:rPr>
          <w:lang w:val="nb-NO"/>
        </w:rPr>
        <w:t xml:space="preserve">Skyldneres </w:t>
      </w:r>
      <w:r w:rsidRPr="00F50491">
        <w:rPr>
          <w:lang w:val="nb-NO"/>
        </w:rPr>
        <w:t>forpliktelser under Avtalen.</w:t>
      </w:r>
    </w:p>
    <w:p w14:paraId="208112F7" w14:textId="46442C47" w:rsidR="00F50491" w:rsidRPr="00F50491" w:rsidRDefault="00F50491" w:rsidP="00F50491">
      <w:pPr>
        <w:pStyle w:val="Heading1"/>
      </w:pPr>
      <w:proofErr w:type="spellStart"/>
      <w:r w:rsidRPr="00F50491">
        <w:t>Definisjoner</w:t>
      </w:r>
      <w:proofErr w:type="spellEnd"/>
    </w:p>
    <w:p w14:paraId="1CACEBE2" w14:textId="77777777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>"</w:t>
      </w:r>
      <w:r w:rsidRPr="00A01334">
        <w:rPr>
          <w:b/>
          <w:bCs/>
          <w:lang w:val="nb-NO"/>
        </w:rPr>
        <w:t>Bankdag</w:t>
      </w:r>
      <w:r w:rsidRPr="00F50491">
        <w:rPr>
          <w:lang w:val="nb-NO"/>
        </w:rPr>
        <w:t>" betyr en dag hvor banker i Norge normalt holder åpent for forretninger.</w:t>
      </w:r>
    </w:p>
    <w:p w14:paraId="68C87910" w14:textId="77777777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>"</w:t>
      </w:r>
      <w:r w:rsidRPr="00A01334">
        <w:rPr>
          <w:b/>
          <w:bCs/>
          <w:lang w:val="nb-NO"/>
        </w:rPr>
        <w:t>Påkrav</w:t>
      </w:r>
      <w:r w:rsidRPr="00F50491">
        <w:rPr>
          <w:lang w:val="nb-NO"/>
        </w:rPr>
        <w:t>" betyr et skriftlig påkrav i formatet angitt i Vedlegg A.</w:t>
      </w:r>
    </w:p>
    <w:p w14:paraId="4318C192" w14:textId="23A28B70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>"</w:t>
      </w:r>
      <w:r w:rsidRPr="00A01334">
        <w:rPr>
          <w:b/>
          <w:bCs/>
          <w:lang w:val="nb-NO"/>
        </w:rPr>
        <w:t>Utløpsdato</w:t>
      </w:r>
      <w:r w:rsidRPr="00F50491">
        <w:rPr>
          <w:lang w:val="nb-NO"/>
        </w:rPr>
        <w:t xml:space="preserve">" </w:t>
      </w:r>
      <w:proofErr w:type="spellStart"/>
      <w:r w:rsidRPr="00F50491">
        <w:rPr>
          <w:lang w:val="nb-NO"/>
        </w:rPr>
        <w:t>beyr</w:t>
      </w:r>
      <w:proofErr w:type="spellEnd"/>
      <w:r w:rsidRPr="00F50491">
        <w:rPr>
          <w:lang w:val="nb-NO"/>
        </w:rPr>
        <w:t xml:space="preserve"> [●</w:t>
      </w:r>
      <w:r w:rsidR="00BE10C0">
        <w:rPr>
          <w:rStyle w:val="FootnoteReference"/>
          <w:lang w:val="nb-NO"/>
        </w:rPr>
        <w:footnoteReference w:id="1"/>
      </w:r>
      <w:r w:rsidRPr="00F50491">
        <w:rPr>
          <w:lang w:val="nb-NO"/>
        </w:rPr>
        <w:t>]</w:t>
      </w:r>
      <w:r w:rsidR="00367D72">
        <w:rPr>
          <w:lang w:val="nb-NO"/>
        </w:rPr>
        <w:t xml:space="preserve"> eller som forlenget i samsvar med punkt </w:t>
      </w:r>
      <w:r w:rsidR="00367D72">
        <w:rPr>
          <w:lang w:val="nb-NO"/>
        </w:rPr>
        <w:fldChar w:fldCharType="begin"/>
      </w:r>
      <w:r w:rsidR="00367D72">
        <w:rPr>
          <w:lang w:val="nb-NO"/>
        </w:rPr>
        <w:instrText xml:space="preserve"> REF _Ref132135738 \r \h </w:instrText>
      </w:r>
      <w:r w:rsidR="00367D72">
        <w:rPr>
          <w:lang w:val="nb-NO"/>
        </w:rPr>
      </w:r>
      <w:r w:rsidR="00367D72">
        <w:rPr>
          <w:lang w:val="nb-NO"/>
        </w:rPr>
        <w:fldChar w:fldCharType="separate"/>
      </w:r>
      <w:r w:rsidR="00367D72">
        <w:rPr>
          <w:lang w:val="nb-NO"/>
        </w:rPr>
        <w:t>3</w:t>
      </w:r>
      <w:r w:rsidR="00367D72">
        <w:rPr>
          <w:lang w:val="nb-NO"/>
        </w:rPr>
        <w:fldChar w:fldCharType="end"/>
      </w:r>
      <w:r w:rsidR="00367D72">
        <w:rPr>
          <w:lang w:val="nb-NO"/>
        </w:rPr>
        <w:t xml:space="preserve"> (</w:t>
      </w:r>
      <w:r w:rsidR="00367D72" w:rsidRPr="00367D72">
        <w:rPr>
          <w:i/>
          <w:lang w:val="nb-NO"/>
        </w:rPr>
        <w:t>Utløp</w:t>
      </w:r>
      <w:r w:rsidR="00367D72">
        <w:rPr>
          <w:lang w:val="nb-NO"/>
        </w:rPr>
        <w:t>)</w:t>
      </w:r>
      <w:r w:rsidRPr="00F50491">
        <w:rPr>
          <w:lang w:val="nb-NO"/>
        </w:rPr>
        <w:t>.</w:t>
      </w:r>
    </w:p>
    <w:p w14:paraId="10EA74B5" w14:textId="13F01762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>"</w:t>
      </w:r>
      <w:r w:rsidRPr="00A01334">
        <w:rPr>
          <w:b/>
          <w:bCs/>
          <w:lang w:val="nb-NO"/>
        </w:rPr>
        <w:t>Totalbeløp</w:t>
      </w:r>
      <w:r w:rsidRPr="00F50491">
        <w:rPr>
          <w:lang w:val="nb-NO"/>
        </w:rPr>
        <w:t xml:space="preserve">" betyr NOK </w:t>
      </w:r>
      <w:r w:rsidR="00367D72" w:rsidRPr="00367D72">
        <w:rPr>
          <w:lang w:val="nb-NO"/>
        </w:rPr>
        <w:t>[●]</w:t>
      </w:r>
      <w:r w:rsidR="00367D72">
        <w:rPr>
          <w:lang w:val="nb-NO"/>
        </w:rPr>
        <w:t xml:space="preserve"> eller som redusert i samsvar med punkt </w:t>
      </w:r>
      <w:r w:rsidR="009B3BC6">
        <w:rPr>
          <w:lang w:val="nb-NO"/>
        </w:rPr>
        <w:fldChar w:fldCharType="begin"/>
      </w:r>
      <w:r w:rsidR="009B3BC6">
        <w:rPr>
          <w:lang w:val="nb-NO"/>
        </w:rPr>
        <w:instrText xml:space="preserve"> REF _Ref132141096 \n \h </w:instrText>
      </w:r>
      <w:r w:rsidR="009B3BC6">
        <w:rPr>
          <w:lang w:val="nb-NO"/>
        </w:rPr>
      </w:r>
      <w:r w:rsidR="009B3BC6">
        <w:rPr>
          <w:lang w:val="nb-NO"/>
        </w:rPr>
        <w:fldChar w:fldCharType="separate"/>
      </w:r>
      <w:r w:rsidR="009B3BC6">
        <w:rPr>
          <w:lang w:val="nb-NO"/>
        </w:rPr>
        <w:t>4</w:t>
      </w:r>
      <w:r w:rsidR="009B3BC6">
        <w:rPr>
          <w:lang w:val="nb-NO"/>
        </w:rPr>
        <w:fldChar w:fldCharType="end"/>
      </w:r>
      <w:r w:rsidR="00053B81">
        <w:rPr>
          <w:lang w:val="nb-NO"/>
        </w:rPr>
        <w:t xml:space="preserve"> </w:t>
      </w:r>
      <w:r w:rsidR="009B3BC6">
        <w:rPr>
          <w:lang w:val="nb-NO"/>
        </w:rPr>
        <w:t>(</w:t>
      </w:r>
      <w:r w:rsidR="009B3BC6" w:rsidRPr="009B3BC6">
        <w:rPr>
          <w:i/>
          <w:lang w:val="nb-NO"/>
        </w:rPr>
        <w:t>Reduksjon</w:t>
      </w:r>
      <w:r w:rsidR="009B3BC6">
        <w:rPr>
          <w:lang w:val="nb-NO"/>
        </w:rPr>
        <w:t>)</w:t>
      </w:r>
      <w:r w:rsidRPr="00F50491">
        <w:rPr>
          <w:lang w:val="nb-NO"/>
        </w:rPr>
        <w:t>.</w:t>
      </w:r>
    </w:p>
    <w:p w14:paraId="509AC172" w14:textId="003B2EAF" w:rsidR="00F50491" w:rsidRPr="00F50491" w:rsidRDefault="00F50491" w:rsidP="00F50491">
      <w:pPr>
        <w:pStyle w:val="Heading1"/>
        <w:rPr>
          <w:lang w:val="nb-NO"/>
        </w:rPr>
      </w:pPr>
      <w:r w:rsidRPr="00F50491">
        <w:rPr>
          <w:lang w:val="nb-NO"/>
        </w:rPr>
        <w:t>Garanti</w:t>
      </w:r>
    </w:p>
    <w:p w14:paraId="6538E86E" w14:textId="64D04C86" w:rsidR="00EE2A38" w:rsidRPr="00F50491" w:rsidRDefault="006F2E36" w:rsidP="00EE2A38">
      <w:pPr>
        <w:pStyle w:val="Heading2"/>
      </w:pPr>
      <w:r>
        <w:t>Garantisten</w:t>
      </w:r>
      <w:r w:rsidR="00367D72">
        <w:t xml:space="preserve"> garanterer for alle Skyldneres forpliktelser under Avtalen</w:t>
      </w:r>
      <w:r w:rsidR="006468A4">
        <w:t xml:space="preserve"> (de "</w:t>
      </w:r>
      <w:r w:rsidR="006468A4" w:rsidRPr="006468A4">
        <w:rPr>
          <w:b/>
        </w:rPr>
        <w:t>Sikrede Forpliktelsene</w:t>
      </w:r>
      <w:r w:rsidR="006468A4">
        <w:t>")</w:t>
      </w:r>
      <w:r w:rsidR="00367D72">
        <w:t xml:space="preserve">. </w:t>
      </w:r>
      <w:r w:rsidR="00EE2A38" w:rsidRPr="00F50491">
        <w:t xml:space="preserve">Denne Garantien er en påkravsgaranti </w:t>
      </w:r>
      <w:r w:rsidR="00EE2A38">
        <w:t xml:space="preserve">og uavhengig av det underliggende forholdet. </w:t>
      </w:r>
      <w:r>
        <w:t xml:space="preserve">Garantisten </w:t>
      </w:r>
      <w:r w:rsidR="00EE2A38" w:rsidRPr="00F50491">
        <w:t>bekrefter ugjenkallelig at den vil</w:t>
      </w:r>
      <w:r w:rsidR="00EE2A38">
        <w:t xml:space="preserve"> </w:t>
      </w:r>
      <w:r w:rsidR="00EE2A38" w:rsidRPr="00F50491">
        <w:t xml:space="preserve">innen fem Bankdager etter mottak av et Påkrav, betale det forespurte beløpet til </w:t>
      </w:r>
      <w:r w:rsidR="00EE2A38">
        <w:t>Garantimottakeren</w:t>
      </w:r>
      <w:r w:rsidR="00EE2A38" w:rsidRPr="00F50491">
        <w:t xml:space="preserve">. </w:t>
      </w:r>
      <w:r>
        <w:t xml:space="preserve">Garantisten </w:t>
      </w:r>
      <w:r w:rsidR="00EE2A38" w:rsidRPr="00F50491">
        <w:t xml:space="preserve">vil gjennomføre betaling uten </w:t>
      </w:r>
      <w:r w:rsidR="00232A6A">
        <w:t xml:space="preserve">å ta hensyn til noen innsigelser fra </w:t>
      </w:r>
      <w:r w:rsidR="00C636E9">
        <w:t>Skyldneren</w:t>
      </w:r>
      <w:r w:rsidR="00232A6A">
        <w:t xml:space="preserve"> og uten noen form for motregning, reduksjon, innsigelser eller undersøkelser av grunnlaget for Påkravet</w:t>
      </w:r>
      <w:r w:rsidR="00EE2A38" w:rsidRPr="00F50491">
        <w:t>.</w:t>
      </w:r>
    </w:p>
    <w:p w14:paraId="70941E17" w14:textId="1F2CB7DE" w:rsidR="00F50491" w:rsidRPr="00F50491" w:rsidRDefault="005141A9" w:rsidP="00F50491">
      <w:pPr>
        <w:pStyle w:val="Heading2"/>
      </w:pPr>
      <w:bookmarkStart w:id="0" w:name="_Ref130495090"/>
      <w:r>
        <w:t>Garantimottakeren</w:t>
      </w:r>
      <w:r w:rsidRPr="00F50491">
        <w:t xml:space="preserve"> </w:t>
      </w:r>
      <w:r w:rsidR="00F50491" w:rsidRPr="00F50491">
        <w:t xml:space="preserve">kan gjøre påkrav under denne Garantien ved å levere Påkrav til </w:t>
      </w:r>
      <w:r w:rsidR="006F2E36">
        <w:t xml:space="preserve">Garantisten </w:t>
      </w:r>
      <w:r w:rsidR="00F50491" w:rsidRPr="00F50491">
        <w:t xml:space="preserve">i skriftlig form, inkludert elektronisk. Et Påkrav må være mottatt på en Bankdag og ikke senere enn 17:00 (Oslo tid) på Utløpsdatoen. </w:t>
      </w:r>
      <w:r>
        <w:t>Garantimottakeren</w:t>
      </w:r>
      <w:r w:rsidRPr="00F50491">
        <w:t xml:space="preserve"> </w:t>
      </w:r>
      <w:r w:rsidR="00F50491" w:rsidRPr="00F50491">
        <w:t xml:space="preserve">kan gjøre </w:t>
      </w:r>
      <w:proofErr w:type="spellStart"/>
      <w:r w:rsidR="00F50491" w:rsidRPr="00F50491">
        <w:t>delvis</w:t>
      </w:r>
      <w:r w:rsidR="0089497E">
        <w:t>e</w:t>
      </w:r>
      <w:proofErr w:type="spellEnd"/>
      <w:r w:rsidR="0089497E">
        <w:t xml:space="preserve"> </w:t>
      </w:r>
      <w:r w:rsidR="00F50491" w:rsidRPr="00F50491">
        <w:t>og flere påkrav under denne Garantien.</w:t>
      </w:r>
      <w:bookmarkEnd w:id="0"/>
    </w:p>
    <w:p w14:paraId="3AE8FB67" w14:textId="57B2441B" w:rsidR="00F50491" w:rsidRPr="00F50491" w:rsidRDefault="006F2E36" w:rsidP="00F50491">
      <w:pPr>
        <w:pStyle w:val="Heading2"/>
      </w:pPr>
      <w:r>
        <w:t xml:space="preserve">Garantistens </w:t>
      </w:r>
      <w:r w:rsidR="00F50491" w:rsidRPr="00F50491">
        <w:t xml:space="preserve">totale forpliktelser under denne Garantien er begrenset til Totalbeløpet </w:t>
      </w:r>
      <w:r w:rsidR="00746E1B">
        <w:t xml:space="preserve">med tillegg av </w:t>
      </w:r>
      <w:r w:rsidR="00F50491" w:rsidRPr="00F50491">
        <w:t>renter.</w:t>
      </w:r>
    </w:p>
    <w:p w14:paraId="55FF071C" w14:textId="4755C8B7" w:rsidR="00970682" w:rsidRDefault="006F2E36" w:rsidP="00F50491">
      <w:pPr>
        <w:pStyle w:val="Heading2"/>
      </w:pPr>
      <w:r>
        <w:t xml:space="preserve">Garantistens </w:t>
      </w:r>
      <w:r w:rsidR="00F50491" w:rsidRPr="00F50491">
        <w:t>forpliktelser under denne Garantien er absolut</w:t>
      </w:r>
      <w:r w:rsidR="00A768E3">
        <w:t>t</w:t>
      </w:r>
      <w:r w:rsidR="00F50491" w:rsidRPr="00F50491">
        <w:t>e og vil ikke påvirkes av noen endring av eller frafall av rettigheter under Avtalen eller av noen feil eller ugyldighet som påvirker Avtalen.</w:t>
      </w:r>
      <w:r w:rsidR="00970682">
        <w:t xml:space="preserve"> </w:t>
      </w:r>
    </w:p>
    <w:p w14:paraId="2ACA87A7" w14:textId="7FFB8A29" w:rsidR="00F50491" w:rsidRPr="00F50491" w:rsidRDefault="00970682" w:rsidP="00F50491">
      <w:pPr>
        <w:pStyle w:val="Heading2"/>
      </w:pPr>
      <w:r>
        <w:lastRenderedPageBreak/>
        <w:t xml:space="preserve">Denne Garantien er uavhengig av eventuell annen sikkerhet stillet for de </w:t>
      </w:r>
      <w:r w:rsidR="006468A4">
        <w:t>S</w:t>
      </w:r>
      <w:r>
        <w:t xml:space="preserve">ikrede </w:t>
      </w:r>
      <w:r w:rsidR="006468A4">
        <w:t>F</w:t>
      </w:r>
      <w:r>
        <w:t>orpliktelsene</w:t>
      </w:r>
      <w:r w:rsidR="006468A4">
        <w:t>.</w:t>
      </w:r>
      <w:r>
        <w:t xml:space="preserve"> </w:t>
      </w:r>
      <w:r w:rsidR="006F2E36">
        <w:t xml:space="preserve">Garantisten </w:t>
      </w:r>
      <w:r>
        <w:t xml:space="preserve">kan ikke kreve regress av noen </w:t>
      </w:r>
      <w:r w:rsidR="006468A4">
        <w:t xml:space="preserve">person </w:t>
      </w:r>
      <w:r>
        <w:t xml:space="preserve">uten at Garantimottakeren </w:t>
      </w:r>
      <w:r w:rsidR="006468A4">
        <w:t xml:space="preserve">først har </w:t>
      </w:r>
      <w:r w:rsidR="005F384F">
        <w:t xml:space="preserve">fullt og endelig oppgjør av </w:t>
      </w:r>
      <w:r w:rsidR="006468A4">
        <w:t>de Sikrede Forpliktelsene</w:t>
      </w:r>
      <w:r>
        <w:t>.</w:t>
      </w:r>
    </w:p>
    <w:p w14:paraId="6E75B009" w14:textId="6D0D1C9F" w:rsidR="00F50491" w:rsidRPr="00F50491" w:rsidRDefault="00F50491" w:rsidP="00F50491">
      <w:pPr>
        <w:pStyle w:val="Heading2"/>
      </w:pPr>
      <w:r w:rsidRPr="00F50491">
        <w:t xml:space="preserve">Dersom beløp </w:t>
      </w:r>
      <w:r w:rsidR="006F2E36">
        <w:t xml:space="preserve">Garantisten </w:t>
      </w:r>
      <w:r w:rsidRPr="00F50491">
        <w:t xml:space="preserve">er skyldig til betaling under denne Garantien ikke betales på forfall vil </w:t>
      </w:r>
      <w:r w:rsidR="00746E1B">
        <w:t>det</w:t>
      </w:r>
      <w:r w:rsidRPr="00F50491">
        <w:t xml:space="preserve"> påløpe renter i henhold til § 3 lov om renter ved forsinket betaling av 17.</w:t>
      </w:r>
      <w:r w:rsidR="00155BF5">
        <w:t xml:space="preserve"> d</w:t>
      </w:r>
      <w:r w:rsidRPr="00F50491">
        <w:t>e</w:t>
      </w:r>
      <w:r w:rsidR="00155BF5">
        <w:t>s</w:t>
      </w:r>
      <w:r w:rsidR="00746E1B">
        <w:t>ember 1976 Nr</w:t>
      </w:r>
      <w:r w:rsidRPr="00F50491">
        <w:t>. 100 fra forfall til betaling skjer.</w:t>
      </w:r>
    </w:p>
    <w:p w14:paraId="7A955EB9" w14:textId="388AA1AF" w:rsidR="00F50491" w:rsidRPr="00F50491" w:rsidRDefault="00F50491" w:rsidP="00F50491">
      <w:pPr>
        <w:pStyle w:val="Heading1"/>
        <w:rPr>
          <w:lang w:val="nb-NO"/>
        </w:rPr>
      </w:pPr>
      <w:bookmarkStart w:id="1" w:name="_Ref132135738"/>
      <w:r w:rsidRPr="00F50491">
        <w:rPr>
          <w:lang w:val="nb-NO"/>
        </w:rPr>
        <w:t>Utløp</w:t>
      </w:r>
      <w:bookmarkEnd w:id="1"/>
    </w:p>
    <w:p w14:paraId="2A9D813E" w14:textId="5FA67AEB" w:rsidR="00F50491" w:rsidRPr="00F50491" w:rsidRDefault="006F2E36" w:rsidP="00F50491">
      <w:pPr>
        <w:rPr>
          <w:lang w:val="nb-NO"/>
        </w:rPr>
      </w:pPr>
      <w:r w:rsidRPr="006F2E36">
        <w:rPr>
          <w:lang w:val="nb-NO"/>
        </w:rPr>
        <w:t xml:space="preserve">Garantistens </w:t>
      </w:r>
      <w:r w:rsidR="00F50491" w:rsidRPr="00F50491">
        <w:rPr>
          <w:lang w:val="nb-NO"/>
        </w:rPr>
        <w:t xml:space="preserve">forpliktelser under denne Garantien opphører </w:t>
      </w:r>
      <w:r w:rsidR="00232A6A">
        <w:rPr>
          <w:lang w:val="nb-NO"/>
        </w:rPr>
        <w:t xml:space="preserve">klokken 17:00 (Oslo tid) </w:t>
      </w:r>
      <w:r w:rsidR="00F50491" w:rsidRPr="00F50491">
        <w:rPr>
          <w:lang w:val="nb-NO"/>
        </w:rPr>
        <w:t xml:space="preserve">på Utløpsdatoen, bortsett fra i relasjon til Påkrav som er mottatt </w:t>
      </w:r>
      <w:r w:rsidR="00232A6A">
        <w:rPr>
          <w:lang w:val="nb-NO"/>
        </w:rPr>
        <w:t xml:space="preserve">i henhold til punkt </w:t>
      </w:r>
      <w:r w:rsidR="00232A6A">
        <w:rPr>
          <w:lang w:val="nb-NO"/>
        </w:rPr>
        <w:fldChar w:fldCharType="begin"/>
      </w:r>
      <w:r w:rsidR="00232A6A">
        <w:rPr>
          <w:lang w:val="nb-NO"/>
        </w:rPr>
        <w:instrText xml:space="preserve"> REF _Ref130495090 \n \h </w:instrText>
      </w:r>
      <w:r w:rsidR="00232A6A">
        <w:rPr>
          <w:lang w:val="nb-NO"/>
        </w:rPr>
      </w:r>
      <w:r w:rsidR="00232A6A">
        <w:rPr>
          <w:lang w:val="nb-NO"/>
        </w:rPr>
        <w:fldChar w:fldCharType="separate"/>
      </w:r>
      <w:r w:rsidR="00232A6A">
        <w:rPr>
          <w:lang w:val="nb-NO"/>
        </w:rPr>
        <w:t>2.2</w:t>
      </w:r>
      <w:r w:rsidR="00232A6A">
        <w:rPr>
          <w:lang w:val="nb-NO"/>
        </w:rPr>
        <w:fldChar w:fldCharType="end"/>
      </w:r>
      <w:r w:rsidR="00232A6A">
        <w:rPr>
          <w:lang w:val="nb-NO"/>
        </w:rPr>
        <w:t xml:space="preserve"> </w:t>
      </w:r>
      <w:r w:rsidR="00F50491" w:rsidRPr="00F50491">
        <w:rPr>
          <w:lang w:val="nb-NO"/>
        </w:rPr>
        <w:t>før den tid og som fortsatt er ubetalt.</w:t>
      </w:r>
    </w:p>
    <w:p w14:paraId="3645D6E7" w14:textId="27430FFF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 xml:space="preserve">Utløpsdatoen kan forlenges av </w:t>
      </w:r>
      <w:r w:rsidR="006F2E36" w:rsidRPr="006F2E36">
        <w:rPr>
          <w:lang w:val="nb-NO"/>
        </w:rPr>
        <w:t xml:space="preserve">Garantisten </w:t>
      </w:r>
      <w:r w:rsidRPr="00F50491">
        <w:rPr>
          <w:lang w:val="nb-NO"/>
        </w:rPr>
        <w:t xml:space="preserve">ved levering av notis til </w:t>
      </w:r>
      <w:r w:rsidR="005141A9">
        <w:rPr>
          <w:lang w:val="nb-NO"/>
        </w:rPr>
        <w:t>Garantimottakeren</w:t>
      </w:r>
      <w:r w:rsidR="005141A9" w:rsidRPr="00F50491">
        <w:rPr>
          <w:lang w:val="nb-NO"/>
        </w:rPr>
        <w:t xml:space="preserve"> </w:t>
      </w:r>
      <w:r w:rsidRPr="00F50491">
        <w:rPr>
          <w:lang w:val="nb-NO"/>
        </w:rPr>
        <w:t>i formatet angitt i Vedlegg B.</w:t>
      </w:r>
    </w:p>
    <w:p w14:paraId="266FB93B" w14:textId="4CF1AB6D" w:rsidR="00367D72" w:rsidRDefault="00367D72" w:rsidP="00F50491">
      <w:pPr>
        <w:pStyle w:val="Heading1"/>
        <w:rPr>
          <w:lang w:val="nb-NO"/>
        </w:rPr>
      </w:pPr>
      <w:bookmarkStart w:id="2" w:name="_Ref132141096"/>
      <w:r>
        <w:rPr>
          <w:lang w:val="nb-NO"/>
        </w:rPr>
        <w:t>Reduksjon</w:t>
      </w:r>
      <w:bookmarkEnd w:id="2"/>
    </w:p>
    <w:p w14:paraId="6E4A45BE" w14:textId="0C65B76C" w:rsidR="00367D72" w:rsidRPr="00367D72" w:rsidRDefault="00367D72" w:rsidP="00367D72">
      <w:pPr>
        <w:pStyle w:val="Indent1"/>
        <w:ind w:left="0"/>
        <w:rPr>
          <w:lang w:val="nb-NO"/>
        </w:rPr>
      </w:pPr>
      <w:r>
        <w:rPr>
          <w:lang w:val="nb-NO"/>
        </w:rPr>
        <w:t xml:space="preserve">Totalbeløpet under denne Garantien kan reduseres </w:t>
      </w:r>
      <w:r w:rsidR="00D94A43">
        <w:rPr>
          <w:lang w:val="nb-NO"/>
        </w:rPr>
        <w:t xml:space="preserve">ved skriftlig notis fra Garantimottakeren til Garantisten. </w:t>
      </w:r>
    </w:p>
    <w:p w14:paraId="58D493F7" w14:textId="65CDE24E" w:rsidR="00F50491" w:rsidRPr="00F50491" w:rsidRDefault="00F50491" w:rsidP="00F50491">
      <w:pPr>
        <w:pStyle w:val="Heading1"/>
        <w:rPr>
          <w:lang w:val="nb-NO"/>
        </w:rPr>
      </w:pPr>
      <w:r w:rsidRPr="00F50491">
        <w:rPr>
          <w:lang w:val="nb-NO"/>
        </w:rPr>
        <w:t>Betaling</w:t>
      </w:r>
    </w:p>
    <w:p w14:paraId="3EC46EFD" w14:textId="05F92F2A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 xml:space="preserve">Alle betalinger under denne Garantien skal gjøres </w:t>
      </w:r>
      <w:r w:rsidR="00746E1B">
        <w:rPr>
          <w:lang w:val="nb-NO"/>
        </w:rPr>
        <w:t xml:space="preserve">i norske kroner </w:t>
      </w:r>
      <w:r w:rsidRPr="00F50491">
        <w:rPr>
          <w:lang w:val="nb-NO"/>
        </w:rPr>
        <w:t xml:space="preserve">til kontodetaljene spesifisert i Påkravet. </w:t>
      </w:r>
    </w:p>
    <w:p w14:paraId="64395537" w14:textId="05028514" w:rsidR="00F50491" w:rsidRPr="00F50491" w:rsidRDefault="00F50491" w:rsidP="00F50491">
      <w:pPr>
        <w:pStyle w:val="Heading1"/>
        <w:rPr>
          <w:lang w:val="nb-NO"/>
        </w:rPr>
      </w:pPr>
      <w:r w:rsidRPr="00F50491">
        <w:rPr>
          <w:lang w:val="nb-NO"/>
        </w:rPr>
        <w:t>Levering av Påkrav</w:t>
      </w:r>
    </w:p>
    <w:p w14:paraId="04B38E91" w14:textId="14A0D535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 xml:space="preserve">Et Påkrav skal være substansielt i samsvar med formatet angitt </w:t>
      </w:r>
      <w:r w:rsidR="00F32E02">
        <w:rPr>
          <w:lang w:val="nb-NO"/>
        </w:rPr>
        <w:t>i</w:t>
      </w:r>
      <w:r w:rsidRPr="00F50491">
        <w:rPr>
          <w:lang w:val="nb-NO"/>
        </w:rPr>
        <w:t xml:space="preserve"> Vedlegg A. </w:t>
      </w:r>
      <w:r w:rsidR="006F2E36" w:rsidRPr="006F2E36">
        <w:rPr>
          <w:lang w:val="nb-NO"/>
        </w:rPr>
        <w:t xml:space="preserve">Garantisten </w:t>
      </w:r>
      <w:r w:rsidRPr="00F50491">
        <w:rPr>
          <w:lang w:val="nb-NO"/>
        </w:rPr>
        <w:t xml:space="preserve">kan anta at den personen som signerer og/eller leverer et Påkrav eller annen skriftlig kommunikasjon på vegne av </w:t>
      </w:r>
      <w:r w:rsidR="005141A9">
        <w:rPr>
          <w:lang w:val="nb-NO"/>
        </w:rPr>
        <w:t>Garantimottakeren</w:t>
      </w:r>
      <w:r w:rsidR="005141A9" w:rsidRPr="00F50491">
        <w:rPr>
          <w:lang w:val="nb-NO"/>
        </w:rPr>
        <w:t xml:space="preserve"> </w:t>
      </w:r>
      <w:r w:rsidRPr="00F50491">
        <w:rPr>
          <w:lang w:val="nb-NO"/>
        </w:rPr>
        <w:t xml:space="preserve">under denne Garantien er autorisert til å gjøre det. </w:t>
      </w:r>
    </w:p>
    <w:p w14:paraId="4501261E" w14:textId="2973BDF5" w:rsidR="00F50491" w:rsidRPr="00F50491" w:rsidRDefault="00F50491" w:rsidP="00123BCC">
      <w:pPr>
        <w:pStyle w:val="Heading1"/>
        <w:rPr>
          <w:lang w:val="nb-NO"/>
        </w:rPr>
      </w:pPr>
      <w:r w:rsidRPr="00F50491">
        <w:rPr>
          <w:lang w:val="nb-NO"/>
        </w:rPr>
        <w:t>Kredittrating</w:t>
      </w:r>
      <w:r w:rsidR="00053B81">
        <w:rPr>
          <w:lang w:val="nb-NO"/>
        </w:rPr>
        <w:t xml:space="preserve"> / Egenkapital</w:t>
      </w:r>
    </w:p>
    <w:p w14:paraId="1938B4EF" w14:textId="4C6B76D9" w:rsidR="00E35CE5" w:rsidRDefault="006F2E36" w:rsidP="00F50491">
      <w:pPr>
        <w:rPr>
          <w:lang w:val="nb-NO"/>
        </w:rPr>
      </w:pPr>
      <w:r w:rsidRPr="006F2E36">
        <w:rPr>
          <w:lang w:val="nb-NO"/>
        </w:rPr>
        <w:t xml:space="preserve">Garantisten </w:t>
      </w:r>
      <w:r w:rsidR="00F50491" w:rsidRPr="00F50491">
        <w:rPr>
          <w:lang w:val="nb-NO"/>
        </w:rPr>
        <w:t xml:space="preserve">bekrefter at den har en kredittrating tilsvarende minst </w:t>
      </w:r>
      <w:r w:rsidR="00E35CE5" w:rsidRPr="00E35CE5">
        <w:rPr>
          <w:lang w:val="nb-NO"/>
        </w:rPr>
        <w:t>BBB- (S&amp;P</w:t>
      </w:r>
      <w:r w:rsidR="00E35CE5">
        <w:rPr>
          <w:lang w:val="nb-NO"/>
        </w:rPr>
        <w:t>/Fitch</w:t>
      </w:r>
      <w:r w:rsidR="00E35CE5" w:rsidRPr="00E35CE5">
        <w:rPr>
          <w:lang w:val="nb-NO"/>
        </w:rPr>
        <w:t>) eller Baa3 (Moody's)</w:t>
      </w:r>
      <w:r w:rsidR="00053B81">
        <w:rPr>
          <w:lang w:val="nb-NO"/>
        </w:rPr>
        <w:t xml:space="preserve"> / </w:t>
      </w:r>
      <w:r w:rsidR="00E35CE5">
        <w:rPr>
          <w:lang w:val="nb-NO"/>
        </w:rPr>
        <w:t xml:space="preserve">en egenkapital på minst </w:t>
      </w:r>
      <w:r w:rsidR="00053B81">
        <w:rPr>
          <w:lang w:val="nb-NO"/>
        </w:rPr>
        <w:t>NOK 20 000 000 000 (tjue milliarder)</w:t>
      </w:r>
      <w:r w:rsidR="00E35CE5">
        <w:rPr>
          <w:lang w:val="nb-NO"/>
        </w:rPr>
        <w:t xml:space="preserve"> i henhold til sist reviderte årsregnskap]</w:t>
      </w:r>
      <w:r w:rsidR="00232A6A">
        <w:rPr>
          <w:lang w:val="nb-NO"/>
        </w:rPr>
        <w:t>.</w:t>
      </w:r>
      <w:r w:rsidR="00E35CE5">
        <w:rPr>
          <w:lang w:val="nb-NO"/>
        </w:rPr>
        <w:t xml:space="preserve"> </w:t>
      </w:r>
    </w:p>
    <w:p w14:paraId="16935782" w14:textId="66394D4A" w:rsidR="00F50491" w:rsidRPr="00F50491" w:rsidRDefault="00F50491" w:rsidP="00123BCC">
      <w:pPr>
        <w:pStyle w:val="Heading1"/>
        <w:rPr>
          <w:lang w:val="nb-NO"/>
        </w:rPr>
      </w:pPr>
      <w:r w:rsidRPr="00F50491">
        <w:rPr>
          <w:lang w:val="nb-NO"/>
        </w:rPr>
        <w:t>Notiser</w:t>
      </w:r>
    </w:p>
    <w:p w14:paraId="25DED857" w14:textId="72549392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 xml:space="preserve">All kommunikasjon </w:t>
      </w:r>
      <w:r w:rsidR="00746E1B">
        <w:rPr>
          <w:lang w:val="nb-NO"/>
        </w:rPr>
        <w:t>i</w:t>
      </w:r>
      <w:r w:rsidRPr="00F50491">
        <w:rPr>
          <w:lang w:val="nb-NO"/>
        </w:rPr>
        <w:t xml:space="preserve"> relasjon til denne Garantien skal gjøres skriftlig og skal ansees som riktig levert når den er sendt </w:t>
      </w:r>
      <w:r w:rsidR="00746E1B">
        <w:rPr>
          <w:lang w:val="nb-NO"/>
        </w:rPr>
        <w:t>i</w:t>
      </w:r>
      <w:r w:rsidRPr="00F50491">
        <w:rPr>
          <w:lang w:val="nb-NO"/>
        </w:rPr>
        <w:t xml:space="preserve"> henhold til detaljene nedenfor eller slike detaljer som er skriftlig opplyst fra en part til en annen. 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457"/>
        <w:gridCol w:w="4457"/>
      </w:tblGrid>
      <w:tr w:rsidR="00123BCC" w14:paraId="2B7B317A" w14:textId="77777777" w:rsidTr="00123BCC">
        <w:tc>
          <w:tcPr>
            <w:tcW w:w="8914" w:type="dxa"/>
            <w:gridSpan w:val="2"/>
          </w:tcPr>
          <w:p w14:paraId="104E6B68" w14:textId="258B1726" w:rsidR="00123BCC" w:rsidRDefault="006F2E36" w:rsidP="00F50491">
            <w:r>
              <w:t>Garantisten</w:t>
            </w:r>
          </w:p>
        </w:tc>
      </w:tr>
      <w:tr w:rsidR="00123BCC" w14:paraId="77EED798" w14:textId="77777777" w:rsidTr="00123BCC">
        <w:tc>
          <w:tcPr>
            <w:tcW w:w="8914" w:type="dxa"/>
            <w:gridSpan w:val="2"/>
          </w:tcPr>
          <w:p w14:paraId="359A34F8" w14:textId="346248D2" w:rsidR="00123BCC" w:rsidRDefault="00123BCC" w:rsidP="00F50491">
            <w:r w:rsidRPr="00F50491">
              <w:t>[●]</w:t>
            </w:r>
          </w:p>
        </w:tc>
      </w:tr>
      <w:tr w:rsidR="00123BCC" w14:paraId="043937AB" w14:textId="77777777" w:rsidTr="00123BCC">
        <w:tc>
          <w:tcPr>
            <w:tcW w:w="4457" w:type="dxa"/>
          </w:tcPr>
          <w:p w14:paraId="620B2F10" w14:textId="5529386C" w:rsidR="00123BCC" w:rsidRDefault="00123BCC" w:rsidP="00F50491">
            <w:r w:rsidRPr="00F50491">
              <w:t>Til:</w:t>
            </w:r>
          </w:p>
        </w:tc>
        <w:tc>
          <w:tcPr>
            <w:tcW w:w="4457" w:type="dxa"/>
          </w:tcPr>
          <w:p w14:paraId="62196B60" w14:textId="23498F92" w:rsidR="00123BCC" w:rsidRDefault="00123BCC" w:rsidP="00F50491">
            <w:r w:rsidRPr="00123BCC">
              <w:t>[●]</w:t>
            </w:r>
          </w:p>
        </w:tc>
      </w:tr>
      <w:tr w:rsidR="00123BCC" w14:paraId="00F67D87" w14:textId="77777777" w:rsidTr="00123BCC">
        <w:tc>
          <w:tcPr>
            <w:tcW w:w="4457" w:type="dxa"/>
          </w:tcPr>
          <w:p w14:paraId="42F799CE" w14:textId="405AEB21" w:rsidR="00123BCC" w:rsidRDefault="00123BCC" w:rsidP="00F50491">
            <w:r w:rsidRPr="00F50491">
              <w:t>Email:</w:t>
            </w:r>
          </w:p>
        </w:tc>
        <w:tc>
          <w:tcPr>
            <w:tcW w:w="4457" w:type="dxa"/>
          </w:tcPr>
          <w:p w14:paraId="2FD45CBD" w14:textId="581589FC" w:rsidR="00123BCC" w:rsidRDefault="00123BCC" w:rsidP="00F50491">
            <w:r w:rsidRPr="00123BCC">
              <w:t>[●]</w:t>
            </w:r>
          </w:p>
        </w:tc>
      </w:tr>
      <w:tr w:rsidR="00123BCC" w14:paraId="530F99A9" w14:textId="77777777" w:rsidTr="00123BCC">
        <w:tc>
          <w:tcPr>
            <w:tcW w:w="4457" w:type="dxa"/>
          </w:tcPr>
          <w:p w14:paraId="29379599" w14:textId="0B624258" w:rsidR="00123BCC" w:rsidRPr="00F50491" w:rsidRDefault="00123BCC" w:rsidP="00F50491">
            <w:r w:rsidRPr="00F50491">
              <w:t>v/</w:t>
            </w:r>
          </w:p>
        </w:tc>
        <w:tc>
          <w:tcPr>
            <w:tcW w:w="4457" w:type="dxa"/>
          </w:tcPr>
          <w:p w14:paraId="5472CC2C" w14:textId="4D5B805B" w:rsidR="00123BCC" w:rsidRDefault="00123BCC" w:rsidP="00F50491">
            <w:r w:rsidRPr="00123BCC">
              <w:t>[●]</w:t>
            </w:r>
          </w:p>
        </w:tc>
      </w:tr>
    </w:tbl>
    <w:p w14:paraId="711E5632" w14:textId="77777777" w:rsidR="00F50491" w:rsidRPr="00F50491" w:rsidRDefault="00F50491" w:rsidP="00F50491">
      <w:pPr>
        <w:rPr>
          <w:lang w:val="nb-NO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457"/>
        <w:gridCol w:w="4457"/>
      </w:tblGrid>
      <w:tr w:rsidR="00123BCC" w:rsidRPr="00123BCC" w14:paraId="148FEE68" w14:textId="77777777" w:rsidTr="00123BCC">
        <w:tc>
          <w:tcPr>
            <w:tcW w:w="8914" w:type="dxa"/>
            <w:gridSpan w:val="2"/>
          </w:tcPr>
          <w:p w14:paraId="2FE23820" w14:textId="59A836BA" w:rsidR="00123BCC" w:rsidRPr="00123BCC" w:rsidRDefault="005141A9" w:rsidP="00123BCC">
            <w:r>
              <w:lastRenderedPageBreak/>
              <w:t>Garantimottakeren</w:t>
            </w:r>
          </w:p>
        </w:tc>
      </w:tr>
      <w:tr w:rsidR="00123BCC" w:rsidRPr="00123BCC" w14:paraId="2556612F" w14:textId="77777777" w:rsidTr="00123BCC">
        <w:tc>
          <w:tcPr>
            <w:tcW w:w="8914" w:type="dxa"/>
            <w:gridSpan w:val="2"/>
          </w:tcPr>
          <w:p w14:paraId="4EEAEB6C" w14:textId="07772858" w:rsidR="00123BCC" w:rsidRPr="00123BCC" w:rsidRDefault="00123BCC" w:rsidP="00123BCC">
            <w:r>
              <w:t>Olje- og Energidepartementet</w:t>
            </w:r>
          </w:p>
        </w:tc>
      </w:tr>
      <w:tr w:rsidR="00123BCC" w:rsidRPr="00123BCC" w14:paraId="63F0ACE1" w14:textId="77777777" w:rsidTr="00123BCC">
        <w:tc>
          <w:tcPr>
            <w:tcW w:w="4457" w:type="dxa"/>
          </w:tcPr>
          <w:p w14:paraId="189D195E" w14:textId="77777777" w:rsidR="00123BCC" w:rsidRPr="00123BCC" w:rsidRDefault="00123BCC" w:rsidP="00123BCC">
            <w:r w:rsidRPr="00123BCC">
              <w:t>Til:</w:t>
            </w:r>
          </w:p>
        </w:tc>
        <w:tc>
          <w:tcPr>
            <w:tcW w:w="4457" w:type="dxa"/>
          </w:tcPr>
          <w:p w14:paraId="5DE2E178" w14:textId="77777777" w:rsidR="00123BCC" w:rsidRPr="00123BCC" w:rsidRDefault="00123BCC" w:rsidP="00123BCC">
            <w:r w:rsidRPr="00123BCC">
              <w:t>[●]</w:t>
            </w:r>
          </w:p>
        </w:tc>
      </w:tr>
      <w:tr w:rsidR="00123BCC" w:rsidRPr="00123BCC" w14:paraId="2DFE6759" w14:textId="77777777" w:rsidTr="00123BCC">
        <w:tc>
          <w:tcPr>
            <w:tcW w:w="4457" w:type="dxa"/>
          </w:tcPr>
          <w:p w14:paraId="23253059" w14:textId="77777777" w:rsidR="00123BCC" w:rsidRPr="00123BCC" w:rsidRDefault="00123BCC" w:rsidP="00123BCC">
            <w:r w:rsidRPr="00123BCC">
              <w:t>Email:</w:t>
            </w:r>
          </w:p>
        </w:tc>
        <w:tc>
          <w:tcPr>
            <w:tcW w:w="4457" w:type="dxa"/>
          </w:tcPr>
          <w:p w14:paraId="64BC7C6E" w14:textId="77777777" w:rsidR="00123BCC" w:rsidRPr="00123BCC" w:rsidRDefault="00123BCC" w:rsidP="00123BCC">
            <w:r w:rsidRPr="00123BCC">
              <w:t>[●]</w:t>
            </w:r>
          </w:p>
        </w:tc>
      </w:tr>
      <w:tr w:rsidR="00123BCC" w:rsidRPr="00123BCC" w14:paraId="24937B9C" w14:textId="77777777" w:rsidTr="00123BCC">
        <w:tc>
          <w:tcPr>
            <w:tcW w:w="4457" w:type="dxa"/>
          </w:tcPr>
          <w:p w14:paraId="13CF7D94" w14:textId="77777777" w:rsidR="00123BCC" w:rsidRPr="00123BCC" w:rsidRDefault="00123BCC" w:rsidP="00123BCC">
            <w:r w:rsidRPr="00123BCC">
              <w:t>v/</w:t>
            </w:r>
          </w:p>
        </w:tc>
        <w:tc>
          <w:tcPr>
            <w:tcW w:w="4457" w:type="dxa"/>
          </w:tcPr>
          <w:p w14:paraId="1A114BBE" w14:textId="77777777" w:rsidR="00123BCC" w:rsidRPr="00123BCC" w:rsidRDefault="00123BCC" w:rsidP="00123BCC">
            <w:r w:rsidRPr="00123BCC">
              <w:t>[●]</w:t>
            </w:r>
          </w:p>
        </w:tc>
      </w:tr>
    </w:tbl>
    <w:p w14:paraId="7EE60D79" w14:textId="6A2CF2CC" w:rsidR="00F50491" w:rsidRPr="00F50491" w:rsidRDefault="00F50491" w:rsidP="00123BCC">
      <w:pPr>
        <w:pStyle w:val="Heading1"/>
        <w:rPr>
          <w:lang w:val="nb-NO"/>
        </w:rPr>
      </w:pPr>
      <w:r w:rsidRPr="00F50491">
        <w:rPr>
          <w:lang w:val="nb-NO"/>
        </w:rPr>
        <w:t xml:space="preserve">Overdragelse </w:t>
      </w:r>
    </w:p>
    <w:p w14:paraId="40AA9106" w14:textId="59DCF21A" w:rsidR="00F50491" w:rsidRPr="00F50491" w:rsidRDefault="005141A9" w:rsidP="00F50491">
      <w:pPr>
        <w:rPr>
          <w:lang w:val="nb-NO"/>
        </w:rPr>
      </w:pPr>
      <w:r>
        <w:rPr>
          <w:lang w:val="nb-NO"/>
        </w:rPr>
        <w:t>Garantimottakeren</w:t>
      </w:r>
      <w:r w:rsidRPr="00F50491">
        <w:rPr>
          <w:lang w:val="nb-NO"/>
        </w:rPr>
        <w:t xml:space="preserve"> </w:t>
      </w:r>
      <w:r w:rsidR="00F50491" w:rsidRPr="00F50491">
        <w:rPr>
          <w:lang w:val="nb-NO"/>
        </w:rPr>
        <w:t xml:space="preserve">kan overdra eller pantsette sine rettigheter og krav under denne Garantien. </w:t>
      </w:r>
    </w:p>
    <w:p w14:paraId="595A6372" w14:textId="56931D54" w:rsidR="00F50491" w:rsidRPr="00F50491" w:rsidRDefault="00F50491" w:rsidP="00123BCC">
      <w:pPr>
        <w:pStyle w:val="Heading1"/>
        <w:rPr>
          <w:lang w:val="nb-NO"/>
        </w:rPr>
      </w:pPr>
      <w:r w:rsidRPr="00F50491">
        <w:rPr>
          <w:lang w:val="nb-NO"/>
        </w:rPr>
        <w:t>Lovvalg og domstoler</w:t>
      </w:r>
    </w:p>
    <w:p w14:paraId="2AA3CD91" w14:textId="41D390E7" w:rsidR="00F50491" w:rsidRDefault="00F50491" w:rsidP="00F50491">
      <w:pPr>
        <w:rPr>
          <w:lang w:val="nb-NO"/>
        </w:rPr>
      </w:pPr>
      <w:r w:rsidRPr="00F50491">
        <w:rPr>
          <w:lang w:val="nb-NO"/>
        </w:rPr>
        <w:t>Denne Garantien og alle ikke-</w:t>
      </w:r>
      <w:proofErr w:type="spellStart"/>
      <w:r w:rsidRPr="00F50491">
        <w:rPr>
          <w:lang w:val="nb-NO"/>
        </w:rPr>
        <w:t>kontraktuelle</w:t>
      </w:r>
      <w:proofErr w:type="spellEnd"/>
      <w:r w:rsidRPr="00F50491">
        <w:rPr>
          <w:lang w:val="nb-NO"/>
        </w:rPr>
        <w:t xml:space="preserve"> forpliktelser som </w:t>
      </w:r>
      <w:r w:rsidR="00746E1B">
        <w:rPr>
          <w:lang w:val="nb-NO"/>
        </w:rPr>
        <w:t>måtte</w:t>
      </w:r>
      <w:r w:rsidRPr="00F50491">
        <w:rPr>
          <w:lang w:val="nb-NO"/>
        </w:rPr>
        <w:t xml:space="preserve"> oppstå </w:t>
      </w:r>
      <w:r w:rsidR="00746E1B">
        <w:rPr>
          <w:lang w:val="nb-NO"/>
        </w:rPr>
        <w:t>i</w:t>
      </w:r>
      <w:r w:rsidRPr="00F50491">
        <w:rPr>
          <w:lang w:val="nb-NO"/>
        </w:rPr>
        <w:t xml:space="preserve"> forbindelse med den er underlagt norsk rett og verneting med Oslo tingrett som første instans.</w:t>
      </w:r>
    </w:p>
    <w:p w14:paraId="6C6ACA87" w14:textId="57E88A5D" w:rsidR="00232A6A" w:rsidRDefault="00232A6A" w:rsidP="00F50491">
      <w:pPr>
        <w:rPr>
          <w:lang w:val="nb-NO"/>
        </w:rPr>
      </w:pPr>
    </w:p>
    <w:p w14:paraId="0F10EC3A" w14:textId="77777777" w:rsidR="00232A6A" w:rsidRPr="00F50491" w:rsidRDefault="00232A6A" w:rsidP="00F50491">
      <w:pPr>
        <w:rPr>
          <w:lang w:val="nb-NO"/>
        </w:rPr>
      </w:pPr>
    </w:p>
    <w:p w14:paraId="225F0D2A" w14:textId="39135AF9" w:rsidR="00F50491" w:rsidRPr="00F50491" w:rsidRDefault="00123BCC" w:rsidP="00F50491">
      <w:pPr>
        <w:rPr>
          <w:lang w:val="nb-NO"/>
        </w:rPr>
      </w:pPr>
      <w:r>
        <w:rPr>
          <w:lang w:val="nb-NO"/>
        </w:rPr>
        <w:t>____________________________</w:t>
      </w:r>
    </w:p>
    <w:p w14:paraId="3388B70F" w14:textId="01E579F3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 xml:space="preserve">Signatur på vegne av </w:t>
      </w:r>
      <w:r w:rsidR="006F2E36" w:rsidRPr="00053B81">
        <w:rPr>
          <w:lang w:val="nb-NO"/>
        </w:rPr>
        <w:t>Garantisten</w:t>
      </w:r>
    </w:p>
    <w:p w14:paraId="1C9CE278" w14:textId="77777777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>Navn:</w:t>
      </w:r>
    </w:p>
    <w:p w14:paraId="49A8E072" w14:textId="77777777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>Tittel:</w:t>
      </w:r>
    </w:p>
    <w:p w14:paraId="6EB760DC" w14:textId="77777777" w:rsidR="00F50491" w:rsidRPr="00F50491" w:rsidRDefault="00F50491" w:rsidP="00F50491">
      <w:pPr>
        <w:rPr>
          <w:lang w:val="nb-NO"/>
        </w:rPr>
      </w:pPr>
    </w:p>
    <w:p w14:paraId="0C0BC3E6" w14:textId="14433FF8" w:rsidR="00123BCC" w:rsidRDefault="00123BCC">
      <w:pPr>
        <w:spacing w:after="0" w:line="240" w:lineRule="auto"/>
        <w:jc w:val="left"/>
        <w:rPr>
          <w:lang w:val="nb-NO"/>
        </w:rPr>
      </w:pPr>
      <w:r>
        <w:rPr>
          <w:lang w:val="nb-NO"/>
        </w:rPr>
        <w:br w:type="page"/>
      </w:r>
    </w:p>
    <w:p w14:paraId="3A66F84A" w14:textId="6BADB207" w:rsidR="00F50491" w:rsidRPr="00F50491" w:rsidRDefault="000F7632" w:rsidP="00123BCC">
      <w:pPr>
        <w:pStyle w:val="Heading-11pt"/>
      </w:pPr>
      <w:r>
        <w:lastRenderedPageBreak/>
        <w:t xml:space="preserve">Vedlegg </w:t>
      </w:r>
      <w:r w:rsidR="00F50491" w:rsidRPr="00F50491">
        <w:t>A:</w:t>
      </w:r>
      <w:r w:rsidR="00155BF5">
        <w:tab/>
      </w:r>
      <w:r w:rsidR="00F50491" w:rsidRPr="00F50491">
        <w:t>Format for Påkrav</w:t>
      </w:r>
    </w:p>
    <w:p w14:paraId="1B500F65" w14:textId="77777777" w:rsidR="00F50491" w:rsidRPr="00F50491" w:rsidRDefault="00F50491" w:rsidP="00F50491">
      <w:pPr>
        <w:rPr>
          <w:lang w:val="nb-NO"/>
        </w:rPr>
      </w:pPr>
    </w:p>
    <w:p w14:paraId="539DCB65" w14:textId="77777777" w:rsidR="00F50491" w:rsidRPr="00F50491" w:rsidRDefault="00F50491" w:rsidP="00F50491">
      <w:pPr>
        <w:rPr>
          <w:lang w:val="nb-NO"/>
        </w:rPr>
      </w:pPr>
    </w:p>
    <w:p w14:paraId="6790D142" w14:textId="77777777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 xml:space="preserve">Dato: </w:t>
      </w:r>
      <w:r w:rsidRPr="00F50491">
        <w:rPr>
          <w:lang w:val="nb-NO"/>
        </w:rPr>
        <w:tab/>
        <w:t>[</w:t>
      </w:r>
      <w:r w:rsidRPr="00155BF5">
        <w:rPr>
          <w:i/>
          <w:iCs/>
          <w:lang w:val="nb-NO"/>
        </w:rPr>
        <w:t>Dato</w:t>
      </w:r>
      <w:r w:rsidRPr="00F50491">
        <w:rPr>
          <w:lang w:val="nb-NO"/>
        </w:rPr>
        <w:t>]</w:t>
      </w:r>
    </w:p>
    <w:p w14:paraId="1C0E0010" w14:textId="77777777" w:rsidR="00F50491" w:rsidRPr="00F50491" w:rsidRDefault="00F50491" w:rsidP="00F50491">
      <w:pPr>
        <w:rPr>
          <w:lang w:val="nb-NO"/>
        </w:rPr>
      </w:pPr>
    </w:p>
    <w:p w14:paraId="602519E3" w14:textId="7F5DC328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>To:</w:t>
      </w:r>
      <w:r w:rsidRPr="00F50491">
        <w:rPr>
          <w:lang w:val="nb-NO"/>
        </w:rPr>
        <w:tab/>
        <w:t>[</w:t>
      </w:r>
      <w:r w:rsidR="006F2E36" w:rsidRPr="00053B81">
        <w:rPr>
          <w:i/>
          <w:lang w:val="nb-NO"/>
        </w:rPr>
        <w:t>Garantistens</w:t>
      </w:r>
      <w:r w:rsidR="006F2E36" w:rsidRPr="00053B81">
        <w:rPr>
          <w:lang w:val="nb-NO"/>
        </w:rPr>
        <w:t xml:space="preserve"> </w:t>
      </w:r>
      <w:r w:rsidRPr="00155BF5">
        <w:rPr>
          <w:i/>
          <w:iCs/>
          <w:lang w:val="nb-NO"/>
        </w:rPr>
        <w:t>navn</w:t>
      </w:r>
      <w:r w:rsidRPr="00F50491">
        <w:rPr>
          <w:lang w:val="nb-NO"/>
        </w:rPr>
        <w:t>]</w:t>
      </w:r>
    </w:p>
    <w:p w14:paraId="790A5919" w14:textId="31108507" w:rsidR="00F50491" w:rsidRPr="00C636E9" w:rsidRDefault="00F50491" w:rsidP="00F50491">
      <w:pPr>
        <w:rPr>
          <w:i/>
          <w:iCs/>
          <w:lang w:val="nb-NO"/>
        </w:rPr>
      </w:pPr>
      <w:proofErr w:type="spellStart"/>
      <w:r w:rsidRPr="00F50491">
        <w:rPr>
          <w:lang w:val="nb-NO"/>
        </w:rPr>
        <w:t>Cc</w:t>
      </w:r>
      <w:proofErr w:type="spellEnd"/>
      <w:r w:rsidRPr="00F50491">
        <w:rPr>
          <w:lang w:val="nb-NO"/>
        </w:rPr>
        <w:t>:</w:t>
      </w:r>
      <w:r w:rsidRPr="00F50491">
        <w:rPr>
          <w:lang w:val="nb-NO"/>
        </w:rPr>
        <w:tab/>
        <w:t>[</w:t>
      </w:r>
      <w:r w:rsidR="00C636E9">
        <w:rPr>
          <w:i/>
          <w:iCs/>
          <w:lang w:val="nb-NO"/>
        </w:rPr>
        <w:t>Skyldneren</w:t>
      </w:r>
      <w:r w:rsidRPr="00F50491">
        <w:rPr>
          <w:lang w:val="nb-NO"/>
        </w:rPr>
        <w:t>]</w:t>
      </w:r>
    </w:p>
    <w:p w14:paraId="7F11750F" w14:textId="77777777" w:rsidR="00F50491" w:rsidRPr="00F50491" w:rsidRDefault="00F50491" w:rsidP="00F50491">
      <w:pPr>
        <w:rPr>
          <w:lang w:val="nb-NO"/>
        </w:rPr>
      </w:pPr>
    </w:p>
    <w:p w14:paraId="5BC4CDC3" w14:textId="77777777" w:rsidR="00F50491" w:rsidRPr="00F50491" w:rsidRDefault="00F50491" w:rsidP="00123BCC">
      <w:pPr>
        <w:pStyle w:val="Heading-11pt"/>
      </w:pPr>
      <w:r w:rsidRPr="00F50491">
        <w:t>Påkravsgaranti datert [●] ("Garantien")</w:t>
      </w:r>
    </w:p>
    <w:p w14:paraId="074C3D9B" w14:textId="77777777" w:rsidR="00F50491" w:rsidRPr="00F50491" w:rsidRDefault="00F50491" w:rsidP="00123BCC">
      <w:pPr>
        <w:ind w:left="720" w:hanging="720"/>
        <w:rPr>
          <w:lang w:val="nb-NO"/>
        </w:rPr>
      </w:pPr>
      <w:r w:rsidRPr="00F50491">
        <w:rPr>
          <w:lang w:val="nb-NO"/>
        </w:rPr>
        <w:t>1.</w:t>
      </w:r>
      <w:r w:rsidRPr="00F50491">
        <w:rPr>
          <w:lang w:val="nb-NO"/>
        </w:rPr>
        <w:tab/>
        <w:t>Vi viser til Garantien. Ord definert i Garantien skal ha same betydning I dette Påkravet.</w:t>
      </w:r>
    </w:p>
    <w:p w14:paraId="5464A204" w14:textId="7780F440" w:rsidR="00F50491" w:rsidRPr="00F50491" w:rsidRDefault="00F50491" w:rsidP="00123BCC">
      <w:pPr>
        <w:ind w:left="720" w:hanging="720"/>
        <w:rPr>
          <w:lang w:val="nb-NO"/>
        </w:rPr>
      </w:pPr>
      <w:r w:rsidRPr="00F50491">
        <w:rPr>
          <w:lang w:val="nb-NO"/>
        </w:rPr>
        <w:t>2.</w:t>
      </w:r>
      <w:r w:rsidRPr="00F50491">
        <w:rPr>
          <w:lang w:val="nb-NO"/>
        </w:rPr>
        <w:tab/>
        <w:t xml:space="preserve">Vi bekrefter at en sum tilsvarende NOK </w:t>
      </w:r>
      <w:r w:rsidR="00BE10C0" w:rsidRPr="00BE10C0">
        <w:rPr>
          <w:lang w:val="nb-NO"/>
        </w:rPr>
        <w:t>[●]</w:t>
      </w:r>
      <w:r w:rsidRPr="00F50491">
        <w:rPr>
          <w:lang w:val="nb-NO"/>
        </w:rPr>
        <w:t xml:space="preserve"> nå er forfalt til betaling fra </w:t>
      </w:r>
      <w:r w:rsidR="003C03C4">
        <w:rPr>
          <w:lang w:val="nb-NO"/>
        </w:rPr>
        <w:t>Skyldneren</w:t>
      </w:r>
      <w:r w:rsidR="003C03C4" w:rsidRPr="00F50491">
        <w:rPr>
          <w:lang w:val="nb-NO"/>
        </w:rPr>
        <w:t xml:space="preserve"> </w:t>
      </w:r>
      <w:r w:rsidRPr="00F50491">
        <w:rPr>
          <w:lang w:val="nb-NO"/>
        </w:rPr>
        <w:t xml:space="preserve">til oss under Avtalen Vi gjør derfor påkrav om betaling av NOK </w:t>
      </w:r>
      <w:r w:rsidR="00BE10C0" w:rsidRPr="00BE10C0">
        <w:rPr>
          <w:lang w:val="nb-NO"/>
        </w:rPr>
        <w:t>[●]</w:t>
      </w:r>
      <w:r w:rsidRPr="00F50491">
        <w:rPr>
          <w:lang w:val="nb-NO"/>
        </w:rPr>
        <w:t xml:space="preserve"> fra </w:t>
      </w:r>
      <w:r w:rsidR="006F2E36" w:rsidRPr="006F2E36">
        <w:rPr>
          <w:lang w:val="nb-NO"/>
        </w:rPr>
        <w:t xml:space="preserve">Garantisten </w:t>
      </w:r>
      <w:r w:rsidR="00746E1B">
        <w:rPr>
          <w:lang w:val="nb-NO"/>
        </w:rPr>
        <w:t>under Garantien</w:t>
      </w:r>
      <w:r w:rsidRPr="00F50491">
        <w:rPr>
          <w:lang w:val="nb-NO"/>
        </w:rPr>
        <w:t>.</w:t>
      </w:r>
    </w:p>
    <w:p w14:paraId="5D506965" w14:textId="77777777" w:rsidR="00F50491" w:rsidRPr="00F50491" w:rsidRDefault="00F50491" w:rsidP="00123BCC">
      <w:pPr>
        <w:ind w:left="720" w:hanging="720"/>
        <w:rPr>
          <w:lang w:val="nb-NO"/>
        </w:rPr>
      </w:pPr>
      <w:r w:rsidRPr="00F50491">
        <w:rPr>
          <w:lang w:val="nb-NO"/>
        </w:rPr>
        <w:t>3.</w:t>
      </w:r>
      <w:r w:rsidRPr="00F50491">
        <w:rPr>
          <w:lang w:val="nb-NO"/>
        </w:rPr>
        <w:tab/>
        <w:t xml:space="preserve">Betaling gjøres til følgende kontodetaljer: </w:t>
      </w:r>
    </w:p>
    <w:tbl>
      <w:tblPr>
        <w:tblStyle w:val="TableGrid"/>
        <w:tblW w:w="0" w:type="auto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3119"/>
        <w:gridCol w:w="5089"/>
      </w:tblGrid>
      <w:tr w:rsidR="003E17DC" w14:paraId="28F9D50D" w14:textId="77777777" w:rsidTr="00D929CA">
        <w:tc>
          <w:tcPr>
            <w:tcW w:w="3119" w:type="dxa"/>
          </w:tcPr>
          <w:p w14:paraId="4D82AA8D" w14:textId="77777777" w:rsidR="003E17DC" w:rsidRDefault="003E17DC" w:rsidP="00D929CA">
            <w:r w:rsidRPr="009B2493">
              <w:t>Kontobank:</w:t>
            </w:r>
            <w:r w:rsidRPr="009B2493">
              <w:tab/>
            </w:r>
          </w:p>
        </w:tc>
        <w:tc>
          <w:tcPr>
            <w:tcW w:w="5089" w:type="dxa"/>
          </w:tcPr>
          <w:p w14:paraId="28D5B126" w14:textId="77777777" w:rsidR="003E17DC" w:rsidRDefault="003E17DC" w:rsidP="00D929CA">
            <w:r w:rsidRPr="009B2493">
              <w:t>[●]</w:t>
            </w:r>
          </w:p>
        </w:tc>
      </w:tr>
      <w:tr w:rsidR="003E17DC" w:rsidRPr="009B2493" w14:paraId="01FF5518" w14:textId="77777777" w:rsidTr="00D929CA">
        <w:tc>
          <w:tcPr>
            <w:tcW w:w="3119" w:type="dxa"/>
          </w:tcPr>
          <w:p w14:paraId="136F09D3" w14:textId="77777777" w:rsidR="003E17DC" w:rsidRPr="009B2493" w:rsidRDefault="003E17DC" w:rsidP="00D929CA">
            <w:proofErr w:type="spellStart"/>
            <w:r w:rsidRPr="009B2493">
              <w:t>Kontoholder</w:t>
            </w:r>
            <w:proofErr w:type="spellEnd"/>
            <w:r>
              <w:t>:</w:t>
            </w:r>
          </w:p>
        </w:tc>
        <w:tc>
          <w:tcPr>
            <w:tcW w:w="5089" w:type="dxa"/>
          </w:tcPr>
          <w:p w14:paraId="25D89CAD" w14:textId="77777777" w:rsidR="003E17DC" w:rsidRPr="009B2493" w:rsidRDefault="003E17DC" w:rsidP="00D929CA">
            <w:r w:rsidRPr="00191D21">
              <w:t>[●]</w:t>
            </w:r>
          </w:p>
        </w:tc>
      </w:tr>
      <w:tr w:rsidR="003E17DC" w:rsidRPr="009B2493" w14:paraId="22144FF3" w14:textId="77777777" w:rsidTr="00D929CA">
        <w:tc>
          <w:tcPr>
            <w:tcW w:w="3119" w:type="dxa"/>
          </w:tcPr>
          <w:p w14:paraId="3B702EB2" w14:textId="2E58D9C1" w:rsidR="003E17DC" w:rsidRPr="009B2493" w:rsidRDefault="00155BF5" w:rsidP="00D929CA">
            <w:r>
              <w:t>[</w:t>
            </w:r>
            <w:proofErr w:type="spellStart"/>
            <w:r w:rsidR="003E17DC" w:rsidRPr="009B2493">
              <w:t>Kontonr</w:t>
            </w:r>
            <w:proofErr w:type="spellEnd"/>
            <w:r>
              <w:t>]</w:t>
            </w:r>
            <w:r w:rsidR="003E17DC" w:rsidRPr="009B2493">
              <w:t>:</w:t>
            </w:r>
          </w:p>
        </w:tc>
        <w:tc>
          <w:tcPr>
            <w:tcW w:w="5089" w:type="dxa"/>
          </w:tcPr>
          <w:p w14:paraId="59BC2640" w14:textId="77777777" w:rsidR="003E17DC" w:rsidRPr="009B2493" w:rsidRDefault="003E17DC" w:rsidP="00D929CA">
            <w:r w:rsidRPr="009B2493">
              <w:t>[●]</w:t>
            </w:r>
          </w:p>
        </w:tc>
      </w:tr>
      <w:tr w:rsidR="003E17DC" w:rsidRPr="009B2493" w14:paraId="4BE3ECAC" w14:textId="77777777" w:rsidTr="00D929CA">
        <w:tc>
          <w:tcPr>
            <w:tcW w:w="3119" w:type="dxa"/>
          </w:tcPr>
          <w:p w14:paraId="004BE9EF" w14:textId="77777777" w:rsidR="003E17DC" w:rsidRPr="009B2493" w:rsidRDefault="003E17DC" w:rsidP="00D929CA">
            <w:r w:rsidRPr="009B2493">
              <w:t>[IBAN:]</w:t>
            </w:r>
          </w:p>
        </w:tc>
        <w:tc>
          <w:tcPr>
            <w:tcW w:w="5089" w:type="dxa"/>
          </w:tcPr>
          <w:p w14:paraId="7B5A2254" w14:textId="77777777" w:rsidR="003E17DC" w:rsidRPr="009B2493" w:rsidRDefault="003E17DC" w:rsidP="00D929CA">
            <w:r w:rsidRPr="009B2493">
              <w:t>[●]</w:t>
            </w:r>
          </w:p>
        </w:tc>
      </w:tr>
      <w:tr w:rsidR="003E17DC" w:rsidRPr="009B2493" w14:paraId="5E559925" w14:textId="77777777" w:rsidTr="00D929CA">
        <w:tc>
          <w:tcPr>
            <w:tcW w:w="3119" w:type="dxa"/>
          </w:tcPr>
          <w:p w14:paraId="01FB69F7" w14:textId="77777777" w:rsidR="003E17DC" w:rsidRPr="009B2493" w:rsidRDefault="003E17DC" w:rsidP="00D929CA">
            <w:r w:rsidRPr="009B2493">
              <w:t>[SWIFT:]</w:t>
            </w:r>
          </w:p>
        </w:tc>
        <w:tc>
          <w:tcPr>
            <w:tcW w:w="5089" w:type="dxa"/>
          </w:tcPr>
          <w:p w14:paraId="251CD64A" w14:textId="77777777" w:rsidR="003E17DC" w:rsidRPr="009B2493" w:rsidRDefault="003E17DC" w:rsidP="00D929CA">
            <w:r w:rsidRPr="009B2493">
              <w:t>[●]</w:t>
            </w:r>
          </w:p>
        </w:tc>
      </w:tr>
    </w:tbl>
    <w:p w14:paraId="0028EBCA" w14:textId="77777777" w:rsidR="00F50491" w:rsidRPr="00F50491" w:rsidRDefault="00F50491" w:rsidP="003E17DC">
      <w:pPr>
        <w:pStyle w:val="Singlespacing"/>
        <w:rPr>
          <w:lang w:val="nb-NO"/>
        </w:rPr>
      </w:pPr>
    </w:p>
    <w:p w14:paraId="3CEA5CE1" w14:textId="4903DBDF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 xml:space="preserve">Dette </w:t>
      </w:r>
      <w:r w:rsidR="00746E1B">
        <w:rPr>
          <w:lang w:val="nb-NO"/>
        </w:rPr>
        <w:t>P</w:t>
      </w:r>
      <w:r w:rsidRPr="00F50491">
        <w:rPr>
          <w:lang w:val="nb-NO"/>
        </w:rPr>
        <w:t>åkravet og alle ikke-</w:t>
      </w:r>
      <w:proofErr w:type="spellStart"/>
      <w:r w:rsidRPr="00F50491">
        <w:rPr>
          <w:lang w:val="nb-NO"/>
        </w:rPr>
        <w:t>kontraktuelle</w:t>
      </w:r>
      <w:proofErr w:type="spellEnd"/>
      <w:r w:rsidRPr="00F50491">
        <w:rPr>
          <w:lang w:val="nb-NO"/>
        </w:rPr>
        <w:t xml:space="preserve"> forpliktelser som springer ut av det er underlagt norsk rett.</w:t>
      </w:r>
    </w:p>
    <w:p w14:paraId="6242B9AB" w14:textId="77777777" w:rsidR="00F50491" w:rsidRPr="00F50491" w:rsidRDefault="00F50491" w:rsidP="00F50491">
      <w:pPr>
        <w:rPr>
          <w:lang w:val="nb-NO"/>
        </w:rPr>
      </w:pPr>
    </w:p>
    <w:p w14:paraId="34D9B7A7" w14:textId="77777777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>Vennlig hilsen</w:t>
      </w:r>
    </w:p>
    <w:p w14:paraId="56E9E7E5" w14:textId="77777777" w:rsidR="00F50491" w:rsidRPr="00F50491" w:rsidRDefault="00F50491" w:rsidP="00F50491">
      <w:pPr>
        <w:rPr>
          <w:lang w:val="nb-NO"/>
        </w:rPr>
      </w:pPr>
    </w:p>
    <w:p w14:paraId="40E3CCAA" w14:textId="3EFF18E9" w:rsidR="00F50491" w:rsidRPr="00F50491" w:rsidRDefault="003E17DC" w:rsidP="00F50491">
      <w:pPr>
        <w:rPr>
          <w:lang w:val="nb-NO"/>
        </w:rPr>
      </w:pPr>
      <w:r>
        <w:rPr>
          <w:lang w:val="nb-NO"/>
        </w:rPr>
        <w:t>________________________________</w:t>
      </w:r>
    </w:p>
    <w:p w14:paraId="7E2F7DAE" w14:textId="2B122002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 xml:space="preserve">Signatur på vegne av </w:t>
      </w:r>
      <w:r w:rsidR="005141A9">
        <w:rPr>
          <w:lang w:val="nb-NO"/>
        </w:rPr>
        <w:t>Garantimottakeren</w:t>
      </w:r>
    </w:p>
    <w:p w14:paraId="6F759786" w14:textId="77777777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>Navn:</w:t>
      </w:r>
    </w:p>
    <w:p w14:paraId="0D42D6A2" w14:textId="77777777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>Tittel:</w:t>
      </w:r>
    </w:p>
    <w:p w14:paraId="61E6E1D5" w14:textId="77777777" w:rsidR="003E17DC" w:rsidRDefault="003E17DC">
      <w:pPr>
        <w:spacing w:after="0" w:line="240" w:lineRule="auto"/>
        <w:jc w:val="left"/>
        <w:rPr>
          <w:lang w:val="nb-NO"/>
        </w:rPr>
      </w:pPr>
      <w:r>
        <w:rPr>
          <w:lang w:val="nb-NO"/>
        </w:rPr>
        <w:br w:type="page"/>
      </w:r>
    </w:p>
    <w:p w14:paraId="636F19E8" w14:textId="298AD1CC" w:rsidR="00F50491" w:rsidRPr="00F50491" w:rsidRDefault="000F7632" w:rsidP="003E17DC">
      <w:pPr>
        <w:pStyle w:val="Heading-11pt"/>
      </w:pPr>
      <w:r>
        <w:lastRenderedPageBreak/>
        <w:t xml:space="preserve">Vedlegg </w:t>
      </w:r>
      <w:r w:rsidR="00F50491" w:rsidRPr="00F50491">
        <w:t>B:</w:t>
      </w:r>
      <w:r w:rsidR="00155BF5">
        <w:tab/>
      </w:r>
      <w:r w:rsidR="00F50491" w:rsidRPr="00F50491">
        <w:t xml:space="preserve">Format for notis om forlengelse </w:t>
      </w:r>
    </w:p>
    <w:p w14:paraId="4C9B3142" w14:textId="432D7639" w:rsidR="00F50491" w:rsidRDefault="00F50491" w:rsidP="00F50491">
      <w:pPr>
        <w:rPr>
          <w:lang w:val="nb-NO"/>
        </w:rPr>
      </w:pPr>
    </w:p>
    <w:p w14:paraId="421D3F06" w14:textId="77777777" w:rsidR="003E17DC" w:rsidRPr="00F50491" w:rsidRDefault="003E17DC" w:rsidP="00F50491">
      <w:pPr>
        <w:rPr>
          <w:lang w:val="nb-NO"/>
        </w:rPr>
      </w:pPr>
    </w:p>
    <w:p w14:paraId="78BD9C7F" w14:textId="77777777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>Dato:</w:t>
      </w:r>
      <w:r w:rsidRPr="00F50491">
        <w:rPr>
          <w:lang w:val="nb-NO"/>
        </w:rPr>
        <w:tab/>
        <w:t>[</w:t>
      </w:r>
      <w:r w:rsidRPr="00155BF5">
        <w:rPr>
          <w:i/>
          <w:iCs/>
          <w:lang w:val="nb-NO"/>
        </w:rPr>
        <w:t>Dato</w:t>
      </w:r>
      <w:r w:rsidRPr="00F50491">
        <w:rPr>
          <w:lang w:val="nb-NO"/>
        </w:rPr>
        <w:t>]</w:t>
      </w:r>
    </w:p>
    <w:p w14:paraId="61FB7651" w14:textId="722F7F76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>Til:</w:t>
      </w:r>
      <w:r w:rsidRPr="00F50491">
        <w:rPr>
          <w:lang w:val="nb-NO"/>
        </w:rPr>
        <w:tab/>
        <w:t>[</w:t>
      </w:r>
      <w:r w:rsidR="005141A9" w:rsidRPr="005141A9">
        <w:rPr>
          <w:i/>
          <w:lang w:val="nb-NO"/>
        </w:rPr>
        <w:t>Garantimottakeren</w:t>
      </w:r>
      <w:r w:rsidRPr="00F50491">
        <w:rPr>
          <w:lang w:val="nb-NO"/>
        </w:rPr>
        <w:t>]</w:t>
      </w:r>
    </w:p>
    <w:p w14:paraId="49601931" w14:textId="669824CD" w:rsidR="00F50491" w:rsidRPr="00F50491" w:rsidRDefault="00F50491" w:rsidP="00F50491">
      <w:pPr>
        <w:rPr>
          <w:lang w:val="nb-NO"/>
        </w:rPr>
      </w:pPr>
      <w:proofErr w:type="spellStart"/>
      <w:r w:rsidRPr="00F50491">
        <w:rPr>
          <w:lang w:val="nb-NO"/>
        </w:rPr>
        <w:t>Cc</w:t>
      </w:r>
      <w:proofErr w:type="spellEnd"/>
      <w:r w:rsidRPr="00F50491">
        <w:rPr>
          <w:lang w:val="nb-NO"/>
        </w:rPr>
        <w:t>:</w:t>
      </w:r>
      <w:r w:rsidRPr="00F50491">
        <w:rPr>
          <w:lang w:val="nb-NO"/>
        </w:rPr>
        <w:tab/>
        <w:t>[</w:t>
      </w:r>
      <w:r w:rsidR="003C03C4" w:rsidRPr="003C03C4">
        <w:rPr>
          <w:i/>
          <w:lang w:val="nb-NO"/>
        </w:rPr>
        <w:t>Skyldneren</w:t>
      </w:r>
      <w:r w:rsidRPr="00F50491">
        <w:rPr>
          <w:lang w:val="nb-NO"/>
        </w:rPr>
        <w:t>]</w:t>
      </w:r>
    </w:p>
    <w:p w14:paraId="06B342D3" w14:textId="522E04F2" w:rsidR="00F50491" w:rsidRDefault="00F50491" w:rsidP="00F50491">
      <w:pPr>
        <w:rPr>
          <w:lang w:val="nb-NO"/>
        </w:rPr>
      </w:pPr>
    </w:p>
    <w:p w14:paraId="4A809DAB" w14:textId="77777777" w:rsidR="003E17DC" w:rsidRPr="00F50491" w:rsidRDefault="003E17DC" w:rsidP="00F50491">
      <w:pPr>
        <w:rPr>
          <w:lang w:val="nb-NO"/>
        </w:rPr>
      </w:pPr>
    </w:p>
    <w:p w14:paraId="261739D9" w14:textId="77777777" w:rsidR="00F50491" w:rsidRPr="00F50491" w:rsidRDefault="00F50491" w:rsidP="003E17DC">
      <w:pPr>
        <w:pStyle w:val="Heading-11pt"/>
      </w:pPr>
      <w:r w:rsidRPr="00F50491">
        <w:t>Garanti datert [●] ("Garantien")</w:t>
      </w:r>
    </w:p>
    <w:p w14:paraId="47D5C276" w14:textId="1A1E851F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 xml:space="preserve">Vi viser til Garantien. </w:t>
      </w:r>
      <w:r w:rsidR="00746E1B">
        <w:rPr>
          <w:lang w:val="nb-NO"/>
        </w:rPr>
        <w:t xml:space="preserve">Vi bekrefter herved at </w:t>
      </w:r>
      <w:r w:rsidRPr="00F50491">
        <w:rPr>
          <w:lang w:val="nb-NO"/>
        </w:rPr>
        <w:t xml:space="preserve">Utløpsdatoen for Garantien er forlenget til [●]. </w:t>
      </w:r>
    </w:p>
    <w:p w14:paraId="744D769A" w14:textId="77777777" w:rsidR="00F50491" w:rsidRPr="00F50491" w:rsidRDefault="00F50491" w:rsidP="00F50491">
      <w:pPr>
        <w:rPr>
          <w:lang w:val="nb-NO"/>
        </w:rPr>
      </w:pPr>
    </w:p>
    <w:p w14:paraId="5ACBE675" w14:textId="77777777" w:rsidR="00F50491" w:rsidRPr="00F50491" w:rsidRDefault="00F50491" w:rsidP="003E17DC">
      <w:pPr>
        <w:keepNext/>
        <w:rPr>
          <w:lang w:val="nb-NO"/>
        </w:rPr>
      </w:pPr>
      <w:r w:rsidRPr="00F50491">
        <w:rPr>
          <w:lang w:val="nb-NO"/>
        </w:rPr>
        <w:t>Med vennlig hilsen</w:t>
      </w:r>
    </w:p>
    <w:p w14:paraId="56231C26" w14:textId="77777777" w:rsidR="00F50491" w:rsidRPr="00F50491" w:rsidRDefault="00F50491" w:rsidP="003E17DC">
      <w:pPr>
        <w:keepNext/>
        <w:rPr>
          <w:lang w:val="nb-NO"/>
        </w:rPr>
      </w:pPr>
    </w:p>
    <w:p w14:paraId="1BFBB8C5" w14:textId="0544EDD2" w:rsidR="00F50491" w:rsidRPr="00F50491" w:rsidRDefault="003E17DC" w:rsidP="003E17DC">
      <w:pPr>
        <w:keepNext/>
        <w:rPr>
          <w:lang w:val="nb-NO"/>
        </w:rPr>
      </w:pPr>
      <w:r>
        <w:rPr>
          <w:lang w:val="nb-NO"/>
        </w:rPr>
        <w:t>_____________________________</w:t>
      </w:r>
    </w:p>
    <w:p w14:paraId="22EC24AD" w14:textId="5FE7510F" w:rsidR="00F50491" w:rsidRPr="00F50491" w:rsidRDefault="00F50491" w:rsidP="003E17DC">
      <w:pPr>
        <w:keepNext/>
        <w:rPr>
          <w:lang w:val="nb-NO"/>
        </w:rPr>
      </w:pPr>
      <w:r w:rsidRPr="00F50491">
        <w:rPr>
          <w:lang w:val="nb-NO"/>
        </w:rPr>
        <w:t xml:space="preserve">Signatur på vegne av </w:t>
      </w:r>
      <w:r w:rsidR="006F2E36" w:rsidRPr="00053B81">
        <w:rPr>
          <w:lang w:val="nb-NO"/>
        </w:rPr>
        <w:t>Garantisten</w:t>
      </w:r>
    </w:p>
    <w:p w14:paraId="54086CDD" w14:textId="77777777" w:rsidR="00F50491" w:rsidRPr="00F50491" w:rsidRDefault="00F50491" w:rsidP="003E17DC">
      <w:pPr>
        <w:keepNext/>
        <w:rPr>
          <w:lang w:val="nb-NO"/>
        </w:rPr>
      </w:pPr>
      <w:r w:rsidRPr="00F50491">
        <w:rPr>
          <w:lang w:val="nb-NO"/>
        </w:rPr>
        <w:t>Navn:</w:t>
      </w:r>
    </w:p>
    <w:p w14:paraId="62453DF0" w14:textId="77777777" w:rsidR="00F50491" w:rsidRPr="00F50491" w:rsidRDefault="00F50491" w:rsidP="00F50491">
      <w:pPr>
        <w:rPr>
          <w:lang w:val="nb-NO"/>
        </w:rPr>
      </w:pPr>
      <w:r w:rsidRPr="00F50491">
        <w:rPr>
          <w:lang w:val="nb-NO"/>
        </w:rPr>
        <w:t>Tittel:</w:t>
      </w:r>
    </w:p>
    <w:sectPr w:rsidR="00F50491" w:rsidRPr="00F50491" w:rsidSect="009B0BD2">
      <w:headerReference w:type="default" r:id="rId9"/>
      <w:pgSz w:w="11906" w:h="16838" w:code="9"/>
      <w:pgMar w:top="1491" w:right="1491" w:bottom="1491" w:left="1491" w:header="720" w:footer="567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5">
      <wne:acd wne:acdName="acd9"/>
    </wne:keymap>
    <wne:keymap wne:kcmPrimary="0436">
      <wne:acd wne:acdName="acd10"/>
    </wne:keymap>
    <wne:keymap wne:kcmPrimary="0631">
      <wne:acd wne:acdName="acd0"/>
    </wne:keymap>
    <wne:keymap wne:kcmPrimary="0632">
      <wne:acd wne:acdName="acd1"/>
    </wne:keymap>
    <wne:keymap wne:kcmPrimary="0633">
      <wne:acd wne:acdName="acd2"/>
    </wne:keymap>
    <wne:keymap wne:kcmPrimary="0634">
      <wne:acd wne:acdName="acd3"/>
    </wne:keymap>
    <wne:keymap wne:kcmPrimary="0635">
      <wne:acd wne:acdName="acd4"/>
    </wne:keymap>
    <wne:keymap wne:kcmPrimary="0636">
      <wne:acd wne:acdName="acd5"/>
    </wne:keymap>
    <wne:keymap wne:kcmPrimary="0637">
      <wne:acd wne:acdName="acd6"/>
    </wne:keymap>
    <wne:keymap wne:kcmPrimary="0638">
      <wne:acd wne:acdName="acd7"/>
    </wne:keymap>
    <wne:keymap wne:kcmPrimary="063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</wne:acdManifest>
  </wne:toolbars>
  <wne:acds>
    <wne:acd wne:argValue="AgBEAGUAZgBpAG4AaQB0AGkAbwBuAHMAIABMADEA" wne:acdName="acd0" wne:fciIndexBasedOn="0065"/>
    <wne:acd wne:argValue="AgBEAGUAZgBpAG4AaQB0AGkAbwBuAHMAIABMADIA" wne:acdName="acd1" wne:fciIndexBasedOn="0065"/>
    <wne:acd wne:argValue="AgBEAGUAZgBpAG4AaQB0AGkAbwBuAHMAIABMADMA" wne:acdName="acd2" wne:fciIndexBasedOn="0065"/>
    <wne:acd wne:argValue="AgBEAGUAZgBpAG4AaQB0AGkAbwBuAHMAIABMADQA" wne:acdName="acd3" wne:fciIndexBasedOn="0065"/>
    <wne:acd wne:argValue="AgBEAGUAZgBpAG4AaQB0AGkAbwBuAHMAIABMADUA" wne:acdName="acd4" wne:fciIndexBasedOn="0065"/>
    <wne:acd wne:argValue="AgBEAGUAZgBpAG4AaQB0AGkAbwBuAHMAIABMADYA" wne:acdName="acd5" wne:fciIndexBasedOn="0065"/>
    <wne:acd wne:argValue="AgBEAGUAZgBpAG4AaQB0AGkAbwBuAHMAIABMADcA" wne:acdName="acd6" wne:fciIndexBasedOn="0065"/>
    <wne:acd wne:argValue="AgBEAGUAZgBpAG4AaQB0AGkAbwBuAHMAIABMADgA" wne:acdName="acd7" wne:fciIndexBasedOn="0065"/>
    <wne:acd wne:argValue="AgBEAGUAZgBpAG4AaQB0AGkAbwBuAHMAIABMADkA" wne:acdName="acd8" wne:fciIndexBasedOn="0065"/>
    <wne:acd wne:argValue="AQAAAAUA" wne:acdName="acd9" wne:fciIndexBasedOn="0065"/>
    <wne:acd wne:argValue="AQAAAAYA" wne:acdName="acd1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182A9" w14:textId="77777777" w:rsidR="00B34EC3" w:rsidRDefault="00B34EC3" w:rsidP="00FD33A2">
      <w:pPr>
        <w:spacing w:after="0"/>
      </w:pPr>
      <w:r>
        <w:separator/>
      </w:r>
    </w:p>
    <w:p w14:paraId="1CEE478B" w14:textId="77777777" w:rsidR="00B34EC3" w:rsidRDefault="00B34EC3"/>
    <w:p w14:paraId="7C3B512C" w14:textId="77777777" w:rsidR="00B34EC3" w:rsidRDefault="00B34EC3"/>
    <w:p w14:paraId="0AA5EF3C" w14:textId="77777777" w:rsidR="00B34EC3" w:rsidRDefault="00B34EC3"/>
    <w:p w14:paraId="1AD79A27" w14:textId="77777777" w:rsidR="00B34EC3" w:rsidRDefault="00B34EC3"/>
  </w:endnote>
  <w:endnote w:type="continuationSeparator" w:id="0">
    <w:p w14:paraId="5C3DDDE8" w14:textId="77777777" w:rsidR="00B34EC3" w:rsidRDefault="00B34EC3" w:rsidP="00FD33A2">
      <w:pPr>
        <w:spacing w:after="0"/>
      </w:pPr>
      <w:r>
        <w:continuationSeparator/>
      </w:r>
    </w:p>
    <w:p w14:paraId="4C76FC2D" w14:textId="77777777" w:rsidR="00B34EC3" w:rsidRDefault="00B34EC3"/>
    <w:p w14:paraId="0BB51D99" w14:textId="77777777" w:rsidR="00B34EC3" w:rsidRDefault="00B34EC3"/>
    <w:p w14:paraId="3E3D227E" w14:textId="77777777" w:rsidR="00B34EC3" w:rsidRDefault="00B34EC3"/>
    <w:p w14:paraId="4A61002F" w14:textId="77777777" w:rsidR="00B34EC3" w:rsidRDefault="00B34E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CAC88" w14:textId="77777777" w:rsidR="00B34EC3" w:rsidRDefault="00B34EC3" w:rsidP="00FD33A2">
      <w:pPr>
        <w:spacing w:after="0"/>
      </w:pPr>
      <w:r>
        <w:separator/>
      </w:r>
    </w:p>
  </w:footnote>
  <w:footnote w:type="continuationSeparator" w:id="0">
    <w:p w14:paraId="0866729F" w14:textId="77777777" w:rsidR="00B34EC3" w:rsidRDefault="00B34EC3" w:rsidP="00FD33A2">
      <w:pPr>
        <w:spacing w:after="0"/>
      </w:pPr>
      <w:r>
        <w:continuationSeparator/>
      </w:r>
    </w:p>
    <w:p w14:paraId="5D47E1E0" w14:textId="77777777" w:rsidR="00B34EC3" w:rsidRDefault="00B34EC3"/>
    <w:p w14:paraId="29B13D58" w14:textId="77777777" w:rsidR="00B34EC3" w:rsidRDefault="00B34EC3"/>
    <w:p w14:paraId="0F8B3330" w14:textId="77777777" w:rsidR="00B34EC3" w:rsidRDefault="00B34EC3"/>
    <w:p w14:paraId="6A376039" w14:textId="77777777" w:rsidR="00B34EC3" w:rsidRDefault="00B34EC3"/>
  </w:footnote>
  <w:footnote w:id="1">
    <w:p w14:paraId="2DCC0D13" w14:textId="6AEDC324" w:rsidR="00BE10C0" w:rsidRPr="00BE10C0" w:rsidRDefault="00BE10C0">
      <w:pPr>
        <w:pStyle w:val="FootnoteText"/>
        <w:rPr>
          <w:lang w:val="nb-NO"/>
        </w:rPr>
      </w:pPr>
      <w:r>
        <w:rPr>
          <w:rStyle w:val="FootnoteReference"/>
        </w:rPr>
        <w:footnoteRef/>
      </w:r>
      <w:r w:rsidRPr="00BE10C0">
        <w:rPr>
          <w:lang w:val="nb-NO"/>
        </w:rPr>
        <w:t xml:space="preserve"> </w:t>
      </w:r>
      <w:r>
        <w:rPr>
          <w:lang w:val="nb-NO"/>
        </w:rPr>
        <w:t xml:space="preserve">Skal ha varighet tilsvarende minst fristen for Ferdigstillelse i henhold til </w:t>
      </w:r>
      <w:r w:rsidR="003C03C4">
        <w:rPr>
          <w:lang w:val="nb-NO"/>
        </w:rPr>
        <w:t>fremdriftsplanen</w:t>
      </w:r>
      <w:r>
        <w:rPr>
          <w:lang w:val="nb-NO"/>
        </w:rPr>
        <w:t xml:space="preserve"> + 12 mnd.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BBD5A" w14:textId="46966D68" w:rsidR="00053B81" w:rsidRDefault="00053B81" w:rsidP="00053B81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Verdana" w:eastAsia="Times New Roman" w:hAnsi="Verdana" w:cs="Times New Roman"/>
        <w:szCs w:val="18"/>
        <w:lang w:val="nb-NO" w:eastAsia="nb-NO"/>
      </w:rPr>
    </w:pPr>
    <w:r w:rsidRPr="00375379">
      <w:rPr>
        <w:rFonts w:ascii="Verdana" w:eastAsia="Times New Roman" w:hAnsi="Verdana" w:cs="Times New Roman"/>
        <w:b/>
        <w:szCs w:val="18"/>
        <w:lang w:val="nb-NO" w:eastAsia="nb-NO"/>
      </w:rPr>
      <w:t xml:space="preserve">Vedlegg </w:t>
    </w:r>
    <w:r>
      <w:rPr>
        <w:rFonts w:ascii="Verdana" w:eastAsia="Times New Roman" w:hAnsi="Verdana" w:cs="Times New Roman"/>
        <w:b/>
        <w:szCs w:val="18"/>
        <w:lang w:val="nb-NO" w:eastAsia="nb-NO"/>
      </w:rPr>
      <w:t>D</w:t>
    </w:r>
    <w:r w:rsidRPr="00375379">
      <w:rPr>
        <w:rFonts w:ascii="Verdana" w:eastAsia="Times New Roman" w:hAnsi="Verdana" w:cs="Times New Roman"/>
        <w:szCs w:val="18"/>
        <w:lang w:val="nb-NO" w:eastAsia="nb-NO"/>
      </w:rPr>
      <w:t xml:space="preserve"> til </w:t>
    </w:r>
    <w:r>
      <w:rPr>
        <w:rFonts w:ascii="Verdana" w:eastAsia="Times New Roman" w:hAnsi="Verdana" w:cs="Times New Roman"/>
        <w:szCs w:val="18"/>
        <w:lang w:val="nb-NO" w:eastAsia="nb-NO"/>
      </w:rPr>
      <w:t>D</w:t>
    </w:r>
    <w:r w:rsidRPr="00375379">
      <w:rPr>
        <w:rFonts w:ascii="Verdana" w:eastAsia="Times New Roman" w:hAnsi="Verdana" w:cs="Times New Roman"/>
        <w:szCs w:val="18"/>
        <w:lang w:val="nb-NO" w:eastAsia="nb-NO"/>
      </w:rPr>
      <w:t>ifferansekontrakt for havvind</w:t>
    </w:r>
    <w:r>
      <w:rPr>
        <w:rFonts w:ascii="Verdana" w:eastAsia="Times New Roman" w:hAnsi="Verdana" w:cs="Times New Roman"/>
        <w:szCs w:val="18"/>
        <w:lang w:val="nb-NO" w:eastAsia="nb-NO"/>
      </w:rPr>
      <w:t xml:space="preserve"> </w:t>
    </w:r>
  </w:p>
  <w:p w14:paraId="1ECC0E73" w14:textId="0CE1C790" w:rsidR="00053B81" w:rsidRPr="00375379" w:rsidRDefault="00053B81" w:rsidP="00053B81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Verdana" w:eastAsia="Times New Roman" w:hAnsi="Verdana" w:cs="Times New Roman"/>
        <w:szCs w:val="18"/>
        <w:lang w:val="nb-NO" w:eastAsia="nb-NO"/>
      </w:rPr>
    </w:pPr>
    <w:r>
      <w:rPr>
        <w:rFonts w:ascii="Verdana" w:eastAsia="Times New Roman" w:hAnsi="Verdana" w:cs="Times New Roman"/>
        <w:szCs w:val="18"/>
        <w:lang w:val="nb-NO" w:eastAsia="nb-NO"/>
      </w:rPr>
      <w:t>Olje- o</w:t>
    </w:r>
    <w:r w:rsidR="00DD6C75">
      <w:rPr>
        <w:rFonts w:ascii="Verdana" w:eastAsia="Times New Roman" w:hAnsi="Verdana" w:cs="Times New Roman"/>
        <w:szCs w:val="18"/>
        <w:lang w:val="nb-NO" w:eastAsia="nb-NO"/>
      </w:rPr>
      <w:t>g energidepartementets utkast 0</w:t>
    </w:r>
    <w:r w:rsidR="00C636E9">
      <w:rPr>
        <w:rFonts w:ascii="Verdana" w:eastAsia="Times New Roman" w:hAnsi="Verdana" w:cs="Times New Roman"/>
        <w:szCs w:val="18"/>
        <w:lang w:val="nb-NO" w:eastAsia="nb-NO"/>
      </w:rPr>
      <w:t>7</w:t>
    </w:r>
    <w:r w:rsidR="00DD6C75">
      <w:rPr>
        <w:rFonts w:ascii="Verdana" w:eastAsia="Times New Roman" w:hAnsi="Verdana" w:cs="Times New Roman"/>
        <w:szCs w:val="18"/>
        <w:lang w:val="nb-NO" w:eastAsia="nb-NO"/>
      </w:rPr>
      <w:t>.</w:t>
    </w:r>
    <w:r w:rsidR="00C636E9">
      <w:rPr>
        <w:rFonts w:ascii="Verdana" w:eastAsia="Times New Roman" w:hAnsi="Verdana" w:cs="Times New Roman"/>
        <w:szCs w:val="18"/>
        <w:lang w:val="nb-NO" w:eastAsia="nb-NO"/>
      </w:rPr>
      <w:t>11</w:t>
    </w:r>
    <w:r>
      <w:rPr>
        <w:rFonts w:ascii="Verdana" w:eastAsia="Times New Roman" w:hAnsi="Verdana" w:cs="Times New Roman"/>
        <w:szCs w:val="18"/>
        <w:lang w:val="nb-NO" w:eastAsia="nb-NO"/>
      </w:rPr>
      <w:t xml:space="preserve">.2023 – Ikke bindende før signering </w:t>
    </w:r>
  </w:p>
  <w:p w14:paraId="2F8B96BD" w14:textId="77777777" w:rsidR="006F2E36" w:rsidRPr="00053B81" w:rsidRDefault="006F2E36">
    <w:pPr>
      <w:pStyle w:val="Header"/>
      <w:rPr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E022F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2AFB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3C2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803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0648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CA97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E09F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328C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26834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1C7604"/>
    <w:multiLevelType w:val="hybridMultilevel"/>
    <w:tmpl w:val="DAEC5188"/>
    <w:lvl w:ilvl="0" w:tplc="02E450CE">
      <w:start w:val="1"/>
      <w:numFmt w:val="upperLetter"/>
      <w:pStyle w:val="A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587628EC" w:tentative="1">
      <w:start w:val="1"/>
      <w:numFmt w:val="lowerLetter"/>
      <w:lvlText w:val="%2."/>
      <w:lvlJc w:val="left"/>
      <w:pPr>
        <w:tabs>
          <w:tab w:val="num" w:pos="851"/>
        </w:tabs>
        <w:ind w:left="851" w:hanging="851"/>
      </w:pPr>
    </w:lvl>
    <w:lvl w:ilvl="2" w:tplc="4C8E3C6E" w:tentative="1">
      <w:start w:val="1"/>
      <w:numFmt w:val="lowerRoman"/>
      <w:lvlText w:val="%3."/>
      <w:lvlJc w:val="right"/>
      <w:pPr>
        <w:tabs>
          <w:tab w:val="num" w:pos="851"/>
        </w:tabs>
        <w:ind w:left="851" w:hanging="851"/>
      </w:pPr>
    </w:lvl>
    <w:lvl w:ilvl="3" w:tplc="C7DAB3A2" w:tentative="1">
      <w:start w:val="1"/>
      <w:numFmt w:val="decimal"/>
      <w:lvlText w:val="%4."/>
      <w:lvlJc w:val="left"/>
      <w:pPr>
        <w:tabs>
          <w:tab w:val="num" w:pos="851"/>
        </w:tabs>
        <w:ind w:left="851" w:hanging="851"/>
      </w:pPr>
    </w:lvl>
    <w:lvl w:ilvl="4" w:tplc="E250CAA8" w:tentative="1">
      <w:start w:val="1"/>
      <w:numFmt w:val="lowerLetter"/>
      <w:lvlText w:val="%5."/>
      <w:lvlJc w:val="left"/>
      <w:pPr>
        <w:tabs>
          <w:tab w:val="num" w:pos="851"/>
        </w:tabs>
        <w:ind w:left="851" w:hanging="851"/>
      </w:pPr>
    </w:lvl>
    <w:lvl w:ilvl="5" w:tplc="3F5E6500" w:tentative="1">
      <w:start w:val="1"/>
      <w:numFmt w:val="lowerRoman"/>
      <w:lvlText w:val="%6."/>
      <w:lvlJc w:val="right"/>
      <w:pPr>
        <w:tabs>
          <w:tab w:val="num" w:pos="851"/>
        </w:tabs>
        <w:ind w:left="851" w:hanging="851"/>
      </w:pPr>
    </w:lvl>
    <w:lvl w:ilvl="6" w:tplc="0C00BD0E" w:tentative="1">
      <w:start w:val="1"/>
      <w:numFmt w:val="decimal"/>
      <w:lvlText w:val="%7."/>
      <w:lvlJc w:val="left"/>
      <w:pPr>
        <w:tabs>
          <w:tab w:val="num" w:pos="851"/>
        </w:tabs>
        <w:ind w:left="851" w:hanging="851"/>
      </w:pPr>
    </w:lvl>
    <w:lvl w:ilvl="7" w:tplc="6CD8111E" w:tentative="1">
      <w:start w:val="1"/>
      <w:numFmt w:val="lowerLetter"/>
      <w:lvlText w:val="%8."/>
      <w:lvlJc w:val="left"/>
      <w:pPr>
        <w:tabs>
          <w:tab w:val="num" w:pos="851"/>
        </w:tabs>
        <w:ind w:left="851" w:hanging="851"/>
      </w:pPr>
    </w:lvl>
    <w:lvl w:ilvl="8" w:tplc="E9922718" w:tentative="1">
      <w:start w:val="1"/>
      <w:numFmt w:val="lowerRoman"/>
      <w:lvlText w:val="%9."/>
      <w:lvlJc w:val="right"/>
      <w:pPr>
        <w:tabs>
          <w:tab w:val="num" w:pos="851"/>
        </w:tabs>
        <w:ind w:left="851" w:hanging="851"/>
      </w:pPr>
    </w:lvl>
  </w:abstractNum>
  <w:abstractNum w:abstractNumId="10" w15:restartNumberingAfterBreak="0">
    <w:nsid w:val="0E405CBE"/>
    <w:multiLevelType w:val="multilevel"/>
    <w:tmpl w:val="58DC8476"/>
    <w:name w:val="ecc8c37a-b7c8-4209-b8c1-f06c55ca91e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Restart w:val="3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Restart w:val="3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Restart w:val="3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3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Restart w:val="3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1" w15:restartNumberingAfterBreak="0">
    <w:nsid w:val="12642E4B"/>
    <w:multiLevelType w:val="multilevel"/>
    <w:tmpl w:val="B1EC25CA"/>
    <w:name w:val="Schedule 32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3">
      <w:start w:val="1"/>
      <w:numFmt w:val="decimal"/>
      <w:isLgl/>
      <w:lvlText w:val="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6">
      <w:start w:val="1"/>
      <w:numFmt w:val="upperLetter"/>
      <w:lvlText w:val="(%7)"/>
      <w:lvlJc w:val="left"/>
      <w:pPr>
        <w:tabs>
          <w:tab w:val="num" w:pos="2880"/>
        </w:tabs>
        <w:ind w:left="288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2" w15:restartNumberingAfterBreak="0">
    <w:nsid w:val="15150729"/>
    <w:multiLevelType w:val="multilevel"/>
    <w:tmpl w:val="D6B2F516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" w:hanging="340"/>
      </w:pPr>
      <w:rPr>
        <w:rFonts w:hint="default"/>
      </w:rPr>
    </w:lvl>
  </w:abstractNum>
  <w:abstractNum w:abstractNumId="13" w15:restartNumberingAfterBreak="0">
    <w:nsid w:val="19F44A58"/>
    <w:multiLevelType w:val="multilevel"/>
    <w:tmpl w:val="2B585BDC"/>
    <w:name w:val="41e3a7d2-dbaf-422d-bde3-aa35ba113e86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Letter"/>
      <w:suff w:val="nothing"/>
      <w:lvlText w:val="Part %2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isLgl/>
      <w:lvlText w:val="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isLgl/>
      <w:lvlText w:val="%3.%4.%5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Text w:val="(%7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upperLetter"/>
      <w:lvlText w:val="(%8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decimal"/>
      <w:lvlText w:val="(%9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4" w15:restartNumberingAfterBreak="0">
    <w:nsid w:val="237869FD"/>
    <w:multiLevelType w:val="multilevel"/>
    <w:tmpl w:val="0DDC2E22"/>
    <w:name w:val="eae85123-2097-4508-9897-02f68ec84179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5" w15:restartNumberingAfterBreak="0">
    <w:nsid w:val="25195CAD"/>
    <w:multiLevelType w:val="multilevel"/>
    <w:tmpl w:val="0BDE91FC"/>
    <w:name w:val="a5703ef3-945f-4acd-beb2-2691d874a074"/>
    <w:lvl w:ilvl="0">
      <w:start w:val="1"/>
      <w:numFmt w:val="bullet"/>
      <w:lvlRestart w:val="0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6" w15:restartNumberingAfterBreak="0">
    <w:nsid w:val="25863F81"/>
    <w:multiLevelType w:val="multilevel"/>
    <w:tmpl w:val="BF746E80"/>
    <w:name w:val="General 2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7" w15:restartNumberingAfterBreak="0">
    <w:nsid w:val="2B267B63"/>
    <w:multiLevelType w:val="multilevel"/>
    <w:tmpl w:val="100872E0"/>
    <w:name w:val="Definitions"/>
    <w:lvl w:ilvl="0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8" w15:restartNumberingAfterBreak="0">
    <w:nsid w:val="32EF385D"/>
    <w:multiLevelType w:val="hybridMultilevel"/>
    <w:tmpl w:val="05EA2496"/>
    <w:lvl w:ilvl="0" w:tplc="3510FB72">
      <w:start w:val="1"/>
      <w:numFmt w:val="decimal"/>
      <w:pStyle w:val="1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 w:tplc="DA8A9D7A" w:tentative="1">
      <w:start w:val="1"/>
      <w:numFmt w:val="lowerLetter"/>
      <w:lvlText w:val="%2."/>
      <w:lvlJc w:val="left"/>
      <w:pPr>
        <w:ind w:left="1440" w:hanging="360"/>
      </w:pPr>
    </w:lvl>
    <w:lvl w:ilvl="2" w:tplc="F98AC01C" w:tentative="1">
      <w:start w:val="1"/>
      <w:numFmt w:val="lowerRoman"/>
      <w:lvlText w:val="%3."/>
      <w:lvlJc w:val="right"/>
      <w:pPr>
        <w:ind w:left="2160" w:hanging="180"/>
      </w:pPr>
    </w:lvl>
    <w:lvl w:ilvl="3" w:tplc="832EEE30" w:tentative="1">
      <w:start w:val="1"/>
      <w:numFmt w:val="decimal"/>
      <w:lvlText w:val="%4."/>
      <w:lvlJc w:val="left"/>
      <w:pPr>
        <w:ind w:left="2880" w:hanging="360"/>
      </w:pPr>
    </w:lvl>
    <w:lvl w:ilvl="4" w:tplc="5638278E" w:tentative="1">
      <w:start w:val="1"/>
      <w:numFmt w:val="lowerLetter"/>
      <w:lvlText w:val="%5."/>
      <w:lvlJc w:val="left"/>
      <w:pPr>
        <w:ind w:left="3600" w:hanging="360"/>
      </w:pPr>
    </w:lvl>
    <w:lvl w:ilvl="5" w:tplc="FFAAC436" w:tentative="1">
      <w:start w:val="1"/>
      <w:numFmt w:val="lowerRoman"/>
      <w:lvlText w:val="%6."/>
      <w:lvlJc w:val="right"/>
      <w:pPr>
        <w:ind w:left="4320" w:hanging="180"/>
      </w:pPr>
    </w:lvl>
    <w:lvl w:ilvl="6" w:tplc="EF926AB4" w:tentative="1">
      <w:start w:val="1"/>
      <w:numFmt w:val="decimal"/>
      <w:lvlText w:val="%7."/>
      <w:lvlJc w:val="left"/>
      <w:pPr>
        <w:ind w:left="5040" w:hanging="360"/>
      </w:pPr>
    </w:lvl>
    <w:lvl w:ilvl="7" w:tplc="FE406294" w:tentative="1">
      <w:start w:val="1"/>
      <w:numFmt w:val="lowerLetter"/>
      <w:lvlText w:val="%8."/>
      <w:lvlJc w:val="left"/>
      <w:pPr>
        <w:ind w:left="5760" w:hanging="360"/>
      </w:pPr>
    </w:lvl>
    <w:lvl w:ilvl="8" w:tplc="44F493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C735A"/>
    <w:multiLevelType w:val="multilevel"/>
    <w:tmpl w:val="337A2CB6"/>
    <w:name w:val="Schedule 3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3">
      <w:start w:val="1"/>
      <w:numFmt w:val="decimal"/>
      <w:isLgl/>
      <w:lvlText w:val="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6">
      <w:start w:val="1"/>
      <w:numFmt w:val="upperLetter"/>
      <w:lvlText w:val="(%7)"/>
      <w:lvlJc w:val="left"/>
      <w:pPr>
        <w:tabs>
          <w:tab w:val="num" w:pos="2880"/>
        </w:tabs>
        <w:ind w:left="288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0" w15:restartNumberingAfterBreak="0">
    <w:nsid w:val="41EC3EDE"/>
    <w:multiLevelType w:val="multilevel"/>
    <w:tmpl w:val="2116A76E"/>
    <w:name w:val="171bedba-c3fd-447c-996f-4c21d8657961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1" w15:restartNumberingAfterBreak="0">
    <w:nsid w:val="43196B8F"/>
    <w:multiLevelType w:val="multilevel"/>
    <w:tmpl w:val="14C2D5CA"/>
    <w:name w:val="5f200e6d-b627-4d0d-8a7d-7b35f3702eee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2" w15:restartNumberingAfterBreak="0">
    <w:nsid w:val="469807F6"/>
    <w:multiLevelType w:val="multilevel"/>
    <w:tmpl w:val="406CBEA0"/>
    <w:lvl w:ilvl="0">
      <w:start w:val="1"/>
      <w:numFmt w:val="decimal"/>
      <w:pStyle w:val="ScheduleL1-Schedulenumber"/>
      <w:suff w:val="nothing"/>
      <w:lvlText w:val="Schedule %1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1">
      <w:start w:val="1"/>
      <w:numFmt w:val="upperRoman"/>
      <w:pStyle w:val="ScheduleL2-Part"/>
      <w:suff w:val="nothing"/>
      <w:lvlText w:val="Part %2"/>
      <w:lvlJc w:val="left"/>
      <w:pPr>
        <w:ind w:left="0" w:firstLine="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decimal"/>
      <w:pStyle w:val="ScheduleL3-1"/>
      <w:lvlText w:val="%3."/>
      <w:lvlJc w:val="left"/>
      <w:pPr>
        <w:ind w:left="567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eduleL4-a"/>
      <w:lvlText w:val="(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pStyle w:val="ScheduleL5-i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upperLetter"/>
      <w:pStyle w:val="ScheduleL6-A"/>
      <w:lvlText w:val="(%6)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8A65EBC"/>
    <w:multiLevelType w:val="multilevel"/>
    <w:tmpl w:val="2FCC18AC"/>
    <w:name w:val="Paragraph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4" w15:restartNumberingAfterBreak="0">
    <w:nsid w:val="49AB7C80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2D39AE"/>
    <w:multiLevelType w:val="multilevel"/>
    <w:tmpl w:val="48401686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411"/>
        </w:tabs>
        <w:ind w:left="2411" w:hanging="851"/>
      </w:pPr>
      <w:rPr>
        <w:rFonts w:hint="default"/>
        <w:b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985"/>
        </w:tabs>
        <w:ind w:left="1985" w:hanging="567"/>
      </w:pPr>
      <w:rPr>
        <w:rFonts w:hint="default"/>
        <w:lang w:val="en-GB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8905C46"/>
    <w:multiLevelType w:val="multilevel"/>
    <w:tmpl w:val="09986CD8"/>
    <w:lvl w:ilvl="0">
      <w:start w:val="1"/>
      <w:numFmt w:val="upperRoman"/>
      <w:lvlText w:val="(%1)"/>
      <w:lvlJc w:val="left"/>
      <w:pPr>
        <w:ind w:left="1247" w:hanging="567"/>
      </w:pPr>
      <w:rPr>
        <w:rFonts w:ascii="Verdana" w:hAnsi="Verdana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" w:hanging="720"/>
      </w:pPr>
      <w:rPr>
        <w:rFonts w:hint="default"/>
      </w:rPr>
    </w:lvl>
  </w:abstractNum>
  <w:abstractNum w:abstractNumId="27" w15:restartNumberingAfterBreak="0">
    <w:nsid w:val="6B4F0377"/>
    <w:multiLevelType w:val="multilevel"/>
    <w:tmpl w:val="385693A4"/>
    <w:name w:val="1a73f0e5-681d-4cf9-b878-d9abf6e3579a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8" w15:restartNumberingAfterBreak="0">
    <w:nsid w:val="6C670603"/>
    <w:multiLevelType w:val="multilevel"/>
    <w:tmpl w:val="AF68A46A"/>
    <w:name w:val="bb7f655e-c2e0-41e7-a6a2-90e4d79e1415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Letter"/>
      <w:suff w:val="nothing"/>
      <w:lvlText w:val="Part %2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29" w15:restartNumberingAfterBreak="0">
    <w:nsid w:val="6F4C73CB"/>
    <w:multiLevelType w:val="multilevel"/>
    <w:tmpl w:val="1DD84AF6"/>
    <w:name w:val="Simple List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Restart w:val="0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upperLetter"/>
      <w:lvlRestart w:val="0"/>
      <w:lvlText w:val="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Restart w:val="0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Roman"/>
      <w:lvlRestart w:val="0"/>
      <w:lvlText w:val="%6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Restart w:val="0"/>
      <w:lvlText w:val="(%7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30" w15:restartNumberingAfterBreak="0">
    <w:nsid w:val="7287693E"/>
    <w:multiLevelType w:val="hybridMultilevel"/>
    <w:tmpl w:val="304E8BD0"/>
    <w:lvl w:ilvl="0" w:tplc="54F6F71A">
      <w:start w:val="1"/>
      <w:numFmt w:val="decimal"/>
      <w:pStyle w:val="SectionHeading"/>
      <w:suff w:val="nothing"/>
      <w:lvlText w:val="SECTION %1"/>
      <w:lvlJc w:val="left"/>
      <w:pPr>
        <w:ind w:left="0" w:firstLine="0"/>
      </w:pPr>
      <w:rPr>
        <w:rFonts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FA78BB"/>
    <w:multiLevelType w:val="multilevel"/>
    <w:tmpl w:val="48D68622"/>
    <w:name w:val="f33a5415-1397-4e5c-9bfe-5e29bd1585a7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38103405">
    <w:abstractNumId w:val="18"/>
  </w:num>
  <w:num w:numId="2" w16cid:durableId="1711570552">
    <w:abstractNumId w:val="9"/>
  </w:num>
  <w:num w:numId="3" w16cid:durableId="1490438784">
    <w:abstractNumId w:val="26"/>
  </w:num>
  <w:num w:numId="4" w16cid:durableId="772550594">
    <w:abstractNumId w:val="7"/>
  </w:num>
  <w:num w:numId="5" w16cid:durableId="447970987">
    <w:abstractNumId w:val="12"/>
  </w:num>
  <w:num w:numId="6" w16cid:durableId="2066297946">
    <w:abstractNumId w:val="25"/>
    <w:lvlOverride w:ilvl="0"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851" w:hanging="851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</w:rPr>
      </w:lvl>
    </w:lvlOverride>
    <w:lvlOverride w:ilvl="4"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" w16cid:durableId="100497336">
    <w:abstractNumId w:val="30"/>
  </w:num>
  <w:num w:numId="8" w16cid:durableId="671570991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 w16cid:durableId="629484378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" w16cid:durableId="646013693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" w16cid:durableId="1853839026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 w16cid:durableId="2017729019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81948358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4" w16cid:durableId="1702319355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1928537627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 w16cid:durableId="1793356751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7" w16cid:durableId="712775291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1326205854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9" w16cid:durableId="1864828991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0" w16cid:durableId="192504354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1" w16cid:durableId="100687402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2" w16cid:durableId="2146583095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 w16cid:durableId="815998494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 w16cid:durableId="1105463241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5" w16cid:durableId="2001732765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6" w16cid:durableId="474566201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7" w16cid:durableId="1121533226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8" w16cid:durableId="2076271773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9" w16cid:durableId="1139112159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0" w16cid:durableId="651298944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1" w16cid:durableId="268859550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2" w16cid:durableId="1737625423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 w16cid:durableId="1245144930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4" w16cid:durableId="1471508617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5" w16cid:durableId="299387466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6" w16cid:durableId="1690063049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7" w16cid:durableId="1648507238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8" w16cid:durableId="1585257080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9" w16cid:durableId="1885172511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0" w16cid:durableId="1606156943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1" w16cid:durableId="31003475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2" w16cid:durableId="1944148658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3" w16cid:durableId="420032989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4" w16cid:durableId="237129618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5" w16cid:durableId="2064744223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6" w16cid:durableId="1306082090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7" w16cid:durableId="2078937161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8" w16cid:durableId="1924680194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9" w16cid:durableId="1321156443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0" w16cid:durableId="864634823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1" w16cid:durableId="2141026689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2" w16cid:durableId="860824547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3" w16cid:durableId="1035496734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4" w16cid:durableId="1211116401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5" w16cid:durableId="1506901739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6" w16cid:durableId="2098400549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7" w16cid:durableId="2034382004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8" w16cid:durableId="1548879717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9" w16cid:durableId="508835741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0" w16cid:durableId="1129594217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1" w16cid:durableId="1572227845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2" w16cid:durableId="30157586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3" w16cid:durableId="417216884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4" w16cid:durableId="719209012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5" w16cid:durableId="966469566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6" w16cid:durableId="13389893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7" w16cid:durableId="1635216093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8" w16cid:durableId="1419444392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9" w16cid:durableId="433401830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0" w16cid:durableId="1452674431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1" w16cid:durableId="66080116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2" w16cid:durableId="1959752792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3" w16cid:durableId="318077341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4" w16cid:durableId="34352140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5" w16cid:durableId="1147161141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6" w16cid:durableId="569771947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7" w16cid:durableId="986864775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8" w16cid:durableId="793788484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9" w16cid:durableId="2111387340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0" w16cid:durableId="1345329389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1" w16cid:durableId="1448543117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2" w16cid:durableId="1779105913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3" w16cid:durableId="346104247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4" w16cid:durableId="196895590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5" w16cid:durableId="2060087096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6" w16cid:durableId="2120055346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7" w16cid:durableId="1434744260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8" w16cid:durableId="1804731858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9" w16cid:durableId="616721626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0" w16cid:durableId="1188325212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1" w16cid:durableId="219560281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2" w16cid:durableId="1420518502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3" w16cid:durableId="1345670386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4" w16cid:durableId="1361738879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5" w16cid:durableId="1588342833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6" w16cid:durableId="305012098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7" w16cid:durableId="1031682929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8" w16cid:durableId="1420256116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9" w16cid:durableId="1522547168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0" w16cid:durableId="1483154481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1" w16cid:durableId="2023121554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2" w16cid:durableId="1154837047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3" w16cid:durableId="1265070299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4" w16cid:durableId="36705967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5" w16cid:durableId="947811088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6" w16cid:durableId="21169969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7" w16cid:durableId="989479481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8" w16cid:durableId="1004279889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9" w16cid:durableId="613947130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0" w16cid:durableId="477957180">
    <w:abstractNumId w:val="22"/>
    <w:lvlOverride w:ilvl="0">
      <w:startOverride w:val="1"/>
      <w:lvl w:ilvl="0">
        <w:start w:val="1"/>
        <w:numFmt w:val="decimal"/>
        <w:pStyle w:val="ScheduleL1-Schedulenumber"/>
        <w:lvlText w:val="Schedule %1"/>
        <w:lvlJc w:val="left"/>
        <w:pPr>
          <w:ind w:left="0" w:firstLine="0"/>
        </w:pPr>
        <w:rPr>
          <w:rFonts w:ascii="Arial Bold" w:hAnsi="Arial Bold" w:hint="default"/>
          <w:b/>
          <w:i w:val="0"/>
          <w:sz w:val="20"/>
        </w:rPr>
      </w:lvl>
    </w:lvlOverride>
    <w:lvlOverride w:ilvl="1">
      <w:startOverride w:val="1"/>
      <w:lvl w:ilvl="1">
        <w:start w:val="1"/>
        <w:numFmt w:val="upperRoman"/>
        <w:pStyle w:val="ScheduleL2-Part"/>
        <w:lvlText w:val="Part %2"/>
        <w:lvlJc w:val="left"/>
        <w:pPr>
          <w:ind w:left="0" w:firstLine="0"/>
        </w:pPr>
        <w:rPr>
          <w:rFonts w:ascii="Arial Bold" w:hAnsi="Arial Bold" w:hint="default"/>
          <w:b/>
          <w:i w:val="0"/>
          <w:sz w:val="20"/>
        </w:rPr>
      </w:lvl>
    </w:lvlOverride>
    <w:lvlOverride w:ilvl="2">
      <w:startOverride w:val="1"/>
      <w:lvl w:ilvl="2">
        <w:start w:val="1"/>
        <w:numFmt w:val="decimal"/>
        <w:pStyle w:val="ScheduleL3-1"/>
        <w:lvlText w:val="%3."/>
        <w:lvlJc w:val="left"/>
        <w:pPr>
          <w:ind w:left="567" w:hanging="567"/>
        </w:pPr>
        <w:rPr>
          <w:rFonts w:ascii="Arial" w:hAnsi="Arial" w:hint="default"/>
          <w:b w:val="0"/>
          <w:i w:val="0"/>
          <w:sz w:val="20"/>
        </w:rPr>
      </w:lvl>
    </w:lvlOverride>
    <w:lvlOverride w:ilvl="3">
      <w:startOverride w:val="1"/>
      <w:lvl w:ilvl="3">
        <w:start w:val="1"/>
        <w:numFmt w:val="lowerLetter"/>
        <w:pStyle w:val="ScheduleL4-a"/>
        <w:lvlText w:val="(%4)"/>
        <w:lvlJc w:val="left"/>
        <w:pPr>
          <w:ind w:left="1134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Roman"/>
        <w:pStyle w:val="ScheduleL5-i"/>
        <w:lvlText w:val="(%5)"/>
        <w:lvlJc w:val="left"/>
        <w:pPr>
          <w:ind w:left="1701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upperLetter"/>
        <w:pStyle w:val="ScheduleL6-A"/>
        <w:lvlText w:val="(%6)"/>
        <w:lvlJc w:val="left"/>
        <w:pPr>
          <w:ind w:left="2268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1" w16cid:durableId="1706832104">
    <w:abstractNumId w:val="22"/>
    <w:lvlOverride w:ilvl="0">
      <w:startOverride w:val="1"/>
      <w:lvl w:ilvl="0">
        <w:start w:val="1"/>
        <w:numFmt w:val="decimal"/>
        <w:pStyle w:val="ScheduleL1-Schedulenumber"/>
        <w:suff w:val="nothing"/>
        <w:lvlText w:val="Schedule %1"/>
        <w:lvlJc w:val="left"/>
        <w:pPr>
          <w:ind w:left="0" w:firstLine="0"/>
        </w:pPr>
        <w:rPr>
          <w:rFonts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startOverride w:val="1"/>
      <w:lvl w:ilvl="1">
        <w:start w:val="1"/>
        <w:numFmt w:val="upperRoman"/>
        <w:pStyle w:val="ScheduleL2-Part"/>
        <w:suff w:val="nothing"/>
        <w:lvlText w:val="Part %2"/>
        <w:lvlJc w:val="left"/>
        <w:pPr>
          <w:ind w:left="4679" w:firstLine="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startOverride w:val="1"/>
      <w:lvl w:ilvl="2">
        <w:start w:val="1"/>
        <w:numFmt w:val="decimal"/>
        <w:pStyle w:val="ScheduleL3-1"/>
        <w:lvlText w:val="%3."/>
        <w:lvlJc w:val="left"/>
        <w:pPr>
          <w:ind w:left="567" w:hanging="567"/>
        </w:pPr>
        <w:rPr>
          <w:rFonts w:ascii="Arial" w:hAnsi="Arial" w:hint="default"/>
          <w:b w:val="0"/>
          <w:i w:val="0"/>
          <w:sz w:val="20"/>
        </w:rPr>
      </w:lvl>
    </w:lvlOverride>
    <w:lvlOverride w:ilvl="3">
      <w:startOverride w:val="1"/>
      <w:lvl w:ilvl="3">
        <w:start w:val="1"/>
        <w:numFmt w:val="lowerLetter"/>
        <w:pStyle w:val="ScheduleL4-a"/>
        <w:lvlText w:val="(%4)"/>
        <w:lvlJc w:val="left"/>
        <w:pPr>
          <w:ind w:left="1134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Roman"/>
        <w:pStyle w:val="ScheduleL5-i"/>
        <w:lvlText w:val="(%5)"/>
        <w:lvlJc w:val="left"/>
        <w:pPr>
          <w:ind w:left="1701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upperLetter"/>
        <w:pStyle w:val="ScheduleL6-A"/>
        <w:lvlText w:val="(%6)"/>
        <w:lvlJc w:val="left"/>
        <w:pPr>
          <w:ind w:left="2268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2" w16cid:durableId="646057988">
    <w:abstractNumId w:val="22"/>
    <w:lvlOverride w:ilvl="0">
      <w:lvl w:ilvl="0">
        <w:start w:val="1"/>
        <w:numFmt w:val="decimal"/>
        <w:pStyle w:val="ScheduleL1-Schedulenumber"/>
        <w:suff w:val="nothing"/>
        <w:lvlText w:val="Schedule %1"/>
        <w:lvlJc w:val="left"/>
        <w:pPr>
          <w:ind w:left="0" w:firstLine="0"/>
        </w:pPr>
        <w:rPr>
          <w:rFonts w:ascii="Arial" w:hAnsi="Arial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upperRoman"/>
        <w:pStyle w:val="ScheduleL2-Part"/>
        <w:lvlText w:val="Part %2"/>
        <w:lvlJc w:val="left"/>
        <w:pPr>
          <w:ind w:left="0" w:firstLine="0"/>
        </w:pPr>
        <w:rPr>
          <w:rFonts w:ascii="Arial" w:hAnsi="Arial" w:cs="Arial" w:hint="default"/>
          <w:b/>
          <w:i w:val="0"/>
          <w:sz w:val="20"/>
          <w:szCs w:val="20"/>
        </w:rPr>
      </w:lvl>
    </w:lvlOverride>
  </w:num>
  <w:num w:numId="113" w16cid:durableId="631909373">
    <w:abstractNumId w:val="25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4" w16cid:durableId="41902659">
    <w:abstractNumId w:val="22"/>
  </w:num>
  <w:num w:numId="115" w16cid:durableId="1833597432">
    <w:abstractNumId w:val="22"/>
  </w:num>
  <w:num w:numId="116" w16cid:durableId="1345521904">
    <w:abstractNumId w:val="8"/>
  </w:num>
  <w:num w:numId="117" w16cid:durableId="244656771">
    <w:abstractNumId w:val="6"/>
  </w:num>
  <w:num w:numId="118" w16cid:durableId="960724175">
    <w:abstractNumId w:val="5"/>
  </w:num>
  <w:num w:numId="119" w16cid:durableId="148402273">
    <w:abstractNumId w:val="4"/>
  </w:num>
  <w:num w:numId="120" w16cid:durableId="2023896911">
    <w:abstractNumId w:val="3"/>
  </w:num>
  <w:num w:numId="121" w16cid:durableId="381945560">
    <w:abstractNumId w:val="2"/>
  </w:num>
  <w:num w:numId="122" w16cid:durableId="1661888907">
    <w:abstractNumId w:val="1"/>
  </w:num>
  <w:num w:numId="123" w16cid:durableId="563493267">
    <w:abstractNumId w:val="0"/>
  </w:num>
  <w:num w:numId="124" w16cid:durableId="1101294463">
    <w:abstractNumId w:val="24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nb-NO" w:vendorID="64" w:dllVersion="0" w:nlCheck="1" w:checkStyle="0"/>
  <w:proofState w:spelling="clean" w:grammar="clean"/>
  <w:attachedTemplate r:id="rId1"/>
  <w:stylePaneSortMethod w:val="00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823"/>
    <w:rsid w:val="0001064A"/>
    <w:rsid w:val="000143A7"/>
    <w:rsid w:val="000225E0"/>
    <w:rsid w:val="000248E6"/>
    <w:rsid w:val="00025DCA"/>
    <w:rsid w:val="00026240"/>
    <w:rsid w:val="00026AE7"/>
    <w:rsid w:val="000275A9"/>
    <w:rsid w:val="00032E1A"/>
    <w:rsid w:val="000331D2"/>
    <w:rsid w:val="000375FB"/>
    <w:rsid w:val="00043599"/>
    <w:rsid w:val="00045B16"/>
    <w:rsid w:val="000467A2"/>
    <w:rsid w:val="00047D57"/>
    <w:rsid w:val="00053B81"/>
    <w:rsid w:val="00056B72"/>
    <w:rsid w:val="00056F99"/>
    <w:rsid w:val="00061384"/>
    <w:rsid w:val="00073D24"/>
    <w:rsid w:val="000757C6"/>
    <w:rsid w:val="0007633A"/>
    <w:rsid w:val="00080812"/>
    <w:rsid w:val="000810D2"/>
    <w:rsid w:val="00081D4D"/>
    <w:rsid w:val="000844B8"/>
    <w:rsid w:val="00085B44"/>
    <w:rsid w:val="00092B27"/>
    <w:rsid w:val="000959DC"/>
    <w:rsid w:val="0009677E"/>
    <w:rsid w:val="000A0443"/>
    <w:rsid w:val="000A2416"/>
    <w:rsid w:val="000A2749"/>
    <w:rsid w:val="000A2763"/>
    <w:rsid w:val="000A7C8B"/>
    <w:rsid w:val="000B1867"/>
    <w:rsid w:val="000B3EF1"/>
    <w:rsid w:val="000C2FF8"/>
    <w:rsid w:val="000D3093"/>
    <w:rsid w:val="000D4813"/>
    <w:rsid w:val="000D5D49"/>
    <w:rsid w:val="000D6646"/>
    <w:rsid w:val="000D7AA2"/>
    <w:rsid w:val="000E16F7"/>
    <w:rsid w:val="000E47E2"/>
    <w:rsid w:val="000E7930"/>
    <w:rsid w:val="000F3BB5"/>
    <w:rsid w:val="000F7632"/>
    <w:rsid w:val="001011C9"/>
    <w:rsid w:val="00101296"/>
    <w:rsid w:val="001044A2"/>
    <w:rsid w:val="00116D56"/>
    <w:rsid w:val="00123BCC"/>
    <w:rsid w:val="00124221"/>
    <w:rsid w:val="001249E2"/>
    <w:rsid w:val="0012677B"/>
    <w:rsid w:val="00135014"/>
    <w:rsid w:val="001409AE"/>
    <w:rsid w:val="00143D35"/>
    <w:rsid w:val="00144CF9"/>
    <w:rsid w:val="00146BDA"/>
    <w:rsid w:val="00146D7A"/>
    <w:rsid w:val="00150EA1"/>
    <w:rsid w:val="001532B1"/>
    <w:rsid w:val="00155BF5"/>
    <w:rsid w:val="00165A2B"/>
    <w:rsid w:val="00170EBF"/>
    <w:rsid w:val="001819A3"/>
    <w:rsid w:val="0019048B"/>
    <w:rsid w:val="001910CE"/>
    <w:rsid w:val="00191D21"/>
    <w:rsid w:val="00192319"/>
    <w:rsid w:val="00195F42"/>
    <w:rsid w:val="00196C71"/>
    <w:rsid w:val="001A1066"/>
    <w:rsid w:val="001A3E18"/>
    <w:rsid w:val="001A4597"/>
    <w:rsid w:val="001A5BE4"/>
    <w:rsid w:val="001A60AB"/>
    <w:rsid w:val="001A73D2"/>
    <w:rsid w:val="001B1143"/>
    <w:rsid w:val="001B4382"/>
    <w:rsid w:val="001C1261"/>
    <w:rsid w:val="001C24E3"/>
    <w:rsid w:val="001C49D1"/>
    <w:rsid w:val="001D78C1"/>
    <w:rsid w:val="001D79BD"/>
    <w:rsid w:val="001E07EF"/>
    <w:rsid w:val="001E49B0"/>
    <w:rsid w:val="001E6689"/>
    <w:rsid w:val="001E67E1"/>
    <w:rsid w:val="001F0045"/>
    <w:rsid w:val="001F0DFD"/>
    <w:rsid w:val="001F113D"/>
    <w:rsid w:val="001F18F5"/>
    <w:rsid w:val="001F2B35"/>
    <w:rsid w:val="001F3523"/>
    <w:rsid w:val="001F4010"/>
    <w:rsid w:val="001F7D43"/>
    <w:rsid w:val="001F7E47"/>
    <w:rsid w:val="0020061C"/>
    <w:rsid w:val="00205A4B"/>
    <w:rsid w:val="00216B90"/>
    <w:rsid w:val="002265AB"/>
    <w:rsid w:val="00227A9B"/>
    <w:rsid w:val="00231A38"/>
    <w:rsid w:val="00232A6A"/>
    <w:rsid w:val="00233CF6"/>
    <w:rsid w:val="00242AFA"/>
    <w:rsid w:val="00244933"/>
    <w:rsid w:val="0025030B"/>
    <w:rsid w:val="002560B3"/>
    <w:rsid w:val="00257273"/>
    <w:rsid w:val="0026262B"/>
    <w:rsid w:val="00263615"/>
    <w:rsid w:val="00273201"/>
    <w:rsid w:val="00274741"/>
    <w:rsid w:val="00276D03"/>
    <w:rsid w:val="00280244"/>
    <w:rsid w:val="00281FE6"/>
    <w:rsid w:val="00286C00"/>
    <w:rsid w:val="00290591"/>
    <w:rsid w:val="00290AC3"/>
    <w:rsid w:val="00292265"/>
    <w:rsid w:val="00293C34"/>
    <w:rsid w:val="002A0C71"/>
    <w:rsid w:val="002A1CE6"/>
    <w:rsid w:val="002A247C"/>
    <w:rsid w:val="002A6861"/>
    <w:rsid w:val="002A6AE9"/>
    <w:rsid w:val="002B016D"/>
    <w:rsid w:val="002B073B"/>
    <w:rsid w:val="002B492F"/>
    <w:rsid w:val="002B661C"/>
    <w:rsid w:val="002B6CCB"/>
    <w:rsid w:val="002C3023"/>
    <w:rsid w:val="002C3601"/>
    <w:rsid w:val="002C402E"/>
    <w:rsid w:val="002C66BD"/>
    <w:rsid w:val="002D1320"/>
    <w:rsid w:val="002D6344"/>
    <w:rsid w:val="002E3229"/>
    <w:rsid w:val="002E4A5C"/>
    <w:rsid w:val="002E5FA3"/>
    <w:rsid w:val="002F2531"/>
    <w:rsid w:val="002F2CD2"/>
    <w:rsid w:val="002F2D72"/>
    <w:rsid w:val="002F59EC"/>
    <w:rsid w:val="002F6562"/>
    <w:rsid w:val="00301575"/>
    <w:rsid w:val="00305D8E"/>
    <w:rsid w:val="00312F57"/>
    <w:rsid w:val="0031527A"/>
    <w:rsid w:val="0031605A"/>
    <w:rsid w:val="00320C87"/>
    <w:rsid w:val="00320DB5"/>
    <w:rsid w:val="00322BD9"/>
    <w:rsid w:val="00336619"/>
    <w:rsid w:val="003420AE"/>
    <w:rsid w:val="00345590"/>
    <w:rsid w:val="00346143"/>
    <w:rsid w:val="00354530"/>
    <w:rsid w:val="00360D00"/>
    <w:rsid w:val="0036305A"/>
    <w:rsid w:val="0036574C"/>
    <w:rsid w:val="00367D72"/>
    <w:rsid w:val="003723E7"/>
    <w:rsid w:val="00372404"/>
    <w:rsid w:val="00372A05"/>
    <w:rsid w:val="00376639"/>
    <w:rsid w:val="00376E23"/>
    <w:rsid w:val="0038018C"/>
    <w:rsid w:val="0038382D"/>
    <w:rsid w:val="00391BF7"/>
    <w:rsid w:val="00392A1F"/>
    <w:rsid w:val="00394B28"/>
    <w:rsid w:val="00395DCE"/>
    <w:rsid w:val="00395F64"/>
    <w:rsid w:val="003B2650"/>
    <w:rsid w:val="003B7DC7"/>
    <w:rsid w:val="003C03C4"/>
    <w:rsid w:val="003C148C"/>
    <w:rsid w:val="003C275F"/>
    <w:rsid w:val="003C395F"/>
    <w:rsid w:val="003C4358"/>
    <w:rsid w:val="003D2BDB"/>
    <w:rsid w:val="003E17DC"/>
    <w:rsid w:val="003E236A"/>
    <w:rsid w:val="003F3CAB"/>
    <w:rsid w:val="003F4130"/>
    <w:rsid w:val="003F5670"/>
    <w:rsid w:val="00406B2E"/>
    <w:rsid w:val="00413F40"/>
    <w:rsid w:val="00421258"/>
    <w:rsid w:val="00424BB3"/>
    <w:rsid w:val="004278A3"/>
    <w:rsid w:val="00431043"/>
    <w:rsid w:val="0043361E"/>
    <w:rsid w:val="004337F2"/>
    <w:rsid w:val="0045006A"/>
    <w:rsid w:val="004530DB"/>
    <w:rsid w:val="00454716"/>
    <w:rsid w:val="00456B13"/>
    <w:rsid w:val="00460958"/>
    <w:rsid w:val="00461A1A"/>
    <w:rsid w:val="004625FC"/>
    <w:rsid w:val="004627B2"/>
    <w:rsid w:val="00464817"/>
    <w:rsid w:val="004664A1"/>
    <w:rsid w:val="00466AFD"/>
    <w:rsid w:val="00470160"/>
    <w:rsid w:val="00471B96"/>
    <w:rsid w:val="00473B5E"/>
    <w:rsid w:val="00476CB6"/>
    <w:rsid w:val="00477FE5"/>
    <w:rsid w:val="00482347"/>
    <w:rsid w:val="00482A22"/>
    <w:rsid w:val="004A0699"/>
    <w:rsid w:val="004A19D6"/>
    <w:rsid w:val="004A2D26"/>
    <w:rsid w:val="004A796A"/>
    <w:rsid w:val="004B2D78"/>
    <w:rsid w:val="004B2E68"/>
    <w:rsid w:val="004B6B1F"/>
    <w:rsid w:val="004C0013"/>
    <w:rsid w:val="004C30FA"/>
    <w:rsid w:val="004C7491"/>
    <w:rsid w:val="004C766A"/>
    <w:rsid w:val="004C7B3B"/>
    <w:rsid w:val="004D0DD6"/>
    <w:rsid w:val="004D40B0"/>
    <w:rsid w:val="004E0B16"/>
    <w:rsid w:val="004E1345"/>
    <w:rsid w:val="004E48AD"/>
    <w:rsid w:val="004F0E02"/>
    <w:rsid w:val="004F21F2"/>
    <w:rsid w:val="004F6C1B"/>
    <w:rsid w:val="004F7E70"/>
    <w:rsid w:val="0050255D"/>
    <w:rsid w:val="005141A9"/>
    <w:rsid w:val="00514764"/>
    <w:rsid w:val="00515178"/>
    <w:rsid w:val="00527096"/>
    <w:rsid w:val="0052719A"/>
    <w:rsid w:val="0053035A"/>
    <w:rsid w:val="005334AC"/>
    <w:rsid w:val="005345B9"/>
    <w:rsid w:val="005359BF"/>
    <w:rsid w:val="00537F50"/>
    <w:rsid w:val="00541694"/>
    <w:rsid w:val="00543811"/>
    <w:rsid w:val="005515E1"/>
    <w:rsid w:val="00555464"/>
    <w:rsid w:val="0055553C"/>
    <w:rsid w:val="00557B9C"/>
    <w:rsid w:val="005669B2"/>
    <w:rsid w:val="00572A74"/>
    <w:rsid w:val="00572C13"/>
    <w:rsid w:val="00572CD1"/>
    <w:rsid w:val="00573C13"/>
    <w:rsid w:val="005752BC"/>
    <w:rsid w:val="0058021D"/>
    <w:rsid w:val="00580C5A"/>
    <w:rsid w:val="0058337C"/>
    <w:rsid w:val="00584B71"/>
    <w:rsid w:val="00587BA4"/>
    <w:rsid w:val="00593D90"/>
    <w:rsid w:val="00593EFA"/>
    <w:rsid w:val="005951B1"/>
    <w:rsid w:val="005A0506"/>
    <w:rsid w:val="005A0635"/>
    <w:rsid w:val="005A40FB"/>
    <w:rsid w:val="005A6AD8"/>
    <w:rsid w:val="005B0D50"/>
    <w:rsid w:val="005B0DE9"/>
    <w:rsid w:val="005B1A25"/>
    <w:rsid w:val="005B571D"/>
    <w:rsid w:val="005C0093"/>
    <w:rsid w:val="005C089B"/>
    <w:rsid w:val="005C1CCA"/>
    <w:rsid w:val="005C25D4"/>
    <w:rsid w:val="005C5EEA"/>
    <w:rsid w:val="005C78B4"/>
    <w:rsid w:val="005D459B"/>
    <w:rsid w:val="005D54AA"/>
    <w:rsid w:val="005E0011"/>
    <w:rsid w:val="005E54AE"/>
    <w:rsid w:val="005F04F2"/>
    <w:rsid w:val="005F384F"/>
    <w:rsid w:val="006009FC"/>
    <w:rsid w:val="0060241B"/>
    <w:rsid w:val="006037AD"/>
    <w:rsid w:val="00604115"/>
    <w:rsid w:val="00605394"/>
    <w:rsid w:val="00613621"/>
    <w:rsid w:val="006138FB"/>
    <w:rsid w:val="0061474B"/>
    <w:rsid w:val="006167B2"/>
    <w:rsid w:val="00621989"/>
    <w:rsid w:val="00622806"/>
    <w:rsid w:val="00623BBD"/>
    <w:rsid w:val="00631232"/>
    <w:rsid w:val="006345DC"/>
    <w:rsid w:val="006356A4"/>
    <w:rsid w:val="0064013D"/>
    <w:rsid w:val="00644647"/>
    <w:rsid w:val="006468A4"/>
    <w:rsid w:val="00651C9B"/>
    <w:rsid w:val="00656F9E"/>
    <w:rsid w:val="006636E0"/>
    <w:rsid w:val="006668E6"/>
    <w:rsid w:val="00667924"/>
    <w:rsid w:val="00667EE5"/>
    <w:rsid w:val="00671666"/>
    <w:rsid w:val="00676860"/>
    <w:rsid w:val="00676A90"/>
    <w:rsid w:val="00677CA6"/>
    <w:rsid w:val="00681D12"/>
    <w:rsid w:val="006823FB"/>
    <w:rsid w:val="006902B0"/>
    <w:rsid w:val="00690C11"/>
    <w:rsid w:val="00694F5B"/>
    <w:rsid w:val="006A02AB"/>
    <w:rsid w:val="006A0F43"/>
    <w:rsid w:val="006A4966"/>
    <w:rsid w:val="006A7DB8"/>
    <w:rsid w:val="006B236F"/>
    <w:rsid w:val="006B4238"/>
    <w:rsid w:val="006B45A5"/>
    <w:rsid w:val="006B5E9A"/>
    <w:rsid w:val="006C0914"/>
    <w:rsid w:val="006C5DB9"/>
    <w:rsid w:val="006C60E4"/>
    <w:rsid w:val="006C627D"/>
    <w:rsid w:val="006D0C10"/>
    <w:rsid w:val="006D125B"/>
    <w:rsid w:val="006E36B5"/>
    <w:rsid w:val="006E68BE"/>
    <w:rsid w:val="006F2E36"/>
    <w:rsid w:val="006F51B8"/>
    <w:rsid w:val="006F5833"/>
    <w:rsid w:val="006F629C"/>
    <w:rsid w:val="006F6FB1"/>
    <w:rsid w:val="00701F2E"/>
    <w:rsid w:val="0070788E"/>
    <w:rsid w:val="00712B81"/>
    <w:rsid w:val="00727B72"/>
    <w:rsid w:val="00727F12"/>
    <w:rsid w:val="0073112B"/>
    <w:rsid w:val="00732FD6"/>
    <w:rsid w:val="007330EA"/>
    <w:rsid w:val="007352B1"/>
    <w:rsid w:val="00737BFB"/>
    <w:rsid w:val="0074106F"/>
    <w:rsid w:val="00742A11"/>
    <w:rsid w:val="00746E1B"/>
    <w:rsid w:val="0075160C"/>
    <w:rsid w:val="00754070"/>
    <w:rsid w:val="00754082"/>
    <w:rsid w:val="007546AD"/>
    <w:rsid w:val="00754DD5"/>
    <w:rsid w:val="0075680C"/>
    <w:rsid w:val="007571A5"/>
    <w:rsid w:val="00765BDB"/>
    <w:rsid w:val="00772BBA"/>
    <w:rsid w:val="0077323E"/>
    <w:rsid w:val="00787ADE"/>
    <w:rsid w:val="00787C20"/>
    <w:rsid w:val="00791201"/>
    <w:rsid w:val="00793712"/>
    <w:rsid w:val="00795297"/>
    <w:rsid w:val="00795C18"/>
    <w:rsid w:val="0079655A"/>
    <w:rsid w:val="00797F6C"/>
    <w:rsid w:val="007A16DE"/>
    <w:rsid w:val="007A270B"/>
    <w:rsid w:val="007A467D"/>
    <w:rsid w:val="007A7476"/>
    <w:rsid w:val="007B0D55"/>
    <w:rsid w:val="007B1690"/>
    <w:rsid w:val="007B7731"/>
    <w:rsid w:val="007C0956"/>
    <w:rsid w:val="007C0AA4"/>
    <w:rsid w:val="007C6A66"/>
    <w:rsid w:val="007D16FF"/>
    <w:rsid w:val="007D6F4F"/>
    <w:rsid w:val="007D74AD"/>
    <w:rsid w:val="007E4FCF"/>
    <w:rsid w:val="007E5320"/>
    <w:rsid w:val="007F0F71"/>
    <w:rsid w:val="007F47DB"/>
    <w:rsid w:val="007F55F4"/>
    <w:rsid w:val="00805286"/>
    <w:rsid w:val="00810703"/>
    <w:rsid w:val="00810B87"/>
    <w:rsid w:val="00814A62"/>
    <w:rsid w:val="0081670C"/>
    <w:rsid w:val="00817314"/>
    <w:rsid w:val="00821DFD"/>
    <w:rsid w:val="008223FA"/>
    <w:rsid w:val="0082481B"/>
    <w:rsid w:val="008269E2"/>
    <w:rsid w:val="00826CB1"/>
    <w:rsid w:val="0083077B"/>
    <w:rsid w:val="008308B1"/>
    <w:rsid w:val="00837CF5"/>
    <w:rsid w:val="00846391"/>
    <w:rsid w:val="00847CA1"/>
    <w:rsid w:val="0085080B"/>
    <w:rsid w:val="00855015"/>
    <w:rsid w:val="00864222"/>
    <w:rsid w:val="00864823"/>
    <w:rsid w:val="00870960"/>
    <w:rsid w:val="00875592"/>
    <w:rsid w:val="008770A5"/>
    <w:rsid w:val="0087722D"/>
    <w:rsid w:val="00882427"/>
    <w:rsid w:val="00886433"/>
    <w:rsid w:val="0088650C"/>
    <w:rsid w:val="00887495"/>
    <w:rsid w:val="00890433"/>
    <w:rsid w:val="0089174A"/>
    <w:rsid w:val="0089497E"/>
    <w:rsid w:val="00896300"/>
    <w:rsid w:val="008A1327"/>
    <w:rsid w:val="008A5D2F"/>
    <w:rsid w:val="008B1E60"/>
    <w:rsid w:val="008B5AAD"/>
    <w:rsid w:val="008C1793"/>
    <w:rsid w:val="008C2EF1"/>
    <w:rsid w:val="008C61D9"/>
    <w:rsid w:val="008D6AA7"/>
    <w:rsid w:val="008E0570"/>
    <w:rsid w:val="008E681C"/>
    <w:rsid w:val="008F02EC"/>
    <w:rsid w:val="008F4D34"/>
    <w:rsid w:val="008F6E01"/>
    <w:rsid w:val="00910DDD"/>
    <w:rsid w:val="009176BD"/>
    <w:rsid w:val="00920BAB"/>
    <w:rsid w:val="00921844"/>
    <w:rsid w:val="00923F42"/>
    <w:rsid w:val="00926FD4"/>
    <w:rsid w:val="00952386"/>
    <w:rsid w:val="00952610"/>
    <w:rsid w:val="00957F96"/>
    <w:rsid w:val="009606BD"/>
    <w:rsid w:val="00963BBB"/>
    <w:rsid w:val="009700DF"/>
    <w:rsid w:val="00970682"/>
    <w:rsid w:val="00970B54"/>
    <w:rsid w:val="009723A7"/>
    <w:rsid w:val="00977FDC"/>
    <w:rsid w:val="00981ECC"/>
    <w:rsid w:val="00983E26"/>
    <w:rsid w:val="00986BEE"/>
    <w:rsid w:val="009873EC"/>
    <w:rsid w:val="00992369"/>
    <w:rsid w:val="00993E9A"/>
    <w:rsid w:val="00996262"/>
    <w:rsid w:val="009A24CA"/>
    <w:rsid w:val="009B0BD2"/>
    <w:rsid w:val="009B0E09"/>
    <w:rsid w:val="009B2493"/>
    <w:rsid w:val="009B329F"/>
    <w:rsid w:val="009B3BC6"/>
    <w:rsid w:val="009B4C4C"/>
    <w:rsid w:val="009B5401"/>
    <w:rsid w:val="009C0C58"/>
    <w:rsid w:val="009C194B"/>
    <w:rsid w:val="009C36B3"/>
    <w:rsid w:val="009C5746"/>
    <w:rsid w:val="009C69D2"/>
    <w:rsid w:val="009D2665"/>
    <w:rsid w:val="009D41F7"/>
    <w:rsid w:val="009E2BA3"/>
    <w:rsid w:val="009F2C46"/>
    <w:rsid w:val="009F5C4A"/>
    <w:rsid w:val="009F7CE6"/>
    <w:rsid w:val="00A01334"/>
    <w:rsid w:val="00A0539D"/>
    <w:rsid w:val="00A05656"/>
    <w:rsid w:val="00A05799"/>
    <w:rsid w:val="00A0657B"/>
    <w:rsid w:val="00A148FE"/>
    <w:rsid w:val="00A1535F"/>
    <w:rsid w:val="00A21E9E"/>
    <w:rsid w:val="00A27557"/>
    <w:rsid w:val="00A341CF"/>
    <w:rsid w:val="00A438AF"/>
    <w:rsid w:val="00A51610"/>
    <w:rsid w:val="00A51D96"/>
    <w:rsid w:val="00A57862"/>
    <w:rsid w:val="00A61FF9"/>
    <w:rsid w:val="00A63953"/>
    <w:rsid w:val="00A67D54"/>
    <w:rsid w:val="00A768E3"/>
    <w:rsid w:val="00A815ED"/>
    <w:rsid w:val="00A9033D"/>
    <w:rsid w:val="00A940BF"/>
    <w:rsid w:val="00A97597"/>
    <w:rsid w:val="00AA4CA3"/>
    <w:rsid w:val="00AB194C"/>
    <w:rsid w:val="00AC3F20"/>
    <w:rsid w:val="00AC5F29"/>
    <w:rsid w:val="00AC7611"/>
    <w:rsid w:val="00AD0AF6"/>
    <w:rsid w:val="00AD2630"/>
    <w:rsid w:val="00AD27A3"/>
    <w:rsid w:val="00AD6919"/>
    <w:rsid w:val="00AE0632"/>
    <w:rsid w:val="00AE1A6A"/>
    <w:rsid w:val="00AE5706"/>
    <w:rsid w:val="00AF73A5"/>
    <w:rsid w:val="00B116F4"/>
    <w:rsid w:val="00B11E0C"/>
    <w:rsid w:val="00B12F96"/>
    <w:rsid w:val="00B1752B"/>
    <w:rsid w:val="00B25015"/>
    <w:rsid w:val="00B3055A"/>
    <w:rsid w:val="00B31EAE"/>
    <w:rsid w:val="00B330E0"/>
    <w:rsid w:val="00B34EC3"/>
    <w:rsid w:val="00B404D5"/>
    <w:rsid w:val="00B45A43"/>
    <w:rsid w:val="00B46A18"/>
    <w:rsid w:val="00B50077"/>
    <w:rsid w:val="00B516D1"/>
    <w:rsid w:val="00B54A76"/>
    <w:rsid w:val="00B57107"/>
    <w:rsid w:val="00B60924"/>
    <w:rsid w:val="00B62FFE"/>
    <w:rsid w:val="00B63213"/>
    <w:rsid w:val="00B65234"/>
    <w:rsid w:val="00B7380F"/>
    <w:rsid w:val="00B74517"/>
    <w:rsid w:val="00B76CB9"/>
    <w:rsid w:val="00B82104"/>
    <w:rsid w:val="00B85268"/>
    <w:rsid w:val="00B870DB"/>
    <w:rsid w:val="00B87370"/>
    <w:rsid w:val="00B91643"/>
    <w:rsid w:val="00BA0FD6"/>
    <w:rsid w:val="00BB0323"/>
    <w:rsid w:val="00BB0B16"/>
    <w:rsid w:val="00BB32E7"/>
    <w:rsid w:val="00BC33E6"/>
    <w:rsid w:val="00BC5B77"/>
    <w:rsid w:val="00BC619A"/>
    <w:rsid w:val="00BC6DBF"/>
    <w:rsid w:val="00BC7437"/>
    <w:rsid w:val="00BC7E23"/>
    <w:rsid w:val="00BD0FF0"/>
    <w:rsid w:val="00BD1028"/>
    <w:rsid w:val="00BD41F9"/>
    <w:rsid w:val="00BD478B"/>
    <w:rsid w:val="00BD4CD2"/>
    <w:rsid w:val="00BE080A"/>
    <w:rsid w:val="00BE10C0"/>
    <w:rsid w:val="00BE1172"/>
    <w:rsid w:val="00BF125B"/>
    <w:rsid w:val="00BF1AEA"/>
    <w:rsid w:val="00BF6826"/>
    <w:rsid w:val="00BF77B1"/>
    <w:rsid w:val="00C012CD"/>
    <w:rsid w:val="00C12C6F"/>
    <w:rsid w:val="00C13E35"/>
    <w:rsid w:val="00C2463B"/>
    <w:rsid w:val="00C252D2"/>
    <w:rsid w:val="00C25586"/>
    <w:rsid w:val="00C30528"/>
    <w:rsid w:val="00C30D56"/>
    <w:rsid w:val="00C32D4D"/>
    <w:rsid w:val="00C334AB"/>
    <w:rsid w:val="00C34DCF"/>
    <w:rsid w:val="00C34EAF"/>
    <w:rsid w:val="00C43030"/>
    <w:rsid w:val="00C57D91"/>
    <w:rsid w:val="00C629A8"/>
    <w:rsid w:val="00C629FF"/>
    <w:rsid w:val="00C62EEB"/>
    <w:rsid w:val="00C636E9"/>
    <w:rsid w:val="00C64DE9"/>
    <w:rsid w:val="00C66D2B"/>
    <w:rsid w:val="00C66F18"/>
    <w:rsid w:val="00C8038A"/>
    <w:rsid w:val="00C864AD"/>
    <w:rsid w:val="00C93DDF"/>
    <w:rsid w:val="00C949D3"/>
    <w:rsid w:val="00C95FCC"/>
    <w:rsid w:val="00CA2B4A"/>
    <w:rsid w:val="00CA2DBF"/>
    <w:rsid w:val="00CA675F"/>
    <w:rsid w:val="00CB4B47"/>
    <w:rsid w:val="00CB52A4"/>
    <w:rsid w:val="00CC23D3"/>
    <w:rsid w:val="00CC2E97"/>
    <w:rsid w:val="00CC4E26"/>
    <w:rsid w:val="00CC5B4C"/>
    <w:rsid w:val="00CC7789"/>
    <w:rsid w:val="00CE6FCC"/>
    <w:rsid w:val="00CF0C2E"/>
    <w:rsid w:val="00CF455F"/>
    <w:rsid w:val="00CF5CC6"/>
    <w:rsid w:val="00D00652"/>
    <w:rsid w:val="00D12B84"/>
    <w:rsid w:val="00D12F65"/>
    <w:rsid w:val="00D13F21"/>
    <w:rsid w:val="00D208F3"/>
    <w:rsid w:val="00D250AD"/>
    <w:rsid w:val="00D25391"/>
    <w:rsid w:val="00D270F7"/>
    <w:rsid w:val="00D32091"/>
    <w:rsid w:val="00D3423F"/>
    <w:rsid w:val="00D344D7"/>
    <w:rsid w:val="00D358D9"/>
    <w:rsid w:val="00D4320C"/>
    <w:rsid w:val="00D43A04"/>
    <w:rsid w:val="00D46C6E"/>
    <w:rsid w:val="00D47785"/>
    <w:rsid w:val="00D5009B"/>
    <w:rsid w:val="00D560F2"/>
    <w:rsid w:val="00D65658"/>
    <w:rsid w:val="00D67879"/>
    <w:rsid w:val="00D72A4B"/>
    <w:rsid w:val="00D7695C"/>
    <w:rsid w:val="00D8341D"/>
    <w:rsid w:val="00D84332"/>
    <w:rsid w:val="00D87FA4"/>
    <w:rsid w:val="00D94955"/>
    <w:rsid w:val="00D94A43"/>
    <w:rsid w:val="00D95433"/>
    <w:rsid w:val="00D96D4C"/>
    <w:rsid w:val="00DA2299"/>
    <w:rsid w:val="00DB59F0"/>
    <w:rsid w:val="00DB61DF"/>
    <w:rsid w:val="00DC1C95"/>
    <w:rsid w:val="00DD0ABA"/>
    <w:rsid w:val="00DD3CD1"/>
    <w:rsid w:val="00DD42A7"/>
    <w:rsid w:val="00DD6C75"/>
    <w:rsid w:val="00DE041D"/>
    <w:rsid w:val="00DE2D22"/>
    <w:rsid w:val="00DE49D8"/>
    <w:rsid w:val="00DF2735"/>
    <w:rsid w:val="00DF35E5"/>
    <w:rsid w:val="00DF58D4"/>
    <w:rsid w:val="00DF5ACD"/>
    <w:rsid w:val="00DF7809"/>
    <w:rsid w:val="00DF7A81"/>
    <w:rsid w:val="00E03B0C"/>
    <w:rsid w:val="00E072DE"/>
    <w:rsid w:val="00E1287C"/>
    <w:rsid w:val="00E12BE8"/>
    <w:rsid w:val="00E23436"/>
    <w:rsid w:val="00E31C8C"/>
    <w:rsid w:val="00E33A78"/>
    <w:rsid w:val="00E35CE5"/>
    <w:rsid w:val="00E41A84"/>
    <w:rsid w:val="00E444A2"/>
    <w:rsid w:val="00E51D25"/>
    <w:rsid w:val="00E67934"/>
    <w:rsid w:val="00E70843"/>
    <w:rsid w:val="00E70973"/>
    <w:rsid w:val="00E8554D"/>
    <w:rsid w:val="00E86CC9"/>
    <w:rsid w:val="00E86F5B"/>
    <w:rsid w:val="00E871D2"/>
    <w:rsid w:val="00E87CEA"/>
    <w:rsid w:val="00E940DD"/>
    <w:rsid w:val="00E96963"/>
    <w:rsid w:val="00EA2BF5"/>
    <w:rsid w:val="00EA5CDC"/>
    <w:rsid w:val="00EB1FC9"/>
    <w:rsid w:val="00EB21F5"/>
    <w:rsid w:val="00EB71E2"/>
    <w:rsid w:val="00EC18B2"/>
    <w:rsid w:val="00EC71A4"/>
    <w:rsid w:val="00ED31ED"/>
    <w:rsid w:val="00ED71B8"/>
    <w:rsid w:val="00EE140F"/>
    <w:rsid w:val="00EE178C"/>
    <w:rsid w:val="00EE2A38"/>
    <w:rsid w:val="00EE46C7"/>
    <w:rsid w:val="00EE7785"/>
    <w:rsid w:val="00EE7914"/>
    <w:rsid w:val="00EF0C30"/>
    <w:rsid w:val="00EF188A"/>
    <w:rsid w:val="00EF54EE"/>
    <w:rsid w:val="00EF6A03"/>
    <w:rsid w:val="00EF7794"/>
    <w:rsid w:val="00F015DB"/>
    <w:rsid w:val="00F0369A"/>
    <w:rsid w:val="00F1218A"/>
    <w:rsid w:val="00F12EE5"/>
    <w:rsid w:val="00F14471"/>
    <w:rsid w:val="00F176F9"/>
    <w:rsid w:val="00F2112F"/>
    <w:rsid w:val="00F224E4"/>
    <w:rsid w:val="00F324CE"/>
    <w:rsid w:val="00F32E02"/>
    <w:rsid w:val="00F3623E"/>
    <w:rsid w:val="00F50491"/>
    <w:rsid w:val="00F54609"/>
    <w:rsid w:val="00F54A28"/>
    <w:rsid w:val="00F55912"/>
    <w:rsid w:val="00F65586"/>
    <w:rsid w:val="00F67BE0"/>
    <w:rsid w:val="00F71822"/>
    <w:rsid w:val="00F719F1"/>
    <w:rsid w:val="00F736CE"/>
    <w:rsid w:val="00F7409C"/>
    <w:rsid w:val="00F75512"/>
    <w:rsid w:val="00F75785"/>
    <w:rsid w:val="00F808D3"/>
    <w:rsid w:val="00F8591E"/>
    <w:rsid w:val="00F85EF8"/>
    <w:rsid w:val="00F8767A"/>
    <w:rsid w:val="00F91067"/>
    <w:rsid w:val="00F91DA3"/>
    <w:rsid w:val="00F93F20"/>
    <w:rsid w:val="00FA1FEC"/>
    <w:rsid w:val="00FA2946"/>
    <w:rsid w:val="00FA381A"/>
    <w:rsid w:val="00FA49E7"/>
    <w:rsid w:val="00FA4A8A"/>
    <w:rsid w:val="00FB074E"/>
    <w:rsid w:val="00FB0D54"/>
    <w:rsid w:val="00FB0DCC"/>
    <w:rsid w:val="00FB4F9B"/>
    <w:rsid w:val="00FC25F0"/>
    <w:rsid w:val="00FC40AE"/>
    <w:rsid w:val="00FD24B2"/>
    <w:rsid w:val="00FD3064"/>
    <w:rsid w:val="00FD33A2"/>
    <w:rsid w:val="00FD79C6"/>
    <w:rsid w:val="00FE4276"/>
    <w:rsid w:val="00FE6220"/>
    <w:rsid w:val="00FE6F57"/>
    <w:rsid w:val="00FF57C0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0CD27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Simplified Arabic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5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3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4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" w:qFormat="1"/>
    <w:lsdException w:name="Quote" w:semiHidden="1" w:unhideWhenUsed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semiHidden="1" w:unhideWhenUsed="1" w:qFormat="1"/>
    <w:lsdException w:name="Intense Emphasis" w:semiHidden="1"/>
    <w:lsdException w:name="Subtle Reference" w:semiHidden="1" w:unhideWhenUsed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 text"/>
    <w:uiPriority w:val="5"/>
    <w:qFormat/>
    <w:rsid w:val="006B4238"/>
    <w:pPr>
      <w:spacing w:after="180" w:line="280" w:lineRule="atLeast"/>
      <w:jc w:val="both"/>
    </w:pPr>
    <w:rPr>
      <w:rFonts w:ascii="Arial" w:eastAsiaTheme="minorHAnsi" w:hAnsi="Arial" w:cstheme="minorBidi"/>
      <w:lang w:eastAsia="en-US"/>
    </w:rPr>
  </w:style>
  <w:style w:type="paragraph" w:styleId="Heading1">
    <w:name w:val="heading 1"/>
    <w:basedOn w:val="Normal"/>
    <w:next w:val="Indent1"/>
    <w:link w:val="Heading1Char"/>
    <w:qFormat/>
    <w:rsid w:val="00F50491"/>
    <w:pPr>
      <w:keepNext/>
      <w:numPr>
        <w:numId w:val="6"/>
      </w:numPr>
      <w:spacing w:before="240" w:after="60" w:line="308" w:lineRule="exact"/>
      <w:outlineLvl w:val="0"/>
    </w:pPr>
    <w:rPr>
      <w:rFonts w:eastAsia="SimHei"/>
      <w:b/>
      <w:sz w:val="22"/>
      <w:szCs w:val="28"/>
    </w:rPr>
  </w:style>
  <w:style w:type="paragraph" w:styleId="Heading2">
    <w:name w:val="heading 2"/>
    <w:basedOn w:val="Normal"/>
    <w:next w:val="Indent2"/>
    <w:link w:val="Heading2Char"/>
    <w:qFormat/>
    <w:rsid w:val="00F50491"/>
    <w:pPr>
      <w:numPr>
        <w:ilvl w:val="1"/>
        <w:numId w:val="6"/>
      </w:numPr>
      <w:tabs>
        <w:tab w:val="clear" w:pos="2411"/>
        <w:tab w:val="num" w:pos="851"/>
      </w:tabs>
      <w:outlineLvl w:val="1"/>
    </w:pPr>
    <w:rPr>
      <w:rFonts w:eastAsia="Arial"/>
      <w:bCs/>
      <w:lang w:val="nb-NO"/>
    </w:rPr>
  </w:style>
  <w:style w:type="paragraph" w:styleId="Heading3">
    <w:name w:val="heading 3"/>
    <w:basedOn w:val="Heading2"/>
    <w:next w:val="Normal"/>
    <w:link w:val="Heading3Char"/>
    <w:qFormat/>
    <w:rsid w:val="003C148C"/>
    <w:pPr>
      <w:numPr>
        <w:ilvl w:val="2"/>
      </w:numPr>
      <w:overflowPunct w:val="0"/>
      <w:autoSpaceDE w:val="0"/>
      <w:autoSpaceDN w:val="0"/>
      <w:adjustRightInd w:val="0"/>
      <w:textAlignment w:val="baseline"/>
      <w:outlineLvl w:val="2"/>
    </w:pPr>
    <w:rPr>
      <w:rFonts w:eastAsia="Times New Roman"/>
      <w:b/>
      <w:kern w:val="28"/>
      <w:lang w:val="en-US"/>
    </w:rPr>
  </w:style>
  <w:style w:type="paragraph" w:styleId="Heading4">
    <w:name w:val="heading 4"/>
    <w:basedOn w:val="Heading3"/>
    <w:link w:val="Heading4Char"/>
    <w:qFormat/>
    <w:rsid w:val="004E1345"/>
    <w:pPr>
      <w:numPr>
        <w:ilvl w:val="3"/>
      </w:numPr>
      <w:outlineLvl w:val="3"/>
    </w:pPr>
  </w:style>
  <w:style w:type="paragraph" w:styleId="Heading5">
    <w:name w:val="heading 5"/>
    <w:basedOn w:val="Heading4"/>
    <w:link w:val="Heading5Char"/>
    <w:qFormat/>
    <w:rsid w:val="004E1345"/>
    <w:pPr>
      <w:numPr>
        <w:ilvl w:val="4"/>
      </w:numPr>
      <w:outlineLvl w:val="4"/>
    </w:pPr>
  </w:style>
  <w:style w:type="paragraph" w:styleId="Heading6">
    <w:name w:val="heading 6"/>
    <w:basedOn w:val="Heading5"/>
    <w:link w:val="Heading6Char"/>
    <w:qFormat/>
    <w:rsid w:val="004E1345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semiHidden/>
    <w:rsid w:val="004E1345"/>
    <w:pPr>
      <w:numPr>
        <w:ilvl w:val="0"/>
        <w:numId w:val="0"/>
      </w:numPr>
      <w:tabs>
        <w:tab w:val="num" w:pos="851"/>
      </w:tabs>
      <w:ind w:left="851" w:hanging="851"/>
      <w:outlineLvl w:val="6"/>
    </w:pPr>
  </w:style>
  <w:style w:type="paragraph" w:styleId="Heading8">
    <w:name w:val="heading 8"/>
    <w:basedOn w:val="Heading7"/>
    <w:next w:val="Normal"/>
    <w:link w:val="Heading8Char"/>
    <w:semiHidden/>
    <w:rsid w:val="004E1345"/>
    <w:pPr>
      <w:outlineLvl w:val="7"/>
    </w:pPr>
  </w:style>
  <w:style w:type="paragraph" w:styleId="Heading9">
    <w:name w:val="heading 9"/>
    <w:basedOn w:val="Heading8"/>
    <w:next w:val="Normal"/>
    <w:link w:val="Heading9Char"/>
    <w:semiHidden/>
    <w:rsid w:val="004E134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50491"/>
    <w:rPr>
      <w:rFonts w:ascii="Arial" w:eastAsia="SimHei" w:hAnsi="Arial" w:cstheme="minorBidi"/>
      <w:b/>
      <w:sz w:val="22"/>
      <w:szCs w:val="28"/>
      <w:lang w:eastAsia="en-US"/>
    </w:rPr>
  </w:style>
  <w:style w:type="character" w:customStyle="1" w:styleId="Heading2Char">
    <w:name w:val="Heading 2 Char"/>
    <w:link w:val="Heading2"/>
    <w:rsid w:val="00F50491"/>
    <w:rPr>
      <w:rFonts w:ascii="Arial" w:eastAsia="Arial" w:hAnsi="Arial" w:cstheme="minorBidi"/>
      <w:bCs/>
      <w:lang w:val="nb-NO" w:eastAsia="en-US"/>
    </w:rPr>
  </w:style>
  <w:style w:type="character" w:customStyle="1" w:styleId="Heading3Char">
    <w:name w:val="Heading 3 Char"/>
    <w:basedOn w:val="DefaultParagraphFont"/>
    <w:link w:val="Heading3"/>
    <w:rsid w:val="003C148C"/>
    <w:rPr>
      <w:rFonts w:ascii="Arial" w:eastAsia="Times New Roman" w:hAnsi="Arial" w:cs="Arial"/>
      <w:kern w:val="28"/>
      <w:lang w:val="en-US" w:eastAsia="nb-NO"/>
    </w:rPr>
  </w:style>
  <w:style w:type="paragraph" w:customStyle="1" w:styleId="Indent4">
    <w:name w:val="Indent 4"/>
    <w:basedOn w:val="Normal"/>
    <w:qFormat/>
    <w:rsid w:val="00805286"/>
    <w:pPr>
      <w:ind w:left="1985"/>
    </w:pPr>
  </w:style>
  <w:style w:type="character" w:customStyle="1" w:styleId="Heading4Char">
    <w:name w:val="Heading 4 Char"/>
    <w:basedOn w:val="DefaultParagraphFont"/>
    <w:link w:val="Heading4"/>
    <w:rsid w:val="00B516D1"/>
    <w:rPr>
      <w:rFonts w:ascii="Arial" w:eastAsia="Times New Roman" w:hAnsi="Arial" w:cstheme="minorBidi"/>
      <w:kern w:val="28"/>
      <w:lang w:val="en-US" w:eastAsia="en-US"/>
    </w:rPr>
  </w:style>
  <w:style w:type="paragraph" w:customStyle="1" w:styleId="Indent5">
    <w:name w:val="Indent 5"/>
    <w:basedOn w:val="Normal"/>
    <w:qFormat/>
    <w:rsid w:val="00805286"/>
    <w:pPr>
      <w:ind w:left="2552"/>
    </w:pPr>
    <w:rPr>
      <w:lang w:val="nb-NO"/>
    </w:rPr>
  </w:style>
  <w:style w:type="character" w:customStyle="1" w:styleId="Heading5Char">
    <w:name w:val="Heading 5 Char"/>
    <w:basedOn w:val="DefaultParagraphFont"/>
    <w:link w:val="Heading5"/>
    <w:rsid w:val="00B516D1"/>
    <w:rPr>
      <w:rFonts w:ascii="Arial" w:eastAsia="Times New Roman" w:hAnsi="Arial" w:cstheme="minorBidi"/>
      <w:kern w:val="28"/>
      <w:lang w:val="en-US" w:eastAsia="en-US"/>
    </w:rPr>
  </w:style>
  <w:style w:type="paragraph" w:customStyle="1" w:styleId="Indent6">
    <w:name w:val="Indent 6"/>
    <w:basedOn w:val="Normal"/>
    <w:qFormat/>
    <w:rsid w:val="003C4358"/>
    <w:pPr>
      <w:ind w:left="3119"/>
    </w:pPr>
  </w:style>
  <w:style w:type="character" w:customStyle="1" w:styleId="Heading6Char">
    <w:name w:val="Heading 6 Char"/>
    <w:basedOn w:val="DefaultParagraphFont"/>
    <w:link w:val="Heading6"/>
    <w:rsid w:val="00B516D1"/>
    <w:rPr>
      <w:rFonts w:ascii="Arial" w:eastAsia="Times New Roman" w:hAnsi="Arial" w:cstheme="minorBidi"/>
      <w:kern w:val="28"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470160"/>
    <w:rPr>
      <w:rFonts w:ascii="Arial" w:eastAsia="Times New Roman" w:hAnsi="Arial" w:cstheme="minorBidi"/>
      <w:kern w:val="28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470160"/>
    <w:rPr>
      <w:rFonts w:ascii="Arial" w:eastAsia="Times New Roman" w:hAnsi="Arial" w:cstheme="minorBidi"/>
      <w:kern w:val="28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470160"/>
    <w:rPr>
      <w:rFonts w:ascii="Arial" w:eastAsia="Times New Roman" w:hAnsi="Arial" w:cstheme="minorBidi"/>
      <w:kern w:val="28"/>
      <w:lang w:val="en-US" w:eastAsia="en-US"/>
    </w:rPr>
  </w:style>
  <w:style w:type="paragraph" w:styleId="Footer">
    <w:name w:val="footer"/>
    <w:link w:val="FooterChar"/>
    <w:uiPriority w:val="99"/>
    <w:rsid w:val="00896300"/>
    <w:pPr>
      <w:tabs>
        <w:tab w:val="right" w:pos="935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sz w:val="16"/>
      <w:szCs w:val="14"/>
      <w:lang w:eastAsia="nb-NO"/>
    </w:rPr>
  </w:style>
  <w:style w:type="character" w:customStyle="1" w:styleId="FooterChar">
    <w:name w:val="Footer Char"/>
    <w:basedOn w:val="DefaultParagraphFont"/>
    <w:link w:val="Footer"/>
    <w:uiPriority w:val="99"/>
    <w:rsid w:val="00896300"/>
    <w:rPr>
      <w:rFonts w:ascii="Arial" w:eastAsia="Times New Roman" w:hAnsi="Arial" w:cs="Times New Roman"/>
      <w:sz w:val="16"/>
      <w:szCs w:val="14"/>
      <w:lang w:eastAsia="nb-NO"/>
    </w:rPr>
  </w:style>
  <w:style w:type="paragraph" w:styleId="BodyText">
    <w:name w:val="Body Text"/>
    <w:basedOn w:val="Normal"/>
    <w:link w:val="BodyTextChar"/>
    <w:semiHidden/>
    <w:rsid w:val="00C949D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C949D3"/>
    <w:rPr>
      <w:rFonts w:ascii="Arial" w:eastAsiaTheme="minorHAnsi" w:hAnsi="Arial" w:cstheme="minorBidi"/>
      <w:lang w:eastAsia="en-US"/>
    </w:rPr>
  </w:style>
  <w:style w:type="character" w:styleId="CommentReference">
    <w:name w:val="annotation reference"/>
    <w:basedOn w:val="DefaultParagraphFont"/>
    <w:rsid w:val="000757C6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CommentText">
    <w:name w:val="annotation text"/>
    <w:basedOn w:val="Normal"/>
    <w:link w:val="CommentTextChar"/>
    <w:rsid w:val="000757C6"/>
    <w:pPr>
      <w:spacing w:after="120"/>
    </w:pPr>
  </w:style>
  <w:style w:type="character" w:customStyle="1" w:styleId="CommentTextChar">
    <w:name w:val="Comment Text Char"/>
    <w:basedOn w:val="DefaultParagraphFont"/>
    <w:link w:val="CommentText"/>
    <w:rsid w:val="001A5BE4"/>
    <w:rPr>
      <w:lang w:bidi="ar-AE"/>
    </w:rPr>
  </w:style>
  <w:style w:type="character" w:styleId="Emphasis">
    <w:name w:val="Emphasis"/>
    <w:semiHidden/>
    <w:qFormat/>
    <w:rsid w:val="000757C6"/>
    <w:rPr>
      <w:i/>
      <w:iCs/>
    </w:rPr>
  </w:style>
  <w:style w:type="character" w:styleId="EndnoteReference">
    <w:name w:val="endnote reference"/>
    <w:basedOn w:val="DefaultParagraphFont"/>
    <w:unhideWhenUsed/>
    <w:rsid w:val="000757C6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paragraph" w:styleId="EndnoteText">
    <w:name w:val="endnote text"/>
    <w:basedOn w:val="Normal"/>
    <w:next w:val="Normal"/>
    <w:link w:val="EndnoteTextChar"/>
    <w:unhideWhenUsed/>
    <w:rsid w:val="000757C6"/>
    <w:pPr>
      <w:spacing w:after="120"/>
      <w:ind w:left="340" w:hanging="340"/>
    </w:pPr>
  </w:style>
  <w:style w:type="character" w:customStyle="1" w:styleId="EndnoteTextChar">
    <w:name w:val="Endnote Text Char"/>
    <w:basedOn w:val="DefaultParagraphFont"/>
    <w:link w:val="EndnoteText"/>
    <w:rsid w:val="006B4238"/>
    <w:rPr>
      <w:rFonts w:ascii="Arial" w:eastAsiaTheme="minorHAnsi" w:hAnsi="Arial" w:cstheme="minorBidi"/>
      <w:lang w:eastAsia="en-US"/>
    </w:rPr>
  </w:style>
  <w:style w:type="paragraph" w:styleId="FootnoteText">
    <w:name w:val="footnote text"/>
    <w:basedOn w:val="Normal"/>
    <w:link w:val="FootnoteTextChar"/>
    <w:autoRedefine/>
    <w:rsid w:val="001F18F5"/>
    <w:pPr>
      <w:spacing w:after="60"/>
      <w:ind w:left="426" w:hanging="426"/>
    </w:pPr>
    <w:rPr>
      <w:i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rsid w:val="001F18F5"/>
    <w:rPr>
      <w:rFonts w:ascii="Arial" w:eastAsia="Times New Roman" w:hAnsi="Arial" w:cs="Arial"/>
      <w:i/>
      <w:sz w:val="16"/>
      <w:szCs w:val="16"/>
      <w:lang w:eastAsia="nb-NO"/>
    </w:rPr>
  </w:style>
  <w:style w:type="paragraph" w:customStyle="1" w:styleId="Footnote">
    <w:name w:val="Footnote"/>
    <w:basedOn w:val="FootnoteText"/>
    <w:rsid w:val="000757C6"/>
    <w:pPr>
      <w:tabs>
        <w:tab w:val="left" w:pos="340"/>
      </w:tabs>
    </w:pPr>
  </w:style>
  <w:style w:type="character" w:styleId="FootnoteReference">
    <w:name w:val="footnote reference"/>
    <w:basedOn w:val="DefaultParagraphFont"/>
    <w:rsid w:val="00BF6826"/>
    <w:rPr>
      <w:b/>
      <w:color w:val="000099"/>
      <w:position w:val="6"/>
      <w:sz w:val="16"/>
      <w:szCs w:val="16"/>
    </w:rPr>
  </w:style>
  <w:style w:type="paragraph" w:customStyle="1" w:styleId="Table-Leftjustified-Bold">
    <w:name w:val="Table - Left justified - Bold"/>
    <w:basedOn w:val="Normal"/>
    <w:qFormat/>
    <w:rsid w:val="00056F99"/>
    <w:pPr>
      <w:jc w:val="left"/>
    </w:pPr>
    <w:rPr>
      <w:b/>
      <w:lang w:val="en-US"/>
    </w:rPr>
  </w:style>
  <w:style w:type="paragraph" w:styleId="ListParagraph">
    <w:name w:val="List Paragraph"/>
    <w:basedOn w:val="Normal"/>
    <w:uiPriority w:val="3"/>
    <w:rsid w:val="004E1345"/>
  </w:style>
  <w:style w:type="character" w:styleId="PageNumber">
    <w:name w:val="page number"/>
    <w:basedOn w:val="DefaultParagraphFont"/>
    <w:rsid w:val="002D6344"/>
    <w:rPr>
      <w:rFonts w:ascii="Times New Roman" w:eastAsia="SimSun" w:hAnsi="Times New Roman" w:cs="Times New Roman"/>
      <w:b w:val="0"/>
      <w:sz w:val="24"/>
      <w:szCs w:val="24"/>
      <w:lang w:val="en-GB" w:bidi="ar-AE"/>
    </w:rPr>
  </w:style>
  <w:style w:type="table" w:styleId="TableGrid">
    <w:name w:val="Table Grid"/>
    <w:basedOn w:val="TableNormal"/>
    <w:uiPriority w:val="39"/>
    <w:rsid w:val="004E1345"/>
    <w:rPr>
      <w:rFonts w:eastAsia="Times New Roman" w:cs="Times New Roman"/>
      <w:lang w:val="nb-NO"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Normal"/>
    <w:next w:val="Normal"/>
    <w:qFormat/>
    <w:rsid w:val="007B1690"/>
    <w:pPr>
      <w:jc w:val="center"/>
    </w:pPr>
    <w:rPr>
      <w:b/>
      <w:bCs/>
      <w:caps/>
    </w:rPr>
  </w:style>
  <w:style w:type="paragraph" w:styleId="CommentSubject">
    <w:name w:val="annotation subject"/>
    <w:basedOn w:val="CommentText"/>
    <w:next w:val="CommentText"/>
    <w:link w:val="CommentSubjectChar"/>
    <w:rsid w:val="000757C6"/>
    <w:pPr>
      <w:spacing w:after="24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A5BE4"/>
    <w:rPr>
      <w:b/>
      <w:bCs/>
      <w:lang w:bidi="ar-AE"/>
    </w:rPr>
  </w:style>
  <w:style w:type="paragraph" w:styleId="TOC1">
    <w:name w:val="toc 1"/>
    <w:basedOn w:val="Normal"/>
    <w:next w:val="Normal"/>
    <w:uiPriority w:val="39"/>
    <w:rsid w:val="003C148C"/>
    <w:pPr>
      <w:tabs>
        <w:tab w:val="left" w:pos="567"/>
        <w:tab w:val="right" w:leader="dot" w:pos="8789"/>
      </w:tabs>
      <w:spacing w:after="40"/>
      <w:ind w:left="567" w:right="135" w:hanging="567"/>
    </w:pPr>
    <w:rPr>
      <w:caps/>
      <w:noProof/>
    </w:rPr>
  </w:style>
  <w:style w:type="paragraph" w:styleId="TOC2">
    <w:name w:val="toc 2"/>
    <w:basedOn w:val="Normal"/>
    <w:next w:val="Normal"/>
    <w:uiPriority w:val="39"/>
    <w:rsid w:val="003C148C"/>
    <w:pPr>
      <w:keepNext/>
      <w:tabs>
        <w:tab w:val="left" w:pos="567"/>
        <w:tab w:val="right" w:leader="dot" w:pos="8789"/>
      </w:tabs>
      <w:spacing w:after="60"/>
      <w:ind w:left="567" w:right="135" w:hanging="567"/>
    </w:pPr>
    <w:rPr>
      <w:caps/>
      <w:noProof/>
    </w:rPr>
  </w:style>
  <w:style w:type="paragraph" w:styleId="BalloonText">
    <w:name w:val="Balloon Text"/>
    <w:basedOn w:val="Normal"/>
    <w:link w:val="BalloonTextChar"/>
    <w:uiPriority w:val="99"/>
    <w:semiHidden/>
    <w:rsid w:val="004E134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160"/>
    <w:rPr>
      <w:rFonts w:ascii="Tahoma" w:eastAsiaTheme="minorHAnsi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semiHidden/>
    <w:rsid w:val="00CE6FCC"/>
  </w:style>
  <w:style w:type="table" w:customStyle="1" w:styleId="ColorfulGrid1">
    <w:name w:val="Colorful Grid1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1">
    <w:name w:val="Colorful List1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EnvelopeAddress">
    <w:name w:val="envelope address"/>
    <w:basedOn w:val="Normal"/>
    <w:semiHidden/>
    <w:rsid w:val="00CE6FCC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EnvelopeReturn">
    <w:name w:val="envelope return"/>
    <w:basedOn w:val="Normal"/>
    <w:semiHidden/>
    <w:rsid w:val="00CE6FCC"/>
    <w:rPr>
      <w:rFonts w:cs="Simplified Arabic"/>
    </w:rPr>
  </w:style>
  <w:style w:type="paragraph" w:styleId="HTMLAddress">
    <w:name w:val="HTML Address"/>
    <w:basedOn w:val="Normal"/>
    <w:link w:val="HTMLAddressChar"/>
    <w:semiHidden/>
    <w:rsid w:val="00CE6FCC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470160"/>
    <w:rPr>
      <w:rFonts w:ascii="Arial" w:eastAsiaTheme="minorHAnsi" w:hAnsi="Arial" w:cstheme="minorBidi"/>
      <w:i/>
      <w:iCs/>
      <w:lang w:eastAsia="en-US"/>
    </w:rPr>
  </w:style>
  <w:style w:type="paragraph" w:customStyle="1" w:styleId="Schedule-Indent4">
    <w:name w:val="Schedule - Indent 4"/>
    <w:basedOn w:val="Normal"/>
    <w:qFormat/>
    <w:rsid w:val="00B25015"/>
    <w:pPr>
      <w:ind w:left="2268"/>
    </w:pPr>
    <w:rPr>
      <w:lang w:val="en-US" w:eastAsia="en-GB"/>
    </w:rPr>
  </w:style>
  <w:style w:type="paragraph" w:styleId="Index4">
    <w:name w:val="index 4"/>
    <w:basedOn w:val="Normal"/>
    <w:next w:val="Normal"/>
    <w:autoRedefine/>
    <w:semiHidden/>
    <w:rsid w:val="00CE6FCC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CE6FCC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CE6FCC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CE6FCC"/>
    <w:pPr>
      <w:ind w:left="1680" w:hanging="240"/>
    </w:pPr>
  </w:style>
  <w:style w:type="paragraph" w:customStyle="1" w:styleId="Table-Leftjustified">
    <w:name w:val="Table - Left justified"/>
    <w:basedOn w:val="Normal"/>
    <w:qFormat/>
    <w:rsid w:val="00056F99"/>
    <w:pPr>
      <w:jc w:val="left"/>
    </w:pPr>
    <w:rPr>
      <w:lang w:val="en-US"/>
    </w:rPr>
  </w:style>
  <w:style w:type="paragraph" w:customStyle="1" w:styleId="Schedule-Indent3">
    <w:name w:val="Schedule - Indent 3"/>
    <w:basedOn w:val="Schedule-Indent2"/>
    <w:qFormat/>
    <w:rsid w:val="00B46A18"/>
    <w:pPr>
      <w:ind w:left="1701"/>
    </w:pPr>
  </w:style>
  <w:style w:type="paragraph" w:styleId="IntenseQuote">
    <w:name w:val="Intense Quote"/>
    <w:basedOn w:val="Normal"/>
    <w:next w:val="Normal"/>
    <w:link w:val="IntenseQuoteChar"/>
    <w:semiHidden/>
    <w:rsid w:val="00CE6FC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semiHidden/>
    <w:rsid w:val="00470160"/>
    <w:rPr>
      <w:rFonts w:ascii="Arial" w:eastAsiaTheme="minorHAnsi" w:hAnsi="Arial" w:cstheme="minorBidi"/>
      <w:b/>
      <w:bCs/>
      <w:i/>
      <w:iCs/>
      <w:color w:val="4F81BD"/>
      <w:lang w:eastAsia="en-US"/>
    </w:rPr>
  </w:style>
  <w:style w:type="table" w:customStyle="1" w:styleId="LightGrid1">
    <w:name w:val="Light Grid1"/>
    <w:basedOn w:val="TableNormal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basedOn w:val="TableNormal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rsid w:val="00CE6FC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rsid w:val="00CE6FC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rsid w:val="00CE6FC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rsid w:val="00CE6FC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rsid w:val="00CE6FC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rsid w:val="00CE6FCC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List">
    <w:name w:val="List"/>
    <w:basedOn w:val="Normal"/>
    <w:semiHidden/>
    <w:rsid w:val="00CE6FCC"/>
    <w:pPr>
      <w:ind w:left="360" w:hanging="360"/>
      <w:contextualSpacing/>
    </w:pPr>
  </w:style>
  <w:style w:type="paragraph" w:styleId="List2">
    <w:name w:val="List 2"/>
    <w:basedOn w:val="Normal"/>
    <w:semiHidden/>
    <w:rsid w:val="00CE6FCC"/>
    <w:pPr>
      <w:ind w:left="720" w:hanging="360"/>
      <w:contextualSpacing/>
    </w:pPr>
  </w:style>
  <w:style w:type="paragraph" w:styleId="List3">
    <w:name w:val="List 3"/>
    <w:basedOn w:val="Normal"/>
    <w:semiHidden/>
    <w:rsid w:val="00CE6FCC"/>
    <w:pPr>
      <w:ind w:left="1080" w:hanging="360"/>
      <w:contextualSpacing/>
    </w:pPr>
  </w:style>
  <w:style w:type="paragraph" w:styleId="List4">
    <w:name w:val="List 4"/>
    <w:basedOn w:val="Normal"/>
    <w:semiHidden/>
    <w:rsid w:val="00CE6FCC"/>
    <w:pPr>
      <w:ind w:left="1440" w:hanging="360"/>
      <w:contextualSpacing/>
    </w:pPr>
  </w:style>
  <w:style w:type="paragraph" w:styleId="List5">
    <w:name w:val="List 5"/>
    <w:basedOn w:val="Normal"/>
    <w:semiHidden/>
    <w:rsid w:val="00CE6FCC"/>
    <w:pPr>
      <w:ind w:left="1800" w:hanging="360"/>
      <w:contextualSpacing/>
    </w:pPr>
  </w:style>
  <w:style w:type="paragraph" w:styleId="ListContinue">
    <w:name w:val="List Continue"/>
    <w:basedOn w:val="Normal"/>
    <w:unhideWhenUsed/>
    <w:rsid w:val="00CE6FCC"/>
    <w:pPr>
      <w:spacing w:after="120"/>
      <w:ind w:left="360"/>
      <w:contextualSpacing/>
    </w:pPr>
  </w:style>
  <w:style w:type="paragraph" w:styleId="ListContinue4">
    <w:name w:val="List Continue 4"/>
    <w:basedOn w:val="Normal"/>
    <w:semiHidden/>
    <w:rsid w:val="00CE6FCC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CE6FCC"/>
    <w:pPr>
      <w:spacing w:after="120"/>
      <w:ind w:left="1800"/>
      <w:contextualSpacing/>
    </w:pPr>
  </w:style>
  <w:style w:type="paragraph" w:styleId="MacroText">
    <w:name w:val="macro"/>
    <w:link w:val="MacroTextChar"/>
    <w:unhideWhenUsed/>
    <w:rsid w:val="004E13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jc w:val="both"/>
      <w:textAlignment w:val="baseline"/>
    </w:pPr>
    <w:rPr>
      <w:rFonts w:ascii="Courier New" w:eastAsia="Times New Roman" w:hAnsi="Courier New" w:cs="Times New Roman"/>
      <w:lang w:eastAsia="nb-NO"/>
    </w:rPr>
  </w:style>
  <w:style w:type="character" w:customStyle="1" w:styleId="MacroTextChar">
    <w:name w:val="Macro Text Char"/>
    <w:basedOn w:val="DefaultParagraphFont"/>
    <w:link w:val="MacroText"/>
    <w:rsid w:val="00DD0ABA"/>
    <w:rPr>
      <w:rFonts w:ascii="Courier New" w:eastAsia="Times New Roman" w:hAnsi="Courier New" w:cs="Times New Roman"/>
      <w:lang w:eastAsia="nb-NO"/>
    </w:rPr>
  </w:style>
  <w:style w:type="table" w:customStyle="1" w:styleId="MediumGrid11">
    <w:name w:val="Medium Grid 11"/>
    <w:basedOn w:val="TableNormal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nhideWhenUsed/>
    <w:rsid w:val="00CE6F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MessageHeaderChar">
    <w:name w:val="Message Header Char"/>
    <w:basedOn w:val="DefaultParagraphFont"/>
    <w:link w:val="MessageHeader"/>
    <w:rsid w:val="00DD0ABA"/>
    <w:rPr>
      <w:rFonts w:ascii="Arial" w:eastAsiaTheme="minorHAnsi" w:hAnsi="Arial"/>
      <w:shd w:val="pct20" w:color="auto" w:fill="auto"/>
      <w:lang w:eastAsia="en-US"/>
    </w:rPr>
  </w:style>
  <w:style w:type="paragraph" w:styleId="NormalWeb">
    <w:name w:val="Normal (Web)"/>
    <w:basedOn w:val="Normal"/>
    <w:rsid w:val="00CE6FCC"/>
  </w:style>
  <w:style w:type="paragraph" w:styleId="NormalIndent">
    <w:name w:val="Normal Indent"/>
    <w:basedOn w:val="Normal"/>
    <w:rsid w:val="004E1345"/>
    <w:pPr>
      <w:ind w:left="709"/>
    </w:pPr>
  </w:style>
  <w:style w:type="table" w:styleId="Table3Deffects1">
    <w:name w:val="Table 3D effects 1"/>
    <w:basedOn w:val="TableNormal"/>
    <w:rsid w:val="00CE6F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E6F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E6F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E6F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E6F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E6F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E6F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E6F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E6F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E6F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E6F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CE6F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E6F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E6F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E6F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E6F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E6F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E6F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E6F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E6F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E6F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CE6FCC"/>
    <w:pPr>
      <w:ind w:left="240" w:hanging="240"/>
    </w:pPr>
  </w:style>
  <w:style w:type="paragraph" w:styleId="TableofFigures">
    <w:name w:val="table of figures"/>
    <w:basedOn w:val="Normal"/>
    <w:next w:val="Normal"/>
    <w:link w:val="TableofFiguresChar"/>
    <w:semiHidden/>
    <w:rsid w:val="004E1345"/>
    <w:pPr>
      <w:tabs>
        <w:tab w:val="right" w:leader="dot" w:pos="9071"/>
      </w:tabs>
      <w:ind w:left="480" w:hanging="480"/>
    </w:pPr>
  </w:style>
  <w:style w:type="character" w:customStyle="1" w:styleId="TableofFiguresChar">
    <w:name w:val="Table of Figures Char"/>
    <w:basedOn w:val="DefaultParagraphFont"/>
    <w:link w:val="TableofFigures"/>
    <w:semiHidden/>
    <w:rsid w:val="00B516D1"/>
    <w:rPr>
      <w:rFonts w:ascii="Arial" w:eastAsiaTheme="minorHAnsi" w:hAnsi="Arial" w:cstheme="minorBidi"/>
      <w:lang w:eastAsia="en-US"/>
    </w:rPr>
  </w:style>
  <w:style w:type="table" w:styleId="TableProfessional">
    <w:name w:val="Table Professional"/>
    <w:basedOn w:val="TableNorma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CE6F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E6F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E6F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E6F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E6F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CE6F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E6F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E6F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rsid w:val="00CE6FCC"/>
    <w:pPr>
      <w:spacing w:before="120"/>
    </w:pPr>
    <w:rPr>
      <w:rFonts w:cs="Simplified Arabic"/>
      <w:b/>
      <w:bCs/>
    </w:rPr>
  </w:style>
  <w:style w:type="paragraph" w:styleId="TOC3">
    <w:name w:val="toc 3"/>
    <w:basedOn w:val="Normal"/>
    <w:next w:val="Normal"/>
    <w:uiPriority w:val="39"/>
    <w:rsid w:val="00345590"/>
    <w:pPr>
      <w:tabs>
        <w:tab w:val="right" w:leader="dot" w:pos="9070"/>
      </w:tabs>
      <w:spacing w:after="60"/>
      <w:ind w:left="1264" w:right="170" w:hanging="697"/>
      <w:jc w:val="left"/>
    </w:pPr>
    <w:rPr>
      <w:noProof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OC4">
    <w:name w:val="toc 4"/>
    <w:basedOn w:val="Normal"/>
    <w:next w:val="Normal"/>
    <w:rsid w:val="004E1345"/>
    <w:pPr>
      <w:tabs>
        <w:tab w:val="left" w:pos="567"/>
        <w:tab w:val="right" w:leader="dot" w:pos="9071"/>
      </w:tabs>
      <w:spacing w:after="0"/>
      <w:ind w:left="601"/>
    </w:pPr>
  </w:style>
  <w:style w:type="paragraph" w:styleId="TOC5">
    <w:name w:val="toc 5"/>
    <w:basedOn w:val="Normal"/>
    <w:next w:val="Normal"/>
    <w:rsid w:val="004E1345"/>
    <w:pPr>
      <w:tabs>
        <w:tab w:val="right" w:leader="dot" w:pos="9071"/>
      </w:tabs>
      <w:ind w:left="800"/>
    </w:pPr>
  </w:style>
  <w:style w:type="character" w:styleId="PlaceholderText">
    <w:name w:val="Placeholder Text"/>
    <w:basedOn w:val="DefaultParagraphFont"/>
    <w:uiPriority w:val="99"/>
    <w:unhideWhenUsed/>
    <w:rsid w:val="004E1345"/>
    <w:rPr>
      <w:color w:val="808080"/>
      <w:lang w:val="en-GB"/>
    </w:rPr>
  </w:style>
  <w:style w:type="paragraph" w:customStyle="1" w:styleId="Schedule-Indent1">
    <w:name w:val="Schedule - Indent 1"/>
    <w:basedOn w:val="Normal"/>
    <w:qFormat/>
    <w:rsid w:val="00B82104"/>
    <w:pPr>
      <w:ind w:left="567"/>
    </w:pPr>
  </w:style>
  <w:style w:type="paragraph" w:customStyle="1" w:styleId="1">
    <w:name w:val="(1)"/>
    <w:basedOn w:val="Normal"/>
    <w:autoRedefine/>
    <w:qFormat/>
    <w:rsid w:val="00BC6DBF"/>
    <w:pPr>
      <w:numPr>
        <w:numId w:val="1"/>
      </w:numPr>
    </w:pPr>
    <w:rPr>
      <w:lang w:val="nb-NO"/>
    </w:rPr>
  </w:style>
  <w:style w:type="paragraph" w:customStyle="1" w:styleId="A">
    <w:name w:val="(A)"/>
    <w:basedOn w:val="Normal"/>
    <w:autoRedefine/>
    <w:qFormat/>
    <w:rsid w:val="004E1345"/>
    <w:pPr>
      <w:numPr>
        <w:numId w:val="2"/>
      </w:numPr>
    </w:pPr>
    <w:rPr>
      <w:lang w:val="nb-NO"/>
    </w:rPr>
  </w:style>
  <w:style w:type="paragraph" w:styleId="ListBullet2">
    <w:name w:val="List Bullet 2"/>
    <w:basedOn w:val="Normal"/>
    <w:uiPriority w:val="99"/>
    <w:semiHidden/>
    <w:rsid w:val="004E1345"/>
    <w:pPr>
      <w:numPr>
        <w:numId w:val="4"/>
      </w:numPr>
      <w:contextualSpacing/>
    </w:pPr>
  </w:style>
  <w:style w:type="paragraph" w:styleId="ListNumber">
    <w:name w:val="List Number"/>
    <w:basedOn w:val="Normal"/>
    <w:uiPriority w:val="3"/>
    <w:semiHidden/>
    <w:rsid w:val="004E1345"/>
    <w:pPr>
      <w:numPr>
        <w:numId w:val="5"/>
      </w:numPr>
      <w:contextualSpacing/>
    </w:pPr>
  </w:style>
  <w:style w:type="paragraph" w:customStyle="1" w:styleId="Schedule-HeadingBodyText">
    <w:name w:val="Schedule - Heading Body Text"/>
    <w:basedOn w:val="Normal"/>
    <w:next w:val="Normal"/>
    <w:qFormat/>
    <w:rsid w:val="00BF6826"/>
    <w:pPr>
      <w:keepNext/>
      <w:spacing w:line="308" w:lineRule="exact"/>
    </w:pPr>
    <w:rPr>
      <w:b/>
    </w:rPr>
  </w:style>
  <w:style w:type="paragraph" w:customStyle="1" w:styleId="SectionHeading">
    <w:name w:val="Section Heading"/>
    <w:basedOn w:val="Normal"/>
    <w:rsid w:val="003C148C"/>
    <w:pPr>
      <w:keepNext/>
      <w:numPr>
        <w:numId w:val="7"/>
      </w:numPr>
      <w:spacing w:before="360"/>
      <w:jc w:val="center"/>
    </w:pPr>
    <w:rPr>
      <w:b/>
      <w:sz w:val="22"/>
    </w:rPr>
  </w:style>
  <w:style w:type="paragraph" w:customStyle="1" w:styleId="Indent1">
    <w:name w:val="Indent 1"/>
    <w:basedOn w:val="Normal"/>
    <w:qFormat/>
    <w:rsid w:val="00AD2630"/>
    <w:pPr>
      <w:ind w:left="851"/>
    </w:pPr>
    <w:rPr>
      <w:rFonts w:cs="Times New Roman"/>
      <w:szCs w:val="18"/>
    </w:rPr>
  </w:style>
  <w:style w:type="paragraph" w:customStyle="1" w:styleId="Indent2">
    <w:name w:val="Indent 2"/>
    <w:basedOn w:val="Indent1"/>
    <w:qFormat/>
    <w:rsid w:val="004E1345"/>
  </w:style>
  <w:style w:type="paragraph" w:customStyle="1" w:styleId="Indent3">
    <w:name w:val="Indent 3"/>
    <w:basedOn w:val="Normal"/>
    <w:qFormat/>
    <w:rsid w:val="004E1345"/>
    <w:pPr>
      <w:ind w:left="1440"/>
    </w:pPr>
    <w:rPr>
      <w:lang w:bidi="he-IL"/>
    </w:rPr>
  </w:style>
  <w:style w:type="paragraph" w:customStyle="1" w:styleId="Singlespacing">
    <w:name w:val="Single spacing"/>
    <w:basedOn w:val="Normal"/>
    <w:next w:val="Normal"/>
    <w:qFormat/>
    <w:rsid w:val="0009677E"/>
    <w:pPr>
      <w:spacing w:after="0"/>
      <w:ind w:left="1440"/>
    </w:pPr>
  </w:style>
  <w:style w:type="paragraph" w:customStyle="1" w:styleId="Schedule-Indent2">
    <w:name w:val="Schedule - Indent 2"/>
    <w:basedOn w:val="Schedule-Indent1"/>
    <w:qFormat/>
    <w:rsid w:val="00395DCE"/>
    <w:pPr>
      <w:ind w:left="1134"/>
    </w:pPr>
  </w:style>
  <w:style w:type="paragraph" w:customStyle="1" w:styleId="ScheduleL1-Schedulenumber">
    <w:name w:val="Schedule L1 - Schedule number"/>
    <w:basedOn w:val="Normal"/>
    <w:next w:val="Normal"/>
    <w:qFormat/>
    <w:rsid w:val="00C949D3"/>
    <w:pPr>
      <w:pageBreakBefore/>
      <w:numPr>
        <w:numId w:val="114"/>
      </w:numPr>
      <w:jc w:val="center"/>
    </w:pPr>
    <w:rPr>
      <w:b/>
      <w:lang w:eastAsia="en-GB"/>
    </w:rPr>
  </w:style>
  <w:style w:type="paragraph" w:customStyle="1" w:styleId="ScheduleL2-Part">
    <w:name w:val="Schedule L2 - Part"/>
    <w:basedOn w:val="ScheduleL1-Schedulenumber"/>
    <w:next w:val="Normal"/>
    <w:qFormat/>
    <w:rsid w:val="00D344D7"/>
    <w:pPr>
      <w:keepNext/>
      <w:pageBreakBefore w:val="0"/>
      <w:numPr>
        <w:ilvl w:val="1"/>
      </w:numPr>
    </w:pPr>
    <w:rPr>
      <w:lang w:val="nb-NO"/>
    </w:rPr>
  </w:style>
  <w:style w:type="paragraph" w:customStyle="1" w:styleId="ScheduleL3-1">
    <w:name w:val="Schedule L3 - 1."/>
    <w:basedOn w:val="ScheduleL2-Part"/>
    <w:next w:val="ScheduleL4-a"/>
    <w:qFormat/>
    <w:rsid w:val="003C148C"/>
    <w:pPr>
      <w:keepNext w:val="0"/>
      <w:numPr>
        <w:ilvl w:val="2"/>
      </w:numPr>
      <w:jc w:val="both"/>
    </w:pPr>
    <w:rPr>
      <w:b w:val="0"/>
    </w:rPr>
  </w:style>
  <w:style w:type="paragraph" w:customStyle="1" w:styleId="ScheduleL4-a">
    <w:name w:val="Schedule L4 - (a)"/>
    <w:basedOn w:val="ScheduleL3-1"/>
    <w:qFormat/>
    <w:rsid w:val="004F21F2"/>
    <w:pPr>
      <w:numPr>
        <w:ilvl w:val="3"/>
      </w:numPr>
    </w:pPr>
    <w:rPr>
      <w:lang w:val="en-US"/>
    </w:rPr>
  </w:style>
  <w:style w:type="paragraph" w:customStyle="1" w:styleId="ScheduleL5-i">
    <w:name w:val="Schedule L5 - (i)"/>
    <w:basedOn w:val="ScheduleL4-a"/>
    <w:qFormat/>
    <w:rsid w:val="004F21F2"/>
    <w:pPr>
      <w:numPr>
        <w:ilvl w:val="4"/>
      </w:numPr>
    </w:pPr>
  </w:style>
  <w:style w:type="paragraph" w:customStyle="1" w:styleId="ScheduleL6-A">
    <w:name w:val="Schedule L6 - (A)"/>
    <w:basedOn w:val="ScheduleL5-i"/>
    <w:next w:val="Schedule-Indent4"/>
    <w:qFormat/>
    <w:rsid w:val="004F21F2"/>
    <w:pPr>
      <w:numPr>
        <w:ilvl w:val="5"/>
      </w:numPr>
    </w:pPr>
  </w:style>
  <w:style w:type="paragraph" w:customStyle="1" w:styleId="Contents">
    <w:name w:val="Contents"/>
    <w:basedOn w:val="Normal"/>
    <w:next w:val="Normal"/>
    <w:qFormat/>
    <w:rsid w:val="004D40B0"/>
    <w:rPr>
      <w:rFonts w:cs="Times New Roman"/>
      <w:b/>
      <w:sz w:val="28"/>
      <w:szCs w:val="28"/>
    </w:rPr>
  </w:style>
  <w:style w:type="character" w:styleId="Hyperlink">
    <w:name w:val="Hyperlink"/>
    <w:basedOn w:val="DefaultParagraphFont"/>
    <w:unhideWhenUsed/>
    <w:rsid w:val="00EF7794"/>
    <w:rPr>
      <w:color w:val="606060" w:themeColor="hyperlink"/>
      <w:u w:val="single"/>
    </w:rPr>
  </w:style>
  <w:style w:type="paragraph" w:customStyle="1" w:styleId="Heading-14pt">
    <w:name w:val="Heading - 14 pt"/>
    <w:basedOn w:val="Normal"/>
    <w:qFormat/>
    <w:rsid w:val="009B2493"/>
    <w:pPr>
      <w:jc w:val="center"/>
    </w:pPr>
    <w:rPr>
      <w:b/>
      <w:bCs/>
      <w:sz w:val="28"/>
      <w:szCs w:val="28"/>
      <w:lang w:val="nb-NO"/>
    </w:rPr>
  </w:style>
  <w:style w:type="paragraph" w:customStyle="1" w:styleId="Frontpage-Grey">
    <w:name w:val="Front page - Grey"/>
    <w:basedOn w:val="Normal"/>
    <w:qFormat/>
    <w:rsid w:val="004D40B0"/>
    <w:pPr>
      <w:spacing w:line="264" w:lineRule="exact"/>
      <w:jc w:val="left"/>
    </w:pPr>
    <w:rPr>
      <w:rFonts w:eastAsia="PMingLiU" w:cs="Times New Roman"/>
      <w:b/>
      <w:color w:val="606060"/>
      <w:kern w:val="28"/>
      <w:sz w:val="24"/>
      <w:szCs w:val="24"/>
      <w:lang w:val="nb-NO"/>
    </w:rPr>
  </w:style>
  <w:style w:type="paragraph" w:customStyle="1" w:styleId="Heading-11pt">
    <w:name w:val="Heading - 11 pt"/>
    <w:basedOn w:val="Normal"/>
    <w:qFormat/>
    <w:rsid w:val="009B2493"/>
    <w:rPr>
      <w:b/>
      <w:bCs/>
      <w:sz w:val="22"/>
      <w:szCs w:val="22"/>
      <w:lang w:val="nb-NO"/>
    </w:rPr>
  </w:style>
  <w:style w:type="paragraph" w:styleId="Revision">
    <w:name w:val="Revision"/>
    <w:hidden/>
    <w:semiHidden/>
    <w:rsid w:val="00AC5F29"/>
    <w:rPr>
      <w:rFonts w:ascii="Arial" w:eastAsiaTheme="minorHAnsi" w:hAnsi="Arial" w:cstheme="minorBidi"/>
      <w:lang w:eastAsia="en-US"/>
    </w:rPr>
  </w:style>
  <w:style w:type="paragraph" w:customStyle="1" w:styleId="Table-Centered">
    <w:name w:val="Table - Centered"/>
    <w:basedOn w:val="Table-Leftjustified"/>
    <w:uiPriority w:val="5"/>
    <w:qFormat/>
    <w:rsid w:val="00BD41F9"/>
    <w:pPr>
      <w:spacing w:after="0"/>
      <w:jc w:val="center"/>
    </w:pPr>
  </w:style>
  <w:style w:type="paragraph" w:customStyle="1" w:styleId="Table-Centered-Bold">
    <w:name w:val="Table - Centered - Bold"/>
    <w:basedOn w:val="Table-Leftjustified-Bold"/>
    <w:uiPriority w:val="5"/>
    <w:qFormat/>
    <w:rsid w:val="00BD41F9"/>
    <w:pPr>
      <w:spacing w:after="0"/>
      <w:jc w:val="center"/>
    </w:pPr>
  </w:style>
  <w:style w:type="paragraph" w:customStyle="1" w:styleId="Table-Rightjustified">
    <w:name w:val="Table - Right justified"/>
    <w:basedOn w:val="Table-Centered"/>
    <w:uiPriority w:val="5"/>
    <w:qFormat/>
    <w:rsid w:val="00BD41F9"/>
    <w:pPr>
      <w:jc w:val="right"/>
    </w:pPr>
  </w:style>
  <w:style w:type="paragraph" w:customStyle="1" w:styleId="Table-Rightjustified-Bold">
    <w:name w:val="Table - Right justified - Bold"/>
    <w:basedOn w:val="Table-Centered-Bold"/>
    <w:uiPriority w:val="5"/>
    <w:qFormat/>
    <w:rsid w:val="00BD41F9"/>
    <w:pPr>
      <w:ind w:left="567" w:hanging="567"/>
      <w:jc w:val="right"/>
    </w:pPr>
  </w:style>
  <w:style w:type="paragraph" w:customStyle="1" w:styleId="Italics">
    <w:name w:val="Italics"/>
    <w:basedOn w:val="Normal"/>
    <w:uiPriority w:val="5"/>
    <w:qFormat/>
    <w:rsid w:val="00045B16"/>
    <w:rPr>
      <w:i/>
      <w:lang w:eastAsia="en-GB"/>
    </w:rPr>
  </w:style>
  <w:style w:type="paragraph" w:styleId="Header">
    <w:name w:val="header"/>
    <w:basedOn w:val="Normal"/>
    <w:link w:val="HeaderChar"/>
    <w:unhideWhenUsed/>
    <w:rsid w:val="009B0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B0BD2"/>
    <w:rPr>
      <w:rFonts w:ascii="Arial" w:eastAsiaTheme="minorHAnsi" w:hAnsi="Arial" w:cstheme="minorBidi"/>
      <w:lang w:eastAsia="en-US"/>
    </w:rPr>
  </w:style>
  <w:style w:type="paragraph" w:styleId="BodyText2">
    <w:name w:val="Body Text 2"/>
    <w:basedOn w:val="Normal"/>
    <w:link w:val="BodyText2Char"/>
    <w:semiHidden/>
    <w:rsid w:val="00C949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516D1"/>
    <w:rPr>
      <w:rFonts w:ascii="Arial" w:eastAsiaTheme="minorHAnsi" w:hAnsi="Arial" w:cstheme="minorBidi"/>
      <w:lang w:eastAsia="en-US"/>
    </w:rPr>
  </w:style>
  <w:style w:type="paragraph" w:styleId="BodyText3">
    <w:name w:val="Body Text 3"/>
    <w:basedOn w:val="Normal"/>
    <w:link w:val="BodyText3Char"/>
    <w:semiHidden/>
    <w:rsid w:val="00C949D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516D1"/>
    <w:rPr>
      <w:rFonts w:ascii="Arial" w:eastAsiaTheme="minorHAnsi" w:hAnsi="Arial" w:cstheme="minorBid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semiHidden/>
    <w:rsid w:val="00C949D3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B516D1"/>
    <w:rPr>
      <w:rFonts w:ascii="Arial" w:eastAsiaTheme="minorHAnsi" w:hAnsi="Arial" w:cstheme="minorBidi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B516D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516D1"/>
    <w:rPr>
      <w:rFonts w:ascii="Arial" w:eastAsiaTheme="minorHAnsi" w:hAnsi="Arial" w:cstheme="minorBidi"/>
      <w:lang w:eastAsia="en-US"/>
    </w:rPr>
  </w:style>
  <w:style w:type="paragraph" w:styleId="BodyTextFirstIndent2">
    <w:name w:val="Body Text First Indent 2"/>
    <w:basedOn w:val="BodyTextIndent"/>
    <w:link w:val="BodyTextFirstIndent2Char"/>
    <w:semiHidden/>
    <w:rsid w:val="00B516D1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516D1"/>
    <w:rPr>
      <w:rFonts w:ascii="Arial" w:eastAsiaTheme="minorHAnsi" w:hAnsi="Arial" w:cstheme="minorBidi"/>
      <w:lang w:eastAsia="en-US"/>
    </w:rPr>
  </w:style>
  <w:style w:type="paragraph" w:styleId="BlockText">
    <w:name w:val="Block Text"/>
    <w:basedOn w:val="Normal"/>
    <w:semiHidden/>
    <w:rsid w:val="00DD0ABA"/>
    <w:pPr>
      <w:pBdr>
        <w:top w:val="single" w:sz="2" w:space="10" w:color="036E45" w:themeColor="accent1"/>
        <w:left w:val="single" w:sz="2" w:space="10" w:color="036E45" w:themeColor="accent1"/>
        <w:bottom w:val="single" w:sz="2" w:space="10" w:color="036E45" w:themeColor="accent1"/>
        <w:right w:val="single" w:sz="2" w:space="10" w:color="036E45" w:themeColor="accent1"/>
      </w:pBdr>
      <w:ind w:left="1152" w:right="1152"/>
    </w:pPr>
    <w:rPr>
      <w:rFonts w:asciiTheme="minorHAnsi" w:eastAsiaTheme="minorEastAsia" w:hAnsiTheme="minorHAnsi"/>
      <w:i/>
      <w:iCs/>
      <w:color w:val="036E45" w:themeColor="accent1"/>
    </w:rPr>
  </w:style>
  <w:style w:type="paragraph" w:customStyle="1" w:styleId="Heading-Forsignaturepages">
    <w:name w:val="Heading  - For signature pages"/>
    <w:basedOn w:val="Normal"/>
    <w:uiPriority w:val="5"/>
    <w:qFormat/>
    <w:rsid w:val="006B4238"/>
    <w:pPr>
      <w:spacing w:after="720"/>
      <w:jc w:val="center"/>
    </w:pPr>
    <w:rPr>
      <w:i/>
      <w:iCs/>
      <w:sz w:val="18"/>
      <w:szCs w:val="18"/>
    </w:rPr>
  </w:style>
  <w:style w:type="character" w:styleId="Strong">
    <w:name w:val="Strong"/>
    <w:basedOn w:val="DefaultParagraphFont"/>
    <w:uiPriority w:val="22"/>
    <w:qFormat/>
    <w:rsid w:val="009B2493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77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F7794"/>
    <w:rPr>
      <w:color w:val="60606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1.xml" Id="rId2" /><Relationship Type="http://schemas.microsoft.com/office/2006/relationships/keyMapCustomizations" Target="customizations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customXml" Target="/customXML/item2.xml" Id="imanag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Clifford%20Chance\Office%202016\Templates\Blank.dotm" TargetMode="External"/></Relationships>
</file>

<file path=word/theme/theme1.xml><?xml version="1.0" encoding="utf-8"?>
<a:theme xmlns:a="http://schemas.openxmlformats.org/drawingml/2006/main" name="Office Theme">
  <a:themeElements>
    <a:clrScheme name="Wiersholm 2019">
      <a:dk1>
        <a:srgbClr val="000000"/>
      </a:dk1>
      <a:lt1>
        <a:sysClr val="window" lastClr="FFFFFF"/>
      </a:lt1>
      <a:dk2>
        <a:srgbClr val="606060"/>
      </a:dk2>
      <a:lt2>
        <a:srgbClr val="FF614F"/>
      </a:lt2>
      <a:accent1>
        <a:srgbClr val="036E45"/>
      </a:accent1>
      <a:accent2>
        <a:srgbClr val="033821"/>
      </a:accent2>
      <a:accent3>
        <a:srgbClr val="999999"/>
      </a:accent3>
      <a:accent4>
        <a:srgbClr val="606060"/>
      </a:accent4>
      <a:accent5>
        <a:srgbClr val="333333"/>
      </a:accent5>
      <a:accent6>
        <a:srgbClr val="088C52"/>
      </a:accent6>
      <a:hlink>
        <a:srgbClr val="606060"/>
      </a:hlink>
      <a:folHlink>
        <a:srgbClr val="606060"/>
      </a:folHlink>
    </a:clrScheme>
    <a:fontScheme name="CCUsual">
      <a:majorFont>
        <a:latin typeface="Times New Roman"/>
        <a:ea typeface="SimSun"/>
        <a:cs typeface="Simplified Arabic"/>
      </a:majorFont>
      <a:minorFont>
        <a:latin typeface="Times New Roman"/>
        <a:ea typeface="SimSun"/>
        <a:cs typeface="Simplified Arabic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2.xml>��< ? x m l   v e r s i o n = " 1 . 0 "   e n c o d i n g = " u t f - 1 6 " ? >  
 < p r o p e r t i e s   x m l n s = " h t t p : / / w w w . i m a n a g e . c o m / w o r k / x m l s c h e m a " >  
     < d o c u m e n t i d > M A T T E R S ! 2 1 7 1 1 9 0 0 . 1 < / d o c u m e n t i d >  
     < s e n d e r i d > S J 1 3 < / s e n d e r i d >  
     < s e n d e r e m a i l > A N R U @ W I E R S H O L M . N O < / s e n d e r e m a i l >  
     < l a s t m o d i f i e d > 2 0 2 3 - 1 1 - 0 7 T 0 9 : 0 5 : 0 0 . 0 0 0 0 0 0 0 + 0 1 : 0 0 < / l a s t m o d i f i e d >  
     < d a t a b a s e > M A T T E R S 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A9602-F8BE-493D-BB06-14B68423C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5</Pages>
  <Words>776</Words>
  <Characters>4596</Characters>
  <Application>Microsoft Office Word</Application>
  <DocSecurity>0</DocSecurity>
  <Lines>143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2021-09-21T14:26:00Z</cp:lastPrinted>
  <dcterms:created xsi:type="dcterms:W3CDTF">2023-11-07T08:04:00Z</dcterms:created>
  <dcterms:modified xsi:type="dcterms:W3CDTF">2023-11-07T08:05:00Z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TIM_Ran">
    <vt:lpwstr>True</vt:lpwstr>
  </property>
  <property fmtid="{D5CDD505-2E9C-101B-9397-08002B2CF9AE}" pid="3" name="WorkSiteReference_src">
    <vt:lpwstr>M{IMan.Number}/{IMan.Version}/{IMan.imProfileCustom2}/{IMan.Author.Name}</vt:lpwstr>
  </property>
  <property fmtid="{D5CDD505-2E9C-101B-9397-08002B2CF9AE}" pid="4" name="WorkSiteReference">
    <vt:lpwstr>M1799860/1//SJ181</vt:lpwstr>
  </property>
</Properties>
</file>