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1CD5A" w14:textId="77777777" w:rsidR="00C93825" w:rsidRPr="005B024F" w:rsidRDefault="004763CC" w:rsidP="00964AFE">
      <w:pPr>
        <w:spacing w:before="900"/>
        <w:ind w:left="0"/>
      </w:pPr>
      <w:r w:rsidRPr="005B024F">
        <w:rPr>
          <w:noProof/>
        </w:rPr>
        <mc:AlternateContent>
          <mc:Choice Requires="wps">
            <w:drawing>
              <wp:anchor distT="0" distB="0" distL="114300" distR="114300" simplePos="0" relativeHeight="251659264" behindDoc="0" locked="0" layoutInCell="1" allowOverlap="1" wp14:anchorId="4B167807" wp14:editId="38077D42">
                <wp:simplePos x="0" y="0"/>
                <wp:positionH relativeFrom="column">
                  <wp:posOffset>199599</wp:posOffset>
                </wp:positionH>
                <wp:positionV relativeFrom="paragraph">
                  <wp:posOffset>-175675</wp:posOffset>
                </wp:positionV>
                <wp:extent cx="0" cy="0"/>
                <wp:effectExtent l="0" t="0" r="0" b="0"/>
                <wp:wrapNone/>
                <wp:docPr id="6" name="Rett linje 6"/>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5A704A" id="Rett linje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7pt,-13.85pt" to="15.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" strokecolor="#5b9bd5 [3204]" strokeweight=".5pt">
                <v:stroke joinstyle="miter"/>
              </v:line>
            </w:pict>
          </mc:Fallback>
        </mc:AlternateContent>
      </w:r>
    </w:p>
    <w:p w14:paraId="6F5FE350" w14:textId="4D7B5978" w:rsidR="00F0791B" w:rsidRPr="00AB5897" w:rsidRDefault="00ED13F4" w:rsidP="00931CA0">
      <w:pPr>
        <w:pStyle w:val="Overskrift"/>
        <w:spacing w:before="480" w:after="360"/>
        <w:ind w:left="0"/>
        <w:rPr>
          <w:sz w:val="28"/>
        </w:rPr>
      </w:pPr>
      <w:r>
        <w:rPr>
          <w:sz w:val="28"/>
        </w:rPr>
        <w:t>S</w:t>
      </w:r>
      <w:r w:rsidR="00675711">
        <w:rPr>
          <w:sz w:val="28"/>
        </w:rPr>
        <w:t>øknadss</w:t>
      </w:r>
      <w:r>
        <w:rPr>
          <w:sz w:val="28"/>
        </w:rPr>
        <w:t>kjema</w:t>
      </w:r>
      <w:r w:rsidR="00D55517">
        <w:rPr>
          <w:sz w:val="28"/>
        </w:rPr>
        <w:t>. G</w:t>
      </w:r>
      <w:r w:rsidR="007C7AD6">
        <w:rPr>
          <w:sz w:val="28"/>
        </w:rPr>
        <w:t>odtgjørelse ved karantene</w:t>
      </w:r>
      <w:r>
        <w:rPr>
          <w:sz w:val="28"/>
        </w:rPr>
        <w:t xml:space="preserve"> for politikere i departementene og Statsministerens kontor</w:t>
      </w:r>
      <w:r w:rsidR="00D55517">
        <w:rPr>
          <w:sz w:val="28"/>
        </w:rPr>
        <w:t>.</w:t>
      </w:r>
    </w:p>
    <w:p w14:paraId="4CA06A60" w14:textId="77777777" w:rsidR="00931CA0" w:rsidRDefault="00931CA0" w:rsidP="00931CA0">
      <w:pPr>
        <w:spacing w:before="240" w:after="120"/>
        <w:ind w:left="0"/>
        <w:rPr>
          <w:b/>
        </w:rPr>
      </w:pPr>
      <w:r>
        <w:rPr>
          <w:b/>
        </w:rPr>
        <w:t xml:space="preserve">1. </w:t>
      </w:r>
      <w:r w:rsidR="00563308">
        <w:rPr>
          <w:b/>
        </w:rPr>
        <w:t>Innledning</w:t>
      </w:r>
    </w:p>
    <w:p w14:paraId="411DB785" w14:textId="608B56AF" w:rsidR="00E77CF5" w:rsidRDefault="00ED13F4" w:rsidP="00931CA0">
      <w:pPr>
        <w:spacing w:before="240" w:after="120"/>
        <w:ind w:left="0"/>
      </w:pPr>
      <w:r>
        <w:t xml:space="preserve">Politikere som ilegges karantene av Karantenenemnda har rett til godtgjørelse etter </w:t>
      </w:r>
      <w:r w:rsidR="00563308">
        <w:t xml:space="preserve"> </w:t>
      </w:r>
      <w:hyperlink r:id="rId10" w:history="1">
        <w:r w:rsidR="00563308" w:rsidRPr="00563308">
          <w:rPr>
            <w:rStyle w:val="Hyperkobling"/>
          </w:rPr>
          <w:t>karanteneloven § 8</w:t>
        </w:r>
      </w:hyperlink>
      <w:r w:rsidR="00563308">
        <w:t xml:space="preserve"> </w:t>
      </w:r>
      <w:r w:rsidR="00675711">
        <w:t>i karanteneperioden</w:t>
      </w:r>
      <w:r>
        <w:t>. Godtgjørelsen tilsva</w:t>
      </w:r>
      <w:r w:rsidR="00E94C69">
        <w:t xml:space="preserve">rer </w:t>
      </w:r>
      <w:r w:rsidR="00F11D28">
        <w:t>den årsgodtgjørelsen vedkommende</w:t>
      </w:r>
      <w:r>
        <w:t xml:space="preserve"> </w:t>
      </w:r>
      <w:r w:rsidR="00563308" w:rsidRPr="00563308">
        <w:t>h</w:t>
      </w:r>
      <w:r w:rsidR="00E94C69">
        <w:t>adde ved fratreden</w:t>
      </w:r>
      <w:r w:rsidR="00F11D28">
        <w:t xml:space="preserve"> som politiker</w:t>
      </w:r>
      <w:r w:rsidR="00563308" w:rsidRPr="00563308">
        <w:t>,</w:t>
      </w:r>
      <w:r w:rsidR="00E77CF5">
        <w:t xml:space="preserve"> med tillegg av feriepenger, se</w:t>
      </w:r>
      <w:r w:rsidR="00563308" w:rsidRPr="00563308">
        <w:t xml:space="preserve"> </w:t>
      </w:r>
      <w:hyperlink r:id="rId11" w:history="1">
        <w:r w:rsidR="00563308" w:rsidRPr="00563308">
          <w:rPr>
            <w:rStyle w:val="Hyperkobling"/>
          </w:rPr>
          <w:t>karanteneloven § 8</w:t>
        </w:r>
      </w:hyperlink>
      <w:r w:rsidR="00563308" w:rsidRPr="00563308">
        <w:t xml:space="preserve"> første ledd. </w:t>
      </w:r>
      <w:r w:rsidR="005205F2" w:rsidRPr="005205F2">
        <w:t>Godtgjørelse gis ikke for ilagt karantene ved overgang til næringsvirksomhet en politiker har opprettet etter å ha tiltrådt det politiske embetet eller den politiske stillingen, eller ved overgang til egen næringsvirksomhet som ikke tidligere har hatt reell drift. Tilsvarende gjelder for ilagt karantene ved overgang til stilling, verv eller næringsvirksomhet som utgjør en bistilling eller et bierverv</w:t>
      </w:r>
      <w:r w:rsidR="005205F2">
        <w:t xml:space="preserve">, se karanteneloven § 8 andre ledd. </w:t>
      </w:r>
      <w:r w:rsidR="00563308" w:rsidRPr="00563308">
        <w:t xml:space="preserve">Lønn eller vederlag for annet arbeid, verv eller oppdrag som </w:t>
      </w:r>
      <w:r w:rsidR="000D488E">
        <w:t>vedkommende</w:t>
      </w:r>
      <w:r w:rsidR="00563308" w:rsidRPr="00563308">
        <w:t xml:space="preserve"> motta</w:t>
      </w:r>
      <w:r>
        <w:t>r</w:t>
      </w:r>
      <w:r w:rsidR="00563308" w:rsidRPr="00563308">
        <w:t xml:space="preserve"> eller opptjene</w:t>
      </w:r>
      <w:r>
        <w:t>r</w:t>
      </w:r>
      <w:r w:rsidR="00563308" w:rsidRPr="00563308">
        <w:t xml:space="preserve"> i karantenetiden går til fradrag i</w:t>
      </w:r>
      <w:r w:rsidR="00E77CF5">
        <w:t xml:space="preserve"> godtgjørelsen, se</w:t>
      </w:r>
      <w:r w:rsidR="00563308" w:rsidRPr="00563308">
        <w:t xml:space="preserve"> </w:t>
      </w:r>
      <w:hyperlink r:id="rId12" w:history="1">
        <w:r w:rsidR="00563308" w:rsidRPr="00563308">
          <w:rPr>
            <w:rStyle w:val="Hyperkobling"/>
          </w:rPr>
          <w:t>karanteneloven § 8</w:t>
        </w:r>
      </w:hyperlink>
      <w:r w:rsidR="00563308" w:rsidRPr="00563308">
        <w:t xml:space="preserve"> </w:t>
      </w:r>
      <w:r w:rsidR="005205F2">
        <w:t>tredje</w:t>
      </w:r>
      <w:r w:rsidR="005205F2" w:rsidRPr="00563308">
        <w:t xml:space="preserve"> </w:t>
      </w:r>
      <w:r w:rsidR="00563308" w:rsidRPr="00563308">
        <w:t>ledd.</w:t>
      </w:r>
    </w:p>
    <w:p w14:paraId="2C165092" w14:textId="77777777" w:rsidR="00563308" w:rsidRDefault="00563308" w:rsidP="00931CA0">
      <w:pPr>
        <w:spacing w:before="240" w:after="120"/>
        <w:ind w:left="0"/>
      </w:pPr>
      <w:r>
        <w:t>Godtgjørelsen administreres av Statsministerens kontor. For å få utbetalt godtgjørelse</w:t>
      </w:r>
      <w:r w:rsidR="00BC0AFF">
        <w:t xml:space="preserve"> ved ilagt karantene</w:t>
      </w:r>
      <w:r>
        <w:t xml:space="preserve">, må </w:t>
      </w:r>
      <w:r w:rsidR="00BC0AFF">
        <w:t>du</w:t>
      </w:r>
      <w:r w:rsidR="00675711">
        <w:t xml:space="preserve"> </w:t>
      </w:r>
      <w:r w:rsidR="007C7AD6">
        <w:t xml:space="preserve">fylle ut </w:t>
      </w:r>
      <w:r w:rsidR="00BC0AFF">
        <w:t xml:space="preserve">og signere </w:t>
      </w:r>
      <w:r w:rsidR="007C7AD6">
        <w:t xml:space="preserve">dette skjemaet </w:t>
      </w:r>
      <w:r w:rsidR="00BC0AFF">
        <w:t>og</w:t>
      </w:r>
      <w:r w:rsidR="007C7AD6">
        <w:t xml:space="preserve"> </w:t>
      </w:r>
      <w:r>
        <w:t>sende</w:t>
      </w:r>
      <w:r w:rsidR="00BC0AFF">
        <w:t xml:space="preserve"> det</w:t>
      </w:r>
      <w:r>
        <w:t xml:space="preserve"> til Statsministerens kontor</w:t>
      </w:r>
      <w:r w:rsidRPr="00563308">
        <w:t>, Administrativ og konstitusjonell avdeling, Postboks 8001 Dep., 0030 Oslo, eller skanne og sende</w:t>
      </w:r>
      <w:r w:rsidR="00BC0AFF">
        <w:t xml:space="preserve"> det</w:t>
      </w:r>
      <w:r w:rsidRPr="00563308">
        <w:t xml:space="preserve"> per e-post til </w:t>
      </w:r>
      <w:hyperlink r:id="rId13" w:history="1">
        <w:r w:rsidRPr="007C145E">
          <w:rPr>
            <w:rStyle w:val="Hyperkobling"/>
          </w:rPr>
          <w:t>postmottak@smk.dep.no</w:t>
        </w:r>
      </w:hyperlink>
      <w:r>
        <w:t>.</w:t>
      </w:r>
    </w:p>
    <w:p w14:paraId="6F1DB00D" w14:textId="77777777" w:rsidR="00563308" w:rsidRDefault="00563308" w:rsidP="00563308">
      <w:pPr>
        <w:spacing w:before="240" w:after="240"/>
        <w:ind w:left="0"/>
        <w:rPr>
          <w:b/>
        </w:rPr>
      </w:pPr>
      <w:r>
        <w:rPr>
          <w:b/>
        </w:rPr>
        <w:t>2. Generelle opplysninger</w:t>
      </w:r>
    </w:p>
    <w:p w14:paraId="60F7D9B5" w14:textId="77777777" w:rsidR="007C7AD6" w:rsidRPr="007C7AD6" w:rsidRDefault="007C7AD6" w:rsidP="00563308">
      <w:pPr>
        <w:spacing w:before="240" w:after="240"/>
        <w:ind w:left="0"/>
      </w:pPr>
      <w:r w:rsidRPr="007C7AD6">
        <w:t xml:space="preserve">Tabellen under fylles ut. </w:t>
      </w:r>
    </w:p>
    <w:tbl>
      <w:tblPr>
        <w:tblStyle w:val="Tabellrutenett"/>
        <w:tblW w:w="9493" w:type="dxa"/>
        <w:tblLook w:val="04A0" w:firstRow="1" w:lastRow="0" w:firstColumn="1" w:lastColumn="0" w:noHBand="0" w:noVBand="1"/>
      </w:tblPr>
      <w:tblGrid>
        <w:gridCol w:w="4556"/>
        <w:gridCol w:w="4937"/>
      </w:tblGrid>
      <w:tr w:rsidR="00931CA0" w14:paraId="73FA4949" w14:textId="77777777" w:rsidTr="0025717F">
        <w:tc>
          <w:tcPr>
            <w:tcW w:w="4556" w:type="dxa"/>
          </w:tcPr>
          <w:p w14:paraId="1F67DFAE" w14:textId="77777777" w:rsidR="00931CA0" w:rsidRDefault="00931CA0" w:rsidP="00931CA0">
            <w:pPr>
              <w:spacing w:after="120"/>
              <w:ind w:left="0"/>
            </w:pPr>
            <w:r w:rsidRPr="007624A2">
              <w:t xml:space="preserve">Navn: </w:t>
            </w:r>
          </w:p>
        </w:tc>
        <w:tc>
          <w:tcPr>
            <w:tcW w:w="4937" w:type="dxa"/>
          </w:tcPr>
          <w:p w14:paraId="6EFCD167" w14:textId="77777777" w:rsidR="00931CA0" w:rsidRDefault="00931CA0" w:rsidP="00931CA0">
            <w:pPr>
              <w:spacing w:after="120"/>
              <w:ind w:left="0"/>
            </w:pPr>
          </w:p>
        </w:tc>
      </w:tr>
      <w:tr w:rsidR="00931CA0" w14:paraId="18DAB828" w14:textId="77777777" w:rsidTr="0025717F">
        <w:tc>
          <w:tcPr>
            <w:tcW w:w="4556" w:type="dxa"/>
          </w:tcPr>
          <w:p w14:paraId="63DA72DF" w14:textId="77777777" w:rsidR="00931CA0" w:rsidRDefault="00563308" w:rsidP="00563308">
            <w:pPr>
              <w:spacing w:after="120"/>
              <w:ind w:left="0"/>
            </w:pPr>
            <w:r>
              <w:t>Politisk stilling</w:t>
            </w:r>
            <w:r w:rsidR="00931CA0" w:rsidRPr="007624A2">
              <w:t xml:space="preserve">: </w:t>
            </w:r>
          </w:p>
        </w:tc>
        <w:tc>
          <w:tcPr>
            <w:tcW w:w="4937" w:type="dxa"/>
          </w:tcPr>
          <w:p w14:paraId="4E75D0DE" w14:textId="77777777" w:rsidR="00931CA0" w:rsidRDefault="00931CA0" w:rsidP="00931CA0">
            <w:pPr>
              <w:spacing w:after="120"/>
              <w:ind w:left="0"/>
            </w:pPr>
          </w:p>
        </w:tc>
      </w:tr>
      <w:tr w:rsidR="00931CA0" w14:paraId="013FB634" w14:textId="77777777" w:rsidTr="0025717F">
        <w:tc>
          <w:tcPr>
            <w:tcW w:w="4556" w:type="dxa"/>
          </w:tcPr>
          <w:p w14:paraId="19D79267" w14:textId="77777777" w:rsidR="00931CA0" w:rsidRDefault="00931CA0" w:rsidP="00931CA0">
            <w:pPr>
              <w:spacing w:after="120"/>
              <w:ind w:left="0"/>
            </w:pPr>
            <w:r w:rsidRPr="007624A2">
              <w:t xml:space="preserve">Departement: </w:t>
            </w:r>
          </w:p>
        </w:tc>
        <w:tc>
          <w:tcPr>
            <w:tcW w:w="4937" w:type="dxa"/>
          </w:tcPr>
          <w:p w14:paraId="7E1831E9" w14:textId="77777777" w:rsidR="00931CA0" w:rsidRDefault="00931CA0" w:rsidP="00931CA0">
            <w:pPr>
              <w:spacing w:after="120"/>
              <w:ind w:left="0"/>
            </w:pPr>
          </w:p>
        </w:tc>
      </w:tr>
      <w:tr w:rsidR="00675711" w14:paraId="7D9FEBC3" w14:textId="77777777" w:rsidTr="0025717F">
        <w:tc>
          <w:tcPr>
            <w:tcW w:w="4556" w:type="dxa"/>
          </w:tcPr>
          <w:p w14:paraId="043D946E" w14:textId="77777777" w:rsidR="00675711" w:rsidRPr="007624A2" w:rsidRDefault="00675711" w:rsidP="00931CA0">
            <w:pPr>
              <w:spacing w:after="120"/>
              <w:ind w:left="0"/>
            </w:pPr>
            <w:r>
              <w:t>Dato for fratredelse som politiker:</w:t>
            </w:r>
          </w:p>
        </w:tc>
        <w:tc>
          <w:tcPr>
            <w:tcW w:w="4937" w:type="dxa"/>
          </w:tcPr>
          <w:p w14:paraId="4973E188" w14:textId="77777777" w:rsidR="00675711" w:rsidRDefault="00675711" w:rsidP="00931CA0">
            <w:pPr>
              <w:spacing w:after="120"/>
              <w:ind w:left="0"/>
            </w:pPr>
          </w:p>
        </w:tc>
      </w:tr>
      <w:tr w:rsidR="00563308" w:rsidRPr="00A637C5" w14:paraId="294A5F3A" w14:textId="77777777" w:rsidTr="0025717F">
        <w:tc>
          <w:tcPr>
            <w:tcW w:w="4556" w:type="dxa"/>
          </w:tcPr>
          <w:p w14:paraId="7B24921F" w14:textId="77777777" w:rsidR="00563308" w:rsidRPr="00563308" w:rsidRDefault="00563308" w:rsidP="00563308">
            <w:pPr>
              <w:spacing w:after="120"/>
              <w:ind w:left="0"/>
              <w:rPr>
                <w:lang w:val="nn-NO"/>
              </w:rPr>
            </w:pPr>
            <w:r w:rsidRPr="00563308">
              <w:rPr>
                <w:lang w:val="nn-NO"/>
              </w:rPr>
              <w:t>Dato for Karantenenemndas vedtak om karantene</w:t>
            </w:r>
            <w:r>
              <w:rPr>
                <w:lang w:val="nn-NO"/>
              </w:rPr>
              <w:t>:</w:t>
            </w:r>
          </w:p>
        </w:tc>
        <w:tc>
          <w:tcPr>
            <w:tcW w:w="4937" w:type="dxa"/>
          </w:tcPr>
          <w:p w14:paraId="450699E2" w14:textId="77777777" w:rsidR="00563308" w:rsidRPr="00563308" w:rsidRDefault="00563308" w:rsidP="00931CA0">
            <w:pPr>
              <w:spacing w:after="120"/>
              <w:ind w:left="0"/>
              <w:rPr>
                <w:lang w:val="nn-NO"/>
              </w:rPr>
            </w:pPr>
          </w:p>
        </w:tc>
      </w:tr>
      <w:tr w:rsidR="007C7AD6" w:rsidRPr="00563308" w14:paraId="0C1C75C9" w14:textId="77777777" w:rsidTr="0025717F">
        <w:tc>
          <w:tcPr>
            <w:tcW w:w="4556" w:type="dxa"/>
          </w:tcPr>
          <w:p w14:paraId="2533EBAB" w14:textId="77777777" w:rsidR="007C7AD6" w:rsidRDefault="007C7AD6" w:rsidP="00912ED7">
            <w:pPr>
              <w:spacing w:after="120"/>
              <w:ind w:left="0"/>
            </w:pPr>
            <w:r>
              <w:t>Dato for tiltredelse i ny stilling</w:t>
            </w:r>
            <w:r w:rsidR="00BC0AFF">
              <w:t>/verv/næringsvirksomhet</w:t>
            </w:r>
            <w:r>
              <w:t xml:space="preserve">: </w:t>
            </w:r>
          </w:p>
        </w:tc>
        <w:tc>
          <w:tcPr>
            <w:tcW w:w="4937" w:type="dxa"/>
          </w:tcPr>
          <w:p w14:paraId="53E4D06B" w14:textId="77777777" w:rsidR="007C7AD6" w:rsidRDefault="007C7AD6" w:rsidP="00912ED7">
            <w:pPr>
              <w:spacing w:after="120"/>
              <w:ind w:left="0"/>
            </w:pPr>
          </w:p>
        </w:tc>
      </w:tr>
      <w:tr w:rsidR="007C7AD6" w:rsidRPr="00563308" w14:paraId="67948177" w14:textId="77777777" w:rsidTr="0025717F">
        <w:tc>
          <w:tcPr>
            <w:tcW w:w="4556" w:type="dxa"/>
          </w:tcPr>
          <w:p w14:paraId="3ADF5C7D" w14:textId="77777777" w:rsidR="007C7AD6" w:rsidRDefault="007C7AD6" w:rsidP="00912ED7">
            <w:pPr>
              <w:spacing w:after="120"/>
              <w:ind w:left="0"/>
            </w:pPr>
            <w:r>
              <w:lastRenderedPageBreak/>
              <w:t>Navn på arbeidsgiver</w:t>
            </w:r>
            <w:r w:rsidR="00BC0AFF">
              <w:t>/virksomhet</w:t>
            </w:r>
            <w:r>
              <w:t xml:space="preserve">: </w:t>
            </w:r>
          </w:p>
        </w:tc>
        <w:tc>
          <w:tcPr>
            <w:tcW w:w="4937" w:type="dxa"/>
          </w:tcPr>
          <w:p w14:paraId="25EBF14B" w14:textId="77777777" w:rsidR="007C7AD6" w:rsidRDefault="007C7AD6" w:rsidP="00912ED7">
            <w:pPr>
              <w:spacing w:after="120"/>
              <w:ind w:left="0"/>
            </w:pPr>
          </w:p>
        </w:tc>
      </w:tr>
      <w:tr w:rsidR="00563308" w:rsidRPr="00563308" w14:paraId="4EAEE25A" w14:textId="77777777" w:rsidTr="0025717F">
        <w:tc>
          <w:tcPr>
            <w:tcW w:w="4556" w:type="dxa"/>
          </w:tcPr>
          <w:p w14:paraId="4737AD6A" w14:textId="77777777" w:rsidR="00563308" w:rsidRDefault="00563308" w:rsidP="00563308">
            <w:pPr>
              <w:spacing w:after="120"/>
              <w:ind w:left="0"/>
            </w:pPr>
            <w:r>
              <w:t>Karantene er ilagt i perioden (dato til dato):</w:t>
            </w:r>
          </w:p>
        </w:tc>
        <w:tc>
          <w:tcPr>
            <w:tcW w:w="4937" w:type="dxa"/>
          </w:tcPr>
          <w:p w14:paraId="3E0486A9" w14:textId="77777777" w:rsidR="00563308" w:rsidRDefault="00563308" w:rsidP="00931CA0">
            <w:pPr>
              <w:spacing w:after="120"/>
              <w:ind w:left="0"/>
            </w:pPr>
          </w:p>
        </w:tc>
      </w:tr>
      <w:tr w:rsidR="00E94C69" w:rsidRPr="00563308" w14:paraId="36A42709" w14:textId="77777777" w:rsidTr="0025717F">
        <w:tc>
          <w:tcPr>
            <w:tcW w:w="4556" w:type="dxa"/>
          </w:tcPr>
          <w:p w14:paraId="262E722F" w14:textId="77777777" w:rsidR="00E94C69" w:rsidRDefault="00E94C69" w:rsidP="00563308">
            <w:pPr>
              <w:spacing w:after="120"/>
              <w:ind w:left="0"/>
            </w:pPr>
            <w:r>
              <w:t>Kontonummer for utbetaling:</w:t>
            </w:r>
          </w:p>
        </w:tc>
        <w:tc>
          <w:tcPr>
            <w:tcW w:w="4937" w:type="dxa"/>
          </w:tcPr>
          <w:p w14:paraId="5EDF4698" w14:textId="77777777" w:rsidR="00E94C69" w:rsidRDefault="00E94C69" w:rsidP="00931CA0">
            <w:pPr>
              <w:spacing w:after="120"/>
              <w:ind w:left="0"/>
            </w:pPr>
          </w:p>
        </w:tc>
      </w:tr>
    </w:tbl>
    <w:p w14:paraId="4FE67FC7" w14:textId="77777777" w:rsidR="00563308" w:rsidRPr="00563308" w:rsidRDefault="00563308" w:rsidP="00563308">
      <w:pPr>
        <w:spacing w:before="240" w:after="240"/>
        <w:ind w:left="0"/>
        <w:rPr>
          <w:b/>
        </w:rPr>
      </w:pPr>
      <w:r w:rsidRPr="00563308">
        <w:rPr>
          <w:b/>
        </w:rPr>
        <w:t>3. Egenerklæring</w:t>
      </w:r>
    </w:p>
    <w:p w14:paraId="58C0D905" w14:textId="77777777" w:rsidR="00563308" w:rsidRDefault="00E77CF5" w:rsidP="007624A2">
      <w:pPr>
        <w:spacing w:before="240"/>
        <w:ind w:left="0"/>
      </w:pPr>
      <w:r>
        <w:t>Kryss av for alternativ 1 eller 2</w:t>
      </w:r>
      <w:r w:rsidR="00563308">
        <w:t xml:space="preserve"> under: </w:t>
      </w:r>
    </w:p>
    <w:tbl>
      <w:tblPr>
        <w:tblStyle w:val="Tabellrutenett"/>
        <w:tblW w:w="8002" w:type="dxa"/>
        <w:tblInd w:w="-5" w:type="dxa"/>
        <w:tblLayout w:type="fixed"/>
        <w:tblLook w:val="04A0" w:firstRow="1" w:lastRow="0" w:firstColumn="1" w:lastColumn="0" w:noHBand="0" w:noVBand="1"/>
      </w:tblPr>
      <w:tblGrid>
        <w:gridCol w:w="587"/>
        <w:gridCol w:w="6233"/>
        <w:gridCol w:w="1182"/>
      </w:tblGrid>
      <w:tr w:rsidR="00563308" w14:paraId="3946041C" w14:textId="77777777" w:rsidTr="001333D7">
        <w:tc>
          <w:tcPr>
            <w:tcW w:w="587" w:type="dxa"/>
            <w:shd w:val="clear" w:color="auto" w:fill="E7E6E6" w:themeFill="background2"/>
          </w:tcPr>
          <w:p w14:paraId="79528BF3" w14:textId="77777777" w:rsidR="00563308" w:rsidRDefault="00563308" w:rsidP="00563308">
            <w:pPr>
              <w:spacing w:after="120"/>
              <w:ind w:left="0"/>
            </w:pPr>
            <w:r>
              <w:t>Nr.</w:t>
            </w:r>
          </w:p>
        </w:tc>
        <w:tc>
          <w:tcPr>
            <w:tcW w:w="6233" w:type="dxa"/>
            <w:shd w:val="clear" w:color="auto" w:fill="E7E6E6" w:themeFill="background2"/>
          </w:tcPr>
          <w:p w14:paraId="6ECFE222" w14:textId="77777777" w:rsidR="00563308" w:rsidRDefault="00563308" w:rsidP="00563308">
            <w:pPr>
              <w:spacing w:after="120"/>
              <w:ind w:left="0"/>
            </w:pPr>
            <w:r>
              <w:t>Situasjon</w:t>
            </w:r>
          </w:p>
        </w:tc>
        <w:tc>
          <w:tcPr>
            <w:tcW w:w="1182" w:type="dxa"/>
            <w:shd w:val="clear" w:color="auto" w:fill="E7E6E6" w:themeFill="background2"/>
          </w:tcPr>
          <w:p w14:paraId="3823321B" w14:textId="77777777" w:rsidR="00563308" w:rsidRDefault="00563308" w:rsidP="00563308">
            <w:pPr>
              <w:spacing w:after="120"/>
              <w:ind w:left="0"/>
            </w:pPr>
            <w:r>
              <w:t>Kryss av</w:t>
            </w:r>
          </w:p>
        </w:tc>
      </w:tr>
      <w:tr w:rsidR="00563308" w14:paraId="6DD15065" w14:textId="77777777" w:rsidTr="001333D7">
        <w:trPr>
          <w:trHeight w:val="337"/>
        </w:trPr>
        <w:tc>
          <w:tcPr>
            <w:tcW w:w="587" w:type="dxa"/>
          </w:tcPr>
          <w:p w14:paraId="4E1878E4" w14:textId="77777777" w:rsidR="00563308" w:rsidRDefault="00563308" w:rsidP="00563308">
            <w:pPr>
              <w:spacing w:after="120"/>
              <w:ind w:left="0"/>
            </w:pPr>
            <w:r>
              <w:t>1</w:t>
            </w:r>
          </w:p>
        </w:tc>
        <w:tc>
          <w:tcPr>
            <w:tcW w:w="6233" w:type="dxa"/>
          </w:tcPr>
          <w:p w14:paraId="1BE2B10D" w14:textId="77777777" w:rsidR="00563308" w:rsidRDefault="00563308" w:rsidP="00563308">
            <w:pPr>
              <w:spacing w:after="120"/>
              <w:ind w:left="0"/>
            </w:pPr>
            <w:r>
              <w:t xml:space="preserve">Jeg </w:t>
            </w:r>
            <w:r w:rsidR="00BC0AFF">
              <w:t xml:space="preserve">vil </w:t>
            </w:r>
            <w:r w:rsidR="00BC0AFF" w:rsidRPr="0025717F">
              <w:rPr>
                <w:i/>
              </w:rPr>
              <w:t xml:space="preserve">ikke </w:t>
            </w:r>
            <w:r w:rsidR="00BC0AFF">
              <w:t>motta eller opptjene lønn eller vederlag for annet arbeid, verv eller oppdrag i karanteneperioden.</w:t>
            </w:r>
          </w:p>
        </w:tc>
        <w:tc>
          <w:tcPr>
            <w:tcW w:w="1182" w:type="dxa"/>
          </w:tcPr>
          <w:p w14:paraId="62AEFA9D" w14:textId="77777777" w:rsidR="00563308" w:rsidRDefault="00563308" w:rsidP="00563308">
            <w:pPr>
              <w:spacing w:after="120"/>
              <w:ind w:left="0"/>
            </w:pPr>
          </w:p>
        </w:tc>
      </w:tr>
      <w:tr w:rsidR="00563308" w14:paraId="73226EF4" w14:textId="77777777" w:rsidTr="001333D7">
        <w:tc>
          <w:tcPr>
            <w:tcW w:w="587" w:type="dxa"/>
          </w:tcPr>
          <w:p w14:paraId="12061A18" w14:textId="77777777" w:rsidR="00563308" w:rsidRDefault="00563308" w:rsidP="00563308">
            <w:pPr>
              <w:spacing w:after="120"/>
              <w:ind w:left="0"/>
            </w:pPr>
            <w:r>
              <w:t>2</w:t>
            </w:r>
          </w:p>
        </w:tc>
        <w:tc>
          <w:tcPr>
            <w:tcW w:w="6233" w:type="dxa"/>
          </w:tcPr>
          <w:p w14:paraId="0F23D7AC" w14:textId="77777777" w:rsidR="00563308" w:rsidRDefault="00563308" w:rsidP="00563308">
            <w:pPr>
              <w:spacing w:after="120"/>
              <w:ind w:left="0"/>
            </w:pPr>
            <w:r>
              <w:t xml:space="preserve">Jeg </w:t>
            </w:r>
            <w:r w:rsidR="00BC0AFF">
              <w:t xml:space="preserve">vil motta eller opptjene lønn eller vederlag for annet arbeid, verv eller oppdrag i karanteneperioden. </w:t>
            </w:r>
          </w:p>
        </w:tc>
        <w:tc>
          <w:tcPr>
            <w:tcW w:w="1182" w:type="dxa"/>
          </w:tcPr>
          <w:p w14:paraId="6D15A9DD" w14:textId="77777777" w:rsidR="00563308" w:rsidRDefault="00563308" w:rsidP="00563308">
            <w:pPr>
              <w:spacing w:after="120"/>
              <w:ind w:left="0"/>
            </w:pPr>
          </w:p>
        </w:tc>
      </w:tr>
    </w:tbl>
    <w:p w14:paraId="0B078799" w14:textId="77777777" w:rsidR="00563308" w:rsidRDefault="007C7AD6" w:rsidP="007C7AD6">
      <w:pPr>
        <w:spacing w:before="240"/>
        <w:ind w:left="0"/>
      </w:pPr>
      <w:r>
        <w:t>Hvis du har krysset av for alternativ 2</w:t>
      </w:r>
      <w:r w:rsidR="003356FB">
        <w:t xml:space="preserve"> over</w:t>
      </w:r>
      <w:r>
        <w:t xml:space="preserve">, må tabellen under fylles ut: </w:t>
      </w:r>
    </w:p>
    <w:tbl>
      <w:tblPr>
        <w:tblStyle w:val="Tabellrutenett"/>
        <w:tblW w:w="0" w:type="auto"/>
        <w:tblLook w:val="04A0" w:firstRow="1" w:lastRow="0" w:firstColumn="1" w:lastColumn="0" w:noHBand="0" w:noVBand="1"/>
      </w:tblPr>
      <w:tblGrid>
        <w:gridCol w:w="2173"/>
        <w:gridCol w:w="5902"/>
      </w:tblGrid>
      <w:tr w:rsidR="007C7AD6" w14:paraId="41F529BD" w14:textId="77777777" w:rsidTr="0025717F">
        <w:tc>
          <w:tcPr>
            <w:tcW w:w="2173" w:type="dxa"/>
          </w:tcPr>
          <w:p w14:paraId="3AE99CEC" w14:textId="77777777" w:rsidR="007C7AD6" w:rsidRDefault="007C7AD6" w:rsidP="007C7AD6">
            <w:pPr>
              <w:spacing w:after="120"/>
              <w:ind w:left="0"/>
            </w:pPr>
            <w:r>
              <w:t xml:space="preserve">Type </w:t>
            </w:r>
            <w:r w:rsidR="00BC0AFF">
              <w:t>arbeid/verv/oppdrag</w:t>
            </w:r>
            <w:r>
              <w:t xml:space="preserve"> </w:t>
            </w:r>
          </w:p>
        </w:tc>
        <w:tc>
          <w:tcPr>
            <w:tcW w:w="5902" w:type="dxa"/>
          </w:tcPr>
          <w:p w14:paraId="2F35E73F" w14:textId="77777777" w:rsidR="007C7AD6" w:rsidRDefault="007C7AD6" w:rsidP="007C7AD6">
            <w:pPr>
              <w:spacing w:after="120"/>
              <w:ind w:left="0"/>
            </w:pPr>
          </w:p>
        </w:tc>
      </w:tr>
      <w:tr w:rsidR="007C7AD6" w14:paraId="228C77DE" w14:textId="77777777" w:rsidTr="0025717F">
        <w:tc>
          <w:tcPr>
            <w:tcW w:w="2173" w:type="dxa"/>
          </w:tcPr>
          <w:p w14:paraId="754F06EE" w14:textId="77777777" w:rsidR="007C7AD6" w:rsidRDefault="00E77CF5" w:rsidP="007C7AD6">
            <w:pPr>
              <w:spacing w:after="120"/>
              <w:ind w:left="0"/>
            </w:pPr>
            <w:r>
              <w:t>Totalt b</w:t>
            </w:r>
            <w:r w:rsidR="007C7AD6">
              <w:t>eløp</w:t>
            </w:r>
            <w:r w:rsidR="00BC0AFF">
              <w:t xml:space="preserve"> som vil bli mottatt eller opptjent i perioden</w:t>
            </w:r>
          </w:p>
        </w:tc>
        <w:tc>
          <w:tcPr>
            <w:tcW w:w="5902" w:type="dxa"/>
          </w:tcPr>
          <w:p w14:paraId="73C9DF67" w14:textId="77777777" w:rsidR="007C7AD6" w:rsidRDefault="007C7AD6" w:rsidP="007C7AD6">
            <w:pPr>
              <w:spacing w:after="120"/>
              <w:ind w:left="0"/>
            </w:pPr>
          </w:p>
        </w:tc>
      </w:tr>
      <w:tr w:rsidR="007C7AD6" w14:paraId="7EA908CA" w14:textId="77777777" w:rsidTr="0025717F">
        <w:tc>
          <w:tcPr>
            <w:tcW w:w="2173" w:type="dxa"/>
          </w:tcPr>
          <w:p w14:paraId="01DF4676" w14:textId="77777777" w:rsidR="007C7AD6" w:rsidRDefault="007C7AD6" w:rsidP="007C7AD6">
            <w:pPr>
              <w:spacing w:after="120"/>
              <w:ind w:left="0"/>
            </w:pPr>
            <w:r>
              <w:t>Mottas fra</w:t>
            </w:r>
          </w:p>
        </w:tc>
        <w:tc>
          <w:tcPr>
            <w:tcW w:w="5902" w:type="dxa"/>
          </w:tcPr>
          <w:p w14:paraId="6D9EC2EE" w14:textId="77777777" w:rsidR="007C7AD6" w:rsidRDefault="007C7AD6" w:rsidP="007C7AD6">
            <w:pPr>
              <w:spacing w:after="120"/>
              <w:ind w:left="0"/>
            </w:pPr>
          </w:p>
        </w:tc>
      </w:tr>
    </w:tbl>
    <w:p w14:paraId="35C3268B" w14:textId="77777777" w:rsidR="001333D7" w:rsidRDefault="001333D7" w:rsidP="001333D7">
      <w:pPr>
        <w:pStyle w:val="Listeavsnitt"/>
        <w:spacing w:before="240"/>
      </w:pPr>
    </w:p>
    <w:p w14:paraId="1AAA7166" w14:textId="77777777" w:rsidR="007C7AD6" w:rsidRDefault="001333D7" w:rsidP="001333D7">
      <w:pPr>
        <w:pStyle w:val="Listeavsnitt"/>
        <w:numPr>
          <w:ilvl w:val="0"/>
          <w:numId w:val="22"/>
        </w:numPr>
        <w:spacing w:before="240"/>
      </w:pPr>
      <w:r>
        <w:t>Jeg erklærer at opplysningene gitt i de</w:t>
      </w:r>
      <w:r w:rsidR="00675711">
        <w:t>tte skjemaet</w:t>
      </w:r>
      <w:r>
        <w:t xml:space="preserve"> er riktige og uttømmende. </w:t>
      </w:r>
    </w:p>
    <w:p w14:paraId="17CD13CC" w14:textId="77777777" w:rsidR="001333D7" w:rsidRDefault="001333D7" w:rsidP="001333D7">
      <w:pPr>
        <w:pStyle w:val="Listeavsnitt"/>
        <w:numPr>
          <w:ilvl w:val="0"/>
          <w:numId w:val="22"/>
        </w:numPr>
        <w:spacing w:before="240"/>
      </w:pPr>
      <w:r>
        <w:t xml:space="preserve">Ved eventuelle endringer </w:t>
      </w:r>
      <w:r w:rsidR="00BC0AFF">
        <w:t>i</w:t>
      </w:r>
      <w:r>
        <w:t xml:space="preserve"> opplysningene </w:t>
      </w:r>
      <w:r w:rsidR="00675711">
        <w:t>gitt i skjemaet</w:t>
      </w:r>
      <w:r>
        <w:t xml:space="preserve"> skal jeg straks underrette Statsministerens kontor. </w:t>
      </w:r>
    </w:p>
    <w:p w14:paraId="317D465D" w14:textId="6165152C" w:rsidR="00675711" w:rsidRDefault="00675711" w:rsidP="001333D7">
      <w:pPr>
        <w:pStyle w:val="Listeavsnitt"/>
        <w:numPr>
          <w:ilvl w:val="0"/>
          <w:numId w:val="22"/>
        </w:numPr>
        <w:spacing w:before="240"/>
      </w:pPr>
      <w:r>
        <w:t>Jeg er kjent med at Statsministerens kontor kan kreve tilbake det jeg har mottatt for mye i karantenegodtgjørelse hvis jeg mottar eller opptjener lønn eller vederlag som ikke er oppgitt ovenfor.</w:t>
      </w:r>
    </w:p>
    <w:p w14:paraId="1E9AE92C" w14:textId="686A7175" w:rsidR="0052149A" w:rsidRPr="00A358D7" w:rsidRDefault="0052149A" w:rsidP="0052149A">
      <w:pPr>
        <w:pStyle w:val="Listeavsnitt"/>
        <w:numPr>
          <w:ilvl w:val="0"/>
          <w:numId w:val="22"/>
        </w:numPr>
        <w:spacing w:before="240"/>
      </w:pPr>
      <w:r>
        <w:t xml:space="preserve">Jeg er kjent med at jeg har </w:t>
      </w:r>
      <w:r w:rsidRPr="00A358D7">
        <w:t xml:space="preserve">en informasjonsplikt i </w:t>
      </w:r>
      <w:r w:rsidR="005205F2">
        <w:t xml:space="preserve">atten </w:t>
      </w:r>
      <w:r>
        <w:t>måneder etter fratreden, jf.</w:t>
      </w:r>
      <w:r w:rsidRPr="00A358D7">
        <w:t xml:space="preserve"> </w:t>
      </w:r>
      <w:hyperlink r:id="rId14" w:history="1">
        <w:r w:rsidRPr="00A358D7">
          <w:rPr>
            <w:rStyle w:val="Hyperkobling"/>
          </w:rPr>
          <w:t>karanteneloven § 5</w:t>
        </w:r>
      </w:hyperlink>
      <w:r>
        <w:t xml:space="preserve">, og at informasjonsplikten innebærer at jeg skal </w:t>
      </w:r>
      <w:r w:rsidRPr="00914ACB">
        <w:t>gi Karantenenemnda alle nødvendige opplysninger den trenger for å fatte vedtak, inkludert opplysninger om tidligere embete eller stilling og den nye stillingen, vervet eller virksomheten</w:t>
      </w:r>
      <w:r>
        <w:t>. Jeg er kjent med at denne informasjonsplikten også gjelder n</w:t>
      </w:r>
      <w:r w:rsidRPr="00A358D7">
        <w:t xml:space="preserve">år overgangen eller etableringen ikke skjer direkte etter fratreden som politiker. </w:t>
      </w:r>
    </w:p>
    <w:p w14:paraId="7DEA2D45" w14:textId="77777777" w:rsidR="0052149A" w:rsidRDefault="0052149A" w:rsidP="0052149A">
      <w:pPr>
        <w:pStyle w:val="Listeavsnitt"/>
        <w:spacing w:before="240"/>
      </w:pPr>
    </w:p>
    <w:tbl>
      <w:tblPr>
        <w:tblStyle w:val="Tabellrutenett"/>
        <w:tblW w:w="86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5"/>
        <w:gridCol w:w="6107"/>
      </w:tblGrid>
      <w:tr w:rsidR="00931CA0" w14:paraId="3A577618" w14:textId="77777777" w:rsidTr="00931CA0">
        <w:tc>
          <w:tcPr>
            <w:tcW w:w="2535" w:type="dxa"/>
          </w:tcPr>
          <w:p w14:paraId="2E011BAD" w14:textId="77777777" w:rsidR="00931CA0" w:rsidRDefault="00931CA0" w:rsidP="00931CA0">
            <w:pPr>
              <w:spacing w:before="240"/>
              <w:ind w:left="0"/>
            </w:pPr>
            <w:r>
              <w:t xml:space="preserve">Sted, dato og signatur: </w:t>
            </w:r>
          </w:p>
          <w:p w14:paraId="7B8F9708" w14:textId="77777777" w:rsidR="00E77CF5" w:rsidRDefault="00E77CF5" w:rsidP="00931CA0">
            <w:pPr>
              <w:spacing w:before="240"/>
              <w:ind w:left="0"/>
            </w:pPr>
          </w:p>
        </w:tc>
        <w:tc>
          <w:tcPr>
            <w:tcW w:w="6107" w:type="dxa"/>
          </w:tcPr>
          <w:p w14:paraId="4EA21048" w14:textId="77777777" w:rsidR="00931CA0" w:rsidRDefault="00931CA0" w:rsidP="0025141A">
            <w:pPr>
              <w:spacing w:after="120"/>
              <w:ind w:left="0"/>
            </w:pPr>
          </w:p>
        </w:tc>
      </w:tr>
    </w:tbl>
    <w:p w14:paraId="485A4BB0" w14:textId="77777777" w:rsidR="00AF4D3F" w:rsidRPr="005B024F" w:rsidRDefault="00AF4D3F" w:rsidP="008C1888">
      <w:pPr>
        <w:ind w:left="0"/>
      </w:pPr>
    </w:p>
    <w:sectPr w:rsidR="00AF4D3F" w:rsidRPr="005B024F" w:rsidSect="0058303C">
      <w:headerReference w:type="default" r:id="rId15"/>
      <w:headerReference w:type="first" r:id="rId16"/>
      <w:footerReference w:type="first" r:id="rId1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659C" w14:textId="77777777" w:rsidR="0061155A" w:rsidRDefault="0061155A">
      <w:r>
        <w:separator/>
      </w:r>
    </w:p>
  </w:endnote>
  <w:endnote w:type="continuationSeparator" w:id="0">
    <w:p w14:paraId="4B11FA9C" w14:textId="77777777" w:rsidR="0061155A" w:rsidRDefault="0061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497568"/>
      <w:docPartObj>
        <w:docPartGallery w:val="Page Numbers (Bottom of Page)"/>
        <w:docPartUnique/>
      </w:docPartObj>
    </w:sdtPr>
    <w:sdtEndPr/>
    <w:sdtContent>
      <w:p w14:paraId="2769FAB0" w14:textId="7C54F4C0" w:rsidR="00A637C5" w:rsidRDefault="00A637C5">
        <w:pPr>
          <w:pStyle w:val="Bunntekst"/>
          <w:jc w:val="center"/>
        </w:pPr>
        <w:r>
          <w:fldChar w:fldCharType="begin"/>
        </w:r>
        <w:r>
          <w:instrText>PAGE   \* MERGEFORMAT</w:instrText>
        </w:r>
        <w:r>
          <w:fldChar w:fldCharType="separate"/>
        </w:r>
        <w:r>
          <w:t>2</w:t>
        </w:r>
        <w:r>
          <w:fldChar w:fldCharType="end"/>
        </w:r>
      </w:p>
    </w:sdtContent>
  </w:sdt>
  <w:p w14:paraId="0AFD0308" w14:textId="77777777" w:rsidR="00A637C5" w:rsidRDefault="00A637C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FC8F6" w14:textId="77777777" w:rsidR="0061155A" w:rsidRDefault="0061155A">
      <w:r>
        <w:separator/>
      </w:r>
    </w:p>
  </w:footnote>
  <w:footnote w:type="continuationSeparator" w:id="0">
    <w:p w14:paraId="60CDFF58" w14:textId="77777777" w:rsidR="0061155A" w:rsidRDefault="00611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2DA4" w14:textId="77777777" w:rsidR="00C80A50" w:rsidRPr="005B024F" w:rsidRDefault="00CB0D62" w:rsidP="0058303C">
    <w:pPr>
      <w:pStyle w:val="Topptekst"/>
      <w:tabs>
        <w:tab w:val="left" w:pos="6800"/>
      </w:tabs>
      <w:spacing w:before="280"/>
      <w:ind w:left="0"/>
      <w:rPr>
        <w:sz w:val="32"/>
        <w:szCs w:val="32"/>
      </w:rPr>
    </w:pPr>
    <w:r w:rsidRPr="005B024F">
      <w:rPr>
        <w:sz w:val="32"/>
        <w:szCs w:val="32"/>
      </w:rPr>
      <w:tab/>
    </w:r>
    <w:r w:rsidRPr="005B024F">
      <w:rPr>
        <w:sz w:val="32"/>
        <w:szCs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ADC82" w14:textId="5673DC7E" w:rsidR="00CE0E24" w:rsidRPr="009A7282" w:rsidRDefault="005B024F" w:rsidP="00CE0E24">
    <w:pPr>
      <w:pStyle w:val="Topptekst"/>
      <w:tabs>
        <w:tab w:val="clear" w:pos="9072"/>
        <w:tab w:val="left" w:pos="6800"/>
        <w:tab w:val="left" w:pos="8222"/>
        <w:tab w:val="right" w:pos="8364"/>
      </w:tabs>
      <w:spacing w:before="280"/>
      <w:ind w:left="6085"/>
      <w:rPr>
        <w:szCs w:val="28"/>
      </w:rPr>
    </w:pPr>
    <w:bookmarkStart w:id="0" w:name="Logo"/>
    <w:r w:rsidRPr="005B024F">
      <w:rPr>
        <w:noProof/>
        <w:szCs w:val="28"/>
      </w:rPr>
      <w:drawing>
        <wp:anchor distT="0" distB="0" distL="114300" distR="114300" simplePos="0" relativeHeight="251658240" behindDoc="0" locked="0" layoutInCell="1" allowOverlap="1" wp14:anchorId="41A8D933" wp14:editId="05A1413D">
          <wp:simplePos x="0" y="0"/>
          <wp:positionH relativeFrom="margin">
            <wp:posOffset>-385445</wp:posOffset>
          </wp:positionH>
          <wp:positionV relativeFrom="paragraph">
            <wp:posOffset>-92710</wp:posOffset>
          </wp:positionV>
          <wp:extent cx="2319020" cy="1084580"/>
          <wp:effectExtent l="0" t="0" r="5080" b="1270"/>
          <wp:wrapNone/>
          <wp:docPr id="19" name="Bilde 19"/>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19020" cy="1084580"/>
                  </a:xfrm>
                  <a:prstGeom prst="rect">
                    <a:avLst/>
                  </a:prstGeom>
                </pic:spPr>
              </pic:pic>
            </a:graphicData>
          </a:graphic>
          <wp14:sizeRelH relativeFrom="page">
            <wp14:pctWidth>0</wp14:pctWidth>
          </wp14:sizeRelH>
          <wp14:sizeRelV relativeFrom="page">
            <wp14:pctHeight>0</wp14:pctHeight>
          </wp14:sizeRelV>
        </wp:anchor>
      </w:drawing>
    </w:r>
    <w:bookmarkEnd w:id="0"/>
    <w:r w:rsidR="003F25B3">
      <w:t>Søknadsskjema</w:t>
    </w:r>
    <w:r w:rsidR="00CE0E24">
      <w:t xml:space="preserve">. </w:t>
    </w:r>
    <w:r w:rsidR="00CE0E24">
      <w:rPr>
        <w:szCs w:val="28"/>
      </w:rPr>
      <w:t>Senest</w:t>
    </w:r>
    <w:r w:rsidR="00A637C5">
      <w:rPr>
        <w:szCs w:val="28"/>
      </w:rPr>
      <w:t xml:space="preserve"> </w:t>
    </w:r>
    <w:r w:rsidR="00CE0E24">
      <w:rPr>
        <w:szCs w:val="28"/>
      </w:rPr>
      <w:t xml:space="preserve">oppdatert </w:t>
    </w:r>
    <w:r w:rsidR="00A637C5">
      <w:rPr>
        <w:szCs w:val="28"/>
      </w:rPr>
      <w:t xml:space="preserve">september </w:t>
    </w:r>
    <w:r w:rsidR="00CE0E24">
      <w:rPr>
        <w:szCs w:val="28"/>
      </w:rPr>
      <w:t>202</w:t>
    </w:r>
    <w:r w:rsidR="005205F2">
      <w:rPr>
        <w:szCs w:val="28"/>
      </w:rPr>
      <w:t>5</w:t>
    </w:r>
  </w:p>
  <w:p w14:paraId="285646E1" w14:textId="05F594D1" w:rsidR="0058303C" w:rsidRPr="005B024F" w:rsidRDefault="003F25B3" w:rsidP="005B024F">
    <w:pPr>
      <w:pStyle w:val="Topptekst"/>
      <w:tabs>
        <w:tab w:val="clear" w:pos="9072"/>
        <w:tab w:val="left" w:pos="6800"/>
        <w:tab w:val="left" w:pos="8222"/>
        <w:tab w:val="right" w:pos="8364"/>
      </w:tabs>
      <w:spacing w:before="280"/>
      <w:ind w:left="3969" w:firstLine="3119"/>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84AB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5E5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0E74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0C0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F85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7E06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C0F9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8E86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221A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1B6B434"/>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364D68"/>
    <w:multiLevelType w:val="hybridMultilevel"/>
    <w:tmpl w:val="A87054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4BE2EB0"/>
    <w:multiLevelType w:val="hybridMultilevel"/>
    <w:tmpl w:val="C6C2A0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1AB72A7"/>
    <w:multiLevelType w:val="multilevel"/>
    <w:tmpl w:val="B9C8CAC6"/>
    <w:styleLink w:val="Headings"/>
    <w:lvl w:ilvl="0">
      <w:start w:val="1"/>
      <w:numFmt w:val="decimal"/>
      <w:lvlText w:val="%1."/>
      <w:lvlJc w:val="left"/>
      <w:pPr>
        <w:tabs>
          <w:tab w:val="num" w:pos="397"/>
        </w:tabs>
        <w:ind w:left="357" w:firstLine="40"/>
      </w:pPr>
      <w:rPr>
        <w:rFonts w:hint="default"/>
      </w:rPr>
    </w:lvl>
    <w:lvl w:ilvl="1">
      <w:start w:val="1"/>
      <w:numFmt w:val="decimal"/>
      <w:lvlText w:val="%1.%2."/>
      <w:lvlJc w:val="left"/>
      <w:pPr>
        <w:tabs>
          <w:tab w:val="num" w:pos="414"/>
        </w:tabs>
        <w:ind w:left="374" w:firstLine="40"/>
      </w:pPr>
      <w:rPr>
        <w:rFonts w:hint="default"/>
      </w:rPr>
    </w:lvl>
    <w:lvl w:ilvl="2">
      <w:start w:val="1"/>
      <w:numFmt w:val="decimal"/>
      <w:lvlText w:val="%1.%2.%3."/>
      <w:lvlJc w:val="left"/>
      <w:pPr>
        <w:tabs>
          <w:tab w:val="num" w:pos="431"/>
        </w:tabs>
        <w:ind w:left="391" w:firstLine="40"/>
      </w:pPr>
      <w:rPr>
        <w:rFonts w:hint="default"/>
      </w:rPr>
    </w:lvl>
    <w:lvl w:ilvl="3">
      <w:start w:val="1"/>
      <w:numFmt w:val="decimal"/>
      <w:lvlText w:val="%1.%2.%3.%4."/>
      <w:lvlJc w:val="left"/>
      <w:pPr>
        <w:tabs>
          <w:tab w:val="num" w:pos="448"/>
        </w:tabs>
        <w:ind w:left="408" w:firstLine="40"/>
      </w:pPr>
      <w:rPr>
        <w:rFonts w:hint="default"/>
      </w:rPr>
    </w:lvl>
    <w:lvl w:ilvl="4">
      <w:start w:val="1"/>
      <w:numFmt w:val="decimal"/>
      <w:lvlText w:val="%1.%2.%3.%4.%5."/>
      <w:lvlJc w:val="left"/>
      <w:pPr>
        <w:tabs>
          <w:tab w:val="num" w:pos="465"/>
        </w:tabs>
        <w:ind w:left="425" w:firstLine="40"/>
      </w:pPr>
      <w:rPr>
        <w:rFonts w:hint="default"/>
      </w:rPr>
    </w:lvl>
    <w:lvl w:ilvl="5">
      <w:start w:val="1"/>
      <w:numFmt w:val="decimal"/>
      <w:lvlText w:val="%1.%2.%3.%4.%5.%6."/>
      <w:lvlJc w:val="left"/>
      <w:pPr>
        <w:tabs>
          <w:tab w:val="num" w:pos="482"/>
        </w:tabs>
        <w:ind w:left="442" w:firstLine="40"/>
      </w:pPr>
      <w:rPr>
        <w:rFonts w:hint="default"/>
      </w:rPr>
    </w:lvl>
    <w:lvl w:ilvl="6">
      <w:start w:val="1"/>
      <w:numFmt w:val="decimal"/>
      <w:lvlText w:val="%1.%2.%3.%4.%5.%6.%7."/>
      <w:lvlJc w:val="left"/>
      <w:pPr>
        <w:tabs>
          <w:tab w:val="num" w:pos="499"/>
        </w:tabs>
        <w:ind w:left="459" w:firstLine="40"/>
      </w:pPr>
      <w:rPr>
        <w:rFonts w:hint="default"/>
      </w:rPr>
    </w:lvl>
    <w:lvl w:ilvl="7">
      <w:start w:val="1"/>
      <w:numFmt w:val="decimal"/>
      <w:lvlText w:val="%1.%2.%3.%4.%5.%6.%7.%8."/>
      <w:lvlJc w:val="left"/>
      <w:pPr>
        <w:tabs>
          <w:tab w:val="num" w:pos="516"/>
        </w:tabs>
        <w:ind w:left="476" w:firstLine="40"/>
      </w:pPr>
      <w:rPr>
        <w:rFonts w:hint="default"/>
      </w:rPr>
    </w:lvl>
    <w:lvl w:ilvl="8">
      <w:start w:val="1"/>
      <w:numFmt w:val="decimal"/>
      <w:lvlText w:val="%1.%2.%3.%4.%5.%6.%7.%8.%9."/>
      <w:lvlJc w:val="left"/>
      <w:pPr>
        <w:tabs>
          <w:tab w:val="num" w:pos="533"/>
        </w:tabs>
        <w:ind w:left="493" w:firstLine="40"/>
      </w:pPr>
      <w:rPr>
        <w:rFonts w:hint="default"/>
      </w:rPr>
    </w:lvl>
  </w:abstractNum>
  <w:abstractNum w:abstractNumId="13" w15:restartNumberingAfterBreak="0">
    <w:nsid w:val="3C8610AA"/>
    <w:multiLevelType w:val="multilevel"/>
    <w:tmpl w:val="88D83D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026629"/>
    <w:multiLevelType w:val="multilevel"/>
    <w:tmpl w:val="28C0A4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sz w:val="26"/>
        <w:szCs w:val="26"/>
      </w:rPr>
    </w:lvl>
    <w:lvl w:ilvl="3">
      <w:start w:val="1"/>
      <w:numFmt w:val="decimal"/>
      <w:pStyle w:val="Overskrift4"/>
      <w:lvlText w:val="%1.%2.%3.%4"/>
      <w:lvlJc w:val="left"/>
      <w:pPr>
        <w:ind w:left="864" w:hanging="864"/>
      </w:pPr>
      <w:rPr>
        <w:b w:val="0"/>
      </w:rPr>
    </w:lvl>
    <w:lvl w:ilvl="4">
      <w:start w:val="1"/>
      <w:numFmt w:val="decimal"/>
      <w:pStyle w:val="Overskrift5"/>
      <w:lvlText w:val="%1.%2.%3.%4.%5"/>
      <w:lvlJc w:val="left"/>
      <w:pPr>
        <w:ind w:left="1008" w:hanging="1008"/>
      </w:pPr>
      <w:rPr>
        <w:rFonts w:ascii="Arial" w:hAnsi="Arial" w:cs="Arial" w:hint="default"/>
      </w:r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475C56FC"/>
    <w:multiLevelType w:val="multilevel"/>
    <w:tmpl w:val="B9C8CAC6"/>
    <w:numStyleLink w:val="Headings"/>
  </w:abstractNum>
  <w:abstractNum w:abstractNumId="16" w15:restartNumberingAfterBreak="0">
    <w:nsid w:val="4F716B68"/>
    <w:multiLevelType w:val="hybridMultilevel"/>
    <w:tmpl w:val="DCAC4F06"/>
    <w:lvl w:ilvl="0" w:tplc="8EEEE54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15124A0"/>
    <w:multiLevelType w:val="multilevel"/>
    <w:tmpl w:val="B9C8CAC6"/>
    <w:numStyleLink w:val="Headings"/>
  </w:abstractNum>
  <w:abstractNum w:abstractNumId="18" w15:restartNumberingAfterBreak="0">
    <w:nsid w:val="797C4D3E"/>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B665074"/>
    <w:multiLevelType w:val="hybridMultilevel"/>
    <w:tmpl w:val="927417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C5D4AF4"/>
    <w:multiLevelType w:val="hybridMultilevel"/>
    <w:tmpl w:val="BDD8B424"/>
    <w:lvl w:ilvl="0" w:tplc="29003F76">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8"/>
  </w:num>
  <w:num w:numId="2">
    <w:abstractNumId w:val="9"/>
  </w:num>
  <w:num w:numId="3">
    <w:abstractNumId w:val="20"/>
  </w:num>
  <w:num w:numId="4">
    <w:abstractNumId w:val="14"/>
  </w:num>
  <w:num w:numId="5">
    <w:abstractNumId w:val="16"/>
  </w:num>
  <w:num w:numId="6">
    <w:abstractNumId w:val="3"/>
  </w:num>
  <w:num w:numId="7">
    <w:abstractNumId w:val="2"/>
  </w:num>
  <w:num w:numId="8">
    <w:abstractNumId w:val="1"/>
  </w:num>
  <w:num w:numId="9">
    <w:abstractNumId w:val="0"/>
  </w:num>
  <w:num w:numId="10">
    <w:abstractNumId w:val="7"/>
  </w:num>
  <w:num w:numId="11">
    <w:abstractNumId w:val="6"/>
  </w:num>
  <w:num w:numId="12">
    <w:abstractNumId w:val="5"/>
  </w:num>
  <w:num w:numId="13">
    <w:abstractNumId w:val="4"/>
  </w:num>
  <w:num w:numId="14">
    <w:abstractNumId w:val="12"/>
  </w:num>
  <w:num w:numId="15">
    <w:abstractNumId w:val="15"/>
  </w:num>
  <w:num w:numId="16">
    <w:abstractNumId w:val="15"/>
  </w:num>
  <w:num w:numId="17">
    <w:abstractNumId w:val="13"/>
  </w:num>
  <w:num w:numId="18">
    <w:abstractNumId w:val="15"/>
  </w:num>
  <w:num w:numId="19">
    <w:abstractNumId w:val="18"/>
  </w:num>
  <w:num w:numId="20">
    <w:abstractNumId w:val="17"/>
  </w:num>
  <w:num w:numId="21">
    <w:abstractNumId w:val="11"/>
  </w:num>
  <w:num w:numId="22">
    <w:abstractNumId w:val="1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24F"/>
    <w:rsid w:val="00001BBA"/>
    <w:rsid w:val="00001F1F"/>
    <w:rsid w:val="000137F8"/>
    <w:rsid w:val="000145F2"/>
    <w:rsid w:val="00020A0D"/>
    <w:rsid w:val="00042684"/>
    <w:rsid w:val="00057637"/>
    <w:rsid w:val="000A1191"/>
    <w:rsid w:val="000D2F03"/>
    <w:rsid w:val="000D488E"/>
    <w:rsid w:val="000E1019"/>
    <w:rsid w:val="000E5B05"/>
    <w:rsid w:val="000F645F"/>
    <w:rsid w:val="001333D7"/>
    <w:rsid w:val="00151134"/>
    <w:rsid w:val="00193F2D"/>
    <w:rsid w:val="001960C3"/>
    <w:rsid w:val="001B6A5D"/>
    <w:rsid w:val="001D1372"/>
    <w:rsid w:val="001D1E2B"/>
    <w:rsid w:val="001F4097"/>
    <w:rsid w:val="00202D04"/>
    <w:rsid w:val="00221687"/>
    <w:rsid w:val="00242ECB"/>
    <w:rsid w:val="00251EA7"/>
    <w:rsid w:val="0025623F"/>
    <w:rsid w:val="0025717F"/>
    <w:rsid w:val="0029524A"/>
    <w:rsid w:val="002967F8"/>
    <w:rsid w:val="002A1CFD"/>
    <w:rsid w:val="002A588C"/>
    <w:rsid w:val="002B57C7"/>
    <w:rsid w:val="002D1E08"/>
    <w:rsid w:val="002D378D"/>
    <w:rsid w:val="00303321"/>
    <w:rsid w:val="003356FB"/>
    <w:rsid w:val="00374E60"/>
    <w:rsid w:val="00380F1B"/>
    <w:rsid w:val="00392FBD"/>
    <w:rsid w:val="00396927"/>
    <w:rsid w:val="003C4120"/>
    <w:rsid w:val="003C78FC"/>
    <w:rsid w:val="003F25B3"/>
    <w:rsid w:val="0046408F"/>
    <w:rsid w:val="004763CC"/>
    <w:rsid w:val="004A415F"/>
    <w:rsid w:val="004A661F"/>
    <w:rsid w:val="004D5599"/>
    <w:rsid w:val="004E4A42"/>
    <w:rsid w:val="004F0934"/>
    <w:rsid w:val="005205F2"/>
    <w:rsid w:val="0052149A"/>
    <w:rsid w:val="00526B00"/>
    <w:rsid w:val="005424D8"/>
    <w:rsid w:val="00550489"/>
    <w:rsid w:val="00563308"/>
    <w:rsid w:val="0058303C"/>
    <w:rsid w:val="00586EA2"/>
    <w:rsid w:val="00586F7A"/>
    <w:rsid w:val="005B019D"/>
    <w:rsid w:val="005B024F"/>
    <w:rsid w:val="005C2B7E"/>
    <w:rsid w:val="005D6706"/>
    <w:rsid w:val="005E6DE7"/>
    <w:rsid w:val="005E7FC7"/>
    <w:rsid w:val="0061155A"/>
    <w:rsid w:val="00611705"/>
    <w:rsid w:val="00660D47"/>
    <w:rsid w:val="00675711"/>
    <w:rsid w:val="006968C4"/>
    <w:rsid w:val="006A7EA1"/>
    <w:rsid w:val="006B1C90"/>
    <w:rsid w:val="006D5565"/>
    <w:rsid w:val="007360A3"/>
    <w:rsid w:val="00761858"/>
    <w:rsid w:val="007624A2"/>
    <w:rsid w:val="0077674D"/>
    <w:rsid w:val="007A50FA"/>
    <w:rsid w:val="007B79F7"/>
    <w:rsid w:val="007C7AD6"/>
    <w:rsid w:val="007D1508"/>
    <w:rsid w:val="007D3A7B"/>
    <w:rsid w:val="007D6C2E"/>
    <w:rsid w:val="007F09C0"/>
    <w:rsid w:val="00811412"/>
    <w:rsid w:val="00812A0F"/>
    <w:rsid w:val="008308B0"/>
    <w:rsid w:val="00836F87"/>
    <w:rsid w:val="00884139"/>
    <w:rsid w:val="008B190E"/>
    <w:rsid w:val="008C1888"/>
    <w:rsid w:val="008C2567"/>
    <w:rsid w:val="008C6F80"/>
    <w:rsid w:val="008D4CF7"/>
    <w:rsid w:val="008D4F0B"/>
    <w:rsid w:val="00902B9A"/>
    <w:rsid w:val="0092416F"/>
    <w:rsid w:val="00931CA0"/>
    <w:rsid w:val="00932A60"/>
    <w:rsid w:val="0096003B"/>
    <w:rsid w:val="00964AFE"/>
    <w:rsid w:val="009B3799"/>
    <w:rsid w:val="009B51BE"/>
    <w:rsid w:val="009C5E43"/>
    <w:rsid w:val="009F2C50"/>
    <w:rsid w:val="00A26948"/>
    <w:rsid w:val="00A30677"/>
    <w:rsid w:val="00A45795"/>
    <w:rsid w:val="00A60A6A"/>
    <w:rsid w:val="00A637C5"/>
    <w:rsid w:val="00A75EB6"/>
    <w:rsid w:val="00A84983"/>
    <w:rsid w:val="00AA3F68"/>
    <w:rsid w:val="00AB5897"/>
    <w:rsid w:val="00AC5930"/>
    <w:rsid w:val="00AC5FA7"/>
    <w:rsid w:val="00AE2AD2"/>
    <w:rsid w:val="00AF4D3F"/>
    <w:rsid w:val="00B344C6"/>
    <w:rsid w:val="00B410E7"/>
    <w:rsid w:val="00B84A44"/>
    <w:rsid w:val="00B95985"/>
    <w:rsid w:val="00BA2BAF"/>
    <w:rsid w:val="00BB2523"/>
    <w:rsid w:val="00BB2D62"/>
    <w:rsid w:val="00BC0AFF"/>
    <w:rsid w:val="00BE779C"/>
    <w:rsid w:val="00C23FE9"/>
    <w:rsid w:val="00C34271"/>
    <w:rsid w:val="00C4480D"/>
    <w:rsid w:val="00C80A50"/>
    <w:rsid w:val="00C93825"/>
    <w:rsid w:val="00C95126"/>
    <w:rsid w:val="00CA156C"/>
    <w:rsid w:val="00CB0D62"/>
    <w:rsid w:val="00CB214D"/>
    <w:rsid w:val="00CD2DA1"/>
    <w:rsid w:val="00CE0E24"/>
    <w:rsid w:val="00D17A90"/>
    <w:rsid w:val="00D55517"/>
    <w:rsid w:val="00D8694D"/>
    <w:rsid w:val="00D94B08"/>
    <w:rsid w:val="00DE7D37"/>
    <w:rsid w:val="00E54C41"/>
    <w:rsid w:val="00E55135"/>
    <w:rsid w:val="00E729C7"/>
    <w:rsid w:val="00E740D2"/>
    <w:rsid w:val="00E74EC3"/>
    <w:rsid w:val="00E77CF5"/>
    <w:rsid w:val="00E850EF"/>
    <w:rsid w:val="00E94C69"/>
    <w:rsid w:val="00EA31C7"/>
    <w:rsid w:val="00EC2BD3"/>
    <w:rsid w:val="00EC31AA"/>
    <w:rsid w:val="00EC4A49"/>
    <w:rsid w:val="00ED13F4"/>
    <w:rsid w:val="00EE2F83"/>
    <w:rsid w:val="00F0791B"/>
    <w:rsid w:val="00F11D28"/>
    <w:rsid w:val="00F232AC"/>
    <w:rsid w:val="00F431D5"/>
    <w:rsid w:val="00F662B4"/>
    <w:rsid w:val="00F81C2C"/>
    <w:rsid w:val="00FC7DC1"/>
    <w:rsid w:val="00FE5A5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69D4E24"/>
  <w15:chartTrackingRefBased/>
  <w15:docId w15:val="{E6D4BCFA-CA92-4CA5-8A2B-34872C19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0A3"/>
    <w:pPr>
      <w:spacing w:after="300" w:line="300" w:lineRule="atLeast"/>
      <w:ind w:left="397"/>
    </w:pPr>
    <w:rPr>
      <w:rFonts w:ascii="Arial" w:hAnsi="Arial"/>
      <w:sz w:val="22"/>
    </w:rPr>
  </w:style>
  <w:style w:type="paragraph" w:styleId="Overskrift1">
    <w:name w:val="heading 1"/>
    <w:basedOn w:val="Normal"/>
    <w:next w:val="Normal"/>
    <w:link w:val="Overskrift1Tegn"/>
    <w:qFormat/>
    <w:rsid w:val="007D3A7B"/>
    <w:pPr>
      <w:keepNext/>
      <w:spacing w:before="240" w:after="60"/>
      <w:outlineLvl w:val="0"/>
    </w:pPr>
    <w:rPr>
      <w:b/>
      <w:bCs/>
      <w:kern w:val="32"/>
      <w:sz w:val="26"/>
      <w:szCs w:val="32"/>
    </w:rPr>
  </w:style>
  <w:style w:type="paragraph" w:styleId="Overskrift2">
    <w:name w:val="heading 2"/>
    <w:basedOn w:val="Overskrift1"/>
    <w:next w:val="Normal"/>
    <w:link w:val="Overskrift2Tegn"/>
    <w:unhideWhenUsed/>
    <w:qFormat/>
    <w:rsid w:val="007A50FA"/>
    <w:pPr>
      <w:numPr>
        <w:ilvl w:val="1"/>
      </w:numPr>
      <w:ind w:left="397"/>
      <w:outlineLvl w:val="1"/>
    </w:pPr>
    <w:rPr>
      <w:bCs w:val="0"/>
      <w:iCs/>
      <w:sz w:val="22"/>
      <w:szCs w:val="28"/>
    </w:rPr>
  </w:style>
  <w:style w:type="paragraph" w:styleId="Overskrift3">
    <w:name w:val="heading 3"/>
    <w:basedOn w:val="Normal"/>
    <w:next w:val="Normal"/>
    <w:link w:val="Overskrift3Tegn"/>
    <w:uiPriority w:val="9"/>
    <w:unhideWhenUsed/>
    <w:qFormat/>
    <w:rsid w:val="007D3A7B"/>
    <w:pPr>
      <w:keepNext/>
      <w:spacing w:before="240" w:after="60"/>
      <w:outlineLvl w:val="2"/>
    </w:pPr>
    <w:rPr>
      <w:bCs/>
      <w:szCs w:val="26"/>
      <w:u w:val="single"/>
    </w:rPr>
  </w:style>
  <w:style w:type="paragraph" w:styleId="Overskrift4">
    <w:name w:val="heading 4"/>
    <w:basedOn w:val="Normal"/>
    <w:next w:val="Normal"/>
    <w:link w:val="Overskrift4Tegn"/>
    <w:uiPriority w:val="9"/>
    <w:unhideWhenUsed/>
    <w:rsid w:val="00E74EC3"/>
    <w:pPr>
      <w:keepNext/>
      <w:numPr>
        <w:ilvl w:val="3"/>
        <w:numId w:val="4"/>
      </w:numPr>
      <w:spacing w:before="240" w:after="60"/>
      <w:ind w:left="1248" w:hanging="851"/>
      <w:outlineLvl w:val="3"/>
    </w:pPr>
    <w:rPr>
      <w:bCs/>
      <w:sz w:val="26"/>
      <w:szCs w:val="28"/>
    </w:rPr>
  </w:style>
  <w:style w:type="paragraph" w:styleId="Overskrift5">
    <w:name w:val="heading 5"/>
    <w:basedOn w:val="Normal"/>
    <w:next w:val="Normal"/>
    <w:link w:val="Overskrift5Tegn"/>
    <w:uiPriority w:val="9"/>
    <w:unhideWhenUsed/>
    <w:rsid w:val="00193F2D"/>
    <w:pPr>
      <w:numPr>
        <w:ilvl w:val="4"/>
        <w:numId w:val="4"/>
      </w:numPr>
      <w:spacing w:before="240" w:after="60"/>
      <w:ind w:left="1531" w:hanging="1134"/>
      <w:outlineLvl w:val="4"/>
    </w:pPr>
    <w:rPr>
      <w:bCs/>
      <w:iCs/>
      <w:sz w:val="26"/>
      <w:szCs w:val="26"/>
    </w:rPr>
  </w:style>
  <w:style w:type="paragraph" w:styleId="Overskrift6">
    <w:name w:val="heading 6"/>
    <w:basedOn w:val="Normal"/>
    <w:next w:val="Normal"/>
    <w:link w:val="Overskrift6Tegn"/>
    <w:uiPriority w:val="9"/>
    <w:unhideWhenUsed/>
    <w:rsid w:val="00193F2D"/>
    <w:pPr>
      <w:numPr>
        <w:ilvl w:val="5"/>
        <w:numId w:val="4"/>
      </w:numPr>
      <w:spacing w:before="240" w:after="60"/>
      <w:ind w:left="1191" w:hanging="794"/>
      <w:outlineLvl w:val="5"/>
    </w:pPr>
    <w:rPr>
      <w:bCs/>
      <w:sz w:val="26"/>
      <w:szCs w:val="22"/>
    </w:rPr>
  </w:style>
  <w:style w:type="paragraph" w:styleId="Overskrift7">
    <w:name w:val="heading 7"/>
    <w:basedOn w:val="Normal"/>
    <w:next w:val="Normal"/>
    <w:link w:val="Overskrift7Tegn"/>
    <w:uiPriority w:val="9"/>
    <w:unhideWhenUsed/>
    <w:rsid w:val="002967F8"/>
    <w:pPr>
      <w:numPr>
        <w:ilvl w:val="6"/>
        <w:numId w:val="4"/>
      </w:numPr>
      <w:spacing w:before="240" w:after="60"/>
      <w:outlineLvl w:val="6"/>
    </w:pPr>
    <w:rPr>
      <w:rFonts w:ascii="Calibri" w:hAnsi="Calibri"/>
      <w:sz w:val="24"/>
      <w:szCs w:val="24"/>
    </w:rPr>
  </w:style>
  <w:style w:type="paragraph" w:styleId="Overskrift8">
    <w:name w:val="heading 8"/>
    <w:basedOn w:val="Normal"/>
    <w:next w:val="Normal"/>
    <w:link w:val="Overskrift8Tegn"/>
    <w:uiPriority w:val="9"/>
    <w:semiHidden/>
    <w:unhideWhenUsed/>
    <w:qFormat/>
    <w:rsid w:val="002967F8"/>
    <w:pPr>
      <w:numPr>
        <w:ilvl w:val="7"/>
        <w:numId w:val="4"/>
      </w:numPr>
      <w:spacing w:before="240" w:after="60"/>
      <w:outlineLvl w:val="7"/>
    </w:pPr>
    <w:rPr>
      <w:rFonts w:ascii="Calibri" w:hAnsi="Calibri"/>
      <w:i/>
      <w:iCs/>
      <w:sz w:val="24"/>
      <w:szCs w:val="24"/>
    </w:rPr>
  </w:style>
  <w:style w:type="paragraph" w:styleId="Overskrift9">
    <w:name w:val="heading 9"/>
    <w:basedOn w:val="Normal"/>
    <w:next w:val="Normal"/>
    <w:link w:val="Overskrift9Tegn"/>
    <w:uiPriority w:val="9"/>
    <w:semiHidden/>
    <w:unhideWhenUsed/>
    <w:qFormat/>
    <w:rsid w:val="002967F8"/>
    <w:pPr>
      <w:numPr>
        <w:ilvl w:val="8"/>
        <w:numId w:val="4"/>
      </w:numPr>
      <w:spacing w:before="240" w:after="60"/>
      <w:outlineLvl w:val="8"/>
    </w:pPr>
    <w:rPr>
      <w:rFonts w:ascii="Cambria" w:hAnsi="Cambria"/>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4E4A42"/>
    <w:pPr>
      <w:tabs>
        <w:tab w:val="center" w:pos="4536"/>
        <w:tab w:val="right" w:pos="9072"/>
      </w:tabs>
    </w:pPr>
  </w:style>
  <w:style w:type="character" w:styleId="Fotnotereferanse">
    <w:name w:val="footnote reference"/>
    <w:basedOn w:val="Standardskriftforavsnitt"/>
    <w:semiHidden/>
    <w:rPr>
      <w:rFonts w:ascii="Arial" w:hAnsi="Arial"/>
      <w:vertAlign w:val="superscript"/>
    </w:rPr>
  </w:style>
  <w:style w:type="character" w:styleId="Linjenummer">
    <w:name w:val="line number"/>
    <w:basedOn w:val="Standardskriftforavsnitt"/>
    <w:rPr>
      <w:rFonts w:ascii="Arial" w:hAnsi="Arial"/>
    </w:rPr>
  </w:style>
  <w:style w:type="character" w:styleId="Sidetall">
    <w:name w:val="page number"/>
    <w:basedOn w:val="Standardskriftforavsnitt"/>
    <w:rPr>
      <w:rFonts w:ascii="Arial" w:hAnsi="Arial"/>
    </w:rPr>
  </w:style>
  <w:style w:type="character" w:styleId="Sluttnotereferanse">
    <w:name w:val="endnote reference"/>
    <w:basedOn w:val="Standardskriftforavsnitt"/>
    <w:semiHidden/>
    <w:rPr>
      <w:rFonts w:ascii="Arial" w:hAnsi="Arial"/>
      <w:vertAlign w:val="superscript"/>
    </w:rPr>
  </w:style>
  <w:style w:type="character" w:styleId="Sterk">
    <w:name w:val="Strong"/>
    <w:basedOn w:val="Standardskriftforavsnitt"/>
    <w:rPr>
      <w:rFonts w:ascii="Arial" w:hAnsi="Arial"/>
      <w:b/>
    </w:rPr>
  </w:style>
  <w:style w:type="character" w:styleId="Utheving">
    <w:name w:val="Emphasis"/>
    <w:basedOn w:val="Standardskriftforavsnitt"/>
    <w:rPr>
      <w:rFonts w:ascii="Arial" w:hAnsi="Arial"/>
    </w:rPr>
  </w:style>
  <w:style w:type="paragraph" w:styleId="Vanliginnrykk">
    <w:name w:val="Normal Indent"/>
    <w:basedOn w:val="Normal"/>
    <w:pPr>
      <w:ind w:left="708"/>
    </w:pPr>
  </w:style>
  <w:style w:type="paragraph" w:styleId="Bunntekst">
    <w:name w:val="footer"/>
    <w:basedOn w:val="Normal"/>
    <w:link w:val="BunntekstTegn"/>
    <w:uiPriority w:val="99"/>
    <w:rsid w:val="004E4A42"/>
    <w:pPr>
      <w:tabs>
        <w:tab w:val="center" w:pos="4536"/>
        <w:tab w:val="right" w:pos="9072"/>
      </w:tabs>
    </w:pPr>
  </w:style>
  <w:style w:type="character" w:customStyle="1" w:styleId="Overskrift1Tegn">
    <w:name w:val="Overskrift 1 Tegn"/>
    <w:basedOn w:val="Standardskriftforavsnitt"/>
    <w:link w:val="Overskrift1"/>
    <w:rsid w:val="007D3A7B"/>
    <w:rPr>
      <w:rFonts w:ascii="Arial" w:hAnsi="Arial"/>
      <w:b/>
      <w:bCs/>
      <w:kern w:val="32"/>
      <w:sz w:val="26"/>
      <w:szCs w:val="32"/>
    </w:rPr>
  </w:style>
  <w:style w:type="character" w:customStyle="1" w:styleId="Overskrift2Tegn">
    <w:name w:val="Overskrift 2 Tegn"/>
    <w:basedOn w:val="Standardskriftforavsnitt"/>
    <w:link w:val="Overskrift2"/>
    <w:rsid w:val="007A50FA"/>
    <w:rPr>
      <w:rFonts w:ascii="Arial" w:hAnsi="Arial"/>
      <w:b/>
      <w:iCs/>
      <w:kern w:val="32"/>
      <w:sz w:val="22"/>
      <w:szCs w:val="28"/>
    </w:rPr>
  </w:style>
  <w:style w:type="character" w:customStyle="1" w:styleId="Overskrift3Tegn">
    <w:name w:val="Overskrift 3 Tegn"/>
    <w:basedOn w:val="Standardskriftforavsnitt"/>
    <w:link w:val="Overskrift3"/>
    <w:uiPriority w:val="9"/>
    <w:rsid w:val="007D3A7B"/>
    <w:rPr>
      <w:rFonts w:ascii="Arial" w:hAnsi="Arial"/>
      <w:bCs/>
      <w:sz w:val="22"/>
      <w:szCs w:val="26"/>
      <w:u w:val="single"/>
    </w:rPr>
  </w:style>
  <w:style w:type="character" w:customStyle="1" w:styleId="Overskrift4Tegn">
    <w:name w:val="Overskrift 4 Tegn"/>
    <w:basedOn w:val="Standardskriftforavsnitt"/>
    <w:link w:val="Overskrift4"/>
    <w:uiPriority w:val="9"/>
    <w:rsid w:val="00E74EC3"/>
    <w:rPr>
      <w:rFonts w:ascii="Arial" w:hAnsi="Arial"/>
      <w:bCs/>
      <w:sz w:val="26"/>
      <w:szCs w:val="28"/>
    </w:rPr>
  </w:style>
  <w:style w:type="character" w:customStyle="1" w:styleId="Overskrift5Tegn">
    <w:name w:val="Overskrift 5 Tegn"/>
    <w:basedOn w:val="Standardskriftforavsnitt"/>
    <w:link w:val="Overskrift5"/>
    <w:uiPriority w:val="9"/>
    <w:rsid w:val="00193F2D"/>
    <w:rPr>
      <w:rFonts w:ascii="Arial" w:hAnsi="Arial"/>
      <w:bCs/>
      <w:iCs/>
      <w:sz w:val="26"/>
      <w:szCs w:val="26"/>
    </w:rPr>
  </w:style>
  <w:style w:type="character" w:customStyle="1" w:styleId="Overskrift6Tegn">
    <w:name w:val="Overskrift 6 Tegn"/>
    <w:basedOn w:val="Standardskriftforavsnitt"/>
    <w:link w:val="Overskrift6"/>
    <w:uiPriority w:val="9"/>
    <w:rsid w:val="00193F2D"/>
    <w:rPr>
      <w:rFonts w:ascii="Arial" w:hAnsi="Arial"/>
      <w:bCs/>
      <w:sz w:val="26"/>
      <w:szCs w:val="22"/>
    </w:rPr>
  </w:style>
  <w:style w:type="character" w:customStyle="1" w:styleId="Overskrift7Tegn">
    <w:name w:val="Overskrift 7 Tegn"/>
    <w:basedOn w:val="Standardskriftforavsnitt"/>
    <w:link w:val="Overskrift7"/>
    <w:uiPriority w:val="9"/>
    <w:rsid w:val="002967F8"/>
    <w:rPr>
      <w:rFonts w:ascii="Calibri" w:eastAsia="Times New Roman" w:hAnsi="Calibri" w:cs="Times New Roman"/>
      <w:sz w:val="24"/>
      <w:szCs w:val="24"/>
    </w:rPr>
  </w:style>
  <w:style w:type="character" w:customStyle="1" w:styleId="Overskrift8Tegn">
    <w:name w:val="Overskrift 8 Tegn"/>
    <w:basedOn w:val="Standardskriftforavsnitt"/>
    <w:link w:val="Overskrift8"/>
    <w:uiPriority w:val="9"/>
    <w:semiHidden/>
    <w:rsid w:val="002967F8"/>
    <w:rPr>
      <w:rFonts w:ascii="Calibri" w:eastAsia="Times New Roman" w:hAnsi="Calibri" w:cs="Times New Roman"/>
      <w:i/>
      <w:iCs/>
      <w:sz w:val="24"/>
      <w:szCs w:val="24"/>
    </w:rPr>
  </w:style>
  <w:style w:type="character" w:customStyle="1" w:styleId="Overskrift9Tegn">
    <w:name w:val="Overskrift 9 Tegn"/>
    <w:basedOn w:val="Standardskriftforavsnitt"/>
    <w:link w:val="Overskrift9"/>
    <w:uiPriority w:val="9"/>
    <w:semiHidden/>
    <w:rsid w:val="002967F8"/>
    <w:rPr>
      <w:rFonts w:ascii="Cambria" w:eastAsia="Times New Roman" w:hAnsi="Cambria" w:cs="Times New Roman"/>
      <w:sz w:val="22"/>
      <w:szCs w:val="22"/>
    </w:rPr>
  </w:style>
  <w:style w:type="table" w:styleId="Tabellrutenett">
    <w:name w:val="Table Grid"/>
    <w:basedOn w:val="Vanligtabell"/>
    <w:uiPriority w:val="59"/>
    <w:rsid w:val="00C93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skrift">
    <w:name w:val="Overskrift"/>
    <w:basedOn w:val="Normal"/>
    <w:next w:val="Normal"/>
    <w:link w:val="OverskriftTegn"/>
    <w:rsid w:val="007360A3"/>
    <w:pPr>
      <w:keepNext/>
      <w:spacing w:before="900"/>
    </w:pPr>
    <w:rPr>
      <w:b/>
      <w:sz w:val="26"/>
    </w:rPr>
  </w:style>
  <w:style w:type="paragraph" w:customStyle="1" w:styleId="Fratil">
    <w:name w:val="Fra_til"/>
    <w:link w:val="FratilTegn"/>
    <w:rsid w:val="0029524A"/>
    <w:pPr>
      <w:spacing w:after="160" w:line="300" w:lineRule="atLeast"/>
    </w:pPr>
    <w:rPr>
      <w:rFonts w:ascii="Arial" w:hAnsi="Arial"/>
      <w:sz w:val="18"/>
    </w:rPr>
  </w:style>
  <w:style w:type="character" w:customStyle="1" w:styleId="OverskriftTegn">
    <w:name w:val="Overskrift Tegn"/>
    <w:basedOn w:val="Standardskriftforavsnitt"/>
    <w:link w:val="Overskrift"/>
    <w:rsid w:val="007360A3"/>
    <w:rPr>
      <w:rFonts w:ascii="Arial" w:hAnsi="Arial"/>
      <w:b/>
      <w:sz w:val="26"/>
    </w:rPr>
  </w:style>
  <w:style w:type="character" w:customStyle="1" w:styleId="FratilTegn">
    <w:name w:val="Fra_til Tegn"/>
    <w:basedOn w:val="Standardskriftforavsnitt"/>
    <w:link w:val="Fratil"/>
    <w:rsid w:val="0029524A"/>
    <w:rPr>
      <w:rFonts w:ascii="Arial" w:hAnsi="Arial"/>
      <w:sz w:val="18"/>
    </w:rPr>
  </w:style>
  <w:style w:type="paragraph" w:styleId="Bobletekst">
    <w:name w:val="Balloon Text"/>
    <w:basedOn w:val="Normal"/>
    <w:link w:val="BobletekstTegn"/>
    <w:uiPriority w:val="99"/>
    <w:semiHidden/>
    <w:unhideWhenUsed/>
    <w:rsid w:val="00303321"/>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03321"/>
    <w:rPr>
      <w:rFonts w:ascii="Segoe UI" w:hAnsi="Segoe UI" w:cs="Segoe UI"/>
      <w:sz w:val="18"/>
      <w:szCs w:val="18"/>
    </w:rPr>
  </w:style>
  <w:style w:type="paragraph" w:customStyle="1" w:styleId="tabelltekst">
    <w:name w:val="tabelltekst"/>
    <w:basedOn w:val="Overskrift"/>
    <w:link w:val="tabelltekstTegn"/>
    <w:rsid w:val="0029524A"/>
    <w:pPr>
      <w:spacing w:before="0" w:after="160"/>
      <w:ind w:left="0"/>
    </w:pPr>
    <w:rPr>
      <w:b w:val="0"/>
      <w:sz w:val="18"/>
    </w:rPr>
  </w:style>
  <w:style w:type="character" w:customStyle="1" w:styleId="tabelltekstTegn">
    <w:name w:val="tabelltekst Tegn"/>
    <w:basedOn w:val="OverskriftTegn"/>
    <w:link w:val="tabelltekst"/>
    <w:rsid w:val="0029524A"/>
    <w:rPr>
      <w:rFonts w:ascii="Arial" w:hAnsi="Arial"/>
      <w:b w:val="0"/>
      <w:sz w:val="18"/>
    </w:rPr>
  </w:style>
  <w:style w:type="paragraph" w:customStyle="1" w:styleId="StilOverskrift5">
    <w:name w:val="Stil Overskrift 5"/>
    <w:basedOn w:val="Overskrift1"/>
    <w:rsid w:val="00193F2D"/>
    <w:pPr>
      <w:tabs>
        <w:tab w:val="num" w:pos="397"/>
      </w:tabs>
      <w:ind w:left="357" w:firstLine="40"/>
    </w:pPr>
    <w:rPr>
      <w:bCs w:val="0"/>
      <w:iCs/>
    </w:rPr>
  </w:style>
  <w:style w:type="character" w:styleId="Hyperkobling">
    <w:name w:val="Hyperlink"/>
    <w:basedOn w:val="Standardskriftforavsnitt"/>
    <w:uiPriority w:val="99"/>
    <w:unhideWhenUsed/>
    <w:rsid w:val="005C2B7E"/>
    <w:rPr>
      <w:rFonts w:ascii="Arial" w:hAnsi="Arial"/>
      <w:color w:val="1F4E79" w:themeColor="accent1" w:themeShade="80"/>
      <w:sz w:val="22"/>
      <w:u w:val="single"/>
    </w:rPr>
  </w:style>
  <w:style w:type="paragraph" w:styleId="Sitat">
    <w:name w:val="Quote"/>
    <w:basedOn w:val="Normal"/>
    <w:next w:val="Normal"/>
    <w:link w:val="SitatTegn"/>
    <w:uiPriority w:val="29"/>
    <w:rsid w:val="008C6F80"/>
    <w:pPr>
      <w:spacing w:before="200" w:after="160"/>
      <w:ind w:left="284"/>
    </w:pPr>
    <w:rPr>
      <w:i/>
      <w:iCs/>
      <w:color w:val="404040" w:themeColor="text1" w:themeTint="BF"/>
    </w:rPr>
  </w:style>
  <w:style w:type="character" w:customStyle="1" w:styleId="SitatTegn">
    <w:name w:val="Sitat Tegn"/>
    <w:basedOn w:val="Standardskriftforavsnitt"/>
    <w:link w:val="Sitat"/>
    <w:uiPriority w:val="29"/>
    <w:rsid w:val="008C6F80"/>
    <w:rPr>
      <w:rFonts w:ascii="Arial" w:hAnsi="Arial"/>
      <w:i/>
      <w:iCs/>
      <w:color w:val="404040" w:themeColor="text1" w:themeTint="BF"/>
      <w:sz w:val="22"/>
    </w:rPr>
  </w:style>
  <w:style w:type="paragraph" w:styleId="Punktliste">
    <w:name w:val="List Bullet"/>
    <w:basedOn w:val="Normal"/>
    <w:uiPriority w:val="99"/>
    <w:semiHidden/>
    <w:unhideWhenUsed/>
    <w:qFormat/>
    <w:rsid w:val="007D3A7B"/>
    <w:pPr>
      <w:numPr>
        <w:numId w:val="2"/>
      </w:numPr>
      <w:ind w:left="1151" w:hanging="754"/>
      <w:contextualSpacing/>
    </w:pPr>
  </w:style>
  <w:style w:type="numbering" w:customStyle="1" w:styleId="Headings">
    <w:name w:val="Headings"/>
    <w:uiPriority w:val="99"/>
    <w:rsid w:val="00AE2AD2"/>
    <w:pPr>
      <w:numPr>
        <w:numId w:val="14"/>
      </w:numPr>
    </w:pPr>
  </w:style>
  <w:style w:type="paragraph" w:styleId="Listeavsnitt">
    <w:name w:val="List Paragraph"/>
    <w:basedOn w:val="Normal"/>
    <w:uiPriority w:val="34"/>
    <w:rsid w:val="007C7AD6"/>
    <w:pPr>
      <w:ind w:left="720"/>
      <w:contextualSpacing/>
    </w:pPr>
  </w:style>
  <w:style w:type="character" w:styleId="Merknadsreferanse">
    <w:name w:val="annotation reference"/>
    <w:basedOn w:val="Standardskriftforavsnitt"/>
    <w:uiPriority w:val="99"/>
    <w:semiHidden/>
    <w:unhideWhenUsed/>
    <w:rsid w:val="00ED13F4"/>
    <w:rPr>
      <w:sz w:val="16"/>
      <w:szCs w:val="16"/>
    </w:rPr>
  </w:style>
  <w:style w:type="paragraph" w:styleId="Merknadstekst">
    <w:name w:val="annotation text"/>
    <w:basedOn w:val="Normal"/>
    <w:link w:val="MerknadstekstTegn"/>
    <w:uiPriority w:val="99"/>
    <w:semiHidden/>
    <w:unhideWhenUsed/>
    <w:rsid w:val="00ED13F4"/>
    <w:pPr>
      <w:spacing w:line="240" w:lineRule="auto"/>
    </w:pPr>
    <w:rPr>
      <w:sz w:val="20"/>
    </w:rPr>
  </w:style>
  <w:style w:type="character" w:customStyle="1" w:styleId="MerknadstekstTegn">
    <w:name w:val="Merknadstekst Tegn"/>
    <w:basedOn w:val="Standardskriftforavsnitt"/>
    <w:link w:val="Merknadstekst"/>
    <w:uiPriority w:val="99"/>
    <w:semiHidden/>
    <w:rsid w:val="00ED13F4"/>
    <w:rPr>
      <w:rFonts w:ascii="Arial" w:hAnsi="Arial"/>
    </w:rPr>
  </w:style>
  <w:style w:type="paragraph" w:styleId="Kommentaremne">
    <w:name w:val="annotation subject"/>
    <w:basedOn w:val="Merknadstekst"/>
    <w:next w:val="Merknadstekst"/>
    <w:link w:val="KommentaremneTegn"/>
    <w:uiPriority w:val="99"/>
    <w:semiHidden/>
    <w:unhideWhenUsed/>
    <w:rsid w:val="00ED13F4"/>
    <w:rPr>
      <w:b/>
      <w:bCs/>
    </w:rPr>
  </w:style>
  <w:style w:type="character" w:customStyle="1" w:styleId="KommentaremneTegn">
    <w:name w:val="Kommentaremne Tegn"/>
    <w:basedOn w:val="MerknadstekstTegn"/>
    <w:link w:val="Kommentaremne"/>
    <w:uiPriority w:val="99"/>
    <w:semiHidden/>
    <w:rsid w:val="00ED13F4"/>
    <w:rPr>
      <w:rFonts w:ascii="Arial" w:hAnsi="Arial"/>
      <w:b/>
      <w:bCs/>
    </w:rPr>
  </w:style>
  <w:style w:type="character" w:customStyle="1" w:styleId="BunntekstTegn">
    <w:name w:val="Bunntekst Tegn"/>
    <w:basedOn w:val="Standardskriftforavsnitt"/>
    <w:link w:val="Bunntekst"/>
    <w:uiPriority w:val="99"/>
    <w:rsid w:val="00A637C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ostmottak@smk.dep.n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vdata.no/lov/2015-06-19-70/&#167;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lov/2015-06-19-70/&#167;8"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lovdata.no/lov/2015-06-19-70/&#167;8"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vdata.no/lov/2015-06-19-70/&#16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mk.u.int\data\Programs\Maler\Malsamling\Prod\Nota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D726E4E290DF448105B68331C1B40C" ma:contentTypeVersion="3" ma:contentTypeDescription="Opprett et nytt dokument." ma:contentTypeScope="" ma:versionID="e5fb5bf5a693b58516587fcfcb5aead6">
  <xsd:schema xmlns:xsd="http://www.w3.org/2001/XMLSchema" xmlns:xs="http://www.w3.org/2001/XMLSchema" xmlns:p="http://schemas.microsoft.com/office/2006/metadata/properties" xmlns:ns2="453785e1-e669-4008-b4a7-4d7c1509c32e" targetNamespace="http://schemas.microsoft.com/office/2006/metadata/properties" ma:root="true" ma:fieldsID="90cafafa7a80406501c8ef2677f72960" ns2:_="">
    <xsd:import namespace="453785e1-e669-4008-b4a7-4d7c1509c32e"/>
    <xsd:element name="properties">
      <xsd:complexType>
        <xsd:sequence>
          <xsd:element name="documentManagement">
            <xsd:complexType>
              <xsd:all>
                <xsd:element ref="ns2:Merkn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785e1-e669-4008-b4a7-4d7c1509c32e" elementFormDefault="qualified">
    <xsd:import namespace="http://schemas.microsoft.com/office/2006/documentManagement/types"/>
    <xsd:import namespace="http://schemas.microsoft.com/office/infopath/2007/PartnerControls"/>
    <xsd:element name="Merknad" ma:index="4" nillable="true" ma:displayName="Merknad" ma:internalName="Merkna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holdstype"/>
        <xsd:element ref="dc:title" minOccurs="0" maxOccurs="1" ma:index="3"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rknad xmlns="453785e1-e669-4008-b4a7-4d7c1509c32e" xsi:nil="true"/>
  </documentManagement>
</p:properties>
</file>

<file path=customXml/itemProps1.xml><?xml version="1.0" encoding="utf-8"?>
<ds:datastoreItem xmlns:ds="http://schemas.openxmlformats.org/officeDocument/2006/customXml" ds:itemID="{0AE8561C-F5C6-4CEA-82D4-AD3FCA179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785e1-e669-4008-b4a7-4d7c1509c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3ED7E-C9BE-4AF1-905D-C3C2D4CC7C96}">
  <ds:schemaRefs>
    <ds:schemaRef ds:uri="http://schemas.microsoft.com/sharepoint/v3/contenttype/forms"/>
  </ds:schemaRefs>
</ds:datastoreItem>
</file>

<file path=customXml/itemProps3.xml><?xml version="1.0" encoding="utf-8"?>
<ds:datastoreItem xmlns:ds="http://schemas.openxmlformats.org/officeDocument/2006/customXml" ds:itemID="{0E5E83D3-82A8-4F3B-900F-0D0CDAA151E6}">
  <ds:schemaRefs>
    <ds:schemaRef ds:uri="http://schemas.microsoft.com/office/infopath/2007/PartnerControls"/>
    <ds:schemaRef ds:uri="http://schemas.microsoft.com/office/2006/metadata/propertie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453785e1-e669-4008-b4a7-4d7c1509c32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Notat</Template>
  <TotalTime>1</TotalTime>
  <Pages>3</Pages>
  <Words>434</Words>
  <Characters>2936</Characters>
  <Application>Microsoft Office Word</Application>
  <DocSecurity>4</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Drevdal, Tone Mette</dc:creator>
  <cp:keywords/>
  <dc:description/>
  <cp:lastModifiedBy>Holmsen, Roger</cp:lastModifiedBy>
  <cp:revision>2</cp:revision>
  <cp:lastPrinted>2017-01-05T12:32:00Z</cp:lastPrinted>
  <dcterms:created xsi:type="dcterms:W3CDTF">2025-09-08T12:21:00Z</dcterms:created>
  <dcterms:modified xsi:type="dcterms:W3CDTF">2025-09-08T12:21:00Z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mal_Spraak">
    <vt:lpwstr>NB</vt:lpwstr>
  </property>
  <property fmtid="{D5CDD505-2E9C-101B-9397-08002B2CF9AE}" pid="3" name="Depmal_Fra">
    <vt:lpwstr>Tone Mette Drevdal</vt:lpwstr>
  </property>
  <property fmtid="{D5CDD505-2E9C-101B-9397-08002B2CF9AE}" pid="4" name="Depmal_Mottaker">
    <vt:lpwstr/>
  </property>
  <property fmtid="{D5CDD505-2E9C-101B-9397-08002B2CF9AE}" pid="5" name="Depmal_KopiMottaker">
    <vt:lpwstr/>
  </property>
  <property fmtid="{D5CDD505-2E9C-101B-9397-08002B2CF9AE}" pid="6" name="Depmal_Dato">
    <vt:lpwstr>4. juni 2021</vt:lpwstr>
  </property>
  <property fmtid="{D5CDD505-2E9C-101B-9397-08002B2CF9AE}" pid="7" name="DepMal_VaarRef">
    <vt:lpwstr/>
  </property>
  <property fmtid="{D5CDD505-2E9C-101B-9397-08002B2CF9AE}" pid="8" name="ContentTypeId">
    <vt:lpwstr>0x010100D8D726E4E290DF448105B68331C1B40C</vt:lpwstr>
  </property>
</Properties>
</file>