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D09C" w14:textId="09451A22" w:rsidR="008A7234" w:rsidRPr="00C97028" w:rsidRDefault="00C97028" w:rsidP="00850627">
      <w:pPr>
        <w:pStyle w:val="is-dep"/>
      </w:pPr>
      <w:r w:rsidRPr="00C97028">
        <w:t>Utenriksdepartementet</w:t>
      </w:r>
    </w:p>
    <w:p w14:paraId="5DD6AFFC" w14:textId="77777777" w:rsidR="008A7234" w:rsidRPr="00C97028" w:rsidRDefault="005E0C01" w:rsidP="00C97028">
      <w:pPr>
        <w:pStyle w:val="i-hode"/>
      </w:pPr>
      <w:r w:rsidRPr="00C97028">
        <w:t>Meld. St. 14</w:t>
      </w:r>
    </w:p>
    <w:p w14:paraId="102A430C" w14:textId="77777777" w:rsidR="008A7234" w:rsidRPr="00C97028" w:rsidRDefault="005E0C01" w:rsidP="00C97028">
      <w:pPr>
        <w:pStyle w:val="i-sesjon"/>
      </w:pPr>
      <w:r w:rsidRPr="00C97028">
        <w:t>(2021–2022)</w:t>
      </w:r>
    </w:p>
    <w:p w14:paraId="405AD76F" w14:textId="77777777" w:rsidR="008A7234" w:rsidRPr="00C97028" w:rsidRDefault="005E0C01" w:rsidP="00C97028">
      <w:pPr>
        <w:pStyle w:val="i-hode-tit"/>
      </w:pPr>
      <w:r w:rsidRPr="00C97028">
        <w:t>Melding til Stortinget</w:t>
      </w:r>
    </w:p>
    <w:p w14:paraId="7807A060" w14:textId="77777777" w:rsidR="008A7234" w:rsidRPr="00C97028" w:rsidRDefault="005E0C01" w:rsidP="00C97028">
      <w:pPr>
        <w:pStyle w:val="i-tit"/>
      </w:pPr>
      <w:r w:rsidRPr="00C97028">
        <w:t>Eksport av forsvarsmateriell fra Norge i 2021, eksportkontroll og internasjonalt ikke-spredningssamarbeid</w:t>
      </w:r>
    </w:p>
    <w:p w14:paraId="57A08805" w14:textId="77777777" w:rsidR="008A7234" w:rsidRPr="00C97028" w:rsidRDefault="005E0C01" w:rsidP="00C97028">
      <w:pPr>
        <w:pStyle w:val="tittel-ordforkl"/>
      </w:pPr>
      <w:r w:rsidRPr="00C97028">
        <w:t>Forklaring på varekategorier og forkortelser</w:t>
      </w:r>
    </w:p>
    <w:p w14:paraId="448F1F7A" w14:textId="77777777" w:rsidR="008A7234" w:rsidRPr="00C97028" w:rsidRDefault="005E0C01" w:rsidP="00C97028">
      <w:pPr>
        <w:pStyle w:val="Tabellnavn"/>
      </w:pPr>
      <w:r w:rsidRPr="00C97028">
        <w:t>03N0xx2</w:t>
      </w:r>
    </w:p>
    <w:tbl>
      <w:tblPr>
        <w:tblStyle w:val="StandardTabell"/>
        <w:tblW w:w="9180" w:type="dxa"/>
        <w:tblLayout w:type="fixed"/>
        <w:tblLook w:val="04A0" w:firstRow="1" w:lastRow="0" w:firstColumn="1" w:lastColumn="0" w:noHBand="0" w:noVBand="1"/>
      </w:tblPr>
      <w:tblGrid>
        <w:gridCol w:w="3060"/>
        <w:gridCol w:w="3060"/>
        <w:gridCol w:w="3060"/>
      </w:tblGrid>
      <w:tr w:rsidR="008A7234" w:rsidRPr="00C97028" w14:paraId="3223E24D" w14:textId="77777777" w:rsidTr="00C97028">
        <w:trPr>
          <w:trHeight w:val="1400"/>
        </w:trPr>
        <w:tc>
          <w:tcPr>
            <w:tcW w:w="3060" w:type="dxa"/>
            <w:shd w:val="clear" w:color="auto" w:fill="FFFFFF"/>
          </w:tcPr>
          <w:p w14:paraId="41B7683B" w14:textId="77777777" w:rsidR="008A7234" w:rsidRPr="00C97028" w:rsidRDefault="005E0C01" w:rsidP="00C97028">
            <w:r w:rsidRPr="00C97028">
              <w:t>A-materiell</w:t>
            </w:r>
          </w:p>
        </w:tc>
        <w:tc>
          <w:tcPr>
            <w:tcW w:w="3060" w:type="dxa"/>
          </w:tcPr>
          <w:p w14:paraId="34268244" w14:textId="77777777" w:rsidR="008A7234" w:rsidRPr="00C97028" w:rsidRDefault="005E0C01" w:rsidP="00C97028">
            <w:r w:rsidRPr="00C97028">
              <w:t>Varekategori definert i retningslinjer for Utenriksdepartementets behandling av søknader om eksport av forsvarsmateriell.</w:t>
            </w:r>
          </w:p>
          <w:p w14:paraId="44603495" w14:textId="77777777" w:rsidR="008A7234" w:rsidRPr="00C97028" w:rsidRDefault="005E0C01" w:rsidP="00C97028">
            <w:r w:rsidRPr="00C97028">
              <w:t>Forsvarsrelaterte varer og teknologi omfattes av Utenriksdepartementets liste I.</w:t>
            </w:r>
          </w:p>
        </w:tc>
        <w:tc>
          <w:tcPr>
            <w:tcW w:w="3060" w:type="dxa"/>
          </w:tcPr>
          <w:p w14:paraId="39CE15B7" w14:textId="77777777" w:rsidR="008A7234" w:rsidRPr="00C97028" w:rsidRDefault="005E0C01" w:rsidP="00C97028">
            <w:r w:rsidRPr="00C97028">
              <w:t>Omfatter våpen, ammunisjon og visse typer militært materiell. I tillegg omfattes annet materiell med strategisk kapasitet som vesentlig kan påvirke de militære styrkeforhold i nærområdet.</w:t>
            </w:r>
          </w:p>
        </w:tc>
      </w:tr>
      <w:tr w:rsidR="008A7234" w:rsidRPr="00C97028" w14:paraId="08DDC8ED" w14:textId="77777777" w:rsidTr="00C97028">
        <w:trPr>
          <w:trHeight w:val="1400"/>
        </w:trPr>
        <w:tc>
          <w:tcPr>
            <w:tcW w:w="3060" w:type="dxa"/>
          </w:tcPr>
          <w:p w14:paraId="25AD6F21" w14:textId="77777777" w:rsidR="008A7234" w:rsidRPr="00C97028" w:rsidRDefault="005E0C01" w:rsidP="00C97028">
            <w:r w:rsidRPr="00C97028">
              <w:t>B-materiell</w:t>
            </w:r>
          </w:p>
        </w:tc>
        <w:tc>
          <w:tcPr>
            <w:tcW w:w="3060" w:type="dxa"/>
          </w:tcPr>
          <w:p w14:paraId="098CFF96" w14:textId="77777777" w:rsidR="008A7234" w:rsidRPr="00C97028" w:rsidRDefault="005E0C01" w:rsidP="00C97028">
            <w:r w:rsidRPr="00C97028">
              <w:t>Varekategori definert i retningslinjer for Utenriksdepartementets behandling av søknader om eksport av forsvarsmateriell. Forsvarsrelaterte varer og teknologi omfattes av Utenriksdepartementets liste I.</w:t>
            </w:r>
          </w:p>
        </w:tc>
        <w:tc>
          <w:tcPr>
            <w:tcW w:w="3060" w:type="dxa"/>
          </w:tcPr>
          <w:p w14:paraId="0135D29F" w14:textId="77777777" w:rsidR="008A7234" w:rsidRPr="00C97028" w:rsidRDefault="005E0C01" w:rsidP="00C97028">
            <w:r w:rsidRPr="00C97028">
              <w:t>Omfatter øvrige forsvarsrelaterte varer som ikke har egenskaper eller bruksområder som definert for varekategori A.</w:t>
            </w:r>
          </w:p>
        </w:tc>
      </w:tr>
      <w:tr w:rsidR="008A7234" w:rsidRPr="00C97028" w14:paraId="5A3558D2" w14:textId="77777777" w:rsidTr="00C97028">
        <w:trPr>
          <w:trHeight w:val="1140"/>
        </w:trPr>
        <w:tc>
          <w:tcPr>
            <w:tcW w:w="3060" w:type="dxa"/>
          </w:tcPr>
          <w:p w14:paraId="3F71D130" w14:textId="77777777" w:rsidR="008A7234" w:rsidRPr="00C97028" w:rsidRDefault="005E0C01" w:rsidP="00C97028">
            <w:r w:rsidRPr="00C97028">
              <w:t xml:space="preserve">Flerbruksvarer («dual </w:t>
            </w:r>
            <w:proofErr w:type="spellStart"/>
            <w:r w:rsidRPr="00C97028">
              <w:t>use</w:t>
            </w:r>
            <w:proofErr w:type="spellEnd"/>
            <w:r w:rsidRPr="00C97028">
              <w:t>»)</w:t>
            </w:r>
          </w:p>
        </w:tc>
        <w:tc>
          <w:tcPr>
            <w:tcW w:w="3060" w:type="dxa"/>
          </w:tcPr>
          <w:p w14:paraId="0C730069" w14:textId="77777777" w:rsidR="008A7234" w:rsidRPr="00C97028" w:rsidRDefault="005E0C01" w:rsidP="00C97028">
            <w:r w:rsidRPr="00C97028">
              <w:t>Omfattet av Utenriksdepartementets liste II.</w:t>
            </w:r>
          </w:p>
        </w:tc>
        <w:tc>
          <w:tcPr>
            <w:tcW w:w="3060" w:type="dxa"/>
          </w:tcPr>
          <w:p w14:paraId="32E36F66" w14:textId="77777777" w:rsidR="008A7234" w:rsidRPr="00C97028" w:rsidRDefault="005E0C01" w:rsidP="00C97028">
            <w:r w:rsidRPr="00C97028">
              <w:t xml:space="preserve">Varer og teknologi som er utviklet for sivile formål, men som er identifisert innenfor de multilaterale eksportkontrollregimene til </w:t>
            </w:r>
            <w:r w:rsidRPr="00C97028">
              <w:lastRenderedPageBreak/>
              <w:t>å ha viktige militære bruksområder.</w:t>
            </w:r>
          </w:p>
        </w:tc>
      </w:tr>
      <w:tr w:rsidR="008A7234" w:rsidRPr="00C97028" w14:paraId="63C2467C" w14:textId="77777777" w:rsidTr="00C97028">
        <w:trPr>
          <w:trHeight w:val="2420"/>
        </w:trPr>
        <w:tc>
          <w:tcPr>
            <w:tcW w:w="3060" w:type="dxa"/>
          </w:tcPr>
          <w:p w14:paraId="4B9D560B" w14:textId="77777777" w:rsidR="008A7234" w:rsidRPr="00C97028" w:rsidRDefault="005E0C01" w:rsidP="00C97028">
            <w:r w:rsidRPr="00C97028">
              <w:lastRenderedPageBreak/>
              <w:t>Strategiske varer</w:t>
            </w:r>
          </w:p>
        </w:tc>
        <w:tc>
          <w:tcPr>
            <w:tcW w:w="3060" w:type="dxa"/>
          </w:tcPr>
          <w:p w14:paraId="6DFAB118" w14:textId="77777777" w:rsidR="008A7234" w:rsidRPr="00C97028" w:rsidRDefault="008A7234" w:rsidP="00C97028"/>
        </w:tc>
        <w:tc>
          <w:tcPr>
            <w:tcW w:w="3060" w:type="dxa"/>
          </w:tcPr>
          <w:p w14:paraId="4568E266" w14:textId="77777777" w:rsidR="008A7234" w:rsidRPr="00C97028" w:rsidRDefault="005E0C01" w:rsidP="00C97028">
            <w:r w:rsidRPr="00C97028">
              <w:t xml:space="preserve">En fellesbetegnelse for forsvarsmateriell og flerbruksvarer og er i </w:t>
            </w:r>
            <w:proofErr w:type="spellStart"/>
            <w:r w:rsidRPr="00C97028">
              <w:t>eksportkontrolloven</w:t>
            </w:r>
            <w:proofErr w:type="spellEnd"/>
            <w:r w:rsidRPr="00C97028">
              <w:t xml:space="preserve"> definert som «varer og teknologi som kan være av betydning for andre lands utvikling, produksjon eller </w:t>
            </w:r>
            <w:proofErr w:type="gramStart"/>
            <w:r w:rsidRPr="00C97028">
              <w:t>anvendelse</w:t>
            </w:r>
            <w:proofErr w:type="gramEnd"/>
            <w:r w:rsidRPr="00C97028">
              <w:t xml:space="preserve"> av produkter til militær bruk eller som direkte kan tjene til å utvikle et lands militære evne, samt varer som kan benyttes til å utøve terrorhandlinger.» </w:t>
            </w:r>
          </w:p>
        </w:tc>
      </w:tr>
      <w:tr w:rsidR="008A7234" w:rsidRPr="00C97028" w14:paraId="0FF3D7E4" w14:textId="77777777" w:rsidTr="00C97028">
        <w:trPr>
          <w:trHeight w:val="880"/>
        </w:trPr>
        <w:tc>
          <w:tcPr>
            <w:tcW w:w="3060" w:type="dxa"/>
          </w:tcPr>
          <w:p w14:paraId="2F16DE50" w14:textId="77777777" w:rsidR="008A7234" w:rsidRPr="00C97028" w:rsidRDefault="005E0C01" w:rsidP="00C97028">
            <w:r w:rsidRPr="00C97028">
              <w:t>AG</w:t>
            </w:r>
          </w:p>
        </w:tc>
        <w:tc>
          <w:tcPr>
            <w:tcW w:w="3060" w:type="dxa"/>
          </w:tcPr>
          <w:p w14:paraId="1B5B5FAF" w14:textId="77777777" w:rsidR="008A7234" w:rsidRPr="00C97028" w:rsidRDefault="005E0C01" w:rsidP="00C97028">
            <w:r w:rsidRPr="00C97028">
              <w:t>Australia Group</w:t>
            </w:r>
          </w:p>
        </w:tc>
        <w:tc>
          <w:tcPr>
            <w:tcW w:w="3060" w:type="dxa"/>
          </w:tcPr>
          <w:p w14:paraId="1B726E08" w14:textId="77777777" w:rsidR="008A7234" w:rsidRPr="00C97028" w:rsidRDefault="005E0C01" w:rsidP="00C97028">
            <w:r w:rsidRPr="00C97028">
              <w:t>Australia-gruppen (multilateralt eksportkontrollsamarbeid for kjemiske/biologiske våpen)</w:t>
            </w:r>
          </w:p>
        </w:tc>
      </w:tr>
      <w:tr w:rsidR="008A7234" w:rsidRPr="00C97028" w14:paraId="23A42E91" w14:textId="77777777" w:rsidTr="00C97028">
        <w:trPr>
          <w:trHeight w:val="640"/>
        </w:trPr>
        <w:tc>
          <w:tcPr>
            <w:tcW w:w="3060" w:type="dxa"/>
          </w:tcPr>
          <w:p w14:paraId="18ADF509" w14:textId="77777777" w:rsidR="008A7234" w:rsidRPr="00C97028" w:rsidRDefault="005E0C01" w:rsidP="00C97028">
            <w:r w:rsidRPr="00C97028">
              <w:t>ATT</w:t>
            </w:r>
          </w:p>
        </w:tc>
        <w:tc>
          <w:tcPr>
            <w:tcW w:w="3060" w:type="dxa"/>
          </w:tcPr>
          <w:p w14:paraId="649E1E61" w14:textId="77777777" w:rsidR="008A7234" w:rsidRPr="00C97028" w:rsidRDefault="005E0C01" w:rsidP="00C97028">
            <w:r w:rsidRPr="00C97028">
              <w:t xml:space="preserve">Arms Trade </w:t>
            </w:r>
            <w:proofErr w:type="spellStart"/>
            <w:r w:rsidRPr="00C97028">
              <w:t>Treaty</w:t>
            </w:r>
            <w:proofErr w:type="spellEnd"/>
          </w:p>
        </w:tc>
        <w:tc>
          <w:tcPr>
            <w:tcW w:w="3060" w:type="dxa"/>
          </w:tcPr>
          <w:p w14:paraId="21004D5A" w14:textId="77777777" w:rsidR="008A7234" w:rsidRPr="00C97028" w:rsidRDefault="005E0C01" w:rsidP="00C97028">
            <w:r w:rsidRPr="00C97028">
              <w:t>FN-avtale om internasjonal handel med våpen</w:t>
            </w:r>
          </w:p>
        </w:tc>
      </w:tr>
      <w:tr w:rsidR="008A7234" w:rsidRPr="00C97028" w14:paraId="7EAA120E" w14:textId="77777777" w:rsidTr="00C97028">
        <w:trPr>
          <w:trHeight w:val="380"/>
        </w:trPr>
        <w:tc>
          <w:tcPr>
            <w:tcW w:w="3060" w:type="dxa"/>
          </w:tcPr>
          <w:p w14:paraId="6C9B4558" w14:textId="77777777" w:rsidR="008A7234" w:rsidRPr="00C97028" w:rsidRDefault="005E0C01" w:rsidP="00C97028">
            <w:r w:rsidRPr="00C97028">
              <w:t>BTWC</w:t>
            </w:r>
          </w:p>
        </w:tc>
        <w:tc>
          <w:tcPr>
            <w:tcW w:w="3060" w:type="dxa"/>
          </w:tcPr>
          <w:p w14:paraId="1BC0248D" w14:textId="77777777" w:rsidR="008A7234" w:rsidRPr="00056CB1" w:rsidRDefault="005E0C01" w:rsidP="00C97028">
            <w:pPr>
              <w:rPr>
                <w:lang w:val="en-GB"/>
              </w:rPr>
            </w:pPr>
            <w:r w:rsidRPr="00056CB1">
              <w:rPr>
                <w:lang w:val="en-GB"/>
              </w:rPr>
              <w:t>Biological and Toxin Weapons Convention</w:t>
            </w:r>
          </w:p>
        </w:tc>
        <w:tc>
          <w:tcPr>
            <w:tcW w:w="3060" w:type="dxa"/>
          </w:tcPr>
          <w:p w14:paraId="3546F822" w14:textId="77777777" w:rsidR="008A7234" w:rsidRPr="00C97028" w:rsidRDefault="005E0C01" w:rsidP="00C97028">
            <w:r w:rsidRPr="00C97028">
              <w:t>Biologivåpenkonvensjonen</w:t>
            </w:r>
          </w:p>
        </w:tc>
      </w:tr>
      <w:tr w:rsidR="008A7234" w:rsidRPr="00C97028" w14:paraId="101F1757" w14:textId="77777777" w:rsidTr="00C97028">
        <w:trPr>
          <w:trHeight w:val="380"/>
        </w:trPr>
        <w:tc>
          <w:tcPr>
            <w:tcW w:w="3060" w:type="dxa"/>
          </w:tcPr>
          <w:p w14:paraId="5D839DE4" w14:textId="77777777" w:rsidR="008A7234" w:rsidRPr="00C97028" w:rsidRDefault="005E0C01" w:rsidP="00C97028">
            <w:r w:rsidRPr="00C97028">
              <w:t>CWC</w:t>
            </w:r>
          </w:p>
        </w:tc>
        <w:tc>
          <w:tcPr>
            <w:tcW w:w="3060" w:type="dxa"/>
          </w:tcPr>
          <w:p w14:paraId="1D4D28F2" w14:textId="77777777" w:rsidR="008A7234" w:rsidRPr="00C97028" w:rsidRDefault="005E0C01" w:rsidP="00C97028">
            <w:r w:rsidRPr="00C97028">
              <w:t xml:space="preserve">Chemical </w:t>
            </w:r>
            <w:proofErr w:type="spellStart"/>
            <w:r w:rsidRPr="00C97028">
              <w:t>Weapons</w:t>
            </w:r>
            <w:proofErr w:type="spellEnd"/>
            <w:r w:rsidRPr="00C97028">
              <w:t xml:space="preserve"> Convention</w:t>
            </w:r>
          </w:p>
        </w:tc>
        <w:tc>
          <w:tcPr>
            <w:tcW w:w="3060" w:type="dxa"/>
          </w:tcPr>
          <w:p w14:paraId="34287BB8" w14:textId="77777777" w:rsidR="008A7234" w:rsidRPr="00C97028" w:rsidRDefault="005E0C01" w:rsidP="00C97028">
            <w:r w:rsidRPr="00C97028">
              <w:t>Kjemivåpenkonvensjonen</w:t>
            </w:r>
          </w:p>
        </w:tc>
      </w:tr>
      <w:tr w:rsidR="008A7234" w:rsidRPr="00C97028" w14:paraId="02CC862C" w14:textId="77777777" w:rsidTr="00C97028">
        <w:trPr>
          <w:trHeight w:val="640"/>
        </w:trPr>
        <w:tc>
          <w:tcPr>
            <w:tcW w:w="3060" w:type="dxa"/>
          </w:tcPr>
          <w:p w14:paraId="13CF21C0" w14:textId="77777777" w:rsidR="008A7234" w:rsidRPr="00C97028" w:rsidRDefault="005E0C01" w:rsidP="00C97028">
            <w:proofErr w:type="spellStart"/>
            <w:r w:rsidRPr="00C97028">
              <w:t>HCoC</w:t>
            </w:r>
            <w:proofErr w:type="spellEnd"/>
          </w:p>
        </w:tc>
        <w:tc>
          <w:tcPr>
            <w:tcW w:w="3060" w:type="dxa"/>
          </w:tcPr>
          <w:p w14:paraId="0C4E7E9F" w14:textId="77777777" w:rsidR="008A7234" w:rsidRPr="00056CB1" w:rsidRDefault="005E0C01" w:rsidP="00C97028">
            <w:pPr>
              <w:rPr>
                <w:lang w:val="en-GB"/>
              </w:rPr>
            </w:pPr>
            <w:r w:rsidRPr="00056CB1">
              <w:rPr>
                <w:lang w:val="en-GB"/>
              </w:rPr>
              <w:t>Hague Code of Conduct against Ballistic Missile Proliferation</w:t>
            </w:r>
          </w:p>
        </w:tc>
        <w:tc>
          <w:tcPr>
            <w:tcW w:w="3060" w:type="dxa"/>
          </w:tcPr>
          <w:p w14:paraId="3A5C5242" w14:textId="77777777" w:rsidR="008A7234" w:rsidRPr="00C97028" w:rsidRDefault="005E0C01" w:rsidP="00C97028">
            <w:r w:rsidRPr="00C97028">
              <w:t>Haag-kodeksen mot spredning av ballistiske missiler</w:t>
            </w:r>
          </w:p>
        </w:tc>
      </w:tr>
      <w:tr w:rsidR="008A7234" w:rsidRPr="00C97028" w14:paraId="20343D95" w14:textId="77777777" w:rsidTr="00C97028">
        <w:trPr>
          <w:trHeight w:val="380"/>
        </w:trPr>
        <w:tc>
          <w:tcPr>
            <w:tcW w:w="3060" w:type="dxa"/>
          </w:tcPr>
          <w:p w14:paraId="7B43F171" w14:textId="77777777" w:rsidR="008A7234" w:rsidRPr="00C97028" w:rsidRDefault="005E0C01" w:rsidP="00C97028">
            <w:r w:rsidRPr="00C97028">
              <w:t>IAEA</w:t>
            </w:r>
          </w:p>
        </w:tc>
        <w:tc>
          <w:tcPr>
            <w:tcW w:w="3060" w:type="dxa"/>
          </w:tcPr>
          <w:p w14:paraId="78926360" w14:textId="77777777" w:rsidR="008A7234" w:rsidRPr="00C97028" w:rsidRDefault="005E0C01" w:rsidP="00C97028">
            <w:r w:rsidRPr="00C97028">
              <w:t xml:space="preserve">International Atomic Energy </w:t>
            </w:r>
            <w:proofErr w:type="spellStart"/>
            <w:r w:rsidRPr="00C97028">
              <w:t>Agency</w:t>
            </w:r>
            <w:proofErr w:type="spellEnd"/>
          </w:p>
        </w:tc>
        <w:tc>
          <w:tcPr>
            <w:tcW w:w="3060" w:type="dxa"/>
          </w:tcPr>
          <w:p w14:paraId="22FB5D3A" w14:textId="77777777" w:rsidR="008A7234" w:rsidRPr="00C97028" w:rsidRDefault="005E0C01" w:rsidP="00C97028">
            <w:r w:rsidRPr="00C97028">
              <w:t>Det internasjonale atomenergibyrået</w:t>
            </w:r>
          </w:p>
        </w:tc>
      </w:tr>
      <w:tr w:rsidR="008A7234" w:rsidRPr="00C97028" w14:paraId="0B34DAF7" w14:textId="77777777" w:rsidTr="00C97028">
        <w:trPr>
          <w:trHeight w:val="640"/>
        </w:trPr>
        <w:tc>
          <w:tcPr>
            <w:tcW w:w="3060" w:type="dxa"/>
          </w:tcPr>
          <w:p w14:paraId="0F2B49DC" w14:textId="77777777" w:rsidR="008A7234" w:rsidRPr="00C97028" w:rsidRDefault="005E0C01" w:rsidP="00C97028">
            <w:r w:rsidRPr="00C97028">
              <w:t>ICT</w:t>
            </w:r>
          </w:p>
        </w:tc>
        <w:tc>
          <w:tcPr>
            <w:tcW w:w="3060" w:type="dxa"/>
          </w:tcPr>
          <w:p w14:paraId="0ABD3067" w14:textId="77777777" w:rsidR="008A7234" w:rsidRPr="00056CB1" w:rsidRDefault="005E0C01" w:rsidP="00C97028">
            <w:pPr>
              <w:rPr>
                <w:lang w:val="en-GB"/>
              </w:rPr>
            </w:pPr>
            <w:r w:rsidRPr="00056CB1">
              <w:rPr>
                <w:lang w:val="en-GB"/>
              </w:rPr>
              <w:t>Directive for Intra Community Transfers</w:t>
            </w:r>
          </w:p>
        </w:tc>
        <w:tc>
          <w:tcPr>
            <w:tcW w:w="3060" w:type="dxa"/>
          </w:tcPr>
          <w:p w14:paraId="16F68ABB" w14:textId="77777777" w:rsidR="008A7234" w:rsidRPr="00C97028" w:rsidRDefault="005E0C01" w:rsidP="00C97028">
            <w:r w:rsidRPr="00C97028">
              <w:t>Direktiv for forenklet lisensiering innenfor EØS</w:t>
            </w:r>
          </w:p>
        </w:tc>
      </w:tr>
      <w:tr w:rsidR="008A7234" w:rsidRPr="00C97028" w14:paraId="5C9DA235" w14:textId="77777777" w:rsidTr="00C97028">
        <w:trPr>
          <w:trHeight w:val="640"/>
        </w:trPr>
        <w:tc>
          <w:tcPr>
            <w:tcW w:w="3060" w:type="dxa"/>
          </w:tcPr>
          <w:p w14:paraId="05C0DD99" w14:textId="77777777" w:rsidR="008A7234" w:rsidRPr="00C97028" w:rsidRDefault="005E0C01" w:rsidP="00C97028">
            <w:r w:rsidRPr="00C97028">
              <w:t>MTCR</w:t>
            </w:r>
          </w:p>
        </w:tc>
        <w:tc>
          <w:tcPr>
            <w:tcW w:w="3060" w:type="dxa"/>
          </w:tcPr>
          <w:p w14:paraId="5301DBF8" w14:textId="77777777" w:rsidR="008A7234" w:rsidRPr="00C97028" w:rsidRDefault="005E0C01" w:rsidP="00C97028">
            <w:proofErr w:type="spellStart"/>
            <w:r w:rsidRPr="00C97028">
              <w:t>Missile</w:t>
            </w:r>
            <w:proofErr w:type="spellEnd"/>
            <w:r w:rsidRPr="00C97028">
              <w:t xml:space="preserve"> Technology Control Regime</w:t>
            </w:r>
          </w:p>
        </w:tc>
        <w:tc>
          <w:tcPr>
            <w:tcW w:w="3060" w:type="dxa"/>
          </w:tcPr>
          <w:p w14:paraId="0960AB70" w14:textId="77777777" w:rsidR="008A7234" w:rsidRPr="00C97028" w:rsidRDefault="005E0C01" w:rsidP="00C97028">
            <w:r w:rsidRPr="00C97028">
              <w:t>Regimet for eksportkontroll av missilteknologi</w:t>
            </w:r>
          </w:p>
        </w:tc>
      </w:tr>
      <w:tr w:rsidR="008A7234" w:rsidRPr="00C97028" w14:paraId="7FBCF6D2" w14:textId="77777777" w:rsidTr="00C97028">
        <w:trPr>
          <w:trHeight w:val="880"/>
        </w:trPr>
        <w:tc>
          <w:tcPr>
            <w:tcW w:w="3060" w:type="dxa"/>
          </w:tcPr>
          <w:p w14:paraId="26649FC6" w14:textId="77777777" w:rsidR="008A7234" w:rsidRPr="00C97028" w:rsidRDefault="005E0C01" w:rsidP="00C97028">
            <w:r w:rsidRPr="00C97028">
              <w:t>NSG</w:t>
            </w:r>
          </w:p>
        </w:tc>
        <w:tc>
          <w:tcPr>
            <w:tcW w:w="3060" w:type="dxa"/>
          </w:tcPr>
          <w:p w14:paraId="7D524492" w14:textId="77777777" w:rsidR="008A7234" w:rsidRPr="00C97028" w:rsidRDefault="005E0C01" w:rsidP="00C97028">
            <w:r w:rsidRPr="00C97028">
              <w:t>Nuclear Suppliers Group</w:t>
            </w:r>
          </w:p>
        </w:tc>
        <w:tc>
          <w:tcPr>
            <w:tcW w:w="3060" w:type="dxa"/>
          </w:tcPr>
          <w:p w14:paraId="581D867B" w14:textId="77777777" w:rsidR="008A7234" w:rsidRPr="00C97028" w:rsidRDefault="005E0C01" w:rsidP="00C97028">
            <w:r w:rsidRPr="00C97028">
              <w:t xml:space="preserve">Gruppen av leverandørland for eksportkontroll av kjernefysisk materiale og </w:t>
            </w:r>
            <w:r w:rsidRPr="00C97028">
              <w:lastRenderedPageBreak/>
              <w:t>relevante flerbruksvarer for MØV</w:t>
            </w:r>
          </w:p>
        </w:tc>
      </w:tr>
      <w:tr w:rsidR="008A7234" w:rsidRPr="00C97028" w14:paraId="0B99AD5B" w14:textId="77777777" w:rsidTr="00C97028">
        <w:trPr>
          <w:trHeight w:val="640"/>
        </w:trPr>
        <w:tc>
          <w:tcPr>
            <w:tcW w:w="3060" w:type="dxa"/>
          </w:tcPr>
          <w:p w14:paraId="0F55C3D6" w14:textId="77777777" w:rsidR="008A7234" w:rsidRPr="00C97028" w:rsidRDefault="005E0C01" w:rsidP="00C97028">
            <w:r w:rsidRPr="00C97028">
              <w:lastRenderedPageBreak/>
              <w:t>NPT</w:t>
            </w:r>
          </w:p>
        </w:tc>
        <w:tc>
          <w:tcPr>
            <w:tcW w:w="3060" w:type="dxa"/>
          </w:tcPr>
          <w:p w14:paraId="6846B1CC" w14:textId="77777777" w:rsidR="008A7234" w:rsidRPr="00C97028" w:rsidRDefault="005E0C01" w:rsidP="00C97028">
            <w:r w:rsidRPr="00C97028">
              <w:t>Non-</w:t>
            </w:r>
            <w:proofErr w:type="spellStart"/>
            <w:r w:rsidRPr="00C97028">
              <w:t>Proliferation</w:t>
            </w:r>
            <w:proofErr w:type="spellEnd"/>
            <w:r w:rsidRPr="00C97028">
              <w:t xml:space="preserve"> </w:t>
            </w:r>
            <w:proofErr w:type="spellStart"/>
            <w:r w:rsidRPr="00C97028">
              <w:t>Treaty</w:t>
            </w:r>
            <w:proofErr w:type="spellEnd"/>
          </w:p>
        </w:tc>
        <w:tc>
          <w:tcPr>
            <w:tcW w:w="3060" w:type="dxa"/>
          </w:tcPr>
          <w:p w14:paraId="7B1FBCC4" w14:textId="77777777" w:rsidR="008A7234" w:rsidRPr="00C97028" w:rsidRDefault="005E0C01" w:rsidP="00C97028">
            <w:r w:rsidRPr="00C97028">
              <w:t>Ikkespredningsavtalen for kjernefysiske våpen</w:t>
            </w:r>
          </w:p>
        </w:tc>
      </w:tr>
      <w:tr w:rsidR="008A7234" w:rsidRPr="00C97028" w14:paraId="7D624666" w14:textId="77777777" w:rsidTr="00C97028">
        <w:trPr>
          <w:trHeight w:val="640"/>
        </w:trPr>
        <w:tc>
          <w:tcPr>
            <w:tcW w:w="3060" w:type="dxa"/>
          </w:tcPr>
          <w:p w14:paraId="219C432B" w14:textId="77777777" w:rsidR="008A7234" w:rsidRPr="00C97028" w:rsidRDefault="005E0C01" w:rsidP="00C97028">
            <w:r w:rsidRPr="00C97028">
              <w:t>OPCW</w:t>
            </w:r>
          </w:p>
        </w:tc>
        <w:tc>
          <w:tcPr>
            <w:tcW w:w="3060" w:type="dxa"/>
          </w:tcPr>
          <w:p w14:paraId="02C98A90" w14:textId="77777777" w:rsidR="008A7234" w:rsidRPr="00056CB1" w:rsidRDefault="005E0C01" w:rsidP="00C97028">
            <w:pPr>
              <w:rPr>
                <w:lang w:val="en-GB"/>
              </w:rPr>
            </w:pPr>
            <w:r w:rsidRPr="00056CB1">
              <w:rPr>
                <w:lang w:val="en-GB"/>
              </w:rPr>
              <w:t>Organization for the Prohibition of Chemical Weapons</w:t>
            </w:r>
          </w:p>
        </w:tc>
        <w:tc>
          <w:tcPr>
            <w:tcW w:w="3060" w:type="dxa"/>
          </w:tcPr>
          <w:p w14:paraId="08D563CC" w14:textId="77777777" w:rsidR="008A7234" w:rsidRPr="00C97028" w:rsidRDefault="005E0C01" w:rsidP="00C97028">
            <w:r w:rsidRPr="00C97028">
              <w:t>Organisasjonen for forbud mot kjemiske våpen</w:t>
            </w:r>
          </w:p>
        </w:tc>
      </w:tr>
      <w:tr w:rsidR="008A7234" w:rsidRPr="00C97028" w14:paraId="2D4364CC" w14:textId="77777777" w:rsidTr="00C97028">
        <w:trPr>
          <w:trHeight w:val="640"/>
        </w:trPr>
        <w:tc>
          <w:tcPr>
            <w:tcW w:w="3060" w:type="dxa"/>
          </w:tcPr>
          <w:p w14:paraId="3E33BE37" w14:textId="77777777" w:rsidR="008A7234" w:rsidRPr="00C97028" w:rsidRDefault="005E0C01" w:rsidP="00C97028">
            <w:r w:rsidRPr="00C97028">
              <w:t>OSSE</w:t>
            </w:r>
          </w:p>
        </w:tc>
        <w:tc>
          <w:tcPr>
            <w:tcW w:w="3060" w:type="dxa"/>
          </w:tcPr>
          <w:p w14:paraId="621528C2" w14:textId="77777777" w:rsidR="008A7234" w:rsidRPr="00056CB1" w:rsidRDefault="005E0C01" w:rsidP="00C97028">
            <w:pPr>
              <w:rPr>
                <w:lang w:val="en-GB"/>
              </w:rPr>
            </w:pPr>
            <w:r w:rsidRPr="00056CB1">
              <w:rPr>
                <w:lang w:val="en-GB"/>
              </w:rPr>
              <w:t>Organization for Security and Cooperation in Europe (OSCE)</w:t>
            </w:r>
          </w:p>
        </w:tc>
        <w:tc>
          <w:tcPr>
            <w:tcW w:w="3060" w:type="dxa"/>
          </w:tcPr>
          <w:p w14:paraId="60C98014" w14:textId="77777777" w:rsidR="008A7234" w:rsidRPr="00C97028" w:rsidRDefault="005E0C01" w:rsidP="00C97028">
            <w:r w:rsidRPr="00C97028">
              <w:t>Organisasjonen for sikkerhet og samarbeid i Europa</w:t>
            </w:r>
          </w:p>
        </w:tc>
      </w:tr>
      <w:tr w:rsidR="008A7234" w:rsidRPr="00C97028" w14:paraId="700D284D" w14:textId="77777777" w:rsidTr="00C97028">
        <w:trPr>
          <w:trHeight w:val="380"/>
        </w:trPr>
        <w:tc>
          <w:tcPr>
            <w:tcW w:w="3060" w:type="dxa"/>
          </w:tcPr>
          <w:p w14:paraId="0D7E9E4F" w14:textId="77777777" w:rsidR="008A7234" w:rsidRPr="00C97028" w:rsidRDefault="005E0C01" w:rsidP="00C97028">
            <w:r w:rsidRPr="00C97028">
              <w:t>PSI</w:t>
            </w:r>
          </w:p>
        </w:tc>
        <w:tc>
          <w:tcPr>
            <w:tcW w:w="3060" w:type="dxa"/>
          </w:tcPr>
          <w:p w14:paraId="4D8BF904" w14:textId="77777777" w:rsidR="008A7234" w:rsidRPr="00C97028" w:rsidRDefault="005E0C01" w:rsidP="00C97028">
            <w:proofErr w:type="spellStart"/>
            <w:r w:rsidRPr="00C97028">
              <w:t>Proliferation</w:t>
            </w:r>
            <w:proofErr w:type="spellEnd"/>
            <w:r w:rsidRPr="00C97028">
              <w:t xml:space="preserve"> Security Initiative</w:t>
            </w:r>
          </w:p>
        </w:tc>
        <w:tc>
          <w:tcPr>
            <w:tcW w:w="3060" w:type="dxa"/>
          </w:tcPr>
          <w:p w14:paraId="0DDCF0C3" w14:textId="77777777" w:rsidR="008A7234" w:rsidRPr="00C97028" w:rsidRDefault="005E0C01" w:rsidP="00C97028">
            <w:r w:rsidRPr="00C97028">
              <w:t>Initiativet for spredningssikkerhet</w:t>
            </w:r>
          </w:p>
        </w:tc>
      </w:tr>
      <w:tr w:rsidR="008A7234" w:rsidRPr="00C97028" w14:paraId="2D2072A6" w14:textId="77777777" w:rsidTr="00C97028">
        <w:trPr>
          <w:trHeight w:val="380"/>
        </w:trPr>
        <w:tc>
          <w:tcPr>
            <w:tcW w:w="3060" w:type="dxa"/>
          </w:tcPr>
          <w:p w14:paraId="43D00C68" w14:textId="77777777" w:rsidR="008A7234" w:rsidRPr="00C97028" w:rsidRDefault="005E0C01" w:rsidP="00C97028">
            <w:r w:rsidRPr="00C97028">
              <w:t>PST</w:t>
            </w:r>
          </w:p>
        </w:tc>
        <w:tc>
          <w:tcPr>
            <w:tcW w:w="3060" w:type="dxa"/>
          </w:tcPr>
          <w:p w14:paraId="1F78C421" w14:textId="77777777" w:rsidR="008A7234" w:rsidRPr="00C97028" w:rsidRDefault="008A7234" w:rsidP="00C97028"/>
        </w:tc>
        <w:tc>
          <w:tcPr>
            <w:tcW w:w="3060" w:type="dxa"/>
          </w:tcPr>
          <w:p w14:paraId="7708F15D" w14:textId="77777777" w:rsidR="008A7234" w:rsidRPr="00C97028" w:rsidRDefault="005E0C01" w:rsidP="00C97028">
            <w:r w:rsidRPr="00C97028">
              <w:t>Politiets sikkerhetstjeneste</w:t>
            </w:r>
          </w:p>
        </w:tc>
      </w:tr>
      <w:tr w:rsidR="008A7234" w:rsidRPr="00C97028" w14:paraId="50DC5B88" w14:textId="77777777" w:rsidTr="00C97028">
        <w:trPr>
          <w:trHeight w:val="640"/>
        </w:trPr>
        <w:tc>
          <w:tcPr>
            <w:tcW w:w="3060" w:type="dxa"/>
          </w:tcPr>
          <w:p w14:paraId="50DB1981" w14:textId="77777777" w:rsidR="008A7234" w:rsidRPr="00C97028" w:rsidRDefault="005E0C01" w:rsidP="00C97028">
            <w:r w:rsidRPr="00C97028">
              <w:t>SIPRI</w:t>
            </w:r>
          </w:p>
        </w:tc>
        <w:tc>
          <w:tcPr>
            <w:tcW w:w="3060" w:type="dxa"/>
          </w:tcPr>
          <w:p w14:paraId="006E437B" w14:textId="77777777" w:rsidR="008A7234" w:rsidRPr="00056CB1" w:rsidRDefault="005E0C01" w:rsidP="00C97028">
            <w:pPr>
              <w:rPr>
                <w:lang w:val="en-GB"/>
              </w:rPr>
            </w:pPr>
            <w:r w:rsidRPr="00056CB1">
              <w:rPr>
                <w:lang w:val="en-GB"/>
              </w:rPr>
              <w:t>Stockholm International Peace Research Institute</w:t>
            </w:r>
          </w:p>
        </w:tc>
        <w:tc>
          <w:tcPr>
            <w:tcW w:w="3060" w:type="dxa"/>
          </w:tcPr>
          <w:p w14:paraId="211F8274" w14:textId="77777777" w:rsidR="008A7234" w:rsidRPr="00C97028" w:rsidRDefault="005E0C01" w:rsidP="00C97028">
            <w:r w:rsidRPr="00C97028">
              <w:t>Stockholms fredsforskningsinstitutt</w:t>
            </w:r>
          </w:p>
        </w:tc>
      </w:tr>
      <w:tr w:rsidR="008A7234" w:rsidRPr="00C97028" w14:paraId="6A44F081" w14:textId="77777777" w:rsidTr="00C97028">
        <w:trPr>
          <w:trHeight w:val="880"/>
        </w:trPr>
        <w:tc>
          <w:tcPr>
            <w:tcW w:w="3060" w:type="dxa"/>
          </w:tcPr>
          <w:p w14:paraId="30B04903" w14:textId="77777777" w:rsidR="008A7234" w:rsidRPr="00C97028" w:rsidRDefault="005E0C01" w:rsidP="00C97028">
            <w:r w:rsidRPr="00C97028">
              <w:t>WA</w:t>
            </w:r>
          </w:p>
        </w:tc>
        <w:tc>
          <w:tcPr>
            <w:tcW w:w="3060" w:type="dxa"/>
          </w:tcPr>
          <w:p w14:paraId="75EDB6BA" w14:textId="77777777" w:rsidR="008A7234" w:rsidRPr="00056CB1" w:rsidRDefault="005E0C01" w:rsidP="00C97028">
            <w:pPr>
              <w:rPr>
                <w:lang w:val="en-GB"/>
              </w:rPr>
            </w:pPr>
            <w:r w:rsidRPr="00056CB1">
              <w:rPr>
                <w:lang w:val="en-GB"/>
              </w:rPr>
              <w:t>The Wassenaar Arrangement on Export Control for Conventional Arms and Dual-Use Goods and Technologies</w:t>
            </w:r>
          </w:p>
        </w:tc>
        <w:tc>
          <w:tcPr>
            <w:tcW w:w="3060" w:type="dxa"/>
          </w:tcPr>
          <w:p w14:paraId="3B87F814" w14:textId="77777777" w:rsidR="008A7234" w:rsidRPr="00C97028" w:rsidRDefault="005E0C01" w:rsidP="00C97028">
            <w:r w:rsidRPr="00C97028">
              <w:t>Wassenaar-samarbeidet (multilateralt eksportkontrollsamarbeid for konvensjonelle våpen og flerbruksvarer)</w:t>
            </w:r>
          </w:p>
        </w:tc>
      </w:tr>
    </w:tbl>
    <w:p w14:paraId="23E87AF3" w14:textId="2EDA9721" w:rsidR="008A7234" w:rsidRPr="00C97028" w:rsidRDefault="00C97028" w:rsidP="00C97028">
      <w:pPr>
        <w:pStyle w:val="i-dep"/>
      </w:pPr>
      <w:r w:rsidRPr="00C97028">
        <w:t>Utenriksdepartementet</w:t>
      </w:r>
    </w:p>
    <w:p w14:paraId="28C18795" w14:textId="77777777" w:rsidR="008A7234" w:rsidRPr="00C97028" w:rsidRDefault="005E0C01" w:rsidP="00C97028">
      <w:pPr>
        <w:pStyle w:val="i-hode"/>
      </w:pPr>
      <w:r w:rsidRPr="00C97028">
        <w:t>Meld. St. 14</w:t>
      </w:r>
    </w:p>
    <w:p w14:paraId="237B27A9" w14:textId="77777777" w:rsidR="008A7234" w:rsidRPr="00C97028" w:rsidRDefault="005E0C01" w:rsidP="00C97028">
      <w:pPr>
        <w:pStyle w:val="i-sesjon"/>
      </w:pPr>
      <w:r w:rsidRPr="00C97028">
        <w:t>(2021–2022)</w:t>
      </w:r>
    </w:p>
    <w:p w14:paraId="46AD51A4" w14:textId="77777777" w:rsidR="008A7234" w:rsidRPr="00C97028" w:rsidRDefault="005E0C01" w:rsidP="00C97028">
      <w:pPr>
        <w:pStyle w:val="i-hode-tit"/>
      </w:pPr>
      <w:r w:rsidRPr="00C97028">
        <w:t>Melding til Stortinget</w:t>
      </w:r>
    </w:p>
    <w:p w14:paraId="0221D2DA" w14:textId="77777777" w:rsidR="008A7234" w:rsidRPr="00C97028" w:rsidRDefault="005E0C01" w:rsidP="00C97028">
      <w:pPr>
        <w:pStyle w:val="i-tit"/>
      </w:pPr>
      <w:r w:rsidRPr="00C97028">
        <w:t>Eksport av forsvarsmateriell fra Norge i 2021, eksportkontroll og internasjonalt ikke-spredningssamarbeid</w:t>
      </w:r>
    </w:p>
    <w:p w14:paraId="66A2B99A" w14:textId="77777777" w:rsidR="008A7234" w:rsidRPr="00C97028" w:rsidRDefault="005E0C01" w:rsidP="00C97028">
      <w:pPr>
        <w:pStyle w:val="i-statsrdato"/>
      </w:pPr>
      <w:r w:rsidRPr="00C97028">
        <w:t>Tilråding fra Utenriksdepartementet 3. juni 2022,</w:t>
      </w:r>
      <w:r w:rsidRPr="00C97028">
        <w:br/>
        <w:t xml:space="preserve">godkjent i statsråd samme dag. </w:t>
      </w:r>
      <w:r w:rsidRPr="00C97028">
        <w:br/>
        <w:t>(Regjeringen Støre)</w:t>
      </w:r>
    </w:p>
    <w:p w14:paraId="0BB742EF" w14:textId="77777777" w:rsidR="008A7234" w:rsidRPr="00C97028" w:rsidRDefault="005E0C01" w:rsidP="00C97028">
      <w:pPr>
        <w:pStyle w:val="Overskrift1"/>
      </w:pPr>
      <w:r w:rsidRPr="00C97028">
        <w:lastRenderedPageBreak/>
        <w:t>Bakgrunn og sammendrag</w:t>
      </w:r>
    </w:p>
    <w:p w14:paraId="108F8A37" w14:textId="77777777" w:rsidR="008A7234" w:rsidRPr="00C97028" w:rsidRDefault="005E0C01" w:rsidP="00C97028">
      <w:r w:rsidRPr="00C97028">
        <w:t>Meldingen som nå legges frem er den 27. i rekken siden den første gang ble fremlagt i 1996. Meldingen redegjør for eksporten av våpen, ammunisjon og annet militært materiell, relatert teknologi og tjenester for militære formål (heretter forsvarsmateriell) fra norske bedrifter i 2021. Det gis også informasjon om eksporten av flerbruksvarer til militær sluttbruk i utlandet.</w:t>
      </w:r>
    </w:p>
    <w:p w14:paraId="6DB62D14" w14:textId="77777777" w:rsidR="008A7234" w:rsidRPr="00C97028" w:rsidRDefault="005E0C01" w:rsidP="00C97028">
      <w:r w:rsidRPr="00C97028">
        <w:t>Siden 1996 har graden av åpenhet om eksport av forsvarsmateriell blitt betydelig styrket. Regjeringen ønsker at meldingen bidrar til bedre kunnskap om eksportkontrollen, som er en integrert del av norsk forsvars- og sikkerhetspolitikk. Meldingen redegjør for praktiseringen av eksportkontrollregelverket og Utenriksdepartementets retningslinjer for behandling av søknader om eksport av forsvarsmateriell.</w:t>
      </w:r>
    </w:p>
    <w:p w14:paraId="00EC54F3" w14:textId="77777777" w:rsidR="008A7234" w:rsidRPr="00C97028" w:rsidRDefault="005E0C01" w:rsidP="00C97028">
      <w:r w:rsidRPr="00C97028">
        <w:t>Det er regjeringens målsetning å fortsatt sikre en levedyktig norsk forsvarsindustri som kan bidra til leveringssikkerhet for både Norges og allierte lands forsvar. Norsk forsvarsindustri er verdensledende innenfor enkelte teknologiområder. Det fremmer teknologiutvikling og skaper arbeidsplasser over hele Norge, også i sivil sektor.</w:t>
      </w:r>
    </w:p>
    <w:p w14:paraId="0583AB59" w14:textId="77777777" w:rsidR="008A7234" w:rsidRPr="00C97028" w:rsidRDefault="005E0C01" w:rsidP="00C97028">
      <w:r w:rsidRPr="00C97028">
        <w:t>Forsvarsindustrien er avhengig av å kunne eksportere og delta i internasjonalt utviklings- og produksjonssamarbeid. Regjeringen vil derfor fortsatt legge til rette for at industrien har mest mulig tydelige og forutsigbare vilkår for sin eksportaktivitet. Samtidig må dette skje innenfor rammen av en restriktiv eksportkontroll.</w:t>
      </w:r>
    </w:p>
    <w:p w14:paraId="27512A3C" w14:textId="77777777" w:rsidR="008A7234" w:rsidRPr="00C97028" w:rsidRDefault="005E0C01" w:rsidP="00C97028">
      <w:r w:rsidRPr="00C97028">
        <w:t>Utenriksdepartementet er ansvarlig myndighet for eksportkontrollen i Norge. Departementet har ansvar for både forvaltnings- og policyoppgaver. Dette innebærer politikkutvikling, regelverksutvikling og deltakelse i det multilaterale eksportkontrollsamarbeidet, hvor rammene for eksportkontrollen i all hovedsak fremforhandles. Utenriksdepartementets forvaltningsoppgaver retter seg mot håndhevelse av eksportkontrollregelverket, sanksjoner og restriktive tiltak, herunder behandling av søknader om eksport, samt oppfølging av lisensvilkår. I tillegg gjennomfører Utenriksdepartementet informasjonsvirksomhet og veiledning om eksportkontrollen overfor næringsliv, advokatselskaper, teknologimiljøer og forsknings- og utdanningsinstitusjoner.</w:t>
      </w:r>
    </w:p>
    <w:p w14:paraId="6FCE07E8" w14:textId="77777777" w:rsidR="008A7234" w:rsidRPr="00C97028" w:rsidRDefault="005E0C01" w:rsidP="00C97028">
      <w:r w:rsidRPr="00C97028">
        <w:t>Eksportkontrollarbeidet ledes av Utenriksdepartementet, i tett samarbeid med flere etater. Politiets sikkerhetstjeneste (PST) og Tolletaten har lovpålagte oppgaver innenfor varekontroll, håndhevelse av eksportkontrollen, forebygging og etterforskning av brudd på eksportkontrollregelverket. Etterretningstjenesten har også lovpålagte oppgaver knyttet til eksportkontroll og ikke-spredning. Direktoratet for strålevern og atomsikkerhet (DSA) og Forsvarets forskningsinstitutt (FFI) kan også trekkes på i konkrete eksportkontrollsaker. På denne måten får de nasjonale samarbeidspartnerne god kompetanse og felles situasjonsforståelse. Samarbeidet fungerer godt.</w:t>
      </w:r>
    </w:p>
    <w:p w14:paraId="4E125477" w14:textId="77777777" w:rsidR="008A7234" w:rsidRPr="00C97028" w:rsidRDefault="005E0C01" w:rsidP="00C97028">
      <w:r w:rsidRPr="00C97028">
        <w:t xml:space="preserve">Kontrollen med eksport av forsvarsmateriell baserer seg på nasjonal politikk. Beslutninger om å tillate eksport av forsvarsmateriell er utelukkende gjenstand for nasjonale beslutninger. Kontrollen for å hindre spredning av flerbruksvarer og teknologi til masseødeleggelsesvåpen (MØV) eller terrorformål er i hovedsak basert på arbeidet i det multilaterale eksportkontrollsamarbeidet. Her deles viktig informasjon om spredningstrender, anskaffelsesforsøk og fordekte våpen- og MØV-programmer. For å sikre en effektiv kontroll er det viktig at de ulike </w:t>
      </w:r>
      <w:r w:rsidRPr="00C97028">
        <w:lastRenderedPageBreak/>
        <w:t>etatene deltar sammen med Utenriksdepartementet i møter i eksportkontrollregimene. Regjeringen legger vekt på å fortsatt sikre et tett og godt nasjonalt samarbeid.</w:t>
      </w:r>
    </w:p>
    <w:p w14:paraId="303F4128" w14:textId="77777777" w:rsidR="008A7234" w:rsidRPr="00C97028" w:rsidRDefault="005E0C01" w:rsidP="00C97028">
      <w:r w:rsidRPr="00C97028">
        <w:t>Søknader om eksport av forsvarsmateriell vurderes grundig innenfor rammen av retningslinjene for Utenriksdepartementets behandling av søknader om eksport av forsvarsmateriell, teknologi og tjenester for militære formål. Retningslinjene baserer seg på Stortingets vedtak og presiseringer, samt en konsolidert kriterieliste. Denne listen reflekterer relevante artikler fra FNs våpenhandelsavtale og EUs åtte kriterier for våpeneksport. På denne måten sikres mest mulig åpenhet og forutsigbarhet om vurderingene som blir gjort. Kapittel 3 redegjør for regelverket og retningslinjene.</w:t>
      </w:r>
    </w:p>
    <w:p w14:paraId="05B372E7" w14:textId="77777777" w:rsidR="008A7234" w:rsidRPr="00C97028" w:rsidRDefault="005E0C01" w:rsidP="00C97028">
      <w:r w:rsidRPr="00C97028">
        <w:t>Når det innvilges en lisens for eksport av forsvarsmateriell og flerbruksvarer til militær bruk, settes det alltid vilkår om at eksportøren skal rapportere om den faktiske eksporten som har funnet sted i de enkelte år. Eksporttallene som presenteres i kapittel 9, er basert på eksportørenes rapporter om hvilke varer, teknologi og tjenester som er eksportert innenfor lisensene som er innvilget.</w:t>
      </w:r>
    </w:p>
    <w:p w14:paraId="504BB373" w14:textId="6D982566" w:rsidR="008A7234" w:rsidRPr="00C97028" w:rsidRDefault="005E0C01" w:rsidP="00C97028">
      <w:r w:rsidRPr="00C97028">
        <w:t>Alle søknader om eksportlisens, henvendelser og bedriftsrapporter sendes inn og behandles i E</w:t>
      </w:r>
      <w:r w:rsidR="00C97028">
        <w:t>-</w:t>
      </w:r>
      <w:r w:rsidRPr="00C97028">
        <w:t>lisens. Dette digitale søknads- og saksbehandlingssystemet ble først tatt i bruk i Utenriksdepartementet i 2015. Systemet sørger for ivaretakelse av bedriftssensitiv informasjon og sporbarhet i eksportkontrollsaker. Videre benyttes systemet til kvalitetssikring av rapportene fra forsvarsindustrien om den faktiske eksporten av forsvarsmateriell fra Norge. Flere eksportsøknader, økende kompleksitet i sakene, nye kontrolloppgaver og behovet for styrket funksjonalitet gjør det nødvendig å videreutvikle E-lisenssystemet. Utenriksdepartementet besluttet derfor i 2020 å anskaffe et nytt og mer moderne søknads- og saksbehandlingssystem. Arbeidet er godt i gang og har høy prioritet.</w:t>
      </w:r>
    </w:p>
    <w:p w14:paraId="03303113" w14:textId="77777777" w:rsidR="008A7234" w:rsidRPr="00C97028" w:rsidRDefault="005E0C01" w:rsidP="00C97028">
      <w:pPr>
        <w:pStyle w:val="avsnitt-undertittel"/>
      </w:pPr>
      <w:r w:rsidRPr="00C97028">
        <w:t>Åpenhet om eksport av forsvarsmateriell</w:t>
      </w:r>
    </w:p>
    <w:p w14:paraId="6AD767C3" w14:textId="77777777" w:rsidR="008A7234" w:rsidRPr="00C97028" w:rsidRDefault="005E0C01" w:rsidP="00C97028">
      <w:r w:rsidRPr="00C97028">
        <w:t xml:space="preserve">Innsynet i selve eksporten av forsvarsmateriell, flerbruksvarer for militær sluttbruk, avslag på søknader om eksportlisens osv. </w:t>
      </w:r>
      <w:proofErr w:type="gramStart"/>
      <w:r w:rsidRPr="00C97028">
        <w:t>fremgår</w:t>
      </w:r>
      <w:proofErr w:type="gramEnd"/>
      <w:r w:rsidRPr="00C97028">
        <w:t xml:space="preserve"> i kapittel 9. I meldingen omtales også regelverket og praktiseringen av retningslinjene for Utenriksdepartementets behandling av søknader om lisens av forsvarsmateriell. Dette gir i sum ytterligere innsikt i forvaltningen av eksportkontrollen, som bidrar til et godt kunnskapsgrunnlag for den offentlige debatten om denne delen av norsk sikkerhetspolitikk.</w:t>
      </w:r>
    </w:p>
    <w:p w14:paraId="64B49714" w14:textId="77777777" w:rsidR="008A7234" w:rsidRPr="00C97028" w:rsidRDefault="005E0C01" w:rsidP="00C97028">
      <w:r w:rsidRPr="00C97028">
        <w:t>I årets melding er det lagt vekt på å forbedre fremstillingen av tallmaterialet og informasjonen om eksporten av forsvarsmateriell. Eksempelvis presenteres retningslinjene og historikken bak Stortingets vedtak visuelt i meldingen. I kapittel 3 redegjøres det for bakgrunnen for Stortingets 1959-vedtak. Fremstillingene i kapittel 9 inneholder enkelte nye figurer og tabeller. På denne måten er det lagt vekt på å gi en mer pedagogisk fremstilling.</w:t>
      </w:r>
    </w:p>
    <w:p w14:paraId="7F14D91E" w14:textId="77777777" w:rsidR="008A7234" w:rsidRPr="00C97028" w:rsidRDefault="005E0C01" w:rsidP="00C97028">
      <w:r w:rsidRPr="00C97028">
        <w:t>De årlige meldingene behandles i Stortinget og debatten bidrar til offentlig og parlamentarisk innsyn i praktiseringen av Utenriksdepartementets retningslinjer. Regjeringen vil videreføre praksisen med å konsultere Stortingets organer om særskilte saker.</w:t>
      </w:r>
    </w:p>
    <w:p w14:paraId="5DDA4198" w14:textId="77777777" w:rsidR="008A7234" w:rsidRPr="00C97028" w:rsidRDefault="005E0C01" w:rsidP="00C97028">
      <w:r w:rsidRPr="00C97028">
        <w:t>I likhet med i 2021, vil Norges rapportering til FNs våpenhandelsavtale (ATT) og et engelsk sammendrag av stortingsmeldingen også i 2022 offentliggjøres.</w:t>
      </w:r>
    </w:p>
    <w:p w14:paraId="19133B10" w14:textId="77777777" w:rsidR="008A7234" w:rsidRPr="00C97028" w:rsidRDefault="005E0C01" w:rsidP="00C97028">
      <w:r w:rsidRPr="00C97028">
        <w:t xml:space="preserve">Samtidig som regjeringen ønsker å gi størst mulig åpenhet om eksporten av forsvarsmateriell fra Norge, må innsyn skje innenfor de begrensninger som følger av den strenge taushetsplikten i </w:t>
      </w:r>
      <w:proofErr w:type="spellStart"/>
      <w:r w:rsidRPr="00C97028">
        <w:t>eksportkontrolloven</w:t>
      </w:r>
      <w:proofErr w:type="spellEnd"/>
      <w:r w:rsidRPr="00C97028">
        <w:t xml:space="preserve"> § 2. Den strenge taushetsplikten skyldes at </w:t>
      </w:r>
      <w:proofErr w:type="spellStart"/>
      <w:r w:rsidRPr="00C97028">
        <w:t>eksportkontrolloven</w:t>
      </w:r>
      <w:proofErr w:type="spellEnd"/>
      <w:r w:rsidRPr="00C97028">
        <w:t xml:space="preserve"> gir en vid adgang til å kreve bedriftssensitiv informasjon som anses nødvendig for å kunne behandle lisenssøknader. Det redegjøres nærmere for dette i kapittel 2.</w:t>
      </w:r>
    </w:p>
    <w:p w14:paraId="11CD9C4C" w14:textId="5EFF0B3F" w:rsidR="008A7234" w:rsidRPr="00C97028" w:rsidRDefault="007671E5" w:rsidP="00C97028">
      <w:r>
        <w:rPr>
          <w:noProof/>
        </w:rPr>
        <w:drawing>
          <wp:inline distT="0" distB="0" distL="0" distR="0" wp14:anchorId="450BE9A9" wp14:editId="5A3C8675">
            <wp:extent cx="6076950" cy="2886075"/>
            <wp:effectExtent l="0" t="0" r="0" b="0"/>
            <wp:docPr id="60" name="Bil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17F1CE07" w14:textId="77777777" w:rsidR="008A7234" w:rsidRPr="00C97028" w:rsidRDefault="005E0C01" w:rsidP="00C97028">
      <w:pPr>
        <w:pStyle w:val="figur-tittel"/>
      </w:pPr>
      <w:r w:rsidRPr="00C97028">
        <w:t>Utviklingen i eksporten av forsvarsmateriell 2011–2021</w:t>
      </w:r>
    </w:p>
    <w:p w14:paraId="3279A1C9" w14:textId="77777777" w:rsidR="008A7234" w:rsidRPr="00C97028" w:rsidRDefault="005E0C01" w:rsidP="00C97028">
      <w:pPr>
        <w:pStyle w:val="avsnitt-undertittel"/>
      </w:pPr>
      <w:r w:rsidRPr="00C97028">
        <w:t>Om eksporten i 2021</w:t>
      </w:r>
    </w:p>
    <w:p w14:paraId="7F405B2E" w14:textId="77777777" w:rsidR="008A7234" w:rsidRPr="00C97028" w:rsidRDefault="005E0C01" w:rsidP="00C97028">
      <w:r w:rsidRPr="00C97028">
        <w:t>Lisenser som innvilges for eksport av forsvarsmateriell eller flerbruksvarer til militær sluttbruk, underlegges alltid vilkår om at eksportørene skal rapportere kvartalsvis om den faktiske utførselen som har funnet sted. Utenriksdepartementet foretar en grundig kvalitetssikring av rapportene opp mot de innvilgede lisensene. De faktiske tallene om eksporten av forsvarsmateriell kan derfor først gjøres kjent etterskuddsvis.</w:t>
      </w:r>
    </w:p>
    <w:p w14:paraId="62F6F8A2" w14:textId="77777777" w:rsidR="008A7234" w:rsidRPr="00C97028" w:rsidRDefault="005E0C01" w:rsidP="00C97028">
      <w:r w:rsidRPr="00C97028">
        <w:t>Den årlige handelsstatistikken fra Statistisk sentralbyrå (SSB) baserer seg på eksportørenes utførselsdeklarasjoner om eksport og på kategoriene i tolltariffen, ikke Utenriksdepartementets kontrollister. SSBs statistikk og Utenriksdepartementets statistikk om verdien av eksporten av varer, tjenester og teknologi underlagt lisensplikt i Norge vil derfor ikke være like og er ikke sammenlignbare fordi tallgrunnlaget baserer seg på ulike kategorier.</w:t>
      </w:r>
    </w:p>
    <w:p w14:paraId="37AD41AF" w14:textId="77777777" w:rsidR="008A7234" w:rsidRPr="00C97028" w:rsidRDefault="005E0C01" w:rsidP="00C97028">
      <w:r w:rsidRPr="00C97028">
        <w:t>I 2021 ble det eksportert forsvarsmateriell og flerbruksvarer til militær sluttbruk for ca. 6,3 milliarder kroner, mot nær 6,7 milliarder kroner i 2020. I forhold til 2020 sank verdien av denne eksporten med om lag 5 %. Eksporten i 2021 av A-materiell var nær 4,8 mot ca. 5 milliarder i 2020. Verdien av eksporten av B-materiell utgjorde om lag 1,2 milliarder, som var den samme i 2020. Totalt utgjorde eksporten av A- og B-materiell ca. 6 milliarder i 2021, mot nær 6,2 milliarder i 2020. Verdien av eksporten av flerbruksvarer til militær sluttbruk, beløp seg til ca. 350 millioner i 2021, mot ca. 460 millioner i 2020, en nedgang på om lag 24 %. I tillegg ble det eksportert tjenester, formidlet og tjenester for forsvarsmateriell til en verdi av om lag 1,6 milliarder i 2021, en økning på om lag 45 % i forhold til 2020. Endringene skyldes helt naturlige variasjoner i leveransene fra år til år.</w:t>
      </w:r>
    </w:p>
    <w:p w14:paraId="0CBDA075" w14:textId="77777777" w:rsidR="008A7234" w:rsidRPr="00C97028" w:rsidRDefault="005E0C01" w:rsidP="00C97028">
      <w:r w:rsidRPr="00C97028">
        <w:t>Forsvarsindustriens kontrakter strekker seg ofte over mange år. Leveransene vil som regel være ulikt fordelt gjennom kontraktsperioden, og eksportverdien vil derfor variere naturlig fra år til år.</w:t>
      </w:r>
    </w:p>
    <w:p w14:paraId="61C15FB9" w14:textId="77777777" w:rsidR="008A7234" w:rsidRPr="00C97028" w:rsidRDefault="005E0C01" w:rsidP="00C97028">
      <w:r w:rsidRPr="00C97028">
        <w:t>Medlemslandene i NATO samt Sverige, Finland og andre europeiske land mottok ca. 76 % av eksporten av A-materiell, og 76 % av B-materiell fra Norge i 2021. I 2020 utgjorde eksporten av A-materiell til disse landene ca. 86 % av den totale eksporten, mens eksporten av B-materiell til disse landene utgjorde ca. 88 %.</w:t>
      </w:r>
    </w:p>
    <w:p w14:paraId="52823763" w14:textId="77777777" w:rsidR="008A7234" w:rsidRPr="00C97028" w:rsidRDefault="005E0C01" w:rsidP="00C97028">
      <w:r w:rsidRPr="00C97028">
        <w:t>Totalt ble det behandlet nesten 3600 eksportkontrollrelaterte forvaltningssaker i 2021.</w:t>
      </w:r>
    </w:p>
    <w:p w14:paraId="6893C27B" w14:textId="77777777" w:rsidR="008A7234" w:rsidRPr="00C97028" w:rsidRDefault="005E0C01" w:rsidP="00C97028">
      <w:r w:rsidRPr="00C97028">
        <w:t>Det er redegjort nærmere for eksporten, lisensavslagene og bedriftene som står bak eksporten i kapittel 9.</w:t>
      </w:r>
    </w:p>
    <w:p w14:paraId="0798C9A5" w14:textId="055031F3" w:rsidR="008A7234" w:rsidRPr="00C97028" w:rsidRDefault="007671E5" w:rsidP="00C97028">
      <w:r>
        <w:rPr>
          <w:noProof/>
        </w:rPr>
        <w:drawing>
          <wp:inline distT="0" distB="0" distL="0" distR="0" wp14:anchorId="5C72ED08" wp14:editId="5C06A0B5">
            <wp:extent cx="6076950" cy="3876675"/>
            <wp:effectExtent l="0" t="0" r="0" b="0"/>
            <wp:docPr id="62" name="Bild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876675"/>
                    </a:xfrm>
                    <a:prstGeom prst="rect">
                      <a:avLst/>
                    </a:prstGeom>
                    <a:noFill/>
                    <a:ln>
                      <a:noFill/>
                    </a:ln>
                  </pic:spPr>
                </pic:pic>
              </a:graphicData>
            </a:graphic>
          </wp:inline>
        </w:drawing>
      </w:r>
    </w:p>
    <w:p w14:paraId="0B7C7412" w14:textId="77777777" w:rsidR="008A7234" w:rsidRPr="00C97028" w:rsidRDefault="005E0C01" w:rsidP="00C97028">
      <w:pPr>
        <w:pStyle w:val="figur-tittel"/>
      </w:pPr>
      <w:r w:rsidRPr="00C97028">
        <w:t>Land som har mottatt A- eller B-materiell i 2021</w:t>
      </w:r>
    </w:p>
    <w:p w14:paraId="407D81B3" w14:textId="77777777" w:rsidR="008A7234" w:rsidRPr="00C97028" w:rsidRDefault="005E0C01" w:rsidP="00C97028">
      <w:pPr>
        <w:pStyle w:val="avsnitt-undertittel"/>
      </w:pPr>
      <w:r w:rsidRPr="00C97028">
        <w:t>Regelverk og retningslinjer for kontrollen med eksport av strategiske varer</w:t>
      </w:r>
    </w:p>
    <w:p w14:paraId="29E57B7B" w14:textId="77777777" w:rsidR="008A7234" w:rsidRPr="00C97028" w:rsidRDefault="005E0C01" w:rsidP="00C97028">
      <w:r w:rsidRPr="00C97028">
        <w:t>Kontrollen med eksport av strategiske varer er hjemlet i lov av 18. desember 1987 om kontroll med eksport av strategiske varer, tjenester og teknologi mv. (</w:t>
      </w:r>
      <w:proofErr w:type="spellStart"/>
      <w:r w:rsidRPr="00C97028">
        <w:t>eksportkontrolloven</w:t>
      </w:r>
      <w:proofErr w:type="spellEnd"/>
      <w:r w:rsidRPr="00C97028">
        <w:t>). Forskrift av 19. juni 2013 om eksport av forsvarsmateriell, flerbruksvarer, teknologi og tjenester (eksportkontrollforskriften) utgjør det operative regelverket for departementets lisensierings- og kontrolloppgaver. Utenriksdepartementet arbeider med å tydeliggjøre kontrollen med kunnskapsoverføring i forskriften.</w:t>
      </w:r>
    </w:p>
    <w:p w14:paraId="63BEF426" w14:textId="77777777" w:rsidR="008A7234" w:rsidRPr="00C97028" w:rsidRDefault="005E0C01" w:rsidP="00C97028">
      <w:r w:rsidRPr="00C97028">
        <w:t xml:space="preserve">Begrepet «strategiske varer» er en fellesbetegnelse for forsvarsmateriell og flerbruksvarer og er i </w:t>
      </w:r>
      <w:proofErr w:type="spellStart"/>
      <w:r w:rsidRPr="00C97028">
        <w:t>eksportkontrolloven</w:t>
      </w:r>
      <w:proofErr w:type="spellEnd"/>
      <w:r w:rsidRPr="00C97028">
        <w:t xml:space="preserve"> definert som «varer og teknologi som kan være av betydning for andre lands utvikling, produksjon eller </w:t>
      </w:r>
      <w:proofErr w:type="gramStart"/>
      <w:r w:rsidRPr="00C97028">
        <w:t>anvendelse</w:t>
      </w:r>
      <w:proofErr w:type="gramEnd"/>
      <w:r w:rsidRPr="00C97028">
        <w:t xml:space="preserve"> av produkter til militær bruk eller som direkte kan tjene til å utvikle et lands militære evne, samt varer som kan benyttes til å utøve terrorhandlinger».</w:t>
      </w:r>
    </w:p>
    <w:p w14:paraId="2FA9472C" w14:textId="77777777" w:rsidR="008A7234" w:rsidRPr="00C97028" w:rsidRDefault="005E0C01" w:rsidP="00C97028">
      <w:r w:rsidRPr="00C97028">
        <w:t xml:space="preserve">I 2021 ble det geografiske anvendelsesområdet for eksportkontrollregelverket utvidet. </w:t>
      </w:r>
      <w:proofErr w:type="spellStart"/>
      <w:r w:rsidRPr="00C97028">
        <w:t>Eksportkontrolloven</w:t>
      </w:r>
      <w:proofErr w:type="spellEnd"/>
      <w:r w:rsidRPr="00C97028">
        <w:t xml:space="preserve"> § 1 tredje ledd slår nå fast at loven også gjelder for Svalbard og Jan Mayen. Det innebærer at lisensplikten i eksportkontrollforskriften § 3, jf. §§ 4 – 7, for eksport av varer, teknologi og tjenester oppført på </w:t>
      </w:r>
      <w:proofErr w:type="spellStart"/>
      <w:r w:rsidRPr="00C97028">
        <w:t>vareliste</w:t>
      </w:r>
      <w:proofErr w:type="spellEnd"/>
      <w:r w:rsidRPr="00C97028">
        <w:t xml:space="preserve"> I og II gjelder for Svalbard og Jan Mayen.</w:t>
      </w:r>
    </w:p>
    <w:p w14:paraId="0C1C3602" w14:textId="77777777" w:rsidR="008A7234" w:rsidRPr="00C97028" w:rsidRDefault="005E0C01" w:rsidP="00C97028">
      <w:r w:rsidRPr="00C97028">
        <w:t>For å sikre en effektiv kontroll basert på Stortingets vedtak og internasjonale forpliktelser, er det etablert retningslinjer for Utenriksdepartementets behandling av søknader om eksport av våpen, ammunisjon og annet militært materiell, teknologi og tjenester. Retningslinjene baserer seg på regjeringens erklæring av 11. mars 1959 og Stortingets vedtak av samme dato. Det forutsettes at det skal gjøres grundige vurderinger av de utenriks- og innenrikspolitiske forhold i vedkommende område, og hovedsynspunktet er at Norge ikke vil tillate salg av våpen og ammunisjon til områder hvor det er krig eller krig truer, eller til land hvor det er borgerkrig. I 1997 samlet Stortinget seg enstemmig om at demokratiske rettigheter og respekt for grunnleggende menneskerettigheter i mottakerlandet også skal tas hensyn til.</w:t>
      </w:r>
    </w:p>
    <w:p w14:paraId="3150A818" w14:textId="77777777" w:rsidR="008A7234" w:rsidRPr="00C97028" w:rsidRDefault="005E0C01" w:rsidP="00C97028">
      <w:r w:rsidRPr="00C97028">
        <w:t xml:space="preserve">Retningslinjene forutsetter at eksport av A-materiell bare kan tillates etter forutgående regjeringsbehandling. I den forbindelse foretas det landklarering som i hovedsak baserer seg på </w:t>
      </w:r>
      <w:proofErr w:type="gramStart"/>
      <w:r w:rsidRPr="00C97028">
        <w:t>en bred vurderinger</w:t>
      </w:r>
      <w:proofErr w:type="gramEnd"/>
      <w:r w:rsidRPr="00C97028">
        <w:t xml:space="preserve"> av Stortingets vedtak av 1959 og 1997-presisering. De konkrete lisenssøknadene behandles deretter grundig og individuelt på basis av kriteriene i Utenriksdepartementets retningslinjer. Tillatelse til eksport av B-materiell skal normalt gis, men også slike søknader blir grundig vurdert innenfor rammen av retningslinjene. Dersom en eksport anses å være uforenlig med retningslinjene, vil søknaden avslås selv om det dreier seg om et klarert land. Det redegjøres nærmere for systemet for landklareringer i kapittel 3.</w:t>
      </w:r>
    </w:p>
    <w:p w14:paraId="7E4D717D" w14:textId="77777777" w:rsidR="008A7234" w:rsidRPr="00C97028" w:rsidRDefault="005E0C01" w:rsidP="00C97028">
      <w:r w:rsidRPr="00C97028">
        <w:t>Stortingets 1959-vedtak og presisering i 1997 forutsetter at det gjøres en sammensatt og bred vurdering av mottakerlandet. Dette følger særlig av 1959-vedtakets formulering om at «det skal ved avgjørelsen legges vekt på de utenriks- og innenrikspolitiske vurderinger». Selv om kun demokratiske rettigheter og grunnleggende menneskerettigheter nevnes konkret i 1997-erklæringen, har man i praksis også vektlagt humanitærrettslige forhold. Retningslinjene ble senest oppdatert i mai 2019 ved å ta inn en konkret referanse til humanitærretten i den konsoliderte kriterielisten, som ble innarbeidet i retningslinjene i 2014. Dette tydeliggjør hensynet til den internasjonale humanitærretten som følger av FNs våpenhandelsavtale (ATT) artikkel 7.</w:t>
      </w:r>
    </w:p>
    <w:p w14:paraId="7C07C144" w14:textId="77777777" w:rsidR="008A7234" w:rsidRPr="00C97028" w:rsidRDefault="005E0C01" w:rsidP="00C97028">
      <w:r w:rsidRPr="00C97028">
        <w:t>Den konsoliderte listen ble særlig omtalt i Meld. St. 8 (2014–2015) og Meld. St. 8 (2015–2016). I Meld. St. 26 (2018–2019) ble det redegjort grundig for departementets arbeid med å tydeliggjøre retningslinjene ytterligere.</w:t>
      </w:r>
    </w:p>
    <w:p w14:paraId="508E4D75" w14:textId="77777777" w:rsidR="008A7234" w:rsidRPr="00C97028" w:rsidRDefault="005E0C01" w:rsidP="00C97028">
      <w:r w:rsidRPr="00C97028">
        <w:t>Det redegjøres nærmere for regelverket og retningslinjene i kapittel 3.</w:t>
      </w:r>
    </w:p>
    <w:p w14:paraId="7E3E4FCD" w14:textId="77777777" w:rsidR="008A7234" w:rsidRPr="00C97028" w:rsidRDefault="005E0C01" w:rsidP="00C97028">
      <w:pPr>
        <w:pStyle w:val="avsnitt-undertittel"/>
      </w:pPr>
      <w:r w:rsidRPr="00C97028">
        <w:t>Stortingets vedtak om eksport av forsvarsmateriell</w:t>
      </w:r>
    </w:p>
    <w:p w14:paraId="3788648F" w14:textId="77777777" w:rsidR="008A7234" w:rsidRPr="00C97028" w:rsidRDefault="005E0C01" w:rsidP="00C97028">
      <w:r w:rsidRPr="00C97028">
        <w:t>De sentrale vedtakene om eksport av forsvarsmateriell er Stortingets vedtak av 1959, 1967 og 1997. Spørsmålet om hvem vi skal eksportere våpen til har alltid vært gjenstand for debatt. Debatten påvirkes av den globale sikkerhetspolitiske utviklingen.</w:t>
      </w:r>
    </w:p>
    <w:p w14:paraId="068689CF" w14:textId="77777777" w:rsidR="008A7234" w:rsidRPr="00C97028" w:rsidRDefault="005E0C01" w:rsidP="00C97028">
      <w:r w:rsidRPr="00C97028">
        <w:t>Krigen i Ukraina pågår for fullt. Russlands folkerettsstridige angrep på et naboland har varig endret situasjonen i Europa og premissene vi bygger vår sikkerhetspolitikk på.</w:t>
      </w:r>
    </w:p>
    <w:p w14:paraId="72618517" w14:textId="77777777" w:rsidR="008A7234" w:rsidRPr="00C97028" w:rsidRDefault="005E0C01" w:rsidP="00C97028">
      <w:r w:rsidRPr="00C97028">
        <w:t>Et bærende prinsipp for forvaltningen av eksportkontrollen må være at de gjenspeiler Norges utenriks- og sikkerhetspolitiske interesser. Kontrollen med eksport av forsvarsmateriell skal og må skje innenfor strenge og ansvarlige rammer. Samtidig skal regjeringen fatte nødvendige beslutninger som ivaretar disse interessene.</w:t>
      </w:r>
    </w:p>
    <w:p w14:paraId="223BBAB8" w14:textId="77777777" w:rsidR="008A7234" w:rsidRPr="00C97028" w:rsidRDefault="005E0C01" w:rsidP="00C97028">
      <w:r w:rsidRPr="00C97028">
        <w:t>Det redegjøres for utviklingen i Stortingets vedtak om eksport av forsvarsmateriell i kapittel 3.</w:t>
      </w:r>
    </w:p>
    <w:p w14:paraId="6876E5F4" w14:textId="77777777" w:rsidR="008A7234" w:rsidRPr="00C97028" w:rsidRDefault="005E0C01" w:rsidP="00C97028">
      <w:pPr>
        <w:pStyle w:val="avsnitt-undertittel"/>
      </w:pPr>
      <w:r w:rsidRPr="00C97028">
        <w:t>Donasjon av forsvarsmateriell til Ukraina</w:t>
      </w:r>
    </w:p>
    <w:p w14:paraId="3460BBED" w14:textId="77777777" w:rsidR="008A7234" w:rsidRPr="00C97028" w:rsidRDefault="005E0C01" w:rsidP="00C97028">
      <w:r w:rsidRPr="00C97028">
        <w:t>Bare tre dager etter at krigen i Ukraina brøt ut, besluttet en samlet regjering at Norge skulle donere forsvarsmateriell til Ukraina. Regjeringen har fulgt opp med flere beslutninger om våpenstøtte, inkludert donasjon av tyngre våpen. Vår våpenstøtte til Ukraina er i tråd med deres egne behov. Beslutninger om våpenstøtte har bred støtte i Stortinget, og er godt forankret innenfor rammeverket for eksportkontroll. Ytterligere donasjoner, herunder A- og B-materiell, vurderes fortløpende</w:t>
      </w:r>
    </w:p>
    <w:p w14:paraId="7E16375B" w14:textId="77777777" w:rsidR="008A7234" w:rsidRPr="00C97028" w:rsidRDefault="005E0C01" w:rsidP="00C97028">
      <w:r w:rsidRPr="00C97028">
        <w:t xml:space="preserve">I tiden fremover vil Ukraina ha behov for mer våpen for å stå </w:t>
      </w:r>
      <w:proofErr w:type="spellStart"/>
      <w:proofErr w:type="gramStart"/>
      <w:r w:rsidRPr="00C97028">
        <w:t>i mot</w:t>
      </w:r>
      <w:proofErr w:type="spellEnd"/>
      <w:proofErr w:type="gramEnd"/>
      <w:r w:rsidRPr="00C97028">
        <w:t xml:space="preserve"> angrepene. Det betyr at de vil ha behov for tyngre og mer avanserte våpensystemer.</w:t>
      </w:r>
    </w:p>
    <w:p w14:paraId="35568A1B" w14:textId="77777777" w:rsidR="008A7234" w:rsidRPr="00C97028" w:rsidRDefault="005E0C01" w:rsidP="00C97028">
      <w:r w:rsidRPr="00C97028">
        <w:t>Det redegjøres nærmere for donasjon av forsvarsmateriell til Ukraina i kapittel 3.</w:t>
      </w:r>
    </w:p>
    <w:p w14:paraId="53FD04F3" w14:textId="77777777" w:rsidR="008A7234" w:rsidRPr="00C97028" w:rsidRDefault="005E0C01" w:rsidP="00C97028">
      <w:pPr>
        <w:pStyle w:val="avsnitt-undertittel"/>
      </w:pPr>
      <w:r w:rsidRPr="00C97028">
        <w:t>Eksport av flerbruksvarer</w:t>
      </w:r>
    </w:p>
    <w:p w14:paraId="2CB3C1A2" w14:textId="77777777" w:rsidR="008A7234" w:rsidRPr="00C97028" w:rsidRDefault="005E0C01" w:rsidP="00C97028">
      <w:r w:rsidRPr="00C97028">
        <w:t xml:space="preserve">Flerbruksvarer er varer som opprinnelig er utviklet for sivil bruk, men som de multilaterale eksportkontrollregimene har definert at også har viktige militære bruksområder. Dette er i hovedsak varer eller teknologi som kan benyttes i forbindelse med utvikling, fremstilling, produksjon eller bruk av masseødeleggelsesvåpen (MØV) og leveringsmidler for slike våpen. Flerbruksvarer er beskrevet i eksportkontrollforskriftens </w:t>
      </w:r>
      <w:proofErr w:type="spellStart"/>
      <w:r w:rsidRPr="00C97028">
        <w:t>vareliste</w:t>
      </w:r>
      <w:proofErr w:type="spellEnd"/>
      <w:r w:rsidRPr="00C97028">
        <w:t xml:space="preserve"> II. Av praktiske hensyn bruker Norge en liste som EU har sammenstilt, basert på </w:t>
      </w:r>
      <w:proofErr w:type="spellStart"/>
      <w:r w:rsidRPr="00C97028">
        <w:t>varelistene</w:t>
      </w:r>
      <w:proofErr w:type="spellEnd"/>
      <w:r w:rsidRPr="00C97028">
        <w:t xml:space="preserve"> som er vedtatt innenfor de multilaterale eksportkontrollregimene som Norge deltar i. Innenfor disse eksportkontrollregimene utveksler medlemslandene informasjon om blant annet MØV-aktiviteter og forsøk på fordekte anskaffelser. I tillegg utveksles det informasjon om medlemslandenes avslag på lisenser. Informasjonen danner et viktig grunnlag for medlemslandenes gjennomføring av den nasjonale eksportkontrollen. Det forutsettes blant annet at medlemsland skal avslå tilsvarende lisenssøknader som et annet medlemsland har avslått.</w:t>
      </w:r>
    </w:p>
    <w:p w14:paraId="07183826" w14:textId="77777777" w:rsidR="008A7234" w:rsidRPr="00C97028" w:rsidRDefault="005E0C01" w:rsidP="00C97028">
      <w:pPr>
        <w:pStyle w:val="avsnitt-undertittel"/>
      </w:pPr>
      <w:r w:rsidRPr="00C97028">
        <w:t>Kontroll av kunnskapsoverføring</w:t>
      </w:r>
    </w:p>
    <w:p w14:paraId="472ECA8B" w14:textId="77777777" w:rsidR="008A7234" w:rsidRPr="00C97028" w:rsidRDefault="005E0C01" w:rsidP="00C97028">
      <w:r w:rsidRPr="00C97028">
        <w:t xml:space="preserve">Tiden da all eksport foregikk ved at varer ble sendt over grensen, er for lengst forbi. Mye teknologi og kunnskap overføres i dag både muntlig og digitalt. Et utviklingstrekk er at flere land vi ikke har sikkerhetssamarbeid med søker kunnskap relevant for egne militære systemer og kapasiteter fra norske teknologimiljøer. Dette er blant annet omtalt av både PST og Etterretningstjenesten i deres årlige trusselvurderinger. Nærstående land opplever den samme utfordringen. Der er derfor tatt initiativ til å drøfte hvordan medlemslandene i eksportkontrollregimene kan </w:t>
      </w:r>
      <w:proofErr w:type="spellStart"/>
      <w:r w:rsidRPr="00C97028">
        <w:t>målrette</w:t>
      </w:r>
      <w:proofErr w:type="spellEnd"/>
      <w:r w:rsidRPr="00C97028">
        <w:t xml:space="preserve"> og styrke kontrollen på dette området.</w:t>
      </w:r>
    </w:p>
    <w:p w14:paraId="691D0DEF" w14:textId="77777777" w:rsidR="008A7234" w:rsidRPr="00C97028" w:rsidRDefault="005E0C01" w:rsidP="00C97028">
      <w:r w:rsidRPr="00C97028">
        <w:t xml:space="preserve">For å sikre oss mot at norske utdannings- og høyteknologimiljøer blir utnyttet til fordel for andre lands militære programmer og i strid med norske sikkerhetsinteresser, har Utenriksdepartementet foreslått å styrke og </w:t>
      </w:r>
      <w:proofErr w:type="spellStart"/>
      <w:r w:rsidRPr="00C97028">
        <w:t>målrette</w:t>
      </w:r>
      <w:proofErr w:type="spellEnd"/>
      <w:r w:rsidRPr="00C97028">
        <w:t xml:space="preserve"> dagens kontroll av kunnskapsoverføring i og fra Norge. De konkrete forslagene ble sendt på alminnelig høring 28. mars, med 3 måneders frist for høringsinnspill. I høringsnotatet redegjøres det inngående om bakgrunnen for endringsforslagene, hvordan kontrollen foreslås gjennomført og hvordan hensynet til akademisk frihet og sikkerhetshensyn søkes balansert på en adekvat måte. Det foreslås også ulike tiltak som bidrar til at kontrollen rettes mot den kunnskapsoverføring som faktisk utfordrer norske sikkerhetsinteresser.</w:t>
      </w:r>
    </w:p>
    <w:p w14:paraId="1AAC890E" w14:textId="77777777" w:rsidR="008A7234" w:rsidRPr="00C97028" w:rsidRDefault="005E0C01" w:rsidP="00C97028">
      <w:r w:rsidRPr="00C97028">
        <w:t>Den styrkede kontrollen med kunnskapsoverføring, herunder de konkrete forslagene til endringer i regelverket omtales nærmere i kapittel 6.</w:t>
      </w:r>
    </w:p>
    <w:p w14:paraId="6812A1E5" w14:textId="77777777" w:rsidR="008A7234" w:rsidRPr="00C97028" w:rsidRDefault="005E0C01" w:rsidP="00C97028">
      <w:pPr>
        <w:pStyle w:val="avsnitt-undertittel"/>
      </w:pPr>
      <w:r w:rsidRPr="00C97028">
        <w:t>Sanksjonsregimer og restriktive tiltak</w:t>
      </w:r>
    </w:p>
    <w:p w14:paraId="2DD9B6CB" w14:textId="77777777" w:rsidR="008A7234" w:rsidRPr="00C97028" w:rsidRDefault="005E0C01" w:rsidP="00C97028">
      <w:r w:rsidRPr="00C97028">
        <w:t>Utenriksdepartementet er gitt fullmakt til å gjennomføre sanksjoner som er vedtatt av FNs sikkerhetsråd, samt EUs tiltaksregimer eller andre internasjonale ikke-militære tiltak som Norge har sluttet seg til. Disse gjennomføres som hovedregel gjennom særskilte forskrifter.</w:t>
      </w:r>
    </w:p>
    <w:p w14:paraId="1446531B" w14:textId="77777777" w:rsidR="008A7234" w:rsidRPr="00C97028" w:rsidRDefault="005E0C01" w:rsidP="00C97028">
      <w:r w:rsidRPr="00C97028">
        <w:t xml:space="preserve">Enkelte tiltak, eksempelvis reiserestriksjoner og våpenembargo, gjennomføres i utlendingsregelverket eller med hjemmel i den alminnelige </w:t>
      </w:r>
      <w:proofErr w:type="spellStart"/>
      <w:r w:rsidRPr="00C97028">
        <w:t>eksportkontrollovgivningen</w:t>
      </w:r>
      <w:proofErr w:type="spellEnd"/>
      <w:r w:rsidRPr="00C97028">
        <w:t>. Derfor nevnes våpenembargo spesifikt bare i noen av Norges sanksjons- og tiltaksforskrifter.</w:t>
      </w:r>
    </w:p>
    <w:p w14:paraId="68EEDF9D" w14:textId="77777777" w:rsidR="008A7234" w:rsidRPr="00C97028" w:rsidRDefault="005E0C01" w:rsidP="00C97028">
      <w:r w:rsidRPr="00C97028">
        <w:t xml:space="preserve">Som en reaksjon på Russlands folkerettsstridige angrep på Ukraina, har EU innført sanksjoner som regjeringen umiddelbart varslet at Norge ville slutte seg til. Den 18. mars 2022 ble første tiltakspakke med sanksjoner innført i norsk rett. Nye sanksjoner ble innført 24. mars og er blitt fortløpende justert i henhold til ytterligere tiltakspakker. Det er ventet ytterligere tiltak. Norge står sammen med EU og andre land for å sikre at sanksjonene treffer sterkt og effektivt. </w:t>
      </w:r>
    </w:p>
    <w:p w14:paraId="2F057BB4" w14:textId="77777777" w:rsidR="008A7234" w:rsidRPr="00C97028" w:rsidRDefault="005E0C01" w:rsidP="00C97028">
      <w:r w:rsidRPr="00C97028">
        <w:t>Utenriksdepartementet legger stor vekt på å informere og veilede næringslivet om endringer i det norske sanksjonsregelverket. Dette arbeidet er intensivert i lys av de restriktive tiltakene mot Russland.</w:t>
      </w:r>
    </w:p>
    <w:p w14:paraId="006770ED" w14:textId="77777777" w:rsidR="008A7234" w:rsidRPr="00C97028" w:rsidRDefault="005E0C01" w:rsidP="00C97028">
      <w:r w:rsidRPr="00C97028">
        <w:t>Sanksjoner og restriktive tiltak, inkludert sanksjonene mot Russland, er nærmere omtalt i kapittel 7.</w:t>
      </w:r>
    </w:p>
    <w:p w14:paraId="1B63E0FB" w14:textId="77777777" w:rsidR="008A7234" w:rsidRPr="00C97028" w:rsidRDefault="005E0C01" w:rsidP="00C97028">
      <w:pPr>
        <w:pStyle w:val="avsnitt-undertittel"/>
      </w:pPr>
      <w:r w:rsidRPr="00C97028">
        <w:t>Ikke-spredning og det multilaterale eksportkontrollsamarbeidet</w:t>
      </w:r>
    </w:p>
    <w:p w14:paraId="61BACF74" w14:textId="77777777" w:rsidR="008A7234" w:rsidRPr="00C97028" w:rsidRDefault="005E0C01" w:rsidP="00C97028">
      <w:r w:rsidRPr="00C97028">
        <w:t>De fire multilaterale eksportkontrollregimene er Australia-gruppen (AG), som retter seg mot å hindre spredning av kjemiske og biologiske våpen; missilkontrollregimet (MTCR) som omfatter leveringsmidler for masseødeleggelsesvåpen; Nuclear Suppliers Group (NSG) som gjelder kjernefysiske våpen, samt Wassenaar-samarbeidet som omfatter konvensjonelle våpen, militære varer og sensitiv høyteknologi.</w:t>
      </w:r>
    </w:p>
    <w:p w14:paraId="56B58E4C" w14:textId="77777777" w:rsidR="008A7234" w:rsidRPr="00C97028" w:rsidRDefault="005E0C01" w:rsidP="00C97028">
      <w:r w:rsidRPr="00C97028">
        <w:t>Nasjonal gjennomføring av eksportkontrollen som følger av regimene bidrar til å sikre etterlevelse av folkerettslige avtaler på ikke-spredningsområdet. Særlig viktig i denne sammenheng er Ikkespredningsavtalen for kjernevåpen (NPT), Kjemivåpenkonvensjonen (CWC) og Biologivåpenkonvensjonen (BTWC).</w:t>
      </w:r>
    </w:p>
    <w:p w14:paraId="0E20EECD" w14:textId="77777777" w:rsidR="008A7234" w:rsidRPr="00C97028" w:rsidRDefault="005E0C01" w:rsidP="00C97028">
      <w:r w:rsidRPr="00C97028">
        <w:t>De multilaterale eksportkontrollregimene komplementerer de nevnte multilaterale ikkespredningsavtalene og konvensjonene når det gjelder forpliktelser om kontroll med eksport av varer og teknologi som kan anvendes i utvikling, produksjon og bruk av masseødeleggelsesvåpen og leveringsmidler til slike våpen. Gjennom medlemskap i regimene følger bl.a. en forpliktelse til å gjennomføre kontrollen i nasjonal rett og praksis, samt å dele og ta hensyn til relevant informasjon som er utvekslet innenfor rammen av regimesamarbeidet.</w:t>
      </w:r>
    </w:p>
    <w:p w14:paraId="2075E53F" w14:textId="77777777" w:rsidR="008A7234" w:rsidRPr="00C97028" w:rsidRDefault="005E0C01" w:rsidP="00C97028">
      <w:r w:rsidRPr="00C97028">
        <w:t xml:space="preserve">Det har også utviklet seg et stadig større samarbeid om kontroll med våpeneksport, både innenfor FN, EU og det multilaterale eksportkontrollsamarbeidet Wassenaar. Alle avgjørelser om å tillate eksport eller ikke er tillagt den enkelte eksportstat. Den nasjonale suvereniteten </w:t>
      </w:r>
      <w:proofErr w:type="gramStart"/>
      <w:r w:rsidRPr="00C97028">
        <w:t>vedrørende</w:t>
      </w:r>
      <w:proofErr w:type="gramEnd"/>
      <w:r w:rsidRPr="00C97028">
        <w:t xml:space="preserve"> retten til selvforsvar og således eksport og import av forsvarsmateriell, er nedfelt i FN-paktens artikkel 51. Innenfor EU er disse spørsmålene også unntatt fra unionens felles sikkerhets- og utenrikspolitikk.</w:t>
      </w:r>
    </w:p>
    <w:p w14:paraId="65E87342" w14:textId="77777777" w:rsidR="008A7234" w:rsidRPr="00C97028" w:rsidRDefault="005E0C01" w:rsidP="00C97028">
      <w:r w:rsidRPr="00C97028">
        <w:t xml:space="preserve">Eksportkontroll har fått økt betydning som følge av rask teknologisk utvikling, fremvoksende spredningstrusler og geopolitiske endringer. FNs sikkerhetsråd bruker eksportkontrollregimenes retningslinjer og </w:t>
      </w:r>
      <w:proofErr w:type="spellStart"/>
      <w:r w:rsidRPr="00C97028">
        <w:t>varelister</w:t>
      </w:r>
      <w:proofErr w:type="spellEnd"/>
      <w:r w:rsidRPr="00C97028">
        <w:t xml:space="preserve"> i sine sanksjonsregimer mot bl.a. Iran og Nord-Korea, samt i resolusjon 1540 om ikke-spredning av masseødeleggelsesvåpen. Også EU baserer seg på regimenes kontrollister i enkelte forordninger om restriktive tiltak. Det multilaterale arbeidet er nærmere omtalt i kapittel 8.</w:t>
      </w:r>
    </w:p>
    <w:p w14:paraId="219A8EDC" w14:textId="77777777" w:rsidR="008A7234" w:rsidRPr="00C97028" w:rsidRDefault="005E0C01" w:rsidP="00C97028">
      <w:r w:rsidRPr="00C97028">
        <w:t>Et hovedtema innenfor alle regimene de siste årene har vært kontroll med kunnskapsoverføring knyttet til universiteter og høyskoler, samt innenfor forskningsmiljøer. Arbeidet med å hindre uønsket kunnskapsoverføring omtales i kapittel 6.</w:t>
      </w:r>
    </w:p>
    <w:p w14:paraId="41674645" w14:textId="77777777" w:rsidR="008A7234" w:rsidRPr="00C97028" w:rsidRDefault="005E0C01" w:rsidP="00C97028">
      <w:r w:rsidRPr="00C97028">
        <w:t>Norge er medlem av eksekutivrådet i Organisasjonen for forbud mot kjemiske våpen (OPWC) i 2020–2022. Norge satt også i IAEAs styre fra 2019 og frem til september 2021.</w:t>
      </w:r>
    </w:p>
    <w:p w14:paraId="31FF8F52" w14:textId="77777777" w:rsidR="008A7234" w:rsidRPr="00C97028" w:rsidRDefault="005E0C01" w:rsidP="00C97028">
      <w:pPr>
        <w:pStyle w:val="avsnitt-undertittel"/>
      </w:pPr>
      <w:r w:rsidRPr="00C97028">
        <w:t>Haag-kodeksen mot spredning av ballistiske missiler (</w:t>
      </w:r>
      <w:proofErr w:type="spellStart"/>
      <w:r w:rsidRPr="00C97028">
        <w:t>HCoC</w:t>
      </w:r>
      <w:proofErr w:type="spellEnd"/>
      <w:r w:rsidRPr="00C97028">
        <w:t>)</w:t>
      </w:r>
    </w:p>
    <w:p w14:paraId="342A16DB" w14:textId="77777777" w:rsidR="008A7234" w:rsidRPr="00C97028" w:rsidRDefault="005E0C01" w:rsidP="00C97028">
      <w:r w:rsidRPr="00C97028">
        <w:t>Haag-kodeksen mot spredning av ballistiske missiler (</w:t>
      </w:r>
      <w:proofErr w:type="spellStart"/>
      <w:r w:rsidRPr="00C97028">
        <w:t>HCoC</w:t>
      </w:r>
      <w:proofErr w:type="spellEnd"/>
      <w:r w:rsidRPr="00C97028">
        <w:t xml:space="preserve">) ble vedtatt i 2002 etter at 96 stater signerte kodeksen, herunder Norge. </w:t>
      </w:r>
      <w:proofErr w:type="spellStart"/>
      <w:r w:rsidRPr="00C97028">
        <w:t>HCoC</w:t>
      </w:r>
      <w:proofErr w:type="spellEnd"/>
      <w:r w:rsidRPr="00C97028">
        <w:t xml:space="preserve"> er et politisk bindende samarbeid som skal bidra til åpenhet om ballistiske missilprogrammer og hindre spredning av leveringssystemer for masseødeleggelsesvåpen. Tilsluttede land deler informasjon om nasjonale missil- og romaktiviteter, samt forhåndsvarsler sivile oppskytninger og prøveflyvninger av ballistiske missiler og bæreraketter. I en tid der utvikling og testing av stadig mer avanserte missilsystemer truer internasjonal fred og sikkerhet, har </w:t>
      </w:r>
      <w:proofErr w:type="spellStart"/>
      <w:r w:rsidRPr="00C97028">
        <w:t>HCoC</w:t>
      </w:r>
      <w:proofErr w:type="spellEnd"/>
      <w:r w:rsidRPr="00C97028">
        <w:t xml:space="preserve"> fått større anerkjennelse for sitt tillitsskapende arbeid. Aktivitetene til Andøya Space innebærer at Norge er blant landene som rutinemessig forhåndsvarsler sivile oppskytninger.</w:t>
      </w:r>
    </w:p>
    <w:p w14:paraId="4DBB8FC6" w14:textId="77777777" w:rsidR="008A7234" w:rsidRPr="00C97028" w:rsidRDefault="005E0C01" w:rsidP="00C97028">
      <w:r w:rsidRPr="00C97028">
        <w:t xml:space="preserve">Norge hadde formannskapet for </w:t>
      </w:r>
      <w:proofErr w:type="spellStart"/>
      <w:r w:rsidRPr="00C97028">
        <w:t>HCoC</w:t>
      </w:r>
      <w:proofErr w:type="spellEnd"/>
      <w:r w:rsidRPr="00C97028">
        <w:t xml:space="preserve"> i perioden 2019–2020. Som første formannskap på flere år lyktes Norge med å få tre nye land til å slutte seg til kodeksen. Det norske formannskapet stadfestet at Norge er en ansvarlig partner i det multilaterale ikke-spredningsarbeidet. Norsk innsats understøtter arbeidet vi gjør på andre områder innenfor eksportkontroll og ikke-spredning.</w:t>
      </w:r>
    </w:p>
    <w:p w14:paraId="2F876BF5" w14:textId="77777777" w:rsidR="008A7234" w:rsidRPr="00C97028" w:rsidRDefault="005E0C01" w:rsidP="00C97028">
      <w:pPr>
        <w:pStyle w:val="avsnitt-undertittel"/>
      </w:pPr>
      <w:r w:rsidRPr="00C97028">
        <w:t>Initiativet for spredningssikkerhet (PSI)</w:t>
      </w:r>
    </w:p>
    <w:p w14:paraId="7945655A" w14:textId="77777777" w:rsidR="008A7234" w:rsidRPr="00C97028" w:rsidRDefault="005E0C01" w:rsidP="00C97028">
      <w:r w:rsidRPr="00C97028">
        <w:t>PSI (</w:t>
      </w:r>
      <w:proofErr w:type="spellStart"/>
      <w:r w:rsidRPr="00C97028">
        <w:t>Proliferation</w:t>
      </w:r>
      <w:proofErr w:type="spellEnd"/>
      <w:r w:rsidRPr="00C97028">
        <w:t xml:space="preserve"> Security Initiative) ble etablert i 2003 som en respons på faren for at stater og ikke-statlige aktører kan anskaffe og bruke masseødeleggelsesvåpen (MØV). Utenriksdepartementet arbeider sammen med flere departementer om å etablere en nasjonal beredskapsplan for å håndtere situasjoner for å avskjære transport av varer knyttet til masseødeleggelsesvåpen eller leveringsmidler i Norge. Dette arbeidet vil bli sluttført i løpet av 2022.</w:t>
      </w:r>
    </w:p>
    <w:p w14:paraId="764E153E" w14:textId="77777777" w:rsidR="008A7234" w:rsidRPr="00C97028" w:rsidRDefault="005E0C01" w:rsidP="00C97028">
      <w:pPr>
        <w:pStyle w:val="avsnitt-undertittel"/>
      </w:pPr>
      <w:r w:rsidRPr="00C97028">
        <w:t>FNs våpenhandelsavtale ATT</w:t>
      </w:r>
    </w:p>
    <w:p w14:paraId="2C91ECED" w14:textId="77777777" w:rsidR="008A7234" w:rsidRPr="00C97028" w:rsidRDefault="005E0C01" w:rsidP="00C97028">
      <w:r w:rsidRPr="00C97028">
        <w:t xml:space="preserve">Avtalen om våpenhandel ble vedtatt av FNs generalforsamling 2. april 2013, og trådte i kraft 24. desember 2014. Avtalen (Arms Trade </w:t>
      </w:r>
      <w:proofErr w:type="spellStart"/>
      <w:r w:rsidRPr="00C97028">
        <w:t>Treaty</w:t>
      </w:r>
      <w:proofErr w:type="spellEnd"/>
      <w:r w:rsidRPr="00C97028">
        <w:t>, ATT) er den første folkerettslig bindende avtalen som regulerer internasjonal våpenhandel. Det redegjøres nærmere for avtalen i kapittel 8.</w:t>
      </w:r>
    </w:p>
    <w:p w14:paraId="753B0E3F" w14:textId="77777777" w:rsidR="008A7234" w:rsidRPr="00C97028" w:rsidRDefault="005E0C01" w:rsidP="00C97028">
      <w:r w:rsidRPr="00C97028">
        <w:t xml:space="preserve">Etter at traktaten var ratifisert, foretok Utenriksdepartementet en grundig gjennomgang av det samlede regelverket. Gjennomgangen bekreftet de vurderingene som inngikk i </w:t>
      </w:r>
      <w:proofErr w:type="spellStart"/>
      <w:r w:rsidRPr="00C97028">
        <w:t>Prop</w:t>
      </w:r>
      <w:proofErr w:type="spellEnd"/>
      <w:r w:rsidRPr="00C97028">
        <w:t xml:space="preserve">. 186 S (2012–2013). ATT er i seg selv en folkerettslig bindende avtale for Norge, og det ble konkludert med at gjennomføring av avtalen var sikret i det gjeldende eksportkontrollregelverket. ATT-artiklene 6 og 7, samt de åtte kriteriene som følger av EUs </w:t>
      </w:r>
      <w:proofErr w:type="spellStart"/>
      <w:r w:rsidRPr="00C97028">
        <w:t>adferdskodeks</w:t>
      </w:r>
      <w:proofErr w:type="spellEnd"/>
      <w:r w:rsidRPr="00C97028">
        <w:t xml:space="preserve"> for våpeneksport, er innarbeidet i en konsolidert kriterieliste i retningslinjene. Regjeringen vil videreføre den konsoliderte listen i retningslinjene og på den måten sikre gjennomføring av våre forpliktelser på en god, forutsigbar og helhetlig måte.</w:t>
      </w:r>
    </w:p>
    <w:p w14:paraId="759E7208" w14:textId="77777777" w:rsidR="008A7234" w:rsidRPr="00C97028" w:rsidRDefault="005E0C01" w:rsidP="00C97028">
      <w:r w:rsidRPr="00C97028">
        <w:t>I Meld. St. 5 (2017–2018) og Meld. St. 26 (2018–2019) ble spørsmålet om gjennomføring av ATT-artiklene 6 og 7 grundig omtalt.</w:t>
      </w:r>
    </w:p>
    <w:p w14:paraId="5A899384" w14:textId="77777777" w:rsidR="008A7234" w:rsidRPr="00C97028" w:rsidRDefault="005E0C01" w:rsidP="00C97028">
      <w:pPr>
        <w:pStyle w:val="avsnitt-undertittel"/>
      </w:pPr>
      <w:r w:rsidRPr="00C97028">
        <w:t>Samarbeidet med EU</w:t>
      </w:r>
    </w:p>
    <w:p w14:paraId="6AED1D78" w14:textId="77777777" w:rsidR="008A7234" w:rsidRPr="00C97028" w:rsidRDefault="005E0C01" w:rsidP="00C97028">
      <w:r w:rsidRPr="00C97028">
        <w:t>Norge har et nært samarbeid med EU om eksportkontroll og ikke-spredning.</w:t>
      </w:r>
    </w:p>
    <w:p w14:paraId="259081BA" w14:textId="77777777" w:rsidR="008A7234" w:rsidRPr="00C97028" w:rsidRDefault="005E0C01" w:rsidP="00C97028">
      <w:r w:rsidRPr="00C97028">
        <w:t xml:space="preserve">I 1998 sluttet Norge seg til EUs </w:t>
      </w:r>
      <w:proofErr w:type="spellStart"/>
      <w:r w:rsidRPr="00C97028">
        <w:t>adferdskodeks</w:t>
      </w:r>
      <w:proofErr w:type="spellEnd"/>
      <w:r w:rsidRPr="00C97028">
        <w:t xml:space="preserve"> for våpeneksport. I 2003 ble det inngått et mer formelt samarbeid med EUs utenrikstjeneste om eksportkontroll for forsvarsmateriell. I 2013 ble samarbeidet ytterligere styrket gjennom et samarbeid med EU-kommisjonen om eksport av flerbruksvarer. Samarbeidet innebærer bl.a. at Norge, som eneste ikke-medlemsland, utveksler informasjon om avslag på søknader om eksport av forsvarsmateriell og flerbruksvarer gjennom EU-systemet. Det er etablert egne mekanismer for å konsultere nærmere om konkrete avslag. Dersom det foreligger et avslag på eksport av flerbruksvarer fra et EU-land i en identisk sak, forutsettes det at også den norske søknaden blir avslått. Dersom et avslag gjelder forsvarsmateriell utløses en konsultasjonsmekanisme om vurderinger som er gjort når det gjelder </w:t>
      </w:r>
      <w:proofErr w:type="gramStart"/>
      <w:r w:rsidRPr="00C97028">
        <w:t>anvendelsen</w:t>
      </w:r>
      <w:proofErr w:type="gramEnd"/>
      <w:r w:rsidRPr="00C97028">
        <w:t xml:space="preserve"> av EUs kriterier i saken.</w:t>
      </w:r>
    </w:p>
    <w:p w14:paraId="33CD7D3C" w14:textId="77777777" w:rsidR="008A7234" w:rsidRPr="00C97028" w:rsidRDefault="005E0C01" w:rsidP="00C97028">
      <w:r w:rsidRPr="00C97028">
        <w:t xml:space="preserve">Det avholdes halvårlige politiske konsultasjoner med EUs utenrikstjeneste og EU-kommisjonen om en rekke eksportkontrollspørsmål. Det er regjeringens mål </w:t>
      </w:r>
      <w:proofErr w:type="gramStart"/>
      <w:r w:rsidRPr="00C97028">
        <w:t>å fortsatt</w:t>
      </w:r>
      <w:proofErr w:type="gramEnd"/>
      <w:r w:rsidRPr="00C97028">
        <w:t xml:space="preserve"> følge EU-standarder på eksportkontrollområdet, og løpende vurdere tilslutning til EUs restriktive tiltak for å unngå å bli et omgåelsesland for spredningsaktiviteter. Samarbeidet er også viktig for Norges omdømme når det gjelder ansvarlighet ved eksport av forsvarsmateriell.</w:t>
      </w:r>
    </w:p>
    <w:p w14:paraId="6D4A3744" w14:textId="77777777" w:rsidR="008A7234" w:rsidRPr="00C97028" w:rsidRDefault="005E0C01" w:rsidP="00C97028">
      <w:pPr>
        <w:pStyle w:val="avsnitt-undertittel"/>
      </w:pPr>
      <w:r w:rsidRPr="00C97028">
        <w:t>FNs sikkerhetsråd</w:t>
      </w:r>
    </w:p>
    <w:p w14:paraId="53372F0D" w14:textId="77777777" w:rsidR="008A7234" w:rsidRPr="00C97028" w:rsidRDefault="005E0C01" w:rsidP="00C97028">
      <w:r w:rsidRPr="00C97028">
        <w:t>Norge er valgt inn som medlem av Sikkerhetsrådet for perioden 2021–2022. FNs sikkerhetsråd er det eneste organet som kan vedta bestemmelser som er bindende for alle FNs medlemsstater. Sikkerhetsrådet fatter vedtak om sanksjoner mot land, grupper, selskaper og individer som et fredelig (ikke-militært) virkemiddel i situasjoner der internasjonal fred og sikkerhet anses truet.</w:t>
      </w:r>
    </w:p>
    <w:p w14:paraId="0714EF9A" w14:textId="77777777" w:rsidR="008A7234" w:rsidRPr="00C97028" w:rsidRDefault="005E0C01" w:rsidP="00C97028">
      <w:r w:rsidRPr="00C97028">
        <w:t>En sentral oppgave for Norge som medlem av Sikkerhetsrådet, er å lede sanksjonskomiteen for Nord-Korea. I denne rollen arbeider Norge for en effektiv gjennomføring av sanksjonene, og samtidig legger vekt på respekt for folkeretten, de humanitære prinsippene og menneskerettighetene.</w:t>
      </w:r>
    </w:p>
    <w:p w14:paraId="49388D4F" w14:textId="77777777" w:rsidR="008A7234" w:rsidRPr="00C97028" w:rsidRDefault="005E0C01" w:rsidP="00C97028">
      <w:pPr>
        <w:pStyle w:val="avsnitt-undertittel"/>
      </w:pPr>
      <w:r w:rsidRPr="00C97028">
        <w:t>Utenriksdepartementets arbeid med fremvoksende teknologier</w:t>
      </w:r>
    </w:p>
    <w:p w14:paraId="1991E98A" w14:textId="77777777" w:rsidR="008A7234" w:rsidRPr="00C97028" w:rsidRDefault="005E0C01" w:rsidP="00C97028">
      <w:r w:rsidRPr="00C97028">
        <w:t>En viktig forutsetning for Utenriksdepartementets gjennomføring av eksportkontroll, er kompetanse på teknologier som kan brukes til undertrykking av en befolkning, militært eller til masseødeleggelsesvåpen. Dette omfatter både teknologi som allerede finnes, men også de nye og fremvoksende, vurderes med tanke på risikoen for at de kan brukes til uønskede formål.</w:t>
      </w:r>
    </w:p>
    <w:p w14:paraId="0DB924CF" w14:textId="77777777" w:rsidR="008A7234" w:rsidRPr="00C97028" w:rsidRDefault="005E0C01" w:rsidP="00C97028">
      <w:r w:rsidRPr="00C97028">
        <w:t>«Fremvoksende teknologier» refererer vanligvis til teknologier som er under utvikling. Tidligere forventet disse å være tilgjengelige i løpet av fem til ti år. Denne tidshorisonten kortes imidlertid stadig ned i takt med det generelle utviklingstempoet. Blant disse er varer og teknologi med militære bruksområder. Eksempler på dette er 3D-printere, kvantedatamaskiner, kunstig intelligens, maritim autonomi, bioteknologi og avansert overvåkingsteknologi.</w:t>
      </w:r>
    </w:p>
    <w:p w14:paraId="12C5CC3A" w14:textId="77777777" w:rsidR="008A7234" w:rsidRPr="00C97028" w:rsidRDefault="005E0C01" w:rsidP="00C97028">
      <w:r w:rsidRPr="00C97028">
        <w:t>Utenriksdepartementet jobber langs flere spor for å følge den teknologiske utviklingen. For det første er det igangsatt et arbeid for å styrke koordineringen av nasjonale ekspertmiljøer og samarbeidet mellom disse. Hovedformålet med dette samarbeidet er nettopp å følge den teknologiske utviklingen. For det andre er Utenriksdepartementet i tett dialog med nærstående og likesinnede land. I slike møter står nye, utfordrende teknologier rutinemessig på dagsorden. For det tredje deltar Norge aktivt i de fire multilaterale eksportkontrollregimene der problemstillinger knyttet til framvoksende teknologier er en fast del av dagsorden. Fra norsk side er det viktig at vi har tilstrekkelige ressurser for å forstå de nye teknologiene, flerbruksverdien deres, risikoen de representerer og hvordan disse kan kontrolleres.</w:t>
      </w:r>
    </w:p>
    <w:p w14:paraId="49389B4C" w14:textId="77777777" w:rsidR="008A7234" w:rsidRPr="00C97028" w:rsidRDefault="005E0C01" w:rsidP="00C97028">
      <w:r w:rsidRPr="00C97028">
        <w:t>Arbeidet med fremvoksende teknologier omtales nærmere i kapittel 5.</w:t>
      </w:r>
    </w:p>
    <w:p w14:paraId="1BAA7E5D" w14:textId="77777777" w:rsidR="008A7234" w:rsidRPr="00C97028" w:rsidRDefault="005E0C01" w:rsidP="00C97028">
      <w:pPr>
        <w:pStyle w:val="avsnitt-undertittel"/>
      </w:pPr>
      <w:r w:rsidRPr="00C97028">
        <w:t>Utenriksdepartementets oppgaver og nasjonalt samarbeid om eksportkontroll</w:t>
      </w:r>
    </w:p>
    <w:p w14:paraId="76BE81C2" w14:textId="77777777" w:rsidR="008A7234" w:rsidRPr="00C97028" w:rsidRDefault="005E0C01" w:rsidP="00C97028">
      <w:r w:rsidRPr="00C97028">
        <w:t>Utenriksdepartementets oppgaver som myndighet for den strategiske eksportkontrollen i Norge består av forvaltningsoppgaver, samt politikk- og regelverksutvikling. Dette inkluderer utvikling av norsk eksportkontrollpolitikk, ivaretagelse av norske interesser i et omfattende multilateralt samarbeid, informasjonsarbeid overfor næringslivet, samt behandling av søknader om eksportlisenser, rapportering om eksport samt saker relatert til håndhevelse av eksportkontroll- og sanksjonsregelverket. Departementet er også ansvarlig for håndhevelse av sanksjonsregimer som er vedtatt i FNs sikkerhetsråd og for restriktive tiltak vedtatt av EUs råd og som Norge har sluttet seg til.</w:t>
      </w:r>
    </w:p>
    <w:p w14:paraId="0584F6BA" w14:textId="77777777" w:rsidR="008A7234" w:rsidRPr="00C97028" w:rsidRDefault="005E0C01" w:rsidP="00C97028">
      <w:r w:rsidRPr="00C97028">
        <w:t>En prioritert oppgave for Utenriksdepartementet er informasjonsvirksomhet overfor næringslivet. Det legges stor vekt på å sikre departementets tilgjengelighet og nær kontakt med eksportbedriftene om både konkrete eksportsaker og om veiledning om eksportkontrollregelverket generelt.</w:t>
      </w:r>
    </w:p>
    <w:p w14:paraId="58F9EBCD" w14:textId="77777777" w:rsidR="008A7234" w:rsidRPr="00C97028" w:rsidRDefault="005E0C01" w:rsidP="00C97028">
      <w:r w:rsidRPr="00C97028">
        <w:t>Utenriksdepartementet samarbeider tett med partene i det nasjonale samarbeidet om eksportkontroll. I kapittel 4.3 redegjøres det nærmere for samarbeidet mellom ulike departementer og etater om en mest mulig effektiv eksportkontroll.</w:t>
      </w:r>
    </w:p>
    <w:p w14:paraId="06D7F416" w14:textId="77777777" w:rsidR="008A7234" w:rsidRPr="00C97028" w:rsidRDefault="005E0C01" w:rsidP="00C97028">
      <w:r w:rsidRPr="00C97028">
        <w:t>Riksrevisjonens undersøkelse av myndighetenes arbeid med strategisk eksportkontroll ble lagt frem i 2021. Utenriksdepartementet jobber kontinuerlig med tiltak for å følge opp undersøkelsen, bl.a. en gjennomgang av eldre landklareringer, styrket systematikk for kvalitetssikring av lisensvilkår, full revisjon av rutiner samt styrket dokumentasjon av vurderinger i saksbehandlingen. Anskaffelsen av nytt søknads- og saksbehandlingssystem er også en viktig del av dette arbeidet.</w:t>
      </w:r>
    </w:p>
    <w:p w14:paraId="25BBB6F4" w14:textId="77777777" w:rsidR="008A7234" w:rsidRPr="00C97028" w:rsidRDefault="005E0C01" w:rsidP="00C97028">
      <w:r w:rsidRPr="00C97028">
        <w:t>Regjeringen vil fortsatt sikre tilstrekkelig kompetanse, tilstrekkelige ressurser og rammebetingelser for å kunne ivareta de omfattende og komplekse oppgavene på et område som er i rask endring.</w:t>
      </w:r>
    </w:p>
    <w:p w14:paraId="2D6662A4" w14:textId="77777777" w:rsidR="008A7234" w:rsidRPr="00C97028" w:rsidRDefault="005E0C01" w:rsidP="00C97028">
      <w:r w:rsidRPr="00C97028">
        <w:t>Utenriksdepartementets oppgaver og det nasjonale samarbeidet omtales nærmere i kapittel 4.</w:t>
      </w:r>
    </w:p>
    <w:p w14:paraId="4BE309AA" w14:textId="77777777" w:rsidR="008A7234" w:rsidRPr="00C97028" w:rsidRDefault="005E0C01" w:rsidP="00C97028">
      <w:pPr>
        <w:pStyle w:val="Overskrift1"/>
      </w:pPr>
      <w:r w:rsidRPr="00C97028">
        <w:t>Åpenhet om eksporten av forsvarsmateriell</w:t>
      </w:r>
    </w:p>
    <w:p w14:paraId="5FF6A1A9" w14:textId="77777777" w:rsidR="008A7234" w:rsidRPr="00C97028" w:rsidRDefault="005E0C01" w:rsidP="00C97028">
      <w:r w:rsidRPr="00C97028">
        <w:t>Den første meldingen til Stortinget om den faktiske eksporten av forsvarsmateriell ble fremlagt i 1996. Meldingen som nå legges frem er den 27. i rekken. På denne måten gis det parlamentarisk og offentlig innsyn i eksporten av forsvarsmateriell. Gjennom årene har graden av åpenhet blitt betydelig styrket, og omfatter både informasjon om den faktiske eksporten, praktiseringen av Utenriksdepartementets retningslinjer, utviklingen av politikk og regelverk, det nasjonale samarbeidet samt det omfattende internasjonale samarbeidet om eksportkontrollen med strategiske varer, teknologi og tjenester. Dersom det i en enkeltsak vurderes å foreligge særskilte omstendigheter, kan Stortingets organer konsulteres. Regjeringen vil videreføre denne praksisen.</w:t>
      </w:r>
    </w:p>
    <w:p w14:paraId="13A4C79C" w14:textId="77777777" w:rsidR="008A7234" w:rsidRPr="00C97028" w:rsidRDefault="005E0C01" w:rsidP="00C97028">
      <w:r w:rsidRPr="00C97028">
        <w:t xml:space="preserve">Eksporten og informasjonen om avslag på lisenssøknader i de enkelte årene </w:t>
      </w:r>
      <w:proofErr w:type="gramStart"/>
      <w:r w:rsidRPr="00C97028">
        <w:t>fremgår</w:t>
      </w:r>
      <w:proofErr w:type="gramEnd"/>
      <w:r w:rsidRPr="00C97028">
        <w:t xml:space="preserve"> i kapittel 9. I årets melding er det lagt vekt på en tydeligere grafisk fremstilling av eksporten og av </w:t>
      </w:r>
      <w:proofErr w:type="gramStart"/>
      <w:r w:rsidRPr="00C97028">
        <w:t>anvendelsen</w:t>
      </w:r>
      <w:proofErr w:type="gramEnd"/>
      <w:r w:rsidRPr="00C97028">
        <w:t xml:space="preserve"> av vurderingskriteriene som følger av retningslinjene.</w:t>
      </w:r>
    </w:p>
    <w:p w14:paraId="338A5EC6" w14:textId="77777777" w:rsidR="008A7234" w:rsidRPr="00C97028" w:rsidRDefault="005E0C01" w:rsidP="00C97028">
      <w:r w:rsidRPr="00C97028">
        <w:t>Statistikken i kapittel 9 baserer seg på bedriftenes rapporter om den faktiske eksporten som har funnet sted. Utenriksdepartementet foretar en kvalitetssikring av alle rapporter.</w:t>
      </w:r>
    </w:p>
    <w:p w14:paraId="5E62A71F" w14:textId="77777777" w:rsidR="008A7234" w:rsidRPr="00C97028" w:rsidRDefault="005E0C01" w:rsidP="00C97028">
      <w:r w:rsidRPr="00C97028">
        <w:t>Det er etablert praksis at Norges rapportering til FNs våpenhandelsavtale (ATT) blir offentliggjort. I tillegg publiseres et engelsk sammendrag av stortingsmeldingen. Dette bidrar i sum til åpenhet om den internasjonale våpeneksporten.</w:t>
      </w:r>
    </w:p>
    <w:p w14:paraId="09B23E43" w14:textId="77777777" w:rsidR="008A7234" w:rsidRPr="00C97028" w:rsidRDefault="005E0C01" w:rsidP="00C97028">
      <w:proofErr w:type="spellStart"/>
      <w:r w:rsidRPr="00C97028">
        <w:t>Eksportkontrolloven</w:t>
      </w:r>
      <w:proofErr w:type="spellEnd"/>
      <w:r w:rsidRPr="00C97028">
        <w:t xml:space="preserve"> pålegger enhver å gi Utenriksdepartementet den bistand som kreves for å kontrollere at bestemmelsene i loven og forskriftene blir fulgt. En slik plikt gjelder alle opplysninger som Utenriksdepartementet finner nødvendige for å kunne behandle lisenssøknader. Den vide retten til innhenting av bedrifts- og konkurransesensitiv informasjon må balanseres opp mot strenge taushetsbestemmelser. Av </w:t>
      </w:r>
      <w:proofErr w:type="spellStart"/>
      <w:r w:rsidRPr="00C97028">
        <w:t>eksportkontrolloven</w:t>
      </w:r>
      <w:proofErr w:type="spellEnd"/>
      <w:r w:rsidRPr="00C97028">
        <w:t xml:space="preserve"> § 2 fjerde ledd fremgår det at enhver har taushetsplikt om det de får kunnskap om etter loven. Taushetsplikten etter eksportkontrollregelverket går </w:t>
      </w:r>
      <w:proofErr w:type="gramStart"/>
      <w:r w:rsidRPr="00C97028">
        <w:t>således</w:t>
      </w:r>
      <w:proofErr w:type="gramEnd"/>
      <w:r w:rsidRPr="00C97028">
        <w:t xml:space="preserve"> lenger enn taushetsplikten som ellers følger av forvaltningsloven. Det at informasjon er blitt gjort kjent av en bedrift eller media, fritar ikke departementet for taushetsplikt. Regjeringens målsetning om å gi størst mulig åpenhet om eksporten av forsvarsmateriell, må skje innenfor rammen av den lovpålagte taushetsplikten.</w:t>
      </w:r>
    </w:p>
    <w:p w14:paraId="160B3655" w14:textId="77777777" w:rsidR="008A7234" w:rsidRPr="00C97028" w:rsidRDefault="005E0C01" w:rsidP="00C97028">
      <w:pPr>
        <w:pStyle w:val="Overskrift1"/>
      </w:pPr>
      <w:r w:rsidRPr="00C97028">
        <w:t>Kontrollen med eksporten av forsvarsmateriell</w:t>
      </w:r>
    </w:p>
    <w:p w14:paraId="473011E0" w14:textId="77777777" w:rsidR="008A7234" w:rsidRPr="00C97028" w:rsidRDefault="005E0C01" w:rsidP="00C97028">
      <w:r w:rsidRPr="00C97028">
        <w:t>Kontrollen med eksport av strategiske varer, teknologi og tjenester er hjemlet i lov og forskrift. Begrepet strategiske varer er en fellesbetegnelse for henholdsvis forsvarsmateriell og flerbruksvarer.</w:t>
      </w:r>
    </w:p>
    <w:p w14:paraId="1A2AA4A8" w14:textId="77777777" w:rsidR="008A7234" w:rsidRPr="00C97028" w:rsidRDefault="005E0C01" w:rsidP="00C97028">
      <w:r w:rsidRPr="00C97028">
        <w:t>Det er utarbeidet egne retningslinjer for Utenriksdepartementets behandling av søknader om eksport av forsvarsmateriell, teknologi og tjenester for militære formål. Retningslinjene omtales i meldingens kapittel 3.3.</w:t>
      </w:r>
    </w:p>
    <w:p w14:paraId="70FB722E" w14:textId="77777777" w:rsidR="008A7234" w:rsidRPr="00C97028" w:rsidRDefault="005E0C01" w:rsidP="00C97028">
      <w:r w:rsidRPr="00C97028">
        <w:t>I Meld. St. 26 (2018–2019) ble det gjort grundig rede for Utenriksdepartementets arbeid med et oppdatert og tydelig rammeverk for eksportkontrollen og et mer tilgjengelig regelverk.</w:t>
      </w:r>
    </w:p>
    <w:p w14:paraId="795854E8" w14:textId="791CA241" w:rsidR="008A7234" w:rsidRPr="00C97028" w:rsidRDefault="007671E5" w:rsidP="00C97028">
      <w:r>
        <w:rPr>
          <w:noProof/>
        </w:rPr>
        <w:drawing>
          <wp:inline distT="0" distB="0" distL="0" distR="0" wp14:anchorId="43341EE2" wp14:editId="061BF1EC">
            <wp:extent cx="6076950" cy="2705100"/>
            <wp:effectExtent l="0" t="0" r="0" b="0"/>
            <wp:docPr id="64" name="Bild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2705100"/>
                    </a:xfrm>
                    <a:prstGeom prst="rect">
                      <a:avLst/>
                    </a:prstGeom>
                    <a:noFill/>
                    <a:ln>
                      <a:noFill/>
                    </a:ln>
                  </pic:spPr>
                </pic:pic>
              </a:graphicData>
            </a:graphic>
          </wp:inline>
        </w:drawing>
      </w:r>
    </w:p>
    <w:p w14:paraId="4CBE2E68" w14:textId="745CE51A" w:rsidR="008A7234" w:rsidRPr="00C97028" w:rsidRDefault="005E0C01" w:rsidP="00C97028">
      <w:pPr>
        <w:pStyle w:val="figur-tittel"/>
      </w:pPr>
      <w:r w:rsidRPr="00C97028">
        <w:t>Grunnlaget for norsk eksportkontro</w:t>
      </w:r>
      <w:r w:rsidR="003237A2">
        <w:t>ll m</w:t>
      </w:r>
      <w:r w:rsidRPr="00C97028">
        <w:t>ed strategiske varer, tjenester, teknologi og kunnskap</w:t>
      </w:r>
    </w:p>
    <w:p w14:paraId="37073BCD" w14:textId="77777777" w:rsidR="008A7234" w:rsidRPr="00C97028" w:rsidRDefault="005E0C01" w:rsidP="007671E5">
      <w:pPr>
        <w:pStyle w:val="Overskrift2"/>
        <w:numPr>
          <w:ilvl w:val="1"/>
          <w:numId w:val="20"/>
        </w:numPr>
      </w:pPr>
      <w:proofErr w:type="spellStart"/>
      <w:r w:rsidRPr="00C97028">
        <w:t>Eksportkontrolloven</w:t>
      </w:r>
      <w:proofErr w:type="spellEnd"/>
    </w:p>
    <w:p w14:paraId="2B8DF028" w14:textId="77777777" w:rsidR="008A7234" w:rsidRPr="00C97028" w:rsidRDefault="005E0C01" w:rsidP="00C97028">
      <w:r w:rsidRPr="00C97028">
        <w:t>Lov av 18. desember 1987 om kontroll med eksport av strategiske varer, tjenester og teknologi mv. (</w:t>
      </w:r>
      <w:proofErr w:type="spellStart"/>
      <w:r w:rsidRPr="00C97028">
        <w:t>eksportkontrolloven</w:t>
      </w:r>
      <w:proofErr w:type="spellEnd"/>
      <w:r w:rsidRPr="00C97028">
        <w:t>) er en fullmaktslov. Departementet er gitt fullmakt i Kgl.res. av samme dato til å administrere loven og utarbeide forskrifter og retningslinjer for å sikre gjennomføring av kontrollen.</w:t>
      </w:r>
    </w:p>
    <w:p w14:paraId="7F42E959" w14:textId="77777777" w:rsidR="008A7234" w:rsidRPr="00C97028" w:rsidRDefault="005E0C01" w:rsidP="00C97028">
      <w:r w:rsidRPr="00C97028">
        <w:t>Loven gir et vidt hjemmelsgrunnlag for å sikre en effektiv utøvelse av kontrollen med eksporten av strategiske varer, teknologi og tjenester for militære formål.</w:t>
      </w:r>
    </w:p>
    <w:p w14:paraId="44FEEBB9" w14:textId="77777777" w:rsidR="008A7234" w:rsidRPr="00C97028" w:rsidRDefault="005E0C01" w:rsidP="00C97028">
      <w:r w:rsidRPr="00C97028">
        <w:t xml:space="preserve">I 2021 ble det geografiske anvendelsesområdet for eksportkontrollregelverket utvidet. </w:t>
      </w:r>
      <w:proofErr w:type="spellStart"/>
      <w:r w:rsidRPr="00C97028">
        <w:t>Eksportkontrolloven</w:t>
      </w:r>
      <w:proofErr w:type="spellEnd"/>
      <w:r w:rsidRPr="00C97028">
        <w:t xml:space="preserve"> § 1 tredje ledd slår nå fast at loven også gjelder for Svalbard og Jan Mayen. Det innebærer at lisensplikten i eksportkontrollforskriften § 3, jf. §§ 4-7, for eksport av varer, teknologi og tjenester oppført på </w:t>
      </w:r>
      <w:proofErr w:type="spellStart"/>
      <w:r w:rsidRPr="00C97028">
        <w:t>vareliste</w:t>
      </w:r>
      <w:proofErr w:type="spellEnd"/>
      <w:r w:rsidRPr="00C97028">
        <w:t xml:space="preserve"> I og II gjelder for Svalbard og Jan Mayen. Endringen forhindrer at Svalbard og Jan Mayen kan utnyttes til omgåelse av norsk eksportkontrollregelverk. Endringen innebærer også at våpenembargoer som gjennomføres som en del av folkerettslige bindende FN-sanksjoner eller andre internasjonale tiltak som Norge slutter opp om, vil gjelde på Svalbard og Jan Mayen. Dette sikrer at eksportkontrollregelverket er i tråd med våre internasjonale forpliktelser.</w:t>
      </w:r>
    </w:p>
    <w:p w14:paraId="02A603BC" w14:textId="77777777" w:rsidR="008A7234" w:rsidRPr="00C97028" w:rsidRDefault="005E0C01" w:rsidP="00C97028">
      <w:r w:rsidRPr="00C97028">
        <w:t xml:space="preserve">I lovens § 1 heter det videre at Kongen kan bestemme at varer og teknologi som kan være av betydning for andre lands utvikling, produksjon eller </w:t>
      </w:r>
      <w:proofErr w:type="gramStart"/>
      <w:r w:rsidRPr="00C97028">
        <w:t>anvendelse</w:t>
      </w:r>
      <w:proofErr w:type="gramEnd"/>
      <w:r w:rsidRPr="00C97028">
        <w:t xml:space="preserve"> av produkter til militær bruk eller som direkte kan tjene til å utvikle et lands militære evne, samt varer og teknologi som kan benyttes til å utøve terrorhandlinger, jf. straffeloven § 131, ikke må utføres fra Norge uten særskilt tillatelse. Videre heter det at det også kan settes forbud mot at det uten særskilt tillatelse ytes tjenester som nevnt over. Det kan settes vilkår for tillatelsene. Kongen kan i tillegg sette forbud mot at personer som har bopel eller oppholdssted i Norge, samt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eksportkontrollforskriften, dvs. varer og teknologi som kan anvendes i masseødeleggelsesvåpen og leveringssystemer for slike våpen.</w:t>
      </w:r>
    </w:p>
    <w:p w14:paraId="35E9E983" w14:textId="77777777" w:rsidR="008A7234" w:rsidRPr="00C97028" w:rsidRDefault="005E0C01" w:rsidP="00C97028">
      <w:r w:rsidRPr="00C97028">
        <w:t xml:space="preserve">Enhver plikter å gi departementet den bistand og de opplysninger som kreves for å kontrollere at bestemmelsene i loven eller i forskriften gitt i </w:t>
      </w:r>
      <w:proofErr w:type="gramStart"/>
      <w:r w:rsidRPr="00C97028">
        <w:t>medhold av</w:t>
      </w:r>
      <w:proofErr w:type="gramEnd"/>
      <w:r w:rsidRPr="00C97028">
        <w:t xml:space="preserve"> den blir fulgt. Denne vide adgangen til innhenting av bedrifts- og konkurransesensitiv informasjon og bistand i forbindelse med behandlingen av lisenssøknader, har sitt motstykke i lovens strenge bestemmelser om taushetsplikt. Enhver har taushetsplikt om det de får kunnskap om etter loven jf. </w:t>
      </w:r>
      <w:proofErr w:type="spellStart"/>
      <w:r w:rsidRPr="00C97028">
        <w:t>eksportkontrolloven</w:t>
      </w:r>
      <w:proofErr w:type="spellEnd"/>
      <w:r w:rsidRPr="00C97028">
        <w:t xml:space="preserve"> § 2 fjerde ledd.</w:t>
      </w:r>
    </w:p>
    <w:p w14:paraId="69B0127E" w14:textId="77777777" w:rsidR="008A7234" w:rsidRPr="00C97028" w:rsidRDefault="005E0C01" w:rsidP="00C97028">
      <w:r w:rsidRPr="00C97028">
        <w:t>Utenriksdepartementet kan foreta inspeksjon og kreve innsyn i dokumenter som har betydning for eksportaktiviteter, herunder regnskapsmateriale og forretningspapirer. Departementet kan også kreve beslag i dokumenter og materiale som nevnt, og kan rette anmodning til politiet om ransaking av kontor- og bedriftslokaler.</w:t>
      </w:r>
    </w:p>
    <w:p w14:paraId="22C25CB1" w14:textId="77777777" w:rsidR="008A7234" w:rsidRPr="00C97028" w:rsidRDefault="005E0C01" w:rsidP="00C97028">
      <w:r w:rsidRPr="00C97028">
        <w:t xml:space="preserve">Loven inneholder straffebestemmelser, som omfatter bøter, fengsel eller begge deler. Det er straffbart å utføre eller forsøke å utføre varer, teknologi eller tjenester uten tillatelse, å overtre vilkår som er satt, gi uriktige opplysninger, muntlig eller skriftlig, om forhold som er av betydning for adgangen til å utføre varer, teknologi eller tjenester, eller på annen måte overtre bestemmelser som er gitt i eller i </w:t>
      </w:r>
      <w:proofErr w:type="gramStart"/>
      <w:r w:rsidRPr="00C97028">
        <w:t>medhold av</w:t>
      </w:r>
      <w:proofErr w:type="gramEnd"/>
      <w:r w:rsidRPr="00C97028">
        <w:t xml:space="preserve"> loven. Uaktsom overtredelse kan straffes med bøter eller fengsel inntil to år.</w:t>
      </w:r>
    </w:p>
    <w:p w14:paraId="156AC1E1" w14:textId="77777777" w:rsidR="008A7234" w:rsidRPr="00C97028" w:rsidRDefault="005E0C01" w:rsidP="00C97028">
      <w:r w:rsidRPr="00C97028">
        <w:t>I St.meld. nr. 29 (2007–2008), St.meld. nr. 42 (2008–2009), Meld. St. 21 (2009–2010) og Meld. St. 26 (2018–2019) ble det redegjort grundig for lovens virkeområde.</w:t>
      </w:r>
    </w:p>
    <w:p w14:paraId="3B9C8478" w14:textId="77777777" w:rsidR="008A7234" w:rsidRPr="00C97028" w:rsidRDefault="005E0C01" w:rsidP="00C97028">
      <w:pPr>
        <w:pStyle w:val="Overskrift2"/>
      </w:pPr>
      <w:r w:rsidRPr="00C97028">
        <w:t>Eksportkontrollforskriften</w:t>
      </w:r>
    </w:p>
    <w:p w14:paraId="7E92BE1D" w14:textId="77777777" w:rsidR="008A7234" w:rsidRPr="00C97028" w:rsidRDefault="005E0C01" w:rsidP="00C97028">
      <w:r w:rsidRPr="00C97028">
        <w:t>Forskrift om eksport av forsvarsmateriell, flerbruksvarer, teknologi og tjenester av 19. juni 2013 (eksportkontrollforskriften) gir regler om den operative gjennomføringen av kontrollen. Forskriften gir nærmere regler om selve lisensieringen, herunder adgangen til å sette vilkår for en lisens, og til å trekke tilbake, suspendere eller endre en tidligere innvilget lisens, om unntak fra lisensplikten og til å kreve sluttbrukererklæring.</w:t>
      </w:r>
    </w:p>
    <w:p w14:paraId="5E946C86" w14:textId="77777777" w:rsidR="008A7234" w:rsidRPr="00C97028" w:rsidRDefault="005E0C01" w:rsidP="00C97028">
      <w:r w:rsidRPr="00C97028">
        <w:t>Forskriften angir to kontrollister. Liste I omfatter forsvarsrelaterte varer og teknologi, mens Liste II beskriver flerbruksvarer- og teknologi. EU har konsolidert listene som er fremforhandlet i de multilaterale eksportkontrollregimene hvor Norge deltar. Listene oppdateres i tråd med konsensusvedtak i de ulike regimene. Av hensyn til brukervennlighet benyttes de to EU-listene direkte i den norske forskriften.</w:t>
      </w:r>
    </w:p>
    <w:p w14:paraId="7F14329C" w14:textId="77777777" w:rsidR="008A7234" w:rsidRPr="00C97028" w:rsidRDefault="005E0C01" w:rsidP="00C97028">
      <w:r w:rsidRPr="00C97028">
        <w:t xml:space="preserve">I tillegg til varer, kreves det lisens for tjenesteytelser knyttet til </w:t>
      </w:r>
      <w:proofErr w:type="spellStart"/>
      <w:r w:rsidRPr="00C97028">
        <w:t>varelistene</w:t>
      </w:r>
      <w:proofErr w:type="spellEnd"/>
      <w:r w:rsidRPr="00C97028">
        <w:t xml:space="preserve">, eller tjenester som </w:t>
      </w:r>
      <w:proofErr w:type="gramStart"/>
      <w:r w:rsidRPr="00C97028">
        <w:t>for øvrig</w:t>
      </w:r>
      <w:proofErr w:type="gramEnd"/>
      <w:r w:rsidRPr="00C97028">
        <w:t xml:space="preserve"> kan tjene til å utvikle et lands militære evne. Det kreves også lisens for formidling av strategiske varer mellom to tredjeland.</w:t>
      </w:r>
    </w:p>
    <w:p w14:paraId="44E67405" w14:textId="77777777" w:rsidR="008A7234" w:rsidRPr="00C97028" w:rsidRDefault="005E0C01" w:rsidP="00C97028">
      <w:r w:rsidRPr="00C97028">
        <w:t>Forskriften gir adgang til å stanse eksport av andre varer, teknologi og tjenester under visse omstendigheter. I Meld. St. 25 (2019–2020) ble det gjort grundig rede for fire såkalte generalklausuler i forskriftens § 7. Disse gir hjemmel til å utløse lisensplikt for enhver vare, teknologi eller tjeneste under gitte omstendigheter. Slik lisensplikt utløses bare i den hensikt å kunne avslå en søknad om eksportlisens når:</w:t>
      </w:r>
    </w:p>
    <w:p w14:paraId="57FDCCA4" w14:textId="77777777" w:rsidR="008A7234" w:rsidRPr="00C97028" w:rsidRDefault="005E0C01" w:rsidP="00C97028">
      <w:pPr>
        <w:pStyle w:val="Liste"/>
      </w:pPr>
      <w:r w:rsidRPr="00C97028">
        <w:t>det vurderes at varene er ment for bruk i en masseødeleggelsesvåpenaktivitet;</w:t>
      </w:r>
    </w:p>
    <w:p w14:paraId="3EA08DD7" w14:textId="77777777" w:rsidR="008A7234" w:rsidRPr="00C97028" w:rsidRDefault="005E0C01" w:rsidP="00C97028">
      <w:pPr>
        <w:pStyle w:val="Liste"/>
      </w:pPr>
      <w:r w:rsidRPr="00C97028">
        <w:t>varen er for militær bruk i områder hvor det er krig, krig truer eller til et land hvor det er borgerkrig;</w:t>
      </w:r>
    </w:p>
    <w:p w14:paraId="306E37EA" w14:textId="77777777" w:rsidR="008A7234" w:rsidRPr="00C97028" w:rsidRDefault="005E0C01" w:rsidP="00C97028">
      <w:pPr>
        <w:pStyle w:val="Liste"/>
      </w:pPr>
      <w:r w:rsidRPr="00C97028">
        <w:t>varen er for militær bruk i et land som er omfattet av sanksjoner, restriktive tiltak eller våpenembargo;</w:t>
      </w:r>
    </w:p>
    <w:p w14:paraId="0F63D870" w14:textId="77777777" w:rsidR="008A7234" w:rsidRPr="00C97028" w:rsidRDefault="005E0C01" w:rsidP="00C97028">
      <w:pPr>
        <w:pStyle w:val="Liste"/>
      </w:pPr>
      <w:r w:rsidRPr="00C97028">
        <w:t>varen anses å direkte kunne tjene til å utvikle et lands militære evne på en måte som ikke er forenlig med vesentlige norske sikkerhets- og forsvarsinteresser.</w:t>
      </w:r>
    </w:p>
    <w:p w14:paraId="0472FEA8" w14:textId="77777777" w:rsidR="008A7234" w:rsidRPr="00C97028" w:rsidRDefault="005E0C01" w:rsidP="00C97028">
      <w:r w:rsidRPr="00C97028">
        <w:t>Utenriksdepartementet arbeider med å innføre en særskilt lisensplikt når det gjelder kontroll med kunnskapsoverføring av strategiske teknologier. Et konkret forslag om slik kontroll ble sendt på høring primo 2022. Det er redegjort nærmere for dette arbeidet i kapittel 6.</w:t>
      </w:r>
    </w:p>
    <w:p w14:paraId="4AA02ED3" w14:textId="77777777" w:rsidR="008A7234" w:rsidRPr="00C97028" w:rsidRDefault="005E0C01" w:rsidP="00C97028">
      <w:pPr>
        <w:pStyle w:val="Overskrift2"/>
      </w:pPr>
      <w:r w:rsidRPr="00C97028">
        <w:t>Utenriksdepartementets retningslinjer</w:t>
      </w:r>
    </w:p>
    <w:p w14:paraId="7E312C8A" w14:textId="77777777" w:rsidR="008A7234" w:rsidRPr="00C97028" w:rsidRDefault="005E0C01" w:rsidP="00C97028">
      <w:r w:rsidRPr="00C97028">
        <w:t>For å sikre en effektiv kontroll basert på Stortingets vedtak og internasjonale forpliktelser, er det etablert retningslinjer for Utenriksdepartementets behandling av søknader om eksport av våpen, ammunisjon og annet militært materiell, teknologi og tjenester.</w:t>
      </w:r>
    </w:p>
    <w:p w14:paraId="3F86ACCF" w14:textId="77777777" w:rsidR="008A7234" w:rsidRPr="00C97028" w:rsidRDefault="005E0C01" w:rsidP="00C97028">
      <w:r w:rsidRPr="00C97028">
        <w:t>Retningslinjene skal sikre at Stortingets vedtak blir fulgt. I 1992 ble det for første gang publisert retningslinjer for Utenriksdepartementets behandling av søknader om eksport av forsvarsmateriell, samt teknologi og tjenester for militære formål. Retningslinjene har siden 1992 gitt forsvarsindustrien innsyn i Stortingets og myndighetenes rammebetingelser. Retningslinjene bidrar til forutsigbarhet og likebehandling, hvilket er av stor betydning ettersom utvikling, produksjon og markedsføring av forsvarsmateriell forutsetter langsiktig planlegging.</w:t>
      </w:r>
    </w:p>
    <w:p w14:paraId="2CA052A6" w14:textId="77777777" w:rsidR="008A7234" w:rsidRPr="00C97028" w:rsidRDefault="005E0C01" w:rsidP="00C97028">
      <w:r w:rsidRPr="00C97028">
        <w:t xml:space="preserve">I 2014 ble retningslinjene revidert. Det ble bl.a. innarbeidet en konsolidert kriterieliste, som består av EUs åtte </w:t>
      </w:r>
      <w:proofErr w:type="spellStart"/>
      <w:r w:rsidRPr="00C97028">
        <w:t>adferdskriterier</w:t>
      </w:r>
      <w:proofErr w:type="spellEnd"/>
      <w:r w:rsidRPr="00C97028">
        <w:t xml:space="preserve"> for våpeneksport og ATTs artikler 6 og 7 om eksportkontroll. Oppdateringen i 2014 innebar en reell styrking av retningslinjene og at Utenriksdepartementets vurderinger ble tydeliggjort og mer tilgengelige. Kriteriene utdyper hvilke vurderinger Utenriksdepartementet gjør i saksbehandlingen, jf. 1959-vedtaket og 1997-presiseringen. Det ble redegjort grundig for kriteriene i Meld. St. 26 (2018–2019) og i Meld. St. 35 (2020–2021).</w:t>
      </w:r>
    </w:p>
    <w:p w14:paraId="1D8F6ECB" w14:textId="77777777" w:rsidR="008A7234" w:rsidRPr="00C97028" w:rsidRDefault="005E0C01" w:rsidP="00C97028">
      <w:r w:rsidRPr="00C97028">
        <w:t>For å sikre mest mulig forutsigbarhet og likebehandling, er retningslinjenes systematikk bygget på to stolper, herunder fire landgrupper og to varekategorier. Retningslinjene angir nærmere regler for hvilke varekategorier som kan tillates eksportert til de enkelte landgruppene, samt hvilken dokumentasjon som kreves ved eksport til de ulike landgruppene. Retningslinjene gir klare bestemmelser om krav til sluttbrukerdokumentasjon. Ved salg av forsvarsmateriell som ikke er delleveranser under myndighetsgodkjent samarbeidsavtale, kreves alltid sluttbrukerdokumentasjon før lisens kan innvilges.</w:t>
      </w:r>
    </w:p>
    <w:p w14:paraId="229A15F9" w14:textId="137C021F" w:rsidR="008A7234" w:rsidRPr="00C97028" w:rsidRDefault="007671E5" w:rsidP="00C97028">
      <w:r>
        <w:rPr>
          <w:noProof/>
        </w:rPr>
        <w:drawing>
          <wp:inline distT="0" distB="0" distL="0" distR="0" wp14:anchorId="2C0172AE" wp14:editId="5FD8993F">
            <wp:extent cx="3286125" cy="2457450"/>
            <wp:effectExtent l="0" t="0" r="0" b="0"/>
            <wp:docPr id="66" name="Bil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6125" cy="2457450"/>
                    </a:xfrm>
                    <a:prstGeom prst="rect">
                      <a:avLst/>
                    </a:prstGeom>
                    <a:noFill/>
                    <a:ln>
                      <a:noFill/>
                    </a:ln>
                  </pic:spPr>
                </pic:pic>
              </a:graphicData>
            </a:graphic>
          </wp:inline>
        </w:drawing>
      </w:r>
    </w:p>
    <w:p w14:paraId="0C49BC17" w14:textId="77777777" w:rsidR="008A7234" w:rsidRPr="00C97028" w:rsidRDefault="005E0C01" w:rsidP="00C97028">
      <w:pPr>
        <w:pStyle w:val="figur-tittel"/>
      </w:pPr>
      <w:r w:rsidRPr="00C97028">
        <w:t>Illustrasjon av saksbehandlingsprosessen for søknader om eksportlisens</w:t>
      </w:r>
    </w:p>
    <w:p w14:paraId="03C16E8A" w14:textId="77777777" w:rsidR="008A7234" w:rsidRPr="00C97028" w:rsidRDefault="005E0C01" w:rsidP="00C97028">
      <w:r w:rsidRPr="00C97028">
        <w:t xml:space="preserve">I den norske eksportkontrollen med forsvarsmateriell, anvendes ikke landlister. Imidlertid definerer retningslinjene fire landgrupper: </w:t>
      </w:r>
    </w:p>
    <w:p w14:paraId="2EBA4FBE" w14:textId="77777777" w:rsidR="008A7234" w:rsidRPr="00C97028" w:rsidRDefault="005E0C01" w:rsidP="00C97028">
      <w:pPr>
        <w:pStyle w:val="Liste"/>
      </w:pPr>
      <w:r w:rsidRPr="00C97028">
        <w:t>Landgruppe 1 er NATOs medlemsland, nordiske og særlig nærstående land.</w:t>
      </w:r>
    </w:p>
    <w:p w14:paraId="3C91FAEC" w14:textId="77777777" w:rsidR="008A7234" w:rsidRPr="00C97028" w:rsidRDefault="005E0C01" w:rsidP="00C97028">
      <w:pPr>
        <w:pStyle w:val="Liste"/>
      </w:pPr>
      <w:r w:rsidRPr="00C97028">
        <w:t>Landgruppe 2 er land som er godkjent som mottakere av A-materiell etter forutgående regjeringsbehandling.</w:t>
      </w:r>
    </w:p>
    <w:p w14:paraId="475413D7" w14:textId="77777777" w:rsidR="008A7234" w:rsidRPr="00C97028" w:rsidRDefault="005E0C01" w:rsidP="00C97028">
      <w:pPr>
        <w:pStyle w:val="Liste"/>
      </w:pPr>
      <w:r w:rsidRPr="00C97028">
        <w:t>Landgruppe 3 er land som bare kan motta B-materiell.</w:t>
      </w:r>
    </w:p>
    <w:p w14:paraId="7F89EC5A" w14:textId="77777777" w:rsidR="008A7234" w:rsidRPr="00C97028" w:rsidRDefault="005E0C01" w:rsidP="00C97028">
      <w:pPr>
        <w:pStyle w:val="Liste"/>
      </w:pPr>
      <w:r w:rsidRPr="00C97028">
        <w:t>Landgruppe 4 retter seg mot land som Norge ikke eksporterer verken A- eller B-materiell til. Dette er bl.a. land som rammes av 1959-vedtaket eller som er gjenstand for våpenembargo.</w:t>
      </w:r>
    </w:p>
    <w:p w14:paraId="693D434F" w14:textId="77777777" w:rsidR="008A7234" w:rsidRPr="00C97028" w:rsidRDefault="005E0C01" w:rsidP="00C97028">
      <w:r w:rsidRPr="00C97028">
        <w:t>Varekategori A omfatter våpen, ammunisjon og visse typer materiell, samt annet materiell med strategisk kapasitet som vesentlig kan påvirke de militære styrkeforhold utover nærområdet.</w:t>
      </w:r>
    </w:p>
    <w:p w14:paraId="6E4C2F66" w14:textId="77777777" w:rsidR="008A7234" w:rsidRPr="00C97028" w:rsidRDefault="005E0C01" w:rsidP="00C97028">
      <w:r w:rsidRPr="00C97028">
        <w:t>Varekategori B omfatter øvrige forsvarsrelaterte varer som ikke har de egenskaper eller bruksområder som definert for varekategori A. Det er også praksis å behandle eksport av flerbruksvarer til militær sluttbruk etter retningslinjenes bestemmelser om lisensiering av B-materiell.</w:t>
      </w:r>
    </w:p>
    <w:p w14:paraId="7BC34600" w14:textId="77777777" w:rsidR="008A7234" w:rsidRPr="00C97028" w:rsidRDefault="005E0C01" w:rsidP="00C97028">
      <w:r w:rsidRPr="00C97028">
        <w:t xml:space="preserve">Utenriksdepartementet innvilget 1893 søknader om eksport av forsvarsmateriell og flerbruksvarer i 2021. Søknadene følger en etablert saksbehandlingsprosess, som </w:t>
      </w:r>
      <w:proofErr w:type="gramStart"/>
      <w:r w:rsidRPr="00C97028">
        <w:t>fremgår</w:t>
      </w:r>
      <w:proofErr w:type="gramEnd"/>
      <w:r w:rsidRPr="00C97028">
        <w:t xml:space="preserve"> av figuren ovenfor. I denne prosessen gjøres det grundige og individuelle vurderinger av saken i henhold til retningslinjene.</w:t>
      </w:r>
    </w:p>
    <w:p w14:paraId="0D616836" w14:textId="62D2BCEB" w:rsidR="008A7234" w:rsidRPr="00C97028" w:rsidRDefault="007671E5" w:rsidP="00C97028">
      <w:r>
        <w:rPr>
          <w:noProof/>
        </w:rPr>
        <w:drawing>
          <wp:inline distT="0" distB="0" distL="0" distR="0" wp14:anchorId="4D1AF70F" wp14:editId="1713849A">
            <wp:extent cx="6076950" cy="3819525"/>
            <wp:effectExtent l="0" t="0" r="0" b="0"/>
            <wp:docPr id="68" name="Bil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819525"/>
                    </a:xfrm>
                    <a:prstGeom prst="rect">
                      <a:avLst/>
                    </a:prstGeom>
                    <a:noFill/>
                    <a:ln>
                      <a:noFill/>
                    </a:ln>
                  </pic:spPr>
                </pic:pic>
              </a:graphicData>
            </a:graphic>
          </wp:inline>
        </w:drawing>
      </w:r>
    </w:p>
    <w:p w14:paraId="6CE79CFB" w14:textId="77777777" w:rsidR="008A7234" w:rsidRPr="00C97028" w:rsidRDefault="005E0C01" w:rsidP="00C97028">
      <w:pPr>
        <w:pStyle w:val="figur-tittel"/>
      </w:pPr>
      <w:r w:rsidRPr="00C97028">
        <w:t>Kriterier for vurdering av eksport av forsvarsmateriell</w:t>
      </w:r>
    </w:p>
    <w:p w14:paraId="0C7E4053" w14:textId="77777777" w:rsidR="008A7234" w:rsidRPr="00C97028" w:rsidRDefault="005E0C01" w:rsidP="00C97028">
      <w:r w:rsidRPr="00C97028">
        <w:t>Retningslinjene forutsetter grundige og brede vurderinger av uten- og innenrikspolitiske forhold i landet som skal motta forsvarsmateriell. 1959-vedtaket slår fast at det som hovedregel ikke skal gis tillatelse til eksport av forsvarsmateriell til områder hvor det er krig, krig truer eller land hvor det er borgerkrig. Dersom en lisenssøknad gjelder et mottakerland som rammes av dette hovedprinsippet, vil lisens ikke kunne innvilges. Dette gjelder uavhengig av hvilket materiell det er snakk om. I slike tilfeller vil det ikke være nødvendig å foreta konkrete vurderinger av kriteriene i den konsoliderte liste. Disse kommer først til anvendelse når det er avklart at 1959-vedtaket ikke står i veien for eksport. I vurderingen av de enkelte kriteriene, tas det utgangspunkt i om den spesifikke varen eller teknologien som er søkt eksportert i seg selv kan benyttes til uakseptable militære aktiviteter, bl.a. om utstyret kan bli brukt til intern undertrykking, til å krenke grunnleggende menneskerettigheter eller til å begå alvorlige brudd på internasjonal humanitærrett. I slike vurderinger, kan departementet trekke på egne landvurderinger og på informasjon fra en rekke kilder. Dette er gjerne rapporter fra anerkjente organisasjoner, som FN, Amnesty International, Human Rights Watch eller nærstående lands landrapporter. I tillegg benyttes informasjon som er utvekslet innenfor Norges samarbeid med EU om eksportkontroll og fra de multilaterale eksportkontrollregimene.</w:t>
      </w:r>
    </w:p>
    <w:p w14:paraId="62765C6F" w14:textId="77777777" w:rsidR="008A7234" w:rsidRPr="00C97028" w:rsidRDefault="005E0C01" w:rsidP="00C97028">
      <w:pPr>
        <w:pStyle w:val="Overskrift2"/>
      </w:pPr>
      <w:r w:rsidRPr="00C97028">
        <w:t>Retningslinjenes bestemmelser om sluttbrukerdokumentasjon</w:t>
      </w:r>
    </w:p>
    <w:p w14:paraId="71C4F593" w14:textId="77777777" w:rsidR="008A7234" w:rsidRPr="00C97028" w:rsidRDefault="005E0C01" w:rsidP="00C97028">
      <w:r w:rsidRPr="00C97028">
        <w:t>Det kreves alltid dokumentasjon om den endelige sluttbrukeren ved eksport av forsvarsmateriell fra Norge. Kravet til dokumentasjon er beskrevet i retningslinjene.</w:t>
      </w:r>
    </w:p>
    <w:p w14:paraId="2C0DEDC8" w14:textId="77777777" w:rsidR="008A7234" w:rsidRPr="00C97028" w:rsidRDefault="005E0C01" w:rsidP="00C97028">
      <w:r w:rsidRPr="00C97028">
        <w:t>Eksport av A-materiell tillates bare til land i landgruppene 1 og 2, mens B-materiell kan tillates til mottakere i landgruppe 3.</w:t>
      </w:r>
    </w:p>
    <w:p w14:paraId="2D67E25B" w14:textId="77777777" w:rsidR="008A7234" w:rsidRPr="00C97028" w:rsidRDefault="005E0C01" w:rsidP="00C97028">
      <w:r w:rsidRPr="00C97028">
        <w:t>Landgruppe 1 består av NATOs medlemsland, de nordiske landene og noen særskilt nærstående land. Det er et grunnleggende prinsipp og praksis at eksporten av forsvarsmateriell mellom NATO-lands forsvarsmyndigheter bygger på en langsiktig utenriks-, sikkerhets- og forsvarspolitikk, hvor leveranser av materiell mellom partene er forankret i omfattende avtaler og mangeårig praksis. Det foreligger en etablert tillit innenfor alliansen når det gjelder eventuell viderelevering av våpenmateriell som opprinnelig er anskaffet fra et annet medlemsland. Ved eksport til medlemsland i NATO, nordiske land eller til nærstående land, dvs. landgruppe 1, kreves dokumentasjon som godtgjør sluttbrukeren før lisens innvilges. Omfanget av dokumentasjonen som skal til for å godtgjøre sluttbrukeren vil avhenge av den enkelte sak, f.eks. i hvilken grad det foreligger et etablert samarbeidsforhold, avtaler, kontrakter o.l. Dersom det ikke foreligger et etablert samarbeid og begrunnet tillitsforhold, kreves mer omfattende dokumentasjon og forsikringer fra sluttbrukeren før tillatelse til eksport kan innvilges.</w:t>
      </w:r>
    </w:p>
    <w:p w14:paraId="05638897" w14:textId="77777777" w:rsidR="008A7234" w:rsidRPr="00C97028" w:rsidRDefault="005E0C01" w:rsidP="00C97028">
      <w:r w:rsidRPr="00C97028">
        <w:t>Ved eksport av A-materiell til land som faller inn i landgruppe 2, kreves det alltid myndighetsbekreftet sluttbrukererklæring med reeksportklausul, dvs. forsikringer om at reeksport ikke kan finne sted uten norske myndigheters godkjennelse.</w:t>
      </w:r>
    </w:p>
    <w:p w14:paraId="567BBFED" w14:textId="77777777" w:rsidR="008A7234" w:rsidRPr="00C97028" w:rsidRDefault="005E0C01" w:rsidP="00C97028">
      <w:r w:rsidRPr="00C97028">
        <w:t>For eksport av B-materiell kreves tilfredsstillende dokumentasjon som godtgjør sluttbruker og sluttbruk. Omfanget av slik dokumentasjon vil avhenge av utstyrets bruksområde og mottakerlandet.</w:t>
      </w:r>
    </w:p>
    <w:p w14:paraId="647ED457" w14:textId="77777777" w:rsidR="008A7234" w:rsidRPr="00C97028" w:rsidRDefault="005E0C01" w:rsidP="00C97028">
      <w:r w:rsidRPr="00C97028">
        <w:t>Utenriksdepartementet har utarbeidet formater for ulike sluttbrukererklæringer. Hensikten er å gi eksportbedriftene best mulig veiledning og forutsigbarhet om hvilke forsikringer og opplysninger som forutsettes å inngå i sluttbrukerdokumentasjon og sluttbrukererklæringer som følger en søknad om eksportlisens.</w:t>
      </w:r>
    </w:p>
    <w:p w14:paraId="70A5075C" w14:textId="77777777" w:rsidR="008A7234" w:rsidRPr="00C97028" w:rsidRDefault="005E0C01" w:rsidP="00C97028">
      <w:r w:rsidRPr="00C97028">
        <w:t>Fra norsk side har vi gjennom flere år arbeidet for å fremme oppslutning om en felles norm om sluttbrukererklæringer innenfor NATO og Wassenaar-samarbeidet. Det har hittil ikke vært mulig å få oppslutning om Norges initiativ. Årsaken til manglende oppslutning er prinsippet om nasjonal suverenitet i spørsmål om eksport av forsvarsmateriell. Et lands rett til å ha et forsvar er forankret i FN-paktens artikkel 51, og dette innebærer at land også har en legitim rett til å kjøpe og selge forsvarsmateriell. Selv om det ikke foreligger en felles norm om sluttbrukererklæringer, krever eksportland, inkludert Norge, i praksis sluttbrukerdokumentasjon i henhold til sin nasjonale praksis. Norge selger forsvarsmateriell bare når den endelige sluttbruker er statlig myndighet i mottakerlandet, og når dette er tilfredsstillende dokumentert.</w:t>
      </w:r>
    </w:p>
    <w:p w14:paraId="06185AFF" w14:textId="77777777" w:rsidR="008A7234" w:rsidRPr="00C97028" w:rsidRDefault="005E0C01" w:rsidP="00C97028">
      <w:r w:rsidRPr="00C97028">
        <w:t>Regjeringen vil fortsatt arbeide for å fremme enighet om felles internasjonale formater og normer når det gjelder sluttbrukerdokumentasjon og reeksportklausuler. Det er særlig aktuelt å arbeide for et sluttbrukerformat innenfor FNs våpenhandelsavtale, ATT.</w:t>
      </w:r>
    </w:p>
    <w:p w14:paraId="6F67A4CD" w14:textId="77777777" w:rsidR="008A7234" w:rsidRPr="00C97028" w:rsidRDefault="005E0C01" w:rsidP="00C97028">
      <w:r w:rsidRPr="00C97028">
        <w:t>I Meld. St. 8 (2011–2012), Meld. St. 49 (2012–2013), Meld. St. 8 (2014–2015) og Meld. St. 8 (2015–2016) ble det redegjort for departementets arbeid med å styrke retningslinjene. I Meld. St. 26 (2018–2019) ble det gjort grundig rede for departementets vurderinger knyttet til retningslinjene, samt om arbeidet med et tydelig regelverk. I Meld. St. 35 (2020–2021) ble arbeidet med landklareringer og behandlingen av konkrete lisenssøknader nøye omtalt.</w:t>
      </w:r>
    </w:p>
    <w:p w14:paraId="762A4734" w14:textId="2540EB08" w:rsidR="008A7234" w:rsidRPr="00C97028" w:rsidRDefault="007671E5" w:rsidP="00C97028">
      <w:r>
        <w:rPr>
          <w:noProof/>
        </w:rPr>
        <w:drawing>
          <wp:inline distT="0" distB="0" distL="0" distR="0" wp14:anchorId="59CC8F87" wp14:editId="739138E7">
            <wp:extent cx="6076950" cy="4791075"/>
            <wp:effectExtent l="0" t="0" r="0" b="0"/>
            <wp:docPr id="70" name="Bild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4791075"/>
                    </a:xfrm>
                    <a:prstGeom prst="rect">
                      <a:avLst/>
                    </a:prstGeom>
                    <a:noFill/>
                    <a:ln>
                      <a:noFill/>
                    </a:ln>
                  </pic:spPr>
                </pic:pic>
              </a:graphicData>
            </a:graphic>
          </wp:inline>
        </w:drawing>
      </w:r>
    </w:p>
    <w:p w14:paraId="4EFA841C" w14:textId="77777777" w:rsidR="008A7234" w:rsidRPr="00C97028" w:rsidRDefault="005E0C01" w:rsidP="00C97028">
      <w:pPr>
        <w:pStyle w:val="figur-tittel"/>
      </w:pPr>
      <w:r w:rsidRPr="00C97028">
        <w:t>Illustrasjon basert på fremstillingen i kapittel 3.5</w:t>
      </w:r>
    </w:p>
    <w:p w14:paraId="7BAB0780" w14:textId="77777777" w:rsidR="008A7234" w:rsidRPr="00C97028" w:rsidRDefault="005E0C01" w:rsidP="00C97028">
      <w:pPr>
        <w:pStyle w:val="Overskrift2"/>
      </w:pPr>
      <w:r w:rsidRPr="00C97028">
        <w:t>Stortingets vedtak om eksport av forsvarsmateriell</w:t>
      </w:r>
    </w:p>
    <w:p w14:paraId="6B4BB7D4" w14:textId="77777777" w:rsidR="008A7234" w:rsidRPr="00C97028" w:rsidRDefault="005E0C01" w:rsidP="00C97028">
      <w:r w:rsidRPr="00C97028">
        <w:t>De siste månedene har vi fått en brutal påminnelse om hva utenrikspolitikken handler om. For norsk og europeisk sikkerhet er krigen i Ukraina et vannskille. Å støtte Ukraina med forsvarsmateriell er utøvelse av utenriks- og sikkerhetspolitikk. Russlands folkerettsstridige invasjon av Ukraina krever at vi åpner for helt særskilte beslutninger og tiltak. Det understreker viktigheten av å ha fleksibilitet i regelverket for å kunne utøve Norges utenriks- og sikkerhetspolitiske interesser.</w:t>
      </w:r>
    </w:p>
    <w:p w14:paraId="52D82372" w14:textId="77777777" w:rsidR="008A7234" w:rsidRPr="00C97028" w:rsidRDefault="005E0C01" w:rsidP="00C97028">
      <w:r w:rsidRPr="00C97028">
        <w:t>Spørsmålet om hvem vi skal eksportere våpen til har alltid vært gjenstand for debatt. Det er en naturlig del av den demokratiske prosessen. Debatten påvirkes av den globale sikkerhetspolitiske utviklingen. Slik vil det også være i fremtiden. Historien har vist oss noen konkrete eksempler på det.</w:t>
      </w:r>
    </w:p>
    <w:p w14:paraId="48D4A7C0" w14:textId="77777777" w:rsidR="008A7234" w:rsidRPr="00C97028" w:rsidRDefault="005E0C01" w:rsidP="00C97028">
      <w:r w:rsidRPr="00C97028">
        <w:t>I 1933 erklærte Paraguay krig mot Bolivia. I 1934 sluttet Norge seg til Folkeforbundets våpenembargo overfor de to landene. Samtidig valgte norske myndigheter å godkjenne salg av et stort antall artilleriskudd til Bolivia. Dette ble blant annet begrunnet med kontraktsforpliktelser inngått forut for Folkeforbundets våpenembargo. Norge ignorerte ikke blankt embargoen ved å innvilge eksport til Bolivia. Norges forutsetning for tilslutning var effektiv etterlevelse av embargoen, noe som ikke var tilfellet da en rekke stater fortsatte å utføre ammunisjon til Bolivia. I kjølvannet av kritikken som fulgte eksporten til Bolivia, vedtok Stortinget i 1935 at:</w:t>
      </w:r>
    </w:p>
    <w:p w14:paraId="21345AB3" w14:textId="77777777" w:rsidR="008A7234" w:rsidRPr="00C97028" w:rsidRDefault="005E0C01" w:rsidP="00C97028">
      <w:pPr>
        <w:pStyle w:val="friliste2"/>
      </w:pPr>
      <w:r w:rsidRPr="00C97028">
        <w:t>«1.</w:t>
      </w:r>
      <w:r w:rsidRPr="00C97028">
        <w:tab/>
        <w:t xml:space="preserve">Eksport av </w:t>
      </w:r>
      <w:proofErr w:type="spellStart"/>
      <w:r w:rsidRPr="00C97028">
        <w:t>våben</w:t>
      </w:r>
      <w:proofErr w:type="spellEnd"/>
      <w:r w:rsidRPr="00C97028">
        <w:t xml:space="preserve"> og ammunisjon må kun tillates til land som ikke befinner </w:t>
      </w:r>
      <w:proofErr w:type="spellStart"/>
      <w:r w:rsidRPr="00C97028">
        <w:t>sig</w:t>
      </w:r>
      <w:proofErr w:type="spellEnd"/>
      <w:r w:rsidRPr="00C97028">
        <w:t xml:space="preserve"> i borgerkrig eller krig med mindre denne av Folkeforbundets kompetente organer er erklært for legal forsvarskrig.</w:t>
      </w:r>
    </w:p>
    <w:p w14:paraId="708858B8" w14:textId="77777777" w:rsidR="008A7234" w:rsidRPr="00C97028" w:rsidRDefault="005E0C01" w:rsidP="00C97028">
      <w:pPr>
        <w:pStyle w:val="friliste2"/>
      </w:pPr>
      <w:r w:rsidRPr="00C97028">
        <w:t>2.</w:t>
      </w:r>
      <w:r w:rsidRPr="00C97028">
        <w:tab/>
        <w:t xml:space="preserve">Eksport av </w:t>
      </w:r>
      <w:proofErr w:type="spellStart"/>
      <w:r w:rsidRPr="00C97028">
        <w:t>våben</w:t>
      </w:r>
      <w:proofErr w:type="spellEnd"/>
      <w:r w:rsidRPr="00C97028">
        <w:t xml:space="preserve"> og ammunisjon må alene foregå til legale regjeringer.»</w:t>
      </w:r>
      <w:r w:rsidRPr="00C97028">
        <w:rPr>
          <w:rStyle w:val="Fotnotereferanse"/>
        </w:rPr>
        <w:footnoteReference w:id="1"/>
      </w:r>
    </w:p>
    <w:p w14:paraId="39C086ED" w14:textId="77777777" w:rsidR="008A7234" w:rsidRPr="00C97028" w:rsidRDefault="005E0C01" w:rsidP="00C97028">
      <w:r w:rsidRPr="00C97028">
        <w:t>I 1958 godkjente regjeringen eksport av ammunisjon og håndgranater til Cuba. Før varene ankom landet hadde Cubas tidligere president Batista blitt styrtet av Fidel Castro. Eksporten vakte stor oppsikt i Norge, og man fikk en debatt om eksporten var i tråd med stortingsvedtaket av 1935.</w:t>
      </w:r>
    </w:p>
    <w:p w14:paraId="2A050425" w14:textId="77777777" w:rsidR="008A7234" w:rsidRPr="00C97028" w:rsidRDefault="005E0C01" w:rsidP="00C97028">
      <w:r w:rsidRPr="00C97028">
        <w:t>I debatten i Stortinget i 1959 erklærte statsminister Gerhardsen bl.a. på regjeringens vegne at:</w:t>
      </w:r>
    </w:p>
    <w:p w14:paraId="1D7CD550" w14:textId="77777777" w:rsidR="008A7234" w:rsidRPr="00C97028" w:rsidRDefault="005E0C01" w:rsidP="00C97028">
      <w:pPr>
        <w:pStyle w:val="blokksit"/>
      </w:pPr>
      <w:r w:rsidRPr="00C97028">
        <w:t xml:space="preserve">«De prinsipielle retningslinjer som kommer til uttrykk i vedtaket (av 1935), svarer til de retningslinjer Regjeringen har søkt å følge. Når det gjelder den fremtidige behandlingen av slike saker, kan jeg på Regjeringens vegne </w:t>
      </w:r>
      <w:proofErr w:type="gramStart"/>
      <w:r w:rsidRPr="00C97028">
        <w:t>erklære</w:t>
      </w:r>
      <w:proofErr w:type="gramEnd"/>
      <w:r w:rsidRPr="00C97028">
        <w:t xml:space="preserve"> at den vil holde seg nøye til de prinsipielle retningslinjer som hittil vanligvis har vært fulgt ved utstedelse av eksporttillatelse for våpen og ammunisjon.</w:t>
      </w:r>
    </w:p>
    <w:p w14:paraId="591017AE" w14:textId="77777777" w:rsidR="008A7234" w:rsidRPr="00C97028" w:rsidRDefault="005E0C01" w:rsidP="00C97028">
      <w:pPr>
        <w:pStyle w:val="blokksit"/>
      </w:pPr>
      <w:r w:rsidRPr="00C97028">
        <w:t>Det skal ved avgjørelsen legges vekt på de utenrikspolitiske vurderinger, og hovedsynspunktet bør være at Norge ikke vil tillate salg av våpen og ammunisjon til områder hvor det er krig eller krig truer, eller til land hvor det er borgerkrig».</w:t>
      </w:r>
      <w:r w:rsidRPr="00C97028">
        <w:rPr>
          <w:rStyle w:val="Fotnotereferanse"/>
        </w:rPr>
        <w:footnoteReference w:id="2"/>
      </w:r>
    </w:p>
    <w:p w14:paraId="59696233" w14:textId="77777777" w:rsidR="008A7234" w:rsidRPr="00C97028" w:rsidRDefault="005E0C01" w:rsidP="00C97028">
      <w:r w:rsidRPr="00C97028">
        <w:t>11. mars 1959 vedtok Stortinget følgende:</w:t>
      </w:r>
    </w:p>
    <w:p w14:paraId="3AE91F43" w14:textId="77777777" w:rsidR="008A7234" w:rsidRPr="00C97028" w:rsidRDefault="005E0C01" w:rsidP="00C97028">
      <w:pPr>
        <w:pStyle w:val="blokksit"/>
      </w:pPr>
      <w:r w:rsidRPr="00C97028">
        <w:t>«Stortinget tar til etterretning den erklæring statsministeren på Regjeringens vegne har lagt fram. Stortinget vil sterkt understreke det prinsipp at eksport av våpen og ammunisjon fra Norge bare må skje etter en omhyggelig vurdering av de uten- og innenrikspolitiske forhold i vedkommende område. Denne vurdering må etter Stortingets mening være avgjørende for om eksport skal finne sted».</w:t>
      </w:r>
      <w:r w:rsidRPr="00C97028">
        <w:rPr>
          <w:rStyle w:val="Fotnotereferanse"/>
        </w:rPr>
        <w:footnoteReference w:id="3"/>
      </w:r>
    </w:p>
    <w:p w14:paraId="1C6113ED" w14:textId="77777777" w:rsidR="008A7234" w:rsidRPr="00C97028" w:rsidRDefault="005E0C01" w:rsidP="00C97028">
      <w:r w:rsidRPr="00C97028">
        <w:t>På bakgrunn av krigen i Vietnam fremsatte representanten Finn Gustavsen i 1967 forslag om å bekrefte forbud mot eksport av våpen og ammunisjon til land som er i krig eller borgerkrig.</w:t>
      </w:r>
    </w:p>
    <w:p w14:paraId="5346229E" w14:textId="77777777" w:rsidR="008A7234" w:rsidRPr="00C97028" w:rsidRDefault="005E0C01" w:rsidP="00C97028">
      <w:r w:rsidRPr="00C97028">
        <w:t>I innstillingen fra utenriks- og konstitusjonskomiteen om forslaget i 1967 fremgår det bl.a. at:</w:t>
      </w:r>
    </w:p>
    <w:p w14:paraId="44AAF817" w14:textId="77777777" w:rsidR="008A7234" w:rsidRPr="00C97028" w:rsidRDefault="005E0C01" w:rsidP="00C97028">
      <w:pPr>
        <w:pStyle w:val="blokksit"/>
      </w:pPr>
      <w:r w:rsidRPr="00C97028">
        <w:t>«Stortingsvedtaket av 1959 tar etter komiteens oppfatning ikke sikte på å regulere forhold som står i forbindelse med vår egen forsvars- og sikkerhetspolitikk, men berører bare kommersiell våpeneksport. Utførsel og innførsel av våpen som finner sted i forbindelse med planer trukket opp i NATOs forsvarsorganisasjon og som er godtatt av Norge eller som er basert i våpenhjelpavtaler mellom Norge og noen av NATOs andre medlemsland, faller derfor utenfor de forhold som Stortingets vedtak tar sikte på å gi regler for. Derimot må det etter komiteens mening naturligvis gjelde fullt ut for annen våpenutførsel til NATO-land».</w:t>
      </w:r>
      <w:r w:rsidRPr="00C97028">
        <w:rPr>
          <w:rStyle w:val="Fotnotereferanse"/>
        </w:rPr>
        <w:footnoteReference w:id="4"/>
      </w:r>
    </w:p>
    <w:p w14:paraId="6DFC6B63" w14:textId="77777777" w:rsidR="008A7234" w:rsidRPr="00C97028" w:rsidRDefault="005E0C01" w:rsidP="00C97028">
      <w:r w:rsidRPr="00C97028">
        <w:t>Videre sluttet Stortinget seg i 1997 enstemmig til en presisering av 1959-vedtaket. Dette gjaldt betydningen av demokratiske rettigheter og respekten for grunnleggende menneskerettigheter i vurdering av de uten- og innenrikspolitiske forhold i vedkommende land.</w:t>
      </w:r>
    </w:p>
    <w:p w14:paraId="07B0976D" w14:textId="77777777" w:rsidR="008A7234" w:rsidRPr="00C97028" w:rsidRDefault="005E0C01" w:rsidP="00C97028">
      <w:r w:rsidRPr="00C97028">
        <w:t>Historikken viser at det bærende prinsipp må være de hensynene som til enhver tid gjenspeiler Norges utenriks- og sikkerhetspolitiske interesser. I det bildet vi nå står i er det en pågående krig i Ukraina. Det vil endre det sikkerhetspolitiske landskapet i overskuelig fremtid, og påvirke norsk sikkerhetspolitikk. Kontrollen med eksport av forsvarsmateriell skal skje innenfor strenge og ansvarlige rammer. Samtidig skal regjeringen fatte nødvendige politiske beslutninger når det kommer til sentrale utenriks- og sikkerhetspolitiske interesser.</w:t>
      </w:r>
    </w:p>
    <w:p w14:paraId="1CADD7CA" w14:textId="77777777" w:rsidR="008A7234" w:rsidRPr="00C97028" w:rsidRDefault="005E0C01" w:rsidP="00C97028">
      <w:pPr>
        <w:pStyle w:val="Overskrift2"/>
      </w:pPr>
      <w:r w:rsidRPr="00C97028">
        <w:t>Donasjon av forsvarsmateriell til Ukraina</w:t>
      </w:r>
    </w:p>
    <w:p w14:paraId="543C13C8" w14:textId="77777777" w:rsidR="008A7234" w:rsidRPr="00C97028" w:rsidRDefault="005E0C01" w:rsidP="00C97028">
      <w:r w:rsidRPr="00C97028">
        <w:t xml:space="preserve">Russlands angrep på Ukraina utfordrer europeisk sikkerhet på en måte vi ikke har sett siden 2. verdenskrig. Dette krever særskilte beslutninger og tiltak. Bare tre dager etter at krigen brøt ut, besluttet en samlet regjering at Norge skulle donere forsvarsmateriell til Ukraina. Det utgjorde et </w:t>
      </w:r>
      <w:proofErr w:type="spellStart"/>
      <w:r w:rsidRPr="00C97028">
        <w:t>linjeskifte</w:t>
      </w:r>
      <w:proofErr w:type="spellEnd"/>
      <w:r w:rsidRPr="00C97028">
        <w:t>. Regjeringen har hele veien vært tydelige på at man løpende vil vurdere å donere forsvarsmateriell, herunder både A- og B-materiell. Vår våpenstøtte til Ukraina er i tråd med deres egne behov. Våpenstøtte til Ukraina har bred støtte i Stortinget, og er beslutninger som er til det beste for Norges og våre alliertes sikkerhet. Vi har lagt oss på samme linje som våre nære allierte og de øvrige nordiske landene.</w:t>
      </w:r>
    </w:p>
    <w:p w14:paraId="1FCFD0BA" w14:textId="77777777" w:rsidR="008A7234" w:rsidRPr="00C97028" w:rsidRDefault="005E0C01" w:rsidP="00C97028">
      <w:r w:rsidRPr="00C97028">
        <w:t>Den første donasjonen gikk på beskyttelsesutstyr i form av hjelmer og beskyttelsesvester. Kort tid etter, fulgte regjeringen opp med å donere annet forsvarsmateriell, såkalt A-materiell. Norge har også donert tyngre våpen. Ytterligere donasjoner, vurderes fortløpende.</w:t>
      </w:r>
    </w:p>
    <w:p w14:paraId="028726B9" w14:textId="77777777" w:rsidR="008A7234" w:rsidRPr="00C97028" w:rsidRDefault="005E0C01" w:rsidP="00C97028">
      <w:r w:rsidRPr="00C97028">
        <w:t>I tiden fremover vil Ukraina ha behov for mer våpen for å stå imot angrepene.</w:t>
      </w:r>
    </w:p>
    <w:p w14:paraId="15E52EB2" w14:textId="77777777" w:rsidR="008A7234" w:rsidRPr="00C97028" w:rsidRDefault="005E0C01" w:rsidP="00C97028">
      <w:r w:rsidRPr="00C97028">
        <w:t>Slik rammeverket for eksportkontroll er formulert, har den til enhver tid sittende regjering et mandat til å fatte særskilte tiltak. Det er viktig at Norge fortsatt viser handling og støtter Ukraina sammen med våre allierte. Å donerer forsvarsmateriell er et bidrag til deres legitime rett til å forsvare seg, et prinsipp som er forankret i FN-paktens artikkel 51.</w:t>
      </w:r>
    </w:p>
    <w:p w14:paraId="143D31F2" w14:textId="77777777" w:rsidR="008A7234" w:rsidRPr="00C97028" w:rsidRDefault="005E0C01" w:rsidP="00C97028">
      <w:r w:rsidRPr="00C97028">
        <w:t>Av sikkerhetshensyn har det vært viktig å ikke omtale donasjonene før våpnene har kommet frem. Regjeringen viderefører linjen med å utvise forsiktighet i den offentlige omtalen av donasjonene der det foreligger sikkerhetsgrunner for det. Samtidig vil regjeringen fortsette å holde Stortinget godt informert og involvert.</w:t>
      </w:r>
    </w:p>
    <w:p w14:paraId="0AB1BBC7" w14:textId="77777777" w:rsidR="008A7234" w:rsidRPr="00C97028" w:rsidRDefault="005E0C01" w:rsidP="00C97028">
      <w:r w:rsidRPr="00C97028">
        <w:t>Regjeringen har i tillegg, etter å ha konsultert Stortinget, tillatt re-eksport av norskproduserte våpen fra NATOs medlemsland, de nordiske landene og andre nærstående land. Videre har regjeringen bevilget 400 millioner kroner til en britiskledet mekanisme for anskaffelse av våpen og militært materiell til Ukraina.</w:t>
      </w:r>
    </w:p>
    <w:p w14:paraId="5F7D70DF" w14:textId="77777777" w:rsidR="008A7234" w:rsidRPr="00C97028" w:rsidRDefault="005E0C01" w:rsidP="00C97028">
      <w:pPr>
        <w:pStyle w:val="Overskrift2"/>
      </w:pPr>
      <w:r w:rsidRPr="00C97028">
        <w:t>Beskyttelsesutstyr til minerydding og humanitære formål</w:t>
      </w:r>
    </w:p>
    <w:p w14:paraId="6A6001F6" w14:textId="77777777" w:rsidR="008A7234" w:rsidRPr="00C97028" w:rsidRDefault="005E0C01" w:rsidP="00C97028">
      <w:r w:rsidRPr="00C97028">
        <w:t xml:space="preserve">Utenriksdepartementet har i 2022 tydeliggjort grunnlaget for kontrollen med beskyttelsesutstyr til bruk under minerydding og andre humanitære formål. Humanitære organisasjoner som er </w:t>
      </w:r>
      <w:proofErr w:type="gramStart"/>
      <w:r w:rsidRPr="00C97028">
        <w:t>tilstede</w:t>
      </w:r>
      <w:proofErr w:type="gramEnd"/>
      <w:r w:rsidRPr="00C97028">
        <w:t xml:space="preserve"> i konfliktområder, eller i post-konfliktområder, kan ha behov for beskyttelsesutstyr som er underlagt lisensplikt etter eksportkontrollregelverket.</w:t>
      </w:r>
    </w:p>
    <w:p w14:paraId="00382A3D" w14:textId="77777777" w:rsidR="008A7234" w:rsidRPr="00C97028" w:rsidRDefault="005E0C01" w:rsidP="00C97028">
      <w:r w:rsidRPr="00C97028">
        <w:t>Slikt beskyttelsesutstyr dreier seg i hovedsak om beskyttelsesvester, hjelmer og visirer. Avhengig av utstyrets egenskaper, klassifiseres slikt utstyr som flerbruksvarer eller forsvarsmateriell. Organisasjoner som skal medbringe slikt utstyr må søke Utenriksdepartementet om lisens før utførsel finner sted.</w:t>
      </w:r>
    </w:p>
    <w:p w14:paraId="05B920E8" w14:textId="77777777" w:rsidR="008A7234" w:rsidRPr="00C97028" w:rsidRDefault="005E0C01" w:rsidP="00C97028">
      <w:r w:rsidRPr="00C97028">
        <w:t xml:space="preserve">Utenriksdepartementet anser det som svært viktig at humanitære organisasjoner får tilgang til adekvat beskyttelsesutstyr for å kunne utføre sine oppgaver, enten dette dreier seg om minerydding eller annen aktivitet som krever beskyttelsesutstyr. Departementet har derfor i 2022 tydeliggjort denne kontrollen og hvilke vilkår som må være </w:t>
      </w:r>
      <w:proofErr w:type="gramStart"/>
      <w:r w:rsidRPr="00C97028">
        <w:t>tilstede</w:t>
      </w:r>
      <w:proofErr w:type="gramEnd"/>
      <w:r w:rsidRPr="00C97028">
        <w:t xml:space="preserve"> for at en slik utførsel kan finne sted. Det er nødvendig at det humanitære formålet ved utførselen dokumenteres, og organisasjonen som skal benytte utstyret må anses å være en anerkjent humanitær organisasjon. Videre er det krav om at det ved mineryddingsoppdrag finnes en nasjonal myndighet for minerydding i det aktuelle landet. Stortingets 1959-vedtak kan ikke sies å komme </w:t>
      </w:r>
      <w:proofErr w:type="gramStart"/>
      <w:r w:rsidRPr="00C97028">
        <w:t>anvendelse</w:t>
      </w:r>
      <w:proofErr w:type="gramEnd"/>
      <w:r w:rsidRPr="00C97028">
        <w:t xml:space="preserve"> for utførsel av beskyttelsesutstyr som klassifiseres som forsvarsmateriell til bruk av humanitære organisasjoner for dokumenterte humanitære formål.</w:t>
      </w:r>
    </w:p>
    <w:p w14:paraId="2A302758" w14:textId="77777777" w:rsidR="008A7234" w:rsidRPr="00C97028" w:rsidRDefault="005E0C01" w:rsidP="00C97028">
      <w:pPr>
        <w:pStyle w:val="Overskrift1"/>
      </w:pPr>
      <w:r w:rsidRPr="00C97028">
        <w:t>Utenriksdepartementets oppgaver og nasjonalt samarbeid om eksportkontroll</w:t>
      </w:r>
    </w:p>
    <w:p w14:paraId="146232A0" w14:textId="77777777" w:rsidR="008A7234" w:rsidRPr="00C97028" w:rsidRDefault="005E0C01" w:rsidP="00C97028">
      <w:r w:rsidRPr="00C97028">
        <w:t>Utenriksdepartementets oppgaver som myndighet for den strategiske eksportkontrollen i Norge består av forvaltningsoppgaver, samt politikk- og regelverksutvikling. Dette inkluderer utvikling av norsk eksportkontrollpolitikk, ivaretagelse av norske interesser i et omfattende multilateralt samarbeid, informasjonsarbeid overfor næringslivet, samt behandling av søknader om eksportlisenser, rapportering om eksport samt saker relatert til håndhevelse av eksportkontroll- og sanksjonsregelverket. Departementet er også ansvarlig for håndhevelse av sanksjonsregimer som er vedtatt i FNs sikkerhetsråd og for restriktive tiltak vedtatt av EUs råd som Norge har sluttet seg til.</w:t>
      </w:r>
    </w:p>
    <w:p w14:paraId="163CD4A5" w14:textId="77777777" w:rsidR="008A7234" w:rsidRPr="00C97028" w:rsidRDefault="005E0C01" w:rsidP="00C97028">
      <w:r w:rsidRPr="00C97028">
        <w:t>Forvaltningsarbeidet er avhengig av at departementet besitter spesialisert ekspertise og tilstrekkelige ressurser for å sikre en effektiv og ansvarlig forvaltning. Det er et mål at bedriftenes søknader behandles effektivt. Et oppdatert regelverk, samt juridisk-, sikkerhetspolitisk-, eksportkontrollfaglig- og teknisk kompetanse er avgjørende for å sikre gjennomføring av en effektiv kontroll, ivareta Stortingets forutsetninger og våre internasjonale forpliktelser.</w:t>
      </w:r>
    </w:p>
    <w:p w14:paraId="36B675BA" w14:textId="77777777" w:rsidR="008A7234" w:rsidRPr="00C97028" w:rsidRDefault="005E0C01" w:rsidP="00C97028">
      <w:r w:rsidRPr="00C97028">
        <w:t>En prioritert oppgave for Utenriksdepartementet er informasjonsvirksomhet overfor næringslivet. Det legges stor vekt på å sikre departementets tilgjengelighet og nær kontakt med eksportbedriftene om både konkrete eksportsaker og om veiledning om eksportkontrollregelverket generelt. God kontakt er også viktig for at departementet skal kunne ha nødvendig oversikt over norske teknologimiljøer, norsk teknologiutvikling og viktige næringsinteresser. Utenriksdepartementet gjennomførte i januar 2022 et digitalt informasjonsmøte for næringslivet, med rekordstor påmelding. Departementet gjennomførte også et eget informasjonsmøte for sivilsamfunnet.</w:t>
      </w:r>
    </w:p>
    <w:p w14:paraId="10CF301C" w14:textId="77777777" w:rsidR="008A7234" w:rsidRPr="00C97028" w:rsidRDefault="005E0C01" w:rsidP="00C97028">
      <w:r w:rsidRPr="00C97028">
        <w:t>Utenriksdepartementet samarbeider tett med partene i det nasjonale samarbeidet om eksportkontroll. I kapittel 4.3 redegjøres det nærmere for samarbeidet mellom ulike etater og departementer om en mest mulig effektiv eksportkontroll.</w:t>
      </w:r>
    </w:p>
    <w:p w14:paraId="7775618F" w14:textId="77777777" w:rsidR="008A7234" w:rsidRPr="00C97028" w:rsidRDefault="005E0C01" w:rsidP="00C97028">
      <w:r w:rsidRPr="00C97028">
        <w:t>Regjeringen vil fortsatt sikre tilstrekkelig kompetanse, tilstrekkelige ressurser og rammebetingelser for å kunne ivareta eksportkontrolloppgavene på et område som er i rask endring.</w:t>
      </w:r>
    </w:p>
    <w:p w14:paraId="6D2C9E69" w14:textId="77777777" w:rsidR="008A7234" w:rsidRPr="00C97028" w:rsidRDefault="005E0C01" w:rsidP="00C97028">
      <w:r w:rsidRPr="00C97028">
        <w:t>Det ble redegjort grundig for Utenriksdepartementets oppgaver i og Meld. St. 8 (2015–2016).</w:t>
      </w:r>
    </w:p>
    <w:p w14:paraId="63C61EE6" w14:textId="77777777" w:rsidR="008A7234" w:rsidRPr="00C97028" w:rsidRDefault="005E0C01" w:rsidP="00C97028">
      <w:r w:rsidRPr="00C97028">
        <w:t>Riksrevisjonens undersøkelse av myndighetenes arbeid med strategisk eksportkontroll ble lagt frem i februar 2021. Utenriksdepartementet jobber kontinuerlig med tiltak for å følge opp undersøkelsen, bl.a. gjennomgang av eldre landklareringer, styrket systematikk for kvalitetssikring av lisensvilkår, full revisjon av rutiner samt styrket dokumentasjon av vurderinger i saksbehandlingen. Anskaffelsen av nytt søknads- og saksbehandlingssystem er også en viktig del av dette arbeidet.</w:t>
      </w:r>
    </w:p>
    <w:p w14:paraId="429C4807" w14:textId="77777777" w:rsidR="008A7234" w:rsidRPr="00C97028" w:rsidRDefault="005E0C01" w:rsidP="00C97028">
      <w:pPr>
        <w:pStyle w:val="Overskrift2"/>
      </w:pPr>
      <w:r w:rsidRPr="00C97028">
        <w:t>Kontrollen med eksport av flerbruksvarer</w:t>
      </w:r>
    </w:p>
    <w:p w14:paraId="008412A8" w14:textId="77777777" w:rsidR="008A7234" w:rsidRPr="00C97028" w:rsidRDefault="005E0C01" w:rsidP="00C97028">
      <w:r w:rsidRPr="00C97028">
        <w:t>Kontrollen med eksport av flerbruksvarer bidrar til å hindre spredning av masseødeleggelsesvåpen og leveringsmidler for slike våpen. Gjennom nasjonal gjennomføring av kontrollen, støtter Norge også opp under internasjonale ikke-spredningsinstrumenter.</w:t>
      </w:r>
    </w:p>
    <w:p w14:paraId="65CC6FE6" w14:textId="77777777" w:rsidR="008A7234" w:rsidRPr="00C97028" w:rsidRDefault="005E0C01" w:rsidP="00C97028">
      <w:r w:rsidRPr="00C97028">
        <w:t>Flerbruksvarer er varer som opprinnelig er utviklet for sivil bruk, men som også kan ha viktige militære anvendelser eksempelvis i aktiviteter knyttet til masseødeleggelsesvåpen (MØV) og leveringsmidler for slike våpen.</w:t>
      </w:r>
    </w:p>
    <w:p w14:paraId="6EEDC596" w14:textId="77777777" w:rsidR="008A7234" w:rsidRPr="00C97028" w:rsidRDefault="005E0C01" w:rsidP="00C97028">
      <w:r w:rsidRPr="00C97028">
        <w:t>Flerbruksvarer er beskrevet i eksportkontrollforskriftens liste II. Listen består av flerbruksvarelistene som er fremforhandlet i de multilaterale regimene som Norge deltar i, og som EU har sammenstilt til en felles og brukervennlig liste. Innenfor Australia-gruppen, missilkontrollregimet MTCR, det kjernefysiske regimet NSG og Wassenaar-samarbeidet, pågår det løpende forhandlinger innenfor tekniske ekspertgrupper om nye teknologier og oppdatering av kontrollistene. EUs flerbruksliste, og dermed den norske liste II, oppdateres i tråd med endringene som er vedtatt i de ulike regimene.</w:t>
      </w:r>
    </w:p>
    <w:p w14:paraId="32C1FA89" w14:textId="77777777" w:rsidR="008A7234" w:rsidRPr="00C97028" w:rsidRDefault="005E0C01" w:rsidP="00C97028">
      <w:r w:rsidRPr="00C97028">
        <w:t>Innenfor de multilaterale eksportkontrollregimene utveksles det omfattende informasjon om spredningstrender og anskaffelsesforsøk, fremvoksende teknologier samt om relevante nasjonale avslag på lisenssøknader. Dette er informasjon som skal tas hensyn til i de enkelte medlemslandenes lisensvurderinger. Dersom et land har notifisert lisensavslag, forutsettes det at øvrige medlemsland avslår tilsvarende lisenssøknader til den samme mottakeren. Denne «</w:t>
      </w:r>
      <w:proofErr w:type="spellStart"/>
      <w:r w:rsidRPr="00C97028">
        <w:t>no</w:t>
      </w:r>
      <w:proofErr w:type="spellEnd"/>
      <w:r w:rsidRPr="00C97028">
        <w:t xml:space="preserve"> </w:t>
      </w:r>
      <w:proofErr w:type="spellStart"/>
      <w:r w:rsidRPr="00C97028">
        <w:t>undercut</w:t>
      </w:r>
      <w:proofErr w:type="spellEnd"/>
      <w:r w:rsidRPr="00C97028">
        <w:t>»-prosedyren skal bidra til å forebygge leveranser til bruk i MØV-aktiviteter, samt hindre kommersiell undergraving mellom bedrifter i medlemslandene.</w:t>
      </w:r>
    </w:p>
    <w:p w14:paraId="56B53B1A" w14:textId="77777777" w:rsidR="008A7234" w:rsidRPr="00C97028" w:rsidRDefault="005E0C01" w:rsidP="00C97028">
      <w:r w:rsidRPr="00C97028">
        <w:t>Kontrollen med eksport av flerbruksvarer kan være svært kompleks og medfører grundige risikovurderinger. I saksbehandlingen inngår ofte gradert informasjon knyttet til det aktuelle mottakerlandet, herunder om bekymringsfulle våpenprogrammer. Det er ikke mulig å gi samme forutsigbarhet om muligheten for å få lisens for flerbruksvarer som ved eksport av forsvarsmateriell, som baserer seg på nasjonal sikkerhetspolitikk og nasjonal diskresjon.</w:t>
      </w:r>
    </w:p>
    <w:p w14:paraId="01A92C6A" w14:textId="77777777" w:rsidR="008A7234" w:rsidRPr="00C97028" w:rsidRDefault="005E0C01" w:rsidP="00C97028">
      <w:r w:rsidRPr="00C97028">
        <w:t>Dersom det i vurderingen av en lisenssøknad vurderes at det aktuelle salget utelukkende er for sivil sluttbruk, skal lisens innvilges slik at legitim handel ikke hindres unødig.</w:t>
      </w:r>
    </w:p>
    <w:p w14:paraId="52199B6C" w14:textId="77777777" w:rsidR="008A7234" w:rsidRPr="00C97028" w:rsidRDefault="005E0C01" w:rsidP="00C97028">
      <w:pPr>
        <w:pStyle w:val="Overskrift2"/>
      </w:pPr>
      <w:r w:rsidRPr="00C97028">
        <w:t>Nytt søknads- og saksbehandlingssystem</w:t>
      </w:r>
    </w:p>
    <w:p w14:paraId="3B6C71ED" w14:textId="77777777" w:rsidR="008A7234" w:rsidRPr="00C97028" w:rsidRDefault="005E0C01" w:rsidP="00C97028">
      <w:r w:rsidRPr="00C97028">
        <w:t>En viktig forutsetning for Utenriksdepartementets gjennomføring av kontrolloppgavene er et effektivt, sporbart og sikkert søknads- og saksbehandlingssystem. I 2015 tok departementet i bruk søknads- og saksbehandlingssystemet E-lisens. Dette systemet benyttes til å motta og behandle konkrete søknader om eksportlisenser, samt til innsending og behandling av andre søknader og henvendelser om eksportkontroll. Systemet benyttes også av industrien til rapportering om eksport av forsvarsmateriell og for fremstilling av det tallmaterialet som inngår i denne meldingen. E-lisens sørger for nødvendig sikkerhet for å beskytte sensitive opplysninger.</w:t>
      </w:r>
    </w:p>
    <w:p w14:paraId="4A5B616C" w14:textId="77777777" w:rsidR="008A7234" w:rsidRPr="00C97028" w:rsidRDefault="005E0C01" w:rsidP="00C97028">
      <w:r w:rsidRPr="00C97028">
        <w:t>E-lisens sørger også for at departementet kan kontrollere at bedriftene oppfyller det lovpålagte kravet om å rapportere på den konkrete eksporten av forsvarsmateriell og flerbruksvarer for militær bruk som har funnet sted på bakgrunn av gyldige lisenser.</w:t>
      </w:r>
    </w:p>
    <w:p w14:paraId="2EB53B49" w14:textId="77777777" w:rsidR="008A7234" w:rsidRPr="00C97028" w:rsidRDefault="005E0C01" w:rsidP="00C97028">
      <w:r w:rsidRPr="00C97028">
        <w:t>Utenriksdepartementet har satt i gang et arbeid med et nytt og forbedret system. Det nye systemet skal styrke sporbarhet og skriftliggjøring av vurderinger i saksbehandlingen, sikre mer effektiv samhandling i forvaltningsapparatet, bedre funksjoner for oppfølging av vilkår og særvilkår tilknyttet lisenser, samt bli et mer brukervennlig og effektivt system for industrien. Det nye systemet skal inkludere elementer som allerede er blitt oppdatert i departementet, herunder vedtaksmaler, standardiserte besvarelser, tydelig og korrekt hjemmelsbruk, samt sørge for styrket ivaretagelse av bestemmelsene i forvaltningsloven. Det skal i tillegg lages en integrasjon mellom E-lisens og Tolletatens deklarasjonssystem TVINN, for å styrke den digitale samhandlingen mellom departementet og Tolletaten i kontrollen av eksport av strategiske varer.</w:t>
      </w:r>
    </w:p>
    <w:p w14:paraId="79B02B32" w14:textId="77777777" w:rsidR="008A7234" w:rsidRPr="00C97028" w:rsidRDefault="005E0C01" w:rsidP="00C97028">
      <w:r w:rsidRPr="00C97028">
        <w:t>Økningen i antallet saker, økt kompleksitet, nye kontrolloppgaver og behovet for forbedret funksjonalitet og brukervennlighet, gjør det nødvendig å styrke E-lisens. Arbeidet med å anskaffe et nytt og mer moderne E-lisens-system er godt i gang, og har høy prioritet i departementet. Dette er et strategisk viktig tiltak for å sikre en mer effektiv oppgaveløsning, en mer effektiv forvaltning av eksportkontrollen og bedre utnyttelse av departementets ressurser. I arbeidet har enkelte sentrale forsvarsbedrifter gitt innspill til ønsket funksjonalitet og behov. Departementet vil, innenfor kostnadsrammene som er satt, søke å utvikle et system som ivaretar industriens- og departementets behov.</w:t>
      </w:r>
    </w:p>
    <w:p w14:paraId="76760889" w14:textId="77777777" w:rsidR="008A7234" w:rsidRPr="00C97028" w:rsidRDefault="005E0C01" w:rsidP="00C97028">
      <w:pPr>
        <w:pStyle w:val="Overskrift2"/>
      </w:pPr>
      <w:r w:rsidRPr="00C97028">
        <w:t>Det nasjonale samarbeidet om eksportkontroll</w:t>
      </w:r>
    </w:p>
    <w:p w14:paraId="293254D9" w14:textId="77777777" w:rsidR="008A7234" w:rsidRPr="00C97028" w:rsidRDefault="005E0C01" w:rsidP="00C97028">
      <w:r w:rsidRPr="00C97028">
        <w:t>Det nasjonale samarbeidet om eksportkontroll består av et tett operativt samarbeid mellom Utenriksdepartementet, Politiets sikkerhetstjeneste (PST), Tolletaten og Etterretningstjenesten. PST er gjennom politiloven ansvarlig for å forebygge og etterforske brudd på eksportkontrollregelverket. Tolletaten er ansvarlig for vare- og dokumentkontroll ved eksport. Etterretningstjenesten har gjennom den nye etterretningstjenesteloven også lovpålagte oppgaver knyttet til eksportkontroll og ikke-spredning.</w:t>
      </w:r>
    </w:p>
    <w:p w14:paraId="0AEDE406" w14:textId="77777777" w:rsidR="008A7234" w:rsidRPr="00C97028" w:rsidRDefault="005E0C01" w:rsidP="00C97028">
      <w:r w:rsidRPr="00C97028">
        <w:t>Departementet trekker ved behov på ekspertise fra Forsvarets forskningsinstitutt (FFI) og Direktoratet for strålevern og atomsikkerhet (DSA).</w:t>
      </w:r>
    </w:p>
    <w:p w14:paraId="63516FD4" w14:textId="77777777" w:rsidR="008A7234" w:rsidRPr="00C97028" w:rsidRDefault="005E0C01" w:rsidP="00C97028">
      <w:r w:rsidRPr="00C97028">
        <w:t>Riksrevisjonens rapport påpeker at det nasjonale samarbeidet om eksportkontroll og ikke-spredning er godt, men at det er nødvendig å styrke informasjonsutvekslingen, også på gradert nivå. Det anses nødvendig å etablere en effektiv, felles kommunikasjonsplattform for å styre det nasjonale samarbeidet og informasjonsutvekslingen.</w:t>
      </w:r>
    </w:p>
    <w:p w14:paraId="463BF3F4" w14:textId="77777777" w:rsidR="008A7234" w:rsidRPr="00C97028" w:rsidRDefault="005E0C01" w:rsidP="00C97028">
      <w:r w:rsidRPr="00C97028">
        <w:t xml:space="preserve">Departementet legger videre stor vekt på </w:t>
      </w:r>
      <w:proofErr w:type="gramStart"/>
      <w:r w:rsidRPr="00C97028">
        <w:t>fortsette</w:t>
      </w:r>
      <w:proofErr w:type="gramEnd"/>
      <w:r w:rsidRPr="00C97028">
        <w:t xml:space="preserve"> arbeidet med å styrke og videreutvikle det nasjonale samarbeidet om eksportkontroll. Det legges vekt på tett operativt samarbeid med PST, Tolletaten og Etterretningstjenesten, og strategisk samarbeid med de ansvarlige departementene. Etatene samarbeider også om utvalgte saker i Operativ eksportkontrollgruppe (OEG) der formålet er å bistå departementet med beslutningsstøtte.</w:t>
      </w:r>
    </w:p>
    <w:p w14:paraId="050AAC9D" w14:textId="77777777" w:rsidR="008A7234" w:rsidRPr="00C97028" w:rsidRDefault="005E0C01" w:rsidP="00C97028">
      <w:r w:rsidRPr="00C97028">
        <w:t>Utviklingen i internasjonal spredningsaktivitet medfører at kontrolloppgavene blir stadig mer utfordrende og komplekse. Flere norske bedrifter utvikler eller produserer strategiske varer og teknologi som er etterspurt av land det er knyttet bekymring til med tanke på mulig utvikling av masseødeleggelsesvåpen, eller til andre uønskede militære formål. Også norske bedrifter utsettes for fordekte anskaffelsesforsøk, og det er en viktig oppgave for myndighetene å bidra til økt årvåkenhet blant norske bedrifter. Det nasjonale samarbeidet spiller en avgjørende rolle for å sikre en ansvarlig gjennomføring av kontrolloppgavene, samt etterlevelse av Norges internasjonale forpliktelser på området. I denne sammenheng er det nødvendig at PST, Tolletaten, Etterretningstjenesten, FFI og DSA deltar i relevante ekspertmøter innenfor rammen av det multilaterale eksportkontrollsamarbeidet.</w:t>
      </w:r>
    </w:p>
    <w:p w14:paraId="058CB5C4" w14:textId="77777777" w:rsidR="008A7234" w:rsidRPr="00C97028" w:rsidRDefault="005E0C01" w:rsidP="00C97028">
      <w:r w:rsidRPr="00C97028">
        <w:t>Regjeringen er opptatt av å sikre et godt nasjonalt samarbeid. Det er nødvendig at alle de involverte nasjonale aktørene prioriterer arbeidet med eksportkontroll, og at disse har tilstrekkelige ressurser og kompetanse for å kunne støtte opp om en ansvarlig eksportkontroll og forebygge spredning av masseødeleggelsesvåpen.</w:t>
      </w:r>
    </w:p>
    <w:p w14:paraId="0225D28F" w14:textId="77777777" w:rsidR="008A7234" w:rsidRPr="00C97028" w:rsidRDefault="005E0C01" w:rsidP="00C97028">
      <w:pPr>
        <w:pStyle w:val="Overskrift1"/>
      </w:pPr>
      <w:r w:rsidRPr="00C97028">
        <w:t>Utenriksdepartementets arbeid med fremvoksende teknologier</w:t>
      </w:r>
    </w:p>
    <w:p w14:paraId="000B6DD4" w14:textId="77777777" w:rsidR="008A7234" w:rsidRPr="00C97028" w:rsidRDefault="005E0C01" w:rsidP="00C97028">
      <w:r w:rsidRPr="00C97028">
        <w:t>En viktig forutsetning for Utenriksdepartementets gjennomføring av eksportkontroll, er kompetanse på teknologier som kan brukes til undertrykking av en befolkning, militært eller til masseødeleggelsesvåpen. Dette gjelder både teknologi som allerede finnes, men også de nye og fremvoksende, vurderes med tanke på risikoen for at de kan brukes til uønskede formål.</w:t>
      </w:r>
    </w:p>
    <w:p w14:paraId="51810222" w14:textId="77777777" w:rsidR="008A7234" w:rsidRPr="00C97028" w:rsidRDefault="005E0C01" w:rsidP="00C97028">
      <w:r w:rsidRPr="00C97028">
        <w:t>«Fremvoksende teknologier» refererer vanligvis til teknologier som er under utvikling. Tidligere forventet disse å være tilgjengelige i løpet av fem til ti år. Denne tidshorisonten kortes imidlertid stadig ned i takt med det generelle utviklingstempoet. Blant disse er varer og teknologi med militære bruksområder. Eksempler på dette er 3D-printere, kvantedatamaskiner, kunstig intelligens, maritim autonomi, bioteknologi og avansert overvåkingsteknologi.</w:t>
      </w:r>
    </w:p>
    <w:p w14:paraId="5D3BB1F4" w14:textId="77777777" w:rsidR="008A7234" w:rsidRPr="00C97028" w:rsidRDefault="005E0C01" w:rsidP="00C97028">
      <w:pPr>
        <w:pStyle w:val="avsnitt-undertittel"/>
      </w:pPr>
      <w:r w:rsidRPr="00C97028">
        <w:t>Trender i den teknologiske utviklingen</w:t>
      </w:r>
    </w:p>
    <w:p w14:paraId="5626C437" w14:textId="77777777" w:rsidR="008A7234" w:rsidRPr="00C97028" w:rsidRDefault="005E0C01" w:rsidP="00C97028">
      <w:r w:rsidRPr="00C97028">
        <w:t>Eksportkontrollen følger særlig med på to overordnede sett teknologier, det er masseødeleggelsesvåpen og konvensjonelle våpen. Kontrollen støtter opp om våre ikkespredningsforpliktelser i folkeretten knyttet til NPT, BTWC og CWC, samt av vedtak fattet innenfor de multilaterale eksportkontrollregimene som Norge er medlem i.</w:t>
      </w:r>
    </w:p>
    <w:p w14:paraId="2842655F" w14:textId="77777777" w:rsidR="008A7234" w:rsidRPr="00C97028" w:rsidRDefault="005E0C01" w:rsidP="00C97028">
      <w:r w:rsidRPr="00C97028">
        <w:t>En grunnleggende målsetting for eksportkontrollen er at eksport av flerbruksvarer ikke skal bidra til spredning av masseødeleggelsesvåpen. I tillegg gir eksportkontrollforskriften hjemmel til å kontrollere varer som ikke står på flerbrukslisten (</w:t>
      </w:r>
      <w:proofErr w:type="spellStart"/>
      <w:r w:rsidRPr="00C97028">
        <w:t>vareliste</w:t>
      </w:r>
      <w:proofErr w:type="spellEnd"/>
      <w:r w:rsidRPr="00C97028">
        <w:t xml:space="preserve"> II), dersom det vurderes å foreligge en uakseptabel risiko for at varen eller teknologien er ment for masseødeleggelsesvåpen eller leveringsmidler for slike våpen.</w:t>
      </w:r>
    </w:p>
    <w:p w14:paraId="1637BCDD" w14:textId="77777777" w:rsidR="008A7234" w:rsidRPr="00C97028" w:rsidRDefault="005E0C01" w:rsidP="00C97028">
      <w:r w:rsidRPr="00C97028">
        <w:t xml:space="preserve">Australiagruppen (AG) har et særlig ansvar for oppsynet med informasjonsteknologi som kan benyttes til kjemi- og biologivåpenprogrammer. Kunstig intelligens og maskinlæring kan i dette domenet brukes til å predikere giftighet og kjemisk struktur, og dermed kartlegge helt nye typer </w:t>
      </w:r>
      <w:proofErr w:type="spellStart"/>
      <w:r w:rsidRPr="00C97028">
        <w:t>trusselstoffer</w:t>
      </w:r>
      <w:proofErr w:type="spellEnd"/>
      <w:r w:rsidRPr="00C97028">
        <w:t>. Innen syntetisk biologi kan DNA-syntese og genteknologi skape nye biovåpen, eller våpen basert på kjente organismer som ebola og kopper.</w:t>
      </w:r>
    </w:p>
    <w:p w14:paraId="73552B78" w14:textId="77777777" w:rsidR="008A7234" w:rsidRPr="00C97028" w:rsidRDefault="005E0C01" w:rsidP="00C97028">
      <w:r w:rsidRPr="00C97028">
        <w:t>Missilkontrollregimet (MTCR) holder oppsyn med missil- og dronesystemer. Koblingen mellom kunstig intelligens og droner (UAV) står høyt på dagsorden fordi dette kan bane veien for autonome våpen og effektive overvåkningssystemer. Tilsvarende kan teknologi knyttet til hypersoniske missiler (HGV) gi fremtidig våpenlevering som er hurtigere, detekteres senere og er mindre sårbar.</w:t>
      </w:r>
    </w:p>
    <w:p w14:paraId="25719BD9" w14:textId="77777777" w:rsidR="008A7234" w:rsidRPr="00C97028" w:rsidRDefault="005E0C01" w:rsidP="00C97028">
      <w:r w:rsidRPr="00C97028">
        <w:t>Flerbruksteknologi knyttet til kjernevåpen dekkes av Nuclear Suppliers Group (NSG), er grunnleggende strengt regulert, og med lang utviklingshorisont. Kjernefysiske teknologier er i denne sammenhengen derfor en mindre utfordring for eksportkontroll.</w:t>
      </w:r>
    </w:p>
    <w:p w14:paraId="1274940C" w14:textId="77777777" w:rsidR="008A7234" w:rsidRPr="00C97028" w:rsidRDefault="005E0C01" w:rsidP="00C97028">
      <w:r w:rsidRPr="00C97028">
        <w:t xml:space="preserve">Ved siden av MØV-teknologiene, er målet at flerbruksvarer ikke skal bidra til konvensjonell, militær kapasitetsøkning. Wassenaar-samarbeidet (WA) dekker konvensjonelle teknologier og har i 2022 pågående, komplekse diskusjoner om kontroll av nye teknologier. Kvanteteknologien er fremdeles umoden, men vil få stor betydning innen sensorer (mer pålitelige og følsomme), kvantedatamaskiner (mulighet for kunstig intelligens, kryptografi) samt sikker kommunikasjon. 3D-printing (også kalt «additive </w:t>
      </w:r>
      <w:proofErr w:type="spellStart"/>
      <w:r w:rsidRPr="00C97028">
        <w:t>manufacturing</w:t>
      </w:r>
      <w:proofErr w:type="spellEnd"/>
      <w:r w:rsidRPr="00C97028">
        <w:t xml:space="preserve">», AM) er kommet lenger i anvendelse, og har </w:t>
      </w:r>
      <w:proofErr w:type="gramStart"/>
      <w:r w:rsidRPr="00C97028">
        <w:t>et stort, militært potensiale</w:t>
      </w:r>
      <w:proofErr w:type="gramEnd"/>
      <w:r w:rsidRPr="00C97028">
        <w:t xml:space="preserve"> innen vareproduksjon og vedlikehold. AM vil få stor betydning for militær produksjon og logistikk, og WA har pågående diskusjoner om kontroll. Likeledes vil kunstig intelligens og maskinlæring få omfattende militære anvendelser innen nær sagt alle områder.</w:t>
      </w:r>
    </w:p>
    <w:p w14:paraId="1D605D63" w14:textId="77777777" w:rsidR="008A7234" w:rsidRPr="00C97028" w:rsidRDefault="005E0C01" w:rsidP="00C97028">
      <w:pPr>
        <w:pStyle w:val="avsnitt-undertittel"/>
      </w:pPr>
      <w:r w:rsidRPr="00C97028">
        <w:t>Utenriksdepartementet følger den teknologiske utviklingen</w:t>
      </w:r>
    </w:p>
    <w:p w14:paraId="14EB6E51" w14:textId="77777777" w:rsidR="008A7234" w:rsidRPr="00C97028" w:rsidRDefault="005E0C01" w:rsidP="00C97028">
      <w:r w:rsidRPr="00C97028">
        <w:t>Utenriksdepartementet jobber langs flere spor for å følge med på den teknologiske utviklingen. For det første er det igangsatt et arbeid for å styrke koordineringen av nasjonale ekspertmiljøer og samarbeidet mellom disse. Hovedformålet med dette samarbeidet er å følge den teknologiske utviklingen, og planmessig bestemme beste vei videre. For det andre er Utenriksdepartementet i tett dialog med nærstående og likesinnede land. I slike møter står nye, utfordrende teknologier rutinemessig på dagsorden. For det tredje deltar Norge aktivt i de fire multilaterale eksportkontrollregimene der problemstillinger knyttet til framvoksende teknologier er en fast del av dagsorden. Fra norsk side er det viktig at vi har tilstrekkelige ressurser for å forstå de nye teknologiene og risikobildet de presenterer – og hvordan de skal kontrolleres.</w:t>
      </w:r>
    </w:p>
    <w:p w14:paraId="26F3DA9E" w14:textId="77777777" w:rsidR="008A7234" w:rsidRPr="00C97028" w:rsidRDefault="005E0C01" w:rsidP="00C97028">
      <w:pPr>
        <w:pStyle w:val="avsnitt-undertittel"/>
      </w:pPr>
      <w:r w:rsidRPr="00C97028">
        <w:t>Kontroll med de nye teknologiene</w:t>
      </w:r>
    </w:p>
    <w:p w14:paraId="741693EC" w14:textId="77777777" w:rsidR="008A7234" w:rsidRPr="00C97028" w:rsidRDefault="005E0C01" w:rsidP="00C97028">
      <w:r w:rsidRPr="00C97028">
        <w:t>Nye teknologier som vurderes kontrollert, blir analysert grundig for å avklare konsekvenser og eventuelle utfordringer. Dialog og rådføring med næringslivet er en viktig del av arbeidet.</w:t>
      </w:r>
    </w:p>
    <w:p w14:paraId="2135AB3D" w14:textId="77777777" w:rsidR="008A7234" w:rsidRPr="00C97028" w:rsidRDefault="005E0C01" w:rsidP="00C97028">
      <w:r w:rsidRPr="00C97028">
        <w:t xml:space="preserve">Det er viktig at en eventuell kontroll lar seg klart definere og avgrense. For eksempel kan et område som kunstig intelligens (AI) ha tydelige anvendelser i autonome våpensystemer, AI-støttet krigføring samt rekognosering og målidentifikasjon. Imidlertid er det utfordrende å lage en kontroll som entydig fanger de spesifikke militære bruksområdene, men samtidig utelater det sivile bruksområdet. De samme utfordringene viser seg med teknologier som er egnet til masseovervåkning («cyber </w:t>
      </w:r>
      <w:proofErr w:type="spellStart"/>
      <w:r w:rsidRPr="00C97028">
        <w:t>surveillance</w:t>
      </w:r>
      <w:proofErr w:type="spellEnd"/>
      <w:r w:rsidRPr="00C97028">
        <w:t>») eller nye produksjonsmetoder som 3D-printing.</w:t>
      </w:r>
    </w:p>
    <w:p w14:paraId="22F70938" w14:textId="77777777" w:rsidR="008A7234" w:rsidRPr="00C97028" w:rsidRDefault="005E0C01" w:rsidP="00C97028">
      <w:r w:rsidRPr="00C97028">
        <w:t>Fra norsk side vil det legges økt vekt på nasjonal koordinering av tekniske innspill til regimemøtene. Formålet er at Norge er best mulig rustet til å møte utfordringen som de omtalte trendene presenterer.</w:t>
      </w:r>
    </w:p>
    <w:p w14:paraId="7A297CD0" w14:textId="77777777" w:rsidR="008A7234" w:rsidRPr="00C97028" w:rsidRDefault="005E0C01" w:rsidP="00C97028">
      <w:pPr>
        <w:pStyle w:val="avsnitt-undertittel"/>
      </w:pPr>
      <w:r w:rsidRPr="00C97028">
        <w:t xml:space="preserve">Tilvirkning, oppdatering og utfordringer med </w:t>
      </w:r>
      <w:proofErr w:type="spellStart"/>
      <w:r w:rsidRPr="00C97028">
        <w:t>varelistene</w:t>
      </w:r>
      <w:proofErr w:type="spellEnd"/>
      <w:r w:rsidRPr="00C97028">
        <w:t>: Norges arbeid med nye teknologier i regimene</w:t>
      </w:r>
    </w:p>
    <w:p w14:paraId="24A61EBE" w14:textId="77777777" w:rsidR="008A7234" w:rsidRPr="00C97028" w:rsidRDefault="005E0C01" w:rsidP="00C97028">
      <w:r w:rsidRPr="00C97028">
        <w:t>Norge er et aktivt medlem i samtlige eksportkontrollregimer og assosierte avtaleverk. Teknologidrevet næringsliv, koblet med nasjonale ikkespredningsforpliktelser, gir arbeidet i regimene rammer og drivkraft. Kontakt med bedriftene og forsknings- og utviklingsmiljøer gir eksportkontrollen faglig grunnlag for både å fremme, drøfte og vedta forslag i regimene. Ekstra vekt legges på arbeid med nasjonalt viktige teknologier, spesielt innen maritim sektor. Men også nye, globalt gjennomgripende teknologier innen droner, bioteknologi, overvåking, avanserte materialer, 3D-printing og maskinlæring følges tett.</w:t>
      </w:r>
    </w:p>
    <w:p w14:paraId="13F61726" w14:textId="77777777" w:rsidR="008A7234" w:rsidRPr="00C97028" w:rsidRDefault="005E0C01" w:rsidP="00C97028">
      <w:r w:rsidRPr="00C97028">
        <w:t>Når nye flerbruksteknologier identifiseres, og der spredningsrisikoen anses som uakseptabel, vil eksportkontrollen starte en prosess for listeføring. Dette arbeidet foregår i regimene. Arbeidet er formalisert og godt organisert, og er diskusjons- og konsensusdrevet. Medlemsland som løfter frem forslag i regimemøtene, skriver gjerne tekniske rapporter, holder orienteringer og leder diskusjoner på temaet. Ettersom vedtakene i regimene krever konsensus, legges det stor vekt på informasjonsarbeid og dialog opp mot samtlige medlemmer.</w:t>
      </w:r>
    </w:p>
    <w:p w14:paraId="62E2C227" w14:textId="77777777" w:rsidR="008A7234" w:rsidRPr="00C97028" w:rsidRDefault="005E0C01" w:rsidP="00C97028">
      <w:proofErr w:type="spellStart"/>
      <w:r w:rsidRPr="00C97028">
        <w:t>Varelistene</w:t>
      </w:r>
      <w:proofErr w:type="spellEnd"/>
      <w:r w:rsidRPr="00C97028">
        <w:t xml:space="preserve"> er dynamiske, og innholdet er under konstant revisjon. Listene oppdateres, endres, nyanseres, og i noen tilfeller blir </w:t>
      </w:r>
      <w:proofErr w:type="spellStart"/>
      <w:r w:rsidRPr="00C97028">
        <w:t>kontrollparametre</w:t>
      </w:r>
      <w:proofErr w:type="spellEnd"/>
      <w:r w:rsidRPr="00C97028">
        <w:t xml:space="preserve"> utdaterte og fjernes. Eksempelvis vil kontroll med svært kraftige datamaskiner etter noen år ha utdaterte spesifikasjoner som uhensiktsmessig også treffer massemarkedet. I slike tilfeller vil grenseverdiene for kontrollen ønskes oppjustert, og diskusjoner i regimene vil avgjøre nye </w:t>
      </w:r>
      <w:proofErr w:type="spellStart"/>
      <w:r w:rsidRPr="00C97028">
        <w:t>kontrollparametre</w:t>
      </w:r>
      <w:proofErr w:type="spellEnd"/>
      <w:r w:rsidRPr="00C97028">
        <w:t>.</w:t>
      </w:r>
    </w:p>
    <w:p w14:paraId="303F3899" w14:textId="77777777" w:rsidR="008A7234" w:rsidRPr="00C97028" w:rsidRDefault="005E0C01" w:rsidP="00C97028">
      <w:pPr>
        <w:pStyle w:val="Overskrift2"/>
      </w:pPr>
      <w:r w:rsidRPr="00C97028">
        <w:t>Digital overvåkningsteknologi</w:t>
      </w:r>
    </w:p>
    <w:p w14:paraId="046B04AD" w14:textId="77777777" w:rsidR="008A7234" w:rsidRPr="00C97028" w:rsidRDefault="005E0C01" w:rsidP="00C97028">
      <w:r w:rsidRPr="00C97028">
        <w:t>I 2021 vedtok Europaparlamentet en ny og revidert utgave av deres forordning om kontroll med eksport av flerbruksvarer. Forordningen trådte i kraft for samtlige EU-land den 9. september 2021. En av de største endringene i forordningen var en innføring av en ny generalklausul («</w:t>
      </w:r>
      <w:proofErr w:type="spellStart"/>
      <w:r w:rsidRPr="00C97028">
        <w:t>catch</w:t>
      </w:r>
      <w:proofErr w:type="spellEnd"/>
      <w:r w:rsidRPr="00C97028">
        <w:t xml:space="preserve"> all») for eksport av digital overvåkningsteknologi.</w:t>
      </w:r>
    </w:p>
    <w:p w14:paraId="189F1214" w14:textId="77777777" w:rsidR="008A7234" w:rsidRPr="00C97028" w:rsidRDefault="005E0C01" w:rsidP="00C97028">
      <w:r w:rsidRPr="00C97028">
        <w:t>Endringen i EUs forordning har bakgrunn i den arabiske våren i 2011. Her rapporterte en rekke medie- og NGO-aktører om at EU- og USA-baserte selskaper hadde eksportert overvåkningsutstyr til stater i Midtøsten. I visse tilfeller ble overvåkningsutstyret knyttet til undertrykkelse og menneskerettighetsbrudd, bl.a. tortur, vilkårlig arrestasjon og internering. Etter dette startet EU på et arbeid med å skjerpe eksportkontrollen av overvåkningsutstyr, noe som fikk stor plass i utarbeidelsen av den nye forordningen.</w:t>
      </w:r>
    </w:p>
    <w:p w14:paraId="298549B5" w14:textId="77777777" w:rsidR="008A7234" w:rsidRPr="00C97028" w:rsidRDefault="005E0C01" w:rsidP="00C97028">
      <w:r w:rsidRPr="00C97028">
        <w:t>Den endelige definisjonen av overvåkningsteknologi i EU-forordningen er utformet som en «</w:t>
      </w:r>
      <w:proofErr w:type="spellStart"/>
      <w:r w:rsidRPr="00C97028">
        <w:t>catch</w:t>
      </w:r>
      <w:proofErr w:type="spellEnd"/>
      <w:r w:rsidRPr="00C97028">
        <w:t xml:space="preserve"> all»-bestemmelse, som ikke peker på konkrete og nye varekategorier. EU-landene kan tolke spillerommet de er gitt selv. EU er i gang med å utarbeide retningslinjer på hva slags type teknologier som vil omfattes av den nye bestemmelsen. Disse retningslinjene skal etter planen publiseres i september 2022.</w:t>
      </w:r>
    </w:p>
    <w:p w14:paraId="79696052" w14:textId="77777777" w:rsidR="008A7234" w:rsidRPr="00C97028" w:rsidRDefault="005E0C01" w:rsidP="00C97028">
      <w:r w:rsidRPr="00C97028">
        <w:t xml:space="preserve">Etter det norske eksportkontrollregelverket, er det allerede lisensplikt for eksport av visse typer overvåkningsteknologi jf. eksportkontrollforskriftens </w:t>
      </w:r>
      <w:proofErr w:type="spellStart"/>
      <w:r w:rsidRPr="00C97028">
        <w:t>vareliste</w:t>
      </w:r>
      <w:proofErr w:type="spellEnd"/>
      <w:r w:rsidRPr="00C97028">
        <w:t xml:space="preserve"> II. Utenriksdepartementet vurderer om det i tillegg til denne kontrollen kan være behov for en egen «catch-all»-bestemmelse for kontroll av overvåkningsteknologi, tilsvarende EUs forordning. Målsetningen er at den norske eksportkontrollen blir mest mulig harmonisert med EUs. Det er imidlertid hensiktsmessig å avvente EUs pågående arbeid med å spesifisere denne kontrollen nærmere. Utenriksdepartementet er i løpende dialog med EU om dette spørsmålet.</w:t>
      </w:r>
    </w:p>
    <w:p w14:paraId="5AA11323" w14:textId="77777777" w:rsidR="008A7234" w:rsidRPr="00C97028" w:rsidRDefault="005E0C01" w:rsidP="00C97028">
      <w:pPr>
        <w:pStyle w:val="avsnitt-undertittel"/>
      </w:pPr>
      <w:r w:rsidRPr="00C97028">
        <w:t>USAs initiativ om en prinsipperklæring om kontroll med digitale overvåkningsteknologier og hensyn til menneskerettighetene</w:t>
      </w:r>
    </w:p>
    <w:p w14:paraId="70680E89" w14:textId="77777777" w:rsidR="008A7234" w:rsidRPr="00C97028" w:rsidRDefault="005E0C01" w:rsidP="00C97028">
      <w:r w:rsidRPr="00C97028">
        <w:t xml:space="preserve">USA har nylig tatt initiativ til å ta i bruk eksportkontroll for å adressere spredning av visse varer og teknologi som kan bli brukt til overvåkningsformål. Norge har sluttet seg til initiativet. Formålet er bl.a. å styrke nasjonale regelverk, dele informasjon og etablere mønsterpraksis om kontrollen. I tillegg tar USA til orde for å bidra til å forbedre andres kapasitet til å gjennomføre samme kontroll. USA annonserte et Statement </w:t>
      </w:r>
      <w:proofErr w:type="spellStart"/>
      <w:r w:rsidRPr="00C97028">
        <w:t>of</w:t>
      </w:r>
      <w:proofErr w:type="spellEnd"/>
      <w:r w:rsidRPr="00C97028">
        <w:t xml:space="preserve"> </w:t>
      </w:r>
      <w:proofErr w:type="spellStart"/>
      <w:r w:rsidRPr="00C97028">
        <w:t>Intent</w:t>
      </w:r>
      <w:proofErr w:type="spellEnd"/>
      <w:r w:rsidRPr="00C97028">
        <w:t xml:space="preserve"> på det virtuelle </w:t>
      </w:r>
      <w:proofErr w:type="spellStart"/>
      <w:r w:rsidRPr="00C97028">
        <w:t>Summit</w:t>
      </w:r>
      <w:proofErr w:type="spellEnd"/>
      <w:r w:rsidRPr="00C97028">
        <w:t xml:space="preserve"> for Democracy som USA var vertskap for 9. – 10. desember 2021. Det pågår nå et arbeid blant landene som støtter initiativet om å utarbeide en felles kodeks/prinsipperklæring som skal annonseres i forkant av det andre Demokratitoppmøtet i første halvår 2023. Norge anser dette som et tidsriktig og viktig initiativ, som komplementerer arbeidet i eksportkontrollregimene og EUs forordning om kontroll med overvåkningsteknologier.</w:t>
      </w:r>
    </w:p>
    <w:p w14:paraId="6302A264" w14:textId="77777777" w:rsidR="008A7234" w:rsidRPr="00C97028" w:rsidRDefault="005E0C01" w:rsidP="00C97028">
      <w:pPr>
        <w:pStyle w:val="Overskrift1"/>
      </w:pPr>
      <w:r w:rsidRPr="00C97028">
        <w:t>Kontroll av kunnskapsoverføring</w:t>
      </w:r>
    </w:p>
    <w:p w14:paraId="771CC3A5" w14:textId="77777777" w:rsidR="008A7234" w:rsidRPr="00C97028" w:rsidRDefault="005E0C01" w:rsidP="00C97028">
      <w:r w:rsidRPr="00C97028">
        <w:t>Det er en økende erkjennelse av at norske teknologimiljøer utsettes for stadige forsøk på omgåelser av eksportkontrollregelverket. Både PST og Etterretningstjenesten har i sine årlige trusselvurderinger omtalt hvordan enkelte land fordekt forsøker å anskaffe kunnskap fra Norge til militære formål. Dette gjøres bl.a. ved å plassere og rekruttere egne borgere i avanserte utdannings- og forskningsmiljøer. Kampen om tilgang til kunnskap og forskning er en del av den geopolitiske rivaliseringen og kappløpet om å omsette ny teknologi til militære kapasiteter. Dette kommer også til uttrykk ved at enkelte land målrettet forsøker å viske ut skillet mellom sivil og militær forskning og utvikling, for eksempel ved å gjøre sivil forskning og teknologiutvikling tilgjengelig for forsvarsindustrien. Uten adekvate kontrollmekanismer vil vi ikke i tilstrekkelig grad kunne beskytte norske sikkerhetsinteresser.</w:t>
      </w:r>
    </w:p>
    <w:p w14:paraId="258A91AC" w14:textId="77777777" w:rsidR="008A7234" w:rsidRPr="00C97028" w:rsidRDefault="005E0C01" w:rsidP="00C97028">
      <w:r w:rsidRPr="00C97028">
        <w:t>Norge er et utsatt mål for fordekte forsøk på å anskaffe kunnskap til militære formål. Norske høyere utdannings- og forskningsinstitusjoner holder et høyt internasjonalt nivå innenfor fagfelt med militær relevans. Undervanns- og materialteknologi er eksempler på kunnskap som vi vet enkelte utenlandske aktører forsøker å anskaffe fra Norge til militær bruk i hjemlandet. Dette er i strid med norske sikkerhets- og forsvarsinteresser. Land som søker slik kunnskap er særlig interessert i hvordan teori kan omsettes i praksis, for eksempel hvordan avansert kunnskap om sensorteknologi kan bidra til å styrke militære undervannskapasiteter. Det er snakk om en langsiktig tilnærming der norske teknologimiljøer utsettes for forsøk på fordekte anskaffelser. Gjennom kunnskapsoverføringen øker aktørenes evne til selv å utvikle, produsere eller bruke avansert militær teknologi, samt masseødeleggelsesvåpen og leveringsmidler for slike våpen. De siste årene er flere forsøk på ulovlig kunnskapsoverføring fra Norge avdekket og hindret.</w:t>
      </w:r>
    </w:p>
    <w:p w14:paraId="5003295B" w14:textId="77777777" w:rsidR="008A7234" w:rsidRPr="00C97028" w:rsidRDefault="005E0C01" w:rsidP="00C97028">
      <w:r w:rsidRPr="00C97028">
        <w:t>Selv om overføring av kunnskap allerede reguleres i dagens eksportkontrollforskrift, har kontrollen i praksis basert seg på forebyggende tiltak og overlatt mye ansvar til forsknings-, høyere utdanningsinstitusjoner og teknologimiljøene. Utdannings- og forskningsinstitusjoner vurderer og beslutter i stor grad selv om kunnskapsoverføring i forbindelse med opptak og arbeidsforhold eller annen deling av informasjon, er i tråd med eksportkontrollregelverket og de føringer som har blitt gitt i retningslinjene for kontroll av kunnskapsoverføring. Næringslivet har på sin side forholdt seg til etablert praksis for kontroll av teknologi knyttet til innvilgede lisenser for vareførsel ut av Norge.</w:t>
      </w:r>
    </w:p>
    <w:p w14:paraId="245678E7" w14:textId="77777777" w:rsidR="008A7234" w:rsidRPr="00C97028" w:rsidRDefault="005E0C01" w:rsidP="00C97028">
      <w:r w:rsidRPr="00C97028">
        <w:t>Utenriksdepartementet har i økende grad sett at eksportkontrollregelverkets bestemmelser om kunnskapsoverføring har vært krevende å etterleve. Det har vært utfordrende å fatte presise beslutninger ettersom utdannings- og forskningsinstitusjonene ikke har tilgang på det samme informasjonsgrunnlaget som Utenriksdepartementet, for eksempel sikkerhetsgradert informasjon. Dette utgjør i mange tilfeller et viktig bidrag i vurderingen av om en kunnskapsoverføring kan tillates eller ikke.</w:t>
      </w:r>
    </w:p>
    <w:p w14:paraId="2468FE87" w14:textId="77777777" w:rsidR="008A7234" w:rsidRPr="00C97028" w:rsidRDefault="005E0C01" w:rsidP="00C97028">
      <w:r w:rsidRPr="00C97028">
        <w:t>På denne bakgrunn har Utenriksdepartementet kommet til at det er behov for å klargjøre og styrke regelverket og tydeliggjøre praktiseringen av kontroll av kunnskapsoverføring i og fra Norge. Endringsforslagene ble sendt på alminnelig høring 28. mars 2022, med frist for høringsinnspill 28. juni 2022.</w:t>
      </w:r>
    </w:p>
    <w:p w14:paraId="6AF934E4" w14:textId="77777777" w:rsidR="008A7234" w:rsidRPr="00C97028" w:rsidRDefault="005E0C01" w:rsidP="00C97028">
      <w:r w:rsidRPr="00C97028">
        <w:t>Konkret foreslås det å tydeliggjøre hva som er en eksportkontrollregulert kunnskapsoverføring og å innta en egen bestemmelse om lisensplikt for kunnskapsoverføring i eksportkontrollforskriften.</w:t>
      </w:r>
    </w:p>
    <w:p w14:paraId="756F0357" w14:textId="77777777" w:rsidR="008A7234" w:rsidRPr="00C97028" w:rsidRDefault="005E0C01" w:rsidP="00C97028">
      <w:r w:rsidRPr="00C97028">
        <w:t>I høringsnotatet redegjøres det også for når denne lisensplikten inntrer, hvilken kunnskapsoverføring som omfattes av kontroll, unntaksbestemmelser og hvordan man søker om lisens fra departementet.</w:t>
      </w:r>
    </w:p>
    <w:p w14:paraId="3EE00BD4" w14:textId="77777777" w:rsidR="008A7234" w:rsidRPr="00C97028" w:rsidRDefault="005E0C01" w:rsidP="00C97028">
      <w:r w:rsidRPr="00C97028">
        <w:t xml:space="preserve">Med de foreslåtte endringene vil kontrollen av kunnskapsoverføring samsvare med den etablerte lisensplikten for tjenesteytelser og fysiske varer ut av Norge. Utenriksdepartementet vil settes i stand til å fatte beslutninger i de særlig krevende sakene. En styrket kontroll av kunnskapsoverføring vil </w:t>
      </w:r>
      <w:proofErr w:type="gramStart"/>
      <w:r w:rsidRPr="00C97028">
        <w:t>således</w:t>
      </w:r>
      <w:proofErr w:type="gramEnd"/>
      <w:r w:rsidRPr="00C97028">
        <w:t xml:space="preserve"> være et viktig bidrag til en helhetlig norsk eksportkontroll og redusere risikoen for at norsk akademia og norske høyteknologimiljøer utnyttes til omgåelse av gjeldende eksportrestriksjoner.</w:t>
      </w:r>
    </w:p>
    <w:p w14:paraId="34329B29" w14:textId="77777777" w:rsidR="008A7234" w:rsidRPr="00C97028" w:rsidRDefault="005E0C01" w:rsidP="00C97028">
      <w:r w:rsidRPr="00C97028">
        <w:t xml:space="preserve">Endringene som foreslås skal gjøre det enklere for utdanningsinstitusjoner, forskningsmiljøer og næringslivet å etterleve regelverket. Kontrollen omfatter kunnskapsoverføring som faktisk utgjør en sikkerhetsutfordring. Det vil si kunnskap som overføres innen tekniske fagområder, på et høyt faglig nivå. Konkret foreslår det i høringsnotatet at kontrollen rettes mot kunnskap på et nivå tilsvarende </w:t>
      </w:r>
      <w:proofErr w:type="spellStart"/>
      <w:r w:rsidRPr="00C97028">
        <w:t>PhD</w:t>
      </w:r>
      <w:proofErr w:type="spellEnd"/>
      <w:r w:rsidRPr="00C97028">
        <w:t>. Annen kunnskapsoverføring vil ikke omfattes av eksportkontroll. Kontrollen, søker på denne måten å balansere sikkerhetshensyn og hensynet til akademisk frihet på en adekvat måte.</w:t>
      </w:r>
    </w:p>
    <w:p w14:paraId="147730E4" w14:textId="77777777" w:rsidR="008A7234" w:rsidRPr="00C97028" w:rsidRDefault="005E0C01" w:rsidP="00C97028">
      <w:r w:rsidRPr="00C97028">
        <w:t xml:space="preserve">Utenriksdepartementet foreslår videre å etablere en lisensieringsmodell med generelle og individuelle kunnskapsoverføringslisenser. Den generelle lisensen vil dekke lisenspliktig kunnskapsoverføring som anses å være i tråd med norske sikkerhets- og forsvarspolitiske interesser. Det understrekes at det her er snakk om forslag, som vi ber om høringsinstansenes innspill på. Utenriksdepartementet vil videre prioritere å gi mest mulig oppdatert veiledning om regelverkets rekkevidde og </w:t>
      </w:r>
      <w:proofErr w:type="gramStart"/>
      <w:r w:rsidRPr="00C97028">
        <w:t>anvendelse</w:t>
      </w:r>
      <w:proofErr w:type="gramEnd"/>
      <w:r w:rsidRPr="00C97028">
        <w:t>, noe som vil bidra til at kontrollen blir forståelig og fokusert mot de områdene som utgjør en risiko. Forslag til ny veileder om kontroll av kunnskapsoverføring er vedlagt høringsnotatet.</w:t>
      </w:r>
    </w:p>
    <w:p w14:paraId="3B9B48C3" w14:textId="77777777" w:rsidR="008A7234" w:rsidRPr="00C97028" w:rsidRDefault="005E0C01" w:rsidP="00C97028">
      <w:r w:rsidRPr="00C97028">
        <w:t xml:space="preserve">De foreslåtte endringene i forskriften og i praktiseringen av regelverket, innebærer at den norske kontrollen av kunnskapsoverføring vil ligge nærmere de kontrollmekanismene som allerede er etablert i våre nærstående land. I tiden fremover vil utenriksdepartementet legge vekt på både bilateralt og multilateralt samarbeid </w:t>
      </w:r>
      <w:proofErr w:type="gramStart"/>
      <w:r w:rsidRPr="00C97028">
        <w:t>innen</w:t>
      </w:r>
      <w:proofErr w:type="gramEnd"/>
      <w:r w:rsidRPr="00C97028">
        <w:t xml:space="preserve"> kontroll av kunnskapsoverføring.</w:t>
      </w:r>
    </w:p>
    <w:p w14:paraId="4F432194" w14:textId="77777777" w:rsidR="008A7234" w:rsidRPr="00C97028" w:rsidRDefault="005E0C01" w:rsidP="00C97028">
      <w:pPr>
        <w:pStyle w:val="Overskrift1"/>
      </w:pPr>
      <w:r w:rsidRPr="00C97028">
        <w:t>Sanksjoner og restriktive tiltak</w:t>
      </w:r>
    </w:p>
    <w:p w14:paraId="5D6C0235" w14:textId="77777777" w:rsidR="008A7234" w:rsidRPr="00C97028" w:rsidRDefault="005E0C01" w:rsidP="00C97028">
      <w:r w:rsidRPr="00C97028">
        <w:t>Sanksjoner er et ikke-militært sikkerhetspolitisk og utenrikspolitisk virkemiddel som innebærer at det innføres økonomiske og diplomatiske restriksjoner som begrenser handlefriheten til en stat, en gruppe og/eller enkeltpersoner og selskaper eller andre enheter.</w:t>
      </w:r>
    </w:p>
    <w:p w14:paraId="139D841F" w14:textId="77777777" w:rsidR="008A7234" w:rsidRPr="00C97028" w:rsidRDefault="005E0C01" w:rsidP="00C97028">
      <w:r w:rsidRPr="00C97028">
        <w:t>Tradisjonelt har sanksjoner blitt utformet som brede handelsblokader mot et land med tilhørende diplomatisk isolasjon og våpenembargo. I dag rettes sanksjoner, generelt sett, i større grad mot enkeltpersoner eller enheter, slik som den styrende eliten i et land eller andre aktører som er direkte involvert i handlingene det reageres mot.</w:t>
      </w:r>
    </w:p>
    <w:p w14:paraId="1CE25D13" w14:textId="77777777" w:rsidR="008A7234" w:rsidRPr="00C97028" w:rsidRDefault="005E0C01" w:rsidP="00C97028">
      <w:r w:rsidRPr="00C97028">
        <w:t>Sanksjoner kan blant annet bestå av at enkeltpersoner, selskaper eller andre enheter som anses ansvarlige for handlingene det reageres mot, oppføres på en liste over personer eller enheter underlagt økonomiske frystiltak og/eller reiserestriksjoner. Økonomiske frystiltak innebærer at det innføres et påbud om at listeførte økonomiske midler skal fryses og et forbud mot å stille til rådighet eller gjøre tilgjengelig penger eller formuesgoder for vedkommende. Reiserestriksjonene innebærer at listeførte skal nektes å reise inn til og gjennom landet.</w:t>
      </w:r>
    </w:p>
    <w:p w14:paraId="33196424" w14:textId="77777777" w:rsidR="008A7234" w:rsidRPr="00C97028" w:rsidRDefault="005E0C01" w:rsidP="00C97028">
      <w:r w:rsidRPr="00C97028">
        <w:t>I tillegg til økonomiske frystiltak og reiserestriksjoner, er de vanligste sanksjonstypene i dag våpenembargoer, som bl.a. forbyr salg, og relaterte tjenester, av våpen og flerbruksvarer, og i noen tilfeller utstyr som kan brukes til intern undertrykking og overvåking. Videre benyttes sektorielle restriksjoner som for eksempel særskilte handelsforbud, finansieringsforbud, transportforbud eller lignende.</w:t>
      </w:r>
    </w:p>
    <w:p w14:paraId="7023826E" w14:textId="77777777" w:rsidR="008A7234" w:rsidRPr="00C97028" w:rsidRDefault="005E0C01" w:rsidP="00C97028">
      <w:r w:rsidRPr="00C97028">
        <w:t>FNs sikkerhetsråd kan med folkerettslig bindende virkning vedta sanksjoner mot stater, personer eller enheter. I tillegg vedtar også Rådet for Den europeiske union restriktive tiltak overfor ulike stater, personer eller enheter. Norge er folkerettslig forpliktet til å gjennomføre Sikkerhetsrådets bindende vedtak, og etter en konkret vurdering kan Norge slutte opp om EU-tiltakene. Flere av sanksjons- og tiltaksregimene inneholder bestemmelser om våpenembargo.</w:t>
      </w:r>
    </w:p>
    <w:p w14:paraId="1D4FAF7F" w14:textId="77777777" w:rsidR="008A7234" w:rsidRPr="00C97028" w:rsidRDefault="005E0C01" w:rsidP="00C97028">
      <w:r w:rsidRPr="00C97028">
        <w:t xml:space="preserve">Stortinget vedtok 8. april 2021 lov om gjennomføring av internasjonale sanksjoner. Loven erstatter de to tidligere hjemmelslovene, herunder lov av 7. juni 1968 nr. 4 om gjennomføring av bindende vedtak av De Forente Nasjoners Sikkerhetsråd og lov av 27. april 2001 nr. 14 om </w:t>
      </w:r>
      <w:proofErr w:type="spellStart"/>
      <w:r w:rsidRPr="00C97028">
        <w:t>iverksetjing</w:t>
      </w:r>
      <w:proofErr w:type="spellEnd"/>
      <w:r w:rsidRPr="00C97028">
        <w:t xml:space="preserve"> av internasjonale, </w:t>
      </w:r>
      <w:proofErr w:type="spellStart"/>
      <w:r w:rsidRPr="00C97028">
        <w:t>ikkje</w:t>
      </w:r>
      <w:proofErr w:type="spellEnd"/>
      <w:r w:rsidRPr="00C97028">
        <w:t xml:space="preserve">-militære tiltak i form av </w:t>
      </w:r>
      <w:proofErr w:type="spellStart"/>
      <w:r w:rsidRPr="00C97028">
        <w:t>avbrot</w:t>
      </w:r>
      <w:proofErr w:type="spellEnd"/>
      <w:r w:rsidRPr="00C97028">
        <w:t xml:space="preserve"> eller avgrensing av økonomiske eller anna samkvem med </w:t>
      </w:r>
      <w:proofErr w:type="spellStart"/>
      <w:r w:rsidRPr="00C97028">
        <w:t>tredjestatar</w:t>
      </w:r>
      <w:proofErr w:type="spellEnd"/>
      <w:r w:rsidRPr="00C97028">
        <w:t xml:space="preserve"> eller rørsler. Regjeringens fullmakt til å iverksette sanksjoner og restriktive tiltak samles i den nye loven, uavhengig av om det er snakk om FN-sanksjoner eller restriktive tiltak fra EU. Loven styrker også rettsikkerheten til listeførte gjennom innføring av en forvaltningsrettslig klageadgang for de listeførte og gir en mulighet for listeførte til å få oppnevnt en særskilt advokat dersom vedkommende går til søksmål mot staten for å få prøvd gyldigheten av listeføringen. I tillegg utvides anvendelsesområdet for sanksjonslovgivningen til å inkludere Svalbard og Jan Mayen. Kongen kan gi forskrift om lovens </w:t>
      </w:r>
      <w:proofErr w:type="gramStart"/>
      <w:r w:rsidRPr="00C97028">
        <w:t>anvendelse</w:t>
      </w:r>
      <w:proofErr w:type="gramEnd"/>
      <w:r w:rsidRPr="00C97028">
        <w:t xml:space="preserve"> for de norske bilandene.</w:t>
      </w:r>
    </w:p>
    <w:p w14:paraId="150C6698" w14:textId="77777777" w:rsidR="008A7234" w:rsidRPr="00C97028" w:rsidRDefault="005E0C01" w:rsidP="00C97028">
      <w:r w:rsidRPr="00C97028">
        <w:t xml:space="preserve">Visse typer tiltak som er omfattet av FN-sanksjoner og/eller EU-tiltak gjennomføres med hjemmel i annen norsk lovgivning. Dette gjelder bl.a. reiserestriksjoner, som er gjennomført i utlendingsregelverket, og våpenembargoer, som dels er gjennomført med hjemmel i den alminnelige </w:t>
      </w:r>
      <w:proofErr w:type="spellStart"/>
      <w:r w:rsidRPr="00C97028">
        <w:t>eksportkontrollovgivningen</w:t>
      </w:r>
      <w:proofErr w:type="spellEnd"/>
      <w:r w:rsidRPr="00C97028">
        <w:t xml:space="preserve">. Når det gjelder gjennomføringen av våpenembargo, vil varene, teknologien og tjenestene som omfattes av handelsforbudet, i de fleste tilfeller stå på eksportkontrollforskriftens kontrollister og derfor være lisenspliktige. Det er derfor bare i noen av sanksjons- og tiltaksforskriftene at det er inntatt uttrykkelige bestemmelser om våpenembargo. I forbindelse med søknader om eksport av varer, tjenester eller teknologi på </w:t>
      </w:r>
      <w:proofErr w:type="spellStart"/>
      <w:r w:rsidRPr="00C97028">
        <w:t>varelistene</w:t>
      </w:r>
      <w:proofErr w:type="spellEnd"/>
      <w:r w:rsidRPr="00C97028">
        <w:t xml:space="preserve"> til land underlagt våpenembargo vil det bli gitt avslag på søknaden med mindre det er aktuelt å gjøre enkelte unntak på humanitært grunnlag, for eksempel for eksport av militært beskyttelsesutstyr til bruk av humanitære aktører. Videre følger det av eksportkontrollforskriften § 7 bokstav b, jf. § 3, at det er lisensplikt for enhver vare, teknologi eller tjeneste til militær bruk til områder som er underlagt våpenembargo vedtatt av FNs sikkerhetsråd eller som del av andre tiltaksregimer Norge har sluttet seg til. Det vil ikke bli gitt lisens dersom det foreligger våpenembargo og det er en uakseptabel risiko for at varen, teknologien eller tjenesten er til militær bruk.</w:t>
      </w:r>
    </w:p>
    <w:p w14:paraId="17C88553" w14:textId="77777777" w:rsidR="008A7234" w:rsidRPr="00C97028" w:rsidRDefault="005E0C01" w:rsidP="00C97028">
      <w:pPr>
        <w:pStyle w:val="Overskrift2"/>
      </w:pPr>
      <w:r w:rsidRPr="00C97028">
        <w:t>Særlig om Russland</w:t>
      </w:r>
    </w:p>
    <w:p w14:paraId="02AF8C29" w14:textId="77777777" w:rsidR="008A7234" w:rsidRPr="00C97028" w:rsidRDefault="005E0C01" w:rsidP="00C97028">
      <w:r w:rsidRPr="00C97028">
        <w:t xml:space="preserve">Forskrift om restriktive tiltak </w:t>
      </w:r>
      <w:proofErr w:type="gramStart"/>
      <w:r w:rsidRPr="00C97028">
        <w:t>vedrørende</w:t>
      </w:r>
      <w:proofErr w:type="gramEnd"/>
      <w:r w:rsidRPr="00C97028">
        <w:t xml:space="preserve"> handlinger som undergraver eller truer Ukrainas territorielle integritet, suverenitet, uavhengighet og stabilitet trådte i kraft 15. august 2014. Som følge av Russlands invasjon av Ukraina 24. februar 2022 har EU innført en rekke nye og omfattende restriktive tiltak mot Russland. Samtlige av de restriktive tiltakene er gjennomført i norsk rett, med unntak av tiltakene knyttet til </w:t>
      </w:r>
      <w:proofErr w:type="spellStart"/>
      <w:r w:rsidRPr="00C97028">
        <w:t>Russia</w:t>
      </w:r>
      <w:proofErr w:type="spellEnd"/>
      <w:r w:rsidRPr="00C97028">
        <w:t xml:space="preserve"> </w:t>
      </w:r>
      <w:proofErr w:type="spellStart"/>
      <w:r w:rsidRPr="00C97028">
        <w:t>Today</w:t>
      </w:r>
      <w:proofErr w:type="spellEnd"/>
      <w:r w:rsidRPr="00C97028">
        <w:t xml:space="preserve"> og Sputnik. Det er gjort enkelte tilpasninger ved gjennomføring av havneforbudet. Norge står sammen med EU og andre land for å sikre at sanksjonene treffer sterkt og effektivt, men også for å bidra til størst mulig forutberegnelighet for næringslivet.</w:t>
      </w:r>
    </w:p>
    <w:p w14:paraId="23A0AD8E" w14:textId="77777777" w:rsidR="008A7234" w:rsidRPr="00C97028" w:rsidRDefault="005E0C01" w:rsidP="00C97028">
      <w:r w:rsidRPr="00C97028">
        <w:t>Det er forbud mot å handle med listeførte personer og enheter. Listeføring innebærer frys av listeførtes økonomiske midler, reiserestriksjoner og forbud mot å stille til rådighet penger og formuesgoder til listeførte. Et meget stort antall personer samt enheter er nå listeført.</w:t>
      </w:r>
    </w:p>
    <w:p w14:paraId="662EDDF4" w14:textId="77777777" w:rsidR="008A7234" w:rsidRPr="00C97028" w:rsidRDefault="005E0C01" w:rsidP="00C97028">
      <w:r w:rsidRPr="00C97028">
        <w:t>Når det gjelder finansielle tiltak, er det blant annet forbud mot handel med eller investering i finansielle instrumenter utstedt av Russland og Russlands regjering, en rekke russisk eide banker eller den russiske sentralbanken, samt forbud mot finansiering av russisk statsgjeld. En rekke russiske banker er utestengt fra SWIFT. Det er også forbud mot å motta innskudd av en viss størrelse fra russiske statsborgere. Det samme gjelder å investere, delta eller på annen måte medvirke i prosjekter som samfinansieres av det russiske fondet for direkteinvestering. Samt salg, eksport mv. av pengesedler i norske kroner eller en EU-medlemsstats offisielle valuta til Russland er også forbudt.</w:t>
      </w:r>
    </w:p>
    <w:p w14:paraId="2F05C16B" w14:textId="77777777" w:rsidR="008A7234" w:rsidRPr="00C97028" w:rsidRDefault="005E0C01" w:rsidP="00C97028">
      <w:r w:rsidRPr="00C97028">
        <w:t>På eksportkontrollområdet videreføres forbudet mot eksport av forsvarsrelaterte varer oppført i Liste I til eksportkontrollforskriften. Forbud mot eksport av flerbruksvarer og teknologi oppført i Liste II til eksportkontrollforskriften står ved lag. Videre er det forbud mot:</w:t>
      </w:r>
    </w:p>
    <w:p w14:paraId="0AD9EF4E" w14:textId="77777777" w:rsidR="008A7234" w:rsidRPr="00C97028" w:rsidRDefault="005E0C01" w:rsidP="00C97028">
      <w:pPr>
        <w:pStyle w:val="Liste"/>
      </w:pPr>
      <w:r w:rsidRPr="00C97028">
        <w:t xml:space="preserve">Handel og investeringer til og fra de ikke-regjeringskontrollerte delene av </w:t>
      </w:r>
      <w:proofErr w:type="spellStart"/>
      <w:r w:rsidRPr="00C97028">
        <w:t>Luhansk</w:t>
      </w:r>
      <w:proofErr w:type="spellEnd"/>
      <w:r w:rsidRPr="00C97028">
        <w:t xml:space="preserve"> og Donetsk.</w:t>
      </w:r>
    </w:p>
    <w:p w14:paraId="65BE371C" w14:textId="77777777" w:rsidR="008A7234" w:rsidRPr="00C97028" w:rsidRDefault="005E0C01" w:rsidP="00C97028">
      <w:pPr>
        <w:pStyle w:val="Liste"/>
      </w:pPr>
      <w:r w:rsidRPr="00C97028">
        <w:t>Forbud mot eksport av varer som kan bidra til å styrke Russlands militære og teknologiske kapasiteter oppført i forskriften</w:t>
      </w:r>
    </w:p>
    <w:p w14:paraId="4D551AB7" w14:textId="77777777" w:rsidR="008A7234" w:rsidRPr="00C97028" w:rsidRDefault="005E0C01" w:rsidP="00C97028">
      <w:pPr>
        <w:pStyle w:val="Liste"/>
      </w:pPr>
      <w:r w:rsidRPr="00C97028">
        <w:t>Forbud mot eksport av varer, teknologi og tjenester for bruk i oljeraffinering</w:t>
      </w:r>
    </w:p>
    <w:p w14:paraId="54EECDBF" w14:textId="77777777" w:rsidR="008A7234" w:rsidRPr="00C97028" w:rsidRDefault="005E0C01" w:rsidP="00C97028">
      <w:pPr>
        <w:pStyle w:val="Liste"/>
      </w:pPr>
      <w:r w:rsidRPr="00C97028">
        <w:t>Forbud mot eksport av varer og teknologi til bruk i luftfarts- og romindustrien, samt forbud mot vedlikehold og relaterte tjenester</w:t>
      </w:r>
    </w:p>
    <w:p w14:paraId="68580E79" w14:textId="77777777" w:rsidR="008A7234" w:rsidRPr="00C97028" w:rsidRDefault="005E0C01" w:rsidP="00C97028">
      <w:pPr>
        <w:pStyle w:val="Liste"/>
      </w:pPr>
      <w:r w:rsidRPr="00C97028">
        <w:t>Forbud mot eksport av varer og teknologi beregnet på maritim navigasjon</w:t>
      </w:r>
    </w:p>
    <w:p w14:paraId="15301BFD" w14:textId="77777777" w:rsidR="008A7234" w:rsidRPr="00C97028" w:rsidRDefault="005E0C01" w:rsidP="00C97028">
      <w:pPr>
        <w:pStyle w:val="Liste"/>
      </w:pPr>
      <w:r w:rsidRPr="00C97028">
        <w:t>Forbud mot eksport mv. av visse produkter til bruk i oljeindustrien der det tidligere var krav om forhåndstillatelse</w:t>
      </w:r>
    </w:p>
    <w:p w14:paraId="71AE7F31" w14:textId="77777777" w:rsidR="008A7234" w:rsidRPr="00C97028" w:rsidRDefault="005E0C01" w:rsidP="00C97028">
      <w:pPr>
        <w:pStyle w:val="Liste"/>
      </w:pPr>
      <w:r w:rsidRPr="00C97028">
        <w:t>Forbud mot finansiering, nye eller utvidede eierinteresser i, og nye eller utvidede fellesforetak med russisk energisektor</w:t>
      </w:r>
    </w:p>
    <w:p w14:paraId="4E52632D" w14:textId="77777777" w:rsidR="008A7234" w:rsidRPr="00C97028" w:rsidRDefault="005E0C01" w:rsidP="00C97028">
      <w:pPr>
        <w:pStyle w:val="Liste"/>
      </w:pPr>
      <w:r w:rsidRPr="00C97028">
        <w:t>Forbud mot import, kjøp, transport mv. av visse jern- og stålprodukter med opprinnelse i Russland eller eksportert fra Russland</w:t>
      </w:r>
    </w:p>
    <w:p w14:paraId="49B3903C" w14:textId="77777777" w:rsidR="008A7234" w:rsidRPr="00C97028" w:rsidRDefault="005E0C01" w:rsidP="00C97028">
      <w:pPr>
        <w:pStyle w:val="Liste"/>
      </w:pPr>
      <w:r w:rsidRPr="00C97028">
        <w:t>Importrestriksjoner på kull fra Russland, og importrestriksjoner på varer som er viktige inntektskilder for Russland</w:t>
      </w:r>
    </w:p>
    <w:p w14:paraId="08B1344D" w14:textId="77777777" w:rsidR="008A7234" w:rsidRPr="00C97028" w:rsidRDefault="005E0C01" w:rsidP="00C97028">
      <w:pPr>
        <w:pStyle w:val="Liste"/>
      </w:pPr>
      <w:r w:rsidRPr="00C97028">
        <w:t>Forbud mot eksport mv. av luksusvarer.</w:t>
      </w:r>
    </w:p>
    <w:p w14:paraId="11303409" w14:textId="77777777" w:rsidR="008A7234" w:rsidRPr="00C97028" w:rsidRDefault="005E0C01" w:rsidP="00C97028">
      <w:r w:rsidRPr="00C97028">
        <w:t>Oversikt over de til enhver tid gjeldende restriktive tiltak er tilgjengelig på www.lovdata.no.</w:t>
      </w:r>
    </w:p>
    <w:p w14:paraId="0148EA61" w14:textId="77777777" w:rsidR="008A7234" w:rsidRPr="00C97028" w:rsidRDefault="005E0C01" w:rsidP="00C97028">
      <w:pPr>
        <w:pStyle w:val="Overskrift1"/>
      </w:pPr>
      <w:r w:rsidRPr="00C97028">
        <w:t>Internasjonalt samarbeid om eksportkontroll og ikke-spredning</w:t>
      </w:r>
    </w:p>
    <w:p w14:paraId="65544C0D" w14:textId="77777777" w:rsidR="008A7234" w:rsidRPr="00C97028" w:rsidRDefault="005E0C01" w:rsidP="00C97028">
      <w:r w:rsidRPr="00C97028">
        <w:t>Nasjonal gjennomføring av eksportkontroll bidrar til å sikre etterlevelse av folkerettslige avtaler på ikke-spredningsområdet. Sentralt står Ikkespredningsavtalen for kjernevåpen (NPT), Kjemivåpenkonvensjonen (CWC) og Biologivåpenkonvensjonen (BTWC). Konvensjonene gjennomføres i norsk rett, og kontrollen med relevante varer og relevant teknologi som er forhandlet innenfor de multilaterale eksportkontrollregimene gjennomføres med hjemmel i eksportkontrollregelverket.</w:t>
      </w:r>
    </w:p>
    <w:p w14:paraId="6DF66D22" w14:textId="77777777" w:rsidR="008A7234" w:rsidRPr="00C97028" w:rsidRDefault="005E0C01" w:rsidP="00C97028">
      <w:r w:rsidRPr="00C97028">
        <w:t>De multilaterale eksportkontrollregimene komplementerer disse avtalene når det gjelder kontroll med varer og teknologi som kan brukes i utvikling, produksjon og bruk av masseødeleggelsesvåpen og leveringsmidler til slike våpen.</w:t>
      </w:r>
    </w:p>
    <w:p w14:paraId="21C59190" w14:textId="77777777" w:rsidR="008A7234" w:rsidRPr="00C97028" w:rsidRDefault="005E0C01" w:rsidP="00C97028">
      <w:r w:rsidRPr="00C97028">
        <w:t xml:space="preserve">Teknologisk utvikling og fremvoksende spredningstrusler har ført til at eksportkontroll har stor betydning som et effektivt verktøy for å hindre spredning. FNs sikkerhetsråd bruker eksportkontrollregimenes retningslinjer og </w:t>
      </w:r>
      <w:proofErr w:type="spellStart"/>
      <w:r w:rsidRPr="00C97028">
        <w:t>varelister</w:t>
      </w:r>
      <w:proofErr w:type="spellEnd"/>
      <w:r w:rsidRPr="00C97028">
        <w:t xml:space="preserve"> i sine sanksjonsregimer mot bl.a. Iran og Nord-Korea, samt i resolusjon 1540 om ikke-spredning av masseødeleggelsesvåpen. Også EU baserer seg på regimenes kontrollister i enkelte forordninger om restriktive tiltak, som f.eks. mot Russland.</w:t>
      </w:r>
    </w:p>
    <w:p w14:paraId="336DFD7B" w14:textId="77777777" w:rsidR="008A7234" w:rsidRPr="00C97028" w:rsidRDefault="005E0C01" w:rsidP="00C97028">
      <w:r w:rsidRPr="00C97028">
        <w:t>Det internasjonale atomenergibyrået (IAEA) har en viktig rolle innenfor ikke-spredning av kjernevåpen, samtidig som lands tilgang til kjerneteknologi til fredelige formål skal ivaretas. Rapporter fra IAEA om lands kjernefysiske aktiviteter er viktige grunnlag for arbeidet i bl.a. eksportkontrollregimet Nuclear Suppliers Group (NSG).</w:t>
      </w:r>
    </w:p>
    <w:p w14:paraId="1DA22C0E" w14:textId="77777777" w:rsidR="008A7234" w:rsidRPr="00C97028" w:rsidRDefault="005E0C01" w:rsidP="00C97028">
      <w:r w:rsidRPr="00C97028">
        <w:t>Norge er medlem i alle de multilaterale eksportkontrollregimene, og arbeider aktivt for at regimene skal være relevante og effektive når det gjelder å hindre spredning av MØV og leveringsmidler for slike våpen, og for mest mulig ansvarlighet når det gjelder internasjonal handel med forsvarsmateriell.</w:t>
      </w:r>
    </w:p>
    <w:p w14:paraId="7180DCCA" w14:textId="77777777" w:rsidR="008A7234" w:rsidRPr="00C97028" w:rsidRDefault="005E0C01" w:rsidP="00C97028">
      <w:r w:rsidRPr="00C97028">
        <w:t>Arbeidet innenfor det enkelte regimet, samt implementeringen nasjonalt, er krevende og betyr at flere myndigheter og etater deltar i arbeidet. Siden mars 2020 har imidlertid pandemien medført at det ikke har vært mulig å avholde fysiske møter, noe som har begrenset fremdrift i viktige spørsmål samt informasjonsutveksling. På grunn av sensitiviteten i regimearbeidet, har det vært begrenset mulighet for digitale møter. Det vil derfor være mye arbeid å ta igjen i 2022.</w:t>
      </w:r>
    </w:p>
    <w:p w14:paraId="77A32B10" w14:textId="77777777" w:rsidR="008A7234" w:rsidRPr="00C97028" w:rsidRDefault="005E0C01" w:rsidP="00C97028">
      <w:r w:rsidRPr="00C97028">
        <w:t>Som nasjonal eksportkontrollmyndighet leder Utenriksdepartementet arbeidet fra norsk side både i plenumsmøter og i ulike arbeidsgrupper. I tillegg deltar representanter fra Politiets sikkerhetstjeneste (PST), Etterretningstjenesten, Direktoratet for strålevern og atomsikkerhet (DSA), Forsvarets forskningsinstitutt (FFI) og Tolletaten i relevante grupper.</w:t>
      </w:r>
    </w:p>
    <w:p w14:paraId="49B8046A" w14:textId="77777777" w:rsidR="008A7234" w:rsidRPr="00C97028" w:rsidRDefault="005E0C01" w:rsidP="00C97028">
      <w:r w:rsidRPr="00C97028">
        <w:t>Også PST, Tolletaten og Etterretningstjenesten har lovpålagte eksportkontrolloppgaver. Det tverrgående samarbeidet er sentralt for å kunne gjennomføre en ansvarlig kontroll med eksporten av strategiske varer og strategisk teknologi.</w:t>
      </w:r>
    </w:p>
    <w:p w14:paraId="338E3D3C" w14:textId="77777777" w:rsidR="008A7234" w:rsidRPr="00C97028" w:rsidRDefault="005E0C01" w:rsidP="00C97028">
      <w:r w:rsidRPr="00C97028">
        <w:t>Det er etablert fire multilaterale eksportkontrollregimer:</w:t>
      </w:r>
    </w:p>
    <w:p w14:paraId="72D001C2" w14:textId="77777777" w:rsidR="008A7234" w:rsidRPr="00C97028" w:rsidRDefault="005E0C01" w:rsidP="00C97028">
      <w:pPr>
        <w:pStyle w:val="Liste"/>
      </w:pPr>
      <w:r w:rsidRPr="00C97028">
        <w:t>Wassenaar-samarbeidet (WA) om konvensjonelle våpen og relevante flerbruksvarer</w:t>
      </w:r>
    </w:p>
    <w:p w14:paraId="30E05CF3" w14:textId="77777777" w:rsidR="008A7234" w:rsidRPr="00C97028" w:rsidRDefault="005E0C01" w:rsidP="00C97028">
      <w:pPr>
        <w:pStyle w:val="Liste"/>
      </w:pPr>
      <w:r w:rsidRPr="00C97028">
        <w:t xml:space="preserve">Nuclear Suppliers Group (NSG) om kjernefysiske materialer og flerbruksvarer. Også </w:t>
      </w:r>
      <w:proofErr w:type="spellStart"/>
      <w:r w:rsidRPr="00C97028">
        <w:t>Zangger</w:t>
      </w:r>
      <w:proofErr w:type="spellEnd"/>
      <w:r w:rsidRPr="00C97028">
        <w:t>-komiteen retter seg mot visse kjernefysiske materialer, men i praksis er denne kontrollen ivaretatt av NSG.</w:t>
      </w:r>
    </w:p>
    <w:p w14:paraId="2A5A984A" w14:textId="77777777" w:rsidR="008A7234" w:rsidRPr="00C97028" w:rsidRDefault="005E0C01" w:rsidP="00C97028">
      <w:pPr>
        <w:pStyle w:val="Liste"/>
      </w:pPr>
      <w:r w:rsidRPr="00C97028">
        <w:t>Australia-gruppen (AG) har etablert kontroll med kjemikalier, substanser og flerbruksvarer som er relevante for kjemiske og biologiske våpen.</w:t>
      </w:r>
    </w:p>
    <w:p w14:paraId="709129B1" w14:textId="77777777" w:rsidR="008A7234" w:rsidRPr="00C97028" w:rsidRDefault="005E0C01" w:rsidP="00C97028">
      <w:pPr>
        <w:pStyle w:val="Liste"/>
      </w:pPr>
      <w:r w:rsidRPr="00C97028">
        <w:t>Missilkontrollregimet (MTCR) gjelder kontroll med leveringssystemer for masseødeleggelsesvåpen (MØV).</w:t>
      </w:r>
    </w:p>
    <w:p w14:paraId="0BF97133" w14:textId="77777777" w:rsidR="008A7234" w:rsidRPr="00C97028" w:rsidRDefault="005E0C01" w:rsidP="00C97028">
      <w:r w:rsidRPr="00C97028">
        <w:t>Det er en forutsetning at medlemslandene i nasjonal rett og praksis gjennomfører kontroll og vedtak fattet ved konsensus innenfor regimene.</w:t>
      </w:r>
    </w:p>
    <w:p w14:paraId="7B787BC7" w14:textId="77777777" w:rsidR="008A7234" w:rsidRPr="00C97028" w:rsidRDefault="005E0C01" w:rsidP="00C97028">
      <w:r w:rsidRPr="00C97028">
        <w:t xml:space="preserve">Kontrollen med eksport av flerbruksvarer baserer seg i all hovedsak på samarbeidet innenfor de multilaterale eksportkontrollregimene. Innenfor regimene utveksles det omfattende og fortrolig informasjon om fordekte våpenprogrammer, anskaffelsesforsøk og omgåelsesaktiviteter. Sammen med forbud som følger av bindende ikke-spredningsinstrumenter, vil eksportlands risikovurderinger basert på informasjon fra egne kilder eller fra regimene være av betydning for om eksport av en flerbruksvare kan finne sted eller må avslås fordi det foreligger en uakseptabel risiko for bruk i MØV-aktiviteter. Når det gjelder forsvarsmateriell, omfatter kontrollen varer og teknologi på en liste som er fremforhandlet innenfor eksportkontrollsamarbeidet Wassenaar, men noen land kan også ha nasjonale tillegg. Eksempelvis har Norge en særskilt hjemmel om lisensplikt i forskrift hvor det heter at det i tillegg til Utenriksdepartementets liste I (som er </w:t>
      </w:r>
      <w:proofErr w:type="spellStart"/>
      <w:r w:rsidRPr="00C97028">
        <w:t>WAs</w:t>
      </w:r>
      <w:proofErr w:type="spellEnd"/>
      <w:r w:rsidRPr="00C97028">
        <w:t xml:space="preserve"> militære liste i praksis), er lisensplikt også for materiell som har vært særlig konstruert eller modifisert for militært formål, uavhengig av tilstanden på eksporttidspunktet.</w:t>
      </w:r>
    </w:p>
    <w:p w14:paraId="583181B8" w14:textId="77777777" w:rsidR="008A7234" w:rsidRPr="00C97028" w:rsidRDefault="005E0C01" w:rsidP="00C97028">
      <w:r w:rsidRPr="00C97028">
        <w:t>Det er også etablert halvårlige møter mellom Danmark, Estland, Finland, Island, Latvia, Litauen, Norge og Sverige. Dette nordisk-baltiske samarbeidet legger til rette for å utveksle erfaringer og informasjon om eksportkontrollspørsmål, og er en viktig møteplattform som muliggjør uformelle utvekslinger om en rekke relevante spørsmål.</w:t>
      </w:r>
    </w:p>
    <w:p w14:paraId="7E4A5691" w14:textId="77777777" w:rsidR="008A7234" w:rsidRPr="00C97028" w:rsidRDefault="005E0C01" w:rsidP="00C97028">
      <w:r w:rsidRPr="00C97028">
        <w:t>I Meld. St. 25 (2019–2020) ble de enkelte eksportkontrollregimene og Kjemivåpenkonvensjonen og Biologivåpenkonvensjonen grundig omtalt.</w:t>
      </w:r>
    </w:p>
    <w:p w14:paraId="04E7FA02" w14:textId="77777777" w:rsidR="008A7234" w:rsidRPr="00C97028" w:rsidRDefault="005E0C01" w:rsidP="00C97028">
      <w:pPr>
        <w:pStyle w:val="Overskrift2"/>
      </w:pPr>
      <w:r w:rsidRPr="00C97028">
        <w:t>FNs konvensjon om våpenhandel (ATT)</w:t>
      </w:r>
    </w:p>
    <w:p w14:paraId="526EBF9F" w14:textId="77777777" w:rsidR="008A7234" w:rsidRPr="00C97028" w:rsidRDefault="005E0C01" w:rsidP="00C97028">
      <w:r w:rsidRPr="00C97028">
        <w:t xml:space="preserve">FNs våpenhandelsavtale Arms Trade </w:t>
      </w:r>
      <w:proofErr w:type="spellStart"/>
      <w:r w:rsidRPr="00C97028">
        <w:t>Treaty</w:t>
      </w:r>
      <w:proofErr w:type="spellEnd"/>
      <w:r w:rsidRPr="00C97028">
        <w:t xml:space="preserve"> (ATT) har som formål å etablere så høye felles internasjonale standarder som mulig for handel, og til en viss grad import og transitt, med alle typer konvensjonelle våpen, inkludert håndvåpen. Avtalen bidrar til ansvarlig kontroll med handel av konvensjonelle våpen og dermed til internasjonal stabilitet og sikkerhet. Avtalen trådte i kraft 25. desember 2014. Per mars 2022 har avtalen 111 statsparter. Avtalens sekretariat holder til i Genève, og årlige statspartsmøter samt drift av sekretariat finansieres gjennom pliktige bidrag. De to første statspartsmøtene i 2015 og 2016 markerte slutten på forberedelsesfasen i ATT, og overgangen til implementeringsfasen. Det åttende statspartsmøtet skal etter planen finne sted Genève i august 2022 under ledelse av Tyskland.</w:t>
      </w:r>
    </w:p>
    <w:p w14:paraId="7DBA06A2" w14:textId="77777777" w:rsidR="008A7234" w:rsidRPr="00C97028" w:rsidRDefault="005E0C01" w:rsidP="00C97028">
      <w:r w:rsidRPr="00C97028">
        <w:t>I ATTs arbeidsgruppemøter utveksles det erfaringer mellom landene om praktisering av ATTs regelverk, om rapporteringsforpliktelsene, og om tiltak for implementering og universalisering av avtalen. Norge deltar i flere av arbeidsgruppene og deler erfaringer fra håndheving av eget eksportkontrollregelverk og åpenhet omkring våpentransaksjoner. Kontroll med lagring og transitt av konvensjonelle våpen har hatt høyt fokus i arbeidsgruppemøtene det siste året.</w:t>
      </w:r>
    </w:p>
    <w:p w14:paraId="649D66D1" w14:textId="77777777" w:rsidR="008A7234" w:rsidRPr="00C97028" w:rsidRDefault="005E0C01" w:rsidP="00C97028">
      <w:r w:rsidRPr="00C97028">
        <w:t>Statspartene til ATT er forpliktet til å rapportere årlig om egen import og eksport av våpen, men antall land som følger opp sine forpliktelser på dette området er fortsatt for lavt. Utviklingen av ATT til et effektivt regime vil kreve betydelig og langsiktig arbeid, og det er fortsatt mye arbeid som gjenstår. Land som allerede har et solid og velutviklet eksportkontrollsystem, herunder Norge, fører an for å sikre størst mulig internasjonal tilslutning til avtalen, og støtte til implementering av avtalens normer. Som ledd i universaliseringsarbeidet oppfordres land som har undertegnet avtalen, men ikke ratifisert den, til å gjøre det. Dette omfatter en rekke land hvor illegal våpenspredning bidrar til økt konfliktnivå. Det eksportkontrollfaglige samarbeidet har kommet i gang, men det er fortsatt store ulikheter blant statspartene når det gjelder kunnskap om, og innsats for, å sikre en god implementering av avtalen.</w:t>
      </w:r>
    </w:p>
    <w:p w14:paraId="057E4469" w14:textId="77777777" w:rsidR="008A7234" w:rsidRPr="00C97028" w:rsidRDefault="005E0C01" w:rsidP="00C97028">
      <w:r w:rsidRPr="00C97028">
        <w:t xml:space="preserve">Gjennom ATTs frivillige fond for prosjektstøtte, </w:t>
      </w:r>
      <w:proofErr w:type="spellStart"/>
      <w:r w:rsidRPr="00C97028">
        <w:t>Voluntary</w:t>
      </w:r>
      <w:proofErr w:type="spellEnd"/>
      <w:r w:rsidRPr="00C97028">
        <w:t xml:space="preserve"> Trust Fund, kan land søke om midler for å gjennomføre nasjonale tiltak innenfor kapasitetsbygging, lov- og institusjonsutvikling, og tekniske og materielle tiltak. Norge har siden 2018 bidratt med 1,5 millioner kroner til det frivillige fondet for prosjektstøtte, og var i perioden 2018–2020 medlem i fondets utvelgelseskomité.</w:t>
      </w:r>
    </w:p>
    <w:p w14:paraId="58131382" w14:textId="77777777" w:rsidR="008A7234" w:rsidRPr="00C97028" w:rsidRDefault="005E0C01" w:rsidP="00C97028">
      <w:r w:rsidRPr="00C97028">
        <w:t>Spørsmålet om gjennomføring i nasjonal rett ble grundig gjort rede for i Meld. St. 19 (2017–2018).</w:t>
      </w:r>
    </w:p>
    <w:p w14:paraId="6EE0583C" w14:textId="77777777" w:rsidR="008A7234" w:rsidRPr="00C97028" w:rsidRDefault="005E0C01" w:rsidP="00C97028">
      <w:pPr>
        <w:pStyle w:val="Overskrift2"/>
      </w:pPr>
      <w:r w:rsidRPr="00C97028">
        <w:t>Ikkespredningsavtalen</w:t>
      </w:r>
    </w:p>
    <w:p w14:paraId="2FA5F939" w14:textId="77777777" w:rsidR="008A7234" w:rsidRPr="00C97028" w:rsidRDefault="005E0C01" w:rsidP="00C97028">
      <w:r w:rsidRPr="00C97028">
        <w:t>Ikkespredningsavtalen (NPT) er hjørnesteinen i det globale ikke-spredningsregimet. Hvert femte år avholdes en tilsynskonferanse for avtalen, men grunnet covid-19 ble konferansen våren 2020 utsatt. Konferansen skal avholdes august 2022. Det er avgjørende å hegne om denne avtalen, som forplikter stater juridisk, og som i over 50 år har bidratt til en tryggere verden gjennom å legge til rette for nedrustning og for å hindre spredning av kjernevåpen. Norge støtter aktivt opp om avtalens tre pilarer, nedrustning, ikke-spredning, og retten til fredelig bruk av kjernefysisk teknologi. Arbeidet med nedrustning har vært preget av polarisering. Det er avgjørende å motvirke dette og å bygge tillit. Norge støtter opp om tverregionale tiltak for å fremme arbeidet med nedrustning.</w:t>
      </w:r>
    </w:p>
    <w:p w14:paraId="0D56CA44" w14:textId="77777777" w:rsidR="008A7234" w:rsidRPr="00C97028" w:rsidRDefault="005E0C01" w:rsidP="00C97028">
      <w:r w:rsidRPr="00C97028">
        <w:t>Norge har tatt internasjonalt lederskap på arbeidet med verifikasjon av nedrustning, både i FN og gjennom mer teknisk arbeid. Dette er et av få temaer innen kjernefysisk nedrustning hvor land samarbeider konstruktivt. Prosessen bidrar til tillitsbygging i en polarisert tid. Norge ledet FNs ekspertgruppe om dette i 2018–19, og leder nå også den andre ekspertgruppen om verifikasjon av nedrustning. Denne startet sitt arbeid i februar 2022, og vil rapportere til FNs Generalforsmaling i 2023. Det er et stort steg i riktig retning at arbeidet Norge har ledet an siden 2007 nå har en solid forankring i FN-systemet, og sterk støtte fra de fleste av FNs medlemsland.</w:t>
      </w:r>
    </w:p>
    <w:p w14:paraId="559A3BEA" w14:textId="77777777" w:rsidR="008A7234" w:rsidRPr="00C97028" w:rsidRDefault="005E0C01" w:rsidP="00C97028">
      <w:r w:rsidRPr="00C97028">
        <w:t>Norge vil også ta initiativ til å utvikle en felles forståelse av hva prinsippet om irreversibilitet betyr i praksis. Dette handler om at vi på tvers av land må komme til enighet om hva som kreves for at man kan ha tillit til at en gjennomført nedrustning av kjernevåpen ikke kan reverseres. Som med verifikasjonsarbeidet mener vi dette er et felt hvor statene kan samarbeide, hvor vi kan bringe ny giv til arbeidet med nedrustning – og ikke minst motvirke polarisering. Norge støtter også opp om arbeidet med å redusere risikoen for bruk av kjernevåpen. Her er Norge del av Stockholm-initiativet, som er en tverregional gruppe som fremme tilrådinger om nedrustning til NPT. Risikoreduksjon er et sentralt tiltak. Norge fremmer også arbeidet humanitære konsekvenser av kjernevåpen bør bidra til å intensivere innsatsen for konkret nedrustning.</w:t>
      </w:r>
    </w:p>
    <w:p w14:paraId="18F9561A" w14:textId="77777777" w:rsidR="008A7234" w:rsidRPr="00C97028" w:rsidRDefault="005E0C01" w:rsidP="00C97028">
      <w:r w:rsidRPr="00C97028">
        <w:t xml:space="preserve">Vi viderefører også vårt faglig-tekniske verifikasjonssamarbeid med land som Storbritannia, Sverige og USA innenfor det såkalte </w:t>
      </w:r>
      <w:proofErr w:type="spellStart"/>
      <w:r w:rsidRPr="00C97028">
        <w:t>Quad</w:t>
      </w:r>
      <w:proofErr w:type="spellEnd"/>
      <w:r w:rsidRPr="00C97028">
        <w:t>-samarbeidet</w:t>
      </w:r>
      <w:r w:rsidRPr="00C97028">
        <w:rPr>
          <w:rStyle w:val="Fotnotereferanse"/>
        </w:rPr>
        <w:footnoteReference w:id="5"/>
      </w:r>
      <w:r w:rsidRPr="00C97028">
        <w:t>. Samtidig deltar vi i Det internasjonale partnerskapet for nedrustningsverifikasjon (IPNDV)</w:t>
      </w:r>
      <w:r w:rsidRPr="00C97028">
        <w:rPr>
          <w:rStyle w:val="Fotnotereferanse"/>
        </w:rPr>
        <w:footnoteReference w:id="6"/>
      </w:r>
      <w:r w:rsidRPr="00C97028">
        <w:t xml:space="preserve"> som samler teknisk ekspertise, relevante nukleære fagmiljøer og diplomater fra land både med og uten kjernevåpen. Innsatsen støttes av norske fagmiljøer.</w:t>
      </w:r>
    </w:p>
    <w:p w14:paraId="3068F1F9" w14:textId="77777777" w:rsidR="008A7234" w:rsidRPr="00C97028" w:rsidRDefault="005E0C01" w:rsidP="00C97028">
      <w:pPr>
        <w:pStyle w:val="Overskrift2"/>
      </w:pPr>
      <w:r w:rsidRPr="00C97028">
        <w:t>Haag-kodeksen mot spredning av ballistiske missiler (</w:t>
      </w:r>
      <w:proofErr w:type="spellStart"/>
      <w:r w:rsidRPr="00C97028">
        <w:t>HCoC</w:t>
      </w:r>
      <w:proofErr w:type="spellEnd"/>
      <w:r w:rsidRPr="00C97028">
        <w:t>)</w:t>
      </w:r>
    </w:p>
    <w:p w14:paraId="45179EB8" w14:textId="77777777" w:rsidR="008A7234" w:rsidRPr="00C97028" w:rsidRDefault="005E0C01" w:rsidP="00C97028">
      <w:r w:rsidRPr="00C97028">
        <w:t xml:space="preserve">Haag-kodeksen er et politisk bindende samarbeid som skal bidra til åpenhet om ballistiske missilprogrammer og hindre spredning av slike systemer som kan levere masseødeleggelsesvåpen. Tilsluttede land forplikter seg til å dele informasjon om nasjonale missil- og romaktiviteter og forhåndsvarsle sivile oppskytninger og prøveflyvninger av ballistiske missiler og bæreraketter. Samarbeidet bidrar til internasjonal og regional forutsigbarhet og stabilitet. I en tid der utviklingen og testingen av stadig mer avanserte og langtrekkende ballistiske missilsystemer truer internasjonal fred og sikkerhet, har </w:t>
      </w:r>
      <w:proofErr w:type="spellStart"/>
      <w:r w:rsidRPr="00C97028">
        <w:t>HCoC</w:t>
      </w:r>
      <w:proofErr w:type="spellEnd"/>
      <w:r w:rsidRPr="00C97028">
        <w:t xml:space="preserve"> fått økende anerkjennelse for sitt arbeid og betydning for ikke-spredning.</w:t>
      </w:r>
    </w:p>
    <w:p w14:paraId="3630DAB3" w14:textId="77777777" w:rsidR="008A7234" w:rsidRPr="00C97028" w:rsidRDefault="005E0C01" w:rsidP="00C97028">
      <w:proofErr w:type="spellStart"/>
      <w:r w:rsidRPr="00C97028">
        <w:t>HCoC</w:t>
      </w:r>
      <w:proofErr w:type="spellEnd"/>
      <w:r w:rsidRPr="00C97028">
        <w:t xml:space="preserve"> ble iverksatt i november 2002 etter at 96 stater signerte kodeksen, herunder Norge. Aktivitetene ved Andøya Space innebærer at Norge er blant landene som rutinemessig forhåndsvarsler oppskytninger.</w:t>
      </w:r>
    </w:p>
    <w:p w14:paraId="0B42E769" w14:textId="77777777" w:rsidR="008A7234" w:rsidRPr="00C97028" w:rsidRDefault="005E0C01" w:rsidP="00C97028">
      <w:r w:rsidRPr="00C97028">
        <w:t xml:space="preserve">Som en langsiktig investering i norske utenriks- og sikkerhetspolitiske interesser, påtok Norge seg formannskapet i </w:t>
      </w:r>
      <w:proofErr w:type="spellStart"/>
      <w:r w:rsidRPr="00C97028">
        <w:t>HCoC</w:t>
      </w:r>
      <w:proofErr w:type="spellEnd"/>
      <w:r w:rsidRPr="00C97028">
        <w:t xml:space="preserve"> for første gang i perioden juni 2019 til juni 2020. Formannskapet bidro til å styrke vår profil internasjonalt som en troverdig og konsistent partner i det multilaterale ikke-spredningsarbeidet, samt arbeidet vi gjør på andre arenaer innen eksportkontroll og ikke-spredning. Som første formannskap på flere år, lyktes Norge med å få med tre nye land i samarbeidet; Ekvatorial-Guinea, Saint Vincent og Grenadinene og Somalia sluttet seg til i januar og februar 2020. Totalt er nå 143 land tilsluttet </w:t>
      </w:r>
      <w:proofErr w:type="spellStart"/>
      <w:r w:rsidRPr="00C97028">
        <w:t>HCoC</w:t>
      </w:r>
      <w:proofErr w:type="spellEnd"/>
      <w:r w:rsidRPr="00C97028">
        <w:t>.</w:t>
      </w:r>
    </w:p>
    <w:p w14:paraId="20B46D94" w14:textId="77777777" w:rsidR="008A7234" w:rsidRPr="00C97028" w:rsidRDefault="005E0C01" w:rsidP="00C97028">
      <w:pPr>
        <w:pStyle w:val="Overskrift2"/>
      </w:pPr>
      <w:r w:rsidRPr="00C97028">
        <w:t>Initiativet for spredningssikkerhet (PSI)</w:t>
      </w:r>
    </w:p>
    <w:p w14:paraId="44DC96B7" w14:textId="77777777" w:rsidR="008A7234" w:rsidRPr="00C97028" w:rsidRDefault="005E0C01" w:rsidP="00C97028">
      <w:proofErr w:type="spellStart"/>
      <w:r w:rsidRPr="00C97028">
        <w:t>Proliferation</w:t>
      </w:r>
      <w:proofErr w:type="spellEnd"/>
      <w:r w:rsidRPr="00C97028">
        <w:t xml:space="preserve"> Security Initiative (PSI) ble etablert i 2003 som en respons på faren for at stater og ikke-statlige aktører kan anskaffe og bruke masseødeleggelsesvåpen (MØV). PSI er et internasjonalt samarbeid for å kunne stanse handel med og transport av MØV og relatert teknologi og kunnskap. PSI kan ses på som et supplement til deltakerlandenes gjennomføring av eksportkontroll og ikke-spredningsforpliktelser for å hindre spredning av MØV.</w:t>
      </w:r>
    </w:p>
    <w:p w14:paraId="5D8EBD0D" w14:textId="77777777" w:rsidR="008A7234" w:rsidRPr="00C97028" w:rsidRDefault="005E0C01" w:rsidP="00C97028">
      <w:r w:rsidRPr="00C97028">
        <w:t>USA spiller en sentral rolle i samarbeidet ved å ivareta sekretariatsfunksjonen og bl.a. planlegge møter og øvelser. I 2022 har PSI 105 deltakerland. Norge er med i kjernegruppen for operative eksperter som består av 21 land. På norsk side ledes arbeidet av Utenriksdepartementet. Arbeidet gjennomføres med deltakelse fra en rekke departementer og underliggende etater, herunder særlig Justis- og beredskapsdepartementet, Nærings- og fiskeridepartementet, Etterretningstjenesten, Politiets sikkerhetstjeneste og Tolletaten.</w:t>
      </w:r>
    </w:p>
    <w:p w14:paraId="47F77C01" w14:textId="77777777" w:rsidR="008A7234" w:rsidRPr="00C97028" w:rsidRDefault="005E0C01" w:rsidP="00C97028">
      <w:r w:rsidRPr="00C97028">
        <w:t>Under høynivåmøtet i 2018 ble det enighet om nødvendigheten av å styrke internasjonal og nasjonal rett knyttet til spredning av MØV, komplettere sentrale grunnlagsdokumenter, forbedre kontinuiteten i arbeidet samt å styrke den strategiske kommunikasjonen om PSI.</w:t>
      </w:r>
    </w:p>
    <w:p w14:paraId="7C5D1BDC" w14:textId="77777777" w:rsidR="008A7234" w:rsidRPr="00C97028" w:rsidRDefault="005E0C01" w:rsidP="00C97028">
      <w:pPr>
        <w:pStyle w:val="Overskrift2"/>
      </w:pPr>
      <w:r w:rsidRPr="00C97028">
        <w:t>Samarbeidet med EU</w:t>
      </w:r>
    </w:p>
    <w:p w14:paraId="1B02BD89" w14:textId="77777777" w:rsidR="008A7234" w:rsidRPr="00C97028" w:rsidRDefault="005E0C01" w:rsidP="00C97028">
      <w:r w:rsidRPr="00C97028">
        <w:t>Norge har et nært samarbeid med EU om eksportkontroll og ikke-spredning generelt, og har som målsetting å gjennomføre EUs standarder i det norske regelverket.</w:t>
      </w:r>
    </w:p>
    <w:p w14:paraId="532DF8ED" w14:textId="77777777" w:rsidR="008A7234" w:rsidRPr="00C97028" w:rsidRDefault="005E0C01" w:rsidP="00C97028">
      <w:r w:rsidRPr="00C97028">
        <w:t>I 2003 inngikk Norge et samarbeid med EUs utenrikstjeneste om eksportkontroll for forsvarsmateriell. Siden 2013 har det vært et uformelt samarbeid med EU-kommisjonen om eksport av flerbruksvarer. Samarbeidet ble formalisert i 2017. Til tross for pandemiens begrensninger har møteaktiviteten mellom Norge og EU innenfor eksportkontroll og ikke-spredning blitt opprettholdt. Diskusjonene om harmonisering av regelverk og praktisering videreføres.</w:t>
      </w:r>
    </w:p>
    <w:p w14:paraId="25B372DE" w14:textId="77777777" w:rsidR="008A7234" w:rsidRPr="00C97028" w:rsidRDefault="005E0C01" w:rsidP="00C97028">
      <w:r w:rsidRPr="00C97028">
        <w:t>Samarbeidet innebærer bl.a. at Norge, som eneste ikke-medlemsland, utveksler avslag på søknader om eksport av forsvarsmateriell og flerbruksvarer i databaser EU har etablert. Landene kan konsultere nærmere om et konkret avslag, noe som er nyttig i Utenriksdepartementets lisensieringsarbeid. Utgangspunktet for denne delen av samarbeidet er at dersom det foreligger et avslag fra et EU-land i en identisk sak forutsettes det at også den norske søknaden blir avslått («</w:t>
      </w:r>
      <w:proofErr w:type="spellStart"/>
      <w:r w:rsidRPr="00C97028">
        <w:t>no</w:t>
      </w:r>
      <w:proofErr w:type="spellEnd"/>
      <w:r w:rsidRPr="00C97028">
        <w:t xml:space="preserve"> </w:t>
      </w:r>
      <w:proofErr w:type="spellStart"/>
      <w:r w:rsidRPr="00C97028">
        <w:t>undercut</w:t>
      </w:r>
      <w:proofErr w:type="spellEnd"/>
      <w:r w:rsidRPr="00C97028">
        <w:t>»).</w:t>
      </w:r>
    </w:p>
    <w:p w14:paraId="704A6F29" w14:textId="77777777" w:rsidR="008A7234" w:rsidRPr="00C97028" w:rsidRDefault="005E0C01" w:rsidP="00C97028">
      <w:r w:rsidRPr="00C97028">
        <w:t xml:space="preserve">Basert på det etablerte samarbeidet holdes halvårlige politiske konsultasjoner med EUs utenrikstjeneste og EU-kommisjonen om spørsmål knyttet til eksportkontroll i et videre perspektiv, herunder årlig rapportering, destinasjonsland av bekymring, ATT og eksportkontrollregimenene samt politikkutvikling. Utenriksdepartementet og norsk industri inviteres til EU-kommisjonens årlige </w:t>
      </w:r>
      <w:proofErr w:type="spellStart"/>
      <w:r w:rsidRPr="00C97028">
        <w:t>Export</w:t>
      </w:r>
      <w:proofErr w:type="spellEnd"/>
      <w:r w:rsidRPr="00C97028">
        <w:t xml:space="preserve"> Control Forum, og Norge stiller eksperter til rådighet for EUs utadrettede dialog-programmer overfor tredjeland.</w:t>
      </w:r>
    </w:p>
    <w:p w14:paraId="729760CB" w14:textId="77777777" w:rsidR="008A7234" w:rsidRPr="00C97028" w:rsidRDefault="005E0C01" w:rsidP="00C97028">
      <w:pPr>
        <w:pStyle w:val="Overskrift2"/>
      </w:pPr>
      <w:r w:rsidRPr="00C97028">
        <w:t>FNs sikkerhetsråd</w:t>
      </w:r>
    </w:p>
    <w:p w14:paraId="346930FA" w14:textId="77777777" w:rsidR="008A7234" w:rsidRPr="00C97028" w:rsidRDefault="005E0C01" w:rsidP="00C97028">
      <w:r w:rsidRPr="00C97028">
        <w:t>Norge er valgt inn som medlem av Sikkerhetsrådet for perioden 2021–2022. FNs sikkerhetsråd er det eneste organet som kan vedta bestemmelser som er bindende for alle FNs medlemsstater. Sikkerhetsrådet fatter vedtak om sanksjoner mot land, grupper, selskaper og individer som et fredelig (ikke-militært) virkemiddel i situasjoner der internasjonal fred og sikkerhet anses truet. Formålet med sanksjonene er å påvirke uønsket adferd hos den aktøren man innfører sanksjoner mot, og på denne måten bidra til at internasjonale normer respekteres og opprettholdes. Flere av sanksjonsregimene Sikkerhetsrådet har vedtatt omfatter restriksjoner og forbud mot eksport av bl.a. våpen og annet militært materiell, samt flerbruksteknologi.</w:t>
      </w:r>
    </w:p>
    <w:p w14:paraId="4288A995" w14:textId="77777777" w:rsidR="008A7234" w:rsidRPr="00C97028" w:rsidRDefault="005E0C01" w:rsidP="00C97028">
      <w:r w:rsidRPr="00C97028">
        <w:t>Sikkerhetsrådet har vedtatt omfattende sanksjoner mot Nord-Korea, som reaksjon på landets kjernefysiske og ballistiske missilprogrammer. Sanksjonsregimet er ytterligere skjerpet i flere omganger i løpet av de siste 15 årene. Norge støtter slike målrettede sanksjoner som kan motvirke spredning av masseødeleggelsesvåpen og deres leveringsmidler. Vår posisjon bygger på lange linjer i utenrikspolitikken.</w:t>
      </w:r>
    </w:p>
    <w:p w14:paraId="0FDE8CE7" w14:textId="77777777" w:rsidR="008A7234" w:rsidRPr="00C97028" w:rsidRDefault="005E0C01" w:rsidP="00C97028">
      <w:r w:rsidRPr="00C97028">
        <w:t>En av Norges sentrale oppgaver som medlem av Sikkerhetsrådet er å lede sanksjonskomiteen for Nord-Korea. I denne rollen vil Norge arbeide for effektiv gjennomføring av sanksjonene, og samtidig legge vekt på respekt for folkeretten, de humanitære prinsippene og menneskerettighetene.</w:t>
      </w:r>
    </w:p>
    <w:p w14:paraId="67D0303D" w14:textId="6590C5BB" w:rsidR="008A7234" w:rsidRPr="00C97028" w:rsidRDefault="007671E5" w:rsidP="00C97028">
      <w:r>
        <w:rPr>
          <w:noProof/>
        </w:rPr>
        <w:drawing>
          <wp:inline distT="0" distB="0" distL="0" distR="0" wp14:anchorId="7127EEDC" wp14:editId="13BA1A54">
            <wp:extent cx="6076950" cy="8420100"/>
            <wp:effectExtent l="0" t="0" r="0" b="0"/>
            <wp:docPr id="72" name="Bild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50" cy="8420100"/>
                    </a:xfrm>
                    <a:prstGeom prst="rect">
                      <a:avLst/>
                    </a:prstGeom>
                    <a:noFill/>
                    <a:ln>
                      <a:noFill/>
                    </a:ln>
                  </pic:spPr>
                </pic:pic>
              </a:graphicData>
            </a:graphic>
          </wp:inline>
        </w:drawing>
      </w:r>
    </w:p>
    <w:p w14:paraId="38D78873" w14:textId="77777777" w:rsidR="008A7234" w:rsidRPr="00C97028" w:rsidRDefault="005E0C01" w:rsidP="00C97028">
      <w:pPr>
        <w:pStyle w:val="figur-tittel"/>
      </w:pPr>
      <w:r w:rsidRPr="00C97028">
        <w:t>Medlemskap i eksportkontrollregimene</w:t>
      </w:r>
    </w:p>
    <w:p w14:paraId="3F9A7A05" w14:textId="77777777" w:rsidR="008A7234" w:rsidRPr="00C97028" w:rsidRDefault="005E0C01" w:rsidP="00C97028">
      <w:pPr>
        <w:pStyle w:val="Overskrift1"/>
      </w:pPr>
      <w:r w:rsidRPr="00C97028">
        <w:t>Eksporten av forsvarsmateriell i 2021</w:t>
      </w:r>
    </w:p>
    <w:p w14:paraId="2447EE48" w14:textId="77777777" w:rsidR="008A7234" w:rsidRPr="00C97028" w:rsidRDefault="005E0C01" w:rsidP="00C97028">
      <w:r w:rsidRPr="00C97028">
        <w:t>Dette kapittelet gir en oversikt over eksporten av forsvarsmateriell fra Norge i 2021. Oversiktene viser reell eksport, og inneholder ikke opplysninger om midlertidig utførsel av varer for demonstrasjon eller reparasjon eller om varer som vil bli returnert til Norge etter å ha vært midlertidig utført.</w:t>
      </w:r>
    </w:p>
    <w:p w14:paraId="768CF92C" w14:textId="77777777" w:rsidR="008A7234" w:rsidRPr="00C97028" w:rsidRDefault="005E0C01" w:rsidP="00C97028">
      <w:r w:rsidRPr="00C97028">
        <w:t>Formatet følger det samme som i de siste års meldinger. Eksporten er fremstilt i følgende tabeller, figurer og oversikter:</w:t>
      </w:r>
    </w:p>
    <w:p w14:paraId="194015F5" w14:textId="77777777" w:rsidR="008A7234" w:rsidRPr="00C97028" w:rsidRDefault="005E0C01" w:rsidP="00C97028">
      <w:pPr>
        <w:pStyle w:val="friliste"/>
      </w:pPr>
      <w:r w:rsidRPr="00C97028">
        <w:t>Tabell 9.1</w:t>
      </w:r>
      <w:r w:rsidRPr="00C97028">
        <w:tab/>
        <w:t>Eksport av forsvarsmateriell og sivile varer til militær sluttbruk (2017–2021)</w:t>
      </w:r>
    </w:p>
    <w:p w14:paraId="4A970CFA" w14:textId="77777777" w:rsidR="008A7234" w:rsidRPr="00C97028" w:rsidRDefault="005E0C01" w:rsidP="00C97028">
      <w:pPr>
        <w:pStyle w:val="friliste"/>
      </w:pPr>
      <w:r w:rsidRPr="00C97028">
        <w:t>Tabell 9.2</w:t>
      </w:r>
      <w:r w:rsidRPr="00C97028">
        <w:tab/>
        <w:t xml:space="preserve">Eksport av A- og B-materiell fordelt på varekategoriene i </w:t>
      </w:r>
      <w:proofErr w:type="spellStart"/>
      <w:r w:rsidRPr="00C97028">
        <w:t>vareliste</w:t>
      </w:r>
      <w:proofErr w:type="spellEnd"/>
      <w:r w:rsidRPr="00C97028">
        <w:t xml:space="preserve"> 1</w:t>
      </w:r>
    </w:p>
    <w:p w14:paraId="1FD9BCC5" w14:textId="77777777" w:rsidR="008A7234" w:rsidRPr="00C97028" w:rsidRDefault="005E0C01" w:rsidP="00C97028">
      <w:pPr>
        <w:pStyle w:val="friliste"/>
      </w:pPr>
      <w:r w:rsidRPr="00C97028">
        <w:t>Tabell 9.3</w:t>
      </w:r>
      <w:r w:rsidRPr="00C97028">
        <w:tab/>
        <w:t>Fordeling av eksport av forsvarsmateriell på land 2018–2021</w:t>
      </w:r>
    </w:p>
    <w:p w14:paraId="7F2BA542" w14:textId="77777777" w:rsidR="008A7234" w:rsidRPr="00C97028" w:rsidRDefault="005E0C01" w:rsidP="00C97028">
      <w:pPr>
        <w:pStyle w:val="friliste"/>
      </w:pPr>
      <w:r w:rsidRPr="00C97028">
        <w:t>Tabell 9.4</w:t>
      </w:r>
      <w:r w:rsidRPr="00C97028">
        <w:tab/>
        <w:t>Eksport av forsvarsmateriell fordelt på land og varekategorier</w:t>
      </w:r>
    </w:p>
    <w:p w14:paraId="486FD10F" w14:textId="77777777" w:rsidR="008A7234" w:rsidRPr="00C97028" w:rsidRDefault="005E0C01" w:rsidP="00C97028">
      <w:pPr>
        <w:pStyle w:val="friliste"/>
      </w:pPr>
      <w:r w:rsidRPr="00C97028">
        <w:t>Tabell 9.5</w:t>
      </w:r>
      <w:r w:rsidRPr="00C97028">
        <w:tab/>
        <w:t>Tjenester for utenlandske oppdragsgivere</w:t>
      </w:r>
    </w:p>
    <w:p w14:paraId="04B3FE80" w14:textId="77777777" w:rsidR="008A7234" w:rsidRPr="00C97028" w:rsidRDefault="005E0C01" w:rsidP="00C97028">
      <w:pPr>
        <w:pStyle w:val="friliste"/>
      </w:pPr>
      <w:r w:rsidRPr="00C97028">
        <w:t>Tabell 9.6</w:t>
      </w:r>
      <w:r w:rsidRPr="00C97028">
        <w:tab/>
        <w:t>Reparasjoner foretatt i Norge for utenlandske oppdragsgivere</w:t>
      </w:r>
    </w:p>
    <w:p w14:paraId="08372402" w14:textId="77777777" w:rsidR="008A7234" w:rsidRPr="00C97028" w:rsidRDefault="005E0C01" w:rsidP="00C97028">
      <w:pPr>
        <w:pStyle w:val="friliste"/>
      </w:pPr>
      <w:r w:rsidRPr="00C97028">
        <w:t>Tabell 9.7</w:t>
      </w:r>
      <w:r w:rsidRPr="00C97028">
        <w:tab/>
        <w:t>Eksport av håndvåpen</w:t>
      </w:r>
    </w:p>
    <w:p w14:paraId="466D1A59" w14:textId="77777777" w:rsidR="008A7234" w:rsidRPr="00C97028" w:rsidRDefault="005E0C01" w:rsidP="00C97028">
      <w:pPr>
        <w:pStyle w:val="friliste"/>
      </w:pPr>
      <w:r w:rsidRPr="00C97028">
        <w:t>Tabell 9.8</w:t>
      </w:r>
      <w:r w:rsidRPr="00C97028">
        <w:tab/>
        <w:t>Eksport av flerbruksvarer til militær sluttbruk</w:t>
      </w:r>
    </w:p>
    <w:p w14:paraId="629895F5" w14:textId="77777777" w:rsidR="008A7234" w:rsidRPr="00C97028" w:rsidRDefault="005E0C01" w:rsidP="00C97028">
      <w:pPr>
        <w:pStyle w:val="friliste"/>
      </w:pPr>
      <w:r w:rsidRPr="00C97028">
        <w:t>Tabell 9.9</w:t>
      </w:r>
      <w:r w:rsidRPr="00C97028">
        <w:tab/>
        <w:t>Eksport av beskyttelsesutstyr for bruk i humanitær minerydding</w:t>
      </w:r>
    </w:p>
    <w:p w14:paraId="12BDB8BD" w14:textId="3064A48B" w:rsidR="008A7234" w:rsidRDefault="005E0C01" w:rsidP="00C97028">
      <w:pPr>
        <w:pStyle w:val="friliste"/>
      </w:pPr>
      <w:r w:rsidRPr="00C97028">
        <w:t>Tabell 9.10</w:t>
      </w:r>
      <w:r w:rsidRPr="00C97028">
        <w:tab/>
        <w:t>Oversikt over behandlede eksportkontrollsaker</w:t>
      </w:r>
    </w:p>
    <w:p w14:paraId="200940B0" w14:textId="77777777" w:rsidR="00C97028" w:rsidRPr="00C97028" w:rsidRDefault="00C97028" w:rsidP="00C97028">
      <w:pPr>
        <w:pStyle w:val="friliste"/>
      </w:pPr>
    </w:p>
    <w:p w14:paraId="1364F13F" w14:textId="77777777" w:rsidR="008A7234" w:rsidRPr="00C97028" w:rsidRDefault="005E0C01" w:rsidP="00C97028">
      <w:pPr>
        <w:pStyle w:val="friliste"/>
      </w:pPr>
      <w:r w:rsidRPr="00C97028">
        <w:t>Figur 9.1</w:t>
      </w:r>
      <w:r w:rsidRPr="00C97028">
        <w:tab/>
        <w:t>Utviklingen av eksport av forsvarsmateriell 2011–2021</w:t>
      </w:r>
    </w:p>
    <w:p w14:paraId="2287B569" w14:textId="77777777" w:rsidR="008A7234" w:rsidRPr="00C97028" w:rsidRDefault="005E0C01" w:rsidP="00C97028">
      <w:pPr>
        <w:pStyle w:val="friliste"/>
      </w:pPr>
      <w:r w:rsidRPr="00C97028">
        <w:t>Figur 9.2</w:t>
      </w:r>
      <w:r w:rsidRPr="00C97028">
        <w:tab/>
        <w:t>Eksport av A- og B-materiell fordelt på regioner</w:t>
      </w:r>
    </w:p>
    <w:p w14:paraId="4B474779" w14:textId="1E0371C3" w:rsidR="008A7234" w:rsidRDefault="005E0C01" w:rsidP="00C97028">
      <w:pPr>
        <w:pStyle w:val="friliste"/>
      </w:pPr>
      <w:r w:rsidRPr="00C97028">
        <w:t>Figur 9.3</w:t>
      </w:r>
      <w:r w:rsidRPr="00C97028">
        <w:tab/>
        <w:t>Eksport fordelt på varekategorier</w:t>
      </w:r>
    </w:p>
    <w:p w14:paraId="053006CE" w14:textId="77777777" w:rsidR="00C97028" w:rsidRPr="00C97028" w:rsidRDefault="00C97028" w:rsidP="00C97028">
      <w:pPr>
        <w:pStyle w:val="friliste"/>
      </w:pPr>
    </w:p>
    <w:p w14:paraId="088DCDFE" w14:textId="77777777" w:rsidR="008A7234" w:rsidRPr="00C97028" w:rsidRDefault="005E0C01" w:rsidP="00C97028">
      <w:pPr>
        <w:pStyle w:val="friliste"/>
      </w:pPr>
      <w:r w:rsidRPr="00C97028">
        <w:t>Oversikt 1</w:t>
      </w:r>
      <w:r w:rsidRPr="00C97028">
        <w:tab/>
        <w:t xml:space="preserve">Forsvarets utførsel av eget materiell </w:t>
      </w:r>
    </w:p>
    <w:p w14:paraId="4324455E" w14:textId="77777777" w:rsidR="008A7234" w:rsidRPr="00C97028" w:rsidRDefault="005E0C01" w:rsidP="00C97028">
      <w:pPr>
        <w:pStyle w:val="friliste"/>
      </w:pPr>
      <w:r w:rsidRPr="00C97028">
        <w:t>Oversikt 2</w:t>
      </w:r>
      <w:r w:rsidRPr="00C97028">
        <w:tab/>
        <w:t xml:space="preserve">Politiets utførsel av eget materiell </w:t>
      </w:r>
    </w:p>
    <w:p w14:paraId="6185F48C" w14:textId="77777777" w:rsidR="008A7234" w:rsidRPr="00C97028" w:rsidRDefault="005E0C01" w:rsidP="00C97028">
      <w:pPr>
        <w:pStyle w:val="friliste"/>
      </w:pPr>
      <w:r w:rsidRPr="00C97028">
        <w:t>Oversikt 3</w:t>
      </w:r>
      <w:r w:rsidRPr="00C97028">
        <w:tab/>
      </w:r>
      <w:r w:rsidRPr="00C97028">
        <w:tab/>
        <w:t>Oversikt over bedrifter som har rapportert om eksport</w:t>
      </w:r>
    </w:p>
    <w:p w14:paraId="6B03910C" w14:textId="77777777" w:rsidR="008A7234" w:rsidRPr="00C97028" w:rsidRDefault="005E0C01" w:rsidP="00C97028">
      <w:r w:rsidRPr="00C97028">
        <w:t>Meldingen gir også informasjon om utførsel av sivile håndvåpen fra Norge, samt om Forsvarets bruk av eget materiell i utlandet. Norge eksporterer ikke militære håndvåpen, og utførselen som er reflektert i tabell 9.7 gjelder i all hovedsak antikke våpen til samlere, og jakt- og konkurransevåpen.</w:t>
      </w:r>
    </w:p>
    <w:p w14:paraId="02E072AC" w14:textId="77777777" w:rsidR="008A7234" w:rsidRPr="00C97028" w:rsidRDefault="005E0C01" w:rsidP="00C97028">
      <w:r w:rsidRPr="00C97028">
        <w:t>Etter at eksportkontrollforskriften § 8 h) ble endret i 2020, er politiet pålagt å rapportere sine utførsler av forsvarsrelaterte varer til Utenriksdepartementet. Denne rapporteringen fremstilles i kapittel 9.12.</w:t>
      </w:r>
    </w:p>
    <w:p w14:paraId="779BE6F4" w14:textId="77777777" w:rsidR="008A7234" w:rsidRPr="00C97028" w:rsidRDefault="005E0C01" w:rsidP="00C97028">
      <w:r w:rsidRPr="00C97028">
        <w:t xml:space="preserve">Informasjon om avslag på søknader om eksportlisens </w:t>
      </w:r>
      <w:proofErr w:type="gramStart"/>
      <w:r w:rsidRPr="00C97028">
        <w:t>fremgår</w:t>
      </w:r>
      <w:proofErr w:type="gramEnd"/>
      <w:r w:rsidRPr="00C97028">
        <w:t xml:space="preserve"> av kapittel 9.15. I 2021 ble 22 søknader om eksportlisens for forsvarsmateriell og flerbruksvarer til militær bruk avslått. De avslagene som inngår i </w:t>
      </w:r>
      <w:proofErr w:type="gramStart"/>
      <w:r w:rsidRPr="00C97028">
        <w:t>oversikten</w:t>
      </w:r>
      <w:proofErr w:type="gramEnd"/>
      <w:r w:rsidRPr="00C97028">
        <w:t xml:space="preserve"> er departementets vedtak om avslag på lisenssøknader. Disse har vært gjenstand for grundig og individuell saksbehandling på basis av det norske eksportkontrollregelverket. På denne måten bidrar Norge til å fremme en høy internasjonal standard når det gjelder åpenhet om eksport av forsvarsmateriell. </w:t>
      </w:r>
    </w:p>
    <w:p w14:paraId="32F820DF" w14:textId="77777777" w:rsidR="008A7234" w:rsidRPr="00C97028" w:rsidRDefault="005E0C01" w:rsidP="00C97028">
      <w:r w:rsidRPr="00C97028">
        <w:t xml:space="preserve">Det er imidlertid viktig å være klar over at avslagene bare viser en del av det faktiske bildet, da dialogen mellom bedriftene og Utenriksdepartementet om muligheten for å få tillatelse til eksport innebærer at bedrifter sjelden søker om, eller retter henvendelser om mulighet for, eksportlisens til land hvor tillatelse ikke vil kunne </w:t>
      </w:r>
      <w:proofErr w:type="gramStart"/>
      <w:r w:rsidRPr="00C97028">
        <w:t>påregnes</w:t>
      </w:r>
      <w:proofErr w:type="gramEnd"/>
      <w:r w:rsidRPr="00C97028">
        <w:t xml:space="preserve"> å bli innvilget. I flere tilfeller avslår bedrifter på eget initiativ henvendelser fra land om eksport av forsvarsmateriell der bedriften selv har kunnskap om at tillatelse ikke vil kunne </w:t>
      </w:r>
      <w:proofErr w:type="gramStart"/>
      <w:r w:rsidRPr="00C97028">
        <w:t>påregnes</w:t>
      </w:r>
      <w:proofErr w:type="gramEnd"/>
      <w:r w:rsidRPr="00C97028">
        <w:t xml:space="preserve"> innvilget.</w:t>
      </w:r>
    </w:p>
    <w:p w14:paraId="7411C9B9" w14:textId="77777777" w:rsidR="008A7234" w:rsidRPr="00C97028" w:rsidRDefault="005E0C01" w:rsidP="00C97028">
      <w:r w:rsidRPr="00C97028">
        <w:t>Kapittelet gir også informasjon om utførsel av flerbruksvarer til militær sluttbruk (kapittel 9.13) og om utførsel av utstyr for bruk i humanitær minerydding (kapittel 9.14).</w:t>
      </w:r>
    </w:p>
    <w:p w14:paraId="6974BFAE" w14:textId="77777777" w:rsidR="008A7234" w:rsidRPr="00C97028" w:rsidRDefault="005E0C01" w:rsidP="00C97028">
      <w:r w:rsidRPr="00C97028">
        <w:t>Kapittel 9.17 informerer om hvilke bedrifter som har rapportert om eksport av forsvarsmateriell i 2021. Totalt rapporterte 102 bedrifter om eksport av varer, teknologi og tjenester i 2021.</w:t>
      </w:r>
    </w:p>
    <w:p w14:paraId="3EEA719E" w14:textId="77777777" w:rsidR="008A7234" w:rsidRPr="00C97028" w:rsidRDefault="005E0C01" w:rsidP="00C97028">
      <w:pPr>
        <w:pStyle w:val="Overskrift2"/>
      </w:pPr>
      <w:r w:rsidRPr="00C97028">
        <w:t>Hovedtrekkene ved eksporten i 2021</w:t>
      </w:r>
    </w:p>
    <w:p w14:paraId="43159A75" w14:textId="77777777" w:rsidR="008A7234" w:rsidRPr="00C97028" w:rsidRDefault="005E0C01" w:rsidP="00C97028">
      <w:r w:rsidRPr="00C97028">
        <w:t>Forsvarsindustriens kontrakter går ofte over flere år. Leveransene kan være ulikt fordelt gjennom kontraktsperioden, og eksportverdien vil derfor variere fra år til år.</w:t>
      </w:r>
    </w:p>
    <w:p w14:paraId="2ED34F19" w14:textId="20137DA8" w:rsidR="008A7234" w:rsidRPr="00C97028" w:rsidRDefault="005E0C01" w:rsidP="00C97028">
      <w:r w:rsidRPr="00C97028">
        <w:t>Den samlede verdien av eksporten i 2021 var om lag 8 milliarder kroner, hvorav forsvarsmateriell utgjorde i underkant av 6 milliarder kroner. Av dette utgjorde A-materiell (i hovedsak våpen og ammunisjon) nær 4,8 milliarder kroner, og B</w:t>
      </w:r>
      <w:r w:rsidR="00C97028">
        <w:t>-</w:t>
      </w:r>
      <w:r w:rsidRPr="00C97028">
        <w:t>materiell (annet militært materiell) om lag 1,2 milliarder kroner.</w:t>
      </w:r>
    </w:p>
    <w:p w14:paraId="7B8E4EB1" w14:textId="77777777" w:rsidR="008A7234" w:rsidRPr="00C97028" w:rsidRDefault="005E0C01" w:rsidP="00C97028">
      <w:r w:rsidRPr="00C97028">
        <w:t>Sammenlignet med 2020 var det i 2021 en nedgang i verdien av eksporten av A-materiell med 4,2 %, og en nedgang i verdien av eksporten av B-materiell med 0,6 %. Verdien av eksport av flerbruksvarer til militær sluttbruk var på om lag 350 millioner kroner, som er en nedgang på 24,4 % fra 2020 til 2021. Eksporten av forsvarsrelaterte tjenesteytelser, reparasjoner, teknologioverføring og formidling utgjorde i 2021 om lag 1,6 milliarder kroner. Dette er en økning på 44,8 % sammenlignet med 2020.</w:t>
      </w:r>
    </w:p>
    <w:p w14:paraId="1D6DC9A0" w14:textId="77777777" w:rsidR="008A7234" w:rsidRPr="00C97028" w:rsidRDefault="005E0C01" w:rsidP="00C97028">
      <w:r w:rsidRPr="00C97028">
        <w:t>Sammenlignet med eksporten i 2020 er det en svak økning i verdien av den samlede eksporten på 2,3 % i 2021.</w:t>
      </w:r>
    </w:p>
    <w:p w14:paraId="17DCB334" w14:textId="77777777" w:rsidR="008A7234" w:rsidRPr="00C97028" w:rsidRDefault="005E0C01" w:rsidP="00C97028">
      <w:r w:rsidRPr="00C97028">
        <w:t>I 2021 var det størst økning i eksporten til Qatar (ca. 910 millioner), Malaysia (129 millioner) og Australia (88 millioner). Samtidig var det en nedgang i eksporten til Litauen (659 millioner), Indonesia (481 millioner), Singapore (127 millioner) og USA (61 millioner) fra 2020 til 2021.</w:t>
      </w:r>
    </w:p>
    <w:p w14:paraId="08D38E96" w14:textId="6FA15BE7" w:rsidR="008A7234" w:rsidRPr="00C97028" w:rsidRDefault="005E0C01" w:rsidP="00C97028">
      <w:r w:rsidRPr="00C97028">
        <w:t>Medlemslandene i NATO er de største mottakerne av forsvarsmateriell fra Norge. Medlemslandene i NATO, samt Sverige, Finland og europeiske land mottok ca. 76 % av eksporten av A-materiell, og 76 % av B</w:t>
      </w:r>
      <w:r w:rsidR="00C97028">
        <w:t>-</w:t>
      </w:r>
      <w:r w:rsidRPr="00C97028">
        <w:t>materiell fra Norge i 2021.</w:t>
      </w:r>
    </w:p>
    <w:p w14:paraId="3711C8EA" w14:textId="77777777" w:rsidR="008A7234" w:rsidRPr="00C97028" w:rsidRDefault="005E0C01" w:rsidP="00C97028">
      <w:r w:rsidRPr="00C97028">
        <w:t>Siden den første meldingen til Stortinget ble lagt frem i 1997, om eksporten i 1996, har antallet bedrifter som eksporterer forsvarsmateriell økt. I 1996 eksporterte 33 bedrifter forsvarsmateriell fra Norge. I 2021 var antallet 102 bedrifter. Til sammenligning, var den samlede verdien av eksport av forsvarsmateriell og tjenester i 1996 1 milliard kroner.</w:t>
      </w:r>
    </w:p>
    <w:p w14:paraId="40558A3B" w14:textId="77777777" w:rsidR="008A7234" w:rsidRPr="00C97028" w:rsidRDefault="005E0C01" w:rsidP="00C97028">
      <w:pPr>
        <w:pStyle w:val="Overskrift2"/>
      </w:pPr>
      <w:r w:rsidRPr="00C97028">
        <w:t>Utviklingen av eksport av forsvarsmateriell 2011–2021</w:t>
      </w:r>
    </w:p>
    <w:p w14:paraId="2CA4CF61" w14:textId="77777777" w:rsidR="008A7234" w:rsidRPr="00C97028" w:rsidRDefault="005E0C01" w:rsidP="00C97028">
      <w:r w:rsidRPr="00C97028">
        <w:t xml:space="preserve">Figur 9.1 viser utviklingen i eksporten av A- og B-materiell, samt utførte tjenester og reparasjoner for utenlandske oppdragsgivere knyttet til varer på </w:t>
      </w:r>
      <w:proofErr w:type="spellStart"/>
      <w:r w:rsidRPr="00C97028">
        <w:t>vareliste</w:t>
      </w:r>
      <w:proofErr w:type="spellEnd"/>
      <w:r w:rsidRPr="00C97028">
        <w:t xml:space="preserve"> I.</w:t>
      </w:r>
    </w:p>
    <w:p w14:paraId="49B47CD4" w14:textId="3885969D" w:rsidR="008A7234" w:rsidRPr="00C97028" w:rsidRDefault="007671E5" w:rsidP="00C97028">
      <w:r>
        <w:rPr>
          <w:noProof/>
        </w:rPr>
        <w:drawing>
          <wp:inline distT="0" distB="0" distL="0" distR="0" wp14:anchorId="53D24C27" wp14:editId="63F13B87">
            <wp:extent cx="6076950" cy="3600450"/>
            <wp:effectExtent l="0" t="0" r="0" b="0"/>
            <wp:docPr id="74" name="Bild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6950" cy="3600450"/>
                    </a:xfrm>
                    <a:prstGeom prst="rect">
                      <a:avLst/>
                    </a:prstGeom>
                    <a:noFill/>
                    <a:ln>
                      <a:noFill/>
                    </a:ln>
                  </pic:spPr>
                </pic:pic>
              </a:graphicData>
            </a:graphic>
          </wp:inline>
        </w:drawing>
      </w:r>
    </w:p>
    <w:p w14:paraId="2C259A86" w14:textId="77777777" w:rsidR="008A7234" w:rsidRPr="00C97028" w:rsidRDefault="005E0C01" w:rsidP="00C97028">
      <w:pPr>
        <w:pStyle w:val="figur-tittel"/>
      </w:pPr>
      <w:r w:rsidRPr="00C97028">
        <w:t>Utviklingen av eksport av forsvarsmateriell 2011–2021</w:t>
      </w:r>
    </w:p>
    <w:p w14:paraId="39A5C16D" w14:textId="77777777" w:rsidR="008A7234" w:rsidRPr="00C97028" w:rsidRDefault="005E0C01" w:rsidP="00C97028">
      <w:pPr>
        <w:pStyle w:val="Overskrift2"/>
      </w:pPr>
      <w:r w:rsidRPr="00C97028">
        <w:t>Eksport av forsvarsmateriell og flerbruksvarer til militær sluttbruk (2017–2021)</w:t>
      </w:r>
    </w:p>
    <w:p w14:paraId="26FA35A9" w14:textId="29B8660F" w:rsidR="008A7234" w:rsidRDefault="005E0C01" w:rsidP="00C97028">
      <w:r w:rsidRPr="00C97028">
        <w:t>Tabell 9.1 viser verdien av eksporten av forsvarsmateriell og flerbruksvarer til militær sluttbruk samt forsvarsrelaterte tjenesteytelser, reparasjoner, teknologioverføring og formidling i perioden 2017 til 2021.</w:t>
      </w:r>
    </w:p>
    <w:p w14:paraId="2230147C" w14:textId="298E9404" w:rsidR="00C97028" w:rsidRPr="00C97028" w:rsidRDefault="00C97028" w:rsidP="00C97028">
      <w:pPr>
        <w:pStyle w:val="tabell-tittel"/>
      </w:pPr>
      <w:r w:rsidRPr="00C97028">
        <w:t>Eksport av forsvarsmateriell og flerbruksvarer til militær sluttbruk fra 2017 til 2021 i 1000 NOK</w:t>
      </w:r>
    </w:p>
    <w:p w14:paraId="67E95DAC" w14:textId="77777777" w:rsidR="008A7234" w:rsidRPr="00C97028" w:rsidRDefault="005E0C01" w:rsidP="00C97028">
      <w:pPr>
        <w:pStyle w:val="Tabellnavn"/>
      </w:pPr>
      <w:r w:rsidRPr="00C97028">
        <w:t>08J1tx2</w:t>
      </w:r>
    </w:p>
    <w:tbl>
      <w:tblPr>
        <w:tblStyle w:val="StandardTabell"/>
        <w:tblW w:w="11448" w:type="dxa"/>
        <w:tblLayout w:type="fixed"/>
        <w:tblLook w:val="04A0" w:firstRow="1" w:lastRow="0" w:firstColumn="1" w:lastColumn="0" w:noHBand="0" w:noVBand="1"/>
      </w:tblPr>
      <w:tblGrid>
        <w:gridCol w:w="620"/>
        <w:gridCol w:w="3020"/>
        <w:gridCol w:w="1301"/>
        <w:gridCol w:w="1301"/>
        <w:gridCol w:w="1302"/>
        <w:gridCol w:w="1301"/>
        <w:gridCol w:w="1301"/>
        <w:gridCol w:w="1302"/>
      </w:tblGrid>
      <w:tr w:rsidR="008A7234" w:rsidRPr="00C97028" w14:paraId="6E03AFD4" w14:textId="77777777" w:rsidTr="00D03DFA">
        <w:trPr>
          <w:trHeight w:val="600"/>
        </w:trPr>
        <w:tc>
          <w:tcPr>
            <w:tcW w:w="620" w:type="dxa"/>
            <w:shd w:val="clear" w:color="auto" w:fill="FFFFFF"/>
          </w:tcPr>
          <w:p w14:paraId="0E6E05F7" w14:textId="77777777" w:rsidR="008A7234" w:rsidRPr="00C97028" w:rsidRDefault="008A7234" w:rsidP="00D03DFA"/>
        </w:tc>
        <w:tc>
          <w:tcPr>
            <w:tcW w:w="3020" w:type="dxa"/>
          </w:tcPr>
          <w:p w14:paraId="2DE78536" w14:textId="77777777" w:rsidR="008A7234" w:rsidRPr="00C97028" w:rsidRDefault="008A7234" w:rsidP="00D03DFA"/>
        </w:tc>
        <w:tc>
          <w:tcPr>
            <w:tcW w:w="1301" w:type="dxa"/>
          </w:tcPr>
          <w:p w14:paraId="25EE301A" w14:textId="77777777" w:rsidR="008A7234" w:rsidRPr="00C97028" w:rsidRDefault="005E0C01" w:rsidP="00D03DFA">
            <w:pPr>
              <w:jc w:val="right"/>
            </w:pPr>
            <w:r w:rsidRPr="00C97028">
              <w:t>2017</w:t>
            </w:r>
          </w:p>
        </w:tc>
        <w:tc>
          <w:tcPr>
            <w:tcW w:w="1301" w:type="dxa"/>
          </w:tcPr>
          <w:p w14:paraId="3DB813DC" w14:textId="77777777" w:rsidR="008A7234" w:rsidRPr="00C97028" w:rsidRDefault="005E0C01" w:rsidP="00D03DFA">
            <w:pPr>
              <w:jc w:val="right"/>
            </w:pPr>
            <w:r w:rsidRPr="00C97028">
              <w:t>2018</w:t>
            </w:r>
          </w:p>
        </w:tc>
        <w:tc>
          <w:tcPr>
            <w:tcW w:w="1302" w:type="dxa"/>
          </w:tcPr>
          <w:p w14:paraId="59DEC486" w14:textId="77777777" w:rsidR="008A7234" w:rsidRPr="00C97028" w:rsidRDefault="005E0C01" w:rsidP="00D03DFA">
            <w:pPr>
              <w:jc w:val="right"/>
            </w:pPr>
            <w:r w:rsidRPr="00C97028">
              <w:t>2019</w:t>
            </w:r>
          </w:p>
        </w:tc>
        <w:tc>
          <w:tcPr>
            <w:tcW w:w="1301" w:type="dxa"/>
          </w:tcPr>
          <w:p w14:paraId="52262E35" w14:textId="77777777" w:rsidR="008A7234" w:rsidRPr="00C97028" w:rsidRDefault="005E0C01" w:rsidP="00D03DFA">
            <w:pPr>
              <w:jc w:val="right"/>
            </w:pPr>
            <w:r w:rsidRPr="00C97028">
              <w:t>2020</w:t>
            </w:r>
          </w:p>
        </w:tc>
        <w:tc>
          <w:tcPr>
            <w:tcW w:w="1301" w:type="dxa"/>
          </w:tcPr>
          <w:p w14:paraId="1DC785D1" w14:textId="77777777" w:rsidR="008A7234" w:rsidRPr="00C97028" w:rsidRDefault="005E0C01" w:rsidP="00D03DFA">
            <w:pPr>
              <w:jc w:val="right"/>
            </w:pPr>
            <w:r w:rsidRPr="00C97028">
              <w:t>2021</w:t>
            </w:r>
          </w:p>
        </w:tc>
        <w:tc>
          <w:tcPr>
            <w:tcW w:w="1302" w:type="dxa"/>
          </w:tcPr>
          <w:p w14:paraId="0A655F3F" w14:textId="77777777" w:rsidR="008A7234" w:rsidRPr="00C97028" w:rsidRDefault="005E0C01" w:rsidP="00D03DFA">
            <w:pPr>
              <w:jc w:val="right"/>
            </w:pPr>
            <w:r w:rsidRPr="00C97028">
              <w:t>Endring 2020–2021</w:t>
            </w:r>
          </w:p>
        </w:tc>
      </w:tr>
      <w:tr w:rsidR="008A7234" w:rsidRPr="00C97028" w14:paraId="1C1A33CF" w14:textId="77777777" w:rsidTr="00D03DFA">
        <w:trPr>
          <w:trHeight w:val="380"/>
        </w:trPr>
        <w:tc>
          <w:tcPr>
            <w:tcW w:w="620" w:type="dxa"/>
          </w:tcPr>
          <w:p w14:paraId="1E7D3DD8" w14:textId="77777777" w:rsidR="008A7234" w:rsidRPr="00C97028" w:rsidRDefault="005E0C01" w:rsidP="00D03DFA">
            <w:r w:rsidRPr="00C97028">
              <w:t>Salg</w:t>
            </w:r>
          </w:p>
        </w:tc>
        <w:tc>
          <w:tcPr>
            <w:tcW w:w="3020" w:type="dxa"/>
          </w:tcPr>
          <w:p w14:paraId="45BA5B9D" w14:textId="77777777" w:rsidR="008A7234" w:rsidRPr="00C97028" w:rsidRDefault="005E0C01" w:rsidP="00D03DFA">
            <w:r w:rsidRPr="00C97028">
              <w:t>A-materiell</w:t>
            </w:r>
          </w:p>
        </w:tc>
        <w:tc>
          <w:tcPr>
            <w:tcW w:w="1301" w:type="dxa"/>
          </w:tcPr>
          <w:p w14:paraId="19596F34" w14:textId="77777777" w:rsidR="008A7234" w:rsidRPr="00C97028" w:rsidRDefault="005E0C01" w:rsidP="00D03DFA">
            <w:pPr>
              <w:jc w:val="right"/>
            </w:pPr>
            <w:r w:rsidRPr="00C97028">
              <w:t>4 675 739</w:t>
            </w:r>
          </w:p>
        </w:tc>
        <w:tc>
          <w:tcPr>
            <w:tcW w:w="1301" w:type="dxa"/>
          </w:tcPr>
          <w:p w14:paraId="170BD737" w14:textId="77777777" w:rsidR="008A7234" w:rsidRPr="00C97028" w:rsidRDefault="005E0C01" w:rsidP="00D03DFA">
            <w:pPr>
              <w:jc w:val="right"/>
            </w:pPr>
            <w:r w:rsidRPr="00C97028">
              <w:t>3 951 996</w:t>
            </w:r>
          </w:p>
        </w:tc>
        <w:tc>
          <w:tcPr>
            <w:tcW w:w="1302" w:type="dxa"/>
          </w:tcPr>
          <w:p w14:paraId="3C4C0ABC" w14:textId="77777777" w:rsidR="008A7234" w:rsidRPr="00C97028" w:rsidRDefault="005E0C01" w:rsidP="00D03DFA">
            <w:pPr>
              <w:jc w:val="right"/>
            </w:pPr>
            <w:r w:rsidRPr="00C97028">
              <w:t>3 326 726</w:t>
            </w:r>
          </w:p>
        </w:tc>
        <w:tc>
          <w:tcPr>
            <w:tcW w:w="1301" w:type="dxa"/>
          </w:tcPr>
          <w:p w14:paraId="4C449926" w14:textId="77777777" w:rsidR="008A7234" w:rsidRPr="00C97028" w:rsidRDefault="005E0C01" w:rsidP="00D03DFA">
            <w:pPr>
              <w:jc w:val="right"/>
            </w:pPr>
            <w:r w:rsidRPr="00C97028">
              <w:t>4 954 104</w:t>
            </w:r>
          </w:p>
        </w:tc>
        <w:tc>
          <w:tcPr>
            <w:tcW w:w="1301" w:type="dxa"/>
          </w:tcPr>
          <w:p w14:paraId="7EB43240" w14:textId="77777777" w:rsidR="008A7234" w:rsidRPr="00C97028" w:rsidRDefault="005E0C01" w:rsidP="00D03DFA">
            <w:pPr>
              <w:jc w:val="right"/>
            </w:pPr>
            <w:r w:rsidRPr="00C97028">
              <w:t>4 746 222</w:t>
            </w:r>
          </w:p>
        </w:tc>
        <w:tc>
          <w:tcPr>
            <w:tcW w:w="1302" w:type="dxa"/>
          </w:tcPr>
          <w:p w14:paraId="61F8AD38" w14:textId="77777777" w:rsidR="008A7234" w:rsidRPr="00C97028" w:rsidRDefault="005E0C01" w:rsidP="00D03DFA">
            <w:pPr>
              <w:jc w:val="right"/>
            </w:pPr>
            <w:r w:rsidRPr="00C97028">
              <w:t>-4,2 %</w:t>
            </w:r>
          </w:p>
        </w:tc>
      </w:tr>
      <w:tr w:rsidR="008A7234" w:rsidRPr="00C97028" w14:paraId="49E858FA" w14:textId="77777777" w:rsidTr="00D03DFA">
        <w:trPr>
          <w:trHeight w:val="380"/>
        </w:trPr>
        <w:tc>
          <w:tcPr>
            <w:tcW w:w="620" w:type="dxa"/>
          </w:tcPr>
          <w:p w14:paraId="34424658" w14:textId="77777777" w:rsidR="008A7234" w:rsidRPr="00C97028" w:rsidRDefault="005E0C01" w:rsidP="00D03DFA">
            <w:r w:rsidRPr="00C97028">
              <w:t>Salg</w:t>
            </w:r>
          </w:p>
        </w:tc>
        <w:tc>
          <w:tcPr>
            <w:tcW w:w="3020" w:type="dxa"/>
          </w:tcPr>
          <w:p w14:paraId="6D917602" w14:textId="77777777" w:rsidR="008A7234" w:rsidRPr="00C97028" w:rsidRDefault="005E0C01" w:rsidP="00D03DFA">
            <w:r w:rsidRPr="00C97028">
              <w:t>B-materiell</w:t>
            </w:r>
          </w:p>
        </w:tc>
        <w:tc>
          <w:tcPr>
            <w:tcW w:w="1301" w:type="dxa"/>
          </w:tcPr>
          <w:p w14:paraId="006914FB" w14:textId="77777777" w:rsidR="008A7234" w:rsidRPr="00C97028" w:rsidRDefault="005E0C01" w:rsidP="00D03DFA">
            <w:pPr>
              <w:jc w:val="right"/>
            </w:pPr>
            <w:r w:rsidRPr="00C97028">
              <w:t>678 897</w:t>
            </w:r>
          </w:p>
        </w:tc>
        <w:tc>
          <w:tcPr>
            <w:tcW w:w="1301" w:type="dxa"/>
          </w:tcPr>
          <w:p w14:paraId="5A56842D" w14:textId="77777777" w:rsidR="008A7234" w:rsidRPr="00C97028" w:rsidRDefault="005E0C01" w:rsidP="00D03DFA">
            <w:pPr>
              <w:jc w:val="right"/>
            </w:pPr>
            <w:r w:rsidRPr="00C97028">
              <w:t>872 558</w:t>
            </w:r>
          </w:p>
        </w:tc>
        <w:tc>
          <w:tcPr>
            <w:tcW w:w="1302" w:type="dxa"/>
          </w:tcPr>
          <w:p w14:paraId="44198585" w14:textId="77777777" w:rsidR="008A7234" w:rsidRPr="00C97028" w:rsidRDefault="005E0C01" w:rsidP="00D03DFA">
            <w:pPr>
              <w:jc w:val="right"/>
            </w:pPr>
            <w:r w:rsidRPr="00C97028">
              <w:t>1 232 957</w:t>
            </w:r>
          </w:p>
        </w:tc>
        <w:tc>
          <w:tcPr>
            <w:tcW w:w="1301" w:type="dxa"/>
          </w:tcPr>
          <w:p w14:paraId="22241902" w14:textId="77777777" w:rsidR="008A7234" w:rsidRPr="00C97028" w:rsidRDefault="005E0C01" w:rsidP="00D03DFA">
            <w:pPr>
              <w:jc w:val="right"/>
            </w:pPr>
            <w:r w:rsidRPr="00C97028">
              <w:t>1 240 440</w:t>
            </w:r>
          </w:p>
        </w:tc>
        <w:tc>
          <w:tcPr>
            <w:tcW w:w="1301" w:type="dxa"/>
          </w:tcPr>
          <w:p w14:paraId="5DE02576" w14:textId="77777777" w:rsidR="008A7234" w:rsidRPr="00C97028" w:rsidRDefault="005E0C01" w:rsidP="00D03DFA">
            <w:pPr>
              <w:jc w:val="right"/>
            </w:pPr>
            <w:r w:rsidRPr="00C97028">
              <w:t>1 233 296</w:t>
            </w:r>
          </w:p>
        </w:tc>
        <w:tc>
          <w:tcPr>
            <w:tcW w:w="1302" w:type="dxa"/>
          </w:tcPr>
          <w:p w14:paraId="7B0A017F" w14:textId="77777777" w:rsidR="008A7234" w:rsidRPr="00C97028" w:rsidRDefault="005E0C01" w:rsidP="00D03DFA">
            <w:pPr>
              <w:jc w:val="right"/>
            </w:pPr>
            <w:r w:rsidRPr="00C97028">
              <w:t>-0,6 %</w:t>
            </w:r>
          </w:p>
        </w:tc>
      </w:tr>
      <w:tr w:rsidR="008A7234" w:rsidRPr="00C97028" w14:paraId="05FBD97E" w14:textId="77777777" w:rsidTr="00D03DFA">
        <w:trPr>
          <w:trHeight w:val="380"/>
        </w:trPr>
        <w:tc>
          <w:tcPr>
            <w:tcW w:w="620" w:type="dxa"/>
          </w:tcPr>
          <w:p w14:paraId="71AA41C3" w14:textId="77777777" w:rsidR="008A7234" w:rsidRPr="00C97028" w:rsidRDefault="005E0C01" w:rsidP="00D03DFA">
            <w:r w:rsidRPr="00C97028">
              <w:t>Salg</w:t>
            </w:r>
          </w:p>
        </w:tc>
        <w:tc>
          <w:tcPr>
            <w:tcW w:w="3020" w:type="dxa"/>
          </w:tcPr>
          <w:p w14:paraId="2BA9D8F7" w14:textId="77777777" w:rsidR="008A7234" w:rsidRPr="00C97028" w:rsidRDefault="005E0C01" w:rsidP="00D03DFA">
            <w:r w:rsidRPr="00C97028">
              <w:t>Sum (A-materiell + B-materiell)</w:t>
            </w:r>
          </w:p>
        </w:tc>
        <w:tc>
          <w:tcPr>
            <w:tcW w:w="1301" w:type="dxa"/>
          </w:tcPr>
          <w:p w14:paraId="2DF550C7" w14:textId="77777777" w:rsidR="008A7234" w:rsidRPr="00C97028" w:rsidRDefault="005E0C01" w:rsidP="00D03DFA">
            <w:pPr>
              <w:jc w:val="right"/>
            </w:pPr>
            <w:r w:rsidRPr="00C97028">
              <w:t>5 354 636</w:t>
            </w:r>
          </w:p>
        </w:tc>
        <w:tc>
          <w:tcPr>
            <w:tcW w:w="1301" w:type="dxa"/>
          </w:tcPr>
          <w:p w14:paraId="37289BFD" w14:textId="77777777" w:rsidR="008A7234" w:rsidRPr="00C97028" w:rsidRDefault="005E0C01" w:rsidP="00D03DFA">
            <w:pPr>
              <w:jc w:val="right"/>
            </w:pPr>
            <w:r w:rsidRPr="00C97028">
              <w:t>4 824 554</w:t>
            </w:r>
          </w:p>
        </w:tc>
        <w:tc>
          <w:tcPr>
            <w:tcW w:w="1302" w:type="dxa"/>
          </w:tcPr>
          <w:p w14:paraId="2BF50D81" w14:textId="77777777" w:rsidR="008A7234" w:rsidRPr="00C97028" w:rsidRDefault="005E0C01" w:rsidP="00D03DFA">
            <w:pPr>
              <w:jc w:val="right"/>
            </w:pPr>
            <w:r w:rsidRPr="00C97028">
              <w:t>4 559 683</w:t>
            </w:r>
          </w:p>
        </w:tc>
        <w:tc>
          <w:tcPr>
            <w:tcW w:w="1301" w:type="dxa"/>
          </w:tcPr>
          <w:p w14:paraId="7313EA79" w14:textId="77777777" w:rsidR="008A7234" w:rsidRPr="00C97028" w:rsidRDefault="005E0C01" w:rsidP="00D03DFA">
            <w:pPr>
              <w:jc w:val="right"/>
            </w:pPr>
            <w:r w:rsidRPr="00C97028">
              <w:t>6 194 544</w:t>
            </w:r>
          </w:p>
        </w:tc>
        <w:tc>
          <w:tcPr>
            <w:tcW w:w="1301" w:type="dxa"/>
          </w:tcPr>
          <w:p w14:paraId="5E171147" w14:textId="77777777" w:rsidR="008A7234" w:rsidRPr="00C97028" w:rsidRDefault="005E0C01" w:rsidP="00D03DFA">
            <w:pPr>
              <w:jc w:val="right"/>
            </w:pPr>
            <w:r w:rsidRPr="00C97028">
              <w:t>5 979 518</w:t>
            </w:r>
          </w:p>
        </w:tc>
        <w:tc>
          <w:tcPr>
            <w:tcW w:w="1302" w:type="dxa"/>
          </w:tcPr>
          <w:p w14:paraId="35FEAB3B" w14:textId="77777777" w:rsidR="008A7234" w:rsidRPr="00C97028" w:rsidRDefault="005E0C01" w:rsidP="00D03DFA">
            <w:pPr>
              <w:jc w:val="right"/>
            </w:pPr>
            <w:r w:rsidRPr="00C97028">
              <w:t>-3,5 %</w:t>
            </w:r>
          </w:p>
        </w:tc>
      </w:tr>
      <w:tr w:rsidR="008A7234" w:rsidRPr="00C97028" w14:paraId="15DCB548" w14:textId="77777777" w:rsidTr="00D03DFA">
        <w:trPr>
          <w:trHeight w:val="640"/>
        </w:trPr>
        <w:tc>
          <w:tcPr>
            <w:tcW w:w="620" w:type="dxa"/>
          </w:tcPr>
          <w:p w14:paraId="29D36F32" w14:textId="77777777" w:rsidR="008A7234" w:rsidRPr="00C97028" w:rsidRDefault="005E0C01" w:rsidP="00D03DFA">
            <w:r w:rsidRPr="00C97028">
              <w:t>Salg</w:t>
            </w:r>
          </w:p>
        </w:tc>
        <w:tc>
          <w:tcPr>
            <w:tcW w:w="3020" w:type="dxa"/>
          </w:tcPr>
          <w:p w14:paraId="2F5DA263" w14:textId="77777777" w:rsidR="008A7234" w:rsidRPr="00C97028" w:rsidRDefault="005E0C01" w:rsidP="00D03DFA">
            <w:r w:rsidRPr="00C97028">
              <w:t>Flerbruksvarer til militær sluttbruk</w:t>
            </w:r>
          </w:p>
        </w:tc>
        <w:tc>
          <w:tcPr>
            <w:tcW w:w="1301" w:type="dxa"/>
          </w:tcPr>
          <w:p w14:paraId="362B85E9" w14:textId="77777777" w:rsidR="008A7234" w:rsidRPr="00C97028" w:rsidRDefault="005E0C01" w:rsidP="00D03DFA">
            <w:pPr>
              <w:jc w:val="right"/>
            </w:pPr>
            <w:r w:rsidRPr="00C97028">
              <w:t>453 972</w:t>
            </w:r>
          </w:p>
        </w:tc>
        <w:tc>
          <w:tcPr>
            <w:tcW w:w="1301" w:type="dxa"/>
          </w:tcPr>
          <w:p w14:paraId="3EBCFC3C" w14:textId="77777777" w:rsidR="008A7234" w:rsidRPr="00C97028" w:rsidRDefault="005E0C01" w:rsidP="00D03DFA">
            <w:pPr>
              <w:jc w:val="right"/>
            </w:pPr>
            <w:r w:rsidRPr="00C97028">
              <w:t>575 754</w:t>
            </w:r>
          </w:p>
        </w:tc>
        <w:tc>
          <w:tcPr>
            <w:tcW w:w="1302" w:type="dxa"/>
          </w:tcPr>
          <w:p w14:paraId="7325534C" w14:textId="77777777" w:rsidR="008A7234" w:rsidRPr="00C97028" w:rsidRDefault="005E0C01" w:rsidP="00D03DFA">
            <w:pPr>
              <w:jc w:val="right"/>
            </w:pPr>
            <w:r w:rsidRPr="00C97028">
              <w:t>378 681</w:t>
            </w:r>
          </w:p>
        </w:tc>
        <w:tc>
          <w:tcPr>
            <w:tcW w:w="1301" w:type="dxa"/>
          </w:tcPr>
          <w:p w14:paraId="79F99214" w14:textId="77777777" w:rsidR="008A7234" w:rsidRPr="00C97028" w:rsidRDefault="005E0C01" w:rsidP="00D03DFA">
            <w:pPr>
              <w:jc w:val="right"/>
            </w:pPr>
            <w:r w:rsidRPr="00C97028">
              <w:t>459 325</w:t>
            </w:r>
          </w:p>
        </w:tc>
        <w:tc>
          <w:tcPr>
            <w:tcW w:w="1301" w:type="dxa"/>
          </w:tcPr>
          <w:p w14:paraId="7665F2B0" w14:textId="77777777" w:rsidR="008A7234" w:rsidRPr="00C97028" w:rsidRDefault="005E0C01" w:rsidP="00D03DFA">
            <w:pPr>
              <w:jc w:val="right"/>
            </w:pPr>
            <w:r w:rsidRPr="00C97028">
              <w:t>347 106</w:t>
            </w:r>
          </w:p>
        </w:tc>
        <w:tc>
          <w:tcPr>
            <w:tcW w:w="1302" w:type="dxa"/>
          </w:tcPr>
          <w:p w14:paraId="401C39A8" w14:textId="77777777" w:rsidR="008A7234" w:rsidRPr="00C97028" w:rsidRDefault="005E0C01" w:rsidP="00D03DFA">
            <w:pPr>
              <w:jc w:val="right"/>
            </w:pPr>
            <w:r w:rsidRPr="00C97028">
              <w:t>-24,4 %</w:t>
            </w:r>
          </w:p>
        </w:tc>
      </w:tr>
      <w:tr w:rsidR="008A7234" w:rsidRPr="00C97028" w14:paraId="37B92EBA" w14:textId="77777777" w:rsidTr="00D03DFA">
        <w:trPr>
          <w:trHeight w:val="380"/>
        </w:trPr>
        <w:tc>
          <w:tcPr>
            <w:tcW w:w="620" w:type="dxa"/>
          </w:tcPr>
          <w:p w14:paraId="4F233710" w14:textId="77777777" w:rsidR="008A7234" w:rsidRPr="00C97028" w:rsidRDefault="005E0C01" w:rsidP="00D03DFA">
            <w:r w:rsidRPr="00C97028">
              <w:t> </w:t>
            </w:r>
          </w:p>
        </w:tc>
        <w:tc>
          <w:tcPr>
            <w:tcW w:w="3020" w:type="dxa"/>
          </w:tcPr>
          <w:p w14:paraId="15044B97" w14:textId="77777777" w:rsidR="008A7234" w:rsidRPr="00C97028" w:rsidRDefault="005E0C01" w:rsidP="00D03DFA">
            <w:r w:rsidRPr="00C97028">
              <w:t>Sum eksport av varer</w:t>
            </w:r>
          </w:p>
        </w:tc>
        <w:tc>
          <w:tcPr>
            <w:tcW w:w="1301" w:type="dxa"/>
          </w:tcPr>
          <w:p w14:paraId="60D48D1C" w14:textId="77777777" w:rsidR="008A7234" w:rsidRPr="00C97028" w:rsidRDefault="005E0C01" w:rsidP="00D03DFA">
            <w:pPr>
              <w:jc w:val="right"/>
            </w:pPr>
            <w:r w:rsidRPr="00C97028">
              <w:t>5 808 608</w:t>
            </w:r>
          </w:p>
        </w:tc>
        <w:tc>
          <w:tcPr>
            <w:tcW w:w="1301" w:type="dxa"/>
          </w:tcPr>
          <w:p w14:paraId="55366049" w14:textId="77777777" w:rsidR="008A7234" w:rsidRPr="00C97028" w:rsidRDefault="005E0C01" w:rsidP="00D03DFA">
            <w:pPr>
              <w:jc w:val="right"/>
            </w:pPr>
            <w:r w:rsidRPr="00C97028">
              <w:t>5 400 308</w:t>
            </w:r>
          </w:p>
        </w:tc>
        <w:tc>
          <w:tcPr>
            <w:tcW w:w="1302" w:type="dxa"/>
          </w:tcPr>
          <w:p w14:paraId="2218A6B0" w14:textId="77777777" w:rsidR="008A7234" w:rsidRPr="00C97028" w:rsidRDefault="005E0C01" w:rsidP="00D03DFA">
            <w:pPr>
              <w:jc w:val="right"/>
            </w:pPr>
            <w:r w:rsidRPr="00C97028">
              <w:t>4 938 364</w:t>
            </w:r>
          </w:p>
        </w:tc>
        <w:tc>
          <w:tcPr>
            <w:tcW w:w="1301" w:type="dxa"/>
          </w:tcPr>
          <w:p w14:paraId="26BF836F" w14:textId="77777777" w:rsidR="008A7234" w:rsidRPr="00C97028" w:rsidRDefault="005E0C01" w:rsidP="00D03DFA">
            <w:pPr>
              <w:jc w:val="right"/>
            </w:pPr>
            <w:r w:rsidRPr="00C97028">
              <w:t>6 653 869</w:t>
            </w:r>
          </w:p>
        </w:tc>
        <w:tc>
          <w:tcPr>
            <w:tcW w:w="1301" w:type="dxa"/>
          </w:tcPr>
          <w:p w14:paraId="1C21F678" w14:textId="77777777" w:rsidR="008A7234" w:rsidRPr="00C97028" w:rsidRDefault="005E0C01" w:rsidP="00D03DFA">
            <w:pPr>
              <w:jc w:val="right"/>
            </w:pPr>
            <w:r w:rsidRPr="00C97028">
              <w:t>6 326 624</w:t>
            </w:r>
          </w:p>
        </w:tc>
        <w:tc>
          <w:tcPr>
            <w:tcW w:w="1302" w:type="dxa"/>
          </w:tcPr>
          <w:p w14:paraId="5DF91576" w14:textId="77777777" w:rsidR="008A7234" w:rsidRPr="00C97028" w:rsidRDefault="005E0C01" w:rsidP="00D03DFA">
            <w:pPr>
              <w:jc w:val="right"/>
            </w:pPr>
            <w:r w:rsidRPr="00C97028">
              <w:t>-4,9 %</w:t>
            </w:r>
          </w:p>
        </w:tc>
      </w:tr>
      <w:tr w:rsidR="008A7234" w:rsidRPr="00C97028" w14:paraId="1658ADE9" w14:textId="77777777" w:rsidTr="00D03DFA">
        <w:trPr>
          <w:trHeight w:val="1140"/>
        </w:trPr>
        <w:tc>
          <w:tcPr>
            <w:tcW w:w="620" w:type="dxa"/>
          </w:tcPr>
          <w:p w14:paraId="56426DC3" w14:textId="77777777" w:rsidR="008A7234" w:rsidRPr="00C97028" w:rsidRDefault="005E0C01" w:rsidP="00D03DFA">
            <w:r w:rsidRPr="00C97028">
              <w:t> </w:t>
            </w:r>
          </w:p>
        </w:tc>
        <w:tc>
          <w:tcPr>
            <w:tcW w:w="3020" w:type="dxa"/>
          </w:tcPr>
          <w:p w14:paraId="4D79A3A9" w14:textId="77777777" w:rsidR="008A7234" w:rsidRPr="00C97028" w:rsidRDefault="005E0C01" w:rsidP="00D03DFA">
            <w:r w:rsidRPr="00C97028">
              <w:t>Tjenester, teknologioverføring, retur til utland etter reparasjon i Norge og formidling mellom to tredjeland</w:t>
            </w:r>
          </w:p>
        </w:tc>
        <w:tc>
          <w:tcPr>
            <w:tcW w:w="1301" w:type="dxa"/>
          </w:tcPr>
          <w:p w14:paraId="4E8871B8" w14:textId="77777777" w:rsidR="008A7234" w:rsidRPr="00C97028" w:rsidRDefault="005E0C01" w:rsidP="00D03DFA">
            <w:pPr>
              <w:jc w:val="right"/>
            </w:pPr>
            <w:r w:rsidRPr="00C97028">
              <w:t>516 775</w:t>
            </w:r>
          </w:p>
        </w:tc>
        <w:tc>
          <w:tcPr>
            <w:tcW w:w="1301" w:type="dxa"/>
          </w:tcPr>
          <w:p w14:paraId="637F8C30" w14:textId="77777777" w:rsidR="008A7234" w:rsidRPr="00C97028" w:rsidRDefault="005E0C01" w:rsidP="00D03DFA">
            <w:pPr>
              <w:jc w:val="right"/>
            </w:pPr>
            <w:r w:rsidRPr="00C97028">
              <w:t>516 538</w:t>
            </w:r>
          </w:p>
        </w:tc>
        <w:tc>
          <w:tcPr>
            <w:tcW w:w="1302" w:type="dxa"/>
          </w:tcPr>
          <w:p w14:paraId="2F32004E" w14:textId="77777777" w:rsidR="008A7234" w:rsidRPr="00C97028" w:rsidRDefault="005E0C01" w:rsidP="00D03DFA">
            <w:pPr>
              <w:jc w:val="right"/>
            </w:pPr>
            <w:r w:rsidRPr="00C97028">
              <w:t>744 839</w:t>
            </w:r>
          </w:p>
        </w:tc>
        <w:tc>
          <w:tcPr>
            <w:tcW w:w="1301" w:type="dxa"/>
          </w:tcPr>
          <w:p w14:paraId="2C427546" w14:textId="77777777" w:rsidR="008A7234" w:rsidRPr="00C97028" w:rsidRDefault="005E0C01" w:rsidP="00D03DFA">
            <w:pPr>
              <w:jc w:val="right"/>
            </w:pPr>
            <w:r w:rsidRPr="00C97028">
              <w:t>1 137 373</w:t>
            </w:r>
          </w:p>
        </w:tc>
        <w:tc>
          <w:tcPr>
            <w:tcW w:w="1301" w:type="dxa"/>
          </w:tcPr>
          <w:p w14:paraId="0C99B61B" w14:textId="77777777" w:rsidR="008A7234" w:rsidRPr="00C97028" w:rsidRDefault="005E0C01" w:rsidP="00D03DFA">
            <w:pPr>
              <w:jc w:val="right"/>
            </w:pPr>
            <w:r w:rsidRPr="00C97028">
              <w:t>1 647 013</w:t>
            </w:r>
          </w:p>
        </w:tc>
        <w:tc>
          <w:tcPr>
            <w:tcW w:w="1302" w:type="dxa"/>
          </w:tcPr>
          <w:p w14:paraId="7FEBDBB5" w14:textId="77777777" w:rsidR="008A7234" w:rsidRPr="00C97028" w:rsidRDefault="005E0C01" w:rsidP="00D03DFA">
            <w:pPr>
              <w:jc w:val="right"/>
            </w:pPr>
            <w:r w:rsidRPr="00C97028">
              <w:t>44,8 %</w:t>
            </w:r>
          </w:p>
        </w:tc>
      </w:tr>
      <w:tr w:rsidR="008A7234" w:rsidRPr="00C97028" w14:paraId="4A3040AA" w14:textId="77777777" w:rsidTr="00D03DFA">
        <w:trPr>
          <w:trHeight w:val="380"/>
        </w:trPr>
        <w:tc>
          <w:tcPr>
            <w:tcW w:w="3640" w:type="dxa"/>
            <w:gridSpan w:val="2"/>
          </w:tcPr>
          <w:p w14:paraId="6314808F" w14:textId="77777777" w:rsidR="008A7234" w:rsidRPr="00C97028" w:rsidRDefault="005E0C01" w:rsidP="00D03DFA">
            <w:r w:rsidRPr="00C97028">
              <w:t>Totalsum</w:t>
            </w:r>
          </w:p>
        </w:tc>
        <w:tc>
          <w:tcPr>
            <w:tcW w:w="1301" w:type="dxa"/>
          </w:tcPr>
          <w:p w14:paraId="2494E1A4" w14:textId="77777777" w:rsidR="008A7234" w:rsidRPr="00C97028" w:rsidRDefault="005E0C01" w:rsidP="00D03DFA">
            <w:pPr>
              <w:jc w:val="right"/>
            </w:pPr>
            <w:r w:rsidRPr="00C97028">
              <w:t>6 325 383</w:t>
            </w:r>
          </w:p>
        </w:tc>
        <w:tc>
          <w:tcPr>
            <w:tcW w:w="1301" w:type="dxa"/>
          </w:tcPr>
          <w:p w14:paraId="7EA1156F" w14:textId="77777777" w:rsidR="008A7234" w:rsidRPr="00C97028" w:rsidRDefault="005E0C01" w:rsidP="00D03DFA">
            <w:pPr>
              <w:jc w:val="right"/>
            </w:pPr>
            <w:r w:rsidRPr="00C97028">
              <w:t>5 916 846</w:t>
            </w:r>
          </w:p>
        </w:tc>
        <w:tc>
          <w:tcPr>
            <w:tcW w:w="1302" w:type="dxa"/>
          </w:tcPr>
          <w:p w14:paraId="04C040C2" w14:textId="77777777" w:rsidR="008A7234" w:rsidRPr="00C97028" w:rsidRDefault="005E0C01" w:rsidP="00D03DFA">
            <w:pPr>
              <w:jc w:val="right"/>
            </w:pPr>
            <w:r w:rsidRPr="00C97028">
              <w:t>5 683 203</w:t>
            </w:r>
          </w:p>
        </w:tc>
        <w:tc>
          <w:tcPr>
            <w:tcW w:w="1301" w:type="dxa"/>
          </w:tcPr>
          <w:p w14:paraId="5E8108A6" w14:textId="77777777" w:rsidR="008A7234" w:rsidRPr="00C97028" w:rsidRDefault="005E0C01" w:rsidP="00D03DFA">
            <w:pPr>
              <w:jc w:val="right"/>
            </w:pPr>
            <w:r w:rsidRPr="00C97028">
              <w:t>7 791 242</w:t>
            </w:r>
          </w:p>
        </w:tc>
        <w:tc>
          <w:tcPr>
            <w:tcW w:w="1301" w:type="dxa"/>
          </w:tcPr>
          <w:p w14:paraId="1735AEA9" w14:textId="77777777" w:rsidR="008A7234" w:rsidRPr="00C97028" w:rsidRDefault="005E0C01" w:rsidP="00D03DFA">
            <w:pPr>
              <w:jc w:val="right"/>
            </w:pPr>
            <w:r w:rsidRPr="00C97028">
              <w:t>7 973 637</w:t>
            </w:r>
          </w:p>
        </w:tc>
        <w:tc>
          <w:tcPr>
            <w:tcW w:w="1302" w:type="dxa"/>
          </w:tcPr>
          <w:p w14:paraId="017A4185" w14:textId="77777777" w:rsidR="008A7234" w:rsidRPr="00C97028" w:rsidRDefault="005E0C01" w:rsidP="00D03DFA">
            <w:pPr>
              <w:jc w:val="right"/>
            </w:pPr>
            <w:r w:rsidRPr="00C97028">
              <w:t>2,3 %</w:t>
            </w:r>
          </w:p>
        </w:tc>
      </w:tr>
    </w:tbl>
    <w:p w14:paraId="49671BFE" w14:textId="77777777" w:rsidR="008A7234" w:rsidRPr="00C97028" w:rsidRDefault="005E0C01" w:rsidP="00C97028">
      <w:pPr>
        <w:pStyle w:val="Overskrift2"/>
      </w:pPr>
      <w:r w:rsidRPr="00C97028">
        <w:t>Eksport av A- og B-materiell fordelt på regioner</w:t>
      </w:r>
    </w:p>
    <w:p w14:paraId="13A9AEDA" w14:textId="77777777" w:rsidR="008A7234" w:rsidRPr="00C97028" w:rsidRDefault="005E0C01" w:rsidP="00C97028">
      <w:r w:rsidRPr="00C97028">
        <w:t xml:space="preserve">Figur 9.2 viser hvordan fordelingen av den totale eksporten av A- og B-materiell fordeler seg på grupper av mottakere. Som det </w:t>
      </w:r>
      <w:proofErr w:type="gramStart"/>
      <w:r w:rsidRPr="00C97028">
        <w:t>fremgår</w:t>
      </w:r>
      <w:proofErr w:type="gramEnd"/>
      <w:r w:rsidRPr="00C97028">
        <w:t xml:space="preserve"> var NATO-landene de største mottakerne av A-materiell i 2021.</w:t>
      </w:r>
    </w:p>
    <w:p w14:paraId="6FA590EC" w14:textId="60099F22" w:rsidR="008A7234" w:rsidRPr="00C97028" w:rsidRDefault="007671E5" w:rsidP="00C97028">
      <w:r>
        <w:rPr>
          <w:noProof/>
        </w:rPr>
        <w:drawing>
          <wp:inline distT="0" distB="0" distL="0" distR="0" wp14:anchorId="27C11D8A" wp14:editId="7807D880">
            <wp:extent cx="6076950" cy="2886075"/>
            <wp:effectExtent l="0" t="0" r="0" b="0"/>
            <wp:docPr id="76" name="Bild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3DB5A29F" w14:textId="77777777" w:rsidR="008A7234" w:rsidRPr="00C97028" w:rsidRDefault="005E0C01" w:rsidP="00C97028">
      <w:pPr>
        <w:pStyle w:val="figur-tittel"/>
      </w:pPr>
      <w:r w:rsidRPr="00C97028">
        <w:t>Eksport av A- og B-materiell fordelt på regioner</w:t>
      </w:r>
    </w:p>
    <w:p w14:paraId="7C2C9562" w14:textId="77777777" w:rsidR="008A7234" w:rsidRPr="00C97028" w:rsidRDefault="005E0C01" w:rsidP="00C97028">
      <w:pPr>
        <w:pStyle w:val="Overskrift2"/>
      </w:pPr>
      <w:r w:rsidRPr="00C97028">
        <w:t>Eksport fordelt på varekategorier</w:t>
      </w:r>
    </w:p>
    <w:p w14:paraId="556BD8D2" w14:textId="77777777" w:rsidR="008A7234" w:rsidRPr="00C97028" w:rsidRDefault="005E0C01" w:rsidP="00C97028">
      <w:r w:rsidRPr="00C97028">
        <w:t xml:space="preserve">Figur 9.3 og tabell 9.2 viser hvordan eksporten av forsvarsmateriell i 2021 fordeler seg på varekategoriene i </w:t>
      </w:r>
      <w:proofErr w:type="spellStart"/>
      <w:r w:rsidRPr="00C97028">
        <w:t>vareliste</w:t>
      </w:r>
      <w:proofErr w:type="spellEnd"/>
      <w:r w:rsidRPr="00C97028">
        <w:t xml:space="preserve"> I. For mer informasjon om disse kategoriene i </w:t>
      </w:r>
      <w:proofErr w:type="spellStart"/>
      <w:r w:rsidRPr="00C97028">
        <w:t>varelisten</w:t>
      </w:r>
      <w:proofErr w:type="spellEnd"/>
      <w:r w:rsidRPr="00C97028">
        <w:t>, se vedlegg 1 i meldingen.</w:t>
      </w:r>
    </w:p>
    <w:p w14:paraId="2569D2D2" w14:textId="7A6228D0" w:rsidR="008A7234" w:rsidRPr="00C97028" w:rsidRDefault="007671E5" w:rsidP="00C97028">
      <w:r>
        <w:rPr>
          <w:noProof/>
        </w:rPr>
        <w:drawing>
          <wp:inline distT="0" distB="0" distL="0" distR="0" wp14:anchorId="64C4913B" wp14:editId="7876A343">
            <wp:extent cx="6076950" cy="3419475"/>
            <wp:effectExtent l="0" t="0" r="0" b="0"/>
            <wp:docPr id="80" name="Bild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6950" cy="3419475"/>
                    </a:xfrm>
                    <a:prstGeom prst="rect">
                      <a:avLst/>
                    </a:prstGeom>
                    <a:noFill/>
                    <a:ln>
                      <a:noFill/>
                    </a:ln>
                  </pic:spPr>
                </pic:pic>
              </a:graphicData>
            </a:graphic>
          </wp:inline>
        </w:drawing>
      </w:r>
    </w:p>
    <w:p w14:paraId="67C996A8" w14:textId="2B70DBBF" w:rsidR="008A7234" w:rsidRDefault="005E0C01" w:rsidP="00C97028">
      <w:pPr>
        <w:pStyle w:val="figur-tittel"/>
      </w:pPr>
      <w:r w:rsidRPr="00C97028">
        <w:t xml:space="preserve">Eksport av A- og B-materiell fordelt på varekategoriene i </w:t>
      </w:r>
      <w:proofErr w:type="spellStart"/>
      <w:r w:rsidRPr="00C97028">
        <w:t>vareliste</w:t>
      </w:r>
      <w:proofErr w:type="spellEnd"/>
      <w:r w:rsidRPr="00C97028">
        <w:t xml:space="preserve"> 1</w:t>
      </w:r>
    </w:p>
    <w:p w14:paraId="4F886B5B" w14:textId="3F8B7214" w:rsidR="00D03DFA" w:rsidRPr="00D03DFA" w:rsidRDefault="00D03DFA" w:rsidP="00D03DFA">
      <w:pPr>
        <w:pStyle w:val="tabell-tittel"/>
      </w:pPr>
      <w:r w:rsidRPr="00C97028">
        <w:t xml:space="preserve">Eksport av A- og B-materiell fordelt på varekategoriene i </w:t>
      </w:r>
      <w:proofErr w:type="spellStart"/>
      <w:r w:rsidRPr="00C97028">
        <w:t>vareliste</w:t>
      </w:r>
      <w:proofErr w:type="spellEnd"/>
      <w:r w:rsidRPr="00C97028">
        <w:t xml:space="preserve"> 1</w:t>
      </w:r>
    </w:p>
    <w:p w14:paraId="3BA5991A" w14:textId="77777777" w:rsidR="008A7234" w:rsidRPr="00C97028" w:rsidRDefault="005E0C01" w:rsidP="00C97028">
      <w:pPr>
        <w:pStyle w:val="Tabellnavn"/>
      </w:pPr>
      <w:r w:rsidRPr="00C97028">
        <w:t>05J1xt2</w:t>
      </w:r>
    </w:p>
    <w:tbl>
      <w:tblPr>
        <w:tblStyle w:val="StandardTabell"/>
        <w:tblW w:w="9120" w:type="dxa"/>
        <w:tblLayout w:type="fixed"/>
        <w:tblLook w:val="04A0" w:firstRow="1" w:lastRow="0" w:firstColumn="1" w:lastColumn="0" w:noHBand="0" w:noVBand="1"/>
      </w:tblPr>
      <w:tblGrid>
        <w:gridCol w:w="1384"/>
        <w:gridCol w:w="1934"/>
        <w:gridCol w:w="1934"/>
        <w:gridCol w:w="1934"/>
        <w:gridCol w:w="1934"/>
      </w:tblGrid>
      <w:tr w:rsidR="008A7234" w:rsidRPr="00C97028" w14:paraId="7DC3B9F4" w14:textId="77777777" w:rsidTr="00D03DFA">
        <w:trPr>
          <w:trHeight w:val="360"/>
        </w:trPr>
        <w:tc>
          <w:tcPr>
            <w:tcW w:w="1384" w:type="dxa"/>
            <w:shd w:val="clear" w:color="auto" w:fill="FFFFFF"/>
          </w:tcPr>
          <w:p w14:paraId="4280A2B4" w14:textId="77777777" w:rsidR="008A7234" w:rsidRPr="00C97028" w:rsidRDefault="008A7234" w:rsidP="00D03DFA"/>
        </w:tc>
        <w:tc>
          <w:tcPr>
            <w:tcW w:w="1934" w:type="dxa"/>
          </w:tcPr>
          <w:p w14:paraId="5BEEA762" w14:textId="77777777" w:rsidR="008A7234" w:rsidRPr="00C97028" w:rsidRDefault="005E0C01" w:rsidP="00D03DFA">
            <w:pPr>
              <w:jc w:val="right"/>
            </w:pPr>
            <w:r w:rsidRPr="00C97028">
              <w:t>A-materiell</w:t>
            </w:r>
          </w:p>
        </w:tc>
        <w:tc>
          <w:tcPr>
            <w:tcW w:w="1934" w:type="dxa"/>
          </w:tcPr>
          <w:p w14:paraId="6D984C31" w14:textId="77777777" w:rsidR="008A7234" w:rsidRPr="00C97028" w:rsidRDefault="005E0C01" w:rsidP="00D03DFA">
            <w:pPr>
              <w:jc w:val="right"/>
            </w:pPr>
            <w:r w:rsidRPr="00C97028">
              <w:t>B-materiell</w:t>
            </w:r>
          </w:p>
        </w:tc>
        <w:tc>
          <w:tcPr>
            <w:tcW w:w="1934" w:type="dxa"/>
          </w:tcPr>
          <w:p w14:paraId="06AFDBBB" w14:textId="77777777" w:rsidR="008A7234" w:rsidRPr="00C97028" w:rsidRDefault="005E0C01" w:rsidP="00D03DFA">
            <w:pPr>
              <w:jc w:val="right"/>
            </w:pPr>
            <w:r w:rsidRPr="00C97028">
              <w:t>A-materiell</w:t>
            </w:r>
          </w:p>
        </w:tc>
        <w:tc>
          <w:tcPr>
            <w:tcW w:w="1934" w:type="dxa"/>
          </w:tcPr>
          <w:p w14:paraId="238D4604" w14:textId="77777777" w:rsidR="008A7234" w:rsidRPr="00C97028" w:rsidRDefault="005E0C01" w:rsidP="00D03DFA">
            <w:pPr>
              <w:jc w:val="right"/>
            </w:pPr>
            <w:r w:rsidRPr="00C97028">
              <w:t>B-materiell</w:t>
            </w:r>
          </w:p>
        </w:tc>
      </w:tr>
      <w:tr w:rsidR="008A7234" w:rsidRPr="00C97028" w14:paraId="080ABEDA" w14:textId="77777777" w:rsidTr="00D03DFA">
        <w:trPr>
          <w:trHeight w:val="380"/>
        </w:trPr>
        <w:tc>
          <w:tcPr>
            <w:tcW w:w="1384" w:type="dxa"/>
          </w:tcPr>
          <w:p w14:paraId="58C1AFD0" w14:textId="77777777" w:rsidR="008A7234" w:rsidRPr="00C97028" w:rsidRDefault="005E0C01" w:rsidP="00D03DFA">
            <w:r w:rsidRPr="00C97028">
              <w:t>ML1</w:t>
            </w:r>
          </w:p>
        </w:tc>
        <w:tc>
          <w:tcPr>
            <w:tcW w:w="1934" w:type="dxa"/>
          </w:tcPr>
          <w:p w14:paraId="1982A73D" w14:textId="77777777" w:rsidR="008A7234" w:rsidRPr="00C97028" w:rsidRDefault="005E0C01" w:rsidP="00D03DFA">
            <w:pPr>
              <w:jc w:val="right"/>
            </w:pPr>
            <w:r w:rsidRPr="00C97028">
              <w:t>3,32 %</w:t>
            </w:r>
          </w:p>
        </w:tc>
        <w:tc>
          <w:tcPr>
            <w:tcW w:w="1934" w:type="dxa"/>
          </w:tcPr>
          <w:p w14:paraId="44569F7C" w14:textId="77777777" w:rsidR="008A7234" w:rsidRPr="00C97028" w:rsidRDefault="005E0C01" w:rsidP="00D03DFA">
            <w:pPr>
              <w:jc w:val="right"/>
            </w:pPr>
            <w:r w:rsidRPr="00C97028">
              <w:t>6,04 %</w:t>
            </w:r>
          </w:p>
        </w:tc>
        <w:tc>
          <w:tcPr>
            <w:tcW w:w="1934" w:type="dxa"/>
          </w:tcPr>
          <w:p w14:paraId="4A312719" w14:textId="77777777" w:rsidR="008A7234" w:rsidRPr="00C97028" w:rsidRDefault="005E0C01" w:rsidP="00D03DFA">
            <w:pPr>
              <w:jc w:val="right"/>
            </w:pPr>
            <w:r w:rsidRPr="00C97028">
              <w:t>157 432</w:t>
            </w:r>
          </w:p>
        </w:tc>
        <w:tc>
          <w:tcPr>
            <w:tcW w:w="1934" w:type="dxa"/>
          </w:tcPr>
          <w:p w14:paraId="5AB5B5C2" w14:textId="77777777" w:rsidR="008A7234" w:rsidRPr="00C97028" w:rsidRDefault="005E0C01" w:rsidP="00D03DFA">
            <w:pPr>
              <w:jc w:val="right"/>
            </w:pPr>
            <w:r w:rsidRPr="00C97028">
              <w:t>74 541</w:t>
            </w:r>
          </w:p>
        </w:tc>
      </w:tr>
      <w:tr w:rsidR="008A7234" w:rsidRPr="00C97028" w14:paraId="39BF493F" w14:textId="77777777" w:rsidTr="00D03DFA">
        <w:trPr>
          <w:trHeight w:val="380"/>
        </w:trPr>
        <w:tc>
          <w:tcPr>
            <w:tcW w:w="1384" w:type="dxa"/>
          </w:tcPr>
          <w:p w14:paraId="1F486FD6" w14:textId="77777777" w:rsidR="008A7234" w:rsidRPr="00C97028" w:rsidRDefault="005E0C01" w:rsidP="00D03DFA">
            <w:r w:rsidRPr="00C97028">
              <w:t>ML2</w:t>
            </w:r>
          </w:p>
        </w:tc>
        <w:tc>
          <w:tcPr>
            <w:tcW w:w="1934" w:type="dxa"/>
          </w:tcPr>
          <w:p w14:paraId="38F738E3" w14:textId="77777777" w:rsidR="008A7234" w:rsidRPr="00C97028" w:rsidRDefault="005E0C01" w:rsidP="00D03DFA">
            <w:pPr>
              <w:jc w:val="right"/>
            </w:pPr>
            <w:r w:rsidRPr="00C97028">
              <w:t>3,92 %</w:t>
            </w:r>
          </w:p>
        </w:tc>
        <w:tc>
          <w:tcPr>
            <w:tcW w:w="1934" w:type="dxa"/>
          </w:tcPr>
          <w:p w14:paraId="7F4E35A0" w14:textId="77777777" w:rsidR="008A7234" w:rsidRPr="00C97028" w:rsidRDefault="005E0C01" w:rsidP="00D03DFA">
            <w:pPr>
              <w:jc w:val="right"/>
            </w:pPr>
            <w:r w:rsidRPr="00C97028">
              <w:t>0,21 %</w:t>
            </w:r>
          </w:p>
        </w:tc>
        <w:tc>
          <w:tcPr>
            <w:tcW w:w="1934" w:type="dxa"/>
          </w:tcPr>
          <w:p w14:paraId="766C412B" w14:textId="77777777" w:rsidR="008A7234" w:rsidRPr="00C97028" w:rsidRDefault="005E0C01" w:rsidP="00D03DFA">
            <w:pPr>
              <w:jc w:val="right"/>
            </w:pPr>
            <w:r w:rsidRPr="00C97028">
              <w:t>186 084</w:t>
            </w:r>
          </w:p>
        </w:tc>
        <w:tc>
          <w:tcPr>
            <w:tcW w:w="1934" w:type="dxa"/>
          </w:tcPr>
          <w:p w14:paraId="320D0D2D" w14:textId="77777777" w:rsidR="008A7234" w:rsidRPr="00C97028" w:rsidRDefault="005E0C01" w:rsidP="00D03DFA">
            <w:pPr>
              <w:jc w:val="right"/>
            </w:pPr>
            <w:r w:rsidRPr="00C97028">
              <w:t>2 638</w:t>
            </w:r>
          </w:p>
        </w:tc>
      </w:tr>
      <w:tr w:rsidR="008A7234" w:rsidRPr="00C97028" w14:paraId="3C1DB5C4" w14:textId="77777777" w:rsidTr="00D03DFA">
        <w:trPr>
          <w:trHeight w:val="380"/>
        </w:trPr>
        <w:tc>
          <w:tcPr>
            <w:tcW w:w="1384" w:type="dxa"/>
          </w:tcPr>
          <w:p w14:paraId="7A69BDD1" w14:textId="77777777" w:rsidR="008A7234" w:rsidRPr="00C97028" w:rsidRDefault="005E0C01" w:rsidP="00D03DFA">
            <w:r w:rsidRPr="00C97028">
              <w:t>ML3</w:t>
            </w:r>
          </w:p>
        </w:tc>
        <w:tc>
          <w:tcPr>
            <w:tcW w:w="1934" w:type="dxa"/>
          </w:tcPr>
          <w:p w14:paraId="45A3E327" w14:textId="77777777" w:rsidR="008A7234" w:rsidRPr="00C97028" w:rsidRDefault="005E0C01" w:rsidP="00D03DFA">
            <w:pPr>
              <w:jc w:val="right"/>
            </w:pPr>
            <w:r w:rsidRPr="00C97028">
              <w:t>13,13 %</w:t>
            </w:r>
          </w:p>
        </w:tc>
        <w:tc>
          <w:tcPr>
            <w:tcW w:w="1934" w:type="dxa"/>
          </w:tcPr>
          <w:p w14:paraId="3B4E1C1F" w14:textId="77777777" w:rsidR="008A7234" w:rsidRPr="00C97028" w:rsidRDefault="005E0C01" w:rsidP="00D03DFA">
            <w:pPr>
              <w:jc w:val="right"/>
            </w:pPr>
            <w:r w:rsidRPr="00C97028">
              <w:t>0,00 %</w:t>
            </w:r>
          </w:p>
        </w:tc>
        <w:tc>
          <w:tcPr>
            <w:tcW w:w="1934" w:type="dxa"/>
          </w:tcPr>
          <w:p w14:paraId="3E9999A5" w14:textId="77777777" w:rsidR="008A7234" w:rsidRPr="00C97028" w:rsidRDefault="005E0C01" w:rsidP="00D03DFA">
            <w:pPr>
              <w:jc w:val="right"/>
            </w:pPr>
            <w:r w:rsidRPr="00C97028">
              <w:t>623 279</w:t>
            </w:r>
          </w:p>
        </w:tc>
        <w:tc>
          <w:tcPr>
            <w:tcW w:w="1934" w:type="dxa"/>
          </w:tcPr>
          <w:p w14:paraId="25A81441" w14:textId="77777777" w:rsidR="008A7234" w:rsidRPr="00C97028" w:rsidRDefault="005E0C01" w:rsidP="00D03DFA">
            <w:pPr>
              <w:jc w:val="right"/>
            </w:pPr>
            <w:r w:rsidRPr="00C97028">
              <w:t>0</w:t>
            </w:r>
          </w:p>
        </w:tc>
      </w:tr>
      <w:tr w:rsidR="008A7234" w:rsidRPr="00C97028" w14:paraId="6A8A28E1" w14:textId="77777777" w:rsidTr="00D03DFA">
        <w:trPr>
          <w:trHeight w:val="380"/>
        </w:trPr>
        <w:tc>
          <w:tcPr>
            <w:tcW w:w="1384" w:type="dxa"/>
          </w:tcPr>
          <w:p w14:paraId="5AD2E3DD" w14:textId="77777777" w:rsidR="008A7234" w:rsidRPr="00C97028" w:rsidRDefault="005E0C01" w:rsidP="00D03DFA">
            <w:r w:rsidRPr="00C97028">
              <w:t>ML4</w:t>
            </w:r>
          </w:p>
        </w:tc>
        <w:tc>
          <w:tcPr>
            <w:tcW w:w="1934" w:type="dxa"/>
          </w:tcPr>
          <w:p w14:paraId="677C6FF2" w14:textId="77777777" w:rsidR="008A7234" w:rsidRPr="00C97028" w:rsidRDefault="005E0C01" w:rsidP="00D03DFA">
            <w:pPr>
              <w:jc w:val="right"/>
            </w:pPr>
            <w:r w:rsidRPr="00C97028">
              <w:t>34,15 %</w:t>
            </w:r>
          </w:p>
        </w:tc>
        <w:tc>
          <w:tcPr>
            <w:tcW w:w="1934" w:type="dxa"/>
          </w:tcPr>
          <w:p w14:paraId="2BDF8EE0" w14:textId="77777777" w:rsidR="008A7234" w:rsidRPr="00C97028" w:rsidRDefault="005E0C01" w:rsidP="00D03DFA">
            <w:pPr>
              <w:jc w:val="right"/>
            </w:pPr>
            <w:r w:rsidRPr="00C97028">
              <w:t>0,00 %</w:t>
            </w:r>
          </w:p>
        </w:tc>
        <w:tc>
          <w:tcPr>
            <w:tcW w:w="1934" w:type="dxa"/>
          </w:tcPr>
          <w:p w14:paraId="3A78F9CC" w14:textId="77777777" w:rsidR="008A7234" w:rsidRPr="00C97028" w:rsidRDefault="005E0C01" w:rsidP="00D03DFA">
            <w:pPr>
              <w:jc w:val="right"/>
            </w:pPr>
            <w:r w:rsidRPr="00C97028">
              <w:t>1 620 982</w:t>
            </w:r>
          </w:p>
        </w:tc>
        <w:tc>
          <w:tcPr>
            <w:tcW w:w="1934" w:type="dxa"/>
          </w:tcPr>
          <w:p w14:paraId="4E13D974" w14:textId="77777777" w:rsidR="008A7234" w:rsidRPr="00C97028" w:rsidRDefault="005E0C01" w:rsidP="00D03DFA">
            <w:pPr>
              <w:jc w:val="right"/>
            </w:pPr>
            <w:r w:rsidRPr="00C97028">
              <w:t>0</w:t>
            </w:r>
          </w:p>
        </w:tc>
      </w:tr>
      <w:tr w:rsidR="008A7234" w:rsidRPr="00C97028" w14:paraId="765D1207" w14:textId="77777777" w:rsidTr="00D03DFA">
        <w:trPr>
          <w:trHeight w:val="380"/>
        </w:trPr>
        <w:tc>
          <w:tcPr>
            <w:tcW w:w="1384" w:type="dxa"/>
          </w:tcPr>
          <w:p w14:paraId="514F359A" w14:textId="77777777" w:rsidR="008A7234" w:rsidRPr="00C97028" w:rsidRDefault="005E0C01" w:rsidP="00D03DFA">
            <w:r w:rsidRPr="00C97028">
              <w:t>ML5</w:t>
            </w:r>
          </w:p>
        </w:tc>
        <w:tc>
          <w:tcPr>
            <w:tcW w:w="1934" w:type="dxa"/>
          </w:tcPr>
          <w:p w14:paraId="66C82411" w14:textId="77777777" w:rsidR="008A7234" w:rsidRPr="00C97028" w:rsidRDefault="005E0C01" w:rsidP="00D03DFA">
            <w:pPr>
              <w:jc w:val="right"/>
            </w:pPr>
            <w:r w:rsidRPr="00C97028">
              <w:t>13,76 %</w:t>
            </w:r>
          </w:p>
        </w:tc>
        <w:tc>
          <w:tcPr>
            <w:tcW w:w="1934" w:type="dxa"/>
          </w:tcPr>
          <w:p w14:paraId="271C9930" w14:textId="77777777" w:rsidR="008A7234" w:rsidRPr="00C97028" w:rsidRDefault="005E0C01" w:rsidP="00D03DFA">
            <w:pPr>
              <w:jc w:val="right"/>
            </w:pPr>
            <w:r w:rsidRPr="00C97028">
              <w:t>2,84 %</w:t>
            </w:r>
          </w:p>
        </w:tc>
        <w:tc>
          <w:tcPr>
            <w:tcW w:w="1934" w:type="dxa"/>
          </w:tcPr>
          <w:p w14:paraId="0F2D8754" w14:textId="77777777" w:rsidR="008A7234" w:rsidRPr="00C97028" w:rsidRDefault="005E0C01" w:rsidP="00D03DFA">
            <w:pPr>
              <w:jc w:val="right"/>
            </w:pPr>
            <w:r w:rsidRPr="00C97028">
              <w:t>652 967</w:t>
            </w:r>
          </w:p>
        </w:tc>
        <w:tc>
          <w:tcPr>
            <w:tcW w:w="1934" w:type="dxa"/>
          </w:tcPr>
          <w:p w14:paraId="60AD6087" w14:textId="77777777" w:rsidR="008A7234" w:rsidRPr="00C97028" w:rsidRDefault="005E0C01" w:rsidP="00D03DFA">
            <w:pPr>
              <w:jc w:val="right"/>
            </w:pPr>
            <w:r w:rsidRPr="00C97028">
              <w:t>35 082</w:t>
            </w:r>
          </w:p>
        </w:tc>
      </w:tr>
      <w:tr w:rsidR="008A7234" w:rsidRPr="00C97028" w14:paraId="23BDB5F9" w14:textId="77777777" w:rsidTr="00D03DFA">
        <w:trPr>
          <w:trHeight w:val="380"/>
        </w:trPr>
        <w:tc>
          <w:tcPr>
            <w:tcW w:w="1384" w:type="dxa"/>
          </w:tcPr>
          <w:p w14:paraId="6B898177" w14:textId="77777777" w:rsidR="008A7234" w:rsidRPr="00C97028" w:rsidRDefault="005E0C01" w:rsidP="00D03DFA">
            <w:r w:rsidRPr="00C97028">
              <w:t>ML6</w:t>
            </w:r>
          </w:p>
        </w:tc>
        <w:tc>
          <w:tcPr>
            <w:tcW w:w="1934" w:type="dxa"/>
          </w:tcPr>
          <w:p w14:paraId="153893DD" w14:textId="77777777" w:rsidR="008A7234" w:rsidRPr="00C97028" w:rsidRDefault="005E0C01" w:rsidP="00D03DFA">
            <w:pPr>
              <w:jc w:val="right"/>
            </w:pPr>
            <w:r w:rsidRPr="00C97028">
              <w:t>0,04 %</w:t>
            </w:r>
          </w:p>
        </w:tc>
        <w:tc>
          <w:tcPr>
            <w:tcW w:w="1934" w:type="dxa"/>
          </w:tcPr>
          <w:p w14:paraId="368D52D6" w14:textId="77777777" w:rsidR="008A7234" w:rsidRPr="00C97028" w:rsidRDefault="005E0C01" w:rsidP="00D03DFA">
            <w:pPr>
              <w:jc w:val="right"/>
            </w:pPr>
            <w:r w:rsidRPr="00C97028">
              <w:t>2,04 %</w:t>
            </w:r>
          </w:p>
        </w:tc>
        <w:tc>
          <w:tcPr>
            <w:tcW w:w="1934" w:type="dxa"/>
          </w:tcPr>
          <w:p w14:paraId="66AFB581" w14:textId="77777777" w:rsidR="008A7234" w:rsidRPr="00C97028" w:rsidRDefault="005E0C01" w:rsidP="00D03DFA">
            <w:pPr>
              <w:jc w:val="right"/>
            </w:pPr>
            <w:r w:rsidRPr="00C97028">
              <w:t>1 732</w:t>
            </w:r>
          </w:p>
        </w:tc>
        <w:tc>
          <w:tcPr>
            <w:tcW w:w="1934" w:type="dxa"/>
          </w:tcPr>
          <w:p w14:paraId="7DD306ED" w14:textId="77777777" w:rsidR="008A7234" w:rsidRPr="00C97028" w:rsidRDefault="005E0C01" w:rsidP="00D03DFA">
            <w:pPr>
              <w:jc w:val="right"/>
            </w:pPr>
            <w:r w:rsidRPr="00C97028">
              <w:t>25 175</w:t>
            </w:r>
          </w:p>
        </w:tc>
      </w:tr>
      <w:tr w:rsidR="008A7234" w:rsidRPr="00C97028" w14:paraId="5731C955" w14:textId="77777777" w:rsidTr="00D03DFA">
        <w:trPr>
          <w:trHeight w:val="380"/>
        </w:trPr>
        <w:tc>
          <w:tcPr>
            <w:tcW w:w="1384" w:type="dxa"/>
          </w:tcPr>
          <w:p w14:paraId="3FFADF4F" w14:textId="77777777" w:rsidR="008A7234" w:rsidRPr="00C97028" w:rsidRDefault="005E0C01" w:rsidP="00D03DFA">
            <w:r w:rsidRPr="00C97028">
              <w:t>ML7</w:t>
            </w:r>
          </w:p>
        </w:tc>
        <w:tc>
          <w:tcPr>
            <w:tcW w:w="1934" w:type="dxa"/>
          </w:tcPr>
          <w:p w14:paraId="1655A8FA" w14:textId="77777777" w:rsidR="008A7234" w:rsidRPr="00C97028" w:rsidRDefault="005E0C01" w:rsidP="00D03DFA">
            <w:pPr>
              <w:jc w:val="right"/>
            </w:pPr>
            <w:r w:rsidRPr="00C97028">
              <w:t>0,00 %</w:t>
            </w:r>
          </w:p>
        </w:tc>
        <w:tc>
          <w:tcPr>
            <w:tcW w:w="1934" w:type="dxa"/>
          </w:tcPr>
          <w:p w14:paraId="6F403909" w14:textId="77777777" w:rsidR="008A7234" w:rsidRPr="00C97028" w:rsidRDefault="005E0C01" w:rsidP="00D03DFA">
            <w:pPr>
              <w:jc w:val="right"/>
            </w:pPr>
            <w:r w:rsidRPr="00C97028">
              <w:t>0,02 %</w:t>
            </w:r>
          </w:p>
        </w:tc>
        <w:tc>
          <w:tcPr>
            <w:tcW w:w="1934" w:type="dxa"/>
          </w:tcPr>
          <w:p w14:paraId="0DD913A5" w14:textId="77777777" w:rsidR="008A7234" w:rsidRPr="00C97028" w:rsidRDefault="005E0C01" w:rsidP="00D03DFA">
            <w:pPr>
              <w:jc w:val="right"/>
            </w:pPr>
            <w:r w:rsidRPr="00C97028">
              <w:t>0</w:t>
            </w:r>
          </w:p>
        </w:tc>
        <w:tc>
          <w:tcPr>
            <w:tcW w:w="1934" w:type="dxa"/>
          </w:tcPr>
          <w:p w14:paraId="5BD360B4" w14:textId="77777777" w:rsidR="008A7234" w:rsidRPr="00C97028" w:rsidRDefault="005E0C01" w:rsidP="00D03DFA">
            <w:pPr>
              <w:jc w:val="right"/>
            </w:pPr>
            <w:r w:rsidRPr="00C97028">
              <w:t>236</w:t>
            </w:r>
          </w:p>
        </w:tc>
      </w:tr>
      <w:tr w:rsidR="008A7234" w:rsidRPr="00C97028" w14:paraId="7624509C" w14:textId="77777777" w:rsidTr="00D03DFA">
        <w:trPr>
          <w:trHeight w:val="380"/>
        </w:trPr>
        <w:tc>
          <w:tcPr>
            <w:tcW w:w="1384" w:type="dxa"/>
          </w:tcPr>
          <w:p w14:paraId="2C05A9F5" w14:textId="77777777" w:rsidR="008A7234" w:rsidRPr="00C97028" w:rsidRDefault="005E0C01" w:rsidP="00D03DFA">
            <w:r w:rsidRPr="00C97028">
              <w:t>ML8</w:t>
            </w:r>
          </w:p>
        </w:tc>
        <w:tc>
          <w:tcPr>
            <w:tcW w:w="1934" w:type="dxa"/>
          </w:tcPr>
          <w:p w14:paraId="7055DAF1" w14:textId="77777777" w:rsidR="008A7234" w:rsidRPr="00C97028" w:rsidRDefault="005E0C01" w:rsidP="00D03DFA">
            <w:pPr>
              <w:jc w:val="right"/>
            </w:pPr>
            <w:r w:rsidRPr="00C97028">
              <w:t>6,66 %</w:t>
            </w:r>
          </w:p>
        </w:tc>
        <w:tc>
          <w:tcPr>
            <w:tcW w:w="1934" w:type="dxa"/>
          </w:tcPr>
          <w:p w14:paraId="28BD3F92" w14:textId="77777777" w:rsidR="008A7234" w:rsidRPr="00C97028" w:rsidRDefault="005E0C01" w:rsidP="00D03DFA">
            <w:pPr>
              <w:jc w:val="right"/>
            </w:pPr>
            <w:r w:rsidRPr="00C97028">
              <w:t>0,00 %</w:t>
            </w:r>
          </w:p>
        </w:tc>
        <w:tc>
          <w:tcPr>
            <w:tcW w:w="1934" w:type="dxa"/>
          </w:tcPr>
          <w:p w14:paraId="7F3C8CCA" w14:textId="77777777" w:rsidR="008A7234" w:rsidRPr="00C97028" w:rsidRDefault="005E0C01" w:rsidP="00D03DFA">
            <w:pPr>
              <w:jc w:val="right"/>
            </w:pPr>
            <w:r w:rsidRPr="00C97028">
              <w:t>315 925</w:t>
            </w:r>
          </w:p>
        </w:tc>
        <w:tc>
          <w:tcPr>
            <w:tcW w:w="1934" w:type="dxa"/>
          </w:tcPr>
          <w:p w14:paraId="50F22FE5" w14:textId="77777777" w:rsidR="008A7234" w:rsidRPr="00C97028" w:rsidRDefault="005E0C01" w:rsidP="00D03DFA">
            <w:pPr>
              <w:jc w:val="right"/>
            </w:pPr>
            <w:r w:rsidRPr="00C97028">
              <w:t>0</w:t>
            </w:r>
          </w:p>
        </w:tc>
      </w:tr>
      <w:tr w:rsidR="008A7234" w:rsidRPr="00C97028" w14:paraId="0B476C13" w14:textId="77777777" w:rsidTr="00D03DFA">
        <w:trPr>
          <w:trHeight w:val="380"/>
        </w:trPr>
        <w:tc>
          <w:tcPr>
            <w:tcW w:w="1384" w:type="dxa"/>
          </w:tcPr>
          <w:p w14:paraId="6A356A81" w14:textId="77777777" w:rsidR="008A7234" w:rsidRPr="00C97028" w:rsidRDefault="005E0C01" w:rsidP="00D03DFA">
            <w:r w:rsidRPr="00C97028">
              <w:t>ML9</w:t>
            </w:r>
          </w:p>
        </w:tc>
        <w:tc>
          <w:tcPr>
            <w:tcW w:w="1934" w:type="dxa"/>
          </w:tcPr>
          <w:p w14:paraId="1E43BE31" w14:textId="77777777" w:rsidR="008A7234" w:rsidRPr="00C97028" w:rsidRDefault="005E0C01" w:rsidP="00D03DFA">
            <w:pPr>
              <w:jc w:val="right"/>
            </w:pPr>
            <w:r w:rsidRPr="00C97028">
              <w:t>2,43 %</w:t>
            </w:r>
          </w:p>
        </w:tc>
        <w:tc>
          <w:tcPr>
            <w:tcW w:w="1934" w:type="dxa"/>
          </w:tcPr>
          <w:p w14:paraId="27E423C9" w14:textId="77777777" w:rsidR="008A7234" w:rsidRPr="00C97028" w:rsidRDefault="005E0C01" w:rsidP="00D03DFA">
            <w:pPr>
              <w:jc w:val="right"/>
            </w:pPr>
            <w:r w:rsidRPr="00C97028">
              <w:t>6,24 %</w:t>
            </w:r>
          </w:p>
        </w:tc>
        <w:tc>
          <w:tcPr>
            <w:tcW w:w="1934" w:type="dxa"/>
          </w:tcPr>
          <w:p w14:paraId="763DA285" w14:textId="77777777" w:rsidR="008A7234" w:rsidRPr="00C97028" w:rsidRDefault="005E0C01" w:rsidP="00D03DFA">
            <w:pPr>
              <w:jc w:val="right"/>
            </w:pPr>
            <w:r w:rsidRPr="00C97028">
              <w:t>115 269</w:t>
            </w:r>
          </w:p>
        </w:tc>
        <w:tc>
          <w:tcPr>
            <w:tcW w:w="1934" w:type="dxa"/>
          </w:tcPr>
          <w:p w14:paraId="3590B39D" w14:textId="77777777" w:rsidR="008A7234" w:rsidRPr="00C97028" w:rsidRDefault="005E0C01" w:rsidP="00D03DFA">
            <w:pPr>
              <w:jc w:val="right"/>
            </w:pPr>
            <w:r w:rsidRPr="00C97028">
              <w:t>76 964</w:t>
            </w:r>
          </w:p>
        </w:tc>
      </w:tr>
      <w:tr w:rsidR="008A7234" w:rsidRPr="00C97028" w14:paraId="2E1C35EC" w14:textId="77777777" w:rsidTr="00D03DFA">
        <w:trPr>
          <w:trHeight w:val="380"/>
        </w:trPr>
        <w:tc>
          <w:tcPr>
            <w:tcW w:w="1384" w:type="dxa"/>
          </w:tcPr>
          <w:p w14:paraId="4E09C6CE" w14:textId="77777777" w:rsidR="008A7234" w:rsidRPr="00C97028" w:rsidRDefault="005E0C01" w:rsidP="00D03DFA">
            <w:r w:rsidRPr="00C97028">
              <w:t>ML10</w:t>
            </w:r>
          </w:p>
        </w:tc>
        <w:tc>
          <w:tcPr>
            <w:tcW w:w="1934" w:type="dxa"/>
          </w:tcPr>
          <w:p w14:paraId="681CA5A0" w14:textId="77777777" w:rsidR="008A7234" w:rsidRPr="00C97028" w:rsidRDefault="005E0C01" w:rsidP="00D03DFA">
            <w:pPr>
              <w:jc w:val="right"/>
            </w:pPr>
            <w:r w:rsidRPr="00C97028">
              <w:t>20,69 %</w:t>
            </w:r>
          </w:p>
        </w:tc>
        <w:tc>
          <w:tcPr>
            <w:tcW w:w="1934" w:type="dxa"/>
          </w:tcPr>
          <w:p w14:paraId="2E0ACE55" w14:textId="77777777" w:rsidR="008A7234" w:rsidRPr="00C97028" w:rsidRDefault="005E0C01" w:rsidP="00D03DFA">
            <w:pPr>
              <w:jc w:val="right"/>
            </w:pPr>
            <w:r w:rsidRPr="00C97028">
              <w:t>1,92 %</w:t>
            </w:r>
          </w:p>
        </w:tc>
        <w:tc>
          <w:tcPr>
            <w:tcW w:w="1934" w:type="dxa"/>
          </w:tcPr>
          <w:p w14:paraId="6F9A593C" w14:textId="77777777" w:rsidR="008A7234" w:rsidRPr="00C97028" w:rsidRDefault="005E0C01" w:rsidP="00D03DFA">
            <w:pPr>
              <w:jc w:val="right"/>
            </w:pPr>
            <w:r w:rsidRPr="00C97028">
              <w:t>981 908</w:t>
            </w:r>
          </w:p>
        </w:tc>
        <w:tc>
          <w:tcPr>
            <w:tcW w:w="1934" w:type="dxa"/>
          </w:tcPr>
          <w:p w14:paraId="0F5E4225" w14:textId="77777777" w:rsidR="008A7234" w:rsidRPr="00C97028" w:rsidRDefault="005E0C01" w:rsidP="00D03DFA">
            <w:pPr>
              <w:jc w:val="right"/>
            </w:pPr>
            <w:r w:rsidRPr="00C97028">
              <w:t>23 685</w:t>
            </w:r>
          </w:p>
        </w:tc>
      </w:tr>
      <w:tr w:rsidR="008A7234" w:rsidRPr="00C97028" w14:paraId="35AC8104" w14:textId="77777777" w:rsidTr="00D03DFA">
        <w:trPr>
          <w:trHeight w:val="380"/>
        </w:trPr>
        <w:tc>
          <w:tcPr>
            <w:tcW w:w="1384" w:type="dxa"/>
          </w:tcPr>
          <w:p w14:paraId="0B4D6638" w14:textId="77777777" w:rsidR="008A7234" w:rsidRPr="00C97028" w:rsidRDefault="005E0C01" w:rsidP="00D03DFA">
            <w:r w:rsidRPr="00C97028">
              <w:t>ML11</w:t>
            </w:r>
          </w:p>
        </w:tc>
        <w:tc>
          <w:tcPr>
            <w:tcW w:w="1934" w:type="dxa"/>
          </w:tcPr>
          <w:p w14:paraId="335730C3" w14:textId="77777777" w:rsidR="008A7234" w:rsidRPr="00C97028" w:rsidRDefault="005E0C01" w:rsidP="00D03DFA">
            <w:pPr>
              <w:jc w:val="right"/>
            </w:pPr>
            <w:r w:rsidRPr="00C97028">
              <w:t>1,38 %</w:t>
            </w:r>
          </w:p>
        </w:tc>
        <w:tc>
          <w:tcPr>
            <w:tcW w:w="1934" w:type="dxa"/>
          </w:tcPr>
          <w:p w14:paraId="32F66815" w14:textId="77777777" w:rsidR="008A7234" w:rsidRPr="00C97028" w:rsidRDefault="005E0C01" w:rsidP="00D03DFA">
            <w:pPr>
              <w:jc w:val="right"/>
            </w:pPr>
            <w:r w:rsidRPr="00C97028">
              <w:t>17,71 %</w:t>
            </w:r>
          </w:p>
        </w:tc>
        <w:tc>
          <w:tcPr>
            <w:tcW w:w="1934" w:type="dxa"/>
          </w:tcPr>
          <w:p w14:paraId="3203ACCB" w14:textId="77777777" w:rsidR="008A7234" w:rsidRPr="00C97028" w:rsidRDefault="005E0C01" w:rsidP="00D03DFA">
            <w:pPr>
              <w:jc w:val="right"/>
            </w:pPr>
            <w:r w:rsidRPr="00C97028">
              <w:t>65 496</w:t>
            </w:r>
          </w:p>
        </w:tc>
        <w:tc>
          <w:tcPr>
            <w:tcW w:w="1934" w:type="dxa"/>
          </w:tcPr>
          <w:p w14:paraId="5208C64E" w14:textId="77777777" w:rsidR="008A7234" w:rsidRPr="00C97028" w:rsidRDefault="005E0C01" w:rsidP="00D03DFA">
            <w:pPr>
              <w:jc w:val="right"/>
            </w:pPr>
            <w:r w:rsidRPr="00C97028">
              <w:t>218 358</w:t>
            </w:r>
          </w:p>
        </w:tc>
      </w:tr>
      <w:tr w:rsidR="008A7234" w:rsidRPr="00C97028" w14:paraId="1240E6DF" w14:textId="77777777" w:rsidTr="00D03DFA">
        <w:trPr>
          <w:trHeight w:val="380"/>
        </w:trPr>
        <w:tc>
          <w:tcPr>
            <w:tcW w:w="1384" w:type="dxa"/>
          </w:tcPr>
          <w:p w14:paraId="35DE58C3" w14:textId="77777777" w:rsidR="008A7234" w:rsidRPr="00C97028" w:rsidRDefault="005E0C01" w:rsidP="00D03DFA">
            <w:r w:rsidRPr="00C97028">
              <w:t>ML13</w:t>
            </w:r>
          </w:p>
        </w:tc>
        <w:tc>
          <w:tcPr>
            <w:tcW w:w="1934" w:type="dxa"/>
          </w:tcPr>
          <w:p w14:paraId="2DFFF04E" w14:textId="77777777" w:rsidR="008A7234" w:rsidRPr="00C97028" w:rsidRDefault="005E0C01" w:rsidP="00D03DFA">
            <w:pPr>
              <w:jc w:val="right"/>
            </w:pPr>
            <w:r w:rsidRPr="00C97028">
              <w:t>0,00 %</w:t>
            </w:r>
          </w:p>
        </w:tc>
        <w:tc>
          <w:tcPr>
            <w:tcW w:w="1934" w:type="dxa"/>
          </w:tcPr>
          <w:p w14:paraId="4EB2B468" w14:textId="77777777" w:rsidR="008A7234" w:rsidRPr="00C97028" w:rsidRDefault="005E0C01" w:rsidP="00D03DFA">
            <w:pPr>
              <w:jc w:val="right"/>
            </w:pPr>
            <w:r w:rsidRPr="00C97028">
              <w:t>1,46 %</w:t>
            </w:r>
          </w:p>
        </w:tc>
        <w:tc>
          <w:tcPr>
            <w:tcW w:w="1934" w:type="dxa"/>
          </w:tcPr>
          <w:p w14:paraId="38BFCBFA" w14:textId="77777777" w:rsidR="008A7234" w:rsidRPr="00C97028" w:rsidRDefault="005E0C01" w:rsidP="00D03DFA">
            <w:pPr>
              <w:jc w:val="right"/>
            </w:pPr>
            <w:r w:rsidRPr="00C97028">
              <w:t>0</w:t>
            </w:r>
          </w:p>
        </w:tc>
        <w:tc>
          <w:tcPr>
            <w:tcW w:w="1934" w:type="dxa"/>
          </w:tcPr>
          <w:p w14:paraId="310119A0" w14:textId="77777777" w:rsidR="008A7234" w:rsidRPr="00C97028" w:rsidRDefault="005E0C01" w:rsidP="00D03DFA">
            <w:pPr>
              <w:jc w:val="right"/>
            </w:pPr>
            <w:r w:rsidRPr="00C97028">
              <w:t>18 028</w:t>
            </w:r>
          </w:p>
        </w:tc>
      </w:tr>
      <w:tr w:rsidR="008A7234" w:rsidRPr="00C97028" w14:paraId="1780740B" w14:textId="77777777" w:rsidTr="00D03DFA">
        <w:trPr>
          <w:trHeight w:val="380"/>
        </w:trPr>
        <w:tc>
          <w:tcPr>
            <w:tcW w:w="1384" w:type="dxa"/>
          </w:tcPr>
          <w:p w14:paraId="5EE5A106" w14:textId="77777777" w:rsidR="008A7234" w:rsidRPr="00C97028" w:rsidRDefault="005E0C01" w:rsidP="00D03DFA">
            <w:r w:rsidRPr="00C97028">
              <w:t>ML14</w:t>
            </w:r>
          </w:p>
        </w:tc>
        <w:tc>
          <w:tcPr>
            <w:tcW w:w="1934" w:type="dxa"/>
          </w:tcPr>
          <w:p w14:paraId="2A5F3CDF" w14:textId="77777777" w:rsidR="008A7234" w:rsidRPr="00C97028" w:rsidRDefault="005E0C01" w:rsidP="00D03DFA">
            <w:pPr>
              <w:jc w:val="right"/>
            </w:pPr>
            <w:r w:rsidRPr="00C97028">
              <w:t>0,02 %</w:t>
            </w:r>
          </w:p>
        </w:tc>
        <w:tc>
          <w:tcPr>
            <w:tcW w:w="1934" w:type="dxa"/>
          </w:tcPr>
          <w:p w14:paraId="22AEFAC0" w14:textId="77777777" w:rsidR="008A7234" w:rsidRPr="00C97028" w:rsidRDefault="005E0C01" w:rsidP="00D03DFA">
            <w:pPr>
              <w:jc w:val="right"/>
            </w:pPr>
            <w:r w:rsidRPr="00C97028">
              <w:t>13,05 %</w:t>
            </w:r>
          </w:p>
        </w:tc>
        <w:tc>
          <w:tcPr>
            <w:tcW w:w="1934" w:type="dxa"/>
          </w:tcPr>
          <w:p w14:paraId="2DD65305" w14:textId="77777777" w:rsidR="008A7234" w:rsidRPr="00C97028" w:rsidRDefault="005E0C01" w:rsidP="00D03DFA">
            <w:pPr>
              <w:jc w:val="right"/>
            </w:pPr>
            <w:r w:rsidRPr="00C97028">
              <w:t>810</w:t>
            </w:r>
          </w:p>
        </w:tc>
        <w:tc>
          <w:tcPr>
            <w:tcW w:w="1934" w:type="dxa"/>
          </w:tcPr>
          <w:p w14:paraId="123BB44C" w14:textId="77777777" w:rsidR="008A7234" w:rsidRPr="00C97028" w:rsidRDefault="005E0C01" w:rsidP="00D03DFA">
            <w:pPr>
              <w:jc w:val="right"/>
            </w:pPr>
            <w:r w:rsidRPr="00C97028">
              <w:t>160 979</w:t>
            </w:r>
          </w:p>
        </w:tc>
      </w:tr>
      <w:tr w:rsidR="008A7234" w:rsidRPr="00C97028" w14:paraId="24333EBF" w14:textId="77777777" w:rsidTr="00D03DFA">
        <w:trPr>
          <w:trHeight w:val="380"/>
        </w:trPr>
        <w:tc>
          <w:tcPr>
            <w:tcW w:w="1384" w:type="dxa"/>
          </w:tcPr>
          <w:p w14:paraId="35F098D2" w14:textId="77777777" w:rsidR="008A7234" w:rsidRPr="00C97028" w:rsidRDefault="005E0C01" w:rsidP="00D03DFA">
            <w:r w:rsidRPr="00C97028">
              <w:t>ML15</w:t>
            </w:r>
          </w:p>
        </w:tc>
        <w:tc>
          <w:tcPr>
            <w:tcW w:w="1934" w:type="dxa"/>
          </w:tcPr>
          <w:p w14:paraId="6A238D6C" w14:textId="77777777" w:rsidR="008A7234" w:rsidRPr="00C97028" w:rsidRDefault="005E0C01" w:rsidP="00D03DFA">
            <w:pPr>
              <w:jc w:val="right"/>
            </w:pPr>
            <w:r w:rsidRPr="00C97028">
              <w:t>0,05 %</w:t>
            </w:r>
          </w:p>
        </w:tc>
        <w:tc>
          <w:tcPr>
            <w:tcW w:w="1934" w:type="dxa"/>
          </w:tcPr>
          <w:p w14:paraId="70F55FF8" w14:textId="77777777" w:rsidR="008A7234" w:rsidRPr="00C97028" w:rsidRDefault="005E0C01" w:rsidP="00D03DFA">
            <w:pPr>
              <w:jc w:val="right"/>
            </w:pPr>
            <w:r w:rsidRPr="00C97028">
              <w:t>42,72 %</w:t>
            </w:r>
          </w:p>
        </w:tc>
        <w:tc>
          <w:tcPr>
            <w:tcW w:w="1934" w:type="dxa"/>
          </w:tcPr>
          <w:p w14:paraId="106F90FA" w14:textId="77777777" w:rsidR="008A7234" w:rsidRPr="00C97028" w:rsidRDefault="005E0C01" w:rsidP="00D03DFA">
            <w:pPr>
              <w:jc w:val="right"/>
            </w:pPr>
            <w:r w:rsidRPr="00C97028">
              <w:t>2 207</w:t>
            </w:r>
          </w:p>
        </w:tc>
        <w:tc>
          <w:tcPr>
            <w:tcW w:w="1934" w:type="dxa"/>
          </w:tcPr>
          <w:p w14:paraId="23197F3E" w14:textId="77777777" w:rsidR="008A7234" w:rsidRPr="00C97028" w:rsidRDefault="005E0C01" w:rsidP="00D03DFA">
            <w:pPr>
              <w:jc w:val="right"/>
            </w:pPr>
            <w:r w:rsidRPr="00C97028">
              <w:t>526 803</w:t>
            </w:r>
          </w:p>
        </w:tc>
      </w:tr>
      <w:tr w:rsidR="008A7234" w:rsidRPr="00C97028" w14:paraId="43CF3E91" w14:textId="77777777" w:rsidTr="00D03DFA">
        <w:trPr>
          <w:trHeight w:val="380"/>
        </w:trPr>
        <w:tc>
          <w:tcPr>
            <w:tcW w:w="1384" w:type="dxa"/>
          </w:tcPr>
          <w:p w14:paraId="5CFAFB54" w14:textId="77777777" w:rsidR="008A7234" w:rsidRPr="00C97028" w:rsidRDefault="005E0C01" w:rsidP="00D03DFA">
            <w:r w:rsidRPr="00C97028">
              <w:t>ML18</w:t>
            </w:r>
          </w:p>
        </w:tc>
        <w:tc>
          <w:tcPr>
            <w:tcW w:w="1934" w:type="dxa"/>
          </w:tcPr>
          <w:p w14:paraId="2388AC78" w14:textId="77777777" w:rsidR="008A7234" w:rsidRPr="00C97028" w:rsidRDefault="005E0C01" w:rsidP="00D03DFA">
            <w:pPr>
              <w:jc w:val="right"/>
            </w:pPr>
            <w:r w:rsidRPr="00C97028">
              <w:t>0,00 %</w:t>
            </w:r>
          </w:p>
        </w:tc>
        <w:tc>
          <w:tcPr>
            <w:tcW w:w="1934" w:type="dxa"/>
          </w:tcPr>
          <w:p w14:paraId="4D4D4119" w14:textId="77777777" w:rsidR="008A7234" w:rsidRPr="00C97028" w:rsidRDefault="005E0C01" w:rsidP="00D03DFA">
            <w:pPr>
              <w:jc w:val="right"/>
            </w:pPr>
            <w:r w:rsidRPr="00C97028">
              <w:t>1,93 %</w:t>
            </w:r>
          </w:p>
        </w:tc>
        <w:tc>
          <w:tcPr>
            <w:tcW w:w="1934" w:type="dxa"/>
          </w:tcPr>
          <w:p w14:paraId="27C73D31" w14:textId="77777777" w:rsidR="008A7234" w:rsidRPr="00C97028" w:rsidRDefault="005E0C01" w:rsidP="00D03DFA">
            <w:pPr>
              <w:jc w:val="right"/>
            </w:pPr>
            <w:r w:rsidRPr="00C97028">
              <w:t>0</w:t>
            </w:r>
          </w:p>
        </w:tc>
        <w:tc>
          <w:tcPr>
            <w:tcW w:w="1934" w:type="dxa"/>
          </w:tcPr>
          <w:p w14:paraId="218343DD" w14:textId="77777777" w:rsidR="008A7234" w:rsidRPr="00C97028" w:rsidRDefault="005E0C01" w:rsidP="00D03DFA">
            <w:pPr>
              <w:jc w:val="right"/>
            </w:pPr>
            <w:r w:rsidRPr="00C97028">
              <w:t>23 822</w:t>
            </w:r>
          </w:p>
        </w:tc>
      </w:tr>
      <w:tr w:rsidR="008A7234" w:rsidRPr="00C97028" w14:paraId="354BCE63" w14:textId="77777777" w:rsidTr="00D03DFA">
        <w:trPr>
          <w:trHeight w:val="380"/>
        </w:trPr>
        <w:tc>
          <w:tcPr>
            <w:tcW w:w="1384" w:type="dxa"/>
          </w:tcPr>
          <w:p w14:paraId="00A00CE2" w14:textId="77777777" w:rsidR="008A7234" w:rsidRPr="00C97028" w:rsidRDefault="005E0C01" w:rsidP="00D03DFA">
            <w:r w:rsidRPr="00C97028">
              <w:t>ML21</w:t>
            </w:r>
          </w:p>
        </w:tc>
        <w:tc>
          <w:tcPr>
            <w:tcW w:w="1934" w:type="dxa"/>
          </w:tcPr>
          <w:p w14:paraId="171AE32A" w14:textId="77777777" w:rsidR="008A7234" w:rsidRPr="00C97028" w:rsidRDefault="005E0C01" w:rsidP="00D03DFA">
            <w:pPr>
              <w:jc w:val="right"/>
            </w:pPr>
            <w:r w:rsidRPr="00C97028">
              <w:t>0,00 %</w:t>
            </w:r>
          </w:p>
        </w:tc>
        <w:tc>
          <w:tcPr>
            <w:tcW w:w="1934" w:type="dxa"/>
          </w:tcPr>
          <w:p w14:paraId="7D898A69" w14:textId="77777777" w:rsidR="008A7234" w:rsidRPr="00C97028" w:rsidRDefault="005E0C01" w:rsidP="00D03DFA">
            <w:pPr>
              <w:jc w:val="right"/>
            </w:pPr>
            <w:r w:rsidRPr="00C97028">
              <w:t>2,26 %</w:t>
            </w:r>
          </w:p>
        </w:tc>
        <w:tc>
          <w:tcPr>
            <w:tcW w:w="1934" w:type="dxa"/>
          </w:tcPr>
          <w:p w14:paraId="208FE6C7" w14:textId="77777777" w:rsidR="008A7234" w:rsidRPr="00C97028" w:rsidRDefault="005E0C01" w:rsidP="00D03DFA">
            <w:pPr>
              <w:jc w:val="right"/>
            </w:pPr>
            <w:r w:rsidRPr="00C97028">
              <w:t>6</w:t>
            </w:r>
          </w:p>
        </w:tc>
        <w:tc>
          <w:tcPr>
            <w:tcW w:w="1934" w:type="dxa"/>
          </w:tcPr>
          <w:p w14:paraId="4B952F7E" w14:textId="77777777" w:rsidR="008A7234" w:rsidRPr="00C97028" w:rsidRDefault="005E0C01" w:rsidP="00D03DFA">
            <w:pPr>
              <w:jc w:val="right"/>
            </w:pPr>
            <w:r w:rsidRPr="00C97028">
              <w:t>27 869</w:t>
            </w:r>
          </w:p>
        </w:tc>
      </w:tr>
      <w:tr w:rsidR="008A7234" w:rsidRPr="00C97028" w14:paraId="7A6C851C" w14:textId="77777777" w:rsidTr="00D03DFA">
        <w:trPr>
          <w:trHeight w:val="380"/>
        </w:trPr>
        <w:tc>
          <w:tcPr>
            <w:tcW w:w="1384" w:type="dxa"/>
          </w:tcPr>
          <w:p w14:paraId="38398F19" w14:textId="77777777" w:rsidR="008A7234" w:rsidRPr="00C97028" w:rsidRDefault="005E0C01" w:rsidP="00D03DFA">
            <w:r w:rsidRPr="00C97028">
              <w:t>ML22</w:t>
            </w:r>
          </w:p>
        </w:tc>
        <w:tc>
          <w:tcPr>
            <w:tcW w:w="1934" w:type="dxa"/>
          </w:tcPr>
          <w:p w14:paraId="13337179" w14:textId="77777777" w:rsidR="008A7234" w:rsidRPr="00C97028" w:rsidRDefault="005E0C01" w:rsidP="00D03DFA">
            <w:pPr>
              <w:jc w:val="right"/>
            </w:pPr>
            <w:r w:rsidRPr="00C97028">
              <w:t>0,47 %</w:t>
            </w:r>
          </w:p>
        </w:tc>
        <w:tc>
          <w:tcPr>
            <w:tcW w:w="1934" w:type="dxa"/>
          </w:tcPr>
          <w:p w14:paraId="3794FC0F" w14:textId="77777777" w:rsidR="008A7234" w:rsidRPr="00C97028" w:rsidRDefault="005E0C01" w:rsidP="00D03DFA">
            <w:pPr>
              <w:jc w:val="right"/>
            </w:pPr>
            <w:r w:rsidRPr="00C97028">
              <w:t>1,55 %</w:t>
            </w:r>
          </w:p>
        </w:tc>
        <w:tc>
          <w:tcPr>
            <w:tcW w:w="1934" w:type="dxa"/>
          </w:tcPr>
          <w:p w14:paraId="6996A1C4" w14:textId="77777777" w:rsidR="008A7234" w:rsidRPr="00C97028" w:rsidRDefault="005E0C01" w:rsidP="00D03DFA">
            <w:pPr>
              <w:jc w:val="right"/>
            </w:pPr>
            <w:r w:rsidRPr="00C97028">
              <w:t>22 125</w:t>
            </w:r>
          </w:p>
        </w:tc>
        <w:tc>
          <w:tcPr>
            <w:tcW w:w="1934" w:type="dxa"/>
          </w:tcPr>
          <w:p w14:paraId="52C8BFA2" w14:textId="77777777" w:rsidR="008A7234" w:rsidRPr="00C97028" w:rsidRDefault="005E0C01" w:rsidP="00D03DFA">
            <w:pPr>
              <w:jc w:val="right"/>
            </w:pPr>
            <w:r w:rsidRPr="00C97028">
              <w:t>19 116</w:t>
            </w:r>
          </w:p>
        </w:tc>
      </w:tr>
      <w:tr w:rsidR="008A7234" w:rsidRPr="00C97028" w14:paraId="6B8BCED5" w14:textId="77777777" w:rsidTr="00D03DFA">
        <w:trPr>
          <w:trHeight w:val="380"/>
        </w:trPr>
        <w:tc>
          <w:tcPr>
            <w:tcW w:w="1384" w:type="dxa"/>
          </w:tcPr>
          <w:p w14:paraId="303B8C84" w14:textId="77777777" w:rsidR="008A7234" w:rsidRPr="00C97028" w:rsidRDefault="008A7234" w:rsidP="00D03DFA"/>
        </w:tc>
        <w:tc>
          <w:tcPr>
            <w:tcW w:w="1934" w:type="dxa"/>
          </w:tcPr>
          <w:p w14:paraId="778A7BD7" w14:textId="77777777" w:rsidR="008A7234" w:rsidRPr="00C97028" w:rsidRDefault="008A7234" w:rsidP="00D03DFA">
            <w:pPr>
              <w:jc w:val="right"/>
            </w:pPr>
          </w:p>
        </w:tc>
        <w:tc>
          <w:tcPr>
            <w:tcW w:w="1934" w:type="dxa"/>
          </w:tcPr>
          <w:p w14:paraId="16BDE9C9" w14:textId="77777777" w:rsidR="008A7234" w:rsidRPr="00C97028" w:rsidRDefault="008A7234" w:rsidP="00D03DFA">
            <w:pPr>
              <w:jc w:val="right"/>
            </w:pPr>
          </w:p>
        </w:tc>
        <w:tc>
          <w:tcPr>
            <w:tcW w:w="1934" w:type="dxa"/>
          </w:tcPr>
          <w:p w14:paraId="0EBE6F1B" w14:textId="77777777" w:rsidR="008A7234" w:rsidRPr="00C97028" w:rsidRDefault="005E0C01" w:rsidP="00D03DFA">
            <w:pPr>
              <w:jc w:val="right"/>
            </w:pPr>
            <w:r w:rsidRPr="00C97028">
              <w:t>4 746 222</w:t>
            </w:r>
          </w:p>
        </w:tc>
        <w:tc>
          <w:tcPr>
            <w:tcW w:w="1934" w:type="dxa"/>
          </w:tcPr>
          <w:p w14:paraId="3AB9234B" w14:textId="77777777" w:rsidR="008A7234" w:rsidRPr="00C97028" w:rsidRDefault="005E0C01" w:rsidP="00D03DFA">
            <w:pPr>
              <w:jc w:val="right"/>
            </w:pPr>
            <w:r w:rsidRPr="00C97028">
              <w:t>1 233 296</w:t>
            </w:r>
          </w:p>
        </w:tc>
      </w:tr>
    </w:tbl>
    <w:p w14:paraId="7CE9BD0D" w14:textId="77777777" w:rsidR="008A7234" w:rsidRPr="00C97028" w:rsidRDefault="005E0C01" w:rsidP="00C97028">
      <w:pPr>
        <w:pStyle w:val="Overskrift2"/>
      </w:pPr>
      <w:r w:rsidRPr="00C97028">
        <w:t>Fordeling av eksport av forsvarsmateriell på land 2018–2021</w:t>
      </w:r>
    </w:p>
    <w:p w14:paraId="2E069422" w14:textId="3CCCE4B2" w:rsidR="008A7234" w:rsidRDefault="005E0C01" w:rsidP="00C97028">
      <w:r w:rsidRPr="00C97028">
        <w:t>Tabell 9.3 viser hvordan verdien av eksporten av forsvarsmateriell fordeler seg på mottakerland i perioden 2018 til 2021.</w:t>
      </w:r>
    </w:p>
    <w:p w14:paraId="1B6E4D3E" w14:textId="71960F6C" w:rsidR="00D03DFA" w:rsidRPr="00C97028" w:rsidRDefault="00D03DFA" w:rsidP="00D03DFA">
      <w:pPr>
        <w:pStyle w:val="tabell-tittel"/>
      </w:pPr>
      <w:r w:rsidRPr="00C97028">
        <w:t>Fordeling av eksport av A- og B- materiell på land (2018–2021) i 1000 NOK</w:t>
      </w:r>
    </w:p>
    <w:p w14:paraId="4D6DB24B" w14:textId="77777777" w:rsidR="008A7234" w:rsidRPr="00C97028" w:rsidRDefault="005E0C01" w:rsidP="00C97028">
      <w:pPr>
        <w:pStyle w:val="Tabellnavn"/>
      </w:pPr>
      <w:r w:rsidRPr="00C97028">
        <w:t>14J2xt2</w:t>
      </w:r>
    </w:p>
    <w:tbl>
      <w:tblPr>
        <w:tblStyle w:val="StandardTabell"/>
        <w:tblW w:w="16835" w:type="dxa"/>
        <w:tblLayout w:type="fixed"/>
        <w:tblLook w:val="04A0" w:firstRow="1" w:lastRow="0" w:firstColumn="1" w:lastColumn="0" w:noHBand="0" w:noVBand="1"/>
      </w:tblPr>
      <w:tblGrid>
        <w:gridCol w:w="1320"/>
        <w:gridCol w:w="1171"/>
        <w:gridCol w:w="1172"/>
        <w:gridCol w:w="1152"/>
        <w:gridCol w:w="1191"/>
        <w:gridCol w:w="1172"/>
        <w:gridCol w:w="1152"/>
        <w:gridCol w:w="1191"/>
        <w:gridCol w:w="1171"/>
        <w:gridCol w:w="1172"/>
        <w:gridCol w:w="10"/>
        <w:gridCol w:w="1162"/>
        <w:gridCol w:w="1171"/>
        <w:gridCol w:w="1210"/>
        <w:gridCol w:w="1418"/>
      </w:tblGrid>
      <w:tr w:rsidR="00797179" w:rsidRPr="00C97028" w14:paraId="095E6E29" w14:textId="77777777" w:rsidTr="002F026D">
        <w:trPr>
          <w:trHeight w:val="300"/>
        </w:trPr>
        <w:tc>
          <w:tcPr>
            <w:tcW w:w="1320" w:type="dxa"/>
            <w:shd w:val="clear" w:color="auto" w:fill="FFFFFF"/>
          </w:tcPr>
          <w:p w14:paraId="5A8AC803" w14:textId="77777777" w:rsidR="00797179" w:rsidRPr="00C97028" w:rsidRDefault="00797179" w:rsidP="00C97028">
            <w:r w:rsidRPr="00C97028">
              <w:t> </w:t>
            </w:r>
          </w:p>
        </w:tc>
        <w:tc>
          <w:tcPr>
            <w:tcW w:w="3495" w:type="dxa"/>
            <w:gridSpan w:val="3"/>
          </w:tcPr>
          <w:p w14:paraId="12CF9B01" w14:textId="29779EB4" w:rsidR="00797179" w:rsidRPr="00C97028" w:rsidRDefault="00797179" w:rsidP="00797179">
            <w:pPr>
              <w:jc w:val="center"/>
            </w:pPr>
            <w:r w:rsidRPr="00C97028">
              <w:t>2018</w:t>
            </w:r>
          </w:p>
        </w:tc>
        <w:tc>
          <w:tcPr>
            <w:tcW w:w="3515" w:type="dxa"/>
            <w:gridSpan w:val="3"/>
          </w:tcPr>
          <w:p w14:paraId="3A12D9E2" w14:textId="7665F11E" w:rsidR="00797179" w:rsidRPr="00C97028" w:rsidRDefault="00797179" w:rsidP="00797179">
            <w:pPr>
              <w:jc w:val="center"/>
            </w:pPr>
            <w:r w:rsidRPr="00C97028">
              <w:t>2019</w:t>
            </w:r>
          </w:p>
        </w:tc>
        <w:tc>
          <w:tcPr>
            <w:tcW w:w="3544" w:type="dxa"/>
            <w:gridSpan w:val="4"/>
          </w:tcPr>
          <w:p w14:paraId="003D739E" w14:textId="77777777" w:rsidR="00797179" w:rsidRPr="00C97028" w:rsidRDefault="00797179" w:rsidP="00797179">
            <w:pPr>
              <w:jc w:val="center"/>
            </w:pPr>
            <w:r w:rsidRPr="00C97028">
              <w:t>2020</w:t>
            </w:r>
          </w:p>
        </w:tc>
        <w:tc>
          <w:tcPr>
            <w:tcW w:w="3543" w:type="dxa"/>
            <w:gridSpan w:val="3"/>
          </w:tcPr>
          <w:p w14:paraId="508936EF" w14:textId="77777777" w:rsidR="00797179" w:rsidRPr="00C97028" w:rsidRDefault="00797179" w:rsidP="00797179">
            <w:pPr>
              <w:jc w:val="center"/>
            </w:pPr>
            <w:r w:rsidRPr="00C97028">
              <w:t>2021</w:t>
            </w:r>
          </w:p>
        </w:tc>
        <w:tc>
          <w:tcPr>
            <w:tcW w:w="1418" w:type="dxa"/>
          </w:tcPr>
          <w:p w14:paraId="3B0D540E" w14:textId="77777777" w:rsidR="00797179" w:rsidRPr="00C97028" w:rsidRDefault="00797179" w:rsidP="00D03DFA">
            <w:pPr>
              <w:jc w:val="right"/>
            </w:pPr>
            <w:r w:rsidRPr="00C97028">
              <w:t> </w:t>
            </w:r>
          </w:p>
        </w:tc>
      </w:tr>
      <w:tr w:rsidR="008A7234" w:rsidRPr="00C97028" w14:paraId="39693DE2" w14:textId="77777777" w:rsidTr="002F026D">
        <w:trPr>
          <w:trHeight w:val="560"/>
        </w:trPr>
        <w:tc>
          <w:tcPr>
            <w:tcW w:w="1320" w:type="dxa"/>
          </w:tcPr>
          <w:p w14:paraId="06B4E2E8" w14:textId="77777777" w:rsidR="008A7234" w:rsidRPr="00C97028" w:rsidRDefault="005E0C01" w:rsidP="00C97028">
            <w:r w:rsidRPr="00C97028">
              <w:t>Land</w:t>
            </w:r>
          </w:p>
        </w:tc>
        <w:tc>
          <w:tcPr>
            <w:tcW w:w="1171" w:type="dxa"/>
          </w:tcPr>
          <w:p w14:paraId="647180BF" w14:textId="77777777" w:rsidR="008A7234" w:rsidRPr="00C97028" w:rsidRDefault="005E0C01" w:rsidP="00D03DFA">
            <w:pPr>
              <w:jc w:val="right"/>
            </w:pPr>
            <w:r w:rsidRPr="00C97028">
              <w:t>A-materiell</w:t>
            </w:r>
          </w:p>
        </w:tc>
        <w:tc>
          <w:tcPr>
            <w:tcW w:w="1172" w:type="dxa"/>
          </w:tcPr>
          <w:p w14:paraId="71650E81" w14:textId="77777777" w:rsidR="008A7234" w:rsidRPr="00C97028" w:rsidRDefault="005E0C01" w:rsidP="00D03DFA">
            <w:pPr>
              <w:jc w:val="right"/>
            </w:pPr>
            <w:r w:rsidRPr="00C97028">
              <w:t>B-materiell</w:t>
            </w:r>
          </w:p>
        </w:tc>
        <w:tc>
          <w:tcPr>
            <w:tcW w:w="1152" w:type="dxa"/>
          </w:tcPr>
          <w:p w14:paraId="4CEA5303" w14:textId="77777777" w:rsidR="008A7234" w:rsidRPr="00C97028" w:rsidRDefault="005E0C01" w:rsidP="00D03DFA">
            <w:pPr>
              <w:jc w:val="right"/>
            </w:pPr>
            <w:r w:rsidRPr="00C97028">
              <w:t>Totalt</w:t>
            </w:r>
            <w:r w:rsidRPr="00C97028">
              <w:br/>
              <w:t xml:space="preserve"> (A + B)</w:t>
            </w:r>
          </w:p>
        </w:tc>
        <w:tc>
          <w:tcPr>
            <w:tcW w:w="1191" w:type="dxa"/>
          </w:tcPr>
          <w:p w14:paraId="547F8683" w14:textId="77777777" w:rsidR="008A7234" w:rsidRPr="00C97028" w:rsidRDefault="005E0C01" w:rsidP="00D03DFA">
            <w:pPr>
              <w:jc w:val="right"/>
            </w:pPr>
            <w:r w:rsidRPr="00C97028">
              <w:t>A-materiell</w:t>
            </w:r>
          </w:p>
        </w:tc>
        <w:tc>
          <w:tcPr>
            <w:tcW w:w="1172" w:type="dxa"/>
          </w:tcPr>
          <w:p w14:paraId="3B582310" w14:textId="77777777" w:rsidR="008A7234" w:rsidRPr="00C97028" w:rsidRDefault="005E0C01" w:rsidP="00D03DFA">
            <w:pPr>
              <w:jc w:val="right"/>
            </w:pPr>
            <w:r w:rsidRPr="00C97028">
              <w:t>B-materiell</w:t>
            </w:r>
          </w:p>
        </w:tc>
        <w:tc>
          <w:tcPr>
            <w:tcW w:w="1152" w:type="dxa"/>
          </w:tcPr>
          <w:p w14:paraId="3F45DDA0" w14:textId="77777777" w:rsidR="008A7234" w:rsidRPr="00C97028" w:rsidRDefault="005E0C01" w:rsidP="00D03DFA">
            <w:pPr>
              <w:jc w:val="right"/>
            </w:pPr>
            <w:r w:rsidRPr="00C97028">
              <w:t xml:space="preserve">Totalt </w:t>
            </w:r>
            <w:r w:rsidRPr="00C97028">
              <w:br/>
              <w:t>(A + B)</w:t>
            </w:r>
          </w:p>
        </w:tc>
        <w:tc>
          <w:tcPr>
            <w:tcW w:w="1191" w:type="dxa"/>
          </w:tcPr>
          <w:p w14:paraId="76542188" w14:textId="77777777" w:rsidR="008A7234" w:rsidRPr="00C97028" w:rsidRDefault="005E0C01" w:rsidP="00D03DFA">
            <w:pPr>
              <w:jc w:val="right"/>
            </w:pPr>
            <w:r w:rsidRPr="00C97028">
              <w:t>A-materiell</w:t>
            </w:r>
          </w:p>
        </w:tc>
        <w:tc>
          <w:tcPr>
            <w:tcW w:w="1171" w:type="dxa"/>
          </w:tcPr>
          <w:p w14:paraId="14975984" w14:textId="77777777" w:rsidR="008A7234" w:rsidRPr="00C97028" w:rsidRDefault="005E0C01" w:rsidP="00D03DFA">
            <w:pPr>
              <w:jc w:val="right"/>
            </w:pPr>
            <w:r w:rsidRPr="00C97028">
              <w:t>B-materiell</w:t>
            </w:r>
          </w:p>
        </w:tc>
        <w:tc>
          <w:tcPr>
            <w:tcW w:w="1172" w:type="dxa"/>
          </w:tcPr>
          <w:p w14:paraId="0D51E137" w14:textId="77777777" w:rsidR="008A7234" w:rsidRPr="00C97028" w:rsidRDefault="005E0C01" w:rsidP="00D03DFA">
            <w:pPr>
              <w:jc w:val="right"/>
            </w:pPr>
            <w:r w:rsidRPr="00C97028">
              <w:t xml:space="preserve">Totalt </w:t>
            </w:r>
            <w:r w:rsidRPr="00C97028">
              <w:br/>
              <w:t>(A + B)</w:t>
            </w:r>
          </w:p>
        </w:tc>
        <w:tc>
          <w:tcPr>
            <w:tcW w:w="1172" w:type="dxa"/>
            <w:gridSpan w:val="2"/>
          </w:tcPr>
          <w:p w14:paraId="1939C0AB" w14:textId="77777777" w:rsidR="008A7234" w:rsidRPr="00C97028" w:rsidRDefault="005E0C01" w:rsidP="00D03DFA">
            <w:pPr>
              <w:jc w:val="right"/>
            </w:pPr>
            <w:r w:rsidRPr="00C97028">
              <w:t>A-materiell</w:t>
            </w:r>
          </w:p>
        </w:tc>
        <w:tc>
          <w:tcPr>
            <w:tcW w:w="1171" w:type="dxa"/>
          </w:tcPr>
          <w:p w14:paraId="57A110C0" w14:textId="77777777" w:rsidR="008A7234" w:rsidRPr="00C97028" w:rsidRDefault="005E0C01" w:rsidP="00D03DFA">
            <w:pPr>
              <w:jc w:val="right"/>
            </w:pPr>
            <w:r w:rsidRPr="00C97028">
              <w:t>B-materiell</w:t>
            </w:r>
          </w:p>
        </w:tc>
        <w:tc>
          <w:tcPr>
            <w:tcW w:w="1210" w:type="dxa"/>
          </w:tcPr>
          <w:p w14:paraId="590C6B2B" w14:textId="77777777" w:rsidR="008A7234" w:rsidRPr="00C97028" w:rsidRDefault="005E0C01" w:rsidP="00D03DFA">
            <w:pPr>
              <w:jc w:val="right"/>
            </w:pPr>
            <w:r w:rsidRPr="00C97028">
              <w:t xml:space="preserve">Totalt </w:t>
            </w:r>
            <w:r w:rsidRPr="00C97028">
              <w:br/>
              <w:t>(A + B)</w:t>
            </w:r>
          </w:p>
        </w:tc>
        <w:tc>
          <w:tcPr>
            <w:tcW w:w="1418" w:type="dxa"/>
          </w:tcPr>
          <w:p w14:paraId="4C782D28" w14:textId="77777777" w:rsidR="008A7234" w:rsidRPr="00C97028" w:rsidRDefault="005E0C01" w:rsidP="00D03DFA">
            <w:pPr>
              <w:jc w:val="right"/>
            </w:pPr>
            <w:r w:rsidRPr="00C97028">
              <w:t>Endring 2021–2020</w:t>
            </w:r>
          </w:p>
        </w:tc>
      </w:tr>
      <w:tr w:rsidR="008A7234" w:rsidRPr="00C97028" w14:paraId="5233AA1C" w14:textId="77777777" w:rsidTr="002F026D">
        <w:trPr>
          <w:trHeight w:val="320"/>
        </w:trPr>
        <w:tc>
          <w:tcPr>
            <w:tcW w:w="1320" w:type="dxa"/>
          </w:tcPr>
          <w:p w14:paraId="1577E597" w14:textId="77777777" w:rsidR="008A7234" w:rsidRPr="00C97028" w:rsidRDefault="005E0C01" w:rsidP="00C97028">
            <w:r w:rsidRPr="00C97028">
              <w:t>Albania</w:t>
            </w:r>
          </w:p>
        </w:tc>
        <w:tc>
          <w:tcPr>
            <w:tcW w:w="1171" w:type="dxa"/>
          </w:tcPr>
          <w:p w14:paraId="33AF8735" w14:textId="77777777" w:rsidR="008A7234" w:rsidRPr="00C97028" w:rsidRDefault="005E0C01" w:rsidP="00D03DFA">
            <w:pPr>
              <w:jc w:val="right"/>
            </w:pPr>
            <w:r w:rsidRPr="00C97028">
              <w:t>0</w:t>
            </w:r>
          </w:p>
        </w:tc>
        <w:tc>
          <w:tcPr>
            <w:tcW w:w="1172" w:type="dxa"/>
          </w:tcPr>
          <w:p w14:paraId="6FE2BC51" w14:textId="77777777" w:rsidR="008A7234" w:rsidRPr="00C97028" w:rsidRDefault="005E0C01" w:rsidP="00D03DFA">
            <w:pPr>
              <w:jc w:val="right"/>
            </w:pPr>
            <w:r w:rsidRPr="00C97028">
              <w:t>0</w:t>
            </w:r>
          </w:p>
        </w:tc>
        <w:tc>
          <w:tcPr>
            <w:tcW w:w="1152" w:type="dxa"/>
          </w:tcPr>
          <w:p w14:paraId="685F54E0" w14:textId="77777777" w:rsidR="008A7234" w:rsidRPr="00C97028" w:rsidRDefault="005E0C01" w:rsidP="00D03DFA">
            <w:pPr>
              <w:jc w:val="right"/>
            </w:pPr>
            <w:r w:rsidRPr="00C97028">
              <w:t>0</w:t>
            </w:r>
          </w:p>
        </w:tc>
        <w:tc>
          <w:tcPr>
            <w:tcW w:w="1191" w:type="dxa"/>
          </w:tcPr>
          <w:p w14:paraId="2C48137B" w14:textId="77777777" w:rsidR="008A7234" w:rsidRPr="00C97028" w:rsidRDefault="005E0C01" w:rsidP="00D03DFA">
            <w:pPr>
              <w:jc w:val="right"/>
            </w:pPr>
            <w:r w:rsidRPr="00C97028">
              <w:t>0</w:t>
            </w:r>
          </w:p>
        </w:tc>
        <w:tc>
          <w:tcPr>
            <w:tcW w:w="1172" w:type="dxa"/>
          </w:tcPr>
          <w:p w14:paraId="6420240F" w14:textId="77777777" w:rsidR="008A7234" w:rsidRPr="00C97028" w:rsidRDefault="005E0C01" w:rsidP="00D03DFA">
            <w:pPr>
              <w:jc w:val="right"/>
            </w:pPr>
            <w:r w:rsidRPr="00C97028">
              <w:t>1 055</w:t>
            </w:r>
          </w:p>
        </w:tc>
        <w:tc>
          <w:tcPr>
            <w:tcW w:w="1152" w:type="dxa"/>
          </w:tcPr>
          <w:p w14:paraId="40142D24" w14:textId="77777777" w:rsidR="008A7234" w:rsidRPr="00C97028" w:rsidRDefault="005E0C01" w:rsidP="00D03DFA">
            <w:pPr>
              <w:jc w:val="right"/>
            </w:pPr>
            <w:r w:rsidRPr="00C97028">
              <w:t>1 055</w:t>
            </w:r>
          </w:p>
        </w:tc>
        <w:tc>
          <w:tcPr>
            <w:tcW w:w="1191" w:type="dxa"/>
          </w:tcPr>
          <w:p w14:paraId="611481D0" w14:textId="77777777" w:rsidR="008A7234" w:rsidRPr="00C97028" w:rsidRDefault="005E0C01" w:rsidP="00D03DFA">
            <w:pPr>
              <w:jc w:val="right"/>
            </w:pPr>
            <w:r w:rsidRPr="00C97028">
              <w:t>0</w:t>
            </w:r>
          </w:p>
        </w:tc>
        <w:tc>
          <w:tcPr>
            <w:tcW w:w="1171" w:type="dxa"/>
          </w:tcPr>
          <w:p w14:paraId="6AC4EA31" w14:textId="77777777" w:rsidR="008A7234" w:rsidRPr="00C97028" w:rsidRDefault="005E0C01" w:rsidP="00D03DFA">
            <w:pPr>
              <w:jc w:val="right"/>
            </w:pPr>
            <w:r w:rsidRPr="00C97028">
              <w:t>0</w:t>
            </w:r>
          </w:p>
        </w:tc>
        <w:tc>
          <w:tcPr>
            <w:tcW w:w="1172" w:type="dxa"/>
          </w:tcPr>
          <w:p w14:paraId="1F594DA4" w14:textId="77777777" w:rsidR="008A7234" w:rsidRPr="00C97028" w:rsidRDefault="005E0C01" w:rsidP="00D03DFA">
            <w:pPr>
              <w:jc w:val="right"/>
            </w:pPr>
            <w:r w:rsidRPr="00C97028">
              <w:t>0</w:t>
            </w:r>
          </w:p>
        </w:tc>
        <w:tc>
          <w:tcPr>
            <w:tcW w:w="1172" w:type="dxa"/>
            <w:gridSpan w:val="2"/>
          </w:tcPr>
          <w:p w14:paraId="40045F86" w14:textId="77777777" w:rsidR="008A7234" w:rsidRPr="00C97028" w:rsidRDefault="005E0C01" w:rsidP="00D03DFA">
            <w:pPr>
              <w:jc w:val="right"/>
            </w:pPr>
            <w:r w:rsidRPr="00C97028">
              <w:t>0</w:t>
            </w:r>
          </w:p>
        </w:tc>
        <w:tc>
          <w:tcPr>
            <w:tcW w:w="1171" w:type="dxa"/>
          </w:tcPr>
          <w:p w14:paraId="02D17472" w14:textId="77777777" w:rsidR="008A7234" w:rsidRPr="00C97028" w:rsidRDefault="005E0C01" w:rsidP="00D03DFA">
            <w:pPr>
              <w:jc w:val="right"/>
            </w:pPr>
            <w:r w:rsidRPr="00C97028">
              <w:t>0</w:t>
            </w:r>
          </w:p>
        </w:tc>
        <w:tc>
          <w:tcPr>
            <w:tcW w:w="1210" w:type="dxa"/>
          </w:tcPr>
          <w:p w14:paraId="386CE7F2" w14:textId="77777777" w:rsidR="008A7234" w:rsidRPr="00C97028" w:rsidRDefault="005E0C01" w:rsidP="00D03DFA">
            <w:pPr>
              <w:jc w:val="right"/>
            </w:pPr>
            <w:r w:rsidRPr="00C97028">
              <w:t>0</w:t>
            </w:r>
          </w:p>
        </w:tc>
        <w:tc>
          <w:tcPr>
            <w:tcW w:w="1418" w:type="dxa"/>
          </w:tcPr>
          <w:p w14:paraId="450B010A" w14:textId="77777777" w:rsidR="008A7234" w:rsidRPr="00C97028" w:rsidRDefault="005E0C01" w:rsidP="00D03DFA">
            <w:pPr>
              <w:jc w:val="right"/>
            </w:pPr>
            <w:r w:rsidRPr="00C97028">
              <w:t>0</w:t>
            </w:r>
          </w:p>
        </w:tc>
      </w:tr>
      <w:tr w:rsidR="008A7234" w:rsidRPr="00C97028" w14:paraId="107FB893" w14:textId="77777777" w:rsidTr="002F026D">
        <w:trPr>
          <w:trHeight w:val="320"/>
        </w:trPr>
        <w:tc>
          <w:tcPr>
            <w:tcW w:w="1320" w:type="dxa"/>
          </w:tcPr>
          <w:p w14:paraId="2311C6F8" w14:textId="77777777" w:rsidR="008A7234" w:rsidRPr="00C97028" w:rsidRDefault="005E0C01" w:rsidP="00C97028">
            <w:r w:rsidRPr="00C97028">
              <w:t>Argentina</w:t>
            </w:r>
          </w:p>
        </w:tc>
        <w:tc>
          <w:tcPr>
            <w:tcW w:w="1171" w:type="dxa"/>
          </w:tcPr>
          <w:p w14:paraId="7C0AE6EA" w14:textId="77777777" w:rsidR="008A7234" w:rsidRPr="00C97028" w:rsidRDefault="005E0C01" w:rsidP="00D03DFA">
            <w:pPr>
              <w:jc w:val="right"/>
            </w:pPr>
            <w:r w:rsidRPr="00C97028">
              <w:t>0</w:t>
            </w:r>
          </w:p>
        </w:tc>
        <w:tc>
          <w:tcPr>
            <w:tcW w:w="1172" w:type="dxa"/>
          </w:tcPr>
          <w:p w14:paraId="4949A282" w14:textId="77777777" w:rsidR="008A7234" w:rsidRPr="00C97028" w:rsidRDefault="005E0C01" w:rsidP="00D03DFA">
            <w:pPr>
              <w:jc w:val="right"/>
            </w:pPr>
            <w:r w:rsidRPr="00C97028">
              <w:t>0</w:t>
            </w:r>
          </w:p>
        </w:tc>
        <w:tc>
          <w:tcPr>
            <w:tcW w:w="1152" w:type="dxa"/>
          </w:tcPr>
          <w:p w14:paraId="28EC26AD" w14:textId="77777777" w:rsidR="008A7234" w:rsidRPr="00C97028" w:rsidRDefault="005E0C01" w:rsidP="00D03DFA">
            <w:pPr>
              <w:jc w:val="right"/>
            </w:pPr>
            <w:r w:rsidRPr="00C97028">
              <w:t>0</w:t>
            </w:r>
          </w:p>
        </w:tc>
        <w:tc>
          <w:tcPr>
            <w:tcW w:w="1191" w:type="dxa"/>
          </w:tcPr>
          <w:p w14:paraId="06947F56" w14:textId="77777777" w:rsidR="008A7234" w:rsidRPr="00C97028" w:rsidRDefault="005E0C01" w:rsidP="00D03DFA">
            <w:pPr>
              <w:jc w:val="right"/>
            </w:pPr>
            <w:r w:rsidRPr="00C97028">
              <w:t>162</w:t>
            </w:r>
          </w:p>
        </w:tc>
        <w:tc>
          <w:tcPr>
            <w:tcW w:w="1172" w:type="dxa"/>
          </w:tcPr>
          <w:p w14:paraId="09E5BA79" w14:textId="77777777" w:rsidR="008A7234" w:rsidRPr="00C97028" w:rsidRDefault="005E0C01" w:rsidP="00D03DFA">
            <w:pPr>
              <w:jc w:val="right"/>
            </w:pPr>
            <w:r w:rsidRPr="00C97028">
              <w:t>0</w:t>
            </w:r>
          </w:p>
        </w:tc>
        <w:tc>
          <w:tcPr>
            <w:tcW w:w="1152" w:type="dxa"/>
          </w:tcPr>
          <w:p w14:paraId="4D2F5839" w14:textId="77777777" w:rsidR="008A7234" w:rsidRPr="00C97028" w:rsidRDefault="005E0C01" w:rsidP="00D03DFA">
            <w:pPr>
              <w:jc w:val="right"/>
            </w:pPr>
            <w:r w:rsidRPr="00C97028">
              <w:t>162</w:t>
            </w:r>
          </w:p>
        </w:tc>
        <w:tc>
          <w:tcPr>
            <w:tcW w:w="1191" w:type="dxa"/>
          </w:tcPr>
          <w:p w14:paraId="2C585940" w14:textId="77777777" w:rsidR="008A7234" w:rsidRPr="00C97028" w:rsidRDefault="005E0C01" w:rsidP="00D03DFA">
            <w:pPr>
              <w:jc w:val="right"/>
            </w:pPr>
            <w:r w:rsidRPr="00C97028">
              <w:t>0</w:t>
            </w:r>
          </w:p>
        </w:tc>
        <w:tc>
          <w:tcPr>
            <w:tcW w:w="1171" w:type="dxa"/>
          </w:tcPr>
          <w:p w14:paraId="5464BE38" w14:textId="77777777" w:rsidR="008A7234" w:rsidRPr="00C97028" w:rsidRDefault="005E0C01" w:rsidP="00D03DFA">
            <w:pPr>
              <w:jc w:val="right"/>
            </w:pPr>
            <w:r w:rsidRPr="00C97028">
              <w:t>0</w:t>
            </w:r>
          </w:p>
        </w:tc>
        <w:tc>
          <w:tcPr>
            <w:tcW w:w="1172" w:type="dxa"/>
          </w:tcPr>
          <w:p w14:paraId="37E25F9B" w14:textId="77777777" w:rsidR="008A7234" w:rsidRPr="00C97028" w:rsidRDefault="005E0C01" w:rsidP="00D03DFA">
            <w:pPr>
              <w:jc w:val="right"/>
            </w:pPr>
            <w:r w:rsidRPr="00C97028">
              <w:t>0</w:t>
            </w:r>
          </w:p>
        </w:tc>
        <w:tc>
          <w:tcPr>
            <w:tcW w:w="1172" w:type="dxa"/>
            <w:gridSpan w:val="2"/>
          </w:tcPr>
          <w:p w14:paraId="027AA16B" w14:textId="77777777" w:rsidR="008A7234" w:rsidRPr="00C97028" w:rsidRDefault="005E0C01" w:rsidP="00D03DFA">
            <w:pPr>
              <w:jc w:val="right"/>
            </w:pPr>
            <w:r w:rsidRPr="00C97028">
              <w:t>0</w:t>
            </w:r>
          </w:p>
        </w:tc>
        <w:tc>
          <w:tcPr>
            <w:tcW w:w="1171" w:type="dxa"/>
          </w:tcPr>
          <w:p w14:paraId="358F2CC3" w14:textId="77777777" w:rsidR="008A7234" w:rsidRPr="00C97028" w:rsidRDefault="005E0C01" w:rsidP="00D03DFA">
            <w:pPr>
              <w:jc w:val="right"/>
            </w:pPr>
            <w:r w:rsidRPr="00C97028">
              <w:t>0</w:t>
            </w:r>
          </w:p>
        </w:tc>
        <w:tc>
          <w:tcPr>
            <w:tcW w:w="1210" w:type="dxa"/>
          </w:tcPr>
          <w:p w14:paraId="50B4F2BB" w14:textId="77777777" w:rsidR="008A7234" w:rsidRPr="00C97028" w:rsidRDefault="005E0C01" w:rsidP="00D03DFA">
            <w:pPr>
              <w:jc w:val="right"/>
            </w:pPr>
            <w:r w:rsidRPr="00C97028">
              <w:t>0</w:t>
            </w:r>
          </w:p>
        </w:tc>
        <w:tc>
          <w:tcPr>
            <w:tcW w:w="1418" w:type="dxa"/>
          </w:tcPr>
          <w:p w14:paraId="48D0E220" w14:textId="77777777" w:rsidR="008A7234" w:rsidRPr="00C97028" w:rsidRDefault="005E0C01" w:rsidP="00D03DFA">
            <w:pPr>
              <w:jc w:val="right"/>
            </w:pPr>
            <w:r w:rsidRPr="00C97028">
              <w:t>0</w:t>
            </w:r>
          </w:p>
        </w:tc>
      </w:tr>
      <w:tr w:rsidR="008A7234" w:rsidRPr="00C97028" w14:paraId="6704E8AD" w14:textId="77777777" w:rsidTr="002F026D">
        <w:trPr>
          <w:trHeight w:val="320"/>
        </w:trPr>
        <w:tc>
          <w:tcPr>
            <w:tcW w:w="1320" w:type="dxa"/>
          </w:tcPr>
          <w:p w14:paraId="0ED895CE" w14:textId="77777777" w:rsidR="008A7234" w:rsidRPr="00C97028" w:rsidRDefault="005E0C01" w:rsidP="00C97028">
            <w:r w:rsidRPr="00C97028">
              <w:t>Australia</w:t>
            </w:r>
          </w:p>
        </w:tc>
        <w:tc>
          <w:tcPr>
            <w:tcW w:w="1171" w:type="dxa"/>
          </w:tcPr>
          <w:p w14:paraId="25F7AE5E" w14:textId="77777777" w:rsidR="008A7234" w:rsidRPr="00C97028" w:rsidRDefault="005E0C01" w:rsidP="00D03DFA">
            <w:pPr>
              <w:jc w:val="right"/>
            </w:pPr>
            <w:r w:rsidRPr="00C97028">
              <w:t>53 104</w:t>
            </w:r>
          </w:p>
        </w:tc>
        <w:tc>
          <w:tcPr>
            <w:tcW w:w="1172" w:type="dxa"/>
          </w:tcPr>
          <w:p w14:paraId="29E91E46" w14:textId="77777777" w:rsidR="008A7234" w:rsidRPr="00C97028" w:rsidRDefault="005E0C01" w:rsidP="00D03DFA">
            <w:pPr>
              <w:jc w:val="right"/>
            </w:pPr>
            <w:r w:rsidRPr="00C97028">
              <w:t>69 180</w:t>
            </w:r>
          </w:p>
        </w:tc>
        <w:tc>
          <w:tcPr>
            <w:tcW w:w="1152" w:type="dxa"/>
          </w:tcPr>
          <w:p w14:paraId="6F3B19E6" w14:textId="77777777" w:rsidR="008A7234" w:rsidRPr="00C97028" w:rsidRDefault="005E0C01" w:rsidP="00D03DFA">
            <w:pPr>
              <w:jc w:val="right"/>
            </w:pPr>
            <w:r w:rsidRPr="00C97028">
              <w:t>122 284</w:t>
            </w:r>
          </w:p>
        </w:tc>
        <w:tc>
          <w:tcPr>
            <w:tcW w:w="1191" w:type="dxa"/>
          </w:tcPr>
          <w:p w14:paraId="495D8EC8" w14:textId="77777777" w:rsidR="008A7234" w:rsidRPr="00C97028" w:rsidRDefault="005E0C01" w:rsidP="00D03DFA">
            <w:pPr>
              <w:jc w:val="right"/>
            </w:pPr>
            <w:r w:rsidRPr="00C97028">
              <w:t>44 150</w:t>
            </w:r>
          </w:p>
        </w:tc>
        <w:tc>
          <w:tcPr>
            <w:tcW w:w="1172" w:type="dxa"/>
          </w:tcPr>
          <w:p w14:paraId="253B5CCF" w14:textId="77777777" w:rsidR="008A7234" w:rsidRPr="00C97028" w:rsidRDefault="005E0C01" w:rsidP="00D03DFA">
            <w:pPr>
              <w:jc w:val="right"/>
            </w:pPr>
            <w:r w:rsidRPr="00C97028">
              <w:t>19 491</w:t>
            </w:r>
          </w:p>
        </w:tc>
        <w:tc>
          <w:tcPr>
            <w:tcW w:w="1152" w:type="dxa"/>
          </w:tcPr>
          <w:p w14:paraId="716435FB" w14:textId="77777777" w:rsidR="008A7234" w:rsidRPr="00C97028" w:rsidRDefault="005E0C01" w:rsidP="00D03DFA">
            <w:pPr>
              <w:jc w:val="right"/>
            </w:pPr>
            <w:r w:rsidRPr="00C97028">
              <w:t>63 641</w:t>
            </w:r>
          </w:p>
        </w:tc>
        <w:tc>
          <w:tcPr>
            <w:tcW w:w="1191" w:type="dxa"/>
          </w:tcPr>
          <w:p w14:paraId="2C77D4A6" w14:textId="77777777" w:rsidR="008A7234" w:rsidRPr="00C97028" w:rsidRDefault="005E0C01" w:rsidP="00D03DFA">
            <w:pPr>
              <w:jc w:val="right"/>
            </w:pPr>
            <w:r w:rsidRPr="00C97028">
              <w:t>8 673</w:t>
            </w:r>
          </w:p>
        </w:tc>
        <w:tc>
          <w:tcPr>
            <w:tcW w:w="1171" w:type="dxa"/>
          </w:tcPr>
          <w:p w14:paraId="0C259E87" w14:textId="77777777" w:rsidR="008A7234" w:rsidRPr="00C97028" w:rsidRDefault="005E0C01" w:rsidP="00D03DFA">
            <w:pPr>
              <w:jc w:val="right"/>
            </w:pPr>
            <w:r w:rsidRPr="00C97028">
              <w:t>28 258</w:t>
            </w:r>
          </w:p>
        </w:tc>
        <w:tc>
          <w:tcPr>
            <w:tcW w:w="1172" w:type="dxa"/>
          </w:tcPr>
          <w:p w14:paraId="1A3F59B1" w14:textId="77777777" w:rsidR="008A7234" w:rsidRPr="00C97028" w:rsidRDefault="005E0C01" w:rsidP="00D03DFA">
            <w:pPr>
              <w:jc w:val="right"/>
            </w:pPr>
            <w:r w:rsidRPr="00C97028">
              <w:t>36 931</w:t>
            </w:r>
          </w:p>
        </w:tc>
        <w:tc>
          <w:tcPr>
            <w:tcW w:w="1172" w:type="dxa"/>
            <w:gridSpan w:val="2"/>
          </w:tcPr>
          <w:p w14:paraId="0B609B11" w14:textId="77777777" w:rsidR="008A7234" w:rsidRPr="00C97028" w:rsidRDefault="005E0C01" w:rsidP="00D03DFA">
            <w:pPr>
              <w:jc w:val="right"/>
            </w:pPr>
            <w:r w:rsidRPr="00C97028">
              <w:t>73 696</w:t>
            </w:r>
          </w:p>
        </w:tc>
        <w:tc>
          <w:tcPr>
            <w:tcW w:w="1171" w:type="dxa"/>
          </w:tcPr>
          <w:p w14:paraId="1429A4C2" w14:textId="77777777" w:rsidR="008A7234" w:rsidRPr="00C97028" w:rsidRDefault="005E0C01" w:rsidP="00D03DFA">
            <w:pPr>
              <w:jc w:val="right"/>
            </w:pPr>
            <w:r w:rsidRPr="00C97028">
              <w:t>51 197</w:t>
            </w:r>
          </w:p>
        </w:tc>
        <w:tc>
          <w:tcPr>
            <w:tcW w:w="1210" w:type="dxa"/>
          </w:tcPr>
          <w:p w14:paraId="1CA26831" w14:textId="77777777" w:rsidR="008A7234" w:rsidRPr="00C97028" w:rsidRDefault="005E0C01" w:rsidP="00D03DFA">
            <w:pPr>
              <w:jc w:val="right"/>
            </w:pPr>
            <w:r w:rsidRPr="00C97028">
              <w:t>124 893</w:t>
            </w:r>
          </w:p>
        </w:tc>
        <w:tc>
          <w:tcPr>
            <w:tcW w:w="1418" w:type="dxa"/>
          </w:tcPr>
          <w:p w14:paraId="1D83DEBE" w14:textId="77777777" w:rsidR="008A7234" w:rsidRPr="00C97028" w:rsidRDefault="005E0C01" w:rsidP="00D03DFA">
            <w:pPr>
              <w:jc w:val="right"/>
            </w:pPr>
            <w:r w:rsidRPr="00C97028">
              <w:t>87 962</w:t>
            </w:r>
          </w:p>
        </w:tc>
      </w:tr>
      <w:tr w:rsidR="008A7234" w:rsidRPr="00C97028" w14:paraId="13AFE16C" w14:textId="77777777" w:rsidTr="002F026D">
        <w:trPr>
          <w:trHeight w:val="320"/>
        </w:trPr>
        <w:tc>
          <w:tcPr>
            <w:tcW w:w="1320" w:type="dxa"/>
          </w:tcPr>
          <w:p w14:paraId="425F23E4" w14:textId="77777777" w:rsidR="008A7234" w:rsidRPr="00C97028" w:rsidRDefault="005E0C01" w:rsidP="00C97028">
            <w:r w:rsidRPr="00C97028">
              <w:t>Belgia</w:t>
            </w:r>
          </w:p>
        </w:tc>
        <w:tc>
          <w:tcPr>
            <w:tcW w:w="1171" w:type="dxa"/>
          </w:tcPr>
          <w:p w14:paraId="56F0C302" w14:textId="77777777" w:rsidR="008A7234" w:rsidRPr="00C97028" w:rsidRDefault="005E0C01" w:rsidP="00D03DFA">
            <w:pPr>
              <w:jc w:val="right"/>
            </w:pPr>
            <w:r w:rsidRPr="00C97028">
              <w:t>376</w:t>
            </w:r>
          </w:p>
        </w:tc>
        <w:tc>
          <w:tcPr>
            <w:tcW w:w="1172" w:type="dxa"/>
          </w:tcPr>
          <w:p w14:paraId="6D76141E" w14:textId="77777777" w:rsidR="008A7234" w:rsidRPr="00C97028" w:rsidRDefault="005E0C01" w:rsidP="00D03DFA">
            <w:pPr>
              <w:jc w:val="right"/>
            </w:pPr>
            <w:r w:rsidRPr="00C97028">
              <w:t>6 685</w:t>
            </w:r>
          </w:p>
        </w:tc>
        <w:tc>
          <w:tcPr>
            <w:tcW w:w="1152" w:type="dxa"/>
          </w:tcPr>
          <w:p w14:paraId="65EEAE6B" w14:textId="77777777" w:rsidR="008A7234" w:rsidRPr="00C97028" w:rsidRDefault="005E0C01" w:rsidP="00D03DFA">
            <w:pPr>
              <w:jc w:val="right"/>
            </w:pPr>
            <w:r w:rsidRPr="00C97028">
              <w:t>7 061</w:t>
            </w:r>
          </w:p>
        </w:tc>
        <w:tc>
          <w:tcPr>
            <w:tcW w:w="1191" w:type="dxa"/>
          </w:tcPr>
          <w:p w14:paraId="10A631E4" w14:textId="77777777" w:rsidR="008A7234" w:rsidRPr="00C97028" w:rsidRDefault="005E0C01" w:rsidP="00D03DFA">
            <w:pPr>
              <w:jc w:val="right"/>
            </w:pPr>
            <w:r w:rsidRPr="00C97028">
              <w:t>114 315</w:t>
            </w:r>
          </w:p>
        </w:tc>
        <w:tc>
          <w:tcPr>
            <w:tcW w:w="1172" w:type="dxa"/>
          </w:tcPr>
          <w:p w14:paraId="52D4A456" w14:textId="77777777" w:rsidR="008A7234" w:rsidRPr="00C97028" w:rsidRDefault="005E0C01" w:rsidP="00D03DFA">
            <w:pPr>
              <w:jc w:val="right"/>
            </w:pPr>
            <w:r w:rsidRPr="00C97028">
              <w:t>21 256</w:t>
            </w:r>
          </w:p>
        </w:tc>
        <w:tc>
          <w:tcPr>
            <w:tcW w:w="1152" w:type="dxa"/>
          </w:tcPr>
          <w:p w14:paraId="42B14D09" w14:textId="77777777" w:rsidR="008A7234" w:rsidRPr="00C97028" w:rsidRDefault="005E0C01" w:rsidP="00D03DFA">
            <w:pPr>
              <w:jc w:val="right"/>
            </w:pPr>
            <w:r w:rsidRPr="00C97028">
              <w:t>135 571</w:t>
            </w:r>
          </w:p>
        </w:tc>
        <w:tc>
          <w:tcPr>
            <w:tcW w:w="1191" w:type="dxa"/>
          </w:tcPr>
          <w:p w14:paraId="26E52B49" w14:textId="77777777" w:rsidR="008A7234" w:rsidRPr="00C97028" w:rsidRDefault="005E0C01" w:rsidP="00D03DFA">
            <w:pPr>
              <w:jc w:val="right"/>
            </w:pPr>
            <w:r w:rsidRPr="00C97028">
              <w:t>52 833</w:t>
            </w:r>
          </w:p>
        </w:tc>
        <w:tc>
          <w:tcPr>
            <w:tcW w:w="1171" w:type="dxa"/>
          </w:tcPr>
          <w:p w14:paraId="40BA6144" w14:textId="77777777" w:rsidR="008A7234" w:rsidRPr="00C97028" w:rsidRDefault="005E0C01" w:rsidP="00D03DFA">
            <w:pPr>
              <w:jc w:val="right"/>
            </w:pPr>
            <w:r w:rsidRPr="00C97028">
              <w:t>39 049</w:t>
            </w:r>
          </w:p>
        </w:tc>
        <w:tc>
          <w:tcPr>
            <w:tcW w:w="1172" w:type="dxa"/>
          </w:tcPr>
          <w:p w14:paraId="49324E10" w14:textId="77777777" w:rsidR="008A7234" w:rsidRPr="00C97028" w:rsidRDefault="005E0C01" w:rsidP="00D03DFA">
            <w:pPr>
              <w:jc w:val="right"/>
            </w:pPr>
            <w:r w:rsidRPr="00C97028">
              <w:t>91 882</w:t>
            </w:r>
          </w:p>
        </w:tc>
        <w:tc>
          <w:tcPr>
            <w:tcW w:w="1172" w:type="dxa"/>
            <w:gridSpan w:val="2"/>
          </w:tcPr>
          <w:p w14:paraId="29E985EB" w14:textId="77777777" w:rsidR="008A7234" w:rsidRPr="00C97028" w:rsidRDefault="005E0C01" w:rsidP="00D03DFA">
            <w:pPr>
              <w:jc w:val="right"/>
            </w:pPr>
            <w:r w:rsidRPr="00C97028">
              <w:t>55 828</w:t>
            </w:r>
          </w:p>
        </w:tc>
        <w:tc>
          <w:tcPr>
            <w:tcW w:w="1171" w:type="dxa"/>
          </w:tcPr>
          <w:p w14:paraId="7EC3547F" w14:textId="77777777" w:rsidR="008A7234" w:rsidRPr="00C97028" w:rsidRDefault="005E0C01" w:rsidP="00D03DFA">
            <w:pPr>
              <w:jc w:val="right"/>
            </w:pPr>
            <w:r w:rsidRPr="00C97028">
              <w:t>60 220</w:t>
            </w:r>
          </w:p>
        </w:tc>
        <w:tc>
          <w:tcPr>
            <w:tcW w:w="1210" w:type="dxa"/>
          </w:tcPr>
          <w:p w14:paraId="268D7AF5" w14:textId="77777777" w:rsidR="008A7234" w:rsidRPr="00C97028" w:rsidRDefault="005E0C01" w:rsidP="00D03DFA">
            <w:pPr>
              <w:jc w:val="right"/>
            </w:pPr>
            <w:r w:rsidRPr="00C97028">
              <w:t>116 048</w:t>
            </w:r>
          </w:p>
        </w:tc>
        <w:tc>
          <w:tcPr>
            <w:tcW w:w="1418" w:type="dxa"/>
          </w:tcPr>
          <w:p w14:paraId="1CB2D55C" w14:textId="77777777" w:rsidR="008A7234" w:rsidRPr="00C97028" w:rsidRDefault="005E0C01" w:rsidP="00D03DFA">
            <w:pPr>
              <w:jc w:val="right"/>
            </w:pPr>
            <w:r w:rsidRPr="00C97028">
              <w:t>24 166</w:t>
            </w:r>
          </w:p>
        </w:tc>
      </w:tr>
      <w:tr w:rsidR="008A7234" w:rsidRPr="00C97028" w14:paraId="6DFBC397" w14:textId="77777777" w:rsidTr="002F026D">
        <w:trPr>
          <w:trHeight w:val="580"/>
        </w:trPr>
        <w:tc>
          <w:tcPr>
            <w:tcW w:w="1320" w:type="dxa"/>
          </w:tcPr>
          <w:p w14:paraId="5D67AC26" w14:textId="77777777" w:rsidR="008A7234" w:rsidRPr="00C97028" w:rsidRDefault="005E0C01" w:rsidP="00C97028">
            <w:r w:rsidRPr="00C97028">
              <w:t>Bosnia-Hercegovina</w:t>
            </w:r>
          </w:p>
        </w:tc>
        <w:tc>
          <w:tcPr>
            <w:tcW w:w="1171" w:type="dxa"/>
          </w:tcPr>
          <w:p w14:paraId="6D440552" w14:textId="77777777" w:rsidR="008A7234" w:rsidRPr="00C97028" w:rsidRDefault="005E0C01" w:rsidP="00D03DFA">
            <w:pPr>
              <w:jc w:val="right"/>
            </w:pPr>
            <w:r w:rsidRPr="00C97028">
              <w:t>1 794</w:t>
            </w:r>
          </w:p>
        </w:tc>
        <w:tc>
          <w:tcPr>
            <w:tcW w:w="1172" w:type="dxa"/>
          </w:tcPr>
          <w:p w14:paraId="658CFA9F" w14:textId="77777777" w:rsidR="008A7234" w:rsidRPr="00C97028" w:rsidRDefault="005E0C01" w:rsidP="00D03DFA">
            <w:pPr>
              <w:jc w:val="right"/>
            </w:pPr>
            <w:r w:rsidRPr="00C97028">
              <w:t>0</w:t>
            </w:r>
          </w:p>
        </w:tc>
        <w:tc>
          <w:tcPr>
            <w:tcW w:w="1152" w:type="dxa"/>
          </w:tcPr>
          <w:p w14:paraId="6C778BE3" w14:textId="77777777" w:rsidR="008A7234" w:rsidRPr="00C97028" w:rsidRDefault="005E0C01" w:rsidP="00D03DFA">
            <w:pPr>
              <w:jc w:val="right"/>
            </w:pPr>
            <w:r w:rsidRPr="00C97028">
              <w:t>1 794</w:t>
            </w:r>
          </w:p>
        </w:tc>
        <w:tc>
          <w:tcPr>
            <w:tcW w:w="1191" w:type="dxa"/>
          </w:tcPr>
          <w:p w14:paraId="413E7368" w14:textId="77777777" w:rsidR="008A7234" w:rsidRPr="00C97028" w:rsidRDefault="005E0C01" w:rsidP="00D03DFA">
            <w:pPr>
              <w:jc w:val="right"/>
            </w:pPr>
            <w:r w:rsidRPr="00C97028">
              <w:t>739</w:t>
            </w:r>
          </w:p>
        </w:tc>
        <w:tc>
          <w:tcPr>
            <w:tcW w:w="1172" w:type="dxa"/>
          </w:tcPr>
          <w:p w14:paraId="13DE4502" w14:textId="77777777" w:rsidR="008A7234" w:rsidRPr="00C97028" w:rsidRDefault="005E0C01" w:rsidP="00D03DFA">
            <w:pPr>
              <w:jc w:val="right"/>
            </w:pPr>
            <w:r w:rsidRPr="00C97028">
              <w:t>0</w:t>
            </w:r>
          </w:p>
        </w:tc>
        <w:tc>
          <w:tcPr>
            <w:tcW w:w="1152" w:type="dxa"/>
          </w:tcPr>
          <w:p w14:paraId="510A2A9A" w14:textId="77777777" w:rsidR="008A7234" w:rsidRPr="00C97028" w:rsidRDefault="005E0C01" w:rsidP="00D03DFA">
            <w:pPr>
              <w:jc w:val="right"/>
            </w:pPr>
            <w:r w:rsidRPr="00C97028">
              <w:t>739</w:t>
            </w:r>
          </w:p>
        </w:tc>
        <w:tc>
          <w:tcPr>
            <w:tcW w:w="1191" w:type="dxa"/>
          </w:tcPr>
          <w:p w14:paraId="0E113DB9" w14:textId="77777777" w:rsidR="008A7234" w:rsidRPr="00C97028" w:rsidRDefault="005E0C01" w:rsidP="00D03DFA">
            <w:pPr>
              <w:jc w:val="right"/>
            </w:pPr>
            <w:r w:rsidRPr="00C97028">
              <w:t>819</w:t>
            </w:r>
          </w:p>
        </w:tc>
        <w:tc>
          <w:tcPr>
            <w:tcW w:w="1171" w:type="dxa"/>
          </w:tcPr>
          <w:p w14:paraId="4679ABA3" w14:textId="77777777" w:rsidR="008A7234" w:rsidRPr="00C97028" w:rsidRDefault="005E0C01" w:rsidP="00D03DFA">
            <w:pPr>
              <w:jc w:val="right"/>
            </w:pPr>
            <w:r w:rsidRPr="00C97028">
              <w:t>0</w:t>
            </w:r>
          </w:p>
        </w:tc>
        <w:tc>
          <w:tcPr>
            <w:tcW w:w="1172" w:type="dxa"/>
          </w:tcPr>
          <w:p w14:paraId="44BA665B" w14:textId="77777777" w:rsidR="008A7234" w:rsidRPr="00C97028" w:rsidRDefault="005E0C01" w:rsidP="00D03DFA">
            <w:pPr>
              <w:jc w:val="right"/>
            </w:pPr>
            <w:r w:rsidRPr="00C97028">
              <w:t>819</w:t>
            </w:r>
          </w:p>
        </w:tc>
        <w:tc>
          <w:tcPr>
            <w:tcW w:w="1172" w:type="dxa"/>
            <w:gridSpan w:val="2"/>
          </w:tcPr>
          <w:p w14:paraId="3DF5783E" w14:textId="77777777" w:rsidR="008A7234" w:rsidRPr="00C97028" w:rsidRDefault="005E0C01" w:rsidP="00D03DFA">
            <w:pPr>
              <w:jc w:val="right"/>
            </w:pPr>
            <w:r w:rsidRPr="00C97028">
              <w:t>828</w:t>
            </w:r>
          </w:p>
        </w:tc>
        <w:tc>
          <w:tcPr>
            <w:tcW w:w="1171" w:type="dxa"/>
          </w:tcPr>
          <w:p w14:paraId="0D12AB6F" w14:textId="77777777" w:rsidR="008A7234" w:rsidRPr="00C97028" w:rsidRDefault="005E0C01" w:rsidP="00D03DFA">
            <w:pPr>
              <w:jc w:val="right"/>
            </w:pPr>
            <w:r w:rsidRPr="00C97028">
              <w:t>0</w:t>
            </w:r>
          </w:p>
        </w:tc>
        <w:tc>
          <w:tcPr>
            <w:tcW w:w="1210" w:type="dxa"/>
          </w:tcPr>
          <w:p w14:paraId="20476AB0" w14:textId="77777777" w:rsidR="008A7234" w:rsidRPr="00C97028" w:rsidRDefault="005E0C01" w:rsidP="00D03DFA">
            <w:pPr>
              <w:jc w:val="right"/>
            </w:pPr>
            <w:r w:rsidRPr="00C97028">
              <w:t>828</w:t>
            </w:r>
          </w:p>
        </w:tc>
        <w:tc>
          <w:tcPr>
            <w:tcW w:w="1418" w:type="dxa"/>
          </w:tcPr>
          <w:p w14:paraId="6ED49F9A" w14:textId="77777777" w:rsidR="008A7234" w:rsidRPr="00C97028" w:rsidRDefault="005E0C01" w:rsidP="00D03DFA">
            <w:pPr>
              <w:jc w:val="right"/>
            </w:pPr>
            <w:r w:rsidRPr="00C97028">
              <w:t>9</w:t>
            </w:r>
          </w:p>
        </w:tc>
      </w:tr>
      <w:tr w:rsidR="008A7234" w:rsidRPr="00C97028" w14:paraId="17E4E213" w14:textId="77777777" w:rsidTr="002F026D">
        <w:trPr>
          <w:trHeight w:val="320"/>
        </w:trPr>
        <w:tc>
          <w:tcPr>
            <w:tcW w:w="1320" w:type="dxa"/>
          </w:tcPr>
          <w:p w14:paraId="6E8B6061" w14:textId="77777777" w:rsidR="008A7234" w:rsidRPr="00C97028" w:rsidRDefault="005E0C01" w:rsidP="00C97028">
            <w:r w:rsidRPr="00C97028">
              <w:t>Brasil</w:t>
            </w:r>
          </w:p>
        </w:tc>
        <w:tc>
          <w:tcPr>
            <w:tcW w:w="1171" w:type="dxa"/>
          </w:tcPr>
          <w:p w14:paraId="73FD520F" w14:textId="77777777" w:rsidR="008A7234" w:rsidRPr="00C97028" w:rsidRDefault="005E0C01" w:rsidP="00D03DFA">
            <w:pPr>
              <w:jc w:val="right"/>
            </w:pPr>
            <w:r w:rsidRPr="00C97028">
              <w:t>150</w:t>
            </w:r>
          </w:p>
        </w:tc>
        <w:tc>
          <w:tcPr>
            <w:tcW w:w="1172" w:type="dxa"/>
          </w:tcPr>
          <w:p w14:paraId="58420E25" w14:textId="77777777" w:rsidR="008A7234" w:rsidRPr="00C97028" w:rsidRDefault="005E0C01" w:rsidP="00D03DFA">
            <w:pPr>
              <w:jc w:val="right"/>
            </w:pPr>
            <w:r w:rsidRPr="00C97028">
              <w:t>29</w:t>
            </w:r>
          </w:p>
        </w:tc>
        <w:tc>
          <w:tcPr>
            <w:tcW w:w="1152" w:type="dxa"/>
          </w:tcPr>
          <w:p w14:paraId="792595A7" w14:textId="77777777" w:rsidR="008A7234" w:rsidRPr="00C97028" w:rsidRDefault="005E0C01" w:rsidP="00D03DFA">
            <w:pPr>
              <w:jc w:val="right"/>
            </w:pPr>
            <w:r w:rsidRPr="00C97028">
              <w:t>179</w:t>
            </w:r>
          </w:p>
        </w:tc>
        <w:tc>
          <w:tcPr>
            <w:tcW w:w="1191" w:type="dxa"/>
          </w:tcPr>
          <w:p w14:paraId="31EB1D4E" w14:textId="77777777" w:rsidR="008A7234" w:rsidRPr="00C97028" w:rsidRDefault="005E0C01" w:rsidP="00D03DFA">
            <w:pPr>
              <w:jc w:val="right"/>
            </w:pPr>
            <w:r w:rsidRPr="00C97028">
              <w:t>503</w:t>
            </w:r>
          </w:p>
        </w:tc>
        <w:tc>
          <w:tcPr>
            <w:tcW w:w="1172" w:type="dxa"/>
          </w:tcPr>
          <w:p w14:paraId="23D01A12" w14:textId="77777777" w:rsidR="008A7234" w:rsidRPr="00C97028" w:rsidRDefault="005E0C01" w:rsidP="00D03DFA">
            <w:pPr>
              <w:jc w:val="right"/>
            </w:pPr>
            <w:r w:rsidRPr="00C97028">
              <w:t>0</w:t>
            </w:r>
          </w:p>
        </w:tc>
        <w:tc>
          <w:tcPr>
            <w:tcW w:w="1152" w:type="dxa"/>
          </w:tcPr>
          <w:p w14:paraId="0184EB20" w14:textId="77777777" w:rsidR="008A7234" w:rsidRPr="00C97028" w:rsidRDefault="005E0C01" w:rsidP="00D03DFA">
            <w:pPr>
              <w:jc w:val="right"/>
            </w:pPr>
            <w:r w:rsidRPr="00C97028">
              <w:t>503</w:t>
            </w:r>
          </w:p>
        </w:tc>
        <w:tc>
          <w:tcPr>
            <w:tcW w:w="1191" w:type="dxa"/>
          </w:tcPr>
          <w:p w14:paraId="633CE225" w14:textId="77777777" w:rsidR="008A7234" w:rsidRPr="00C97028" w:rsidRDefault="005E0C01" w:rsidP="00D03DFA">
            <w:pPr>
              <w:jc w:val="right"/>
            </w:pPr>
            <w:r w:rsidRPr="00C97028">
              <w:t>0</w:t>
            </w:r>
          </w:p>
        </w:tc>
        <w:tc>
          <w:tcPr>
            <w:tcW w:w="1171" w:type="dxa"/>
          </w:tcPr>
          <w:p w14:paraId="31BC9623" w14:textId="77777777" w:rsidR="008A7234" w:rsidRPr="00C97028" w:rsidRDefault="005E0C01" w:rsidP="00D03DFA">
            <w:pPr>
              <w:jc w:val="right"/>
            </w:pPr>
            <w:r w:rsidRPr="00C97028">
              <w:t>0</w:t>
            </w:r>
          </w:p>
        </w:tc>
        <w:tc>
          <w:tcPr>
            <w:tcW w:w="1172" w:type="dxa"/>
          </w:tcPr>
          <w:p w14:paraId="2AD882D9" w14:textId="77777777" w:rsidR="008A7234" w:rsidRPr="00C97028" w:rsidRDefault="005E0C01" w:rsidP="00D03DFA">
            <w:pPr>
              <w:jc w:val="right"/>
            </w:pPr>
            <w:r w:rsidRPr="00C97028">
              <w:t>0</w:t>
            </w:r>
          </w:p>
        </w:tc>
        <w:tc>
          <w:tcPr>
            <w:tcW w:w="1172" w:type="dxa"/>
            <w:gridSpan w:val="2"/>
          </w:tcPr>
          <w:p w14:paraId="4F209945" w14:textId="77777777" w:rsidR="008A7234" w:rsidRPr="00C97028" w:rsidRDefault="005E0C01" w:rsidP="00D03DFA">
            <w:pPr>
              <w:jc w:val="right"/>
            </w:pPr>
            <w:r w:rsidRPr="00C97028">
              <w:t>730</w:t>
            </w:r>
          </w:p>
        </w:tc>
        <w:tc>
          <w:tcPr>
            <w:tcW w:w="1171" w:type="dxa"/>
          </w:tcPr>
          <w:p w14:paraId="30A4CF1F" w14:textId="77777777" w:rsidR="008A7234" w:rsidRPr="00C97028" w:rsidRDefault="005E0C01" w:rsidP="00D03DFA">
            <w:pPr>
              <w:jc w:val="right"/>
            </w:pPr>
            <w:r w:rsidRPr="00C97028">
              <w:t>1 600</w:t>
            </w:r>
          </w:p>
        </w:tc>
        <w:tc>
          <w:tcPr>
            <w:tcW w:w="1210" w:type="dxa"/>
          </w:tcPr>
          <w:p w14:paraId="3DAAB70C" w14:textId="77777777" w:rsidR="008A7234" w:rsidRPr="00C97028" w:rsidRDefault="005E0C01" w:rsidP="00D03DFA">
            <w:pPr>
              <w:jc w:val="right"/>
            </w:pPr>
            <w:r w:rsidRPr="00C97028">
              <w:t>2 330</w:t>
            </w:r>
          </w:p>
        </w:tc>
        <w:tc>
          <w:tcPr>
            <w:tcW w:w="1418" w:type="dxa"/>
          </w:tcPr>
          <w:p w14:paraId="593D1895" w14:textId="77777777" w:rsidR="008A7234" w:rsidRPr="00C97028" w:rsidRDefault="005E0C01" w:rsidP="00D03DFA">
            <w:pPr>
              <w:jc w:val="right"/>
            </w:pPr>
            <w:r w:rsidRPr="00C97028">
              <w:t>2 330</w:t>
            </w:r>
          </w:p>
        </w:tc>
      </w:tr>
      <w:tr w:rsidR="008A7234" w:rsidRPr="00C97028" w14:paraId="64438FD4" w14:textId="77777777" w:rsidTr="002F026D">
        <w:trPr>
          <w:trHeight w:val="320"/>
        </w:trPr>
        <w:tc>
          <w:tcPr>
            <w:tcW w:w="1320" w:type="dxa"/>
          </w:tcPr>
          <w:p w14:paraId="42C1B37E" w14:textId="77777777" w:rsidR="008A7234" w:rsidRPr="00C97028" w:rsidRDefault="005E0C01" w:rsidP="00C97028">
            <w:r w:rsidRPr="00C97028">
              <w:t>Bulgaria</w:t>
            </w:r>
          </w:p>
        </w:tc>
        <w:tc>
          <w:tcPr>
            <w:tcW w:w="1171" w:type="dxa"/>
          </w:tcPr>
          <w:p w14:paraId="1C0FB248" w14:textId="77777777" w:rsidR="008A7234" w:rsidRPr="00C97028" w:rsidRDefault="005E0C01" w:rsidP="00D03DFA">
            <w:pPr>
              <w:jc w:val="right"/>
            </w:pPr>
            <w:r w:rsidRPr="00C97028">
              <w:t>10 817</w:t>
            </w:r>
          </w:p>
        </w:tc>
        <w:tc>
          <w:tcPr>
            <w:tcW w:w="1172" w:type="dxa"/>
          </w:tcPr>
          <w:p w14:paraId="21372EE7" w14:textId="77777777" w:rsidR="008A7234" w:rsidRPr="00C97028" w:rsidRDefault="005E0C01" w:rsidP="00D03DFA">
            <w:pPr>
              <w:jc w:val="right"/>
            </w:pPr>
            <w:r w:rsidRPr="00C97028">
              <w:t>2 874</w:t>
            </w:r>
          </w:p>
        </w:tc>
        <w:tc>
          <w:tcPr>
            <w:tcW w:w="1152" w:type="dxa"/>
          </w:tcPr>
          <w:p w14:paraId="5D0F16FA" w14:textId="77777777" w:rsidR="008A7234" w:rsidRPr="00C97028" w:rsidRDefault="005E0C01" w:rsidP="00D03DFA">
            <w:pPr>
              <w:jc w:val="right"/>
            </w:pPr>
            <w:r w:rsidRPr="00C97028">
              <w:t>13 691</w:t>
            </w:r>
          </w:p>
        </w:tc>
        <w:tc>
          <w:tcPr>
            <w:tcW w:w="1191" w:type="dxa"/>
          </w:tcPr>
          <w:p w14:paraId="26F16477" w14:textId="77777777" w:rsidR="008A7234" w:rsidRPr="00C97028" w:rsidRDefault="005E0C01" w:rsidP="00D03DFA">
            <w:pPr>
              <w:jc w:val="right"/>
            </w:pPr>
            <w:r w:rsidRPr="00C97028">
              <w:t>4 018</w:t>
            </w:r>
          </w:p>
        </w:tc>
        <w:tc>
          <w:tcPr>
            <w:tcW w:w="1172" w:type="dxa"/>
          </w:tcPr>
          <w:p w14:paraId="15A7F56F" w14:textId="77777777" w:rsidR="008A7234" w:rsidRPr="00C97028" w:rsidRDefault="005E0C01" w:rsidP="00D03DFA">
            <w:pPr>
              <w:jc w:val="right"/>
            </w:pPr>
            <w:r w:rsidRPr="00C97028">
              <w:t>632</w:t>
            </w:r>
          </w:p>
        </w:tc>
        <w:tc>
          <w:tcPr>
            <w:tcW w:w="1152" w:type="dxa"/>
          </w:tcPr>
          <w:p w14:paraId="677F72BF" w14:textId="77777777" w:rsidR="008A7234" w:rsidRPr="00C97028" w:rsidRDefault="005E0C01" w:rsidP="00D03DFA">
            <w:pPr>
              <w:jc w:val="right"/>
            </w:pPr>
            <w:r w:rsidRPr="00C97028">
              <w:t>4 650</w:t>
            </w:r>
          </w:p>
        </w:tc>
        <w:tc>
          <w:tcPr>
            <w:tcW w:w="1191" w:type="dxa"/>
          </w:tcPr>
          <w:p w14:paraId="1F61F7E9" w14:textId="77777777" w:rsidR="008A7234" w:rsidRPr="00C97028" w:rsidRDefault="005E0C01" w:rsidP="00D03DFA">
            <w:pPr>
              <w:jc w:val="right"/>
            </w:pPr>
            <w:r w:rsidRPr="00C97028">
              <w:t>968</w:t>
            </w:r>
          </w:p>
        </w:tc>
        <w:tc>
          <w:tcPr>
            <w:tcW w:w="1171" w:type="dxa"/>
          </w:tcPr>
          <w:p w14:paraId="0C70560D" w14:textId="77777777" w:rsidR="008A7234" w:rsidRPr="00C97028" w:rsidRDefault="005E0C01" w:rsidP="00D03DFA">
            <w:pPr>
              <w:jc w:val="right"/>
            </w:pPr>
            <w:r w:rsidRPr="00C97028">
              <w:t>3 850</w:t>
            </w:r>
          </w:p>
        </w:tc>
        <w:tc>
          <w:tcPr>
            <w:tcW w:w="1172" w:type="dxa"/>
          </w:tcPr>
          <w:p w14:paraId="4CA1F13C" w14:textId="77777777" w:rsidR="008A7234" w:rsidRPr="00C97028" w:rsidRDefault="005E0C01" w:rsidP="00D03DFA">
            <w:pPr>
              <w:jc w:val="right"/>
            </w:pPr>
            <w:r w:rsidRPr="00C97028">
              <w:t>4 818</w:t>
            </w:r>
          </w:p>
        </w:tc>
        <w:tc>
          <w:tcPr>
            <w:tcW w:w="1172" w:type="dxa"/>
            <w:gridSpan w:val="2"/>
          </w:tcPr>
          <w:p w14:paraId="7BB073B1" w14:textId="77777777" w:rsidR="008A7234" w:rsidRPr="00C97028" w:rsidRDefault="005E0C01" w:rsidP="00D03DFA">
            <w:pPr>
              <w:jc w:val="right"/>
            </w:pPr>
            <w:r w:rsidRPr="00C97028">
              <w:t>324</w:t>
            </w:r>
          </w:p>
        </w:tc>
        <w:tc>
          <w:tcPr>
            <w:tcW w:w="1171" w:type="dxa"/>
          </w:tcPr>
          <w:p w14:paraId="3B5358E5" w14:textId="77777777" w:rsidR="008A7234" w:rsidRPr="00C97028" w:rsidRDefault="005E0C01" w:rsidP="00D03DFA">
            <w:pPr>
              <w:jc w:val="right"/>
            </w:pPr>
            <w:r w:rsidRPr="00C97028">
              <w:t>0</w:t>
            </w:r>
          </w:p>
        </w:tc>
        <w:tc>
          <w:tcPr>
            <w:tcW w:w="1210" w:type="dxa"/>
          </w:tcPr>
          <w:p w14:paraId="07860BF5" w14:textId="77777777" w:rsidR="008A7234" w:rsidRPr="00C97028" w:rsidRDefault="005E0C01" w:rsidP="00D03DFA">
            <w:pPr>
              <w:jc w:val="right"/>
            </w:pPr>
            <w:r w:rsidRPr="00C97028">
              <w:t>324</w:t>
            </w:r>
          </w:p>
        </w:tc>
        <w:tc>
          <w:tcPr>
            <w:tcW w:w="1418" w:type="dxa"/>
          </w:tcPr>
          <w:p w14:paraId="3C856369" w14:textId="77777777" w:rsidR="008A7234" w:rsidRPr="00C97028" w:rsidRDefault="005E0C01" w:rsidP="00D03DFA">
            <w:pPr>
              <w:jc w:val="right"/>
            </w:pPr>
            <w:r w:rsidRPr="00C97028">
              <w:t>-4 494</w:t>
            </w:r>
          </w:p>
        </w:tc>
      </w:tr>
      <w:tr w:rsidR="008A7234" w:rsidRPr="00C97028" w14:paraId="6ED1E713" w14:textId="77777777" w:rsidTr="002F026D">
        <w:trPr>
          <w:trHeight w:val="320"/>
        </w:trPr>
        <w:tc>
          <w:tcPr>
            <w:tcW w:w="1320" w:type="dxa"/>
          </w:tcPr>
          <w:p w14:paraId="0EF1AC4F" w14:textId="77777777" w:rsidR="008A7234" w:rsidRPr="00C97028" w:rsidRDefault="005E0C01" w:rsidP="00C97028">
            <w:r w:rsidRPr="00C97028">
              <w:t>Canada</w:t>
            </w:r>
          </w:p>
        </w:tc>
        <w:tc>
          <w:tcPr>
            <w:tcW w:w="1171" w:type="dxa"/>
          </w:tcPr>
          <w:p w14:paraId="686C0294" w14:textId="77777777" w:rsidR="008A7234" w:rsidRPr="00C97028" w:rsidRDefault="005E0C01" w:rsidP="00D03DFA">
            <w:pPr>
              <w:jc w:val="right"/>
            </w:pPr>
            <w:r w:rsidRPr="00C97028">
              <w:t>48 885</w:t>
            </w:r>
          </w:p>
        </w:tc>
        <w:tc>
          <w:tcPr>
            <w:tcW w:w="1172" w:type="dxa"/>
          </w:tcPr>
          <w:p w14:paraId="12ABC43B" w14:textId="77777777" w:rsidR="008A7234" w:rsidRPr="00C97028" w:rsidRDefault="005E0C01" w:rsidP="00D03DFA">
            <w:pPr>
              <w:jc w:val="right"/>
            </w:pPr>
            <w:r w:rsidRPr="00C97028">
              <w:t>3 536</w:t>
            </w:r>
          </w:p>
        </w:tc>
        <w:tc>
          <w:tcPr>
            <w:tcW w:w="1152" w:type="dxa"/>
          </w:tcPr>
          <w:p w14:paraId="6293C474" w14:textId="77777777" w:rsidR="008A7234" w:rsidRPr="00C97028" w:rsidRDefault="005E0C01" w:rsidP="00D03DFA">
            <w:pPr>
              <w:jc w:val="right"/>
            </w:pPr>
            <w:r w:rsidRPr="00C97028">
              <w:t>52 421</w:t>
            </w:r>
          </w:p>
        </w:tc>
        <w:tc>
          <w:tcPr>
            <w:tcW w:w="1191" w:type="dxa"/>
          </w:tcPr>
          <w:p w14:paraId="59E478BF" w14:textId="77777777" w:rsidR="008A7234" w:rsidRPr="00C97028" w:rsidRDefault="005E0C01" w:rsidP="00D03DFA">
            <w:pPr>
              <w:jc w:val="right"/>
            </w:pPr>
            <w:r w:rsidRPr="00C97028">
              <w:t>19 559</w:t>
            </w:r>
          </w:p>
        </w:tc>
        <w:tc>
          <w:tcPr>
            <w:tcW w:w="1172" w:type="dxa"/>
          </w:tcPr>
          <w:p w14:paraId="2CF912BA" w14:textId="77777777" w:rsidR="008A7234" w:rsidRPr="00C97028" w:rsidRDefault="005E0C01" w:rsidP="00D03DFA">
            <w:pPr>
              <w:jc w:val="right"/>
            </w:pPr>
            <w:r w:rsidRPr="00C97028">
              <w:t>1 109</w:t>
            </w:r>
          </w:p>
        </w:tc>
        <w:tc>
          <w:tcPr>
            <w:tcW w:w="1152" w:type="dxa"/>
          </w:tcPr>
          <w:p w14:paraId="6A502D27" w14:textId="77777777" w:rsidR="008A7234" w:rsidRPr="00C97028" w:rsidRDefault="005E0C01" w:rsidP="00D03DFA">
            <w:pPr>
              <w:jc w:val="right"/>
            </w:pPr>
            <w:r w:rsidRPr="00C97028">
              <w:t>20 668</w:t>
            </w:r>
          </w:p>
        </w:tc>
        <w:tc>
          <w:tcPr>
            <w:tcW w:w="1191" w:type="dxa"/>
          </w:tcPr>
          <w:p w14:paraId="20E12B3A" w14:textId="77777777" w:rsidR="008A7234" w:rsidRPr="00C97028" w:rsidRDefault="005E0C01" w:rsidP="00D03DFA">
            <w:pPr>
              <w:jc w:val="right"/>
            </w:pPr>
            <w:r w:rsidRPr="00C97028">
              <w:t>59 739</w:t>
            </w:r>
          </w:p>
        </w:tc>
        <w:tc>
          <w:tcPr>
            <w:tcW w:w="1171" w:type="dxa"/>
          </w:tcPr>
          <w:p w14:paraId="794425C9" w14:textId="77777777" w:rsidR="008A7234" w:rsidRPr="00C97028" w:rsidRDefault="005E0C01" w:rsidP="00D03DFA">
            <w:pPr>
              <w:jc w:val="right"/>
            </w:pPr>
            <w:r w:rsidRPr="00C97028">
              <w:t>881</w:t>
            </w:r>
          </w:p>
        </w:tc>
        <w:tc>
          <w:tcPr>
            <w:tcW w:w="1172" w:type="dxa"/>
          </w:tcPr>
          <w:p w14:paraId="466A886E" w14:textId="77777777" w:rsidR="008A7234" w:rsidRPr="00C97028" w:rsidRDefault="005E0C01" w:rsidP="00D03DFA">
            <w:pPr>
              <w:jc w:val="right"/>
            </w:pPr>
            <w:r w:rsidRPr="00C97028">
              <w:t>60 620</w:t>
            </w:r>
          </w:p>
        </w:tc>
        <w:tc>
          <w:tcPr>
            <w:tcW w:w="1172" w:type="dxa"/>
            <w:gridSpan w:val="2"/>
          </w:tcPr>
          <w:p w14:paraId="0000B9E8" w14:textId="77777777" w:rsidR="008A7234" w:rsidRPr="00C97028" w:rsidRDefault="005E0C01" w:rsidP="00D03DFA">
            <w:pPr>
              <w:jc w:val="right"/>
            </w:pPr>
            <w:r w:rsidRPr="00C97028">
              <w:t>35 473</w:t>
            </w:r>
          </w:p>
        </w:tc>
        <w:tc>
          <w:tcPr>
            <w:tcW w:w="1171" w:type="dxa"/>
          </w:tcPr>
          <w:p w14:paraId="36E8B9DF" w14:textId="77777777" w:rsidR="008A7234" w:rsidRPr="00C97028" w:rsidRDefault="005E0C01" w:rsidP="00D03DFA">
            <w:pPr>
              <w:jc w:val="right"/>
            </w:pPr>
            <w:r w:rsidRPr="00C97028">
              <w:t>7 464</w:t>
            </w:r>
          </w:p>
        </w:tc>
        <w:tc>
          <w:tcPr>
            <w:tcW w:w="1210" w:type="dxa"/>
          </w:tcPr>
          <w:p w14:paraId="192F6985" w14:textId="77777777" w:rsidR="008A7234" w:rsidRPr="00C97028" w:rsidRDefault="005E0C01" w:rsidP="00D03DFA">
            <w:pPr>
              <w:jc w:val="right"/>
            </w:pPr>
            <w:r w:rsidRPr="00C97028">
              <w:t>42 937</w:t>
            </w:r>
          </w:p>
        </w:tc>
        <w:tc>
          <w:tcPr>
            <w:tcW w:w="1418" w:type="dxa"/>
          </w:tcPr>
          <w:p w14:paraId="4AEFDBD9" w14:textId="77777777" w:rsidR="008A7234" w:rsidRPr="00C97028" w:rsidRDefault="005E0C01" w:rsidP="00D03DFA">
            <w:pPr>
              <w:jc w:val="right"/>
            </w:pPr>
            <w:r w:rsidRPr="00C97028">
              <w:t>-17 683</w:t>
            </w:r>
          </w:p>
        </w:tc>
      </w:tr>
      <w:tr w:rsidR="008A7234" w:rsidRPr="00C97028" w14:paraId="7632FC79" w14:textId="77777777" w:rsidTr="002F026D">
        <w:trPr>
          <w:trHeight w:val="320"/>
        </w:trPr>
        <w:tc>
          <w:tcPr>
            <w:tcW w:w="1320" w:type="dxa"/>
          </w:tcPr>
          <w:p w14:paraId="059ABC8A" w14:textId="77777777" w:rsidR="008A7234" w:rsidRPr="00C97028" w:rsidRDefault="005E0C01" w:rsidP="00C97028">
            <w:r w:rsidRPr="00C97028">
              <w:t>Chile</w:t>
            </w:r>
          </w:p>
        </w:tc>
        <w:tc>
          <w:tcPr>
            <w:tcW w:w="1171" w:type="dxa"/>
          </w:tcPr>
          <w:p w14:paraId="1C3FBEB2" w14:textId="77777777" w:rsidR="008A7234" w:rsidRPr="00C97028" w:rsidRDefault="005E0C01" w:rsidP="00D03DFA">
            <w:pPr>
              <w:jc w:val="right"/>
            </w:pPr>
            <w:r w:rsidRPr="00C97028">
              <w:t>20 474</w:t>
            </w:r>
          </w:p>
        </w:tc>
        <w:tc>
          <w:tcPr>
            <w:tcW w:w="1172" w:type="dxa"/>
          </w:tcPr>
          <w:p w14:paraId="54836DDB" w14:textId="77777777" w:rsidR="008A7234" w:rsidRPr="00C97028" w:rsidRDefault="005E0C01" w:rsidP="00D03DFA">
            <w:pPr>
              <w:jc w:val="right"/>
            </w:pPr>
            <w:r w:rsidRPr="00C97028">
              <w:t>0</w:t>
            </w:r>
          </w:p>
        </w:tc>
        <w:tc>
          <w:tcPr>
            <w:tcW w:w="1152" w:type="dxa"/>
          </w:tcPr>
          <w:p w14:paraId="511A576E" w14:textId="77777777" w:rsidR="008A7234" w:rsidRPr="00C97028" w:rsidRDefault="005E0C01" w:rsidP="00D03DFA">
            <w:pPr>
              <w:jc w:val="right"/>
            </w:pPr>
            <w:r w:rsidRPr="00C97028">
              <w:t>20 474</w:t>
            </w:r>
          </w:p>
        </w:tc>
        <w:tc>
          <w:tcPr>
            <w:tcW w:w="1191" w:type="dxa"/>
          </w:tcPr>
          <w:p w14:paraId="7A98EDE0" w14:textId="77777777" w:rsidR="008A7234" w:rsidRPr="00C97028" w:rsidRDefault="005E0C01" w:rsidP="00D03DFA">
            <w:pPr>
              <w:jc w:val="right"/>
            </w:pPr>
            <w:r w:rsidRPr="00C97028">
              <w:t>401</w:t>
            </w:r>
          </w:p>
        </w:tc>
        <w:tc>
          <w:tcPr>
            <w:tcW w:w="1172" w:type="dxa"/>
          </w:tcPr>
          <w:p w14:paraId="57EA9F30" w14:textId="77777777" w:rsidR="008A7234" w:rsidRPr="00C97028" w:rsidRDefault="005E0C01" w:rsidP="00D03DFA">
            <w:pPr>
              <w:jc w:val="right"/>
            </w:pPr>
            <w:r w:rsidRPr="00C97028">
              <w:t>0</w:t>
            </w:r>
          </w:p>
        </w:tc>
        <w:tc>
          <w:tcPr>
            <w:tcW w:w="1152" w:type="dxa"/>
          </w:tcPr>
          <w:p w14:paraId="5EE9D52B" w14:textId="77777777" w:rsidR="008A7234" w:rsidRPr="00C97028" w:rsidRDefault="005E0C01" w:rsidP="00D03DFA">
            <w:pPr>
              <w:jc w:val="right"/>
            </w:pPr>
            <w:r w:rsidRPr="00C97028">
              <w:t>401</w:t>
            </w:r>
          </w:p>
        </w:tc>
        <w:tc>
          <w:tcPr>
            <w:tcW w:w="1191" w:type="dxa"/>
          </w:tcPr>
          <w:p w14:paraId="4BA3BF91" w14:textId="77777777" w:rsidR="008A7234" w:rsidRPr="00C97028" w:rsidRDefault="005E0C01" w:rsidP="00D03DFA">
            <w:pPr>
              <w:jc w:val="right"/>
            </w:pPr>
            <w:r w:rsidRPr="00C97028">
              <w:t>0</w:t>
            </w:r>
          </w:p>
        </w:tc>
        <w:tc>
          <w:tcPr>
            <w:tcW w:w="1171" w:type="dxa"/>
          </w:tcPr>
          <w:p w14:paraId="63F8FB8F" w14:textId="77777777" w:rsidR="008A7234" w:rsidRPr="00C97028" w:rsidRDefault="005E0C01" w:rsidP="00D03DFA">
            <w:pPr>
              <w:jc w:val="right"/>
            </w:pPr>
            <w:r w:rsidRPr="00C97028">
              <w:t>337</w:t>
            </w:r>
          </w:p>
        </w:tc>
        <w:tc>
          <w:tcPr>
            <w:tcW w:w="1172" w:type="dxa"/>
          </w:tcPr>
          <w:p w14:paraId="61D78DA4" w14:textId="77777777" w:rsidR="008A7234" w:rsidRPr="00C97028" w:rsidRDefault="005E0C01" w:rsidP="00D03DFA">
            <w:pPr>
              <w:jc w:val="right"/>
            </w:pPr>
            <w:r w:rsidRPr="00C97028">
              <w:t>337</w:t>
            </w:r>
          </w:p>
        </w:tc>
        <w:tc>
          <w:tcPr>
            <w:tcW w:w="1172" w:type="dxa"/>
            <w:gridSpan w:val="2"/>
          </w:tcPr>
          <w:p w14:paraId="2561AD9D" w14:textId="77777777" w:rsidR="008A7234" w:rsidRPr="00C97028" w:rsidRDefault="005E0C01" w:rsidP="00D03DFA">
            <w:pPr>
              <w:jc w:val="right"/>
            </w:pPr>
            <w:r w:rsidRPr="00C97028">
              <w:t>0</w:t>
            </w:r>
          </w:p>
        </w:tc>
        <w:tc>
          <w:tcPr>
            <w:tcW w:w="1171" w:type="dxa"/>
          </w:tcPr>
          <w:p w14:paraId="2F4E1C21" w14:textId="77777777" w:rsidR="008A7234" w:rsidRPr="00C97028" w:rsidRDefault="005E0C01" w:rsidP="00D03DFA">
            <w:pPr>
              <w:jc w:val="right"/>
            </w:pPr>
            <w:r w:rsidRPr="00C97028">
              <w:t>381</w:t>
            </w:r>
          </w:p>
        </w:tc>
        <w:tc>
          <w:tcPr>
            <w:tcW w:w="1210" w:type="dxa"/>
          </w:tcPr>
          <w:p w14:paraId="6299EB63" w14:textId="77777777" w:rsidR="008A7234" w:rsidRPr="00C97028" w:rsidRDefault="005E0C01" w:rsidP="00D03DFA">
            <w:pPr>
              <w:jc w:val="right"/>
            </w:pPr>
            <w:r w:rsidRPr="00C97028">
              <w:t>381</w:t>
            </w:r>
          </w:p>
        </w:tc>
        <w:tc>
          <w:tcPr>
            <w:tcW w:w="1418" w:type="dxa"/>
          </w:tcPr>
          <w:p w14:paraId="45E82728" w14:textId="77777777" w:rsidR="008A7234" w:rsidRPr="00C97028" w:rsidRDefault="005E0C01" w:rsidP="00D03DFA">
            <w:pPr>
              <w:jc w:val="right"/>
            </w:pPr>
            <w:r w:rsidRPr="00C97028">
              <w:t>44</w:t>
            </w:r>
          </w:p>
        </w:tc>
      </w:tr>
      <w:tr w:rsidR="008A7234" w:rsidRPr="00C97028" w14:paraId="59E1866B" w14:textId="77777777" w:rsidTr="002F026D">
        <w:trPr>
          <w:trHeight w:val="320"/>
        </w:trPr>
        <w:tc>
          <w:tcPr>
            <w:tcW w:w="1320" w:type="dxa"/>
          </w:tcPr>
          <w:p w14:paraId="1D0CB116" w14:textId="77777777" w:rsidR="008A7234" w:rsidRPr="00C97028" w:rsidRDefault="005E0C01" w:rsidP="00C97028">
            <w:r w:rsidRPr="00C97028">
              <w:t>Danmark</w:t>
            </w:r>
          </w:p>
        </w:tc>
        <w:tc>
          <w:tcPr>
            <w:tcW w:w="1171" w:type="dxa"/>
          </w:tcPr>
          <w:p w14:paraId="0AF247AD" w14:textId="77777777" w:rsidR="008A7234" w:rsidRPr="00C97028" w:rsidRDefault="005E0C01" w:rsidP="00D03DFA">
            <w:pPr>
              <w:jc w:val="right"/>
            </w:pPr>
            <w:r w:rsidRPr="00C97028">
              <w:t>21 271</w:t>
            </w:r>
          </w:p>
        </w:tc>
        <w:tc>
          <w:tcPr>
            <w:tcW w:w="1172" w:type="dxa"/>
          </w:tcPr>
          <w:p w14:paraId="0BB4718C" w14:textId="77777777" w:rsidR="008A7234" w:rsidRPr="00C97028" w:rsidRDefault="005E0C01" w:rsidP="00D03DFA">
            <w:pPr>
              <w:jc w:val="right"/>
            </w:pPr>
            <w:r w:rsidRPr="00C97028">
              <w:t>8 363</w:t>
            </w:r>
          </w:p>
        </w:tc>
        <w:tc>
          <w:tcPr>
            <w:tcW w:w="1152" w:type="dxa"/>
          </w:tcPr>
          <w:p w14:paraId="2474B618" w14:textId="77777777" w:rsidR="008A7234" w:rsidRPr="00C97028" w:rsidRDefault="005E0C01" w:rsidP="00D03DFA">
            <w:pPr>
              <w:jc w:val="right"/>
            </w:pPr>
            <w:r w:rsidRPr="00C97028">
              <w:t>29 634</w:t>
            </w:r>
          </w:p>
        </w:tc>
        <w:tc>
          <w:tcPr>
            <w:tcW w:w="1191" w:type="dxa"/>
          </w:tcPr>
          <w:p w14:paraId="2C7A6CF8" w14:textId="77777777" w:rsidR="008A7234" w:rsidRPr="00C97028" w:rsidRDefault="005E0C01" w:rsidP="00D03DFA">
            <w:pPr>
              <w:jc w:val="right"/>
            </w:pPr>
            <w:r w:rsidRPr="00C97028">
              <w:t>2 130</w:t>
            </w:r>
          </w:p>
        </w:tc>
        <w:tc>
          <w:tcPr>
            <w:tcW w:w="1172" w:type="dxa"/>
          </w:tcPr>
          <w:p w14:paraId="6FB32D0C" w14:textId="77777777" w:rsidR="008A7234" w:rsidRPr="00C97028" w:rsidRDefault="005E0C01" w:rsidP="00D03DFA">
            <w:pPr>
              <w:jc w:val="right"/>
            </w:pPr>
            <w:r w:rsidRPr="00C97028">
              <w:t>2 540</w:t>
            </w:r>
          </w:p>
        </w:tc>
        <w:tc>
          <w:tcPr>
            <w:tcW w:w="1152" w:type="dxa"/>
          </w:tcPr>
          <w:p w14:paraId="47D42616" w14:textId="77777777" w:rsidR="008A7234" w:rsidRPr="00C97028" w:rsidRDefault="005E0C01" w:rsidP="00D03DFA">
            <w:pPr>
              <w:jc w:val="right"/>
            </w:pPr>
            <w:r w:rsidRPr="00C97028">
              <w:t>4 670</w:t>
            </w:r>
          </w:p>
        </w:tc>
        <w:tc>
          <w:tcPr>
            <w:tcW w:w="1191" w:type="dxa"/>
          </w:tcPr>
          <w:p w14:paraId="30C5F63B" w14:textId="77777777" w:rsidR="008A7234" w:rsidRPr="00C97028" w:rsidRDefault="005E0C01" w:rsidP="00D03DFA">
            <w:pPr>
              <w:jc w:val="right"/>
            </w:pPr>
            <w:r w:rsidRPr="00C97028">
              <w:t>36 700</w:t>
            </w:r>
          </w:p>
        </w:tc>
        <w:tc>
          <w:tcPr>
            <w:tcW w:w="1171" w:type="dxa"/>
          </w:tcPr>
          <w:p w14:paraId="3583FFEA" w14:textId="77777777" w:rsidR="008A7234" w:rsidRPr="00C97028" w:rsidRDefault="005E0C01" w:rsidP="00D03DFA">
            <w:pPr>
              <w:jc w:val="right"/>
            </w:pPr>
            <w:r w:rsidRPr="00C97028">
              <w:t>7 878</w:t>
            </w:r>
          </w:p>
        </w:tc>
        <w:tc>
          <w:tcPr>
            <w:tcW w:w="1172" w:type="dxa"/>
          </w:tcPr>
          <w:p w14:paraId="23FD7C9E" w14:textId="77777777" w:rsidR="008A7234" w:rsidRPr="00C97028" w:rsidRDefault="005E0C01" w:rsidP="00D03DFA">
            <w:pPr>
              <w:jc w:val="right"/>
            </w:pPr>
            <w:r w:rsidRPr="00C97028">
              <w:t>44 578</w:t>
            </w:r>
          </w:p>
        </w:tc>
        <w:tc>
          <w:tcPr>
            <w:tcW w:w="1172" w:type="dxa"/>
            <w:gridSpan w:val="2"/>
          </w:tcPr>
          <w:p w14:paraId="4EA26D40" w14:textId="77777777" w:rsidR="008A7234" w:rsidRPr="00C97028" w:rsidRDefault="005E0C01" w:rsidP="00D03DFA">
            <w:pPr>
              <w:jc w:val="right"/>
            </w:pPr>
            <w:r w:rsidRPr="00C97028">
              <w:t>31 673</w:t>
            </w:r>
          </w:p>
        </w:tc>
        <w:tc>
          <w:tcPr>
            <w:tcW w:w="1171" w:type="dxa"/>
          </w:tcPr>
          <w:p w14:paraId="4845FE66" w14:textId="77777777" w:rsidR="008A7234" w:rsidRPr="00C97028" w:rsidRDefault="005E0C01" w:rsidP="00D03DFA">
            <w:pPr>
              <w:jc w:val="right"/>
            </w:pPr>
            <w:r w:rsidRPr="00C97028">
              <w:t>4 787</w:t>
            </w:r>
          </w:p>
        </w:tc>
        <w:tc>
          <w:tcPr>
            <w:tcW w:w="1210" w:type="dxa"/>
          </w:tcPr>
          <w:p w14:paraId="403D7A34" w14:textId="77777777" w:rsidR="008A7234" w:rsidRPr="00C97028" w:rsidRDefault="005E0C01" w:rsidP="00D03DFA">
            <w:pPr>
              <w:jc w:val="right"/>
            </w:pPr>
            <w:r w:rsidRPr="00C97028">
              <w:t>36 460</w:t>
            </w:r>
          </w:p>
        </w:tc>
        <w:tc>
          <w:tcPr>
            <w:tcW w:w="1418" w:type="dxa"/>
          </w:tcPr>
          <w:p w14:paraId="1185ECFE" w14:textId="77777777" w:rsidR="008A7234" w:rsidRPr="00C97028" w:rsidRDefault="005E0C01" w:rsidP="00D03DFA">
            <w:pPr>
              <w:jc w:val="right"/>
            </w:pPr>
            <w:r w:rsidRPr="00C97028">
              <w:t>-8 118</w:t>
            </w:r>
          </w:p>
        </w:tc>
      </w:tr>
      <w:tr w:rsidR="008A7234" w:rsidRPr="00C97028" w14:paraId="646EFAAA" w14:textId="77777777" w:rsidTr="002F026D">
        <w:trPr>
          <w:trHeight w:val="840"/>
        </w:trPr>
        <w:tc>
          <w:tcPr>
            <w:tcW w:w="1320" w:type="dxa"/>
          </w:tcPr>
          <w:p w14:paraId="3BEE8EEA" w14:textId="77777777" w:rsidR="008A7234" w:rsidRPr="00C97028" w:rsidRDefault="005E0C01" w:rsidP="00C97028">
            <w:r w:rsidRPr="00C97028">
              <w:t>De forente arabiske emirater</w:t>
            </w:r>
          </w:p>
        </w:tc>
        <w:tc>
          <w:tcPr>
            <w:tcW w:w="1171" w:type="dxa"/>
          </w:tcPr>
          <w:p w14:paraId="49ED6AE4" w14:textId="77777777" w:rsidR="008A7234" w:rsidRPr="00C97028" w:rsidRDefault="005E0C01" w:rsidP="00D03DFA">
            <w:pPr>
              <w:jc w:val="right"/>
            </w:pPr>
            <w:r w:rsidRPr="00C97028">
              <w:t>0</w:t>
            </w:r>
          </w:p>
        </w:tc>
        <w:tc>
          <w:tcPr>
            <w:tcW w:w="1172" w:type="dxa"/>
          </w:tcPr>
          <w:p w14:paraId="342A9C66" w14:textId="77777777" w:rsidR="008A7234" w:rsidRPr="00C97028" w:rsidRDefault="005E0C01" w:rsidP="00D03DFA">
            <w:pPr>
              <w:jc w:val="right"/>
            </w:pPr>
            <w:r w:rsidRPr="00C97028">
              <w:t>42 639</w:t>
            </w:r>
          </w:p>
        </w:tc>
        <w:tc>
          <w:tcPr>
            <w:tcW w:w="1152" w:type="dxa"/>
          </w:tcPr>
          <w:p w14:paraId="61BEBA49" w14:textId="77777777" w:rsidR="008A7234" w:rsidRPr="00C97028" w:rsidRDefault="005E0C01" w:rsidP="00D03DFA">
            <w:pPr>
              <w:jc w:val="right"/>
            </w:pPr>
            <w:r w:rsidRPr="00C97028">
              <w:t>42 639</w:t>
            </w:r>
          </w:p>
        </w:tc>
        <w:tc>
          <w:tcPr>
            <w:tcW w:w="1191" w:type="dxa"/>
          </w:tcPr>
          <w:p w14:paraId="6CFD7C6D" w14:textId="77777777" w:rsidR="008A7234" w:rsidRPr="00C97028" w:rsidRDefault="005E0C01" w:rsidP="00D03DFA">
            <w:pPr>
              <w:jc w:val="right"/>
            </w:pPr>
            <w:r w:rsidRPr="00C97028">
              <w:t>0</w:t>
            </w:r>
          </w:p>
        </w:tc>
        <w:tc>
          <w:tcPr>
            <w:tcW w:w="1172" w:type="dxa"/>
          </w:tcPr>
          <w:p w14:paraId="539B4FBE" w14:textId="77777777" w:rsidR="008A7234" w:rsidRPr="00C97028" w:rsidRDefault="005E0C01" w:rsidP="00D03DFA">
            <w:pPr>
              <w:jc w:val="right"/>
            </w:pPr>
            <w:r w:rsidRPr="00C97028">
              <w:t>35</w:t>
            </w:r>
          </w:p>
        </w:tc>
        <w:tc>
          <w:tcPr>
            <w:tcW w:w="1152" w:type="dxa"/>
          </w:tcPr>
          <w:p w14:paraId="084F0677" w14:textId="77777777" w:rsidR="008A7234" w:rsidRPr="00C97028" w:rsidRDefault="005E0C01" w:rsidP="00D03DFA">
            <w:pPr>
              <w:jc w:val="right"/>
            </w:pPr>
            <w:r w:rsidRPr="00C97028">
              <w:t>35</w:t>
            </w:r>
          </w:p>
        </w:tc>
        <w:tc>
          <w:tcPr>
            <w:tcW w:w="1191" w:type="dxa"/>
          </w:tcPr>
          <w:p w14:paraId="5AB7BFEC" w14:textId="77777777" w:rsidR="008A7234" w:rsidRPr="00C97028" w:rsidRDefault="005E0C01" w:rsidP="00D03DFA">
            <w:pPr>
              <w:jc w:val="right"/>
            </w:pPr>
            <w:r w:rsidRPr="00C97028">
              <w:t>0</w:t>
            </w:r>
          </w:p>
        </w:tc>
        <w:tc>
          <w:tcPr>
            <w:tcW w:w="1171" w:type="dxa"/>
          </w:tcPr>
          <w:p w14:paraId="564A9F85" w14:textId="77777777" w:rsidR="008A7234" w:rsidRPr="00C97028" w:rsidRDefault="005E0C01" w:rsidP="00D03DFA">
            <w:pPr>
              <w:jc w:val="right"/>
            </w:pPr>
            <w:r w:rsidRPr="00C97028">
              <w:t>9 287</w:t>
            </w:r>
          </w:p>
        </w:tc>
        <w:tc>
          <w:tcPr>
            <w:tcW w:w="1172" w:type="dxa"/>
          </w:tcPr>
          <w:p w14:paraId="07D6828B" w14:textId="77777777" w:rsidR="008A7234" w:rsidRPr="00C97028" w:rsidRDefault="005E0C01" w:rsidP="00D03DFA">
            <w:pPr>
              <w:jc w:val="right"/>
            </w:pPr>
            <w:r w:rsidRPr="00C97028">
              <w:t>9 287</w:t>
            </w:r>
          </w:p>
        </w:tc>
        <w:tc>
          <w:tcPr>
            <w:tcW w:w="1172" w:type="dxa"/>
            <w:gridSpan w:val="2"/>
          </w:tcPr>
          <w:p w14:paraId="4B5ABE13" w14:textId="77777777" w:rsidR="008A7234" w:rsidRPr="00C97028" w:rsidRDefault="005E0C01" w:rsidP="00D03DFA">
            <w:pPr>
              <w:jc w:val="right"/>
            </w:pPr>
            <w:r w:rsidRPr="00C97028">
              <w:t>0</w:t>
            </w:r>
          </w:p>
        </w:tc>
        <w:tc>
          <w:tcPr>
            <w:tcW w:w="1171" w:type="dxa"/>
          </w:tcPr>
          <w:p w14:paraId="733AC5DA" w14:textId="77777777" w:rsidR="008A7234" w:rsidRPr="00C97028" w:rsidRDefault="005E0C01" w:rsidP="00D03DFA">
            <w:pPr>
              <w:jc w:val="right"/>
            </w:pPr>
            <w:r w:rsidRPr="00C97028">
              <w:t>0</w:t>
            </w:r>
          </w:p>
        </w:tc>
        <w:tc>
          <w:tcPr>
            <w:tcW w:w="1210" w:type="dxa"/>
          </w:tcPr>
          <w:p w14:paraId="30C52C11" w14:textId="77777777" w:rsidR="008A7234" w:rsidRPr="00C97028" w:rsidRDefault="005E0C01" w:rsidP="00D03DFA">
            <w:pPr>
              <w:jc w:val="right"/>
            </w:pPr>
            <w:r w:rsidRPr="00C97028">
              <w:t>0</w:t>
            </w:r>
          </w:p>
        </w:tc>
        <w:tc>
          <w:tcPr>
            <w:tcW w:w="1418" w:type="dxa"/>
          </w:tcPr>
          <w:p w14:paraId="173842FF" w14:textId="77777777" w:rsidR="008A7234" w:rsidRPr="00C97028" w:rsidRDefault="005E0C01" w:rsidP="00D03DFA">
            <w:pPr>
              <w:jc w:val="right"/>
            </w:pPr>
            <w:r w:rsidRPr="00C97028">
              <w:t>-9 287</w:t>
            </w:r>
          </w:p>
        </w:tc>
      </w:tr>
      <w:tr w:rsidR="008A7234" w:rsidRPr="00C97028" w14:paraId="04BE7256" w14:textId="77777777" w:rsidTr="002F026D">
        <w:trPr>
          <w:trHeight w:val="320"/>
        </w:trPr>
        <w:tc>
          <w:tcPr>
            <w:tcW w:w="1320" w:type="dxa"/>
          </w:tcPr>
          <w:p w14:paraId="10933748" w14:textId="77777777" w:rsidR="008A7234" w:rsidRPr="00C97028" w:rsidRDefault="005E0C01" w:rsidP="00C97028">
            <w:r w:rsidRPr="00C97028">
              <w:t>Estland</w:t>
            </w:r>
          </w:p>
        </w:tc>
        <w:tc>
          <w:tcPr>
            <w:tcW w:w="1171" w:type="dxa"/>
          </w:tcPr>
          <w:p w14:paraId="7ABC91BB" w14:textId="77777777" w:rsidR="008A7234" w:rsidRPr="00C97028" w:rsidRDefault="005E0C01" w:rsidP="00D03DFA">
            <w:pPr>
              <w:jc w:val="right"/>
            </w:pPr>
            <w:r w:rsidRPr="00C97028">
              <w:t>98</w:t>
            </w:r>
          </w:p>
        </w:tc>
        <w:tc>
          <w:tcPr>
            <w:tcW w:w="1172" w:type="dxa"/>
          </w:tcPr>
          <w:p w14:paraId="2F2FA533" w14:textId="77777777" w:rsidR="008A7234" w:rsidRPr="00C97028" w:rsidRDefault="005E0C01" w:rsidP="00D03DFA">
            <w:pPr>
              <w:jc w:val="right"/>
            </w:pPr>
            <w:r w:rsidRPr="00C97028">
              <w:t>4 099</w:t>
            </w:r>
          </w:p>
        </w:tc>
        <w:tc>
          <w:tcPr>
            <w:tcW w:w="1152" w:type="dxa"/>
          </w:tcPr>
          <w:p w14:paraId="51E16F84" w14:textId="77777777" w:rsidR="008A7234" w:rsidRPr="00C97028" w:rsidRDefault="005E0C01" w:rsidP="00D03DFA">
            <w:pPr>
              <w:jc w:val="right"/>
            </w:pPr>
            <w:r w:rsidRPr="00C97028">
              <w:t>4 197</w:t>
            </w:r>
          </w:p>
        </w:tc>
        <w:tc>
          <w:tcPr>
            <w:tcW w:w="1191" w:type="dxa"/>
          </w:tcPr>
          <w:p w14:paraId="507FFA90" w14:textId="77777777" w:rsidR="008A7234" w:rsidRPr="00C97028" w:rsidRDefault="005E0C01" w:rsidP="00D03DFA">
            <w:pPr>
              <w:jc w:val="right"/>
            </w:pPr>
            <w:r w:rsidRPr="00C97028">
              <w:t>2 754</w:t>
            </w:r>
          </w:p>
        </w:tc>
        <w:tc>
          <w:tcPr>
            <w:tcW w:w="1172" w:type="dxa"/>
          </w:tcPr>
          <w:p w14:paraId="58BC3775" w14:textId="77777777" w:rsidR="008A7234" w:rsidRPr="00C97028" w:rsidRDefault="005E0C01" w:rsidP="00D03DFA">
            <w:pPr>
              <w:jc w:val="right"/>
            </w:pPr>
            <w:r w:rsidRPr="00C97028">
              <w:t>8 315</w:t>
            </w:r>
          </w:p>
        </w:tc>
        <w:tc>
          <w:tcPr>
            <w:tcW w:w="1152" w:type="dxa"/>
          </w:tcPr>
          <w:p w14:paraId="47A878D7" w14:textId="77777777" w:rsidR="008A7234" w:rsidRPr="00C97028" w:rsidRDefault="005E0C01" w:rsidP="00D03DFA">
            <w:pPr>
              <w:jc w:val="right"/>
            </w:pPr>
            <w:r w:rsidRPr="00C97028">
              <w:t>11 069</w:t>
            </w:r>
          </w:p>
        </w:tc>
        <w:tc>
          <w:tcPr>
            <w:tcW w:w="1191" w:type="dxa"/>
          </w:tcPr>
          <w:p w14:paraId="2530BB2E" w14:textId="77777777" w:rsidR="008A7234" w:rsidRPr="00C97028" w:rsidRDefault="005E0C01" w:rsidP="00D03DFA">
            <w:pPr>
              <w:jc w:val="right"/>
            </w:pPr>
            <w:r w:rsidRPr="00C97028">
              <w:t>170</w:t>
            </w:r>
          </w:p>
        </w:tc>
        <w:tc>
          <w:tcPr>
            <w:tcW w:w="1171" w:type="dxa"/>
          </w:tcPr>
          <w:p w14:paraId="59899CD7" w14:textId="77777777" w:rsidR="008A7234" w:rsidRPr="00C97028" w:rsidRDefault="005E0C01" w:rsidP="00D03DFA">
            <w:pPr>
              <w:jc w:val="right"/>
            </w:pPr>
            <w:r w:rsidRPr="00C97028">
              <w:t>5 516</w:t>
            </w:r>
          </w:p>
        </w:tc>
        <w:tc>
          <w:tcPr>
            <w:tcW w:w="1172" w:type="dxa"/>
          </w:tcPr>
          <w:p w14:paraId="0F52C8BD" w14:textId="77777777" w:rsidR="008A7234" w:rsidRPr="00C97028" w:rsidRDefault="005E0C01" w:rsidP="00D03DFA">
            <w:pPr>
              <w:jc w:val="right"/>
            </w:pPr>
            <w:r w:rsidRPr="00C97028">
              <w:t>5 686</w:t>
            </w:r>
          </w:p>
        </w:tc>
        <w:tc>
          <w:tcPr>
            <w:tcW w:w="1172" w:type="dxa"/>
            <w:gridSpan w:val="2"/>
          </w:tcPr>
          <w:p w14:paraId="75EBABF6" w14:textId="77777777" w:rsidR="008A7234" w:rsidRPr="00C97028" w:rsidRDefault="005E0C01" w:rsidP="00D03DFA">
            <w:pPr>
              <w:jc w:val="right"/>
            </w:pPr>
            <w:r w:rsidRPr="00C97028">
              <w:t>1 296</w:t>
            </w:r>
          </w:p>
        </w:tc>
        <w:tc>
          <w:tcPr>
            <w:tcW w:w="1171" w:type="dxa"/>
          </w:tcPr>
          <w:p w14:paraId="6D30EA22" w14:textId="77777777" w:rsidR="008A7234" w:rsidRPr="00C97028" w:rsidRDefault="005E0C01" w:rsidP="00D03DFA">
            <w:pPr>
              <w:jc w:val="right"/>
            </w:pPr>
            <w:r w:rsidRPr="00C97028">
              <w:t>8 811</w:t>
            </w:r>
          </w:p>
        </w:tc>
        <w:tc>
          <w:tcPr>
            <w:tcW w:w="1210" w:type="dxa"/>
          </w:tcPr>
          <w:p w14:paraId="08931E9B" w14:textId="77777777" w:rsidR="008A7234" w:rsidRPr="00C97028" w:rsidRDefault="005E0C01" w:rsidP="00D03DFA">
            <w:pPr>
              <w:jc w:val="right"/>
            </w:pPr>
            <w:r w:rsidRPr="00C97028">
              <w:t>10 107</w:t>
            </w:r>
          </w:p>
        </w:tc>
        <w:tc>
          <w:tcPr>
            <w:tcW w:w="1418" w:type="dxa"/>
          </w:tcPr>
          <w:p w14:paraId="0F09C45A" w14:textId="77777777" w:rsidR="008A7234" w:rsidRPr="00C97028" w:rsidRDefault="005E0C01" w:rsidP="00D03DFA">
            <w:pPr>
              <w:jc w:val="right"/>
            </w:pPr>
            <w:r w:rsidRPr="00C97028">
              <w:t>4 421</w:t>
            </w:r>
          </w:p>
        </w:tc>
      </w:tr>
      <w:tr w:rsidR="008A7234" w:rsidRPr="00C97028" w14:paraId="6B3571B5" w14:textId="77777777" w:rsidTr="002F026D">
        <w:trPr>
          <w:trHeight w:val="320"/>
        </w:trPr>
        <w:tc>
          <w:tcPr>
            <w:tcW w:w="1320" w:type="dxa"/>
          </w:tcPr>
          <w:p w14:paraId="19350537" w14:textId="77777777" w:rsidR="008A7234" w:rsidRPr="00C97028" w:rsidRDefault="005E0C01" w:rsidP="00C97028">
            <w:r w:rsidRPr="00C97028">
              <w:t>EU</w:t>
            </w:r>
          </w:p>
        </w:tc>
        <w:tc>
          <w:tcPr>
            <w:tcW w:w="1171" w:type="dxa"/>
          </w:tcPr>
          <w:p w14:paraId="2215DCC2" w14:textId="77777777" w:rsidR="008A7234" w:rsidRPr="00C97028" w:rsidRDefault="005E0C01" w:rsidP="00D03DFA">
            <w:pPr>
              <w:jc w:val="right"/>
            </w:pPr>
            <w:r w:rsidRPr="00C97028">
              <w:t>0</w:t>
            </w:r>
          </w:p>
        </w:tc>
        <w:tc>
          <w:tcPr>
            <w:tcW w:w="1172" w:type="dxa"/>
          </w:tcPr>
          <w:p w14:paraId="3BC2C6C8" w14:textId="77777777" w:rsidR="008A7234" w:rsidRPr="00C97028" w:rsidRDefault="005E0C01" w:rsidP="00D03DFA">
            <w:pPr>
              <w:jc w:val="right"/>
            </w:pPr>
            <w:r w:rsidRPr="00C97028">
              <w:t>469</w:t>
            </w:r>
          </w:p>
        </w:tc>
        <w:tc>
          <w:tcPr>
            <w:tcW w:w="1152" w:type="dxa"/>
          </w:tcPr>
          <w:p w14:paraId="3A50CB5C" w14:textId="77777777" w:rsidR="008A7234" w:rsidRPr="00C97028" w:rsidRDefault="005E0C01" w:rsidP="00D03DFA">
            <w:pPr>
              <w:jc w:val="right"/>
            </w:pPr>
            <w:r w:rsidRPr="00C97028">
              <w:t>469</w:t>
            </w:r>
          </w:p>
        </w:tc>
        <w:tc>
          <w:tcPr>
            <w:tcW w:w="1191" w:type="dxa"/>
          </w:tcPr>
          <w:p w14:paraId="4896670E" w14:textId="77777777" w:rsidR="008A7234" w:rsidRPr="00C97028" w:rsidRDefault="005E0C01" w:rsidP="00D03DFA">
            <w:pPr>
              <w:jc w:val="right"/>
            </w:pPr>
            <w:r w:rsidRPr="00C97028">
              <w:t>0</w:t>
            </w:r>
          </w:p>
        </w:tc>
        <w:tc>
          <w:tcPr>
            <w:tcW w:w="1172" w:type="dxa"/>
          </w:tcPr>
          <w:p w14:paraId="4CFC6DBC" w14:textId="77777777" w:rsidR="008A7234" w:rsidRPr="00C97028" w:rsidRDefault="005E0C01" w:rsidP="00D03DFA">
            <w:pPr>
              <w:jc w:val="right"/>
            </w:pPr>
            <w:r w:rsidRPr="00C97028">
              <w:t>0</w:t>
            </w:r>
          </w:p>
        </w:tc>
        <w:tc>
          <w:tcPr>
            <w:tcW w:w="1152" w:type="dxa"/>
          </w:tcPr>
          <w:p w14:paraId="0B0AA37C" w14:textId="77777777" w:rsidR="008A7234" w:rsidRPr="00C97028" w:rsidRDefault="005E0C01" w:rsidP="00D03DFA">
            <w:pPr>
              <w:jc w:val="right"/>
            </w:pPr>
            <w:r w:rsidRPr="00C97028">
              <w:t>0</w:t>
            </w:r>
          </w:p>
        </w:tc>
        <w:tc>
          <w:tcPr>
            <w:tcW w:w="1191" w:type="dxa"/>
          </w:tcPr>
          <w:p w14:paraId="322E8BE3" w14:textId="77777777" w:rsidR="008A7234" w:rsidRPr="00C97028" w:rsidRDefault="005E0C01" w:rsidP="00D03DFA">
            <w:pPr>
              <w:jc w:val="right"/>
            </w:pPr>
            <w:r w:rsidRPr="00C97028">
              <w:t>0</w:t>
            </w:r>
          </w:p>
        </w:tc>
        <w:tc>
          <w:tcPr>
            <w:tcW w:w="1171" w:type="dxa"/>
          </w:tcPr>
          <w:p w14:paraId="3EB95403" w14:textId="77777777" w:rsidR="008A7234" w:rsidRPr="00C97028" w:rsidRDefault="005E0C01" w:rsidP="00D03DFA">
            <w:pPr>
              <w:jc w:val="right"/>
            </w:pPr>
            <w:r w:rsidRPr="00C97028">
              <w:t>0</w:t>
            </w:r>
          </w:p>
        </w:tc>
        <w:tc>
          <w:tcPr>
            <w:tcW w:w="1172" w:type="dxa"/>
          </w:tcPr>
          <w:p w14:paraId="66D8DB0B" w14:textId="77777777" w:rsidR="008A7234" w:rsidRPr="00C97028" w:rsidRDefault="005E0C01" w:rsidP="00D03DFA">
            <w:pPr>
              <w:jc w:val="right"/>
            </w:pPr>
            <w:r w:rsidRPr="00C97028">
              <w:t>0</w:t>
            </w:r>
          </w:p>
        </w:tc>
        <w:tc>
          <w:tcPr>
            <w:tcW w:w="1172" w:type="dxa"/>
            <w:gridSpan w:val="2"/>
          </w:tcPr>
          <w:p w14:paraId="28581AAD" w14:textId="77777777" w:rsidR="008A7234" w:rsidRPr="00C97028" w:rsidRDefault="005E0C01" w:rsidP="00D03DFA">
            <w:pPr>
              <w:jc w:val="right"/>
            </w:pPr>
            <w:r w:rsidRPr="00C97028">
              <w:t>0</w:t>
            </w:r>
          </w:p>
        </w:tc>
        <w:tc>
          <w:tcPr>
            <w:tcW w:w="1171" w:type="dxa"/>
          </w:tcPr>
          <w:p w14:paraId="570424FB" w14:textId="77777777" w:rsidR="008A7234" w:rsidRPr="00C97028" w:rsidRDefault="005E0C01" w:rsidP="00D03DFA">
            <w:pPr>
              <w:jc w:val="right"/>
            </w:pPr>
            <w:r w:rsidRPr="00C97028">
              <w:t>0</w:t>
            </w:r>
          </w:p>
        </w:tc>
        <w:tc>
          <w:tcPr>
            <w:tcW w:w="1210" w:type="dxa"/>
          </w:tcPr>
          <w:p w14:paraId="550B8B9F" w14:textId="77777777" w:rsidR="008A7234" w:rsidRPr="00C97028" w:rsidRDefault="005E0C01" w:rsidP="00D03DFA">
            <w:pPr>
              <w:jc w:val="right"/>
            </w:pPr>
            <w:r w:rsidRPr="00C97028">
              <w:t>0</w:t>
            </w:r>
          </w:p>
        </w:tc>
        <w:tc>
          <w:tcPr>
            <w:tcW w:w="1418" w:type="dxa"/>
          </w:tcPr>
          <w:p w14:paraId="36F835D1" w14:textId="77777777" w:rsidR="008A7234" w:rsidRPr="00C97028" w:rsidRDefault="005E0C01" w:rsidP="00D03DFA">
            <w:pPr>
              <w:jc w:val="right"/>
            </w:pPr>
            <w:r w:rsidRPr="00C97028">
              <w:t>0</w:t>
            </w:r>
          </w:p>
        </w:tc>
      </w:tr>
      <w:tr w:rsidR="008A7234" w:rsidRPr="00C97028" w14:paraId="79233EE3" w14:textId="77777777" w:rsidTr="002F026D">
        <w:trPr>
          <w:trHeight w:val="320"/>
        </w:trPr>
        <w:tc>
          <w:tcPr>
            <w:tcW w:w="1320" w:type="dxa"/>
          </w:tcPr>
          <w:p w14:paraId="7C582456" w14:textId="77777777" w:rsidR="008A7234" w:rsidRPr="00C97028" w:rsidRDefault="005E0C01" w:rsidP="00C97028">
            <w:r w:rsidRPr="00C97028">
              <w:t>Finland</w:t>
            </w:r>
          </w:p>
        </w:tc>
        <w:tc>
          <w:tcPr>
            <w:tcW w:w="1171" w:type="dxa"/>
          </w:tcPr>
          <w:p w14:paraId="5C76F38C" w14:textId="77777777" w:rsidR="008A7234" w:rsidRPr="00C97028" w:rsidRDefault="005E0C01" w:rsidP="00D03DFA">
            <w:pPr>
              <w:jc w:val="right"/>
            </w:pPr>
            <w:r w:rsidRPr="00C97028">
              <w:t>65 201</w:t>
            </w:r>
          </w:p>
        </w:tc>
        <w:tc>
          <w:tcPr>
            <w:tcW w:w="1172" w:type="dxa"/>
          </w:tcPr>
          <w:p w14:paraId="5A6A28E2" w14:textId="77777777" w:rsidR="008A7234" w:rsidRPr="00C97028" w:rsidRDefault="005E0C01" w:rsidP="00D03DFA">
            <w:pPr>
              <w:jc w:val="right"/>
            </w:pPr>
            <w:r w:rsidRPr="00C97028">
              <w:t>4 860</w:t>
            </w:r>
          </w:p>
        </w:tc>
        <w:tc>
          <w:tcPr>
            <w:tcW w:w="1152" w:type="dxa"/>
          </w:tcPr>
          <w:p w14:paraId="35AF5CF0" w14:textId="77777777" w:rsidR="008A7234" w:rsidRPr="00C97028" w:rsidRDefault="005E0C01" w:rsidP="00D03DFA">
            <w:pPr>
              <w:jc w:val="right"/>
            </w:pPr>
            <w:r w:rsidRPr="00C97028">
              <w:t>70 061</w:t>
            </w:r>
          </w:p>
        </w:tc>
        <w:tc>
          <w:tcPr>
            <w:tcW w:w="1191" w:type="dxa"/>
          </w:tcPr>
          <w:p w14:paraId="238D402D" w14:textId="77777777" w:rsidR="008A7234" w:rsidRPr="00C97028" w:rsidRDefault="005E0C01" w:rsidP="00D03DFA">
            <w:pPr>
              <w:jc w:val="right"/>
            </w:pPr>
            <w:r w:rsidRPr="00C97028">
              <w:t>42 807</w:t>
            </w:r>
          </w:p>
        </w:tc>
        <w:tc>
          <w:tcPr>
            <w:tcW w:w="1172" w:type="dxa"/>
          </w:tcPr>
          <w:p w14:paraId="7CE3C1C8" w14:textId="77777777" w:rsidR="008A7234" w:rsidRPr="00C97028" w:rsidRDefault="005E0C01" w:rsidP="00D03DFA">
            <w:pPr>
              <w:jc w:val="right"/>
            </w:pPr>
            <w:r w:rsidRPr="00C97028">
              <w:t>719</w:t>
            </w:r>
          </w:p>
        </w:tc>
        <w:tc>
          <w:tcPr>
            <w:tcW w:w="1152" w:type="dxa"/>
          </w:tcPr>
          <w:p w14:paraId="488E01C7" w14:textId="77777777" w:rsidR="008A7234" w:rsidRPr="00C97028" w:rsidRDefault="005E0C01" w:rsidP="00D03DFA">
            <w:pPr>
              <w:jc w:val="right"/>
            </w:pPr>
            <w:r w:rsidRPr="00C97028">
              <w:t>43 526</w:t>
            </w:r>
          </w:p>
        </w:tc>
        <w:tc>
          <w:tcPr>
            <w:tcW w:w="1191" w:type="dxa"/>
          </w:tcPr>
          <w:p w14:paraId="0AE70D55" w14:textId="77777777" w:rsidR="008A7234" w:rsidRPr="00C97028" w:rsidRDefault="005E0C01" w:rsidP="00D03DFA">
            <w:pPr>
              <w:jc w:val="right"/>
            </w:pPr>
            <w:r w:rsidRPr="00C97028">
              <w:t>121 685</w:t>
            </w:r>
          </w:p>
        </w:tc>
        <w:tc>
          <w:tcPr>
            <w:tcW w:w="1171" w:type="dxa"/>
          </w:tcPr>
          <w:p w14:paraId="5CF727C8" w14:textId="77777777" w:rsidR="008A7234" w:rsidRPr="00C97028" w:rsidRDefault="005E0C01" w:rsidP="00D03DFA">
            <w:pPr>
              <w:jc w:val="right"/>
            </w:pPr>
            <w:r w:rsidRPr="00C97028">
              <w:t>2 672</w:t>
            </w:r>
          </w:p>
        </w:tc>
        <w:tc>
          <w:tcPr>
            <w:tcW w:w="1172" w:type="dxa"/>
          </w:tcPr>
          <w:p w14:paraId="10BDFC73" w14:textId="77777777" w:rsidR="008A7234" w:rsidRPr="00C97028" w:rsidRDefault="005E0C01" w:rsidP="00D03DFA">
            <w:pPr>
              <w:jc w:val="right"/>
            </w:pPr>
            <w:r w:rsidRPr="00C97028">
              <w:t>124 357</w:t>
            </w:r>
          </w:p>
        </w:tc>
        <w:tc>
          <w:tcPr>
            <w:tcW w:w="1172" w:type="dxa"/>
            <w:gridSpan w:val="2"/>
          </w:tcPr>
          <w:p w14:paraId="638A849E" w14:textId="77777777" w:rsidR="008A7234" w:rsidRPr="00C97028" w:rsidRDefault="005E0C01" w:rsidP="00D03DFA">
            <w:pPr>
              <w:jc w:val="right"/>
            </w:pPr>
            <w:r w:rsidRPr="00C97028">
              <w:t>73 737</w:t>
            </w:r>
          </w:p>
        </w:tc>
        <w:tc>
          <w:tcPr>
            <w:tcW w:w="1171" w:type="dxa"/>
          </w:tcPr>
          <w:p w14:paraId="540E8E1E" w14:textId="77777777" w:rsidR="008A7234" w:rsidRPr="00C97028" w:rsidRDefault="005E0C01" w:rsidP="00D03DFA">
            <w:pPr>
              <w:jc w:val="right"/>
            </w:pPr>
            <w:r w:rsidRPr="00C97028">
              <w:t>4 107</w:t>
            </w:r>
          </w:p>
        </w:tc>
        <w:tc>
          <w:tcPr>
            <w:tcW w:w="1210" w:type="dxa"/>
          </w:tcPr>
          <w:p w14:paraId="4D6F043E" w14:textId="77777777" w:rsidR="008A7234" w:rsidRPr="00C97028" w:rsidRDefault="005E0C01" w:rsidP="00D03DFA">
            <w:pPr>
              <w:jc w:val="right"/>
            </w:pPr>
            <w:r w:rsidRPr="00C97028">
              <w:t>77 844</w:t>
            </w:r>
          </w:p>
        </w:tc>
        <w:tc>
          <w:tcPr>
            <w:tcW w:w="1418" w:type="dxa"/>
          </w:tcPr>
          <w:p w14:paraId="37029537" w14:textId="77777777" w:rsidR="008A7234" w:rsidRPr="00C97028" w:rsidRDefault="005E0C01" w:rsidP="00D03DFA">
            <w:pPr>
              <w:jc w:val="right"/>
            </w:pPr>
            <w:r w:rsidRPr="00C97028">
              <w:t>-46 513</w:t>
            </w:r>
          </w:p>
        </w:tc>
      </w:tr>
      <w:tr w:rsidR="008A7234" w:rsidRPr="00C97028" w14:paraId="30CD5BCD" w14:textId="77777777" w:rsidTr="002F026D">
        <w:trPr>
          <w:trHeight w:val="320"/>
        </w:trPr>
        <w:tc>
          <w:tcPr>
            <w:tcW w:w="1320" w:type="dxa"/>
          </w:tcPr>
          <w:p w14:paraId="5830777C" w14:textId="77777777" w:rsidR="008A7234" w:rsidRPr="00C97028" w:rsidRDefault="005E0C01" w:rsidP="00C97028">
            <w:r w:rsidRPr="00C97028">
              <w:t>Frankrike</w:t>
            </w:r>
          </w:p>
        </w:tc>
        <w:tc>
          <w:tcPr>
            <w:tcW w:w="1171" w:type="dxa"/>
          </w:tcPr>
          <w:p w14:paraId="5664B4F9" w14:textId="77777777" w:rsidR="008A7234" w:rsidRPr="00C97028" w:rsidRDefault="005E0C01" w:rsidP="00D03DFA">
            <w:pPr>
              <w:jc w:val="right"/>
            </w:pPr>
            <w:r w:rsidRPr="00C97028">
              <w:t>75 594</w:t>
            </w:r>
          </w:p>
        </w:tc>
        <w:tc>
          <w:tcPr>
            <w:tcW w:w="1172" w:type="dxa"/>
          </w:tcPr>
          <w:p w14:paraId="707FA7FE" w14:textId="77777777" w:rsidR="008A7234" w:rsidRPr="00C97028" w:rsidRDefault="005E0C01" w:rsidP="00D03DFA">
            <w:pPr>
              <w:jc w:val="right"/>
            </w:pPr>
            <w:r w:rsidRPr="00C97028">
              <w:t>22 320</w:t>
            </w:r>
          </w:p>
        </w:tc>
        <w:tc>
          <w:tcPr>
            <w:tcW w:w="1152" w:type="dxa"/>
          </w:tcPr>
          <w:p w14:paraId="6C5CBEEC" w14:textId="77777777" w:rsidR="008A7234" w:rsidRPr="00C97028" w:rsidRDefault="005E0C01" w:rsidP="00D03DFA">
            <w:pPr>
              <w:jc w:val="right"/>
            </w:pPr>
            <w:r w:rsidRPr="00C97028">
              <w:t>97 914</w:t>
            </w:r>
          </w:p>
        </w:tc>
        <w:tc>
          <w:tcPr>
            <w:tcW w:w="1191" w:type="dxa"/>
          </w:tcPr>
          <w:p w14:paraId="3D15431E" w14:textId="77777777" w:rsidR="008A7234" w:rsidRPr="00C97028" w:rsidRDefault="005E0C01" w:rsidP="00D03DFA">
            <w:pPr>
              <w:jc w:val="right"/>
            </w:pPr>
            <w:r w:rsidRPr="00C97028">
              <w:t>47 886</w:t>
            </w:r>
          </w:p>
        </w:tc>
        <w:tc>
          <w:tcPr>
            <w:tcW w:w="1172" w:type="dxa"/>
          </w:tcPr>
          <w:p w14:paraId="73BCB893" w14:textId="77777777" w:rsidR="008A7234" w:rsidRPr="00C97028" w:rsidRDefault="005E0C01" w:rsidP="00D03DFA">
            <w:pPr>
              <w:jc w:val="right"/>
            </w:pPr>
            <w:r w:rsidRPr="00C97028">
              <w:t>98 298</w:t>
            </w:r>
          </w:p>
        </w:tc>
        <w:tc>
          <w:tcPr>
            <w:tcW w:w="1152" w:type="dxa"/>
          </w:tcPr>
          <w:p w14:paraId="2A01E813" w14:textId="77777777" w:rsidR="008A7234" w:rsidRPr="00C97028" w:rsidRDefault="005E0C01" w:rsidP="00D03DFA">
            <w:pPr>
              <w:jc w:val="right"/>
            </w:pPr>
            <w:r w:rsidRPr="00C97028">
              <w:t>146 184</w:t>
            </w:r>
          </w:p>
        </w:tc>
        <w:tc>
          <w:tcPr>
            <w:tcW w:w="1191" w:type="dxa"/>
          </w:tcPr>
          <w:p w14:paraId="2630E05E" w14:textId="77777777" w:rsidR="008A7234" w:rsidRPr="00C97028" w:rsidRDefault="005E0C01" w:rsidP="00D03DFA">
            <w:pPr>
              <w:jc w:val="right"/>
            </w:pPr>
            <w:r w:rsidRPr="00C97028">
              <w:t>73 952</w:t>
            </w:r>
          </w:p>
        </w:tc>
        <w:tc>
          <w:tcPr>
            <w:tcW w:w="1171" w:type="dxa"/>
          </w:tcPr>
          <w:p w14:paraId="3C1C4A38" w14:textId="77777777" w:rsidR="008A7234" w:rsidRPr="00C97028" w:rsidRDefault="005E0C01" w:rsidP="00D03DFA">
            <w:pPr>
              <w:jc w:val="right"/>
            </w:pPr>
            <w:r w:rsidRPr="00C97028">
              <w:t>95 444</w:t>
            </w:r>
          </w:p>
        </w:tc>
        <w:tc>
          <w:tcPr>
            <w:tcW w:w="1172" w:type="dxa"/>
          </w:tcPr>
          <w:p w14:paraId="2458188B" w14:textId="77777777" w:rsidR="008A7234" w:rsidRPr="00C97028" w:rsidRDefault="005E0C01" w:rsidP="00D03DFA">
            <w:pPr>
              <w:jc w:val="right"/>
            </w:pPr>
            <w:r w:rsidRPr="00C97028">
              <w:t>169 396</w:t>
            </w:r>
          </w:p>
        </w:tc>
        <w:tc>
          <w:tcPr>
            <w:tcW w:w="1172" w:type="dxa"/>
            <w:gridSpan w:val="2"/>
          </w:tcPr>
          <w:p w14:paraId="62B249EF" w14:textId="77777777" w:rsidR="008A7234" w:rsidRPr="00C97028" w:rsidRDefault="005E0C01" w:rsidP="00D03DFA">
            <w:pPr>
              <w:jc w:val="right"/>
            </w:pPr>
            <w:r w:rsidRPr="00C97028">
              <w:t>136 606</w:t>
            </w:r>
          </w:p>
        </w:tc>
        <w:tc>
          <w:tcPr>
            <w:tcW w:w="1171" w:type="dxa"/>
          </w:tcPr>
          <w:p w14:paraId="6CCB53ED" w14:textId="77777777" w:rsidR="008A7234" w:rsidRPr="00C97028" w:rsidRDefault="005E0C01" w:rsidP="00D03DFA">
            <w:pPr>
              <w:jc w:val="right"/>
            </w:pPr>
            <w:r w:rsidRPr="00C97028">
              <w:t>77 409</w:t>
            </w:r>
          </w:p>
        </w:tc>
        <w:tc>
          <w:tcPr>
            <w:tcW w:w="1210" w:type="dxa"/>
          </w:tcPr>
          <w:p w14:paraId="4F5F9FD6" w14:textId="77777777" w:rsidR="008A7234" w:rsidRPr="00C97028" w:rsidRDefault="005E0C01" w:rsidP="00D03DFA">
            <w:pPr>
              <w:jc w:val="right"/>
            </w:pPr>
            <w:r w:rsidRPr="00C97028">
              <w:t>214 015</w:t>
            </w:r>
          </w:p>
        </w:tc>
        <w:tc>
          <w:tcPr>
            <w:tcW w:w="1418" w:type="dxa"/>
          </w:tcPr>
          <w:p w14:paraId="2283AE95" w14:textId="77777777" w:rsidR="008A7234" w:rsidRPr="00C97028" w:rsidRDefault="005E0C01" w:rsidP="00D03DFA">
            <w:pPr>
              <w:jc w:val="right"/>
            </w:pPr>
            <w:r w:rsidRPr="00C97028">
              <w:t>44 619</w:t>
            </w:r>
          </w:p>
        </w:tc>
      </w:tr>
      <w:tr w:rsidR="008A7234" w:rsidRPr="00C97028" w14:paraId="3A60AD86" w14:textId="77777777" w:rsidTr="002F026D">
        <w:trPr>
          <w:trHeight w:val="320"/>
        </w:trPr>
        <w:tc>
          <w:tcPr>
            <w:tcW w:w="1320" w:type="dxa"/>
          </w:tcPr>
          <w:p w14:paraId="5147A0DD" w14:textId="77777777" w:rsidR="008A7234" w:rsidRPr="00C97028" w:rsidRDefault="005E0C01" w:rsidP="00C97028">
            <w:r w:rsidRPr="00C97028">
              <w:t>Færøyene</w:t>
            </w:r>
          </w:p>
        </w:tc>
        <w:tc>
          <w:tcPr>
            <w:tcW w:w="1171" w:type="dxa"/>
          </w:tcPr>
          <w:p w14:paraId="43F30C83" w14:textId="77777777" w:rsidR="008A7234" w:rsidRPr="00C97028" w:rsidRDefault="005E0C01" w:rsidP="00D03DFA">
            <w:pPr>
              <w:jc w:val="right"/>
            </w:pPr>
            <w:r w:rsidRPr="00C97028">
              <w:t>0</w:t>
            </w:r>
          </w:p>
        </w:tc>
        <w:tc>
          <w:tcPr>
            <w:tcW w:w="1172" w:type="dxa"/>
          </w:tcPr>
          <w:p w14:paraId="5E33C957" w14:textId="77777777" w:rsidR="008A7234" w:rsidRPr="00C97028" w:rsidRDefault="005E0C01" w:rsidP="00D03DFA">
            <w:pPr>
              <w:jc w:val="right"/>
            </w:pPr>
            <w:r w:rsidRPr="00C97028">
              <w:t>0</w:t>
            </w:r>
          </w:p>
        </w:tc>
        <w:tc>
          <w:tcPr>
            <w:tcW w:w="1152" w:type="dxa"/>
          </w:tcPr>
          <w:p w14:paraId="03C000F3" w14:textId="77777777" w:rsidR="008A7234" w:rsidRPr="00C97028" w:rsidRDefault="005E0C01" w:rsidP="00D03DFA">
            <w:pPr>
              <w:jc w:val="right"/>
            </w:pPr>
            <w:r w:rsidRPr="00C97028">
              <w:t>0</w:t>
            </w:r>
          </w:p>
        </w:tc>
        <w:tc>
          <w:tcPr>
            <w:tcW w:w="1191" w:type="dxa"/>
          </w:tcPr>
          <w:p w14:paraId="77F124CB" w14:textId="77777777" w:rsidR="008A7234" w:rsidRPr="00C97028" w:rsidRDefault="005E0C01" w:rsidP="00D03DFA">
            <w:pPr>
              <w:jc w:val="right"/>
            </w:pPr>
            <w:r w:rsidRPr="00C97028">
              <w:t>557</w:t>
            </w:r>
          </w:p>
        </w:tc>
        <w:tc>
          <w:tcPr>
            <w:tcW w:w="1172" w:type="dxa"/>
          </w:tcPr>
          <w:p w14:paraId="791D7AA0" w14:textId="77777777" w:rsidR="008A7234" w:rsidRPr="00C97028" w:rsidRDefault="005E0C01" w:rsidP="00D03DFA">
            <w:pPr>
              <w:jc w:val="right"/>
            </w:pPr>
            <w:r w:rsidRPr="00C97028">
              <w:t>0</w:t>
            </w:r>
          </w:p>
        </w:tc>
        <w:tc>
          <w:tcPr>
            <w:tcW w:w="1152" w:type="dxa"/>
          </w:tcPr>
          <w:p w14:paraId="7AF64821" w14:textId="77777777" w:rsidR="008A7234" w:rsidRPr="00C97028" w:rsidRDefault="005E0C01" w:rsidP="00D03DFA">
            <w:pPr>
              <w:jc w:val="right"/>
            </w:pPr>
            <w:r w:rsidRPr="00C97028">
              <w:t>557</w:t>
            </w:r>
          </w:p>
        </w:tc>
        <w:tc>
          <w:tcPr>
            <w:tcW w:w="1191" w:type="dxa"/>
          </w:tcPr>
          <w:p w14:paraId="553A0B81" w14:textId="77777777" w:rsidR="008A7234" w:rsidRPr="00C97028" w:rsidRDefault="005E0C01" w:rsidP="00D03DFA">
            <w:pPr>
              <w:jc w:val="right"/>
            </w:pPr>
            <w:r w:rsidRPr="00C97028">
              <w:t>1 167</w:t>
            </w:r>
          </w:p>
        </w:tc>
        <w:tc>
          <w:tcPr>
            <w:tcW w:w="1171" w:type="dxa"/>
          </w:tcPr>
          <w:p w14:paraId="2ED834E6" w14:textId="77777777" w:rsidR="008A7234" w:rsidRPr="00C97028" w:rsidRDefault="005E0C01" w:rsidP="00D03DFA">
            <w:pPr>
              <w:jc w:val="right"/>
            </w:pPr>
            <w:r w:rsidRPr="00C97028">
              <w:t>0</w:t>
            </w:r>
          </w:p>
        </w:tc>
        <w:tc>
          <w:tcPr>
            <w:tcW w:w="1172" w:type="dxa"/>
          </w:tcPr>
          <w:p w14:paraId="377217A6" w14:textId="77777777" w:rsidR="008A7234" w:rsidRPr="00C97028" w:rsidRDefault="005E0C01" w:rsidP="00D03DFA">
            <w:pPr>
              <w:jc w:val="right"/>
            </w:pPr>
            <w:r w:rsidRPr="00C97028">
              <w:t>1 167</w:t>
            </w:r>
          </w:p>
        </w:tc>
        <w:tc>
          <w:tcPr>
            <w:tcW w:w="1172" w:type="dxa"/>
            <w:gridSpan w:val="2"/>
          </w:tcPr>
          <w:p w14:paraId="2F0208B5" w14:textId="77777777" w:rsidR="008A7234" w:rsidRPr="00C97028" w:rsidRDefault="005E0C01" w:rsidP="00D03DFA">
            <w:pPr>
              <w:jc w:val="right"/>
            </w:pPr>
            <w:r w:rsidRPr="00C97028">
              <w:t>665</w:t>
            </w:r>
          </w:p>
        </w:tc>
        <w:tc>
          <w:tcPr>
            <w:tcW w:w="1171" w:type="dxa"/>
          </w:tcPr>
          <w:p w14:paraId="7C14D394" w14:textId="77777777" w:rsidR="008A7234" w:rsidRPr="00C97028" w:rsidRDefault="005E0C01" w:rsidP="00D03DFA">
            <w:pPr>
              <w:jc w:val="right"/>
            </w:pPr>
            <w:r w:rsidRPr="00C97028">
              <w:t>0</w:t>
            </w:r>
          </w:p>
        </w:tc>
        <w:tc>
          <w:tcPr>
            <w:tcW w:w="1210" w:type="dxa"/>
          </w:tcPr>
          <w:p w14:paraId="4605CE13" w14:textId="77777777" w:rsidR="008A7234" w:rsidRPr="00C97028" w:rsidRDefault="005E0C01" w:rsidP="00D03DFA">
            <w:pPr>
              <w:jc w:val="right"/>
            </w:pPr>
            <w:r w:rsidRPr="00C97028">
              <w:t>665</w:t>
            </w:r>
          </w:p>
        </w:tc>
        <w:tc>
          <w:tcPr>
            <w:tcW w:w="1418" w:type="dxa"/>
          </w:tcPr>
          <w:p w14:paraId="67BF8BBD" w14:textId="77777777" w:rsidR="008A7234" w:rsidRPr="00C97028" w:rsidRDefault="005E0C01" w:rsidP="00D03DFA">
            <w:pPr>
              <w:jc w:val="right"/>
            </w:pPr>
            <w:r w:rsidRPr="00C97028">
              <w:t>-502</w:t>
            </w:r>
          </w:p>
        </w:tc>
      </w:tr>
      <w:tr w:rsidR="008A7234" w:rsidRPr="00C97028" w14:paraId="0B960A4D" w14:textId="77777777" w:rsidTr="002F026D">
        <w:trPr>
          <w:trHeight w:val="320"/>
        </w:trPr>
        <w:tc>
          <w:tcPr>
            <w:tcW w:w="1320" w:type="dxa"/>
          </w:tcPr>
          <w:p w14:paraId="29EDBBAF" w14:textId="77777777" w:rsidR="008A7234" w:rsidRPr="00C97028" w:rsidRDefault="005E0C01" w:rsidP="00C97028">
            <w:r w:rsidRPr="00C97028">
              <w:t>Grønland</w:t>
            </w:r>
          </w:p>
        </w:tc>
        <w:tc>
          <w:tcPr>
            <w:tcW w:w="1171" w:type="dxa"/>
          </w:tcPr>
          <w:p w14:paraId="2045DF6D" w14:textId="77777777" w:rsidR="008A7234" w:rsidRPr="00C97028" w:rsidRDefault="005E0C01" w:rsidP="00D03DFA">
            <w:pPr>
              <w:jc w:val="right"/>
            </w:pPr>
            <w:r w:rsidRPr="00C97028">
              <w:t>112</w:t>
            </w:r>
          </w:p>
        </w:tc>
        <w:tc>
          <w:tcPr>
            <w:tcW w:w="1172" w:type="dxa"/>
          </w:tcPr>
          <w:p w14:paraId="33990A93" w14:textId="77777777" w:rsidR="008A7234" w:rsidRPr="00C97028" w:rsidRDefault="005E0C01" w:rsidP="00D03DFA">
            <w:pPr>
              <w:jc w:val="right"/>
            </w:pPr>
            <w:r w:rsidRPr="00C97028">
              <w:t>0</w:t>
            </w:r>
          </w:p>
        </w:tc>
        <w:tc>
          <w:tcPr>
            <w:tcW w:w="1152" w:type="dxa"/>
          </w:tcPr>
          <w:p w14:paraId="1137892A" w14:textId="77777777" w:rsidR="008A7234" w:rsidRPr="00C97028" w:rsidRDefault="005E0C01" w:rsidP="00D03DFA">
            <w:pPr>
              <w:jc w:val="right"/>
            </w:pPr>
            <w:r w:rsidRPr="00C97028">
              <w:t>112</w:t>
            </w:r>
          </w:p>
        </w:tc>
        <w:tc>
          <w:tcPr>
            <w:tcW w:w="1191" w:type="dxa"/>
          </w:tcPr>
          <w:p w14:paraId="1A95C8FB" w14:textId="77777777" w:rsidR="008A7234" w:rsidRPr="00C97028" w:rsidRDefault="005E0C01" w:rsidP="00D03DFA">
            <w:pPr>
              <w:jc w:val="right"/>
            </w:pPr>
            <w:r w:rsidRPr="00C97028">
              <w:t>378</w:t>
            </w:r>
          </w:p>
        </w:tc>
        <w:tc>
          <w:tcPr>
            <w:tcW w:w="1172" w:type="dxa"/>
          </w:tcPr>
          <w:p w14:paraId="7F4C0BEA" w14:textId="77777777" w:rsidR="008A7234" w:rsidRPr="00C97028" w:rsidRDefault="005E0C01" w:rsidP="00D03DFA">
            <w:pPr>
              <w:jc w:val="right"/>
            </w:pPr>
            <w:r w:rsidRPr="00C97028">
              <w:t>0</w:t>
            </w:r>
          </w:p>
        </w:tc>
        <w:tc>
          <w:tcPr>
            <w:tcW w:w="1152" w:type="dxa"/>
          </w:tcPr>
          <w:p w14:paraId="2371FBD5" w14:textId="77777777" w:rsidR="008A7234" w:rsidRPr="00C97028" w:rsidRDefault="005E0C01" w:rsidP="00D03DFA">
            <w:pPr>
              <w:jc w:val="right"/>
            </w:pPr>
            <w:r w:rsidRPr="00C97028">
              <w:t>378</w:t>
            </w:r>
          </w:p>
        </w:tc>
        <w:tc>
          <w:tcPr>
            <w:tcW w:w="1191" w:type="dxa"/>
          </w:tcPr>
          <w:p w14:paraId="66D6DC8A" w14:textId="77777777" w:rsidR="008A7234" w:rsidRPr="00C97028" w:rsidRDefault="005E0C01" w:rsidP="00D03DFA">
            <w:pPr>
              <w:jc w:val="right"/>
            </w:pPr>
            <w:r w:rsidRPr="00C97028">
              <w:t>450</w:t>
            </w:r>
          </w:p>
        </w:tc>
        <w:tc>
          <w:tcPr>
            <w:tcW w:w="1171" w:type="dxa"/>
          </w:tcPr>
          <w:p w14:paraId="5BD782E2" w14:textId="77777777" w:rsidR="008A7234" w:rsidRPr="00C97028" w:rsidRDefault="005E0C01" w:rsidP="00D03DFA">
            <w:pPr>
              <w:jc w:val="right"/>
            </w:pPr>
            <w:r w:rsidRPr="00C97028">
              <w:t>0</w:t>
            </w:r>
          </w:p>
        </w:tc>
        <w:tc>
          <w:tcPr>
            <w:tcW w:w="1172" w:type="dxa"/>
          </w:tcPr>
          <w:p w14:paraId="75C4EF64" w14:textId="77777777" w:rsidR="008A7234" w:rsidRPr="00C97028" w:rsidRDefault="005E0C01" w:rsidP="00D03DFA">
            <w:pPr>
              <w:jc w:val="right"/>
            </w:pPr>
            <w:r w:rsidRPr="00C97028">
              <w:t>450</w:t>
            </w:r>
          </w:p>
        </w:tc>
        <w:tc>
          <w:tcPr>
            <w:tcW w:w="1172" w:type="dxa"/>
            <w:gridSpan w:val="2"/>
          </w:tcPr>
          <w:p w14:paraId="1F20C09F" w14:textId="77777777" w:rsidR="008A7234" w:rsidRPr="00C97028" w:rsidRDefault="005E0C01" w:rsidP="00D03DFA">
            <w:pPr>
              <w:jc w:val="right"/>
            </w:pPr>
            <w:r w:rsidRPr="00C97028">
              <w:t>351</w:t>
            </w:r>
          </w:p>
        </w:tc>
        <w:tc>
          <w:tcPr>
            <w:tcW w:w="1171" w:type="dxa"/>
          </w:tcPr>
          <w:p w14:paraId="468A5FD0" w14:textId="77777777" w:rsidR="008A7234" w:rsidRPr="00C97028" w:rsidRDefault="005E0C01" w:rsidP="00D03DFA">
            <w:pPr>
              <w:jc w:val="right"/>
            </w:pPr>
            <w:r w:rsidRPr="00C97028">
              <w:t>0</w:t>
            </w:r>
          </w:p>
        </w:tc>
        <w:tc>
          <w:tcPr>
            <w:tcW w:w="1210" w:type="dxa"/>
          </w:tcPr>
          <w:p w14:paraId="458A966A" w14:textId="77777777" w:rsidR="008A7234" w:rsidRPr="00C97028" w:rsidRDefault="005E0C01" w:rsidP="00D03DFA">
            <w:pPr>
              <w:jc w:val="right"/>
            </w:pPr>
            <w:r w:rsidRPr="00C97028">
              <w:t>351</w:t>
            </w:r>
          </w:p>
        </w:tc>
        <w:tc>
          <w:tcPr>
            <w:tcW w:w="1418" w:type="dxa"/>
          </w:tcPr>
          <w:p w14:paraId="70B930E7" w14:textId="77777777" w:rsidR="008A7234" w:rsidRPr="00C97028" w:rsidRDefault="005E0C01" w:rsidP="00D03DFA">
            <w:pPr>
              <w:jc w:val="right"/>
            </w:pPr>
            <w:r w:rsidRPr="00C97028">
              <w:t>-99</w:t>
            </w:r>
          </w:p>
        </w:tc>
      </w:tr>
      <w:tr w:rsidR="008A7234" w:rsidRPr="00C97028" w14:paraId="448EC335" w14:textId="77777777" w:rsidTr="002F026D">
        <w:trPr>
          <w:trHeight w:val="320"/>
        </w:trPr>
        <w:tc>
          <w:tcPr>
            <w:tcW w:w="1320" w:type="dxa"/>
          </w:tcPr>
          <w:p w14:paraId="1615F388" w14:textId="77777777" w:rsidR="008A7234" w:rsidRPr="00C97028" w:rsidRDefault="005E0C01" w:rsidP="00C97028">
            <w:r w:rsidRPr="00C97028">
              <w:t>Hellas</w:t>
            </w:r>
          </w:p>
        </w:tc>
        <w:tc>
          <w:tcPr>
            <w:tcW w:w="1171" w:type="dxa"/>
          </w:tcPr>
          <w:p w14:paraId="632C6DCA" w14:textId="77777777" w:rsidR="008A7234" w:rsidRPr="00C97028" w:rsidRDefault="005E0C01" w:rsidP="00D03DFA">
            <w:pPr>
              <w:jc w:val="right"/>
            </w:pPr>
            <w:r w:rsidRPr="00C97028">
              <w:t>1 202</w:t>
            </w:r>
          </w:p>
        </w:tc>
        <w:tc>
          <w:tcPr>
            <w:tcW w:w="1172" w:type="dxa"/>
          </w:tcPr>
          <w:p w14:paraId="3A7CBFDD" w14:textId="77777777" w:rsidR="008A7234" w:rsidRPr="00C97028" w:rsidRDefault="005E0C01" w:rsidP="00D03DFA">
            <w:pPr>
              <w:jc w:val="right"/>
            </w:pPr>
            <w:r w:rsidRPr="00C97028">
              <w:t>62</w:t>
            </w:r>
          </w:p>
        </w:tc>
        <w:tc>
          <w:tcPr>
            <w:tcW w:w="1152" w:type="dxa"/>
          </w:tcPr>
          <w:p w14:paraId="5ED96730" w14:textId="77777777" w:rsidR="008A7234" w:rsidRPr="00C97028" w:rsidRDefault="005E0C01" w:rsidP="00D03DFA">
            <w:pPr>
              <w:jc w:val="right"/>
            </w:pPr>
            <w:r w:rsidRPr="00C97028">
              <w:t>1 264</w:t>
            </w:r>
          </w:p>
        </w:tc>
        <w:tc>
          <w:tcPr>
            <w:tcW w:w="1191" w:type="dxa"/>
          </w:tcPr>
          <w:p w14:paraId="55587779" w14:textId="77777777" w:rsidR="008A7234" w:rsidRPr="00C97028" w:rsidRDefault="005E0C01" w:rsidP="00D03DFA">
            <w:pPr>
              <w:jc w:val="right"/>
            </w:pPr>
            <w:r w:rsidRPr="00C97028">
              <w:t>0</w:t>
            </w:r>
          </w:p>
        </w:tc>
        <w:tc>
          <w:tcPr>
            <w:tcW w:w="1172" w:type="dxa"/>
          </w:tcPr>
          <w:p w14:paraId="3DEC5165" w14:textId="77777777" w:rsidR="008A7234" w:rsidRPr="00C97028" w:rsidRDefault="005E0C01" w:rsidP="00D03DFA">
            <w:pPr>
              <w:jc w:val="right"/>
            </w:pPr>
            <w:r w:rsidRPr="00C97028">
              <w:t>16 692</w:t>
            </w:r>
          </w:p>
        </w:tc>
        <w:tc>
          <w:tcPr>
            <w:tcW w:w="1152" w:type="dxa"/>
          </w:tcPr>
          <w:p w14:paraId="2DFB73DF" w14:textId="77777777" w:rsidR="008A7234" w:rsidRPr="00C97028" w:rsidRDefault="005E0C01" w:rsidP="00D03DFA">
            <w:pPr>
              <w:jc w:val="right"/>
            </w:pPr>
            <w:r w:rsidRPr="00C97028">
              <w:t>16 692</w:t>
            </w:r>
          </w:p>
        </w:tc>
        <w:tc>
          <w:tcPr>
            <w:tcW w:w="1191" w:type="dxa"/>
          </w:tcPr>
          <w:p w14:paraId="2299063C" w14:textId="77777777" w:rsidR="008A7234" w:rsidRPr="00C97028" w:rsidRDefault="005E0C01" w:rsidP="00D03DFA">
            <w:pPr>
              <w:jc w:val="right"/>
            </w:pPr>
            <w:r w:rsidRPr="00C97028">
              <w:t>0</w:t>
            </w:r>
          </w:p>
        </w:tc>
        <w:tc>
          <w:tcPr>
            <w:tcW w:w="1171" w:type="dxa"/>
          </w:tcPr>
          <w:p w14:paraId="6390E591" w14:textId="77777777" w:rsidR="008A7234" w:rsidRPr="00C97028" w:rsidRDefault="005E0C01" w:rsidP="00D03DFA">
            <w:pPr>
              <w:jc w:val="right"/>
            </w:pPr>
            <w:r w:rsidRPr="00C97028">
              <w:t>6 492</w:t>
            </w:r>
          </w:p>
        </w:tc>
        <w:tc>
          <w:tcPr>
            <w:tcW w:w="1172" w:type="dxa"/>
          </w:tcPr>
          <w:p w14:paraId="48C3C73D" w14:textId="77777777" w:rsidR="008A7234" w:rsidRPr="00C97028" w:rsidRDefault="005E0C01" w:rsidP="00D03DFA">
            <w:pPr>
              <w:jc w:val="right"/>
            </w:pPr>
            <w:r w:rsidRPr="00C97028">
              <w:t>6 492</w:t>
            </w:r>
          </w:p>
        </w:tc>
        <w:tc>
          <w:tcPr>
            <w:tcW w:w="1172" w:type="dxa"/>
            <w:gridSpan w:val="2"/>
          </w:tcPr>
          <w:p w14:paraId="19BF47A7" w14:textId="77777777" w:rsidR="008A7234" w:rsidRPr="00C97028" w:rsidRDefault="005E0C01" w:rsidP="00D03DFA">
            <w:pPr>
              <w:jc w:val="right"/>
            </w:pPr>
            <w:r w:rsidRPr="00C97028">
              <w:t>330</w:t>
            </w:r>
          </w:p>
        </w:tc>
        <w:tc>
          <w:tcPr>
            <w:tcW w:w="1171" w:type="dxa"/>
          </w:tcPr>
          <w:p w14:paraId="5A2C9900" w14:textId="77777777" w:rsidR="008A7234" w:rsidRPr="00C97028" w:rsidRDefault="005E0C01" w:rsidP="00D03DFA">
            <w:pPr>
              <w:jc w:val="right"/>
            </w:pPr>
            <w:r w:rsidRPr="00C97028">
              <w:t>8 210</w:t>
            </w:r>
          </w:p>
        </w:tc>
        <w:tc>
          <w:tcPr>
            <w:tcW w:w="1210" w:type="dxa"/>
          </w:tcPr>
          <w:p w14:paraId="7BF66BD7" w14:textId="77777777" w:rsidR="008A7234" w:rsidRPr="00C97028" w:rsidRDefault="005E0C01" w:rsidP="00D03DFA">
            <w:pPr>
              <w:jc w:val="right"/>
            </w:pPr>
            <w:r w:rsidRPr="00C97028">
              <w:t>8 540</w:t>
            </w:r>
          </w:p>
        </w:tc>
        <w:tc>
          <w:tcPr>
            <w:tcW w:w="1418" w:type="dxa"/>
          </w:tcPr>
          <w:p w14:paraId="379404F4" w14:textId="77777777" w:rsidR="008A7234" w:rsidRPr="00C97028" w:rsidRDefault="005E0C01" w:rsidP="00D03DFA">
            <w:pPr>
              <w:jc w:val="right"/>
            </w:pPr>
            <w:r w:rsidRPr="00C97028">
              <w:t>2 048</w:t>
            </w:r>
          </w:p>
        </w:tc>
      </w:tr>
      <w:tr w:rsidR="008A7234" w:rsidRPr="00C97028" w14:paraId="1EFCB030" w14:textId="77777777" w:rsidTr="002F026D">
        <w:trPr>
          <w:trHeight w:val="320"/>
        </w:trPr>
        <w:tc>
          <w:tcPr>
            <w:tcW w:w="1320" w:type="dxa"/>
          </w:tcPr>
          <w:p w14:paraId="33E3956E" w14:textId="77777777" w:rsidR="008A7234" w:rsidRPr="00C97028" w:rsidRDefault="005E0C01" w:rsidP="00C97028">
            <w:r w:rsidRPr="00C97028">
              <w:t>India</w:t>
            </w:r>
          </w:p>
        </w:tc>
        <w:tc>
          <w:tcPr>
            <w:tcW w:w="1171" w:type="dxa"/>
          </w:tcPr>
          <w:p w14:paraId="3CE87A3F" w14:textId="77777777" w:rsidR="008A7234" w:rsidRPr="00C97028" w:rsidRDefault="005E0C01" w:rsidP="00D03DFA">
            <w:pPr>
              <w:jc w:val="right"/>
            </w:pPr>
            <w:r w:rsidRPr="00C97028">
              <w:t>3 150</w:t>
            </w:r>
          </w:p>
        </w:tc>
        <w:tc>
          <w:tcPr>
            <w:tcW w:w="1172" w:type="dxa"/>
          </w:tcPr>
          <w:p w14:paraId="3DA6A232" w14:textId="77777777" w:rsidR="008A7234" w:rsidRPr="00C97028" w:rsidRDefault="005E0C01" w:rsidP="00D03DFA">
            <w:pPr>
              <w:jc w:val="right"/>
            </w:pPr>
            <w:r w:rsidRPr="00C97028">
              <w:t>2 266</w:t>
            </w:r>
          </w:p>
        </w:tc>
        <w:tc>
          <w:tcPr>
            <w:tcW w:w="1152" w:type="dxa"/>
          </w:tcPr>
          <w:p w14:paraId="3CA933CD" w14:textId="77777777" w:rsidR="008A7234" w:rsidRPr="00C97028" w:rsidRDefault="005E0C01" w:rsidP="00D03DFA">
            <w:pPr>
              <w:jc w:val="right"/>
            </w:pPr>
            <w:r w:rsidRPr="00C97028">
              <w:t>5 416</w:t>
            </w:r>
          </w:p>
        </w:tc>
        <w:tc>
          <w:tcPr>
            <w:tcW w:w="1191" w:type="dxa"/>
          </w:tcPr>
          <w:p w14:paraId="42351EEE" w14:textId="77777777" w:rsidR="008A7234" w:rsidRPr="00C97028" w:rsidRDefault="005E0C01" w:rsidP="00D03DFA">
            <w:pPr>
              <w:jc w:val="right"/>
            </w:pPr>
            <w:r w:rsidRPr="00C97028">
              <w:t>0</w:t>
            </w:r>
          </w:p>
        </w:tc>
        <w:tc>
          <w:tcPr>
            <w:tcW w:w="1172" w:type="dxa"/>
          </w:tcPr>
          <w:p w14:paraId="0AF07A0A" w14:textId="77777777" w:rsidR="008A7234" w:rsidRPr="00C97028" w:rsidRDefault="005E0C01" w:rsidP="00D03DFA">
            <w:pPr>
              <w:jc w:val="right"/>
            </w:pPr>
            <w:r w:rsidRPr="00C97028">
              <w:t>142</w:t>
            </w:r>
          </w:p>
        </w:tc>
        <w:tc>
          <w:tcPr>
            <w:tcW w:w="1152" w:type="dxa"/>
          </w:tcPr>
          <w:p w14:paraId="4686827C" w14:textId="77777777" w:rsidR="008A7234" w:rsidRPr="00C97028" w:rsidRDefault="005E0C01" w:rsidP="00D03DFA">
            <w:pPr>
              <w:jc w:val="right"/>
            </w:pPr>
            <w:r w:rsidRPr="00C97028">
              <w:t>142</w:t>
            </w:r>
          </w:p>
        </w:tc>
        <w:tc>
          <w:tcPr>
            <w:tcW w:w="1191" w:type="dxa"/>
          </w:tcPr>
          <w:p w14:paraId="3148B95F" w14:textId="77777777" w:rsidR="008A7234" w:rsidRPr="00C97028" w:rsidRDefault="005E0C01" w:rsidP="00D03DFA">
            <w:pPr>
              <w:jc w:val="right"/>
            </w:pPr>
            <w:r w:rsidRPr="00C97028">
              <w:t>0</w:t>
            </w:r>
          </w:p>
        </w:tc>
        <w:tc>
          <w:tcPr>
            <w:tcW w:w="1171" w:type="dxa"/>
          </w:tcPr>
          <w:p w14:paraId="4DFC41AF" w14:textId="77777777" w:rsidR="008A7234" w:rsidRPr="00C97028" w:rsidRDefault="005E0C01" w:rsidP="00D03DFA">
            <w:pPr>
              <w:jc w:val="right"/>
            </w:pPr>
            <w:r w:rsidRPr="00C97028">
              <w:t>2 283</w:t>
            </w:r>
          </w:p>
        </w:tc>
        <w:tc>
          <w:tcPr>
            <w:tcW w:w="1172" w:type="dxa"/>
          </w:tcPr>
          <w:p w14:paraId="6170BE0C" w14:textId="77777777" w:rsidR="008A7234" w:rsidRPr="00C97028" w:rsidRDefault="005E0C01" w:rsidP="00D03DFA">
            <w:pPr>
              <w:jc w:val="right"/>
            </w:pPr>
            <w:r w:rsidRPr="00C97028">
              <w:t>2 283</w:t>
            </w:r>
          </w:p>
        </w:tc>
        <w:tc>
          <w:tcPr>
            <w:tcW w:w="1172" w:type="dxa"/>
            <w:gridSpan w:val="2"/>
          </w:tcPr>
          <w:p w14:paraId="3D37CCA5" w14:textId="77777777" w:rsidR="008A7234" w:rsidRPr="00C97028" w:rsidRDefault="005E0C01" w:rsidP="00D03DFA">
            <w:pPr>
              <w:jc w:val="right"/>
            </w:pPr>
            <w:r w:rsidRPr="00C97028">
              <w:t>0</w:t>
            </w:r>
          </w:p>
        </w:tc>
        <w:tc>
          <w:tcPr>
            <w:tcW w:w="1171" w:type="dxa"/>
          </w:tcPr>
          <w:p w14:paraId="20B29A34" w14:textId="77777777" w:rsidR="008A7234" w:rsidRPr="00C97028" w:rsidRDefault="005E0C01" w:rsidP="00D03DFA">
            <w:pPr>
              <w:jc w:val="right"/>
            </w:pPr>
            <w:r w:rsidRPr="00C97028">
              <w:t>42 554</w:t>
            </w:r>
          </w:p>
        </w:tc>
        <w:tc>
          <w:tcPr>
            <w:tcW w:w="1210" w:type="dxa"/>
          </w:tcPr>
          <w:p w14:paraId="7ED28292" w14:textId="77777777" w:rsidR="008A7234" w:rsidRPr="00C97028" w:rsidRDefault="005E0C01" w:rsidP="00D03DFA">
            <w:pPr>
              <w:jc w:val="right"/>
            </w:pPr>
            <w:r w:rsidRPr="00C97028">
              <w:t>42 554</w:t>
            </w:r>
          </w:p>
        </w:tc>
        <w:tc>
          <w:tcPr>
            <w:tcW w:w="1418" w:type="dxa"/>
          </w:tcPr>
          <w:p w14:paraId="6CE81864" w14:textId="77777777" w:rsidR="008A7234" w:rsidRPr="00C97028" w:rsidRDefault="005E0C01" w:rsidP="00D03DFA">
            <w:pPr>
              <w:jc w:val="right"/>
            </w:pPr>
            <w:r w:rsidRPr="00C97028">
              <w:t>40 271</w:t>
            </w:r>
          </w:p>
        </w:tc>
      </w:tr>
      <w:tr w:rsidR="008A7234" w:rsidRPr="00C97028" w14:paraId="25B73FBC" w14:textId="77777777" w:rsidTr="002F026D">
        <w:trPr>
          <w:trHeight w:val="320"/>
        </w:trPr>
        <w:tc>
          <w:tcPr>
            <w:tcW w:w="1320" w:type="dxa"/>
          </w:tcPr>
          <w:p w14:paraId="5EFFDEA7" w14:textId="77777777" w:rsidR="008A7234" w:rsidRPr="00C97028" w:rsidRDefault="005E0C01" w:rsidP="00C97028">
            <w:r w:rsidRPr="00C97028">
              <w:t>Indonesia</w:t>
            </w:r>
          </w:p>
        </w:tc>
        <w:tc>
          <w:tcPr>
            <w:tcW w:w="1171" w:type="dxa"/>
          </w:tcPr>
          <w:p w14:paraId="190D95DF" w14:textId="77777777" w:rsidR="008A7234" w:rsidRPr="00C97028" w:rsidRDefault="005E0C01" w:rsidP="00D03DFA">
            <w:pPr>
              <w:jc w:val="right"/>
            </w:pPr>
            <w:r w:rsidRPr="00C97028">
              <w:t>4 393</w:t>
            </w:r>
          </w:p>
        </w:tc>
        <w:tc>
          <w:tcPr>
            <w:tcW w:w="1172" w:type="dxa"/>
          </w:tcPr>
          <w:p w14:paraId="393B4063" w14:textId="77777777" w:rsidR="008A7234" w:rsidRPr="00C97028" w:rsidRDefault="005E0C01" w:rsidP="00D03DFA">
            <w:pPr>
              <w:jc w:val="right"/>
            </w:pPr>
            <w:r w:rsidRPr="00C97028">
              <w:t>10 433</w:t>
            </w:r>
          </w:p>
        </w:tc>
        <w:tc>
          <w:tcPr>
            <w:tcW w:w="1152" w:type="dxa"/>
          </w:tcPr>
          <w:p w14:paraId="3121EE88" w14:textId="77777777" w:rsidR="008A7234" w:rsidRPr="00C97028" w:rsidRDefault="005E0C01" w:rsidP="00D03DFA">
            <w:pPr>
              <w:jc w:val="right"/>
            </w:pPr>
            <w:r w:rsidRPr="00C97028">
              <w:t>14 826</w:t>
            </w:r>
          </w:p>
        </w:tc>
        <w:tc>
          <w:tcPr>
            <w:tcW w:w="1191" w:type="dxa"/>
          </w:tcPr>
          <w:p w14:paraId="7DC8A5B4" w14:textId="77777777" w:rsidR="008A7234" w:rsidRPr="00C97028" w:rsidRDefault="005E0C01" w:rsidP="00D03DFA">
            <w:pPr>
              <w:jc w:val="right"/>
            </w:pPr>
            <w:r w:rsidRPr="00C97028">
              <w:t>9 855</w:t>
            </w:r>
          </w:p>
        </w:tc>
        <w:tc>
          <w:tcPr>
            <w:tcW w:w="1172" w:type="dxa"/>
          </w:tcPr>
          <w:p w14:paraId="1589E37A" w14:textId="77777777" w:rsidR="008A7234" w:rsidRPr="00C97028" w:rsidRDefault="005E0C01" w:rsidP="00D03DFA">
            <w:pPr>
              <w:jc w:val="right"/>
            </w:pPr>
            <w:r w:rsidRPr="00C97028">
              <w:t>1 676</w:t>
            </w:r>
          </w:p>
        </w:tc>
        <w:tc>
          <w:tcPr>
            <w:tcW w:w="1152" w:type="dxa"/>
          </w:tcPr>
          <w:p w14:paraId="65E8872D" w14:textId="77777777" w:rsidR="008A7234" w:rsidRPr="00C97028" w:rsidRDefault="005E0C01" w:rsidP="00D03DFA">
            <w:pPr>
              <w:jc w:val="right"/>
            </w:pPr>
            <w:r w:rsidRPr="00C97028">
              <w:t>11 531</w:t>
            </w:r>
          </w:p>
        </w:tc>
        <w:tc>
          <w:tcPr>
            <w:tcW w:w="1191" w:type="dxa"/>
          </w:tcPr>
          <w:p w14:paraId="2496AA9B" w14:textId="77777777" w:rsidR="008A7234" w:rsidRPr="00C97028" w:rsidRDefault="005E0C01" w:rsidP="00D03DFA">
            <w:pPr>
              <w:jc w:val="right"/>
            </w:pPr>
            <w:r w:rsidRPr="00C97028">
              <w:t>508 636</w:t>
            </w:r>
          </w:p>
        </w:tc>
        <w:tc>
          <w:tcPr>
            <w:tcW w:w="1171" w:type="dxa"/>
          </w:tcPr>
          <w:p w14:paraId="431BCD4E" w14:textId="77777777" w:rsidR="008A7234" w:rsidRPr="00C97028" w:rsidRDefault="005E0C01" w:rsidP="00D03DFA">
            <w:pPr>
              <w:jc w:val="right"/>
            </w:pPr>
            <w:r w:rsidRPr="00C97028">
              <w:t>33 604</w:t>
            </w:r>
          </w:p>
        </w:tc>
        <w:tc>
          <w:tcPr>
            <w:tcW w:w="1172" w:type="dxa"/>
          </w:tcPr>
          <w:p w14:paraId="1CA010BD" w14:textId="77777777" w:rsidR="008A7234" w:rsidRPr="00C97028" w:rsidRDefault="005E0C01" w:rsidP="00D03DFA">
            <w:pPr>
              <w:jc w:val="right"/>
            </w:pPr>
            <w:r w:rsidRPr="00C97028">
              <w:t>542 240</w:t>
            </w:r>
          </w:p>
        </w:tc>
        <w:tc>
          <w:tcPr>
            <w:tcW w:w="1172" w:type="dxa"/>
            <w:gridSpan w:val="2"/>
          </w:tcPr>
          <w:p w14:paraId="43AEEF9D" w14:textId="77777777" w:rsidR="008A7234" w:rsidRPr="00C97028" w:rsidRDefault="005E0C01" w:rsidP="00D03DFA">
            <w:pPr>
              <w:jc w:val="right"/>
            </w:pPr>
            <w:r w:rsidRPr="00C97028">
              <w:t>22 923</w:t>
            </w:r>
          </w:p>
        </w:tc>
        <w:tc>
          <w:tcPr>
            <w:tcW w:w="1171" w:type="dxa"/>
          </w:tcPr>
          <w:p w14:paraId="292B226B" w14:textId="77777777" w:rsidR="008A7234" w:rsidRPr="00C97028" w:rsidRDefault="005E0C01" w:rsidP="00D03DFA">
            <w:pPr>
              <w:jc w:val="right"/>
            </w:pPr>
            <w:r w:rsidRPr="00C97028">
              <w:t>37 894</w:t>
            </w:r>
          </w:p>
        </w:tc>
        <w:tc>
          <w:tcPr>
            <w:tcW w:w="1210" w:type="dxa"/>
          </w:tcPr>
          <w:p w14:paraId="76D4282D" w14:textId="77777777" w:rsidR="008A7234" w:rsidRPr="00C97028" w:rsidRDefault="005E0C01" w:rsidP="00D03DFA">
            <w:pPr>
              <w:jc w:val="right"/>
            </w:pPr>
            <w:r w:rsidRPr="00C97028">
              <w:t>60 817</w:t>
            </w:r>
          </w:p>
        </w:tc>
        <w:tc>
          <w:tcPr>
            <w:tcW w:w="1418" w:type="dxa"/>
          </w:tcPr>
          <w:p w14:paraId="44164739" w14:textId="77777777" w:rsidR="008A7234" w:rsidRPr="00C97028" w:rsidRDefault="005E0C01" w:rsidP="00D03DFA">
            <w:pPr>
              <w:jc w:val="right"/>
            </w:pPr>
            <w:r w:rsidRPr="00C97028">
              <w:t>-481 423</w:t>
            </w:r>
          </w:p>
        </w:tc>
      </w:tr>
      <w:tr w:rsidR="008A7234" w:rsidRPr="00C97028" w14:paraId="46859E94" w14:textId="77777777" w:rsidTr="002F026D">
        <w:trPr>
          <w:trHeight w:val="320"/>
        </w:trPr>
        <w:tc>
          <w:tcPr>
            <w:tcW w:w="1320" w:type="dxa"/>
          </w:tcPr>
          <w:p w14:paraId="0214C39A" w14:textId="77777777" w:rsidR="008A7234" w:rsidRPr="00C97028" w:rsidRDefault="005E0C01" w:rsidP="00C97028">
            <w:r w:rsidRPr="00C97028">
              <w:t>Irak</w:t>
            </w:r>
            <w:r w:rsidRPr="00C97028">
              <w:rPr>
                <w:rStyle w:val="skrift-hevet"/>
              </w:rPr>
              <w:t>2</w:t>
            </w:r>
          </w:p>
        </w:tc>
        <w:tc>
          <w:tcPr>
            <w:tcW w:w="1171" w:type="dxa"/>
          </w:tcPr>
          <w:p w14:paraId="71A0962D" w14:textId="77777777" w:rsidR="008A7234" w:rsidRPr="00C97028" w:rsidRDefault="005E0C01" w:rsidP="00D03DFA">
            <w:pPr>
              <w:jc w:val="right"/>
            </w:pPr>
            <w:r w:rsidRPr="00C97028">
              <w:t>0</w:t>
            </w:r>
          </w:p>
        </w:tc>
        <w:tc>
          <w:tcPr>
            <w:tcW w:w="1172" w:type="dxa"/>
          </w:tcPr>
          <w:p w14:paraId="38AE3523" w14:textId="77777777" w:rsidR="008A7234" w:rsidRPr="00C97028" w:rsidRDefault="005E0C01" w:rsidP="00D03DFA">
            <w:pPr>
              <w:jc w:val="right"/>
            </w:pPr>
            <w:r w:rsidRPr="00C97028">
              <w:t>0</w:t>
            </w:r>
          </w:p>
        </w:tc>
        <w:tc>
          <w:tcPr>
            <w:tcW w:w="1152" w:type="dxa"/>
          </w:tcPr>
          <w:p w14:paraId="0E3942C7" w14:textId="77777777" w:rsidR="008A7234" w:rsidRPr="00C97028" w:rsidRDefault="005E0C01" w:rsidP="00D03DFA">
            <w:pPr>
              <w:jc w:val="right"/>
            </w:pPr>
            <w:r w:rsidRPr="00C97028">
              <w:t>0</w:t>
            </w:r>
          </w:p>
        </w:tc>
        <w:tc>
          <w:tcPr>
            <w:tcW w:w="1191" w:type="dxa"/>
          </w:tcPr>
          <w:p w14:paraId="45C39593" w14:textId="77777777" w:rsidR="008A7234" w:rsidRPr="00C97028" w:rsidRDefault="005E0C01" w:rsidP="00D03DFA">
            <w:pPr>
              <w:jc w:val="right"/>
            </w:pPr>
            <w:r w:rsidRPr="00C97028">
              <w:t>0</w:t>
            </w:r>
          </w:p>
        </w:tc>
        <w:tc>
          <w:tcPr>
            <w:tcW w:w="1172" w:type="dxa"/>
          </w:tcPr>
          <w:p w14:paraId="7B4DF49A" w14:textId="77777777" w:rsidR="008A7234" w:rsidRPr="00C97028" w:rsidRDefault="005E0C01" w:rsidP="00D03DFA">
            <w:pPr>
              <w:jc w:val="right"/>
            </w:pPr>
            <w:r w:rsidRPr="00C97028">
              <w:t>0</w:t>
            </w:r>
          </w:p>
        </w:tc>
        <w:tc>
          <w:tcPr>
            <w:tcW w:w="1152" w:type="dxa"/>
          </w:tcPr>
          <w:p w14:paraId="78ADADBB" w14:textId="77777777" w:rsidR="008A7234" w:rsidRPr="00C97028" w:rsidRDefault="005E0C01" w:rsidP="00D03DFA">
            <w:pPr>
              <w:jc w:val="right"/>
            </w:pPr>
            <w:r w:rsidRPr="00C97028">
              <w:t>0</w:t>
            </w:r>
          </w:p>
        </w:tc>
        <w:tc>
          <w:tcPr>
            <w:tcW w:w="1191" w:type="dxa"/>
          </w:tcPr>
          <w:p w14:paraId="39EECD74" w14:textId="77777777" w:rsidR="008A7234" w:rsidRPr="00C97028" w:rsidRDefault="005E0C01" w:rsidP="00D03DFA">
            <w:pPr>
              <w:jc w:val="right"/>
            </w:pPr>
            <w:r w:rsidRPr="00C97028">
              <w:t>0</w:t>
            </w:r>
          </w:p>
        </w:tc>
        <w:tc>
          <w:tcPr>
            <w:tcW w:w="1171" w:type="dxa"/>
          </w:tcPr>
          <w:p w14:paraId="194CB1FC" w14:textId="77777777" w:rsidR="008A7234" w:rsidRPr="00C97028" w:rsidRDefault="005E0C01" w:rsidP="00D03DFA">
            <w:pPr>
              <w:jc w:val="right"/>
            </w:pPr>
            <w:r w:rsidRPr="00C97028">
              <w:t>0</w:t>
            </w:r>
          </w:p>
        </w:tc>
        <w:tc>
          <w:tcPr>
            <w:tcW w:w="1172" w:type="dxa"/>
          </w:tcPr>
          <w:p w14:paraId="2E54D808" w14:textId="77777777" w:rsidR="008A7234" w:rsidRPr="00C97028" w:rsidRDefault="005E0C01" w:rsidP="00D03DFA">
            <w:pPr>
              <w:jc w:val="right"/>
            </w:pPr>
            <w:r w:rsidRPr="00C97028">
              <w:t>0</w:t>
            </w:r>
          </w:p>
        </w:tc>
        <w:tc>
          <w:tcPr>
            <w:tcW w:w="1172" w:type="dxa"/>
            <w:gridSpan w:val="2"/>
          </w:tcPr>
          <w:p w14:paraId="07F06953" w14:textId="77777777" w:rsidR="008A7234" w:rsidRPr="00C97028" w:rsidRDefault="005E0C01" w:rsidP="00D03DFA">
            <w:pPr>
              <w:jc w:val="right"/>
            </w:pPr>
            <w:r w:rsidRPr="00C97028">
              <w:t>0</w:t>
            </w:r>
          </w:p>
        </w:tc>
        <w:tc>
          <w:tcPr>
            <w:tcW w:w="1171" w:type="dxa"/>
          </w:tcPr>
          <w:p w14:paraId="2D055465" w14:textId="77777777" w:rsidR="008A7234" w:rsidRPr="00C97028" w:rsidRDefault="005E0C01" w:rsidP="00D03DFA">
            <w:pPr>
              <w:jc w:val="right"/>
            </w:pPr>
            <w:r w:rsidRPr="00C97028">
              <w:t>399</w:t>
            </w:r>
          </w:p>
        </w:tc>
        <w:tc>
          <w:tcPr>
            <w:tcW w:w="1210" w:type="dxa"/>
          </w:tcPr>
          <w:p w14:paraId="408365DB" w14:textId="77777777" w:rsidR="008A7234" w:rsidRPr="00C97028" w:rsidRDefault="005E0C01" w:rsidP="00D03DFA">
            <w:pPr>
              <w:jc w:val="right"/>
            </w:pPr>
            <w:r w:rsidRPr="00C97028">
              <w:t>399</w:t>
            </w:r>
          </w:p>
        </w:tc>
        <w:tc>
          <w:tcPr>
            <w:tcW w:w="1418" w:type="dxa"/>
          </w:tcPr>
          <w:p w14:paraId="0BE7611F" w14:textId="77777777" w:rsidR="008A7234" w:rsidRPr="00C97028" w:rsidRDefault="005E0C01" w:rsidP="00D03DFA">
            <w:pPr>
              <w:jc w:val="right"/>
            </w:pPr>
            <w:r w:rsidRPr="00C97028">
              <w:t>399</w:t>
            </w:r>
          </w:p>
        </w:tc>
      </w:tr>
      <w:tr w:rsidR="008A7234" w:rsidRPr="00C97028" w14:paraId="4D1428AC" w14:textId="77777777" w:rsidTr="002F026D">
        <w:trPr>
          <w:trHeight w:val="320"/>
        </w:trPr>
        <w:tc>
          <w:tcPr>
            <w:tcW w:w="1320" w:type="dxa"/>
          </w:tcPr>
          <w:p w14:paraId="0F217613" w14:textId="77777777" w:rsidR="008A7234" w:rsidRPr="00C97028" w:rsidRDefault="005E0C01" w:rsidP="00C97028">
            <w:r w:rsidRPr="00C97028">
              <w:t>Irland</w:t>
            </w:r>
          </w:p>
        </w:tc>
        <w:tc>
          <w:tcPr>
            <w:tcW w:w="1171" w:type="dxa"/>
          </w:tcPr>
          <w:p w14:paraId="11BB765F" w14:textId="77777777" w:rsidR="008A7234" w:rsidRPr="00C97028" w:rsidRDefault="005E0C01" w:rsidP="00D03DFA">
            <w:pPr>
              <w:jc w:val="right"/>
            </w:pPr>
            <w:r w:rsidRPr="00C97028">
              <w:t>4 823</w:t>
            </w:r>
          </w:p>
        </w:tc>
        <w:tc>
          <w:tcPr>
            <w:tcW w:w="1172" w:type="dxa"/>
          </w:tcPr>
          <w:p w14:paraId="5FB8C837" w14:textId="77777777" w:rsidR="008A7234" w:rsidRPr="00C97028" w:rsidRDefault="005E0C01" w:rsidP="00D03DFA">
            <w:pPr>
              <w:jc w:val="right"/>
            </w:pPr>
            <w:r w:rsidRPr="00C97028">
              <w:t>2 620</w:t>
            </w:r>
          </w:p>
        </w:tc>
        <w:tc>
          <w:tcPr>
            <w:tcW w:w="1152" w:type="dxa"/>
          </w:tcPr>
          <w:p w14:paraId="4EE5DE8A" w14:textId="77777777" w:rsidR="008A7234" w:rsidRPr="00C97028" w:rsidRDefault="005E0C01" w:rsidP="00D03DFA">
            <w:pPr>
              <w:jc w:val="right"/>
            </w:pPr>
            <w:r w:rsidRPr="00C97028">
              <w:t>7 443</w:t>
            </w:r>
          </w:p>
        </w:tc>
        <w:tc>
          <w:tcPr>
            <w:tcW w:w="1191" w:type="dxa"/>
          </w:tcPr>
          <w:p w14:paraId="639737EF" w14:textId="77777777" w:rsidR="008A7234" w:rsidRPr="00C97028" w:rsidRDefault="005E0C01" w:rsidP="00D03DFA">
            <w:pPr>
              <w:jc w:val="right"/>
            </w:pPr>
            <w:r w:rsidRPr="00C97028">
              <w:t>20 729</w:t>
            </w:r>
          </w:p>
        </w:tc>
        <w:tc>
          <w:tcPr>
            <w:tcW w:w="1172" w:type="dxa"/>
          </w:tcPr>
          <w:p w14:paraId="3B49C9EE" w14:textId="77777777" w:rsidR="008A7234" w:rsidRPr="00C97028" w:rsidRDefault="005E0C01" w:rsidP="00D03DFA">
            <w:pPr>
              <w:jc w:val="right"/>
            </w:pPr>
            <w:r w:rsidRPr="00C97028">
              <w:t>758</w:t>
            </w:r>
          </w:p>
        </w:tc>
        <w:tc>
          <w:tcPr>
            <w:tcW w:w="1152" w:type="dxa"/>
          </w:tcPr>
          <w:p w14:paraId="18D47DD7" w14:textId="77777777" w:rsidR="008A7234" w:rsidRPr="00C97028" w:rsidRDefault="005E0C01" w:rsidP="00D03DFA">
            <w:pPr>
              <w:jc w:val="right"/>
            </w:pPr>
            <w:r w:rsidRPr="00C97028">
              <w:t>21 487</w:t>
            </w:r>
          </w:p>
        </w:tc>
        <w:tc>
          <w:tcPr>
            <w:tcW w:w="1191" w:type="dxa"/>
          </w:tcPr>
          <w:p w14:paraId="2AEC546F" w14:textId="77777777" w:rsidR="008A7234" w:rsidRPr="00C97028" w:rsidRDefault="005E0C01" w:rsidP="00D03DFA">
            <w:pPr>
              <w:jc w:val="right"/>
            </w:pPr>
            <w:r w:rsidRPr="00C97028">
              <w:t>56 739</w:t>
            </w:r>
          </w:p>
        </w:tc>
        <w:tc>
          <w:tcPr>
            <w:tcW w:w="1171" w:type="dxa"/>
          </w:tcPr>
          <w:p w14:paraId="476FEA0F" w14:textId="77777777" w:rsidR="008A7234" w:rsidRPr="00C97028" w:rsidRDefault="005E0C01" w:rsidP="00D03DFA">
            <w:pPr>
              <w:jc w:val="right"/>
            </w:pPr>
            <w:r w:rsidRPr="00C97028">
              <w:t>15</w:t>
            </w:r>
          </w:p>
        </w:tc>
        <w:tc>
          <w:tcPr>
            <w:tcW w:w="1172" w:type="dxa"/>
          </w:tcPr>
          <w:p w14:paraId="2B732315" w14:textId="77777777" w:rsidR="008A7234" w:rsidRPr="00C97028" w:rsidRDefault="005E0C01" w:rsidP="00D03DFA">
            <w:pPr>
              <w:jc w:val="right"/>
            </w:pPr>
            <w:r w:rsidRPr="00C97028">
              <w:t>56 754</w:t>
            </w:r>
          </w:p>
        </w:tc>
        <w:tc>
          <w:tcPr>
            <w:tcW w:w="1172" w:type="dxa"/>
            <w:gridSpan w:val="2"/>
          </w:tcPr>
          <w:p w14:paraId="7B15AA1A" w14:textId="77777777" w:rsidR="008A7234" w:rsidRPr="00C97028" w:rsidRDefault="005E0C01" w:rsidP="00D03DFA">
            <w:pPr>
              <w:jc w:val="right"/>
            </w:pPr>
            <w:r w:rsidRPr="00C97028">
              <w:t>1 767</w:t>
            </w:r>
          </w:p>
        </w:tc>
        <w:tc>
          <w:tcPr>
            <w:tcW w:w="1171" w:type="dxa"/>
          </w:tcPr>
          <w:p w14:paraId="092BA09C" w14:textId="77777777" w:rsidR="008A7234" w:rsidRPr="00C97028" w:rsidRDefault="005E0C01" w:rsidP="00D03DFA">
            <w:pPr>
              <w:jc w:val="right"/>
            </w:pPr>
            <w:r w:rsidRPr="00C97028">
              <w:t>0</w:t>
            </w:r>
          </w:p>
        </w:tc>
        <w:tc>
          <w:tcPr>
            <w:tcW w:w="1210" w:type="dxa"/>
          </w:tcPr>
          <w:p w14:paraId="69BD2935" w14:textId="77777777" w:rsidR="008A7234" w:rsidRPr="00C97028" w:rsidRDefault="005E0C01" w:rsidP="00D03DFA">
            <w:pPr>
              <w:jc w:val="right"/>
            </w:pPr>
            <w:r w:rsidRPr="00C97028">
              <w:t>1 767</w:t>
            </w:r>
          </w:p>
        </w:tc>
        <w:tc>
          <w:tcPr>
            <w:tcW w:w="1418" w:type="dxa"/>
          </w:tcPr>
          <w:p w14:paraId="18E2BA5C" w14:textId="77777777" w:rsidR="008A7234" w:rsidRPr="00C97028" w:rsidRDefault="005E0C01" w:rsidP="00D03DFA">
            <w:pPr>
              <w:jc w:val="right"/>
            </w:pPr>
            <w:r w:rsidRPr="00C97028">
              <w:t>-54 987</w:t>
            </w:r>
          </w:p>
        </w:tc>
      </w:tr>
      <w:tr w:rsidR="008A7234" w:rsidRPr="00C97028" w14:paraId="7F11F81A" w14:textId="77777777" w:rsidTr="002F026D">
        <w:trPr>
          <w:trHeight w:val="320"/>
        </w:trPr>
        <w:tc>
          <w:tcPr>
            <w:tcW w:w="1320" w:type="dxa"/>
          </w:tcPr>
          <w:p w14:paraId="196932BE" w14:textId="77777777" w:rsidR="008A7234" w:rsidRPr="00C97028" w:rsidRDefault="005E0C01" w:rsidP="00C97028">
            <w:r w:rsidRPr="00C97028">
              <w:t>Island</w:t>
            </w:r>
          </w:p>
        </w:tc>
        <w:tc>
          <w:tcPr>
            <w:tcW w:w="1171" w:type="dxa"/>
          </w:tcPr>
          <w:p w14:paraId="73CC57D8" w14:textId="77777777" w:rsidR="008A7234" w:rsidRPr="00C97028" w:rsidRDefault="005E0C01" w:rsidP="00D03DFA">
            <w:pPr>
              <w:jc w:val="right"/>
            </w:pPr>
            <w:r w:rsidRPr="00C97028">
              <w:t>988</w:t>
            </w:r>
          </w:p>
        </w:tc>
        <w:tc>
          <w:tcPr>
            <w:tcW w:w="1172" w:type="dxa"/>
          </w:tcPr>
          <w:p w14:paraId="0152FBD9" w14:textId="77777777" w:rsidR="008A7234" w:rsidRPr="00C97028" w:rsidRDefault="005E0C01" w:rsidP="00D03DFA">
            <w:pPr>
              <w:jc w:val="right"/>
            </w:pPr>
            <w:r w:rsidRPr="00C97028">
              <w:t>556</w:t>
            </w:r>
          </w:p>
        </w:tc>
        <w:tc>
          <w:tcPr>
            <w:tcW w:w="1152" w:type="dxa"/>
          </w:tcPr>
          <w:p w14:paraId="67946967" w14:textId="77777777" w:rsidR="008A7234" w:rsidRPr="00C97028" w:rsidRDefault="005E0C01" w:rsidP="00D03DFA">
            <w:pPr>
              <w:jc w:val="right"/>
            </w:pPr>
            <w:r w:rsidRPr="00C97028">
              <w:t>1 544</w:t>
            </w:r>
          </w:p>
        </w:tc>
        <w:tc>
          <w:tcPr>
            <w:tcW w:w="1191" w:type="dxa"/>
          </w:tcPr>
          <w:p w14:paraId="439C8FC0" w14:textId="77777777" w:rsidR="008A7234" w:rsidRPr="00C97028" w:rsidRDefault="005E0C01" w:rsidP="00D03DFA">
            <w:pPr>
              <w:jc w:val="right"/>
            </w:pPr>
            <w:r w:rsidRPr="00C97028">
              <w:t>704</w:t>
            </w:r>
          </w:p>
        </w:tc>
        <w:tc>
          <w:tcPr>
            <w:tcW w:w="1172" w:type="dxa"/>
          </w:tcPr>
          <w:p w14:paraId="68439D4D" w14:textId="77777777" w:rsidR="008A7234" w:rsidRPr="00C97028" w:rsidRDefault="005E0C01" w:rsidP="00D03DFA">
            <w:pPr>
              <w:jc w:val="right"/>
            </w:pPr>
            <w:r w:rsidRPr="00C97028">
              <w:t>4 717</w:t>
            </w:r>
          </w:p>
        </w:tc>
        <w:tc>
          <w:tcPr>
            <w:tcW w:w="1152" w:type="dxa"/>
          </w:tcPr>
          <w:p w14:paraId="04F68A0A" w14:textId="77777777" w:rsidR="008A7234" w:rsidRPr="00C97028" w:rsidRDefault="005E0C01" w:rsidP="00D03DFA">
            <w:pPr>
              <w:jc w:val="right"/>
            </w:pPr>
            <w:r w:rsidRPr="00C97028">
              <w:t>5 421</w:t>
            </w:r>
          </w:p>
        </w:tc>
        <w:tc>
          <w:tcPr>
            <w:tcW w:w="1191" w:type="dxa"/>
          </w:tcPr>
          <w:p w14:paraId="011A46CD" w14:textId="77777777" w:rsidR="008A7234" w:rsidRPr="00C97028" w:rsidRDefault="005E0C01" w:rsidP="00D03DFA">
            <w:pPr>
              <w:jc w:val="right"/>
            </w:pPr>
            <w:r w:rsidRPr="00C97028">
              <w:t>845</w:t>
            </w:r>
          </w:p>
        </w:tc>
        <w:tc>
          <w:tcPr>
            <w:tcW w:w="1171" w:type="dxa"/>
          </w:tcPr>
          <w:p w14:paraId="681ADD8B" w14:textId="77777777" w:rsidR="008A7234" w:rsidRPr="00C97028" w:rsidRDefault="005E0C01" w:rsidP="00D03DFA">
            <w:pPr>
              <w:jc w:val="right"/>
            </w:pPr>
            <w:r w:rsidRPr="00C97028">
              <w:t>0</w:t>
            </w:r>
          </w:p>
        </w:tc>
        <w:tc>
          <w:tcPr>
            <w:tcW w:w="1172" w:type="dxa"/>
          </w:tcPr>
          <w:p w14:paraId="69B20ABE" w14:textId="77777777" w:rsidR="008A7234" w:rsidRPr="00C97028" w:rsidRDefault="005E0C01" w:rsidP="00D03DFA">
            <w:pPr>
              <w:jc w:val="right"/>
            </w:pPr>
            <w:r w:rsidRPr="00C97028">
              <w:t>845</w:t>
            </w:r>
          </w:p>
        </w:tc>
        <w:tc>
          <w:tcPr>
            <w:tcW w:w="1172" w:type="dxa"/>
            <w:gridSpan w:val="2"/>
          </w:tcPr>
          <w:p w14:paraId="6E52F9E1" w14:textId="77777777" w:rsidR="008A7234" w:rsidRPr="00C97028" w:rsidRDefault="005E0C01" w:rsidP="00D03DFA">
            <w:pPr>
              <w:jc w:val="right"/>
            </w:pPr>
            <w:r w:rsidRPr="00C97028">
              <w:t>787</w:t>
            </w:r>
          </w:p>
        </w:tc>
        <w:tc>
          <w:tcPr>
            <w:tcW w:w="1171" w:type="dxa"/>
          </w:tcPr>
          <w:p w14:paraId="00492B4C" w14:textId="77777777" w:rsidR="008A7234" w:rsidRPr="00C97028" w:rsidRDefault="005E0C01" w:rsidP="00D03DFA">
            <w:pPr>
              <w:jc w:val="right"/>
            </w:pPr>
            <w:r w:rsidRPr="00C97028">
              <w:t>196</w:t>
            </w:r>
          </w:p>
        </w:tc>
        <w:tc>
          <w:tcPr>
            <w:tcW w:w="1210" w:type="dxa"/>
          </w:tcPr>
          <w:p w14:paraId="120EAE25" w14:textId="77777777" w:rsidR="008A7234" w:rsidRPr="00C97028" w:rsidRDefault="005E0C01" w:rsidP="00D03DFA">
            <w:pPr>
              <w:jc w:val="right"/>
            </w:pPr>
            <w:r w:rsidRPr="00C97028">
              <w:t>983</w:t>
            </w:r>
          </w:p>
        </w:tc>
        <w:tc>
          <w:tcPr>
            <w:tcW w:w="1418" w:type="dxa"/>
          </w:tcPr>
          <w:p w14:paraId="583B895F" w14:textId="77777777" w:rsidR="008A7234" w:rsidRPr="00C97028" w:rsidRDefault="005E0C01" w:rsidP="00D03DFA">
            <w:pPr>
              <w:jc w:val="right"/>
            </w:pPr>
            <w:r w:rsidRPr="00C97028">
              <w:t>138</w:t>
            </w:r>
          </w:p>
        </w:tc>
      </w:tr>
      <w:tr w:rsidR="008A7234" w:rsidRPr="00C97028" w14:paraId="714FB017" w14:textId="77777777" w:rsidTr="002F026D">
        <w:trPr>
          <w:trHeight w:val="320"/>
        </w:trPr>
        <w:tc>
          <w:tcPr>
            <w:tcW w:w="1320" w:type="dxa"/>
          </w:tcPr>
          <w:p w14:paraId="6F67F3C1" w14:textId="77777777" w:rsidR="008A7234" w:rsidRPr="00C97028" w:rsidRDefault="005E0C01" w:rsidP="00C97028">
            <w:r w:rsidRPr="00C97028">
              <w:t>Italia</w:t>
            </w:r>
          </w:p>
        </w:tc>
        <w:tc>
          <w:tcPr>
            <w:tcW w:w="1171" w:type="dxa"/>
          </w:tcPr>
          <w:p w14:paraId="01FF2C20" w14:textId="77777777" w:rsidR="008A7234" w:rsidRPr="00C97028" w:rsidRDefault="005E0C01" w:rsidP="00D03DFA">
            <w:pPr>
              <w:jc w:val="right"/>
            </w:pPr>
            <w:r w:rsidRPr="00C97028">
              <w:t>55 562</w:t>
            </w:r>
          </w:p>
        </w:tc>
        <w:tc>
          <w:tcPr>
            <w:tcW w:w="1172" w:type="dxa"/>
          </w:tcPr>
          <w:p w14:paraId="354C8897" w14:textId="77777777" w:rsidR="008A7234" w:rsidRPr="00C97028" w:rsidRDefault="005E0C01" w:rsidP="00D03DFA">
            <w:pPr>
              <w:jc w:val="right"/>
            </w:pPr>
            <w:r w:rsidRPr="00C97028">
              <w:t>2 957</w:t>
            </w:r>
          </w:p>
        </w:tc>
        <w:tc>
          <w:tcPr>
            <w:tcW w:w="1152" w:type="dxa"/>
          </w:tcPr>
          <w:p w14:paraId="5420CED7" w14:textId="77777777" w:rsidR="008A7234" w:rsidRPr="00C97028" w:rsidRDefault="005E0C01" w:rsidP="00D03DFA">
            <w:pPr>
              <w:jc w:val="right"/>
            </w:pPr>
            <w:r w:rsidRPr="00C97028">
              <w:t>58 519</w:t>
            </w:r>
          </w:p>
        </w:tc>
        <w:tc>
          <w:tcPr>
            <w:tcW w:w="1191" w:type="dxa"/>
          </w:tcPr>
          <w:p w14:paraId="09ABF19D" w14:textId="77777777" w:rsidR="008A7234" w:rsidRPr="00C97028" w:rsidRDefault="005E0C01" w:rsidP="00D03DFA">
            <w:pPr>
              <w:jc w:val="right"/>
            </w:pPr>
            <w:r w:rsidRPr="00C97028">
              <w:t>28 138</w:t>
            </w:r>
          </w:p>
        </w:tc>
        <w:tc>
          <w:tcPr>
            <w:tcW w:w="1172" w:type="dxa"/>
          </w:tcPr>
          <w:p w14:paraId="2460CFE8" w14:textId="77777777" w:rsidR="008A7234" w:rsidRPr="00C97028" w:rsidRDefault="005E0C01" w:rsidP="00D03DFA">
            <w:pPr>
              <w:jc w:val="right"/>
            </w:pPr>
            <w:r w:rsidRPr="00C97028">
              <w:t>1 375</w:t>
            </w:r>
          </w:p>
        </w:tc>
        <w:tc>
          <w:tcPr>
            <w:tcW w:w="1152" w:type="dxa"/>
          </w:tcPr>
          <w:p w14:paraId="3114AFC7" w14:textId="77777777" w:rsidR="008A7234" w:rsidRPr="00C97028" w:rsidRDefault="005E0C01" w:rsidP="00D03DFA">
            <w:pPr>
              <w:jc w:val="right"/>
            </w:pPr>
            <w:r w:rsidRPr="00C97028">
              <w:t>29 513</w:t>
            </w:r>
          </w:p>
        </w:tc>
        <w:tc>
          <w:tcPr>
            <w:tcW w:w="1191" w:type="dxa"/>
          </w:tcPr>
          <w:p w14:paraId="01A83D7D" w14:textId="77777777" w:rsidR="008A7234" w:rsidRPr="00C97028" w:rsidRDefault="005E0C01" w:rsidP="00D03DFA">
            <w:pPr>
              <w:jc w:val="right"/>
            </w:pPr>
            <w:r w:rsidRPr="00C97028">
              <w:t>35 678</w:t>
            </w:r>
          </w:p>
        </w:tc>
        <w:tc>
          <w:tcPr>
            <w:tcW w:w="1171" w:type="dxa"/>
          </w:tcPr>
          <w:p w14:paraId="2E4B8FDF" w14:textId="77777777" w:rsidR="008A7234" w:rsidRPr="00C97028" w:rsidRDefault="005E0C01" w:rsidP="00D03DFA">
            <w:pPr>
              <w:jc w:val="right"/>
            </w:pPr>
            <w:r w:rsidRPr="00C97028">
              <w:t>7 885</w:t>
            </w:r>
          </w:p>
        </w:tc>
        <w:tc>
          <w:tcPr>
            <w:tcW w:w="1172" w:type="dxa"/>
          </w:tcPr>
          <w:p w14:paraId="23DB1EFA" w14:textId="77777777" w:rsidR="008A7234" w:rsidRPr="00C97028" w:rsidRDefault="005E0C01" w:rsidP="00D03DFA">
            <w:pPr>
              <w:jc w:val="right"/>
            </w:pPr>
            <w:r w:rsidRPr="00C97028">
              <w:t>43 563</w:t>
            </w:r>
          </w:p>
        </w:tc>
        <w:tc>
          <w:tcPr>
            <w:tcW w:w="1172" w:type="dxa"/>
            <w:gridSpan w:val="2"/>
          </w:tcPr>
          <w:p w14:paraId="28402E4E" w14:textId="77777777" w:rsidR="008A7234" w:rsidRPr="00C97028" w:rsidRDefault="005E0C01" w:rsidP="00D03DFA">
            <w:pPr>
              <w:jc w:val="right"/>
            </w:pPr>
            <w:r w:rsidRPr="00C97028">
              <w:t>25 584</w:t>
            </w:r>
          </w:p>
        </w:tc>
        <w:tc>
          <w:tcPr>
            <w:tcW w:w="1171" w:type="dxa"/>
          </w:tcPr>
          <w:p w14:paraId="413D417D" w14:textId="77777777" w:rsidR="008A7234" w:rsidRPr="00C97028" w:rsidRDefault="005E0C01" w:rsidP="00D03DFA">
            <w:pPr>
              <w:jc w:val="right"/>
            </w:pPr>
            <w:r w:rsidRPr="00C97028">
              <w:t>13 266</w:t>
            </w:r>
          </w:p>
        </w:tc>
        <w:tc>
          <w:tcPr>
            <w:tcW w:w="1210" w:type="dxa"/>
          </w:tcPr>
          <w:p w14:paraId="66061DC1" w14:textId="77777777" w:rsidR="008A7234" w:rsidRPr="00C97028" w:rsidRDefault="005E0C01" w:rsidP="00D03DFA">
            <w:pPr>
              <w:jc w:val="right"/>
            </w:pPr>
            <w:r w:rsidRPr="00C97028">
              <w:t>38 850</w:t>
            </w:r>
          </w:p>
        </w:tc>
        <w:tc>
          <w:tcPr>
            <w:tcW w:w="1418" w:type="dxa"/>
          </w:tcPr>
          <w:p w14:paraId="13B06642" w14:textId="77777777" w:rsidR="008A7234" w:rsidRPr="00C97028" w:rsidRDefault="005E0C01" w:rsidP="00D03DFA">
            <w:pPr>
              <w:jc w:val="right"/>
            </w:pPr>
            <w:r w:rsidRPr="00C97028">
              <w:t>-4 713</w:t>
            </w:r>
          </w:p>
        </w:tc>
      </w:tr>
      <w:tr w:rsidR="008A7234" w:rsidRPr="00C97028" w14:paraId="0A04274E" w14:textId="77777777" w:rsidTr="002F026D">
        <w:trPr>
          <w:trHeight w:val="320"/>
        </w:trPr>
        <w:tc>
          <w:tcPr>
            <w:tcW w:w="1320" w:type="dxa"/>
          </w:tcPr>
          <w:p w14:paraId="19235273" w14:textId="77777777" w:rsidR="008A7234" w:rsidRPr="00C97028" w:rsidRDefault="005E0C01" w:rsidP="00C97028">
            <w:r w:rsidRPr="00C97028">
              <w:t>Japan</w:t>
            </w:r>
          </w:p>
        </w:tc>
        <w:tc>
          <w:tcPr>
            <w:tcW w:w="1171" w:type="dxa"/>
          </w:tcPr>
          <w:p w14:paraId="7B1ED56C" w14:textId="77777777" w:rsidR="008A7234" w:rsidRPr="00C97028" w:rsidRDefault="005E0C01" w:rsidP="00D03DFA">
            <w:pPr>
              <w:jc w:val="right"/>
            </w:pPr>
            <w:r w:rsidRPr="00C97028">
              <w:t>12 718</w:t>
            </w:r>
          </w:p>
        </w:tc>
        <w:tc>
          <w:tcPr>
            <w:tcW w:w="1172" w:type="dxa"/>
          </w:tcPr>
          <w:p w14:paraId="68EE93A8" w14:textId="77777777" w:rsidR="008A7234" w:rsidRPr="00C97028" w:rsidRDefault="005E0C01" w:rsidP="00D03DFA">
            <w:pPr>
              <w:jc w:val="right"/>
            </w:pPr>
            <w:r w:rsidRPr="00C97028">
              <w:t>243</w:t>
            </w:r>
          </w:p>
        </w:tc>
        <w:tc>
          <w:tcPr>
            <w:tcW w:w="1152" w:type="dxa"/>
          </w:tcPr>
          <w:p w14:paraId="23A384F3" w14:textId="77777777" w:rsidR="008A7234" w:rsidRPr="00C97028" w:rsidRDefault="005E0C01" w:rsidP="00D03DFA">
            <w:pPr>
              <w:jc w:val="right"/>
            </w:pPr>
            <w:r w:rsidRPr="00C97028">
              <w:t>12 961</w:t>
            </w:r>
          </w:p>
        </w:tc>
        <w:tc>
          <w:tcPr>
            <w:tcW w:w="1191" w:type="dxa"/>
          </w:tcPr>
          <w:p w14:paraId="53302DDA" w14:textId="77777777" w:rsidR="008A7234" w:rsidRPr="00C97028" w:rsidRDefault="005E0C01" w:rsidP="00D03DFA">
            <w:pPr>
              <w:jc w:val="right"/>
            </w:pPr>
            <w:r w:rsidRPr="00C97028">
              <w:t>19 589</w:t>
            </w:r>
          </w:p>
        </w:tc>
        <w:tc>
          <w:tcPr>
            <w:tcW w:w="1172" w:type="dxa"/>
          </w:tcPr>
          <w:p w14:paraId="7A5BDA49" w14:textId="77777777" w:rsidR="008A7234" w:rsidRPr="00C97028" w:rsidRDefault="005E0C01" w:rsidP="00D03DFA">
            <w:pPr>
              <w:jc w:val="right"/>
            </w:pPr>
            <w:r w:rsidRPr="00C97028">
              <w:t>6 919</w:t>
            </w:r>
          </w:p>
        </w:tc>
        <w:tc>
          <w:tcPr>
            <w:tcW w:w="1152" w:type="dxa"/>
          </w:tcPr>
          <w:p w14:paraId="30D21769" w14:textId="77777777" w:rsidR="008A7234" w:rsidRPr="00C97028" w:rsidRDefault="005E0C01" w:rsidP="00D03DFA">
            <w:pPr>
              <w:jc w:val="right"/>
            </w:pPr>
            <w:r w:rsidRPr="00C97028">
              <w:t>26 508</w:t>
            </w:r>
          </w:p>
        </w:tc>
        <w:tc>
          <w:tcPr>
            <w:tcW w:w="1191" w:type="dxa"/>
          </w:tcPr>
          <w:p w14:paraId="06D8D869" w14:textId="77777777" w:rsidR="008A7234" w:rsidRPr="00C97028" w:rsidRDefault="005E0C01" w:rsidP="00D03DFA">
            <w:pPr>
              <w:jc w:val="right"/>
            </w:pPr>
            <w:r w:rsidRPr="00C97028">
              <w:t>4 486</w:t>
            </w:r>
          </w:p>
        </w:tc>
        <w:tc>
          <w:tcPr>
            <w:tcW w:w="1171" w:type="dxa"/>
          </w:tcPr>
          <w:p w14:paraId="47F2EFA3" w14:textId="77777777" w:rsidR="008A7234" w:rsidRPr="00C97028" w:rsidRDefault="005E0C01" w:rsidP="00D03DFA">
            <w:pPr>
              <w:jc w:val="right"/>
            </w:pPr>
            <w:r w:rsidRPr="00C97028">
              <w:t>5 000</w:t>
            </w:r>
          </w:p>
        </w:tc>
        <w:tc>
          <w:tcPr>
            <w:tcW w:w="1172" w:type="dxa"/>
          </w:tcPr>
          <w:p w14:paraId="4DE02298" w14:textId="77777777" w:rsidR="008A7234" w:rsidRPr="00C97028" w:rsidRDefault="005E0C01" w:rsidP="00D03DFA">
            <w:pPr>
              <w:jc w:val="right"/>
            </w:pPr>
            <w:r w:rsidRPr="00C97028">
              <w:t>9 486</w:t>
            </w:r>
          </w:p>
        </w:tc>
        <w:tc>
          <w:tcPr>
            <w:tcW w:w="1172" w:type="dxa"/>
            <w:gridSpan w:val="2"/>
          </w:tcPr>
          <w:p w14:paraId="2A9C0E04" w14:textId="77777777" w:rsidR="008A7234" w:rsidRPr="00C97028" w:rsidRDefault="005E0C01" w:rsidP="00D03DFA">
            <w:pPr>
              <w:jc w:val="right"/>
            </w:pPr>
            <w:r w:rsidRPr="00C97028">
              <w:t>287</w:t>
            </w:r>
          </w:p>
        </w:tc>
        <w:tc>
          <w:tcPr>
            <w:tcW w:w="1171" w:type="dxa"/>
          </w:tcPr>
          <w:p w14:paraId="3FD27F67" w14:textId="77777777" w:rsidR="008A7234" w:rsidRPr="00C97028" w:rsidRDefault="005E0C01" w:rsidP="00D03DFA">
            <w:pPr>
              <w:jc w:val="right"/>
            </w:pPr>
            <w:r w:rsidRPr="00C97028">
              <w:t>4 836</w:t>
            </w:r>
          </w:p>
        </w:tc>
        <w:tc>
          <w:tcPr>
            <w:tcW w:w="1210" w:type="dxa"/>
          </w:tcPr>
          <w:p w14:paraId="096E64FE" w14:textId="77777777" w:rsidR="008A7234" w:rsidRPr="00C97028" w:rsidRDefault="005E0C01" w:rsidP="00D03DFA">
            <w:pPr>
              <w:jc w:val="right"/>
            </w:pPr>
            <w:r w:rsidRPr="00C97028">
              <w:t>5 123</w:t>
            </w:r>
          </w:p>
        </w:tc>
        <w:tc>
          <w:tcPr>
            <w:tcW w:w="1418" w:type="dxa"/>
          </w:tcPr>
          <w:p w14:paraId="6B251E31" w14:textId="77777777" w:rsidR="008A7234" w:rsidRPr="00C97028" w:rsidRDefault="005E0C01" w:rsidP="00D03DFA">
            <w:pPr>
              <w:jc w:val="right"/>
            </w:pPr>
            <w:r w:rsidRPr="00C97028">
              <w:t>-4 363</w:t>
            </w:r>
          </w:p>
        </w:tc>
      </w:tr>
      <w:tr w:rsidR="008A7234" w:rsidRPr="00C97028" w14:paraId="3A5EB50A" w14:textId="77777777" w:rsidTr="002F026D">
        <w:trPr>
          <w:trHeight w:val="320"/>
        </w:trPr>
        <w:tc>
          <w:tcPr>
            <w:tcW w:w="1320" w:type="dxa"/>
          </w:tcPr>
          <w:p w14:paraId="5C648538" w14:textId="77777777" w:rsidR="008A7234" w:rsidRPr="00C97028" w:rsidRDefault="005E0C01" w:rsidP="00C97028">
            <w:r w:rsidRPr="00C97028">
              <w:t>Jordan</w:t>
            </w:r>
          </w:p>
        </w:tc>
        <w:tc>
          <w:tcPr>
            <w:tcW w:w="1171" w:type="dxa"/>
          </w:tcPr>
          <w:p w14:paraId="1757A3CA" w14:textId="77777777" w:rsidR="008A7234" w:rsidRPr="00C97028" w:rsidRDefault="005E0C01" w:rsidP="00D03DFA">
            <w:pPr>
              <w:jc w:val="right"/>
            </w:pPr>
            <w:r w:rsidRPr="00C97028">
              <w:t>0</w:t>
            </w:r>
          </w:p>
        </w:tc>
        <w:tc>
          <w:tcPr>
            <w:tcW w:w="1172" w:type="dxa"/>
          </w:tcPr>
          <w:p w14:paraId="18334C2F" w14:textId="77777777" w:rsidR="008A7234" w:rsidRPr="00C97028" w:rsidRDefault="005E0C01" w:rsidP="00D03DFA">
            <w:pPr>
              <w:jc w:val="right"/>
            </w:pPr>
            <w:r w:rsidRPr="00C97028">
              <w:t>0</w:t>
            </w:r>
          </w:p>
        </w:tc>
        <w:tc>
          <w:tcPr>
            <w:tcW w:w="1152" w:type="dxa"/>
          </w:tcPr>
          <w:p w14:paraId="02FE6BB6" w14:textId="77777777" w:rsidR="008A7234" w:rsidRPr="00C97028" w:rsidRDefault="005E0C01" w:rsidP="00D03DFA">
            <w:pPr>
              <w:jc w:val="right"/>
            </w:pPr>
            <w:r w:rsidRPr="00C97028">
              <w:t>0</w:t>
            </w:r>
          </w:p>
        </w:tc>
        <w:tc>
          <w:tcPr>
            <w:tcW w:w="1191" w:type="dxa"/>
          </w:tcPr>
          <w:p w14:paraId="7576E747" w14:textId="77777777" w:rsidR="008A7234" w:rsidRPr="00C97028" w:rsidRDefault="005E0C01" w:rsidP="00D03DFA">
            <w:pPr>
              <w:jc w:val="right"/>
            </w:pPr>
            <w:r w:rsidRPr="00C97028">
              <w:t>0</w:t>
            </w:r>
          </w:p>
        </w:tc>
        <w:tc>
          <w:tcPr>
            <w:tcW w:w="1172" w:type="dxa"/>
          </w:tcPr>
          <w:p w14:paraId="6D93778B" w14:textId="77777777" w:rsidR="008A7234" w:rsidRPr="00C97028" w:rsidRDefault="005E0C01" w:rsidP="00D03DFA">
            <w:pPr>
              <w:jc w:val="right"/>
            </w:pPr>
            <w:r w:rsidRPr="00C97028">
              <w:t>0</w:t>
            </w:r>
          </w:p>
        </w:tc>
        <w:tc>
          <w:tcPr>
            <w:tcW w:w="1152" w:type="dxa"/>
          </w:tcPr>
          <w:p w14:paraId="4D5DFDDD" w14:textId="77777777" w:rsidR="008A7234" w:rsidRPr="00C97028" w:rsidRDefault="005E0C01" w:rsidP="00D03DFA">
            <w:pPr>
              <w:jc w:val="right"/>
            </w:pPr>
            <w:r w:rsidRPr="00C97028">
              <w:t>0</w:t>
            </w:r>
          </w:p>
        </w:tc>
        <w:tc>
          <w:tcPr>
            <w:tcW w:w="1191" w:type="dxa"/>
          </w:tcPr>
          <w:p w14:paraId="29E0F68E" w14:textId="77777777" w:rsidR="008A7234" w:rsidRPr="00C97028" w:rsidRDefault="005E0C01" w:rsidP="00D03DFA">
            <w:pPr>
              <w:jc w:val="right"/>
            </w:pPr>
            <w:r w:rsidRPr="00C97028">
              <w:t>0</w:t>
            </w:r>
          </w:p>
        </w:tc>
        <w:tc>
          <w:tcPr>
            <w:tcW w:w="1171" w:type="dxa"/>
          </w:tcPr>
          <w:p w14:paraId="365F7550" w14:textId="77777777" w:rsidR="008A7234" w:rsidRPr="00C97028" w:rsidRDefault="005E0C01" w:rsidP="00D03DFA">
            <w:pPr>
              <w:jc w:val="right"/>
            </w:pPr>
            <w:r w:rsidRPr="00C97028">
              <w:t>1 062</w:t>
            </w:r>
          </w:p>
        </w:tc>
        <w:tc>
          <w:tcPr>
            <w:tcW w:w="1172" w:type="dxa"/>
          </w:tcPr>
          <w:p w14:paraId="07243BBB" w14:textId="77777777" w:rsidR="008A7234" w:rsidRPr="00C97028" w:rsidRDefault="005E0C01" w:rsidP="00D03DFA">
            <w:pPr>
              <w:jc w:val="right"/>
            </w:pPr>
            <w:r w:rsidRPr="00C97028">
              <w:t>1 062</w:t>
            </w:r>
          </w:p>
        </w:tc>
        <w:tc>
          <w:tcPr>
            <w:tcW w:w="1172" w:type="dxa"/>
            <w:gridSpan w:val="2"/>
          </w:tcPr>
          <w:p w14:paraId="14143B38" w14:textId="77777777" w:rsidR="008A7234" w:rsidRPr="00C97028" w:rsidRDefault="005E0C01" w:rsidP="00D03DFA">
            <w:pPr>
              <w:jc w:val="right"/>
            </w:pPr>
            <w:r w:rsidRPr="00C97028">
              <w:t>0</w:t>
            </w:r>
          </w:p>
        </w:tc>
        <w:tc>
          <w:tcPr>
            <w:tcW w:w="1171" w:type="dxa"/>
          </w:tcPr>
          <w:p w14:paraId="6730955A" w14:textId="77777777" w:rsidR="008A7234" w:rsidRPr="00C97028" w:rsidRDefault="005E0C01" w:rsidP="00D03DFA">
            <w:pPr>
              <w:jc w:val="right"/>
            </w:pPr>
            <w:r w:rsidRPr="00C97028">
              <w:t>0</w:t>
            </w:r>
          </w:p>
        </w:tc>
        <w:tc>
          <w:tcPr>
            <w:tcW w:w="1210" w:type="dxa"/>
          </w:tcPr>
          <w:p w14:paraId="4DDE9EDF" w14:textId="77777777" w:rsidR="008A7234" w:rsidRPr="00C97028" w:rsidRDefault="005E0C01" w:rsidP="00D03DFA">
            <w:pPr>
              <w:jc w:val="right"/>
            </w:pPr>
            <w:r w:rsidRPr="00C97028">
              <w:t>0</w:t>
            </w:r>
          </w:p>
        </w:tc>
        <w:tc>
          <w:tcPr>
            <w:tcW w:w="1418" w:type="dxa"/>
          </w:tcPr>
          <w:p w14:paraId="7081B08B" w14:textId="77777777" w:rsidR="008A7234" w:rsidRPr="00C97028" w:rsidRDefault="005E0C01" w:rsidP="00D03DFA">
            <w:pPr>
              <w:jc w:val="right"/>
            </w:pPr>
            <w:r w:rsidRPr="00C97028">
              <w:t>-1 062</w:t>
            </w:r>
          </w:p>
        </w:tc>
      </w:tr>
      <w:tr w:rsidR="008A7234" w:rsidRPr="00C97028" w14:paraId="774DF397" w14:textId="77777777" w:rsidTr="002F026D">
        <w:trPr>
          <w:trHeight w:val="320"/>
        </w:trPr>
        <w:tc>
          <w:tcPr>
            <w:tcW w:w="1320" w:type="dxa"/>
          </w:tcPr>
          <w:p w14:paraId="5E5413E0" w14:textId="77777777" w:rsidR="008A7234" w:rsidRPr="00C97028" w:rsidRDefault="005E0C01" w:rsidP="00C97028">
            <w:r w:rsidRPr="00C97028">
              <w:t>Kroatia</w:t>
            </w:r>
          </w:p>
        </w:tc>
        <w:tc>
          <w:tcPr>
            <w:tcW w:w="1171" w:type="dxa"/>
          </w:tcPr>
          <w:p w14:paraId="5A8B7102" w14:textId="77777777" w:rsidR="008A7234" w:rsidRPr="00C97028" w:rsidRDefault="005E0C01" w:rsidP="00D03DFA">
            <w:pPr>
              <w:jc w:val="right"/>
            </w:pPr>
            <w:r w:rsidRPr="00C97028">
              <w:t>437</w:t>
            </w:r>
          </w:p>
        </w:tc>
        <w:tc>
          <w:tcPr>
            <w:tcW w:w="1172" w:type="dxa"/>
          </w:tcPr>
          <w:p w14:paraId="327B4480" w14:textId="77777777" w:rsidR="008A7234" w:rsidRPr="00C97028" w:rsidRDefault="005E0C01" w:rsidP="00D03DFA">
            <w:pPr>
              <w:jc w:val="right"/>
            </w:pPr>
            <w:r w:rsidRPr="00C97028">
              <w:t>778</w:t>
            </w:r>
          </w:p>
        </w:tc>
        <w:tc>
          <w:tcPr>
            <w:tcW w:w="1152" w:type="dxa"/>
          </w:tcPr>
          <w:p w14:paraId="3DFFB61F" w14:textId="77777777" w:rsidR="008A7234" w:rsidRPr="00C97028" w:rsidRDefault="005E0C01" w:rsidP="00D03DFA">
            <w:pPr>
              <w:jc w:val="right"/>
            </w:pPr>
            <w:r w:rsidRPr="00C97028">
              <w:t>1 215</w:t>
            </w:r>
          </w:p>
        </w:tc>
        <w:tc>
          <w:tcPr>
            <w:tcW w:w="1191" w:type="dxa"/>
          </w:tcPr>
          <w:p w14:paraId="15FA9204" w14:textId="77777777" w:rsidR="008A7234" w:rsidRPr="00C97028" w:rsidRDefault="005E0C01" w:rsidP="00D03DFA">
            <w:pPr>
              <w:jc w:val="right"/>
            </w:pPr>
            <w:r w:rsidRPr="00C97028">
              <w:t>957</w:t>
            </w:r>
          </w:p>
        </w:tc>
        <w:tc>
          <w:tcPr>
            <w:tcW w:w="1172" w:type="dxa"/>
          </w:tcPr>
          <w:p w14:paraId="48C05342" w14:textId="77777777" w:rsidR="008A7234" w:rsidRPr="00C97028" w:rsidRDefault="005E0C01" w:rsidP="00D03DFA">
            <w:pPr>
              <w:jc w:val="right"/>
            </w:pPr>
            <w:r w:rsidRPr="00C97028">
              <w:t>2 521</w:t>
            </w:r>
          </w:p>
        </w:tc>
        <w:tc>
          <w:tcPr>
            <w:tcW w:w="1152" w:type="dxa"/>
          </w:tcPr>
          <w:p w14:paraId="1546E079" w14:textId="77777777" w:rsidR="008A7234" w:rsidRPr="00C97028" w:rsidRDefault="005E0C01" w:rsidP="00D03DFA">
            <w:pPr>
              <w:jc w:val="right"/>
            </w:pPr>
            <w:r w:rsidRPr="00C97028">
              <w:t>3 478</w:t>
            </w:r>
          </w:p>
        </w:tc>
        <w:tc>
          <w:tcPr>
            <w:tcW w:w="1191" w:type="dxa"/>
          </w:tcPr>
          <w:p w14:paraId="5B1E3F19" w14:textId="77777777" w:rsidR="008A7234" w:rsidRPr="00C97028" w:rsidRDefault="005E0C01" w:rsidP="00D03DFA">
            <w:pPr>
              <w:jc w:val="right"/>
            </w:pPr>
            <w:r w:rsidRPr="00C97028">
              <w:t>964</w:t>
            </w:r>
          </w:p>
        </w:tc>
        <w:tc>
          <w:tcPr>
            <w:tcW w:w="1171" w:type="dxa"/>
          </w:tcPr>
          <w:p w14:paraId="32678450" w14:textId="77777777" w:rsidR="008A7234" w:rsidRPr="00C97028" w:rsidRDefault="005E0C01" w:rsidP="00D03DFA">
            <w:pPr>
              <w:jc w:val="right"/>
            </w:pPr>
            <w:r w:rsidRPr="00C97028">
              <w:t>462</w:t>
            </w:r>
          </w:p>
        </w:tc>
        <w:tc>
          <w:tcPr>
            <w:tcW w:w="1172" w:type="dxa"/>
          </w:tcPr>
          <w:p w14:paraId="484BCFEC" w14:textId="77777777" w:rsidR="008A7234" w:rsidRPr="00C97028" w:rsidRDefault="005E0C01" w:rsidP="00D03DFA">
            <w:pPr>
              <w:jc w:val="right"/>
            </w:pPr>
            <w:r w:rsidRPr="00C97028">
              <w:t>1 426</w:t>
            </w:r>
          </w:p>
        </w:tc>
        <w:tc>
          <w:tcPr>
            <w:tcW w:w="1172" w:type="dxa"/>
            <w:gridSpan w:val="2"/>
          </w:tcPr>
          <w:p w14:paraId="1F7468ED" w14:textId="77777777" w:rsidR="008A7234" w:rsidRPr="00C97028" w:rsidRDefault="005E0C01" w:rsidP="00D03DFA">
            <w:pPr>
              <w:jc w:val="right"/>
            </w:pPr>
            <w:r w:rsidRPr="00C97028">
              <w:t>3 288</w:t>
            </w:r>
          </w:p>
        </w:tc>
        <w:tc>
          <w:tcPr>
            <w:tcW w:w="1171" w:type="dxa"/>
          </w:tcPr>
          <w:p w14:paraId="4FEA1DEB" w14:textId="77777777" w:rsidR="008A7234" w:rsidRPr="00C97028" w:rsidRDefault="005E0C01" w:rsidP="00D03DFA">
            <w:pPr>
              <w:jc w:val="right"/>
            </w:pPr>
            <w:r w:rsidRPr="00C97028">
              <w:t>796</w:t>
            </w:r>
          </w:p>
        </w:tc>
        <w:tc>
          <w:tcPr>
            <w:tcW w:w="1210" w:type="dxa"/>
          </w:tcPr>
          <w:p w14:paraId="638AA7B2" w14:textId="77777777" w:rsidR="008A7234" w:rsidRPr="00C97028" w:rsidRDefault="005E0C01" w:rsidP="00D03DFA">
            <w:pPr>
              <w:jc w:val="right"/>
            </w:pPr>
            <w:r w:rsidRPr="00C97028">
              <w:t>4 084</w:t>
            </w:r>
          </w:p>
        </w:tc>
        <w:tc>
          <w:tcPr>
            <w:tcW w:w="1418" w:type="dxa"/>
          </w:tcPr>
          <w:p w14:paraId="59504402" w14:textId="77777777" w:rsidR="008A7234" w:rsidRPr="00C97028" w:rsidRDefault="005E0C01" w:rsidP="00D03DFA">
            <w:pPr>
              <w:jc w:val="right"/>
            </w:pPr>
            <w:r w:rsidRPr="00C97028">
              <w:t>2 658</w:t>
            </w:r>
          </w:p>
        </w:tc>
      </w:tr>
      <w:tr w:rsidR="008A7234" w:rsidRPr="00C97028" w14:paraId="1BCBEFA4" w14:textId="77777777" w:rsidTr="002F026D">
        <w:trPr>
          <w:trHeight w:val="320"/>
        </w:trPr>
        <w:tc>
          <w:tcPr>
            <w:tcW w:w="1320" w:type="dxa"/>
          </w:tcPr>
          <w:p w14:paraId="0486D328" w14:textId="77777777" w:rsidR="008A7234" w:rsidRPr="00C97028" w:rsidRDefault="005E0C01" w:rsidP="00C97028">
            <w:r w:rsidRPr="00C97028">
              <w:t>Kuwait</w:t>
            </w:r>
          </w:p>
        </w:tc>
        <w:tc>
          <w:tcPr>
            <w:tcW w:w="1171" w:type="dxa"/>
          </w:tcPr>
          <w:p w14:paraId="435F5D34" w14:textId="77777777" w:rsidR="008A7234" w:rsidRPr="00C97028" w:rsidRDefault="005E0C01" w:rsidP="00D03DFA">
            <w:pPr>
              <w:jc w:val="right"/>
            </w:pPr>
            <w:r w:rsidRPr="00C97028">
              <w:t>23 352</w:t>
            </w:r>
          </w:p>
        </w:tc>
        <w:tc>
          <w:tcPr>
            <w:tcW w:w="1172" w:type="dxa"/>
          </w:tcPr>
          <w:p w14:paraId="3C876C28" w14:textId="77777777" w:rsidR="008A7234" w:rsidRPr="00C97028" w:rsidRDefault="005E0C01" w:rsidP="00D03DFA">
            <w:pPr>
              <w:jc w:val="right"/>
            </w:pPr>
            <w:r w:rsidRPr="00C97028">
              <w:t>0</w:t>
            </w:r>
          </w:p>
        </w:tc>
        <w:tc>
          <w:tcPr>
            <w:tcW w:w="1152" w:type="dxa"/>
          </w:tcPr>
          <w:p w14:paraId="324D1353" w14:textId="77777777" w:rsidR="008A7234" w:rsidRPr="00C97028" w:rsidRDefault="005E0C01" w:rsidP="00D03DFA">
            <w:pPr>
              <w:jc w:val="right"/>
            </w:pPr>
            <w:r w:rsidRPr="00C97028">
              <w:t>23 352</w:t>
            </w:r>
          </w:p>
        </w:tc>
        <w:tc>
          <w:tcPr>
            <w:tcW w:w="1191" w:type="dxa"/>
          </w:tcPr>
          <w:p w14:paraId="51EB13FE" w14:textId="77777777" w:rsidR="008A7234" w:rsidRPr="00C97028" w:rsidRDefault="005E0C01" w:rsidP="00D03DFA">
            <w:pPr>
              <w:jc w:val="right"/>
            </w:pPr>
            <w:r w:rsidRPr="00C97028">
              <w:t>0</w:t>
            </w:r>
          </w:p>
        </w:tc>
        <w:tc>
          <w:tcPr>
            <w:tcW w:w="1172" w:type="dxa"/>
          </w:tcPr>
          <w:p w14:paraId="426AE3FF" w14:textId="77777777" w:rsidR="008A7234" w:rsidRPr="00C97028" w:rsidRDefault="005E0C01" w:rsidP="00D03DFA">
            <w:pPr>
              <w:jc w:val="right"/>
            </w:pPr>
            <w:r w:rsidRPr="00C97028">
              <w:t>0</w:t>
            </w:r>
          </w:p>
        </w:tc>
        <w:tc>
          <w:tcPr>
            <w:tcW w:w="1152" w:type="dxa"/>
          </w:tcPr>
          <w:p w14:paraId="19B9769F" w14:textId="77777777" w:rsidR="008A7234" w:rsidRPr="00C97028" w:rsidRDefault="005E0C01" w:rsidP="00D03DFA">
            <w:pPr>
              <w:jc w:val="right"/>
            </w:pPr>
            <w:r w:rsidRPr="00C97028">
              <w:t>0</w:t>
            </w:r>
          </w:p>
        </w:tc>
        <w:tc>
          <w:tcPr>
            <w:tcW w:w="1191" w:type="dxa"/>
          </w:tcPr>
          <w:p w14:paraId="7B086216" w14:textId="77777777" w:rsidR="008A7234" w:rsidRPr="00C97028" w:rsidRDefault="005E0C01" w:rsidP="00D03DFA">
            <w:pPr>
              <w:jc w:val="right"/>
            </w:pPr>
            <w:r w:rsidRPr="00C97028">
              <w:t>0</w:t>
            </w:r>
          </w:p>
        </w:tc>
        <w:tc>
          <w:tcPr>
            <w:tcW w:w="1171" w:type="dxa"/>
          </w:tcPr>
          <w:p w14:paraId="0BA7EC44" w14:textId="77777777" w:rsidR="008A7234" w:rsidRPr="00C97028" w:rsidRDefault="005E0C01" w:rsidP="00D03DFA">
            <w:pPr>
              <w:jc w:val="right"/>
            </w:pPr>
            <w:r w:rsidRPr="00C97028">
              <w:t>0</w:t>
            </w:r>
          </w:p>
        </w:tc>
        <w:tc>
          <w:tcPr>
            <w:tcW w:w="1172" w:type="dxa"/>
          </w:tcPr>
          <w:p w14:paraId="441FB35C" w14:textId="77777777" w:rsidR="008A7234" w:rsidRPr="00C97028" w:rsidRDefault="005E0C01" w:rsidP="00D03DFA">
            <w:pPr>
              <w:jc w:val="right"/>
            </w:pPr>
            <w:r w:rsidRPr="00C97028">
              <w:t>0</w:t>
            </w:r>
          </w:p>
        </w:tc>
        <w:tc>
          <w:tcPr>
            <w:tcW w:w="1172" w:type="dxa"/>
            <w:gridSpan w:val="2"/>
          </w:tcPr>
          <w:p w14:paraId="0F30B547" w14:textId="77777777" w:rsidR="008A7234" w:rsidRPr="00C97028" w:rsidRDefault="005E0C01" w:rsidP="00D03DFA">
            <w:pPr>
              <w:jc w:val="right"/>
            </w:pPr>
            <w:r w:rsidRPr="00C97028">
              <w:t>0</w:t>
            </w:r>
          </w:p>
        </w:tc>
        <w:tc>
          <w:tcPr>
            <w:tcW w:w="1171" w:type="dxa"/>
          </w:tcPr>
          <w:p w14:paraId="5AA72B00" w14:textId="77777777" w:rsidR="008A7234" w:rsidRPr="00C97028" w:rsidRDefault="005E0C01" w:rsidP="00D03DFA">
            <w:pPr>
              <w:jc w:val="right"/>
            </w:pPr>
            <w:r w:rsidRPr="00C97028">
              <w:t>0</w:t>
            </w:r>
          </w:p>
        </w:tc>
        <w:tc>
          <w:tcPr>
            <w:tcW w:w="1210" w:type="dxa"/>
          </w:tcPr>
          <w:p w14:paraId="5A298068" w14:textId="77777777" w:rsidR="008A7234" w:rsidRPr="00C97028" w:rsidRDefault="005E0C01" w:rsidP="00D03DFA">
            <w:pPr>
              <w:jc w:val="right"/>
            </w:pPr>
            <w:r w:rsidRPr="00C97028">
              <w:t>0</w:t>
            </w:r>
          </w:p>
        </w:tc>
        <w:tc>
          <w:tcPr>
            <w:tcW w:w="1418" w:type="dxa"/>
          </w:tcPr>
          <w:p w14:paraId="052FF4B8" w14:textId="77777777" w:rsidR="008A7234" w:rsidRPr="00C97028" w:rsidRDefault="005E0C01" w:rsidP="00D03DFA">
            <w:pPr>
              <w:jc w:val="right"/>
            </w:pPr>
            <w:r w:rsidRPr="00C97028">
              <w:t>0</w:t>
            </w:r>
          </w:p>
        </w:tc>
      </w:tr>
      <w:tr w:rsidR="008A7234" w:rsidRPr="00C97028" w14:paraId="42419412" w14:textId="77777777" w:rsidTr="002F026D">
        <w:trPr>
          <w:trHeight w:val="320"/>
        </w:trPr>
        <w:tc>
          <w:tcPr>
            <w:tcW w:w="1320" w:type="dxa"/>
          </w:tcPr>
          <w:p w14:paraId="79B53447" w14:textId="77777777" w:rsidR="008A7234" w:rsidRPr="00C97028" w:rsidRDefault="005E0C01" w:rsidP="00C97028">
            <w:r w:rsidRPr="00C97028">
              <w:t>Kypros</w:t>
            </w:r>
          </w:p>
        </w:tc>
        <w:tc>
          <w:tcPr>
            <w:tcW w:w="1171" w:type="dxa"/>
          </w:tcPr>
          <w:p w14:paraId="37A36F7F" w14:textId="77777777" w:rsidR="008A7234" w:rsidRPr="00C97028" w:rsidRDefault="005E0C01" w:rsidP="00D03DFA">
            <w:pPr>
              <w:jc w:val="right"/>
            </w:pPr>
            <w:r w:rsidRPr="00C97028">
              <w:t>0</w:t>
            </w:r>
          </w:p>
        </w:tc>
        <w:tc>
          <w:tcPr>
            <w:tcW w:w="1172" w:type="dxa"/>
          </w:tcPr>
          <w:p w14:paraId="13F91D9A" w14:textId="77777777" w:rsidR="008A7234" w:rsidRPr="00C97028" w:rsidRDefault="005E0C01" w:rsidP="00D03DFA">
            <w:pPr>
              <w:jc w:val="right"/>
            </w:pPr>
            <w:r w:rsidRPr="00C97028">
              <w:t>162</w:t>
            </w:r>
          </w:p>
        </w:tc>
        <w:tc>
          <w:tcPr>
            <w:tcW w:w="1152" w:type="dxa"/>
          </w:tcPr>
          <w:p w14:paraId="56F154D7" w14:textId="77777777" w:rsidR="008A7234" w:rsidRPr="00C97028" w:rsidRDefault="005E0C01" w:rsidP="00D03DFA">
            <w:pPr>
              <w:jc w:val="right"/>
            </w:pPr>
            <w:r w:rsidRPr="00C97028">
              <w:t>162</w:t>
            </w:r>
          </w:p>
        </w:tc>
        <w:tc>
          <w:tcPr>
            <w:tcW w:w="1191" w:type="dxa"/>
          </w:tcPr>
          <w:p w14:paraId="0350A948" w14:textId="77777777" w:rsidR="008A7234" w:rsidRPr="00C97028" w:rsidRDefault="005E0C01" w:rsidP="00D03DFA">
            <w:pPr>
              <w:jc w:val="right"/>
            </w:pPr>
            <w:r w:rsidRPr="00C97028">
              <w:t>0</w:t>
            </w:r>
          </w:p>
        </w:tc>
        <w:tc>
          <w:tcPr>
            <w:tcW w:w="1172" w:type="dxa"/>
          </w:tcPr>
          <w:p w14:paraId="487AD538" w14:textId="77777777" w:rsidR="008A7234" w:rsidRPr="00C97028" w:rsidRDefault="005E0C01" w:rsidP="00D03DFA">
            <w:pPr>
              <w:jc w:val="right"/>
            </w:pPr>
            <w:r w:rsidRPr="00C97028">
              <w:t>0</w:t>
            </w:r>
          </w:p>
        </w:tc>
        <w:tc>
          <w:tcPr>
            <w:tcW w:w="1152" w:type="dxa"/>
          </w:tcPr>
          <w:p w14:paraId="2B52A9AD" w14:textId="77777777" w:rsidR="008A7234" w:rsidRPr="00C97028" w:rsidRDefault="005E0C01" w:rsidP="00D03DFA">
            <w:pPr>
              <w:jc w:val="right"/>
            </w:pPr>
            <w:r w:rsidRPr="00C97028">
              <w:t>0</w:t>
            </w:r>
          </w:p>
        </w:tc>
        <w:tc>
          <w:tcPr>
            <w:tcW w:w="1191" w:type="dxa"/>
          </w:tcPr>
          <w:p w14:paraId="1D4424A5" w14:textId="77777777" w:rsidR="008A7234" w:rsidRPr="00C97028" w:rsidRDefault="005E0C01" w:rsidP="00D03DFA">
            <w:pPr>
              <w:jc w:val="right"/>
            </w:pPr>
            <w:r w:rsidRPr="00C97028">
              <w:t>0</w:t>
            </w:r>
          </w:p>
        </w:tc>
        <w:tc>
          <w:tcPr>
            <w:tcW w:w="1171" w:type="dxa"/>
          </w:tcPr>
          <w:p w14:paraId="5A3E9CC4" w14:textId="77777777" w:rsidR="008A7234" w:rsidRPr="00C97028" w:rsidRDefault="005E0C01" w:rsidP="00D03DFA">
            <w:pPr>
              <w:jc w:val="right"/>
            </w:pPr>
            <w:r w:rsidRPr="00C97028">
              <w:t>0</w:t>
            </w:r>
          </w:p>
        </w:tc>
        <w:tc>
          <w:tcPr>
            <w:tcW w:w="1172" w:type="dxa"/>
          </w:tcPr>
          <w:p w14:paraId="2F10E857" w14:textId="77777777" w:rsidR="008A7234" w:rsidRPr="00C97028" w:rsidRDefault="005E0C01" w:rsidP="00D03DFA">
            <w:pPr>
              <w:jc w:val="right"/>
            </w:pPr>
            <w:r w:rsidRPr="00C97028">
              <w:t>0</w:t>
            </w:r>
          </w:p>
        </w:tc>
        <w:tc>
          <w:tcPr>
            <w:tcW w:w="1172" w:type="dxa"/>
            <w:gridSpan w:val="2"/>
          </w:tcPr>
          <w:p w14:paraId="36AE22FA" w14:textId="77777777" w:rsidR="008A7234" w:rsidRPr="00C97028" w:rsidRDefault="005E0C01" w:rsidP="00D03DFA">
            <w:pPr>
              <w:jc w:val="right"/>
            </w:pPr>
            <w:r w:rsidRPr="00C97028">
              <w:t>0</w:t>
            </w:r>
          </w:p>
        </w:tc>
        <w:tc>
          <w:tcPr>
            <w:tcW w:w="1171" w:type="dxa"/>
          </w:tcPr>
          <w:p w14:paraId="5180B4B3" w14:textId="77777777" w:rsidR="008A7234" w:rsidRPr="00C97028" w:rsidRDefault="005E0C01" w:rsidP="00D03DFA">
            <w:pPr>
              <w:jc w:val="right"/>
            </w:pPr>
            <w:r w:rsidRPr="00C97028">
              <w:t>0</w:t>
            </w:r>
          </w:p>
        </w:tc>
        <w:tc>
          <w:tcPr>
            <w:tcW w:w="1210" w:type="dxa"/>
          </w:tcPr>
          <w:p w14:paraId="51A115BC" w14:textId="77777777" w:rsidR="008A7234" w:rsidRPr="00C97028" w:rsidRDefault="005E0C01" w:rsidP="00D03DFA">
            <w:pPr>
              <w:jc w:val="right"/>
            </w:pPr>
            <w:r w:rsidRPr="00C97028">
              <w:t>0</w:t>
            </w:r>
          </w:p>
        </w:tc>
        <w:tc>
          <w:tcPr>
            <w:tcW w:w="1418" w:type="dxa"/>
          </w:tcPr>
          <w:p w14:paraId="2BCBBDEA" w14:textId="77777777" w:rsidR="008A7234" w:rsidRPr="00C97028" w:rsidRDefault="005E0C01" w:rsidP="00D03DFA">
            <w:pPr>
              <w:jc w:val="right"/>
            </w:pPr>
            <w:r w:rsidRPr="00C97028">
              <w:t>0</w:t>
            </w:r>
          </w:p>
        </w:tc>
      </w:tr>
      <w:tr w:rsidR="008A7234" w:rsidRPr="00C97028" w14:paraId="42331FC6" w14:textId="77777777" w:rsidTr="002F026D">
        <w:trPr>
          <w:trHeight w:val="320"/>
        </w:trPr>
        <w:tc>
          <w:tcPr>
            <w:tcW w:w="1320" w:type="dxa"/>
          </w:tcPr>
          <w:p w14:paraId="68DA5D1D" w14:textId="77777777" w:rsidR="008A7234" w:rsidRPr="00C97028" w:rsidRDefault="005E0C01" w:rsidP="00C97028">
            <w:r w:rsidRPr="00C97028">
              <w:t>Latvia</w:t>
            </w:r>
          </w:p>
        </w:tc>
        <w:tc>
          <w:tcPr>
            <w:tcW w:w="1171" w:type="dxa"/>
          </w:tcPr>
          <w:p w14:paraId="1C3314ED" w14:textId="77777777" w:rsidR="008A7234" w:rsidRPr="00C97028" w:rsidRDefault="005E0C01" w:rsidP="00D03DFA">
            <w:pPr>
              <w:jc w:val="right"/>
            </w:pPr>
            <w:r w:rsidRPr="00C97028">
              <w:t>325</w:t>
            </w:r>
          </w:p>
        </w:tc>
        <w:tc>
          <w:tcPr>
            <w:tcW w:w="1172" w:type="dxa"/>
          </w:tcPr>
          <w:p w14:paraId="6EB69772" w14:textId="77777777" w:rsidR="008A7234" w:rsidRPr="00C97028" w:rsidRDefault="005E0C01" w:rsidP="00D03DFA">
            <w:pPr>
              <w:jc w:val="right"/>
            </w:pPr>
            <w:r w:rsidRPr="00C97028">
              <w:t>10 839</w:t>
            </w:r>
          </w:p>
        </w:tc>
        <w:tc>
          <w:tcPr>
            <w:tcW w:w="1152" w:type="dxa"/>
          </w:tcPr>
          <w:p w14:paraId="6DDCD7F6" w14:textId="77777777" w:rsidR="008A7234" w:rsidRPr="00C97028" w:rsidRDefault="005E0C01" w:rsidP="00D03DFA">
            <w:pPr>
              <w:jc w:val="right"/>
            </w:pPr>
            <w:r w:rsidRPr="00C97028">
              <w:t>11 164</w:t>
            </w:r>
          </w:p>
        </w:tc>
        <w:tc>
          <w:tcPr>
            <w:tcW w:w="1191" w:type="dxa"/>
          </w:tcPr>
          <w:p w14:paraId="4C55F9C5" w14:textId="77777777" w:rsidR="008A7234" w:rsidRPr="00C97028" w:rsidRDefault="005E0C01" w:rsidP="00D03DFA">
            <w:pPr>
              <w:jc w:val="right"/>
            </w:pPr>
            <w:r w:rsidRPr="00C97028">
              <w:t>471</w:t>
            </w:r>
          </w:p>
        </w:tc>
        <w:tc>
          <w:tcPr>
            <w:tcW w:w="1172" w:type="dxa"/>
          </w:tcPr>
          <w:p w14:paraId="195BC8B8" w14:textId="77777777" w:rsidR="008A7234" w:rsidRPr="00C97028" w:rsidRDefault="005E0C01" w:rsidP="00D03DFA">
            <w:pPr>
              <w:jc w:val="right"/>
            </w:pPr>
            <w:r w:rsidRPr="00C97028">
              <w:t>4 700</w:t>
            </w:r>
          </w:p>
        </w:tc>
        <w:tc>
          <w:tcPr>
            <w:tcW w:w="1152" w:type="dxa"/>
          </w:tcPr>
          <w:p w14:paraId="712FFFA0" w14:textId="77777777" w:rsidR="008A7234" w:rsidRPr="00C97028" w:rsidRDefault="005E0C01" w:rsidP="00D03DFA">
            <w:pPr>
              <w:jc w:val="right"/>
            </w:pPr>
            <w:r w:rsidRPr="00C97028">
              <w:t>5 171</w:t>
            </w:r>
          </w:p>
        </w:tc>
        <w:tc>
          <w:tcPr>
            <w:tcW w:w="1191" w:type="dxa"/>
          </w:tcPr>
          <w:p w14:paraId="596E9396" w14:textId="77777777" w:rsidR="008A7234" w:rsidRPr="00C97028" w:rsidRDefault="005E0C01" w:rsidP="00D03DFA">
            <w:pPr>
              <w:jc w:val="right"/>
            </w:pPr>
            <w:r w:rsidRPr="00C97028">
              <w:t>985</w:t>
            </w:r>
          </w:p>
        </w:tc>
        <w:tc>
          <w:tcPr>
            <w:tcW w:w="1171" w:type="dxa"/>
          </w:tcPr>
          <w:p w14:paraId="0220C214" w14:textId="77777777" w:rsidR="008A7234" w:rsidRPr="00C97028" w:rsidRDefault="005E0C01" w:rsidP="00D03DFA">
            <w:pPr>
              <w:jc w:val="right"/>
            </w:pPr>
            <w:r w:rsidRPr="00C97028">
              <w:t>10 868</w:t>
            </w:r>
          </w:p>
        </w:tc>
        <w:tc>
          <w:tcPr>
            <w:tcW w:w="1172" w:type="dxa"/>
          </w:tcPr>
          <w:p w14:paraId="3DC231E9" w14:textId="77777777" w:rsidR="008A7234" w:rsidRPr="00C97028" w:rsidRDefault="005E0C01" w:rsidP="00D03DFA">
            <w:pPr>
              <w:jc w:val="right"/>
            </w:pPr>
            <w:r w:rsidRPr="00C97028">
              <w:t>11 853</w:t>
            </w:r>
          </w:p>
        </w:tc>
        <w:tc>
          <w:tcPr>
            <w:tcW w:w="1172" w:type="dxa"/>
            <w:gridSpan w:val="2"/>
          </w:tcPr>
          <w:p w14:paraId="5E019DC6" w14:textId="77777777" w:rsidR="008A7234" w:rsidRPr="00C97028" w:rsidRDefault="005E0C01" w:rsidP="00D03DFA">
            <w:pPr>
              <w:jc w:val="right"/>
            </w:pPr>
            <w:r w:rsidRPr="00C97028">
              <w:t>1 421</w:t>
            </w:r>
          </w:p>
        </w:tc>
        <w:tc>
          <w:tcPr>
            <w:tcW w:w="1171" w:type="dxa"/>
          </w:tcPr>
          <w:p w14:paraId="7F0E9582" w14:textId="77777777" w:rsidR="008A7234" w:rsidRPr="00C97028" w:rsidRDefault="005E0C01" w:rsidP="00D03DFA">
            <w:pPr>
              <w:jc w:val="right"/>
            </w:pPr>
            <w:r w:rsidRPr="00C97028">
              <w:t>28 493</w:t>
            </w:r>
          </w:p>
        </w:tc>
        <w:tc>
          <w:tcPr>
            <w:tcW w:w="1210" w:type="dxa"/>
          </w:tcPr>
          <w:p w14:paraId="6D8AA199" w14:textId="77777777" w:rsidR="008A7234" w:rsidRPr="00C97028" w:rsidRDefault="005E0C01" w:rsidP="00D03DFA">
            <w:pPr>
              <w:jc w:val="right"/>
            </w:pPr>
            <w:r w:rsidRPr="00C97028">
              <w:t>29 914</w:t>
            </w:r>
          </w:p>
        </w:tc>
        <w:tc>
          <w:tcPr>
            <w:tcW w:w="1418" w:type="dxa"/>
          </w:tcPr>
          <w:p w14:paraId="7A6650B5" w14:textId="77777777" w:rsidR="008A7234" w:rsidRPr="00C97028" w:rsidRDefault="005E0C01" w:rsidP="00D03DFA">
            <w:pPr>
              <w:jc w:val="right"/>
            </w:pPr>
            <w:r w:rsidRPr="00C97028">
              <w:t>18 061</w:t>
            </w:r>
          </w:p>
        </w:tc>
      </w:tr>
      <w:tr w:rsidR="008A7234" w:rsidRPr="00C97028" w14:paraId="1EDAF884" w14:textId="77777777" w:rsidTr="002F026D">
        <w:trPr>
          <w:trHeight w:val="320"/>
        </w:trPr>
        <w:tc>
          <w:tcPr>
            <w:tcW w:w="1320" w:type="dxa"/>
          </w:tcPr>
          <w:p w14:paraId="3E56B7AF" w14:textId="77777777" w:rsidR="008A7234" w:rsidRPr="00C97028" w:rsidRDefault="005E0C01" w:rsidP="00C97028">
            <w:r w:rsidRPr="00C97028">
              <w:t>Litauen</w:t>
            </w:r>
          </w:p>
        </w:tc>
        <w:tc>
          <w:tcPr>
            <w:tcW w:w="1171" w:type="dxa"/>
          </w:tcPr>
          <w:p w14:paraId="1FD19CBA" w14:textId="77777777" w:rsidR="008A7234" w:rsidRPr="00C97028" w:rsidRDefault="005E0C01" w:rsidP="00D03DFA">
            <w:pPr>
              <w:jc w:val="right"/>
            </w:pPr>
            <w:r w:rsidRPr="00C97028">
              <w:t>924</w:t>
            </w:r>
          </w:p>
        </w:tc>
        <w:tc>
          <w:tcPr>
            <w:tcW w:w="1172" w:type="dxa"/>
          </w:tcPr>
          <w:p w14:paraId="4776517A" w14:textId="77777777" w:rsidR="008A7234" w:rsidRPr="00C97028" w:rsidRDefault="005E0C01" w:rsidP="00D03DFA">
            <w:pPr>
              <w:jc w:val="right"/>
            </w:pPr>
            <w:r w:rsidRPr="00C97028">
              <w:t>11 091</w:t>
            </w:r>
          </w:p>
        </w:tc>
        <w:tc>
          <w:tcPr>
            <w:tcW w:w="1152" w:type="dxa"/>
          </w:tcPr>
          <w:p w14:paraId="2120A138" w14:textId="77777777" w:rsidR="008A7234" w:rsidRPr="00C97028" w:rsidRDefault="005E0C01" w:rsidP="00D03DFA">
            <w:pPr>
              <w:jc w:val="right"/>
            </w:pPr>
            <w:r w:rsidRPr="00C97028">
              <w:t>12 015</w:t>
            </w:r>
          </w:p>
        </w:tc>
        <w:tc>
          <w:tcPr>
            <w:tcW w:w="1191" w:type="dxa"/>
          </w:tcPr>
          <w:p w14:paraId="7BD5AA65" w14:textId="77777777" w:rsidR="008A7234" w:rsidRPr="00C97028" w:rsidRDefault="005E0C01" w:rsidP="00D03DFA">
            <w:pPr>
              <w:jc w:val="right"/>
            </w:pPr>
            <w:r w:rsidRPr="00C97028">
              <w:t>15 529</w:t>
            </w:r>
          </w:p>
        </w:tc>
        <w:tc>
          <w:tcPr>
            <w:tcW w:w="1172" w:type="dxa"/>
          </w:tcPr>
          <w:p w14:paraId="4EF6E8B7" w14:textId="77777777" w:rsidR="008A7234" w:rsidRPr="00C97028" w:rsidRDefault="005E0C01" w:rsidP="00D03DFA">
            <w:pPr>
              <w:jc w:val="right"/>
            </w:pPr>
            <w:r w:rsidRPr="00C97028">
              <w:t>22 693</w:t>
            </w:r>
          </w:p>
        </w:tc>
        <w:tc>
          <w:tcPr>
            <w:tcW w:w="1152" w:type="dxa"/>
          </w:tcPr>
          <w:p w14:paraId="714A906A" w14:textId="77777777" w:rsidR="008A7234" w:rsidRPr="00C97028" w:rsidRDefault="005E0C01" w:rsidP="00D03DFA">
            <w:pPr>
              <w:jc w:val="right"/>
            </w:pPr>
            <w:r w:rsidRPr="00C97028">
              <w:t>38 222</w:t>
            </w:r>
          </w:p>
        </w:tc>
        <w:tc>
          <w:tcPr>
            <w:tcW w:w="1191" w:type="dxa"/>
          </w:tcPr>
          <w:p w14:paraId="54932DD7" w14:textId="77777777" w:rsidR="008A7234" w:rsidRPr="00C97028" w:rsidRDefault="005E0C01" w:rsidP="00D03DFA">
            <w:pPr>
              <w:jc w:val="right"/>
            </w:pPr>
            <w:r w:rsidRPr="00C97028">
              <w:t>847 386</w:t>
            </w:r>
          </w:p>
        </w:tc>
        <w:tc>
          <w:tcPr>
            <w:tcW w:w="1171" w:type="dxa"/>
          </w:tcPr>
          <w:p w14:paraId="2D526A59" w14:textId="77777777" w:rsidR="008A7234" w:rsidRPr="00C97028" w:rsidRDefault="005E0C01" w:rsidP="00D03DFA">
            <w:pPr>
              <w:jc w:val="right"/>
            </w:pPr>
            <w:r w:rsidRPr="00C97028">
              <w:t>8 274</w:t>
            </w:r>
          </w:p>
        </w:tc>
        <w:tc>
          <w:tcPr>
            <w:tcW w:w="1172" w:type="dxa"/>
          </w:tcPr>
          <w:p w14:paraId="4DC6989F" w14:textId="77777777" w:rsidR="008A7234" w:rsidRPr="00C97028" w:rsidRDefault="005E0C01" w:rsidP="00D03DFA">
            <w:pPr>
              <w:jc w:val="right"/>
            </w:pPr>
            <w:r w:rsidRPr="00C97028">
              <w:t>855 660</w:t>
            </w:r>
          </w:p>
        </w:tc>
        <w:tc>
          <w:tcPr>
            <w:tcW w:w="1172" w:type="dxa"/>
            <w:gridSpan w:val="2"/>
          </w:tcPr>
          <w:p w14:paraId="56D9DFC1" w14:textId="77777777" w:rsidR="008A7234" w:rsidRPr="00C97028" w:rsidRDefault="005E0C01" w:rsidP="00D03DFA">
            <w:pPr>
              <w:jc w:val="right"/>
            </w:pPr>
            <w:r w:rsidRPr="00C97028">
              <w:t>186 567</w:t>
            </w:r>
          </w:p>
        </w:tc>
        <w:tc>
          <w:tcPr>
            <w:tcW w:w="1171" w:type="dxa"/>
          </w:tcPr>
          <w:p w14:paraId="7F69E0B3" w14:textId="77777777" w:rsidR="008A7234" w:rsidRPr="00C97028" w:rsidRDefault="005E0C01" w:rsidP="00D03DFA">
            <w:pPr>
              <w:jc w:val="right"/>
            </w:pPr>
            <w:r w:rsidRPr="00C97028">
              <w:t>10 096</w:t>
            </w:r>
          </w:p>
        </w:tc>
        <w:tc>
          <w:tcPr>
            <w:tcW w:w="1210" w:type="dxa"/>
          </w:tcPr>
          <w:p w14:paraId="1BDE4152" w14:textId="77777777" w:rsidR="008A7234" w:rsidRPr="00C97028" w:rsidRDefault="005E0C01" w:rsidP="00D03DFA">
            <w:pPr>
              <w:jc w:val="right"/>
            </w:pPr>
            <w:r w:rsidRPr="00C97028">
              <w:t>196 663</w:t>
            </w:r>
          </w:p>
        </w:tc>
        <w:tc>
          <w:tcPr>
            <w:tcW w:w="1418" w:type="dxa"/>
          </w:tcPr>
          <w:p w14:paraId="387C97DE" w14:textId="77777777" w:rsidR="008A7234" w:rsidRPr="00C97028" w:rsidRDefault="005E0C01" w:rsidP="00D03DFA">
            <w:pPr>
              <w:jc w:val="right"/>
            </w:pPr>
            <w:r w:rsidRPr="00C97028">
              <w:t>-658 997</w:t>
            </w:r>
          </w:p>
        </w:tc>
      </w:tr>
      <w:tr w:rsidR="008A7234" w:rsidRPr="00C97028" w14:paraId="755DFD17" w14:textId="77777777" w:rsidTr="002F026D">
        <w:trPr>
          <w:trHeight w:val="580"/>
        </w:trPr>
        <w:tc>
          <w:tcPr>
            <w:tcW w:w="1320" w:type="dxa"/>
          </w:tcPr>
          <w:p w14:paraId="517CA3C3" w14:textId="77777777" w:rsidR="008A7234" w:rsidRPr="00C97028" w:rsidRDefault="005E0C01" w:rsidP="00C97028">
            <w:r w:rsidRPr="00C97028">
              <w:t>Luxembourg</w:t>
            </w:r>
            <w:r w:rsidRPr="00C97028">
              <w:rPr>
                <w:rStyle w:val="skrift-hevet"/>
              </w:rPr>
              <w:t>1</w:t>
            </w:r>
          </w:p>
        </w:tc>
        <w:tc>
          <w:tcPr>
            <w:tcW w:w="1171" w:type="dxa"/>
          </w:tcPr>
          <w:p w14:paraId="35A35871" w14:textId="77777777" w:rsidR="008A7234" w:rsidRPr="00C97028" w:rsidRDefault="005E0C01" w:rsidP="00D03DFA">
            <w:pPr>
              <w:jc w:val="right"/>
            </w:pPr>
            <w:r w:rsidRPr="00C97028">
              <w:t>13 382</w:t>
            </w:r>
          </w:p>
        </w:tc>
        <w:tc>
          <w:tcPr>
            <w:tcW w:w="1172" w:type="dxa"/>
          </w:tcPr>
          <w:p w14:paraId="5684B068" w14:textId="77777777" w:rsidR="008A7234" w:rsidRPr="00C97028" w:rsidRDefault="005E0C01" w:rsidP="00D03DFA">
            <w:pPr>
              <w:jc w:val="right"/>
            </w:pPr>
            <w:r w:rsidRPr="00C97028">
              <w:t>8 884</w:t>
            </w:r>
          </w:p>
        </w:tc>
        <w:tc>
          <w:tcPr>
            <w:tcW w:w="1152" w:type="dxa"/>
          </w:tcPr>
          <w:p w14:paraId="3B7058F4" w14:textId="77777777" w:rsidR="008A7234" w:rsidRPr="00C97028" w:rsidRDefault="005E0C01" w:rsidP="00D03DFA">
            <w:pPr>
              <w:jc w:val="right"/>
            </w:pPr>
            <w:r w:rsidRPr="00C97028">
              <w:t>22 266</w:t>
            </w:r>
          </w:p>
        </w:tc>
        <w:tc>
          <w:tcPr>
            <w:tcW w:w="1191" w:type="dxa"/>
          </w:tcPr>
          <w:p w14:paraId="601153F1" w14:textId="77777777" w:rsidR="008A7234" w:rsidRPr="00C97028" w:rsidRDefault="005E0C01" w:rsidP="00D03DFA">
            <w:pPr>
              <w:jc w:val="right"/>
            </w:pPr>
            <w:r w:rsidRPr="00C97028">
              <w:t>232</w:t>
            </w:r>
          </w:p>
        </w:tc>
        <w:tc>
          <w:tcPr>
            <w:tcW w:w="1172" w:type="dxa"/>
          </w:tcPr>
          <w:p w14:paraId="13CE3373" w14:textId="77777777" w:rsidR="008A7234" w:rsidRPr="00C97028" w:rsidRDefault="005E0C01" w:rsidP="00D03DFA">
            <w:pPr>
              <w:jc w:val="right"/>
            </w:pPr>
            <w:r w:rsidRPr="00C97028">
              <w:t>10 710</w:t>
            </w:r>
          </w:p>
        </w:tc>
        <w:tc>
          <w:tcPr>
            <w:tcW w:w="1152" w:type="dxa"/>
          </w:tcPr>
          <w:p w14:paraId="68986FA8" w14:textId="77777777" w:rsidR="008A7234" w:rsidRPr="00C97028" w:rsidRDefault="005E0C01" w:rsidP="00D03DFA">
            <w:pPr>
              <w:jc w:val="right"/>
            </w:pPr>
            <w:r w:rsidRPr="00C97028">
              <w:t>10 942</w:t>
            </w:r>
          </w:p>
        </w:tc>
        <w:tc>
          <w:tcPr>
            <w:tcW w:w="1191" w:type="dxa"/>
          </w:tcPr>
          <w:p w14:paraId="3B0078AB" w14:textId="77777777" w:rsidR="008A7234" w:rsidRPr="00C97028" w:rsidRDefault="005E0C01" w:rsidP="00D03DFA">
            <w:pPr>
              <w:jc w:val="right"/>
            </w:pPr>
            <w:r w:rsidRPr="00C97028">
              <w:t>327</w:t>
            </w:r>
          </w:p>
        </w:tc>
        <w:tc>
          <w:tcPr>
            <w:tcW w:w="1171" w:type="dxa"/>
          </w:tcPr>
          <w:p w14:paraId="1C21FC88" w14:textId="77777777" w:rsidR="008A7234" w:rsidRPr="00C97028" w:rsidRDefault="005E0C01" w:rsidP="00D03DFA">
            <w:pPr>
              <w:jc w:val="right"/>
            </w:pPr>
            <w:r w:rsidRPr="00C97028">
              <w:t>16 373</w:t>
            </w:r>
          </w:p>
        </w:tc>
        <w:tc>
          <w:tcPr>
            <w:tcW w:w="1172" w:type="dxa"/>
          </w:tcPr>
          <w:p w14:paraId="5EE1C106" w14:textId="77777777" w:rsidR="008A7234" w:rsidRPr="00C97028" w:rsidRDefault="005E0C01" w:rsidP="00D03DFA">
            <w:pPr>
              <w:jc w:val="right"/>
            </w:pPr>
            <w:r w:rsidRPr="00C97028">
              <w:t>16 700</w:t>
            </w:r>
          </w:p>
        </w:tc>
        <w:tc>
          <w:tcPr>
            <w:tcW w:w="1172" w:type="dxa"/>
            <w:gridSpan w:val="2"/>
          </w:tcPr>
          <w:p w14:paraId="15B6F84C" w14:textId="77777777" w:rsidR="008A7234" w:rsidRPr="00C97028" w:rsidRDefault="005E0C01" w:rsidP="00D03DFA">
            <w:pPr>
              <w:jc w:val="right"/>
            </w:pPr>
            <w:r w:rsidRPr="00C97028">
              <w:t>704</w:t>
            </w:r>
          </w:p>
        </w:tc>
        <w:tc>
          <w:tcPr>
            <w:tcW w:w="1171" w:type="dxa"/>
          </w:tcPr>
          <w:p w14:paraId="27602B6A" w14:textId="77777777" w:rsidR="008A7234" w:rsidRPr="00C97028" w:rsidRDefault="005E0C01" w:rsidP="00D03DFA">
            <w:pPr>
              <w:jc w:val="right"/>
            </w:pPr>
            <w:r w:rsidRPr="00C97028">
              <w:t>72</w:t>
            </w:r>
          </w:p>
        </w:tc>
        <w:tc>
          <w:tcPr>
            <w:tcW w:w="1210" w:type="dxa"/>
          </w:tcPr>
          <w:p w14:paraId="2F6E5701" w14:textId="77777777" w:rsidR="008A7234" w:rsidRPr="00C97028" w:rsidRDefault="005E0C01" w:rsidP="00D03DFA">
            <w:pPr>
              <w:jc w:val="right"/>
            </w:pPr>
            <w:r w:rsidRPr="00C97028">
              <w:t>776</w:t>
            </w:r>
          </w:p>
        </w:tc>
        <w:tc>
          <w:tcPr>
            <w:tcW w:w="1418" w:type="dxa"/>
          </w:tcPr>
          <w:p w14:paraId="370C7E81" w14:textId="77777777" w:rsidR="008A7234" w:rsidRPr="00C97028" w:rsidRDefault="005E0C01" w:rsidP="00D03DFA">
            <w:pPr>
              <w:jc w:val="right"/>
            </w:pPr>
            <w:r w:rsidRPr="00C97028">
              <w:t>-15 924</w:t>
            </w:r>
          </w:p>
        </w:tc>
      </w:tr>
      <w:tr w:rsidR="008A7234" w:rsidRPr="00C97028" w14:paraId="58129BC4" w14:textId="77777777" w:rsidTr="002F026D">
        <w:trPr>
          <w:trHeight w:val="320"/>
        </w:trPr>
        <w:tc>
          <w:tcPr>
            <w:tcW w:w="1320" w:type="dxa"/>
          </w:tcPr>
          <w:p w14:paraId="31C36094" w14:textId="77777777" w:rsidR="008A7234" w:rsidRPr="00C97028" w:rsidRDefault="005E0C01" w:rsidP="00C97028">
            <w:r w:rsidRPr="00C97028">
              <w:t>Malaysia</w:t>
            </w:r>
          </w:p>
        </w:tc>
        <w:tc>
          <w:tcPr>
            <w:tcW w:w="1171" w:type="dxa"/>
          </w:tcPr>
          <w:p w14:paraId="2F5CE61C" w14:textId="77777777" w:rsidR="008A7234" w:rsidRPr="00C97028" w:rsidRDefault="005E0C01" w:rsidP="00D03DFA">
            <w:pPr>
              <w:jc w:val="right"/>
            </w:pPr>
            <w:r w:rsidRPr="00C97028">
              <w:t>24 731</w:t>
            </w:r>
          </w:p>
        </w:tc>
        <w:tc>
          <w:tcPr>
            <w:tcW w:w="1172" w:type="dxa"/>
          </w:tcPr>
          <w:p w14:paraId="19F47992" w14:textId="77777777" w:rsidR="008A7234" w:rsidRPr="00C97028" w:rsidRDefault="005E0C01" w:rsidP="00D03DFA">
            <w:pPr>
              <w:jc w:val="right"/>
            </w:pPr>
            <w:r w:rsidRPr="00C97028">
              <w:t>110 847</w:t>
            </w:r>
          </w:p>
        </w:tc>
        <w:tc>
          <w:tcPr>
            <w:tcW w:w="1152" w:type="dxa"/>
          </w:tcPr>
          <w:p w14:paraId="52E88EC2" w14:textId="77777777" w:rsidR="008A7234" w:rsidRPr="00C97028" w:rsidRDefault="005E0C01" w:rsidP="00D03DFA">
            <w:pPr>
              <w:jc w:val="right"/>
            </w:pPr>
            <w:r w:rsidRPr="00C97028">
              <w:t>135 578</w:t>
            </w:r>
          </w:p>
        </w:tc>
        <w:tc>
          <w:tcPr>
            <w:tcW w:w="1191" w:type="dxa"/>
          </w:tcPr>
          <w:p w14:paraId="3EB99593" w14:textId="77777777" w:rsidR="008A7234" w:rsidRPr="00C97028" w:rsidRDefault="005E0C01" w:rsidP="00D03DFA">
            <w:pPr>
              <w:jc w:val="right"/>
            </w:pPr>
            <w:r w:rsidRPr="00C97028">
              <w:t>66 293</w:t>
            </w:r>
          </w:p>
        </w:tc>
        <w:tc>
          <w:tcPr>
            <w:tcW w:w="1172" w:type="dxa"/>
          </w:tcPr>
          <w:p w14:paraId="70ABEDDC" w14:textId="77777777" w:rsidR="008A7234" w:rsidRPr="00C97028" w:rsidRDefault="005E0C01" w:rsidP="00D03DFA">
            <w:pPr>
              <w:jc w:val="right"/>
            </w:pPr>
            <w:r w:rsidRPr="00C97028">
              <w:t>72 251</w:t>
            </w:r>
          </w:p>
        </w:tc>
        <w:tc>
          <w:tcPr>
            <w:tcW w:w="1152" w:type="dxa"/>
          </w:tcPr>
          <w:p w14:paraId="0ED0F960" w14:textId="77777777" w:rsidR="008A7234" w:rsidRPr="00C97028" w:rsidRDefault="005E0C01" w:rsidP="00D03DFA">
            <w:pPr>
              <w:jc w:val="right"/>
            </w:pPr>
            <w:r w:rsidRPr="00C97028">
              <w:t>138 544</w:t>
            </w:r>
          </w:p>
        </w:tc>
        <w:tc>
          <w:tcPr>
            <w:tcW w:w="1191" w:type="dxa"/>
          </w:tcPr>
          <w:p w14:paraId="01FB9372" w14:textId="77777777" w:rsidR="008A7234" w:rsidRPr="00C97028" w:rsidRDefault="005E0C01" w:rsidP="00D03DFA">
            <w:pPr>
              <w:jc w:val="right"/>
            </w:pPr>
            <w:r w:rsidRPr="00C97028">
              <w:t>182</w:t>
            </w:r>
          </w:p>
        </w:tc>
        <w:tc>
          <w:tcPr>
            <w:tcW w:w="1171" w:type="dxa"/>
          </w:tcPr>
          <w:p w14:paraId="2B543F67" w14:textId="77777777" w:rsidR="008A7234" w:rsidRPr="00C97028" w:rsidRDefault="005E0C01" w:rsidP="00D03DFA">
            <w:pPr>
              <w:jc w:val="right"/>
            </w:pPr>
            <w:r w:rsidRPr="00C97028">
              <w:t>0</w:t>
            </w:r>
          </w:p>
        </w:tc>
        <w:tc>
          <w:tcPr>
            <w:tcW w:w="1172" w:type="dxa"/>
          </w:tcPr>
          <w:p w14:paraId="5A1114BB" w14:textId="77777777" w:rsidR="008A7234" w:rsidRPr="00C97028" w:rsidRDefault="005E0C01" w:rsidP="00D03DFA">
            <w:pPr>
              <w:jc w:val="right"/>
            </w:pPr>
            <w:r w:rsidRPr="00C97028">
              <w:t>182</w:t>
            </w:r>
          </w:p>
        </w:tc>
        <w:tc>
          <w:tcPr>
            <w:tcW w:w="1172" w:type="dxa"/>
            <w:gridSpan w:val="2"/>
          </w:tcPr>
          <w:p w14:paraId="5C553142" w14:textId="77777777" w:rsidR="008A7234" w:rsidRPr="00C97028" w:rsidRDefault="005E0C01" w:rsidP="00D03DFA">
            <w:pPr>
              <w:jc w:val="right"/>
            </w:pPr>
            <w:r w:rsidRPr="00C97028">
              <w:t>128 686</w:t>
            </w:r>
          </w:p>
        </w:tc>
        <w:tc>
          <w:tcPr>
            <w:tcW w:w="1171" w:type="dxa"/>
          </w:tcPr>
          <w:p w14:paraId="4B4F9D53" w14:textId="77777777" w:rsidR="008A7234" w:rsidRPr="00C97028" w:rsidRDefault="005E0C01" w:rsidP="00D03DFA">
            <w:pPr>
              <w:jc w:val="right"/>
            </w:pPr>
            <w:r w:rsidRPr="00C97028">
              <w:t>718</w:t>
            </w:r>
          </w:p>
        </w:tc>
        <w:tc>
          <w:tcPr>
            <w:tcW w:w="1210" w:type="dxa"/>
          </w:tcPr>
          <w:p w14:paraId="485345A7" w14:textId="77777777" w:rsidR="008A7234" w:rsidRPr="00C97028" w:rsidRDefault="005E0C01" w:rsidP="00D03DFA">
            <w:pPr>
              <w:jc w:val="right"/>
            </w:pPr>
            <w:r w:rsidRPr="00C97028">
              <w:t>129 404</w:t>
            </w:r>
          </w:p>
        </w:tc>
        <w:tc>
          <w:tcPr>
            <w:tcW w:w="1418" w:type="dxa"/>
          </w:tcPr>
          <w:p w14:paraId="3DA402F7" w14:textId="77777777" w:rsidR="008A7234" w:rsidRPr="00C97028" w:rsidRDefault="005E0C01" w:rsidP="00D03DFA">
            <w:pPr>
              <w:jc w:val="right"/>
            </w:pPr>
            <w:r w:rsidRPr="00C97028">
              <w:t>129 222</w:t>
            </w:r>
          </w:p>
        </w:tc>
      </w:tr>
      <w:tr w:rsidR="008A7234" w:rsidRPr="00C97028" w14:paraId="18F5891B" w14:textId="77777777" w:rsidTr="002F026D">
        <w:trPr>
          <w:trHeight w:val="320"/>
        </w:trPr>
        <w:tc>
          <w:tcPr>
            <w:tcW w:w="1320" w:type="dxa"/>
          </w:tcPr>
          <w:p w14:paraId="5CEE8678" w14:textId="77777777" w:rsidR="008A7234" w:rsidRPr="00C97028" w:rsidRDefault="005E0C01" w:rsidP="00C97028">
            <w:r w:rsidRPr="00C97028">
              <w:t>Malta</w:t>
            </w:r>
          </w:p>
        </w:tc>
        <w:tc>
          <w:tcPr>
            <w:tcW w:w="1171" w:type="dxa"/>
          </w:tcPr>
          <w:p w14:paraId="45A98262" w14:textId="77777777" w:rsidR="008A7234" w:rsidRPr="00C97028" w:rsidRDefault="005E0C01" w:rsidP="00D03DFA">
            <w:pPr>
              <w:jc w:val="right"/>
            </w:pPr>
            <w:r w:rsidRPr="00C97028">
              <w:t>5</w:t>
            </w:r>
          </w:p>
        </w:tc>
        <w:tc>
          <w:tcPr>
            <w:tcW w:w="1172" w:type="dxa"/>
          </w:tcPr>
          <w:p w14:paraId="12FBCCCF" w14:textId="77777777" w:rsidR="008A7234" w:rsidRPr="00C97028" w:rsidRDefault="005E0C01" w:rsidP="00D03DFA">
            <w:pPr>
              <w:jc w:val="right"/>
            </w:pPr>
            <w:r w:rsidRPr="00C97028">
              <w:t>0</w:t>
            </w:r>
          </w:p>
        </w:tc>
        <w:tc>
          <w:tcPr>
            <w:tcW w:w="1152" w:type="dxa"/>
          </w:tcPr>
          <w:p w14:paraId="60ECE78E" w14:textId="77777777" w:rsidR="008A7234" w:rsidRPr="00C97028" w:rsidRDefault="005E0C01" w:rsidP="00D03DFA">
            <w:pPr>
              <w:jc w:val="right"/>
            </w:pPr>
            <w:r w:rsidRPr="00C97028">
              <w:t>5</w:t>
            </w:r>
          </w:p>
        </w:tc>
        <w:tc>
          <w:tcPr>
            <w:tcW w:w="1191" w:type="dxa"/>
          </w:tcPr>
          <w:p w14:paraId="7B7C21ED" w14:textId="77777777" w:rsidR="008A7234" w:rsidRPr="00C97028" w:rsidRDefault="005E0C01" w:rsidP="00D03DFA">
            <w:pPr>
              <w:jc w:val="right"/>
            </w:pPr>
            <w:r w:rsidRPr="00C97028">
              <w:t>0</w:t>
            </w:r>
          </w:p>
        </w:tc>
        <w:tc>
          <w:tcPr>
            <w:tcW w:w="1172" w:type="dxa"/>
          </w:tcPr>
          <w:p w14:paraId="642E7E27" w14:textId="77777777" w:rsidR="008A7234" w:rsidRPr="00C97028" w:rsidRDefault="005E0C01" w:rsidP="00D03DFA">
            <w:pPr>
              <w:jc w:val="right"/>
            </w:pPr>
            <w:r w:rsidRPr="00C97028">
              <w:t>0</w:t>
            </w:r>
          </w:p>
        </w:tc>
        <w:tc>
          <w:tcPr>
            <w:tcW w:w="1152" w:type="dxa"/>
          </w:tcPr>
          <w:p w14:paraId="66AA7E26" w14:textId="77777777" w:rsidR="008A7234" w:rsidRPr="00C97028" w:rsidRDefault="005E0C01" w:rsidP="00D03DFA">
            <w:pPr>
              <w:jc w:val="right"/>
            </w:pPr>
            <w:r w:rsidRPr="00C97028">
              <w:t>0</w:t>
            </w:r>
          </w:p>
        </w:tc>
        <w:tc>
          <w:tcPr>
            <w:tcW w:w="1191" w:type="dxa"/>
          </w:tcPr>
          <w:p w14:paraId="35B66BCB" w14:textId="77777777" w:rsidR="008A7234" w:rsidRPr="00C97028" w:rsidRDefault="005E0C01" w:rsidP="00D03DFA">
            <w:pPr>
              <w:jc w:val="right"/>
            </w:pPr>
            <w:r w:rsidRPr="00C97028">
              <w:t>0</w:t>
            </w:r>
          </w:p>
        </w:tc>
        <w:tc>
          <w:tcPr>
            <w:tcW w:w="1171" w:type="dxa"/>
          </w:tcPr>
          <w:p w14:paraId="32522B7B" w14:textId="77777777" w:rsidR="008A7234" w:rsidRPr="00C97028" w:rsidRDefault="005E0C01" w:rsidP="00D03DFA">
            <w:pPr>
              <w:jc w:val="right"/>
            </w:pPr>
            <w:r w:rsidRPr="00C97028">
              <w:t>0</w:t>
            </w:r>
          </w:p>
        </w:tc>
        <w:tc>
          <w:tcPr>
            <w:tcW w:w="1172" w:type="dxa"/>
          </w:tcPr>
          <w:p w14:paraId="155AD445" w14:textId="77777777" w:rsidR="008A7234" w:rsidRPr="00C97028" w:rsidRDefault="005E0C01" w:rsidP="00D03DFA">
            <w:pPr>
              <w:jc w:val="right"/>
            </w:pPr>
            <w:r w:rsidRPr="00C97028">
              <w:t>0</w:t>
            </w:r>
          </w:p>
        </w:tc>
        <w:tc>
          <w:tcPr>
            <w:tcW w:w="1172" w:type="dxa"/>
            <w:gridSpan w:val="2"/>
          </w:tcPr>
          <w:p w14:paraId="588E1296" w14:textId="77777777" w:rsidR="008A7234" w:rsidRPr="00C97028" w:rsidRDefault="005E0C01" w:rsidP="00D03DFA">
            <w:pPr>
              <w:jc w:val="right"/>
            </w:pPr>
            <w:r w:rsidRPr="00C97028">
              <w:t>0</w:t>
            </w:r>
          </w:p>
        </w:tc>
        <w:tc>
          <w:tcPr>
            <w:tcW w:w="1171" w:type="dxa"/>
          </w:tcPr>
          <w:p w14:paraId="5D6BF52F" w14:textId="77777777" w:rsidR="008A7234" w:rsidRPr="00C97028" w:rsidRDefault="005E0C01" w:rsidP="00D03DFA">
            <w:pPr>
              <w:jc w:val="right"/>
            </w:pPr>
            <w:r w:rsidRPr="00C97028">
              <w:t>0</w:t>
            </w:r>
          </w:p>
        </w:tc>
        <w:tc>
          <w:tcPr>
            <w:tcW w:w="1210" w:type="dxa"/>
          </w:tcPr>
          <w:p w14:paraId="11A9ED1C" w14:textId="77777777" w:rsidR="008A7234" w:rsidRPr="00C97028" w:rsidRDefault="005E0C01" w:rsidP="00D03DFA">
            <w:pPr>
              <w:jc w:val="right"/>
            </w:pPr>
            <w:r w:rsidRPr="00C97028">
              <w:t>0</w:t>
            </w:r>
          </w:p>
        </w:tc>
        <w:tc>
          <w:tcPr>
            <w:tcW w:w="1418" w:type="dxa"/>
          </w:tcPr>
          <w:p w14:paraId="3EFA0744" w14:textId="77777777" w:rsidR="008A7234" w:rsidRPr="00C97028" w:rsidRDefault="005E0C01" w:rsidP="00D03DFA">
            <w:pPr>
              <w:jc w:val="right"/>
            </w:pPr>
            <w:r w:rsidRPr="00C97028">
              <w:t>0</w:t>
            </w:r>
          </w:p>
        </w:tc>
      </w:tr>
      <w:tr w:rsidR="008A7234" w:rsidRPr="00C97028" w14:paraId="00140414" w14:textId="77777777" w:rsidTr="002F026D">
        <w:trPr>
          <w:trHeight w:val="320"/>
        </w:trPr>
        <w:tc>
          <w:tcPr>
            <w:tcW w:w="1320" w:type="dxa"/>
          </w:tcPr>
          <w:p w14:paraId="1E999CA3" w14:textId="77777777" w:rsidR="008A7234" w:rsidRPr="00C97028" w:rsidRDefault="005E0C01" w:rsidP="00C97028">
            <w:r w:rsidRPr="00C97028">
              <w:t>Mexico</w:t>
            </w:r>
          </w:p>
        </w:tc>
        <w:tc>
          <w:tcPr>
            <w:tcW w:w="1171" w:type="dxa"/>
          </w:tcPr>
          <w:p w14:paraId="061AEC2A" w14:textId="77777777" w:rsidR="008A7234" w:rsidRPr="00C97028" w:rsidRDefault="005E0C01" w:rsidP="00D03DFA">
            <w:pPr>
              <w:jc w:val="right"/>
            </w:pPr>
            <w:r w:rsidRPr="00C97028">
              <w:t>0</w:t>
            </w:r>
          </w:p>
        </w:tc>
        <w:tc>
          <w:tcPr>
            <w:tcW w:w="1172" w:type="dxa"/>
          </w:tcPr>
          <w:p w14:paraId="51E2BDA8" w14:textId="77777777" w:rsidR="008A7234" w:rsidRPr="00C97028" w:rsidRDefault="005E0C01" w:rsidP="00D03DFA">
            <w:pPr>
              <w:jc w:val="right"/>
            </w:pPr>
            <w:r w:rsidRPr="00C97028">
              <w:t>0</w:t>
            </w:r>
          </w:p>
        </w:tc>
        <w:tc>
          <w:tcPr>
            <w:tcW w:w="1152" w:type="dxa"/>
          </w:tcPr>
          <w:p w14:paraId="0292AAEE" w14:textId="77777777" w:rsidR="008A7234" w:rsidRPr="00C97028" w:rsidRDefault="005E0C01" w:rsidP="00D03DFA">
            <w:pPr>
              <w:jc w:val="right"/>
            </w:pPr>
            <w:r w:rsidRPr="00C97028">
              <w:t>0</w:t>
            </w:r>
          </w:p>
        </w:tc>
        <w:tc>
          <w:tcPr>
            <w:tcW w:w="1191" w:type="dxa"/>
          </w:tcPr>
          <w:p w14:paraId="4FB41838" w14:textId="77777777" w:rsidR="008A7234" w:rsidRPr="00C97028" w:rsidRDefault="005E0C01" w:rsidP="00D03DFA">
            <w:pPr>
              <w:jc w:val="right"/>
            </w:pPr>
            <w:r w:rsidRPr="00C97028">
              <w:t>0</w:t>
            </w:r>
          </w:p>
        </w:tc>
        <w:tc>
          <w:tcPr>
            <w:tcW w:w="1172" w:type="dxa"/>
          </w:tcPr>
          <w:p w14:paraId="4B11F92F" w14:textId="77777777" w:rsidR="008A7234" w:rsidRPr="00C97028" w:rsidRDefault="005E0C01" w:rsidP="00D03DFA">
            <w:pPr>
              <w:jc w:val="right"/>
            </w:pPr>
            <w:r w:rsidRPr="00C97028">
              <w:t>0</w:t>
            </w:r>
          </w:p>
        </w:tc>
        <w:tc>
          <w:tcPr>
            <w:tcW w:w="1152" w:type="dxa"/>
          </w:tcPr>
          <w:p w14:paraId="0B914C94" w14:textId="77777777" w:rsidR="008A7234" w:rsidRPr="00C97028" w:rsidRDefault="005E0C01" w:rsidP="00D03DFA">
            <w:pPr>
              <w:jc w:val="right"/>
            </w:pPr>
            <w:r w:rsidRPr="00C97028">
              <w:t>0</w:t>
            </w:r>
          </w:p>
        </w:tc>
        <w:tc>
          <w:tcPr>
            <w:tcW w:w="1191" w:type="dxa"/>
          </w:tcPr>
          <w:p w14:paraId="60338EB3" w14:textId="77777777" w:rsidR="008A7234" w:rsidRPr="00C97028" w:rsidRDefault="005E0C01" w:rsidP="00D03DFA">
            <w:pPr>
              <w:jc w:val="right"/>
            </w:pPr>
            <w:r w:rsidRPr="00C97028">
              <w:t>0</w:t>
            </w:r>
          </w:p>
        </w:tc>
        <w:tc>
          <w:tcPr>
            <w:tcW w:w="1171" w:type="dxa"/>
          </w:tcPr>
          <w:p w14:paraId="34F64710" w14:textId="77777777" w:rsidR="008A7234" w:rsidRPr="00C97028" w:rsidRDefault="005E0C01" w:rsidP="00D03DFA">
            <w:pPr>
              <w:jc w:val="right"/>
            </w:pPr>
            <w:r w:rsidRPr="00C97028">
              <w:t>0</w:t>
            </w:r>
          </w:p>
        </w:tc>
        <w:tc>
          <w:tcPr>
            <w:tcW w:w="1172" w:type="dxa"/>
          </w:tcPr>
          <w:p w14:paraId="67110913" w14:textId="77777777" w:rsidR="008A7234" w:rsidRPr="00C97028" w:rsidRDefault="005E0C01" w:rsidP="00D03DFA">
            <w:pPr>
              <w:jc w:val="right"/>
            </w:pPr>
            <w:r w:rsidRPr="00C97028">
              <w:t>0</w:t>
            </w:r>
          </w:p>
        </w:tc>
        <w:tc>
          <w:tcPr>
            <w:tcW w:w="1172" w:type="dxa"/>
            <w:gridSpan w:val="2"/>
          </w:tcPr>
          <w:p w14:paraId="13961D0F" w14:textId="77777777" w:rsidR="008A7234" w:rsidRPr="00C97028" w:rsidRDefault="005E0C01" w:rsidP="00D03DFA">
            <w:pPr>
              <w:jc w:val="right"/>
            </w:pPr>
            <w:r w:rsidRPr="00C97028">
              <w:t>0</w:t>
            </w:r>
          </w:p>
        </w:tc>
        <w:tc>
          <w:tcPr>
            <w:tcW w:w="1171" w:type="dxa"/>
          </w:tcPr>
          <w:p w14:paraId="00E5854C" w14:textId="77777777" w:rsidR="008A7234" w:rsidRPr="00C97028" w:rsidRDefault="005E0C01" w:rsidP="00D03DFA">
            <w:pPr>
              <w:jc w:val="right"/>
            </w:pPr>
            <w:r w:rsidRPr="00C97028">
              <w:t>10 000</w:t>
            </w:r>
          </w:p>
        </w:tc>
        <w:tc>
          <w:tcPr>
            <w:tcW w:w="1210" w:type="dxa"/>
          </w:tcPr>
          <w:p w14:paraId="0037549C" w14:textId="77777777" w:rsidR="008A7234" w:rsidRPr="00C97028" w:rsidRDefault="005E0C01" w:rsidP="00D03DFA">
            <w:pPr>
              <w:jc w:val="right"/>
            </w:pPr>
            <w:r w:rsidRPr="00C97028">
              <w:t>10 000</w:t>
            </w:r>
          </w:p>
        </w:tc>
        <w:tc>
          <w:tcPr>
            <w:tcW w:w="1418" w:type="dxa"/>
          </w:tcPr>
          <w:p w14:paraId="65B5874A" w14:textId="77777777" w:rsidR="008A7234" w:rsidRPr="00C97028" w:rsidRDefault="005E0C01" w:rsidP="00D03DFA">
            <w:pPr>
              <w:jc w:val="right"/>
            </w:pPr>
            <w:r w:rsidRPr="00C97028">
              <w:t>10 000</w:t>
            </w:r>
          </w:p>
        </w:tc>
      </w:tr>
      <w:tr w:rsidR="008A7234" w:rsidRPr="00C97028" w14:paraId="77762CB5" w14:textId="77777777" w:rsidTr="002F026D">
        <w:trPr>
          <w:trHeight w:val="320"/>
        </w:trPr>
        <w:tc>
          <w:tcPr>
            <w:tcW w:w="1320" w:type="dxa"/>
          </w:tcPr>
          <w:p w14:paraId="1AED2758" w14:textId="77777777" w:rsidR="008A7234" w:rsidRPr="00C97028" w:rsidRDefault="005E0C01" w:rsidP="00C97028">
            <w:r w:rsidRPr="00C97028">
              <w:t>Monaco</w:t>
            </w:r>
          </w:p>
        </w:tc>
        <w:tc>
          <w:tcPr>
            <w:tcW w:w="1171" w:type="dxa"/>
          </w:tcPr>
          <w:p w14:paraId="170B17AA" w14:textId="77777777" w:rsidR="008A7234" w:rsidRPr="00C97028" w:rsidRDefault="005E0C01" w:rsidP="00D03DFA">
            <w:pPr>
              <w:jc w:val="right"/>
            </w:pPr>
            <w:r w:rsidRPr="00C97028">
              <w:t>0</w:t>
            </w:r>
          </w:p>
        </w:tc>
        <w:tc>
          <w:tcPr>
            <w:tcW w:w="1172" w:type="dxa"/>
          </w:tcPr>
          <w:p w14:paraId="1F979AD1" w14:textId="77777777" w:rsidR="008A7234" w:rsidRPr="00C97028" w:rsidRDefault="005E0C01" w:rsidP="00D03DFA">
            <w:pPr>
              <w:jc w:val="right"/>
            </w:pPr>
            <w:r w:rsidRPr="00C97028">
              <w:t>0</w:t>
            </w:r>
          </w:p>
        </w:tc>
        <w:tc>
          <w:tcPr>
            <w:tcW w:w="1152" w:type="dxa"/>
          </w:tcPr>
          <w:p w14:paraId="161B1766" w14:textId="77777777" w:rsidR="008A7234" w:rsidRPr="00C97028" w:rsidRDefault="005E0C01" w:rsidP="00D03DFA">
            <w:pPr>
              <w:jc w:val="right"/>
            </w:pPr>
            <w:r w:rsidRPr="00C97028">
              <w:t>0</w:t>
            </w:r>
          </w:p>
        </w:tc>
        <w:tc>
          <w:tcPr>
            <w:tcW w:w="1191" w:type="dxa"/>
          </w:tcPr>
          <w:p w14:paraId="285D64DF" w14:textId="77777777" w:rsidR="008A7234" w:rsidRPr="00C97028" w:rsidRDefault="005E0C01" w:rsidP="00D03DFA">
            <w:pPr>
              <w:jc w:val="right"/>
            </w:pPr>
            <w:r w:rsidRPr="00C97028">
              <w:t>0</w:t>
            </w:r>
          </w:p>
        </w:tc>
        <w:tc>
          <w:tcPr>
            <w:tcW w:w="1172" w:type="dxa"/>
          </w:tcPr>
          <w:p w14:paraId="21F3770F" w14:textId="77777777" w:rsidR="008A7234" w:rsidRPr="00C97028" w:rsidRDefault="005E0C01" w:rsidP="00D03DFA">
            <w:pPr>
              <w:jc w:val="right"/>
            </w:pPr>
            <w:r w:rsidRPr="00C97028">
              <w:t>0</w:t>
            </w:r>
          </w:p>
        </w:tc>
        <w:tc>
          <w:tcPr>
            <w:tcW w:w="1152" w:type="dxa"/>
          </w:tcPr>
          <w:p w14:paraId="142B4F32" w14:textId="77777777" w:rsidR="008A7234" w:rsidRPr="00C97028" w:rsidRDefault="005E0C01" w:rsidP="00D03DFA">
            <w:pPr>
              <w:jc w:val="right"/>
            </w:pPr>
            <w:r w:rsidRPr="00C97028">
              <w:t>0</w:t>
            </w:r>
          </w:p>
        </w:tc>
        <w:tc>
          <w:tcPr>
            <w:tcW w:w="1191" w:type="dxa"/>
          </w:tcPr>
          <w:p w14:paraId="5C89F559" w14:textId="77777777" w:rsidR="008A7234" w:rsidRPr="00C97028" w:rsidRDefault="005E0C01" w:rsidP="00D03DFA">
            <w:pPr>
              <w:jc w:val="right"/>
            </w:pPr>
            <w:r w:rsidRPr="00C97028">
              <w:t>0</w:t>
            </w:r>
          </w:p>
        </w:tc>
        <w:tc>
          <w:tcPr>
            <w:tcW w:w="1171" w:type="dxa"/>
          </w:tcPr>
          <w:p w14:paraId="33963C69" w14:textId="77777777" w:rsidR="008A7234" w:rsidRPr="00C97028" w:rsidRDefault="005E0C01" w:rsidP="00D03DFA">
            <w:pPr>
              <w:jc w:val="right"/>
            </w:pPr>
            <w:r w:rsidRPr="00C97028">
              <w:t>170</w:t>
            </w:r>
          </w:p>
        </w:tc>
        <w:tc>
          <w:tcPr>
            <w:tcW w:w="1172" w:type="dxa"/>
          </w:tcPr>
          <w:p w14:paraId="25986342" w14:textId="77777777" w:rsidR="008A7234" w:rsidRPr="00C97028" w:rsidRDefault="005E0C01" w:rsidP="00D03DFA">
            <w:pPr>
              <w:jc w:val="right"/>
            </w:pPr>
            <w:r w:rsidRPr="00C97028">
              <w:t>170</w:t>
            </w:r>
          </w:p>
        </w:tc>
        <w:tc>
          <w:tcPr>
            <w:tcW w:w="1172" w:type="dxa"/>
            <w:gridSpan w:val="2"/>
          </w:tcPr>
          <w:p w14:paraId="6224B005" w14:textId="77777777" w:rsidR="008A7234" w:rsidRPr="00C97028" w:rsidRDefault="005E0C01" w:rsidP="00D03DFA">
            <w:pPr>
              <w:jc w:val="right"/>
            </w:pPr>
            <w:r w:rsidRPr="00C97028">
              <w:t>0</w:t>
            </w:r>
          </w:p>
        </w:tc>
        <w:tc>
          <w:tcPr>
            <w:tcW w:w="1171" w:type="dxa"/>
          </w:tcPr>
          <w:p w14:paraId="34818FE0" w14:textId="77777777" w:rsidR="008A7234" w:rsidRPr="00C97028" w:rsidRDefault="005E0C01" w:rsidP="00D03DFA">
            <w:pPr>
              <w:jc w:val="right"/>
            </w:pPr>
            <w:r w:rsidRPr="00C97028">
              <w:t>0</w:t>
            </w:r>
          </w:p>
        </w:tc>
        <w:tc>
          <w:tcPr>
            <w:tcW w:w="1210" w:type="dxa"/>
          </w:tcPr>
          <w:p w14:paraId="697958F8" w14:textId="77777777" w:rsidR="008A7234" w:rsidRPr="00C97028" w:rsidRDefault="005E0C01" w:rsidP="00D03DFA">
            <w:pPr>
              <w:jc w:val="right"/>
            </w:pPr>
            <w:r w:rsidRPr="00C97028">
              <w:t>0</w:t>
            </w:r>
          </w:p>
        </w:tc>
        <w:tc>
          <w:tcPr>
            <w:tcW w:w="1418" w:type="dxa"/>
          </w:tcPr>
          <w:p w14:paraId="6F56FEB4" w14:textId="77777777" w:rsidR="008A7234" w:rsidRPr="00C97028" w:rsidRDefault="005E0C01" w:rsidP="00D03DFA">
            <w:pPr>
              <w:jc w:val="right"/>
            </w:pPr>
            <w:r w:rsidRPr="00C97028">
              <w:t>-170</w:t>
            </w:r>
          </w:p>
        </w:tc>
      </w:tr>
      <w:tr w:rsidR="008A7234" w:rsidRPr="00C97028" w14:paraId="6209F6F9" w14:textId="77777777" w:rsidTr="002F026D">
        <w:trPr>
          <w:trHeight w:val="320"/>
        </w:trPr>
        <w:tc>
          <w:tcPr>
            <w:tcW w:w="1320" w:type="dxa"/>
          </w:tcPr>
          <w:p w14:paraId="0B9E1C8F" w14:textId="77777777" w:rsidR="008A7234" w:rsidRPr="00C97028" w:rsidRDefault="005E0C01" w:rsidP="00C97028">
            <w:r w:rsidRPr="00C97028">
              <w:t>Namibia</w:t>
            </w:r>
          </w:p>
        </w:tc>
        <w:tc>
          <w:tcPr>
            <w:tcW w:w="1171" w:type="dxa"/>
          </w:tcPr>
          <w:p w14:paraId="4BBA56B7" w14:textId="77777777" w:rsidR="008A7234" w:rsidRPr="00C97028" w:rsidRDefault="005E0C01" w:rsidP="00D03DFA">
            <w:pPr>
              <w:jc w:val="right"/>
            </w:pPr>
            <w:r w:rsidRPr="00C97028">
              <w:t>308</w:t>
            </w:r>
          </w:p>
        </w:tc>
        <w:tc>
          <w:tcPr>
            <w:tcW w:w="1172" w:type="dxa"/>
          </w:tcPr>
          <w:p w14:paraId="469D903C" w14:textId="77777777" w:rsidR="008A7234" w:rsidRPr="00C97028" w:rsidRDefault="005E0C01" w:rsidP="00D03DFA">
            <w:pPr>
              <w:jc w:val="right"/>
            </w:pPr>
            <w:r w:rsidRPr="00C97028">
              <w:t>0</w:t>
            </w:r>
          </w:p>
        </w:tc>
        <w:tc>
          <w:tcPr>
            <w:tcW w:w="1152" w:type="dxa"/>
          </w:tcPr>
          <w:p w14:paraId="25B31AE6" w14:textId="77777777" w:rsidR="008A7234" w:rsidRPr="00C97028" w:rsidRDefault="005E0C01" w:rsidP="00D03DFA">
            <w:pPr>
              <w:jc w:val="right"/>
            </w:pPr>
            <w:r w:rsidRPr="00C97028">
              <w:t>308</w:t>
            </w:r>
          </w:p>
        </w:tc>
        <w:tc>
          <w:tcPr>
            <w:tcW w:w="1191" w:type="dxa"/>
          </w:tcPr>
          <w:p w14:paraId="631BBFDF" w14:textId="77777777" w:rsidR="008A7234" w:rsidRPr="00C97028" w:rsidRDefault="005E0C01" w:rsidP="00D03DFA">
            <w:pPr>
              <w:jc w:val="right"/>
            </w:pPr>
            <w:r w:rsidRPr="00C97028">
              <w:t>0</w:t>
            </w:r>
          </w:p>
        </w:tc>
        <w:tc>
          <w:tcPr>
            <w:tcW w:w="1172" w:type="dxa"/>
          </w:tcPr>
          <w:p w14:paraId="3A9CB171" w14:textId="77777777" w:rsidR="008A7234" w:rsidRPr="00C97028" w:rsidRDefault="005E0C01" w:rsidP="00D03DFA">
            <w:pPr>
              <w:jc w:val="right"/>
            </w:pPr>
            <w:r w:rsidRPr="00C97028">
              <w:t>0</w:t>
            </w:r>
          </w:p>
        </w:tc>
        <w:tc>
          <w:tcPr>
            <w:tcW w:w="1152" w:type="dxa"/>
          </w:tcPr>
          <w:p w14:paraId="28501751" w14:textId="77777777" w:rsidR="008A7234" w:rsidRPr="00C97028" w:rsidRDefault="005E0C01" w:rsidP="00D03DFA">
            <w:pPr>
              <w:jc w:val="right"/>
            </w:pPr>
            <w:r w:rsidRPr="00C97028">
              <w:t>0</w:t>
            </w:r>
          </w:p>
        </w:tc>
        <w:tc>
          <w:tcPr>
            <w:tcW w:w="1191" w:type="dxa"/>
          </w:tcPr>
          <w:p w14:paraId="239B3B0B" w14:textId="77777777" w:rsidR="008A7234" w:rsidRPr="00C97028" w:rsidRDefault="005E0C01" w:rsidP="00D03DFA">
            <w:pPr>
              <w:jc w:val="right"/>
            </w:pPr>
            <w:r w:rsidRPr="00C97028">
              <w:t>0</w:t>
            </w:r>
          </w:p>
        </w:tc>
        <w:tc>
          <w:tcPr>
            <w:tcW w:w="1171" w:type="dxa"/>
          </w:tcPr>
          <w:p w14:paraId="1534ECD1" w14:textId="77777777" w:rsidR="008A7234" w:rsidRPr="00C97028" w:rsidRDefault="005E0C01" w:rsidP="00D03DFA">
            <w:pPr>
              <w:jc w:val="right"/>
            </w:pPr>
            <w:r w:rsidRPr="00C97028">
              <w:t>0</w:t>
            </w:r>
          </w:p>
        </w:tc>
        <w:tc>
          <w:tcPr>
            <w:tcW w:w="1172" w:type="dxa"/>
          </w:tcPr>
          <w:p w14:paraId="2A6DBCE8" w14:textId="77777777" w:rsidR="008A7234" w:rsidRPr="00C97028" w:rsidRDefault="005E0C01" w:rsidP="00D03DFA">
            <w:pPr>
              <w:jc w:val="right"/>
            </w:pPr>
            <w:r w:rsidRPr="00C97028">
              <w:t>0</w:t>
            </w:r>
          </w:p>
        </w:tc>
        <w:tc>
          <w:tcPr>
            <w:tcW w:w="1172" w:type="dxa"/>
            <w:gridSpan w:val="2"/>
          </w:tcPr>
          <w:p w14:paraId="4EF4E5D9" w14:textId="77777777" w:rsidR="008A7234" w:rsidRPr="00C97028" w:rsidRDefault="005E0C01" w:rsidP="00D03DFA">
            <w:pPr>
              <w:jc w:val="right"/>
            </w:pPr>
            <w:r w:rsidRPr="00C97028">
              <w:t>0</w:t>
            </w:r>
          </w:p>
        </w:tc>
        <w:tc>
          <w:tcPr>
            <w:tcW w:w="1171" w:type="dxa"/>
          </w:tcPr>
          <w:p w14:paraId="2422A04F" w14:textId="77777777" w:rsidR="008A7234" w:rsidRPr="00C97028" w:rsidRDefault="005E0C01" w:rsidP="00D03DFA">
            <w:pPr>
              <w:jc w:val="right"/>
            </w:pPr>
            <w:r w:rsidRPr="00C97028">
              <w:t>0</w:t>
            </w:r>
          </w:p>
        </w:tc>
        <w:tc>
          <w:tcPr>
            <w:tcW w:w="1210" w:type="dxa"/>
          </w:tcPr>
          <w:p w14:paraId="5F6CAE72" w14:textId="77777777" w:rsidR="008A7234" w:rsidRPr="00C97028" w:rsidRDefault="005E0C01" w:rsidP="00D03DFA">
            <w:pPr>
              <w:jc w:val="right"/>
            </w:pPr>
            <w:r w:rsidRPr="00C97028">
              <w:t>0</w:t>
            </w:r>
          </w:p>
        </w:tc>
        <w:tc>
          <w:tcPr>
            <w:tcW w:w="1418" w:type="dxa"/>
          </w:tcPr>
          <w:p w14:paraId="676D2AA5" w14:textId="77777777" w:rsidR="008A7234" w:rsidRPr="00C97028" w:rsidRDefault="005E0C01" w:rsidP="00D03DFA">
            <w:pPr>
              <w:jc w:val="right"/>
            </w:pPr>
            <w:r w:rsidRPr="00C97028">
              <w:t>0</w:t>
            </w:r>
          </w:p>
        </w:tc>
      </w:tr>
      <w:tr w:rsidR="008A7234" w:rsidRPr="00C97028" w14:paraId="371A6A47" w14:textId="77777777" w:rsidTr="002F026D">
        <w:trPr>
          <w:trHeight w:val="320"/>
        </w:trPr>
        <w:tc>
          <w:tcPr>
            <w:tcW w:w="1320" w:type="dxa"/>
          </w:tcPr>
          <w:p w14:paraId="3354920A" w14:textId="77777777" w:rsidR="008A7234" w:rsidRPr="00C97028" w:rsidRDefault="005E0C01" w:rsidP="00C97028">
            <w:r w:rsidRPr="00C97028">
              <w:t>NATO</w:t>
            </w:r>
          </w:p>
        </w:tc>
        <w:tc>
          <w:tcPr>
            <w:tcW w:w="1171" w:type="dxa"/>
          </w:tcPr>
          <w:p w14:paraId="4E734C78" w14:textId="77777777" w:rsidR="008A7234" w:rsidRPr="00C97028" w:rsidRDefault="005E0C01" w:rsidP="00D03DFA">
            <w:pPr>
              <w:jc w:val="right"/>
            </w:pPr>
            <w:r w:rsidRPr="00C97028">
              <w:t>0</w:t>
            </w:r>
          </w:p>
        </w:tc>
        <w:tc>
          <w:tcPr>
            <w:tcW w:w="1172" w:type="dxa"/>
          </w:tcPr>
          <w:p w14:paraId="38497255" w14:textId="77777777" w:rsidR="008A7234" w:rsidRPr="00C97028" w:rsidRDefault="005E0C01" w:rsidP="00D03DFA">
            <w:pPr>
              <w:jc w:val="right"/>
            </w:pPr>
            <w:r w:rsidRPr="00C97028">
              <w:t>0</w:t>
            </w:r>
          </w:p>
        </w:tc>
        <w:tc>
          <w:tcPr>
            <w:tcW w:w="1152" w:type="dxa"/>
          </w:tcPr>
          <w:p w14:paraId="74B3FF71" w14:textId="77777777" w:rsidR="008A7234" w:rsidRPr="00C97028" w:rsidRDefault="005E0C01" w:rsidP="00D03DFA">
            <w:pPr>
              <w:jc w:val="right"/>
            </w:pPr>
            <w:r w:rsidRPr="00C97028">
              <w:t>0</w:t>
            </w:r>
          </w:p>
        </w:tc>
        <w:tc>
          <w:tcPr>
            <w:tcW w:w="1191" w:type="dxa"/>
          </w:tcPr>
          <w:p w14:paraId="385B86B7" w14:textId="77777777" w:rsidR="008A7234" w:rsidRPr="00C97028" w:rsidRDefault="005E0C01" w:rsidP="00D03DFA">
            <w:pPr>
              <w:jc w:val="right"/>
            </w:pPr>
            <w:r w:rsidRPr="00C97028">
              <w:t>0</w:t>
            </w:r>
          </w:p>
        </w:tc>
        <w:tc>
          <w:tcPr>
            <w:tcW w:w="1172" w:type="dxa"/>
          </w:tcPr>
          <w:p w14:paraId="2A4BED47" w14:textId="77777777" w:rsidR="008A7234" w:rsidRPr="00C97028" w:rsidRDefault="005E0C01" w:rsidP="00D03DFA">
            <w:pPr>
              <w:jc w:val="right"/>
            </w:pPr>
            <w:r w:rsidRPr="00C97028">
              <w:t>12 382</w:t>
            </w:r>
          </w:p>
        </w:tc>
        <w:tc>
          <w:tcPr>
            <w:tcW w:w="1152" w:type="dxa"/>
          </w:tcPr>
          <w:p w14:paraId="3DDA8B9E" w14:textId="77777777" w:rsidR="008A7234" w:rsidRPr="00C97028" w:rsidRDefault="005E0C01" w:rsidP="00D03DFA">
            <w:pPr>
              <w:jc w:val="right"/>
            </w:pPr>
            <w:r w:rsidRPr="00C97028">
              <w:t>12 382</w:t>
            </w:r>
          </w:p>
        </w:tc>
        <w:tc>
          <w:tcPr>
            <w:tcW w:w="1191" w:type="dxa"/>
          </w:tcPr>
          <w:p w14:paraId="042B098A" w14:textId="77777777" w:rsidR="008A7234" w:rsidRPr="00C97028" w:rsidRDefault="005E0C01" w:rsidP="00D03DFA">
            <w:pPr>
              <w:jc w:val="right"/>
            </w:pPr>
            <w:r w:rsidRPr="00C97028">
              <w:t>0</w:t>
            </w:r>
          </w:p>
        </w:tc>
        <w:tc>
          <w:tcPr>
            <w:tcW w:w="1171" w:type="dxa"/>
          </w:tcPr>
          <w:p w14:paraId="02199E25" w14:textId="77777777" w:rsidR="008A7234" w:rsidRPr="00C97028" w:rsidRDefault="005E0C01" w:rsidP="00D03DFA">
            <w:pPr>
              <w:jc w:val="right"/>
            </w:pPr>
            <w:r w:rsidRPr="00C97028">
              <w:t>0</w:t>
            </w:r>
          </w:p>
        </w:tc>
        <w:tc>
          <w:tcPr>
            <w:tcW w:w="1172" w:type="dxa"/>
          </w:tcPr>
          <w:p w14:paraId="2BD4AEF6" w14:textId="77777777" w:rsidR="008A7234" w:rsidRPr="00C97028" w:rsidRDefault="005E0C01" w:rsidP="00D03DFA">
            <w:pPr>
              <w:jc w:val="right"/>
            </w:pPr>
            <w:r w:rsidRPr="00C97028">
              <w:t>0</w:t>
            </w:r>
          </w:p>
        </w:tc>
        <w:tc>
          <w:tcPr>
            <w:tcW w:w="1172" w:type="dxa"/>
            <w:gridSpan w:val="2"/>
          </w:tcPr>
          <w:p w14:paraId="1948CBB8" w14:textId="77777777" w:rsidR="008A7234" w:rsidRPr="00C97028" w:rsidRDefault="005E0C01" w:rsidP="00D03DFA">
            <w:pPr>
              <w:jc w:val="right"/>
            </w:pPr>
            <w:r w:rsidRPr="00C97028">
              <w:t>0</w:t>
            </w:r>
          </w:p>
        </w:tc>
        <w:tc>
          <w:tcPr>
            <w:tcW w:w="1171" w:type="dxa"/>
          </w:tcPr>
          <w:p w14:paraId="18BC0CBD" w14:textId="77777777" w:rsidR="008A7234" w:rsidRPr="00C97028" w:rsidRDefault="005E0C01" w:rsidP="00D03DFA">
            <w:pPr>
              <w:jc w:val="right"/>
            </w:pPr>
            <w:r w:rsidRPr="00C97028">
              <w:t>0</w:t>
            </w:r>
          </w:p>
        </w:tc>
        <w:tc>
          <w:tcPr>
            <w:tcW w:w="1210" w:type="dxa"/>
          </w:tcPr>
          <w:p w14:paraId="01417FA9" w14:textId="77777777" w:rsidR="008A7234" w:rsidRPr="00C97028" w:rsidRDefault="005E0C01" w:rsidP="00D03DFA">
            <w:pPr>
              <w:jc w:val="right"/>
            </w:pPr>
            <w:r w:rsidRPr="00C97028">
              <w:t>0</w:t>
            </w:r>
          </w:p>
        </w:tc>
        <w:tc>
          <w:tcPr>
            <w:tcW w:w="1418" w:type="dxa"/>
          </w:tcPr>
          <w:p w14:paraId="48CB376F" w14:textId="77777777" w:rsidR="008A7234" w:rsidRPr="00C97028" w:rsidRDefault="005E0C01" w:rsidP="00D03DFA">
            <w:pPr>
              <w:jc w:val="right"/>
            </w:pPr>
            <w:r w:rsidRPr="00C97028">
              <w:t>0</w:t>
            </w:r>
          </w:p>
        </w:tc>
      </w:tr>
      <w:tr w:rsidR="008A7234" w:rsidRPr="00C97028" w14:paraId="56AF11EC" w14:textId="77777777" w:rsidTr="002F026D">
        <w:trPr>
          <w:trHeight w:val="320"/>
        </w:trPr>
        <w:tc>
          <w:tcPr>
            <w:tcW w:w="1320" w:type="dxa"/>
          </w:tcPr>
          <w:p w14:paraId="0B6BF9A4" w14:textId="77777777" w:rsidR="008A7234" w:rsidRPr="00C97028" w:rsidRDefault="005E0C01" w:rsidP="00C97028">
            <w:r w:rsidRPr="00C97028">
              <w:t>Nederland</w:t>
            </w:r>
          </w:p>
        </w:tc>
        <w:tc>
          <w:tcPr>
            <w:tcW w:w="1171" w:type="dxa"/>
          </w:tcPr>
          <w:p w14:paraId="4854C5DF" w14:textId="77777777" w:rsidR="008A7234" w:rsidRPr="00C97028" w:rsidRDefault="005E0C01" w:rsidP="00D03DFA">
            <w:pPr>
              <w:jc w:val="right"/>
            </w:pPr>
            <w:r w:rsidRPr="00C97028">
              <w:t>208 536</w:t>
            </w:r>
          </w:p>
        </w:tc>
        <w:tc>
          <w:tcPr>
            <w:tcW w:w="1172" w:type="dxa"/>
          </w:tcPr>
          <w:p w14:paraId="7737C5D0" w14:textId="77777777" w:rsidR="008A7234" w:rsidRPr="00C97028" w:rsidRDefault="005E0C01" w:rsidP="00D03DFA">
            <w:pPr>
              <w:jc w:val="right"/>
            </w:pPr>
            <w:r w:rsidRPr="00C97028">
              <w:t>80 476</w:t>
            </w:r>
          </w:p>
        </w:tc>
        <w:tc>
          <w:tcPr>
            <w:tcW w:w="1152" w:type="dxa"/>
          </w:tcPr>
          <w:p w14:paraId="31ACB98B" w14:textId="77777777" w:rsidR="008A7234" w:rsidRPr="00C97028" w:rsidRDefault="005E0C01" w:rsidP="00D03DFA">
            <w:pPr>
              <w:jc w:val="right"/>
            </w:pPr>
            <w:r w:rsidRPr="00C97028">
              <w:t>289 012</w:t>
            </w:r>
          </w:p>
        </w:tc>
        <w:tc>
          <w:tcPr>
            <w:tcW w:w="1191" w:type="dxa"/>
          </w:tcPr>
          <w:p w14:paraId="4A56E270" w14:textId="77777777" w:rsidR="008A7234" w:rsidRPr="00C97028" w:rsidRDefault="005E0C01" w:rsidP="00D03DFA">
            <w:pPr>
              <w:jc w:val="right"/>
            </w:pPr>
            <w:r w:rsidRPr="00C97028">
              <w:t>338 184</w:t>
            </w:r>
          </w:p>
        </w:tc>
        <w:tc>
          <w:tcPr>
            <w:tcW w:w="1172" w:type="dxa"/>
          </w:tcPr>
          <w:p w14:paraId="0239AD78" w14:textId="77777777" w:rsidR="008A7234" w:rsidRPr="00C97028" w:rsidRDefault="005E0C01" w:rsidP="00D03DFA">
            <w:pPr>
              <w:jc w:val="right"/>
            </w:pPr>
            <w:r w:rsidRPr="00C97028">
              <w:t>32 977</w:t>
            </w:r>
          </w:p>
        </w:tc>
        <w:tc>
          <w:tcPr>
            <w:tcW w:w="1152" w:type="dxa"/>
          </w:tcPr>
          <w:p w14:paraId="79C092B5" w14:textId="77777777" w:rsidR="008A7234" w:rsidRPr="00C97028" w:rsidRDefault="005E0C01" w:rsidP="00D03DFA">
            <w:pPr>
              <w:jc w:val="right"/>
            </w:pPr>
            <w:r w:rsidRPr="00C97028">
              <w:t>371 161</w:t>
            </w:r>
          </w:p>
        </w:tc>
        <w:tc>
          <w:tcPr>
            <w:tcW w:w="1191" w:type="dxa"/>
          </w:tcPr>
          <w:p w14:paraId="6BC919D9" w14:textId="77777777" w:rsidR="008A7234" w:rsidRPr="00C97028" w:rsidRDefault="005E0C01" w:rsidP="00D03DFA">
            <w:pPr>
              <w:jc w:val="right"/>
            </w:pPr>
            <w:r w:rsidRPr="00C97028">
              <w:t>292 127</w:t>
            </w:r>
          </w:p>
        </w:tc>
        <w:tc>
          <w:tcPr>
            <w:tcW w:w="1171" w:type="dxa"/>
          </w:tcPr>
          <w:p w14:paraId="1CF18090" w14:textId="77777777" w:rsidR="008A7234" w:rsidRPr="00C97028" w:rsidRDefault="005E0C01" w:rsidP="00D03DFA">
            <w:pPr>
              <w:jc w:val="right"/>
            </w:pPr>
            <w:r w:rsidRPr="00C97028">
              <w:t>15 490</w:t>
            </w:r>
          </w:p>
        </w:tc>
        <w:tc>
          <w:tcPr>
            <w:tcW w:w="1172" w:type="dxa"/>
          </w:tcPr>
          <w:p w14:paraId="77DDC8FC" w14:textId="77777777" w:rsidR="008A7234" w:rsidRPr="00C97028" w:rsidRDefault="005E0C01" w:rsidP="00D03DFA">
            <w:pPr>
              <w:jc w:val="right"/>
            </w:pPr>
            <w:r w:rsidRPr="00C97028">
              <w:t>307 617</w:t>
            </w:r>
          </w:p>
        </w:tc>
        <w:tc>
          <w:tcPr>
            <w:tcW w:w="1172" w:type="dxa"/>
            <w:gridSpan w:val="2"/>
          </w:tcPr>
          <w:p w14:paraId="12745FFD" w14:textId="77777777" w:rsidR="008A7234" w:rsidRPr="00C97028" w:rsidRDefault="005E0C01" w:rsidP="00D03DFA">
            <w:pPr>
              <w:jc w:val="right"/>
            </w:pPr>
            <w:r w:rsidRPr="00C97028">
              <w:t>303 106</w:t>
            </w:r>
          </w:p>
        </w:tc>
        <w:tc>
          <w:tcPr>
            <w:tcW w:w="1171" w:type="dxa"/>
          </w:tcPr>
          <w:p w14:paraId="15932AE1" w14:textId="77777777" w:rsidR="008A7234" w:rsidRPr="00C97028" w:rsidRDefault="005E0C01" w:rsidP="00D03DFA">
            <w:pPr>
              <w:jc w:val="right"/>
            </w:pPr>
            <w:r w:rsidRPr="00C97028">
              <w:t>1 305</w:t>
            </w:r>
          </w:p>
        </w:tc>
        <w:tc>
          <w:tcPr>
            <w:tcW w:w="1210" w:type="dxa"/>
          </w:tcPr>
          <w:p w14:paraId="49E0B588" w14:textId="77777777" w:rsidR="008A7234" w:rsidRPr="00C97028" w:rsidRDefault="005E0C01" w:rsidP="00D03DFA">
            <w:pPr>
              <w:jc w:val="right"/>
            </w:pPr>
            <w:r w:rsidRPr="00C97028">
              <w:t>304 411</w:t>
            </w:r>
          </w:p>
        </w:tc>
        <w:tc>
          <w:tcPr>
            <w:tcW w:w="1418" w:type="dxa"/>
          </w:tcPr>
          <w:p w14:paraId="4CA0FA4C" w14:textId="77777777" w:rsidR="008A7234" w:rsidRPr="00C97028" w:rsidRDefault="005E0C01" w:rsidP="00D03DFA">
            <w:pPr>
              <w:jc w:val="right"/>
            </w:pPr>
            <w:r w:rsidRPr="00C97028">
              <w:t>-3 206</w:t>
            </w:r>
          </w:p>
        </w:tc>
      </w:tr>
      <w:tr w:rsidR="008A7234" w:rsidRPr="00C97028" w14:paraId="66F49FAB" w14:textId="77777777" w:rsidTr="002F026D">
        <w:trPr>
          <w:trHeight w:val="320"/>
        </w:trPr>
        <w:tc>
          <w:tcPr>
            <w:tcW w:w="1320" w:type="dxa"/>
          </w:tcPr>
          <w:p w14:paraId="154F5C2F" w14:textId="77777777" w:rsidR="008A7234" w:rsidRPr="00C97028" w:rsidRDefault="005E0C01" w:rsidP="00C97028">
            <w:r w:rsidRPr="00C97028">
              <w:t>New Zealand</w:t>
            </w:r>
          </w:p>
        </w:tc>
        <w:tc>
          <w:tcPr>
            <w:tcW w:w="1171" w:type="dxa"/>
          </w:tcPr>
          <w:p w14:paraId="20903B90" w14:textId="77777777" w:rsidR="008A7234" w:rsidRPr="00C97028" w:rsidRDefault="005E0C01" w:rsidP="00D03DFA">
            <w:pPr>
              <w:jc w:val="right"/>
            </w:pPr>
            <w:r w:rsidRPr="00C97028">
              <w:t>1 043</w:t>
            </w:r>
          </w:p>
        </w:tc>
        <w:tc>
          <w:tcPr>
            <w:tcW w:w="1172" w:type="dxa"/>
          </w:tcPr>
          <w:p w14:paraId="5849B789" w14:textId="77777777" w:rsidR="008A7234" w:rsidRPr="00C97028" w:rsidRDefault="005E0C01" w:rsidP="00D03DFA">
            <w:pPr>
              <w:jc w:val="right"/>
            </w:pPr>
            <w:r w:rsidRPr="00C97028">
              <w:t>40</w:t>
            </w:r>
          </w:p>
        </w:tc>
        <w:tc>
          <w:tcPr>
            <w:tcW w:w="1152" w:type="dxa"/>
          </w:tcPr>
          <w:p w14:paraId="1F12F3C4" w14:textId="77777777" w:rsidR="008A7234" w:rsidRPr="00C97028" w:rsidRDefault="005E0C01" w:rsidP="00D03DFA">
            <w:pPr>
              <w:jc w:val="right"/>
            </w:pPr>
            <w:r w:rsidRPr="00C97028">
              <w:t>1 083</w:t>
            </w:r>
          </w:p>
        </w:tc>
        <w:tc>
          <w:tcPr>
            <w:tcW w:w="1191" w:type="dxa"/>
          </w:tcPr>
          <w:p w14:paraId="351E5662" w14:textId="77777777" w:rsidR="008A7234" w:rsidRPr="00C97028" w:rsidRDefault="005E0C01" w:rsidP="00D03DFA">
            <w:pPr>
              <w:jc w:val="right"/>
            </w:pPr>
            <w:r w:rsidRPr="00C97028">
              <w:t>26 989</w:t>
            </w:r>
          </w:p>
        </w:tc>
        <w:tc>
          <w:tcPr>
            <w:tcW w:w="1172" w:type="dxa"/>
          </w:tcPr>
          <w:p w14:paraId="67E4BF92" w14:textId="77777777" w:rsidR="008A7234" w:rsidRPr="00C97028" w:rsidRDefault="005E0C01" w:rsidP="00D03DFA">
            <w:pPr>
              <w:jc w:val="right"/>
            </w:pPr>
            <w:r w:rsidRPr="00C97028">
              <w:t>20</w:t>
            </w:r>
          </w:p>
        </w:tc>
        <w:tc>
          <w:tcPr>
            <w:tcW w:w="1152" w:type="dxa"/>
          </w:tcPr>
          <w:p w14:paraId="4D96394D" w14:textId="77777777" w:rsidR="008A7234" w:rsidRPr="00C97028" w:rsidRDefault="005E0C01" w:rsidP="00D03DFA">
            <w:pPr>
              <w:jc w:val="right"/>
            </w:pPr>
            <w:r w:rsidRPr="00C97028">
              <w:t>27 009</w:t>
            </w:r>
          </w:p>
        </w:tc>
        <w:tc>
          <w:tcPr>
            <w:tcW w:w="1191" w:type="dxa"/>
          </w:tcPr>
          <w:p w14:paraId="17212314" w14:textId="77777777" w:rsidR="008A7234" w:rsidRPr="00C97028" w:rsidRDefault="005E0C01" w:rsidP="00D03DFA">
            <w:pPr>
              <w:jc w:val="right"/>
            </w:pPr>
            <w:r w:rsidRPr="00C97028">
              <w:t>1 789</w:t>
            </w:r>
          </w:p>
        </w:tc>
        <w:tc>
          <w:tcPr>
            <w:tcW w:w="1171" w:type="dxa"/>
          </w:tcPr>
          <w:p w14:paraId="6D4B8384" w14:textId="77777777" w:rsidR="008A7234" w:rsidRPr="00C97028" w:rsidRDefault="005E0C01" w:rsidP="00D03DFA">
            <w:pPr>
              <w:jc w:val="right"/>
            </w:pPr>
            <w:r w:rsidRPr="00C97028">
              <w:t>2 509</w:t>
            </w:r>
          </w:p>
        </w:tc>
        <w:tc>
          <w:tcPr>
            <w:tcW w:w="1172" w:type="dxa"/>
          </w:tcPr>
          <w:p w14:paraId="05014336" w14:textId="77777777" w:rsidR="008A7234" w:rsidRPr="00C97028" w:rsidRDefault="005E0C01" w:rsidP="00D03DFA">
            <w:pPr>
              <w:jc w:val="right"/>
            </w:pPr>
            <w:r w:rsidRPr="00C97028">
              <w:t>4 298</w:t>
            </w:r>
          </w:p>
        </w:tc>
        <w:tc>
          <w:tcPr>
            <w:tcW w:w="1172" w:type="dxa"/>
            <w:gridSpan w:val="2"/>
          </w:tcPr>
          <w:p w14:paraId="1C7C2398" w14:textId="77777777" w:rsidR="008A7234" w:rsidRPr="00C97028" w:rsidRDefault="005E0C01" w:rsidP="00D03DFA">
            <w:pPr>
              <w:jc w:val="right"/>
            </w:pPr>
            <w:r w:rsidRPr="00C97028">
              <w:t>8 297</w:t>
            </w:r>
          </w:p>
        </w:tc>
        <w:tc>
          <w:tcPr>
            <w:tcW w:w="1171" w:type="dxa"/>
          </w:tcPr>
          <w:p w14:paraId="616E41CD" w14:textId="77777777" w:rsidR="008A7234" w:rsidRPr="00C97028" w:rsidRDefault="005E0C01" w:rsidP="00D03DFA">
            <w:pPr>
              <w:jc w:val="right"/>
            </w:pPr>
            <w:r w:rsidRPr="00C97028">
              <w:t>0</w:t>
            </w:r>
          </w:p>
        </w:tc>
        <w:tc>
          <w:tcPr>
            <w:tcW w:w="1210" w:type="dxa"/>
          </w:tcPr>
          <w:p w14:paraId="5DDF4F88" w14:textId="77777777" w:rsidR="008A7234" w:rsidRPr="00C97028" w:rsidRDefault="005E0C01" w:rsidP="00D03DFA">
            <w:pPr>
              <w:jc w:val="right"/>
            </w:pPr>
            <w:r w:rsidRPr="00C97028">
              <w:t>8 297</w:t>
            </w:r>
          </w:p>
        </w:tc>
        <w:tc>
          <w:tcPr>
            <w:tcW w:w="1418" w:type="dxa"/>
          </w:tcPr>
          <w:p w14:paraId="5AFAEA1F" w14:textId="77777777" w:rsidR="008A7234" w:rsidRPr="00C97028" w:rsidRDefault="005E0C01" w:rsidP="00D03DFA">
            <w:pPr>
              <w:jc w:val="right"/>
            </w:pPr>
            <w:r w:rsidRPr="00C97028">
              <w:t>3 999</w:t>
            </w:r>
          </w:p>
        </w:tc>
      </w:tr>
      <w:tr w:rsidR="008A7234" w:rsidRPr="00C97028" w14:paraId="57E9F0DF" w14:textId="77777777" w:rsidTr="002F026D">
        <w:trPr>
          <w:trHeight w:val="320"/>
        </w:trPr>
        <w:tc>
          <w:tcPr>
            <w:tcW w:w="1320" w:type="dxa"/>
          </w:tcPr>
          <w:p w14:paraId="519E5F5A" w14:textId="77777777" w:rsidR="008A7234" w:rsidRPr="00C97028" w:rsidRDefault="005E0C01" w:rsidP="00C97028">
            <w:r w:rsidRPr="00C97028">
              <w:t>Ny-Caledonia</w:t>
            </w:r>
          </w:p>
        </w:tc>
        <w:tc>
          <w:tcPr>
            <w:tcW w:w="1171" w:type="dxa"/>
          </w:tcPr>
          <w:p w14:paraId="43BCDFAE" w14:textId="77777777" w:rsidR="008A7234" w:rsidRPr="00C97028" w:rsidRDefault="005E0C01" w:rsidP="00D03DFA">
            <w:pPr>
              <w:jc w:val="right"/>
            </w:pPr>
            <w:r w:rsidRPr="00C97028">
              <w:t>0</w:t>
            </w:r>
          </w:p>
        </w:tc>
        <w:tc>
          <w:tcPr>
            <w:tcW w:w="1172" w:type="dxa"/>
          </w:tcPr>
          <w:p w14:paraId="3FDDE3D6" w14:textId="77777777" w:rsidR="008A7234" w:rsidRPr="00C97028" w:rsidRDefault="005E0C01" w:rsidP="00D03DFA">
            <w:pPr>
              <w:jc w:val="right"/>
            </w:pPr>
            <w:r w:rsidRPr="00C97028">
              <w:t>0</w:t>
            </w:r>
          </w:p>
        </w:tc>
        <w:tc>
          <w:tcPr>
            <w:tcW w:w="1152" w:type="dxa"/>
          </w:tcPr>
          <w:p w14:paraId="3E7A697A" w14:textId="77777777" w:rsidR="008A7234" w:rsidRPr="00C97028" w:rsidRDefault="005E0C01" w:rsidP="00D03DFA">
            <w:pPr>
              <w:jc w:val="right"/>
            </w:pPr>
            <w:r w:rsidRPr="00C97028">
              <w:t>0</w:t>
            </w:r>
          </w:p>
        </w:tc>
        <w:tc>
          <w:tcPr>
            <w:tcW w:w="1191" w:type="dxa"/>
          </w:tcPr>
          <w:p w14:paraId="792D33E6" w14:textId="77777777" w:rsidR="008A7234" w:rsidRPr="00C97028" w:rsidRDefault="005E0C01" w:rsidP="00D03DFA">
            <w:pPr>
              <w:jc w:val="right"/>
            </w:pPr>
            <w:r w:rsidRPr="00C97028">
              <w:t>0</w:t>
            </w:r>
          </w:p>
        </w:tc>
        <w:tc>
          <w:tcPr>
            <w:tcW w:w="1172" w:type="dxa"/>
          </w:tcPr>
          <w:p w14:paraId="562D02CD" w14:textId="77777777" w:rsidR="008A7234" w:rsidRPr="00C97028" w:rsidRDefault="005E0C01" w:rsidP="00D03DFA">
            <w:pPr>
              <w:jc w:val="right"/>
            </w:pPr>
            <w:r w:rsidRPr="00C97028">
              <w:t>0</w:t>
            </w:r>
          </w:p>
        </w:tc>
        <w:tc>
          <w:tcPr>
            <w:tcW w:w="1152" w:type="dxa"/>
          </w:tcPr>
          <w:p w14:paraId="17D1633E" w14:textId="77777777" w:rsidR="008A7234" w:rsidRPr="00C97028" w:rsidRDefault="005E0C01" w:rsidP="00D03DFA">
            <w:pPr>
              <w:jc w:val="right"/>
            </w:pPr>
            <w:r w:rsidRPr="00C97028">
              <w:t>0</w:t>
            </w:r>
          </w:p>
        </w:tc>
        <w:tc>
          <w:tcPr>
            <w:tcW w:w="1191" w:type="dxa"/>
          </w:tcPr>
          <w:p w14:paraId="56D90329" w14:textId="77777777" w:rsidR="008A7234" w:rsidRPr="00C97028" w:rsidRDefault="005E0C01" w:rsidP="00D03DFA">
            <w:pPr>
              <w:jc w:val="right"/>
            </w:pPr>
            <w:r w:rsidRPr="00C97028">
              <w:t>0</w:t>
            </w:r>
          </w:p>
        </w:tc>
        <w:tc>
          <w:tcPr>
            <w:tcW w:w="1171" w:type="dxa"/>
          </w:tcPr>
          <w:p w14:paraId="5E5B1A3A" w14:textId="77777777" w:rsidR="008A7234" w:rsidRPr="00C97028" w:rsidRDefault="005E0C01" w:rsidP="00D03DFA">
            <w:pPr>
              <w:jc w:val="right"/>
            </w:pPr>
            <w:r w:rsidRPr="00C97028">
              <w:t>0</w:t>
            </w:r>
          </w:p>
        </w:tc>
        <w:tc>
          <w:tcPr>
            <w:tcW w:w="1172" w:type="dxa"/>
          </w:tcPr>
          <w:p w14:paraId="680A1735" w14:textId="77777777" w:rsidR="008A7234" w:rsidRPr="00C97028" w:rsidRDefault="005E0C01" w:rsidP="00D03DFA">
            <w:pPr>
              <w:jc w:val="right"/>
            </w:pPr>
            <w:r w:rsidRPr="00C97028">
              <w:t>0</w:t>
            </w:r>
          </w:p>
        </w:tc>
        <w:tc>
          <w:tcPr>
            <w:tcW w:w="1172" w:type="dxa"/>
            <w:gridSpan w:val="2"/>
          </w:tcPr>
          <w:p w14:paraId="66293AEC" w14:textId="77777777" w:rsidR="008A7234" w:rsidRPr="00C97028" w:rsidRDefault="005E0C01" w:rsidP="00D03DFA">
            <w:pPr>
              <w:jc w:val="right"/>
            </w:pPr>
            <w:r w:rsidRPr="00C97028">
              <w:t>399</w:t>
            </w:r>
          </w:p>
        </w:tc>
        <w:tc>
          <w:tcPr>
            <w:tcW w:w="1171" w:type="dxa"/>
          </w:tcPr>
          <w:p w14:paraId="56C65470" w14:textId="77777777" w:rsidR="008A7234" w:rsidRPr="00C97028" w:rsidRDefault="005E0C01" w:rsidP="00D03DFA">
            <w:pPr>
              <w:jc w:val="right"/>
            </w:pPr>
            <w:r w:rsidRPr="00C97028">
              <w:t>0</w:t>
            </w:r>
          </w:p>
        </w:tc>
        <w:tc>
          <w:tcPr>
            <w:tcW w:w="1210" w:type="dxa"/>
          </w:tcPr>
          <w:p w14:paraId="11A22B53" w14:textId="77777777" w:rsidR="008A7234" w:rsidRPr="00C97028" w:rsidRDefault="005E0C01" w:rsidP="00D03DFA">
            <w:pPr>
              <w:jc w:val="right"/>
            </w:pPr>
            <w:r w:rsidRPr="00C97028">
              <w:t>399</w:t>
            </w:r>
          </w:p>
        </w:tc>
        <w:tc>
          <w:tcPr>
            <w:tcW w:w="1418" w:type="dxa"/>
          </w:tcPr>
          <w:p w14:paraId="1564D271" w14:textId="77777777" w:rsidR="008A7234" w:rsidRPr="00C97028" w:rsidRDefault="005E0C01" w:rsidP="00D03DFA">
            <w:pPr>
              <w:jc w:val="right"/>
            </w:pPr>
            <w:r w:rsidRPr="00C97028">
              <w:t>399</w:t>
            </w:r>
          </w:p>
        </w:tc>
      </w:tr>
      <w:tr w:rsidR="008A7234" w:rsidRPr="00C97028" w14:paraId="23DCD107" w14:textId="77777777" w:rsidTr="002F026D">
        <w:trPr>
          <w:trHeight w:val="320"/>
        </w:trPr>
        <w:tc>
          <w:tcPr>
            <w:tcW w:w="1320" w:type="dxa"/>
          </w:tcPr>
          <w:p w14:paraId="44CA8137" w14:textId="77777777" w:rsidR="008A7234" w:rsidRPr="00C97028" w:rsidRDefault="005E0C01" w:rsidP="00C97028">
            <w:r w:rsidRPr="00C97028">
              <w:t>Oman</w:t>
            </w:r>
          </w:p>
        </w:tc>
        <w:tc>
          <w:tcPr>
            <w:tcW w:w="1171" w:type="dxa"/>
          </w:tcPr>
          <w:p w14:paraId="27CBEB88" w14:textId="77777777" w:rsidR="008A7234" w:rsidRPr="00C97028" w:rsidRDefault="005E0C01" w:rsidP="00D03DFA">
            <w:pPr>
              <w:jc w:val="right"/>
            </w:pPr>
            <w:r w:rsidRPr="00C97028">
              <w:t>480 630</w:t>
            </w:r>
          </w:p>
        </w:tc>
        <w:tc>
          <w:tcPr>
            <w:tcW w:w="1172" w:type="dxa"/>
          </w:tcPr>
          <w:p w14:paraId="55177DFF" w14:textId="77777777" w:rsidR="008A7234" w:rsidRPr="00C97028" w:rsidRDefault="005E0C01" w:rsidP="00D03DFA">
            <w:pPr>
              <w:jc w:val="right"/>
            </w:pPr>
            <w:r w:rsidRPr="00C97028">
              <w:t>0</w:t>
            </w:r>
          </w:p>
        </w:tc>
        <w:tc>
          <w:tcPr>
            <w:tcW w:w="1152" w:type="dxa"/>
          </w:tcPr>
          <w:p w14:paraId="01498552" w14:textId="77777777" w:rsidR="008A7234" w:rsidRPr="00C97028" w:rsidRDefault="005E0C01" w:rsidP="00D03DFA">
            <w:pPr>
              <w:jc w:val="right"/>
            </w:pPr>
            <w:r w:rsidRPr="00C97028">
              <w:t>480 630</w:t>
            </w:r>
          </w:p>
        </w:tc>
        <w:tc>
          <w:tcPr>
            <w:tcW w:w="1191" w:type="dxa"/>
          </w:tcPr>
          <w:p w14:paraId="7C8C3A8E" w14:textId="77777777" w:rsidR="008A7234" w:rsidRPr="00C97028" w:rsidRDefault="005E0C01" w:rsidP="00D03DFA">
            <w:pPr>
              <w:jc w:val="right"/>
            </w:pPr>
            <w:r w:rsidRPr="00C97028">
              <w:t>1 512</w:t>
            </w:r>
          </w:p>
        </w:tc>
        <w:tc>
          <w:tcPr>
            <w:tcW w:w="1172" w:type="dxa"/>
          </w:tcPr>
          <w:p w14:paraId="2AAF5A64" w14:textId="77777777" w:rsidR="008A7234" w:rsidRPr="00C97028" w:rsidRDefault="005E0C01" w:rsidP="00D03DFA">
            <w:pPr>
              <w:jc w:val="right"/>
            </w:pPr>
            <w:r w:rsidRPr="00C97028">
              <w:t>0</w:t>
            </w:r>
          </w:p>
        </w:tc>
        <w:tc>
          <w:tcPr>
            <w:tcW w:w="1152" w:type="dxa"/>
          </w:tcPr>
          <w:p w14:paraId="242B76A3" w14:textId="77777777" w:rsidR="008A7234" w:rsidRPr="00C97028" w:rsidRDefault="005E0C01" w:rsidP="00D03DFA">
            <w:pPr>
              <w:jc w:val="right"/>
            </w:pPr>
            <w:r w:rsidRPr="00C97028">
              <w:t>1 512</w:t>
            </w:r>
          </w:p>
        </w:tc>
        <w:tc>
          <w:tcPr>
            <w:tcW w:w="1191" w:type="dxa"/>
          </w:tcPr>
          <w:p w14:paraId="3273098E" w14:textId="77777777" w:rsidR="008A7234" w:rsidRPr="00C97028" w:rsidRDefault="005E0C01" w:rsidP="00D03DFA">
            <w:pPr>
              <w:jc w:val="right"/>
            </w:pPr>
            <w:r w:rsidRPr="00C97028">
              <w:t>591</w:t>
            </w:r>
          </w:p>
        </w:tc>
        <w:tc>
          <w:tcPr>
            <w:tcW w:w="1171" w:type="dxa"/>
          </w:tcPr>
          <w:p w14:paraId="02426B39" w14:textId="77777777" w:rsidR="008A7234" w:rsidRPr="00C97028" w:rsidRDefault="005E0C01" w:rsidP="00D03DFA">
            <w:pPr>
              <w:jc w:val="right"/>
            </w:pPr>
            <w:r w:rsidRPr="00C97028">
              <w:t>0</w:t>
            </w:r>
          </w:p>
        </w:tc>
        <w:tc>
          <w:tcPr>
            <w:tcW w:w="1172" w:type="dxa"/>
          </w:tcPr>
          <w:p w14:paraId="49182CFE" w14:textId="77777777" w:rsidR="008A7234" w:rsidRPr="00C97028" w:rsidRDefault="005E0C01" w:rsidP="00D03DFA">
            <w:pPr>
              <w:jc w:val="right"/>
            </w:pPr>
            <w:r w:rsidRPr="00C97028">
              <w:t>591</w:t>
            </w:r>
          </w:p>
        </w:tc>
        <w:tc>
          <w:tcPr>
            <w:tcW w:w="1172" w:type="dxa"/>
            <w:gridSpan w:val="2"/>
          </w:tcPr>
          <w:p w14:paraId="3F82EA76" w14:textId="77777777" w:rsidR="008A7234" w:rsidRPr="00C97028" w:rsidRDefault="005E0C01" w:rsidP="00D03DFA">
            <w:pPr>
              <w:jc w:val="right"/>
            </w:pPr>
            <w:r w:rsidRPr="00C97028">
              <w:t>11</w:t>
            </w:r>
          </w:p>
        </w:tc>
        <w:tc>
          <w:tcPr>
            <w:tcW w:w="1171" w:type="dxa"/>
          </w:tcPr>
          <w:p w14:paraId="1C6987B6" w14:textId="77777777" w:rsidR="008A7234" w:rsidRPr="00C97028" w:rsidRDefault="005E0C01" w:rsidP="00D03DFA">
            <w:pPr>
              <w:jc w:val="right"/>
            </w:pPr>
            <w:r w:rsidRPr="00C97028">
              <w:t>0</w:t>
            </w:r>
          </w:p>
        </w:tc>
        <w:tc>
          <w:tcPr>
            <w:tcW w:w="1210" w:type="dxa"/>
          </w:tcPr>
          <w:p w14:paraId="1788189A" w14:textId="77777777" w:rsidR="008A7234" w:rsidRPr="00C97028" w:rsidRDefault="005E0C01" w:rsidP="00D03DFA">
            <w:pPr>
              <w:jc w:val="right"/>
            </w:pPr>
            <w:r w:rsidRPr="00C97028">
              <w:t>11</w:t>
            </w:r>
          </w:p>
        </w:tc>
        <w:tc>
          <w:tcPr>
            <w:tcW w:w="1418" w:type="dxa"/>
          </w:tcPr>
          <w:p w14:paraId="5B248A5C" w14:textId="77777777" w:rsidR="008A7234" w:rsidRPr="00C97028" w:rsidRDefault="005E0C01" w:rsidP="00D03DFA">
            <w:pPr>
              <w:jc w:val="right"/>
            </w:pPr>
            <w:r w:rsidRPr="00C97028">
              <w:t>-580</w:t>
            </w:r>
          </w:p>
        </w:tc>
      </w:tr>
      <w:tr w:rsidR="008A7234" w:rsidRPr="00C97028" w14:paraId="46B4B604" w14:textId="77777777" w:rsidTr="002F026D">
        <w:trPr>
          <w:trHeight w:val="320"/>
        </w:trPr>
        <w:tc>
          <w:tcPr>
            <w:tcW w:w="1320" w:type="dxa"/>
          </w:tcPr>
          <w:p w14:paraId="694BB8B5" w14:textId="77777777" w:rsidR="008A7234" w:rsidRPr="00C97028" w:rsidRDefault="005E0C01" w:rsidP="00C97028">
            <w:r w:rsidRPr="00C97028">
              <w:t>Peru</w:t>
            </w:r>
          </w:p>
        </w:tc>
        <w:tc>
          <w:tcPr>
            <w:tcW w:w="1171" w:type="dxa"/>
          </w:tcPr>
          <w:p w14:paraId="18F9D651" w14:textId="77777777" w:rsidR="008A7234" w:rsidRPr="00C97028" w:rsidRDefault="005E0C01" w:rsidP="00D03DFA">
            <w:pPr>
              <w:jc w:val="right"/>
            </w:pPr>
            <w:r w:rsidRPr="00C97028">
              <w:t>0</w:t>
            </w:r>
          </w:p>
        </w:tc>
        <w:tc>
          <w:tcPr>
            <w:tcW w:w="1172" w:type="dxa"/>
          </w:tcPr>
          <w:p w14:paraId="439F9DBE" w14:textId="77777777" w:rsidR="008A7234" w:rsidRPr="00C97028" w:rsidRDefault="005E0C01" w:rsidP="00D03DFA">
            <w:pPr>
              <w:jc w:val="right"/>
            </w:pPr>
            <w:r w:rsidRPr="00C97028">
              <w:t>0</w:t>
            </w:r>
          </w:p>
        </w:tc>
        <w:tc>
          <w:tcPr>
            <w:tcW w:w="1152" w:type="dxa"/>
          </w:tcPr>
          <w:p w14:paraId="5D736454" w14:textId="77777777" w:rsidR="008A7234" w:rsidRPr="00C97028" w:rsidRDefault="005E0C01" w:rsidP="00D03DFA">
            <w:pPr>
              <w:jc w:val="right"/>
            </w:pPr>
            <w:r w:rsidRPr="00C97028">
              <w:t>0</w:t>
            </w:r>
          </w:p>
        </w:tc>
        <w:tc>
          <w:tcPr>
            <w:tcW w:w="1191" w:type="dxa"/>
          </w:tcPr>
          <w:p w14:paraId="2EDCD058" w14:textId="77777777" w:rsidR="008A7234" w:rsidRPr="00C97028" w:rsidRDefault="005E0C01" w:rsidP="00D03DFA">
            <w:pPr>
              <w:jc w:val="right"/>
            </w:pPr>
            <w:r w:rsidRPr="00C97028">
              <w:t>101</w:t>
            </w:r>
          </w:p>
        </w:tc>
        <w:tc>
          <w:tcPr>
            <w:tcW w:w="1172" w:type="dxa"/>
          </w:tcPr>
          <w:p w14:paraId="68319409" w14:textId="77777777" w:rsidR="008A7234" w:rsidRPr="00C97028" w:rsidRDefault="005E0C01" w:rsidP="00D03DFA">
            <w:pPr>
              <w:jc w:val="right"/>
            </w:pPr>
            <w:r w:rsidRPr="00C97028">
              <w:t>0</w:t>
            </w:r>
          </w:p>
        </w:tc>
        <w:tc>
          <w:tcPr>
            <w:tcW w:w="1152" w:type="dxa"/>
          </w:tcPr>
          <w:p w14:paraId="510915D4" w14:textId="77777777" w:rsidR="008A7234" w:rsidRPr="00C97028" w:rsidRDefault="005E0C01" w:rsidP="00D03DFA">
            <w:pPr>
              <w:jc w:val="right"/>
            </w:pPr>
            <w:r w:rsidRPr="00C97028">
              <w:t>101</w:t>
            </w:r>
          </w:p>
        </w:tc>
        <w:tc>
          <w:tcPr>
            <w:tcW w:w="1191" w:type="dxa"/>
          </w:tcPr>
          <w:p w14:paraId="649749D1" w14:textId="77777777" w:rsidR="008A7234" w:rsidRPr="00C97028" w:rsidRDefault="005E0C01" w:rsidP="00D03DFA">
            <w:pPr>
              <w:jc w:val="right"/>
            </w:pPr>
            <w:r w:rsidRPr="00C97028">
              <w:t>0</w:t>
            </w:r>
          </w:p>
        </w:tc>
        <w:tc>
          <w:tcPr>
            <w:tcW w:w="1171" w:type="dxa"/>
          </w:tcPr>
          <w:p w14:paraId="1AF7D508" w14:textId="77777777" w:rsidR="008A7234" w:rsidRPr="00C97028" w:rsidRDefault="005E0C01" w:rsidP="00D03DFA">
            <w:pPr>
              <w:jc w:val="right"/>
            </w:pPr>
            <w:r w:rsidRPr="00C97028">
              <w:t>4</w:t>
            </w:r>
          </w:p>
        </w:tc>
        <w:tc>
          <w:tcPr>
            <w:tcW w:w="1172" w:type="dxa"/>
          </w:tcPr>
          <w:p w14:paraId="30B46248" w14:textId="77777777" w:rsidR="008A7234" w:rsidRPr="00C97028" w:rsidRDefault="005E0C01" w:rsidP="00D03DFA">
            <w:pPr>
              <w:jc w:val="right"/>
            </w:pPr>
            <w:r w:rsidRPr="00C97028">
              <w:t>4</w:t>
            </w:r>
          </w:p>
        </w:tc>
        <w:tc>
          <w:tcPr>
            <w:tcW w:w="1172" w:type="dxa"/>
            <w:gridSpan w:val="2"/>
          </w:tcPr>
          <w:p w14:paraId="132B3DD9" w14:textId="77777777" w:rsidR="008A7234" w:rsidRPr="00C97028" w:rsidRDefault="005E0C01" w:rsidP="00D03DFA">
            <w:pPr>
              <w:jc w:val="right"/>
            </w:pPr>
            <w:r w:rsidRPr="00C97028">
              <w:t>16</w:t>
            </w:r>
          </w:p>
        </w:tc>
        <w:tc>
          <w:tcPr>
            <w:tcW w:w="1171" w:type="dxa"/>
          </w:tcPr>
          <w:p w14:paraId="7CF07190" w14:textId="77777777" w:rsidR="008A7234" w:rsidRPr="00C97028" w:rsidRDefault="005E0C01" w:rsidP="00D03DFA">
            <w:pPr>
              <w:jc w:val="right"/>
            </w:pPr>
            <w:r w:rsidRPr="00C97028">
              <w:t>0</w:t>
            </w:r>
          </w:p>
        </w:tc>
        <w:tc>
          <w:tcPr>
            <w:tcW w:w="1210" w:type="dxa"/>
          </w:tcPr>
          <w:p w14:paraId="2F41A94F" w14:textId="77777777" w:rsidR="008A7234" w:rsidRPr="00C97028" w:rsidRDefault="005E0C01" w:rsidP="00D03DFA">
            <w:pPr>
              <w:jc w:val="right"/>
            </w:pPr>
            <w:r w:rsidRPr="00C97028">
              <w:t>16</w:t>
            </w:r>
          </w:p>
        </w:tc>
        <w:tc>
          <w:tcPr>
            <w:tcW w:w="1418" w:type="dxa"/>
          </w:tcPr>
          <w:p w14:paraId="05090941" w14:textId="77777777" w:rsidR="008A7234" w:rsidRPr="00C97028" w:rsidRDefault="005E0C01" w:rsidP="00D03DFA">
            <w:pPr>
              <w:jc w:val="right"/>
            </w:pPr>
            <w:r w:rsidRPr="00C97028">
              <w:t>12</w:t>
            </w:r>
          </w:p>
        </w:tc>
      </w:tr>
      <w:tr w:rsidR="008A7234" w:rsidRPr="00C97028" w14:paraId="577329F3" w14:textId="77777777" w:rsidTr="002F026D">
        <w:trPr>
          <w:trHeight w:val="320"/>
        </w:trPr>
        <w:tc>
          <w:tcPr>
            <w:tcW w:w="1320" w:type="dxa"/>
          </w:tcPr>
          <w:p w14:paraId="1DB78229" w14:textId="77777777" w:rsidR="008A7234" w:rsidRPr="00C97028" w:rsidRDefault="005E0C01" w:rsidP="00C97028">
            <w:r w:rsidRPr="00C97028">
              <w:t>Polen</w:t>
            </w:r>
          </w:p>
        </w:tc>
        <w:tc>
          <w:tcPr>
            <w:tcW w:w="1171" w:type="dxa"/>
          </w:tcPr>
          <w:p w14:paraId="2409160B" w14:textId="77777777" w:rsidR="008A7234" w:rsidRPr="00C97028" w:rsidRDefault="005E0C01" w:rsidP="00D03DFA">
            <w:pPr>
              <w:jc w:val="right"/>
            </w:pPr>
            <w:r w:rsidRPr="00C97028">
              <w:t>333 631</w:t>
            </w:r>
          </w:p>
        </w:tc>
        <w:tc>
          <w:tcPr>
            <w:tcW w:w="1172" w:type="dxa"/>
          </w:tcPr>
          <w:p w14:paraId="0B9F71DA" w14:textId="77777777" w:rsidR="008A7234" w:rsidRPr="00C97028" w:rsidRDefault="005E0C01" w:rsidP="00D03DFA">
            <w:pPr>
              <w:jc w:val="right"/>
            </w:pPr>
            <w:r w:rsidRPr="00C97028">
              <w:t>3 009</w:t>
            </w:r>
          </w:p>
        </w:tc>
        <w:tc>
          <w:tcPr>
            <w:tcW w:w="1152" w:type="dxa"/>
          </w:tcPr>
          <w:p w14:paraId="7EDF611A" w14:textId="77777777" w:rsidR="008A7234" w:rsidRPr="00C97028" w:rsidRDefault="005E0C01" w:rsidP="00D03DFA">
            <w:pPr>
              <w:jc w:val="right"/>
            </w:pPr>
            <w:r w:rsidRPr="00C97028">
              <w:t>336 640</w:t>
            </w:r>
          </w:p>
        </w:tc>
        <w:tc>
          <w:tcPr>
            <w:tcW w:w="1191" w:type="dxa"/>
          </w:tcPr>
          <w:p w14:paraId="5A9D2964" w14:textId="77777777" w:rsidR="008A7234" w:rsidRPr="00C97028" w:rsidRDefault="005E0C01" w:rsidP="00D03DFA">
            <w:pPr>
              <w:jc w:val="right"/>
            </w:pPr>
            <w:r w:rsidRPr="00C97028">
              <w:t>20 919</w:t>
            </w:r>
          </w:p>
        </w:tc>
        <w:tc>
          <w:tcPr>
            <w:tcW w:w="1172" w:type="dxa"/>
          </w:tcPr>
          <w:p w14:paraId="5A49C069" w14:textId="77777777" w:rsidR="008A7234" w:rsidRPr="00C97028" w:rsidRDefault="005E0C01" w:rsidP="00D03DFA">
            <w:pPr>
              <w:jc w:val="right"/>
            </w:pPr>
            <w:r w:rsidRPr="00C97028">
              <w:t>22 185</w:t>
            </w:r>
          </w:p>
        </w:tc>
        <w:tc>
          <w:tcPr>
            <w:tcW w:w="1152" w:type="dxa"/>
          </w:tcPr>
          <w:p w14:paraId="5A67693D" w14:textId="77777777" w:rsidR="008A7234" w:rsidRPr="00C97028" w:rsidRDefault="005E0C01" w:rsidP="00D03DFA">
            <w:pPr>
              <w:jc w:val="right"/>
            </w:pPr>
            <w:r w:rsidRPr="00C97028">
              <w:t>43 104</w:t>
            </w:r>
          </w:p>
        </w:tc>
        <w:tc>
          <w:tcPr>
            <w:tcW w:w="1191" w:type="dxa"/>
          </w:tcPr>
          <w:p w14:paraId="4C3D34FB" w14:textId="77777777" w:rsidR="008A7234" w:rsidRPr="00C97028" w:rsidRDefault="005E0C01" w:rsidP="00D03DFA">
            <w:pPr>
              <w:jc w:val="right"/>
            </w:pPr>
            <w:r w:rsidRPr="00C97028">
              <w:t>44 608</w:t>
            </w:r>
          </w:p>
        </w:tc>
        <w:tc>
          <w:tcPr>
            <w:tcW w:w="1171" w:type="dxa"/>
          </w:tcPr>
          <w:p w14:paraId="632669A2" w14:textId="77777777" w:rsidR="008A7234" w:rsidRPr="00C97028" w:rsidRDefault="005E0C01" w:rsidP="00D03DFA">
            <w:pPr>
              <w:jc w:val="right"/>
            </w:pPr>
            <w:r w:rsidRPr="00C97028">
              <w:t>68 048</w:t>
            </w:r>
          </w:p>
        </w:tc>
        <w:tc>
          <w:tcPr>
            <w:tcW w:w="1172" w:type="dxa"/>
          </w:tcPr>
          <w:p w14:paraId="53AF4DA2" w14:textId="77777777" w:rsidR="008A7234" w:rsidRPr="00C97028" w:rsidRDefault="005E0C01" w:rsidP="00D03DFA">
            <w:pPr>
              <w:jc w:val="right"/>
            </w:pPr>
            <w:r w:rsidRPr="00C97028">
              <w:t>112 656</w:t>
            </w:r>
          </w:p>
        </w:tc>
        <w:tc>
          <w:tcPr>
            <w:tcW w:w="1172" w:type="dxa"/>
            <w:gridSpan w:val="2"/>
          </w:tcPr>
          <w:p w14:paraId="07421B45" w14:textId="77777777" w:rsidR="008A7234" w:rsidRPr="00C97028" w:rsidRDefault="005E0C01" w:rsidP="00D03DFA">
            <w:pPr>
              <w:jc w:val="right"/>
            </w:pPr>
            <w:r w:rsidRPr="00C97028">
              <w:t>88 540</w:t>
            </w:r>
          </w:p>
        </w:tc>
        <w:tc>
          <w:tcPr>
            <w:tcW w:w="1171" w:type="dxa"/>
          </w:tcPr>
          <w:p w14:paraId="0E1CCA43" w14:textId="77777777" w:rsidR="008A7234" w:rsidRPr="00C97028" w:rsidRDefault="005E0C01" w:rsidP="00D03DFA">
            <w:pPr>
              <w:jc w:val="right"/>
            </w:pPr>
            <w:r w:rsidRPr="00C97028">
              <w:t>20 041</w:t>
            </w:r>
          </w:p>
        </w:tc>
        <w:tc>
          <w:tcPr>
            <w:tcW w:w="1210" w:type="dxa"/>
          </w:tcPr>
          <w:p w14:paraId="0188158E" w14:textId="77777777" w:rsidR="008A7234" w:rsidRPr="00C97028" w:rsidRDefault="005E0C01" w:rsidP="00D03DFA">
            <w:pPr>
              <w:jc w:val="right"/>
            </w:pPr>
            <w:r w:rsidRPr="00C97028">
              <w:t>108 581</w:t>
            </w:r>
          </w:p>
        </w:tc>
        <w:tc>
          <w:tcPr>
            <w:tcW w:w="1418" w:type="dxa"/>
          </w:tcPr>
          <w:p w14:paraId="5CAF9850" w14:textId="77777777" w:rsidR="008A7234" w:rsidRPr="00C97028" w:rsidRDefault="005E0C01" w:rsidP="00D03DFA">
            <w:pPr>
              <w:jc w:val="right"/>
            </w:pPr>
            <w:r w:rsidRPr="00C97028">
              <w:t>-4 075</w:t>
            </w:r>
          </w:p>
        </w:tc>
      </w:tr>
      <w:tr w:rsidR="008A7234" w:rsidRPr="00C97028" w14:paraId="6A478162" w14:textId="77777777" w:rsidTr="002F026D">
        <w:trPr>
          <w:trHeight w:val="320"/>
        </w:trPr>
        <w:tc>
          <w:tcPr>
            <w:tcW w:w="1320" w:type="dxa"/>
          </w:tcPr>
          <w:p w14:paraId="781D425D" w14:textId="77777777" w:rsidR="008A7234" w:rsidRPr="00C97028" w:rsidRDefault="005E0C01" w:rsidP="00C97028">
            <w:r w:rsidRPr="00C97028">
              <w:t>Portugal</w:t>
            </w:r>
          </w:p>
        </w:tc>
        <w:tc>
          <w:tcPr>
            <w:tcW w:w="1171" w:type="dxa"/>
          </w:tcPr>
          <w:p w14:paraId="1587E9FE" w14:textId="77777777" w:rsidR="008A7234" w:rsidRPr="00C97028" w:rsidRDefault="005E0C01" w:rsidP="00D03DFA">
            <w:pPr>
              <w:jc w:val="right"/>
            </w:pPr>
            <w:r w:rsidRPr="00C97028">
              <w:t>6 072</w:t>
            </w:r>
          </w:p>
        </w:tc>
        <w:tc>
          <w:tcPr>
            <w:tcW w:w="1172" w:type="dxa"/>
          </w:tcPr>
          <w:p w14:paraId="1A2860A9" w14:textId="77777777" w:rsidR="008A7234" w:rsidRPr="00C97028" w:rsidRDefault="005E0C01" w:rsidP="00D03DFA">
            <w:pPr>
              <w:jc w:val="right"/>
            </w:pPr>
            <w:r w:rsidRPr="00C97028">
              <w:t>0</w:t>
            </w:r>
          </w:p>
        </w:tc>
        <w:tc>
          <w:tcPr>
            <w:tcW w:w="1152" w:type="dxa"/>
          </w:tcPr>
          <w:p w14:paraId="1A10ED64" w14:textId="77777777" w:rsidR="008A7234" w:rsidRPr="00C97028" w:rsidRDefault="005E0C01" w:rsidP="00D03DFA">
            <w:pPr>
              <w:jc w:val="right"/>
            </w:pPr>
            <w:r w:rsidRPr="00C97028">
              <w:t>6 072</w:t>
            </w:r>
          </w:p>
        </w:tc>
        <w:tc>
          <w:tcPr>
            <w:tcW w:w="1191" w:type="dxa"/>
          </w:tcPr>
          <w:p w14:paraId="166FDF6F" w14:textId="77777777" w:rsidR="008A7234" w:rsidRPr="00C97028" w:rsidRDefault="005E0C01" w:rsidP="00D03DFA">
            <w:pPr>
              <w:jc w:val="right"/>
            </w:pPr>
            <w:r w:rsidRPr="00C97028">
              <w:t>3 023</w:t>
            </w:r>
          </w:p>
        </w:tc>
        <w:tc>
          <w:tcPr>
            <w:tcW w:w="1172" w:type="dxa"/>
          </w:tcPr>
          <w:p w14:paraId="5CDB7173" w14:textId="77777777" w:rsidR="008A7234" w:rsidRPr="00C97028" w:rsidRDefault="005E0C01" w:rsidP="00D03DFA">
            <w:pPr>
              <w:jc w:val="right"/>
            </w:pPr>
            <w:r w:rsidRPr="00C97028">
              <w:t>575</w:t>
            </w:r>
          </w:p>
        </w:tc>
        <w:tc>
          <w:tcPr>
            <w:tcW w:w="1152" w:type="dxa"/>
          </w:tcPr>
          <w:p w14:paraId="699C3798" w14:textId="77777777" w:rsidR="008A7234" w:rsidRPr="00C97028" w:rsidRDefault="005E0C01" w:rsidP="00D03DFA">
            <w:pPr>
              <w:jc w:val="right"/>
            </w:pPr>
            <w:r w:rsidRPr="00C97028">
              <w:t>3 598</w:t>
            </w:r>
          </w:p>
        </w:tc>
        <w:tc>
          <w:tcPr>
            <w:tcW w:w="1191" w:type="dxa"/>
          </w:tcPr>
          <w:p w14:paraId="290DB4DC" w14:textId="77777777" w:rsidR="008A7234" w:rsidRPr="00C97028" w:rsidRDefault="005E0C01" w:rsidP="00D03DFA">
            <w:pPr>
              <w:jc w:val="right"/>
            </w:pPr>
            <w:r w:rsidRPr="00C97028">
              <w:t>948</w:t>
            </w:r>
          </w:p>
        </w:tc>
        <w:tc>
          <w:tcPr>
            <w:tcW w:w="1171" w:type="dxa"/>
          </w:tcPr>
          <w:p w14:paraId="0DE03251" w14:textId="77777777" w:rsidR="008A7234" w:rsidRPr="00C97028" w:rsidRDefault="005E0C01" w:rsidP="00D03DFA">
            <w:pPr>
              <w:jc w:val="right"/>
            </w:pPr>
            <w:r w:rsidRPr="00C97028">
              <w:t>1 030</w:t>
            </w:r>
          </w:p>
        </w:tc>
        <w:tc>
          <w:tcPr>
            <w:tcW w:w="1172" w:type="dxa"/>
          </w:tcPr>
          <w:p w14:paraId="6CF71175" w14:textId="77777777" w:rsidR="008A7234" w:rsidRPr="00C97028" w:rsidRDefault="005E0C01" w:rsidP="00D03DFA">
            <w:pPr>
              <w:jc w:val="right"/>
            </w:pPr>
            <w:r w:rsidRPr="00C97028">
              <w:t>1 978</w:t>
            </w:r>
          </w:p>
        </w:tc>
        <w:tc>
          <w:tcPr>
            <w:tcW w:w="1172" w:type="dxa"/>
            <w:gridSpan w:val="2"/>
          </w:tcPr>
          <w:p w14:paraId="5D65B302" w14:textId="77777777" w:rsidR="008A7234" w:rsidRPr="00C97028" w:rsidRDefault="005E0C01" w:rsidP="00D03DFA">
            <w:pPr>
              <w:jc w:val="right"/>
            </w:pPr>
            <w:r w:rsidRPr="00C97028">
              <w:t>505</w:t>
            </w:r>
          </w:p>
        </w:tc>
        <w:tc>
          <w:tcPr>
            <w:tcW w:w="1171" w:type="dxa"/>
          </w:tcPr>
          <w:p w14:paraId="21913729" w14:textId="77777777" w:rsidR="008A7234" w:rsidRPr="00C97028" w:rsidRDefault="005E0C01" w:rsidP="00D03DFA">
            <w:pPr>
              <w:jc w:val="right"/>
            </w:pPr>
            <w:r w:rsidRPr="00C97028">
              <w:t>348</w:t>
            </w:r>
          </w:p>
        </w:tc>
        <w:tc>
          <w:tcPr>
            <w:tcW w:w="1210" w:type="dxa"/>
          </w:tcPr>
          <w:p w14:paraId="5AFDD4CB" w14:textId="77777777" w:rsidR="008A7234" w:rsidRPr="00C97028" w:rsidRDefault="005E0C01" w:rsidP="00D03DFA">
            <w:pPr>
              <w:jc w:val="right"/>
            </w:pPr>
            <w:r w:rsidRPr="00C97028">
              <w:t>853</w:t>
            </w:r>
          </w:p>
        </w:tc>
        <w:tc>
          <w:tcPr>
            <w:tcW w:w="1418" w:type="dxa"/>
          </w:tcPr>
          <w:p w14:paraId="56D952BA" w14:textId="77777777" w:rsidR="008A7234" w:rsidRPr="00C97028" w:rsidRDefault="005E0C01" w:rsidP="00D03DFA">
            <w:pPr>
              <w:jc w:val="right"/>
            </w:pPr>
            <w:r w:rsidRPr="00C97028">
              <w:t>-1 125</w:t>
            </w:r>
          </w:p>
        </w:tc>
      </w:tr>
      <w:tr w:rsidR="008A7234" w:rsidRPr="00C97028" w14:paraId="737C78EC" w14:textId="77777777" w:rsidTr="002F026D">
        <w:trPr>
          <w:trHeight w:val="320"/>
        </w:trPr>
        <w:tc>
          <w:tcPr>
            <w:tcW w:w="1320" w:type="dxa"/>
          </w:tcPr>
          <w:p w14:paraId="543B884F" w14:textId="77777777" w:rsidR="008A7234" w:rsidRPr="00C97028" w:rsidRDefault="005E0C01" w:rsidP="00C97028">
            <w:r w:rsidRPr="00C97028">
              <w:t>Qatar</w:t>
            </w:r>
          </w:p>
        </w:tc>
        <w:tc>
          <w:tcPr>
            <w:tcW w:w="1171" w:type="dxa"/>
          </w:tcPr>
          <w:p w14:paraId="0AE91445" w14:textId="77777777" w:rsidR="008A7234" w:rsidRPr="00C97028" w:rsidRDefault="005E0C01" w:rsidP="00D03DFA">
            <w:pPr>
              <w:jc w:val="right"/>
            </w:pPr>
            <w:r w:rsidRPr="00C97028">
              <w:t>0</w:t>
            </w:r>
          </w:p>
        </w:tc>
        <w:tc>
          <w:tcPr>
            <w:tcW w:w="1172" w:type="dxa"/>
          </w:tcPr>
          <w:p w14:paraId="2ABB5F2E" w14:textId="77777777" w:rsidR="008A7234" w:rsidRPr="00C97028" w:rsidRDefault="005E0C01" w:rsidP="00D03DFA">
            <w:pPr>
              <w:jc w:val="right"/>
            </w:pPr>
            <w:r w:rsidRPr="00C97028">
              <w:t>0</w:t>
            </w:r>
          </w:p>
        </w:tc>
        <w:tc>
          <w:tcPr>
            <w:tcW w:w="1152" w:type="dxa"/>
          </w:tcPr>
          <w:p w14:paraId="713F1F74" w14:textId="77777777" w:rsidR="008A7234" w:rsidRPr="00C97028" w:rsidRDefault="005E0C01" w:rsidP="00D03DFA">
            <w:pPr>
              <w:jc w:val="right"/>
            </w:pPr>
            <w:r w:rsidRPr="00C97028">
              <w:t>0</w:t>
            </w:r>
          </w:p>
        </w:tc>
        <w:tc>
          <w:tcPr>
            <w:tcW w:w="1191" w:type="dxa"/>
          </w:tcPr>
          <w:p w14:paraId="1DA6AABD" w14:textId="77777777" w:rsidR="008A7234" w:rsidRPr="00C97028" w:rsidRDefault="005E0C01" w:rsidP="00D03DFA">
            <w:pPr>
              <w:jc w:val="right"/>
            </w:pPr>
            <w:r w:rsidRPr="00C97028">
              <w:t>0</w:t>
            </w:r>
          </w:p>
        </w:tc>
        <w:tc>
          <w:tcPr>
            <w:tcW w:w="1172" w:type="dxa"/>
          </w:tcPr>
          <w:p w14:paraId="1DF0E968" w14:textId="77777777" w:rsidR="008A7234" w:rsidRPr="00C97028" w:rsidRDefault="005E0C01" w:rsidP="00D03DFA">
            <w:pPr>
              <w:jc w:val="right"/>
            </w:pPr>
            <w:r w:rsidRPr="00C97028">
              <w:t>925</w:t>
            </w:r>
          </w:p>
        </w:tc>
        <w:tc>
          <w:tcPr>
            <w:tcW w:w="1152" w:type="dxa"/>
          </w:tcPr>
          <w:p w14:paraId="3E36FEF7" w14:textId="77777777" w:rsidR="008A7234" w:rsidRPr="00C97028" w:rsidRDefault="005E0C01" w:rsidP="00D03DFA">
            <w:pPr>
              <w:jc w:val="right"/>
            </w:pPr>
            <w:r w:rsidRPr="00C97028">
              <w:t>925</w:t>
            </w:r>
          </w:p>
        </w:tc>
        <w:tc>
          <w:tcPr>
            <w:tcW w:w="1191" w:type="dxa"/>
          </w:tcPr>
          <w:p w14:paraId="5EE02ECF" w14:textId="77777777" w:rsidR="008A7234" w:rsidRPr="00C97028" w:rsidRDefault="005E0C01" w:rsidP="00D03DFA">
            <w:pPr>
              <w:jc w:val="right"/>
            </w:pPr>
            <w:r w:rsidRPr="00C97028">
              <w:t>7 283</w:t>
            </w:r>
          </w:p>
        </w:tc>
        <w:tc>
          <w:tcPr>
            <w:tcW w:w="1171" w:type="dxa"/>
          </w:tcPr>
          <w:p w14:paraId="59709650" w14:textId="77777777" w:rsidR="008A7234" w:rsidRPr="00C97028" w:rsidRDefault="005E0C01" w:rsidP="00D03DFA">
            <w:pPr>
              <w:jc w:val="right"/>
            </w:pPr>
            <w:r w:rsidRPr="00C97028">
              <w:t>7 060</w:t>
            </w:r>
          </w:p>
        </w:tc>
        <w:tc>
          <w:tcPr>
            <w:tcW w:w="1172" w:type="dxa"/>
          </w:tcPr>
          <w:p w14:paraId="4F43501B" w14:textId="77777777" w:rsidR="008A7234" w:rsidRPr="00C97028" w:rsidRDefault="005E0C01" w:rsidP="00D03DFA">
            <w:pPr>
              <w:jc w:val="right"/>
            </w:pPr>
            <w:r w:rsidRPr="00C97028">
              <w:t>14 343</w:t>
            </w:r>
          </w:p>
        </w:tc>
        <w:tc>
          <w:tcPr>
            <w:tcW w:w="1172" w:type="dxa"/>
            <w:gridSpan w:val="2"/>
          </w:tcPr>
          <w:p w14:paraId="6464FBDD" w14:textId="77777777" w:rsidR="008A7234" w:rsidRPr="00C97028" w:rsidRDefault="005E0C01" w:rsidP="00D03DFA">
            <w:pPr>
              <w:jc w:val="right"/>
            </w:pPr>
            <w:r w:rsidRPr="00C97028">
              <w:t>812 513</w:t>
            </w:r>
          </w:p>
        </w:tc>
        <w:tc>
          <w:tcPr>
            <w:tcW w:w="1171" w:type="dxa"/>
          </w:tcPr>
          <w:p w14:paraId="111F483F" w14:textId="77777777" w:rsidR="008A7234" w:rsidRPr="00C97028" w:rsidRDefault="005E0C01" w:rsidP="00D03DFA">
            <w:pPr>
              <w:jc w:val="right"/>
            </w:pPr>
            <w:r w:rsidRPr="00C97028">
              <w:t>112 003</w:t>
            </w:r>
          </w:p>
        </w:tc>
        <w:tc>
          <w:tcPr>
            <w:tcW w:w="1210" w:type="dxa"/>
          </w:tcPr>
          <w:p w14:paraId="78234F22" w14:textId="77777777" w:rsidR="008A7234" w:rsidRPr="00C97028" w:rsidRDefault="005E0C01" w:rsidP="00D03DFA">
            <w:pPr>
              <w:jc w:val="right"/>
            </w:pPr>
            <w:r w:rsidRPr="00C97028">
              <w:t>924 516</w:t>
            </w:r>
          </w:p>
        </w:tc>
        <w:tc>
          <w:tcPr>
            <w:tcW w:w="1418" w:type="dxa"/>
          </w:tcPr>
          <w:p w14:paraId="7D9FB8AB" w14:textId="77777777" w:rsidR="008A7234" w:rsidRPr="00C97028" w:rsidRDefault="005E0C01" w:rsidP="00D03DFA">
            <w:pPr>
              <w:jc w:val="right"/>
            </w:pPr>
            <w:r w:rsidRPr="00C97028">
              <w:t>910 173</w:t>
            </w:r>
          </w:p>
        </w:tc>
      </w:tr>
      <w:tr w:rsidR="008A7234" w:rsidRPr="00C97028" w14:paraId="09D19FC6" w14:textId="77777777" w:rsidTr="002F026D">
        <w:trPr>
          <w:trHeight w:val="320"/>
        </w:trPr>
        <w:tc>
          <w:tcPr>
            <w:tcW w:w="1320" w:type="dxa"/>
          </w:tcPr>
          <w:p w14:paraId="0937D8DE" w14:textId="77777777" w:rsidR="008A7234" w:rsidRPr="00C97028" w:rsidRDefault="005E0C01" w:rsidP="00C97028">
            <w:r w:rsidRPr="00C97028">
              <w:t>Romania</w:t>
            </w:r>
          </w:p>
        </w:tc>
        <w:tc>
          <w:tcPr>
            <w:tcW w:w="1171" w:type="dxa"/>
          </w:tcPr>
          <w:p w14:paraId="3E877C1D" w14:textId="77777777" w:rsidR="008A7234" w:rsidRPr="00C97028" w:rsidRDefault="005E0C01" w:rsidP="00D03DFA">
            <w:pPr>
              <w:jc w:val="right"/>
            </w:pPr>
            <w:r w:rsidRPr="00C97028">
              <w:t>140</w:t>
            </w:r>
          </w:p>
        </w:tc>
        <w:tc>
          <w:tcPr>
            <w:tcW w:w="1172" w:type="dxa"/>
          </w:tcPr>
          <w:p w14:paraId="6EB1389A" w14:textId="77777777" w:rsidR="008A7234" w:rsidRPr="00C97028" w:rsidRDefault="005E0C01" w:rsidP="00D03DFA">
            <w:pPr>
              <w:jc w:val="right"/>
            </w:pPr>
            <w:r w:rsidRPr="00C97028">
              <w:t>11 955</w:t>
            </w:r>
          </w:p>
        </w:tc>
        <w:tc>
          <w:tcPr>
            <w:tcW w:w="1152" w:type="dxa"/>
          </w:tcPr>
          <w:p w14:paraId="1FD56482" w14:textId="77777777" w:rsidR="008A7234" w:rsidRPr="00C97028" w:rsidRDefault="005E0C01" w:rsidP="00D03DFA">
            <w:pPr>
              <w:jc w:val="right"/>
            </w:pPr>
            <w:r w:rsidRPr="00C97028">
              <w:t>12 095</w:t>
            </w:r>
          </w:p>
        </w:tc>
        <w:tc>
          <w:tcPr>
            <w:tcW w:w="1191" w:type="dxa"/>
          </w:tcPr>
          <w:p w14:paraId="587D8CBE" w14:textId="77777777" w:rsidR="008A7234" w:rsidRPr="00C97028" w:rsidRDefault="005E0C01" w:rsidP="00D03DFA">
            <w:pPr>
              <w:jc w:val="right"/>
            </w:pPr>
            <w:r w:rsidRPr="00C97028">
              <w:t>26</w:t>
            </w:r>
          </w:p>
        </w:tc>
        <w:tc>
          <w:tcPr>
            <w:tcW w:w="1172" w:type="dxa"/>
          </w:tcPr>
          <w:p w14:paraId="638D33BB" w14:textId="77777777" w:rsidR="008A7234" w:rsidRPr="00C97028" w:rsidRDefault="005E0C01" w:rsidP="00D03DFA">
            <w:pPr>
              <w:jc w:val="right"/>
            </w:pPr>
            <w:r w:rsidRPr="00C97028">
              <w:t>5 379</w:t>
            </w:r>
          </w:p>
        </w:tc>
        <w:tc>
          <w:tcPr>
            <w:tcW w:w="1152" w:type="dxa"/>
          </w:tcPr>
          <w:p w14:paraId="3B067D8D" w14:textId="77777777" w:rsidR="008A7234" w:rsidRPr="00C97028" w:rsidRDefault="005E0C01" w:rsidP="00D03DFA">
            <w:pPr>
              <w:jc w:val="right"/>
            </w:pPr>
            <w:r w:rsidRPr="00C97028">
              <w:t>5 405</w:t>
            </w:r>
          </w:p>
        </w:tc>
        <w:tc>
          <w:tcPr>
            <w:tcW w:w="1191" w:type="dxa"/>
          </w:tcPr>
          <w:p w14:paraId="030B644A" w14:textId="77777777" w:rsidR="008A7234" w:rsidRPr="00C97028" w:rsidRDefault="005E0C01" w:rsidP="00D03DFA">
            <w:pPr>
              <w:jc w:val="right"/>
            </w:pPr>
            <w:r w:rsidRPr="00C97028">
              <w:t>49</w:t>
            </w:r>
          </w:p>
        </w:tc>
        <w:tc>
          <w:tcPr>
            <w:tcW w:w="1171" w:type="dxa"/>
          </w:tcPr>
          <w:p w14:paraId="67132B18" w14:textId="77777777" w:rsidR="008A7234" w:rsidRPr="00C97028" w:rsidRDefault="005E0C01" w:rsidP="00D03DFA">
            <w:pPr>
              <w:jc w:val="right"/>
            </w:pPr>
            <w:r w:rsidRPr="00C97028">
              <w:t>22</w:t>
            </w:r>
          </w:p>
        </w:tc>
        <w:tc>
          <w:tcPr>
            <w:tcW w:w="1172" w:type="dxa"/>
          </w:tcPr>
          <w:p w14:paraId="65692B1C" w14:textId="77777777" w:rsidR="008A7234" w:rsidRPr="00C97028" w:rsidRDefault="005E0C01" w:rsidP="00D03DFA">
            <w:pPr>
              <w:jc w:val="right"/>
            </w:pPr>
            <w:r w:rsidRPr="00C97028">
              <w:t>71</w:t>
            </w:r>
          </w:p>
        </w:tc>
        <w:tc>
          <w:tcPr>
            <w:tcW w:w="1172" w:type="dxa"/>
            <w:gridSpan w:val="2"/>
          </w:tcPr>
          <w:p w14:paraId="0EA7B787" w14:textId="77777777" w:rsidR="008A7234" w:rsidRPr="00C97028" w:rsidRDefault="005E0C01" w:rsidP="00D03DFA">
            <w:pPr>
              <w:jc w:val="right"/>
            </w:pPr>
            <w:r w:rsidRPr="00C97028">
              <w:t>3</w:t>
            </w:r>
          </w:p>
        </w:tc>
        <w:tc>
          <w:tcPr>
            <w:tcW w:w="1171" w:type="dxa"/>
          </w:tcPr>
          <w:p w14:paraId="53386E2A" w14:textId="77777777" w:rsidR="008A7234" w:rsidRPr="00C97028" w:rsidRDefault="005E0C01" w:rsidP="00D03DFA">
            <w:pPr>
              <w:jc w:val="right"/>
            </w:pPr>
            <w:r w:rsidRPr="00C97028">
              <w:t>13 486</w:t>
            </w:r>
          </w:p>
        </w:tc>
        <w:tc>
          <w:tcPr>
            <w:tcW w:w="1210" w:type="dxa"/>
          </w:tcPr>
          <w:p w14:paraId="36E71CF9" w14:textId="77777777" w:rsidR="008A7234" w:rsidRPr="00C97028" w:rsidRDefault="005E0C01" w:rsidP="00D03DFA">
            <w:pPr>
              <w:jc w:val="right"/>
            </w:pPr>
            <w:r w:rsidRPr="00C97028">
              <w:t>13 489</w:t>
            </w:r>
          </w:p>
        </w:tc>
        <w:tc>
          <w:tcPr>
            <w:tcW w:w="1418" w:type="dxa"/>
          </w:tcPr>
          <w:p w14:paraId="5B4F3C85" w14:textId="77777777" w:rsidR="008A7234" w:rsidRPr="00C97028" w:rsidRDefault="005E0C01" w:rsidP="00D03DFA">
            <w:pPr>
              <w:jc w:val="right"/>
            </w:pPr>
            <w:r w:rsidRPr="00C97028">
              <w:t>13 418</w:t>
            </w:r>
          </w:p>
        </w:tc>
      </w:tr>
      <w:tr w:rsidR="008A7234" w:rsidRPr="00C97028" w14:paraId="26E75BB9" w14:textId="77777777" w:rsidTr="002F026D">
        <w:trPr>
          <w:trHeight w:val="320"/>
        </w:trPr>
        <w:tc>
          <w:tcPr>
            <w:tcW w:w="1320" w:type="dxa"/>
          </w:tcPr>
          <w:p w14:paraId="49EB2028" w14:textId="77777777" w:rsidR="008A7234" w:rsidRPr="00C97028" w:rsidRDefault="005E0C01" w:rsidP="00C97028">
            <w:r w:rsidRPr="00C97028">
              <w:t>Saudi-Arabia</w:t>
            </w:r>
          </w:p>
        </w:tc>
        <w:tc>
          <w:tcPr>
            <w:tcW w:w="1171" w:type="dxa"/>
          </w:tcPr>
          <w:p w14:paraId="5C3D8555" w14:textId="77777777" w:rsidR="008A7234" w:rsidRPr="00C97028" w:rsidRDefault="005E0C01" w:rsidP="00D03DFA">
            <w:pPr>
              <w:jc w:val="right"/>
            </w:pPr>
            <w:r w:rsidRPr="00C97028">
              <w:t>0</w:t>
            </w:r>
          </w:p>
        </w:tc>
        <w:tc>
          <w:tcPr>
            <w:tcW w:w="1172" w:type="dxa"/>
          </w:tcPr>
          <w:p w14:paraId="3F30EFD0" w14:textId="77777777" w:rsidR="008A7234" w:rsidRPr="00C97028" w:rsidRDefault="005E0C01" w:rsidP="00D03DFA">
            <w:pPr>
              <w:jc w:val="right"/>
            </w:pPr>
            <w:r w:rsidRPr="00C97028">
              <w:t>66 490</w:t>
            </w:r>
          </w:p>
        </w:tc>
        <w:tc>
          <w:tcPr>
            <w:tcW w:w="1152" w:type="dxa"/>
          </w:tcPr>
          <w:p w14:paraId="536CC18C" w14:textId="77777777" w:rsidR="008A7234" w:rsidRPr="00C97028" w:rsidRDefault="005E0C01" w:rsidP="00D03DFA">
            <w:pPr>
              <w:jc w:val="right"/>
            </w:pPr>
            <w:r w:rsidRPr="00C97028">
              <w:t>66 490</w:t>
            </w:r>
          </w:p>
        </w:tc>
        <w:tc>
          <w:tcPr>
            <w:tcW w:w="1191" w:type="dxa"/>
          </w:tcPr>
          <w:p w14:paraId="0E4A008A" w14:textId="77777777" w:rsidR="008A7234" w:rsidRPr="00C97028" w:rsidRDefault="005E0C01" w:rsidP="00D03DFA">
            <w:pPr>
              <w:jc w:val="right"/>
            </w:pPr>
            <w:r w:rsidRPr="00C97028">
              <w:t>0</w:t>
            </w:r>
          </w:p>
        </w:tc>
        <w:tc>
          <w:tcPr>
            <w:tcW w:w="1172" w:type="dxa"/>
          </w:tcPr>
          <w:p w14:paraId="48035818" w14:textId="77777777" w:rsidR="008A7234" w:rsidRPr="00C97028" w:rsidRDefault="005E0C01" w:rsidP="00D03DFA">
            <w:pPr>
              <w:jc w:val="right"/>
            </w:pPr>
            <w:r w:rsidRPr="00C97028">
              <w:t>0</w:t>
            </w:r>
          </w:p>
        </w:tc>
        <w:tc>
          <w:tcPr>
            <w:tcW w:w="1152" w:type="dxa"/>
          </w:tcPr>
          <w:p w14:paraId="43575FC5" w14:textId="77777777" w:rsidR="008A7234" w:rsidRPr="00C97028" w:rsidRDefault="005E0C01" w:rsidP="00D03DFA">
            <w:pPr>
              <w:jc w:val="right"/>
            </w:pPr>
            <w:r w:rsidRPr="00C97028">
              <w:t>0</w:t>
            </w:r>
          </w:p>
        </w:tc>
        <w:tc>
          <w:tcPr>
            <w:tcW w:w="1191" w:type="dxa"/>
          </w:tcPr>
          <w:p w14:paraId="0A01D43F" w14:textId="77777777" w:rsidR="008A7234" w:rsidRPr="00C97028" w:rsidRDefault="005E0C01" w:rsidP="00D03DFA">
            <w:pPr>
              <w:jc w:val="right"/>
            </w:pPr>
            <w:r w:rsidRPr="00C97028">
              <w:t>0</w:t>
            </w:r>
          </w:p>
        </w:tc>
        <w:tc>
          <w:tcPr>
            <w:tcW w:w="1171" w:type="dxa"/>
          </w:tcPr>
          <w:p w14:paraId="033839E6" w14:textId="77777777" w:rsidR="008A7234" w:rsidRPr="00C97028" w:rsidRDefault="005E0C01" w:rsidP="00D03DFA">
            <w:pPr>
              <w:jc w:val="right"/>
            </w:pPr>
            <w:r w:rsidRPr="00C97028">
              <w:t>0</w:t>
            </w:r>
          </w:p>
        </w:tc>
        <w:tc>
          <w:tcPr>
            <w:tcW w:w="1172" w:type="dxa"/>
          </w:tcPr>
          <w:p w14:paraId="1F11EB32" w14:textId="77777777" w:rsidR="008A7234" w:rsidRPr="00C97028" w:rsidRDefault="005E0C01" w:rsidP="00D03DFA">
            <w:pPr>
              <w:jc w:val="right"/>
            </w:pPr>
            <w:r w:rsidRPr="00C97028">
              <w:t>0</w:t>
            </w:r>
          </w:p>
        </w:tc>
        <w:tc>
          <w:tcPr>
            <w:tcW w:w="1172" w:type="dxa"/>
            <w:gridSpan w:val="2"/>
          </w:tcPr>
          <w:p w14:paraId="0D78B150" w14:textId="77777777" w:rsidR="008A7234" w:rsidRPr="00C97028" w:rsidRDefault="005E0C01" w:rsidP="00D03DFA">
            <w:pPr>
              <w:jc w:val="right"/>
            </w:pPr>
            <w:r w:rsidRPr="00C97028">
              <w:t>0</w:t>
            </w:r>
          </w:p>
        </w:tc>
        <w:tc>
          <w:tcPr>
            <w:tcW w:w="1171" w:type="dxa"/>
          </w:tcPr>
          <w:p w14:paraId="6A3713DD" w14:textId="77777777" w:rsidR="008A7234" w:rsidRPr="00C97028" w:rsidRDefault="005E0C01" w:rsidP="00D03DFA">
            <w:pPr>
              <w:jc w:val="right"/>
            </w:pPr>
            <w:r w:rsidRPr="00C97028">
              <w:t>0</w:t>
            </w:r>
          </w:p>
        </w:tc>
        <w:tc>
          <w:tcPr>
            <w:tcW w:w="1210" w:type="dxa"/>
          </w:tcPr>
          <w:p w14:paraId="5E020244" w14:textId="77777777" w:rsidR="008A7234" w:rsidRPr="00C97028" w:rsidRDefault="005E0C01" w:rsidP="00D03DFA">
            <w:pPr>
              <w:jc w:val="right"/>
            </w:pPr>
            <w:r w:rsidRPr="00C97028">
              <w:t>0</w:t>
            </w:r>
          </w:p>
        </w:tc>
        <w:tc>
          <w:tcPr>
            <w:tcW w:w="1418" w:type="dxa"/>
          </w:tcPr>
          <w:p w14:paraId="0E1DC3A5" w14:textId="77777777" w:rsidR="008A7234" w:rsidRPr="00C97028" w:rsidRDefault="005E0C01" w:rsidP="00D03DFA">
            <w:pPr>
              <w:jc w:val="right"/>
            </w:pPr>
            <w:r w:rsidRPr="00C97028">
              <w:t>0</w:t>
            </w:r>
          </w:p>
        </w:tc>
      </w:tr>
      <w:tr w:rsidR="008A7234" w:rsidRPr="00C97028" w14:paraId="550AAA20" w14:textId="77777777" w:rsidTr="002F026D">
        <w:trPr>
          <w:trHeight w:val="320"/>
        </w:trPr>
        <w:tc>
          <w:tcPr>
            <w:tcW w:w="1320" w:type="dxa"/>
          </w:tcPr>
          <w:p w14:paraId="14B68653" w14:textId="77777777" w:rsidR="008A7234" w:rsidRPr="00C97028" w:rsidRDefault="005E0C01" w:rsidP="00C97028">
            <w:r w:rsidRPr="00C97028">
              <w:t>Singapore</w:t>
            </w:r>
          </w:p>
        </w:tc>
        <w:tc>
          <w:tcPr>
            <w:tcW w:w="1171" w:type="dxa"/>
          </w:tcPr>
          <w:p w14:paraId="394BE7E2" w14:textId="77777777" w:rsidR="008A7234" w:rsidRPr="00C97028" w:rsidRDefault="005E0C01" w:rsidP="00D03DFA">
            <w:pPr>
              <w:jc w:val="right"/>
            </w:pPr>
            <w:r w:rsidRPr="00C97028">
              <w:t>0</w:t>
            </w:r>
          </w:p>
        </w:tc>
        <w:tc>
          <w:tcPr>
            <w:tcW w:w="1172" w:type="dxa"/>
          </w:tcPr>
          <w:p w14:paraId="300B98C0" w14:textId="77777777" w:rsidR="008A7234" w:rsidRPr="00C97028" w:rsidRDefault="005E0C01" w:rsidP="00D03DFA">
            <w:pPr>
              <w:jc w:val="right"/>
            </w:pPr>
            <w:r w:rsidRPr="00C97028">
              <w:t>1 162</w:t>
            </w:r>
          </w:p>
        </w:tc>
        <w:tc>
          <w:tcPr>
            <w:tcW w:w="1152" w:type="dxa"/>
          </w:tcPr>
          <w:p w14:paraId="47EFDAD0" w14:textId="77777777" w:rsidR="008A7234" w:rsidRPr="00C97028" w:rsidRDefault="005E0C01" w:rsidP="00D03DFA">
            <w:pPr>
              <w:jc w:val="right"/>
            </w:pPr>
            <w:r w:rsidRPr="00C97028">
              <w:t>1 162</w:t>
            </w:r>
          </w:p>
        </w:tc>
        <w:tc>
          <w:tcPr>
            <w:tcW w:w="1191" w:type="dxa"/>
          </w:tcPr>
          <w:p w14:paraId="57AA27F7" w14:textId="77777777" w:rsidR="008A7234" w:rsidRPr="00C97028" w:rsidRDefault="005E0C01" w:rsidP="00D03DFA">
            <w:pPr>
              <w:jc w:val="right"/>
            </w:pPr>
            <w:r w:rsidRPr="00C97028">
              <w:t>0</w:t>
            </w:r>
          </w:p>
        </w:tc>
        <w:tc>
          <w:tcPr>
            <w:tcW w:w="1172" w:type="dxa"/>
          </w:tcPr>
          <w:p w14:paraId="35CC16BB" w14:textId="77777777" w:rsidR="008A7234" w:rsidRPr="00C97028" w:rsidRDefault="005E0C01" w:rsidP="00D03DFA">
            <w:pPr>
              <w:jc w:val="right"/>
            </w:pPr>
            <w:r w:rsidRPr="00C97028">
              <w:t>7 990</w:t>
            </w:r>
          </w:p>
        </w:tc>
        <w:tc>
          <w:tcPr>
            <w:tcW w:w="1152" w:type="dxa"/>
          </w:tcPr>
          <w:p w14:paraId="7190E244" w14:textId="77777777" w:rsidR="008A7234" w:rsidRPr="00C97028" w:rsidRDefault="005E0C01" w:rsidP="00D03DFA">
            <w:pPr>
              <w:jc w:val="right"/>
            </w:pPr>
            <w:r w:rsidRPr="00C97028">
              <w:t>7 990</w:t>
            </w:r>
          </w:p>
        </w:tc>
        <w:tc>
          <w:tcPr>
            <w:tcW w:w="1191" w:type="dxa"/>
          </w:tcPr>
          <w:p w14:paraId="5E453ED7" w14:textId="77777777" w:rsidR="008A7234" w:rsidRPr="00C97028" w:rsidRDefault="005E0C01" w:rsidP="00D03DFA">
            <w:pPr>
              <w:jc w:val="right"/>
            </w:pPr>
            <w:r w:rsidRPr="00C97028">
              <w:t>126 899</w:t>
            </w:r>
          </w:p>
        </w:tc>
        <w:tc>
          <w:tcPr>
            <w:tcW w:w="1171" w:type="dxa"/>
          </w:tcPr>
          <w:p w14:paraId="2188ACED" w14:textId="77777777" w:rsidR="008A7234" w:rsidRPr="00C97028" w:rsidRDefault="005E0C01" w:rsidP="00D03DFA">
            <w:pPr>
              <w:jc w:val="right"/>
            </w:pPr>
            <w:r w:rsidRPr="00C97028">
              <w:t>0</w:t>
            </w:r>
          </w:p>
        </w:tc>
        <w:tc>
          <w:tcPr>
            <w:tcW w:w="1172" w:type="dxa"/>
          </w:tcPr>
          <w:p w14:paraId="135ECC61" w14:textId="77777777" w:rsidR="008A7234" w:rsidRPr="00C97028" w:rsidRDefault="005E0C01" w:rsidP="00D03DFA">
            <w:pPr>
              <w:jc w:val="right"/>
            </w:pPr>
            <w:r w:rsidRPr="00C97028">
              <w:t>126 899</w:t>
            </w:r>
          </w:p>
        </w:tc>
        <w:tc>
          <w:tcPr>
            <w:tcW w:w="1172" w:type="dxa"/>
            <w:gridSpan w:val="2"/>
          </w:tcPr>
          <w:p w14:paraId="36D35545" w14:textId="77777777" w:rsidR="008A7234" w:rsidRPr="00C97028" w:rsidRDefault="005E0C01" w:rsidP="00D03DFA">
            <w:pPr>
              <w:jc w:val="right"/>
            </w:pPr>
            <w:r w:rsidRPr="00C97028">
              <w:t>0</w:t>
            </w:r>
          </w:p>
        </w:tc>
        <w:tc>
          <w:tcPr>
            <w:tcW w:w="1171" w:type="dxa"/>
          </w:tcPr>
          <w:p w14:paraId="647AFC19" w14:textId="77777777" w:rsidR="008A7234" w:rsidRPr="00C97028" w:rsidRDefault="005E0C01" w:rsidP="00D03DFA">
            <w:pPr>
              <w:jc w:val="right"/>
            </w:pPr>
            <w:r w:rsidRPr="00C97028">
              <w:t>0</w:t>
            </w:r>
          </w:p>
        </w:tc>
        <w:tc>
          <w:tcPr>
            <w:tcW w:w="1210" w:type="dxa"/>
          </w:tcPr>
          <w:p w14:paraId="5D264896" w14:textId="77777777" w:rsidR="008A7234" w:rsidRPr="00C97028" w:rsidRDefault="005E0C01" w:rsidP="00D03DFA">
            <w:pPr>
              <w:jc w:val="right"/>
            </w:pPr>
            <w:r w:rsidRPr="00C97028">
              <w:t>0</w:t>
            </w:r>
          </w:p>
        </w:tc>
        <w:tc>
          <w:tcPr>
            <w:tcW w:w="1418" w:type="dxa"/>
          </w:tcPr>
          <w:p w14:paraId="20BB85D9" w14:textId="77777777" w:rsidR="008A7234" w:rsidRPr="00C97028" w:rsidRDefault="005E0C01" w:rsidP="00D03DFA">
            <w:pPr>
              <w:jc w:val="right"/>
            </w:pPr>
            <w:r w:rsidRPr="00C97028">
              <w:t>-126 899</w:t>
            </w:r>
          </w:p>
        </w:tc>
      </w:tr>
      <w:tr w:rsidR="008A7234" w:rsidRPr="00C97028" w14:paraId="5EEBA14A" w14:textId="77777777" w:rsidTr="002F026D">
        <w:trPr>
          <w:trHeight w:val="320"/>
        </w:trPr>
        <w:tc>
          <w:tcPr>
            <w:tcW w:w="1320" w:type="dxa"/>
          </w:tcPr>
          <w:p w14:paraId="152D74BB" w14:textId="77777777" w:rsidR="008A7234" w:rsidRPr="00C97028" w:rsidRDefault="005E0C01" w:rsidP="00C97028">
            <w:r w:rsidRPr="00C97028">
              <w:t>Slovakia</w:t>
            </w:r>
          </w:p>
        </w:tc>
        <w:tc>
          <w:tcPr>
            <w:tcW w:w="1171" w:type="dxa"/>
          </w:tcPr>
          <w:p w14:paraId="0BE3DB04" w14:textId="77777777" w:rsidR="008A7234" w:rsidRPr="00C97028" w:rsidRDefault="005E0C01" w:rsidP="00D03DFA">
            <w:pPr>
              <w:jc w:val="right"/>
            </w:pPr>
            <w:r w:rsidRPr="00C97028">
              <w:t>236</w:t>
            </w:r>
          </w:p>
        </w:tc>
        <w:tc>
          <w:tcPr>
            <w:tcW w:w="1172" w:type="dxa"/>
          </w:tcPr>
          <w:p w14:paraId="3F55DAF5" w14:textId="77777777" w:rsidR="008A7234" w:rsidRPr="00C97028" w:rsidRDefault="005E0C01" w:rsidP="00D03DFA">
            <w:pPr>
              <w:jc w:val="right"/>
            </w:pPr>
            <w:r w:rsidRPr="00C97028">
              <w:t>0</w:t>
            </w:r>
          </w:p>
        </w:tc>
        <w:tc>
          <w:tcPr>
            <w:tcW w:w="1152" w:type="dxa"/>
          </w:tcPr>
          <w:p w14:paraId="5BBDACD0" w14:textId="77777777" w:rsidR="008A7234" w:rsidRPr="00C97028" w:rsidRDefault="005E0C01" w:rsidP="00D03DFA">
            <w:pPr>
              <w:jc w:val="right"/>
            </w:pPr>
            <w:r w:rsidRPr="00C97028">
              <w:t>236</w:t>
            </w:r>
          </w:p>
        </w:tc>
        <w:tc>
          <w:tcPr>
            <w:tcW w:w="1191" w:type="dxa"/>
          </w:tcPr>
          <w:p w14:paraId="169B902A" w14:textId="77777777" w:rsidR="008A7234" w:rsidRPr="00C97028" w:rsidRDefault="005E0C01" w:rsidP="00D03DFA">
            <w:pPr>
              <w:jc w:val="right"/>
            </w:pPr>
            <w:r w:rsidRPr="00C97028">
              <w:t>0</w:t>
            </w:r>
          </w:p>
        </w:tc>
        <w:tc>
          <w:tcPr>
            <w:tcW w:w="1172" w:type="dxa"/>
          </w:tcPr>
          <w:p w14:paraId="68F6649C" w14:textId="77777777" w:rsidR="008A7234" w:rsidRPr="00C97028" w:rsidRDefault="005E0C01" w:rsidP="00D03DFA">
            <w:pPr>
              <w:jc w:val="right"/>
            </w:pPr>
            <w:r w:rsidRPr="00C97028">
              <w:t>842</w:t>
            </w:r>
          </w:p>
        </w:tc>
        <w:tc>
          <w:tcPr>
            <w:tcW w:w="1152" w:type="dxa"/>
          </w:tcPr>
          <w:p w14:paraId="4F7EAE34" w14:textId="77777777" w:rsidR="008A7234" w:rsidRPr="00C97028" w:rsidRDefault="005E0C01" w:rsidP="00D03DFA">
            <w:pPr>
              <w:jc w:val="right"/>
            </w:pPr>
            <w:r w:rsidRPr="00C97028">
              <w:t>842</w:t>
            </w:r>
          </w:p>
        </w:tc>
        <w:tc>
          <w:tcPr>
            <w:tcW w:w="1191" w:type="dxa"/>
          </w:tcPr>
          <w:p w14:paraId="49EDF28E" w14:textId="77777777" w:rsidR="008A7234" w:rsidRPr="00C97028" w:rsidRDefault="005E0C01" w:rsidP="00D03DFA">
            <w:pPr>
              <w:jc w:val="right"/>
            </w:pPr>
            <w:r w:rsidRPr="00C97028">
              <w:t>12</w:t>
            </w:r>
          </w:p>
        </w:tc>
        <w:tc>
          <w:tcPr>
            <w:tcW w:w="1171" w:type="dxa"/>
          </w:tcPr>
          <w:p w14:paraId="487F207B" w14:textId="77777777" w:rsidR="008A7234" w:rsidRPr="00C97028" w:rsidRDefault="005E0C01" w:rsidP="00D03DFA">
            <w:pPr>
              <w:jc w:val="right"/>
            </w:pPr>
            <w:r w:rsidRPr="00C97028">
              <w:t>279</w:t>
            </w:r>
          </w:p>
        </w:tc>
        <w:tc>
          <w:tcPr>
            <w:tcW w:w="1172" w:type="dxa"/>
          </w:tcPr>
          <w:p w14:paraId="500DE1EE" w14:textId="77777777" w:rsidR="008A7234" w:rsidRPr="00C97028" w:rsidRDefault="005E0C01" w:rsidP="00D03DFA">
            <w:pPr>
              <w:jc w:val="right"/>
            </w:pPr>
            <w:r w:rsidRPr="00C97028">
              <w:t>291</w:t>
            </w:r>
          </w:p>
        </w:tc>
        <w:tc>
          <w:tcPr>
            <w:tcW w:w="1172" w:type="dxa"/>
            <w:gridSpan w:val="2"/>
          </w:tcPr>
          <w:p w14:paraId="3FA139BC" w14:textId="77777777" w:rsidR="008A7234" w:rsidRPr="00C97028" w:rsidRDefault="005E0C01" w:rsidP="00D03DFA">
            <w:pPr>
              <w:jc w:val="right"/>
            </w:pPr>
            <w:r w:rsidRPr="00C97028">
              <w:t>84</w:t>
            </w:r>
          </w:p>
        </w:tc>
        <w:tc>
          <w:tcPr>
            <w:tcW w:w="1171" w:type="dxa"/>
          </w:tcPr>
          <w:p w14:paraId="2730A5B5" w14:textId="77777777" w:rsidR="008A7234" w:rsidRPr="00C97028" w:rsidRDefault="005E0C01" w:rsidP="00D03DFA">
            <w:pPr>
              <w:jc w:val="right"/>
            </w:pPr>
            <w:r w:rsidRPr="00C97028">
              <w:t>1 110</w:t>
            </w:r>
          </w:p>
        </w:tc>
        <w:tc>
          <w:tcPr>
            <w:tcW w:w="1210" w:type="dxa"/>
          </w:tcPr>
          <w:p w14:paraId="1051E461" w14:textId="77777777" w:rsidR="008A7234" w:rsidRPr="00C97028" w:rsidRDefault="005E0C01" w:rsidP="00D03DFA">
            <w:pPr>
              <w:jc w:val="right"/>
            </w:pPr>
            <w:r w:rsidRPr="00C97028">
              <w:t>1 194</w:t>
            </w:r>
          </w:p>
        </w:tc>
        <w:tc>
          <w:tcPr>
            <w:tcW w:w="1418" w:type="dxa"/>
          </w:tcPr>
          <w:p w14:paraId="30B305A0" w14:textId="77777777" w:rsidR="008A7234" w:rsidRPr="00C97028" w:rsidRDefault="005E0C01" w:rsidP="00D03DFA">
            <w:pPr>
              <w:jc w:val="right"/>
            </w:pPr>
            <w:r w:rsidRPr="00C97028">
              <w:t>903</w:t>
            </w:r>
          </w:p>
        </w:tc>
      </w:tr>
      <w:tr w:rsidR="008A7234" w:rsidRPr="00C97028" w14:paraId="0F4F6E95" w14:textId="77777777" w:rsidTr="002F026D">
        <w:trPr>
          <w:trHeight w:val="320"/>
        </w:trPr>
        <w:tc>
          <w:tcPr>
            <w:tcW w:w="1320" w:type="dxa"/>
          </w:tcPr>
          <w:p w14:paraId="10978FBE" w14:textId="77777777" w:rsidR="008A7234" w:rsidRPr="00C97028" w:rsidRDefault="005E0C01" w:rsidP="00C97028">
            <w:r w:rsidRPr="00C97028">
              <w:t>Slovenia</w:t>
            </w:r>
          </w:p>
        </w:tc>
        <w:tc>
          <w:tcPr>
            <w:tcW w:w="1171" w:type="dxa"/>
          </w:tcPr>
          <w:p w14:paraId="2172292B" w14:textId="77777777" w:rsidR="008A7234" w:rsidRPr="00C97028" w:rsidRDefault="005E0C01" w:rsidP="00D03DFA">
            <w:pPr>
              <w:jc w:val="right"/>
            </w:pPr>
            <w:r w:rsidRPr="00C97028">
              <w:t>1 367</w:t>
            </w:r>
          </w:p>
        </w:tc>
        <w:tc>
          <w:tcPr>
            <w:tcW w:w="1172" w:type="dxa"/>
          </w:tcPr>
          <w:p w14:paraId="33A2127D" w14:textId="77777777" w:rsidR="008A7234" w:rsidRPr="00C97028" w:rsidRDefault="005E0C01" w:rsidP="00D03DFA">
            <w:pPr>
              <w:jc w:val="right"/>
            </w:pPr>
            <w:r w:rsidRPr="00C97028">
              <w:t>1 708</w:t>
            </w:r>
          </w:p>
        </w:tc>
        <w:tc>
          <w:tcPr>
            <w:tcW w:w="1152" w:type="dxa"/>
          </w:tcPr>
          <w:p w14:paraId="6BAC2444" w14:textId="77777777" w:rsidR="008A7234" w:rsidRPr="00C97028" w:rsidRDefault="005E0C01" w:rsidP="00D03DFA">
            <w:pPr>
              <w:jc w:val="right"/>
            </w:pPr>
            <w:r w:rsidRPr="00C97028">
              <w:t>3 075</w:t>
            </w:r>
          </w:p>
        </w:tc>
        <w:tc>
          <w:tcPr>
            <w:tcW w:w="1191" w:type="dxa"/>
          </w:tcPr>
          <w:p w14:paraId="45F84342" w14:textId="77777777" w:rsidR="008A7234" w:rsidRPr="00C97028" w:rsidRDefault="005E0C01" w:rsidP="00D03DFA">
            <w:pPr>
              <w:jc w:val="right"/>
            </w:pPr>
            <w:r w:rsidRPr="00C97028">
              <w:t>1 129</w:t>
            </w:r>
          </w:p>
        </w:tc>
        <w:tc>
          <w:tcPr>
            <w:tcW w:w="1172" w:type="dxa"/>
          </w:tcPr>
          <w:p w14:paraId="60390CDF" w14:textId="77777777" w:rsidR="008A7234" w:rsidRPr="00C97028" w:rsidRDefault="005E0C01" w:rsidP="00D03DFA">
            <w:pPr>
              <w:jc w:val="right"/>
            </w:pPr>
            <w:r w:rsidRPr="00C97028">
              <w:t>1 167</w:t>
            </w:r>
          </w:p>
        </w:tc>
        <w:tc>
          <w:tcPr>
            <w:tcW w:w="1152" w:type="dxa"/>
          </w:tcPr>
          <w:p w14:paraId="07AFB54F" w14:textId="77777777" w:rsidR="008A7234" w:rsidRPr="00C97028" w:rsidRDefault="005E0C01" w:rsidP="00D03DFA">
            <w:pPr>
              <w:jc w:val="right"/>
            </w:pPr>
            <w:r w:rsidRPr="00C97028">
              <w:t>2 296</w:t>
            </w:r>
          </w:p>
        </w:tc>
        <w:tc>
          <w:tcPr>
            <w:tcW w:w="1191" w:type="dxa"/>
          </w:tcPr>
          <w:p w14:paraId="7ACB598F" w14:textId="77777777" w:rsidR="008A7234" w:rsidRPr="00C97028" w:rsidRDefault="005E0C01" w:rsidP="00D03DFA">
            <w:pPr>
              <w:jc w:val="right"/>
            </w:pPr>
            <w:r w:rsidRPr="00C97028">
              <w:t>707</w:t>
            </w:r>
          </w:p>
        </w:tc>
        <w:tc>
          <w:tcPr>
            <w:tcW w:w="1171" w:type="dxa"/>
          </w:tcPr>
          <w:p w14:paraId="6637B630" w14:textId="77777777" w:rsidR="008A7234" w:rsidRPr="00C97028" w:rsidRDefault="005E0C01" w:rsidP="00D03DFA">
            <w:pPr>
              <w:jc w:val="right"/>
            </w:pPr>
            <w:r w:rsidRPr="00C97028">
              <w:t>4 005</w:t>
            </w:r>
          </w:p>
        </w:tc>
        <w:tc>
          <w:tcPr>
            <w:tcW w:w="1172" w:type="dxa"/>
          </w:tcPr>
          <w:p w14:paraId="0255375E" w14:textId="77777777" w:rsidR="008A7234" w:rsidRPr="00C97028" w:rsidRDefault="005E0C01" w:rsidP="00D03DFA">
            <w:pPr>
              <w:jc w:val="right"/>
            </w:pPr>
            <w:r w:rsidRPr="00C97028">
              <w:t>4 712</w:t>
            </w:r>
          </w:p>
        </w:tc>
        <w:tc>
          <w:tcPr>
            <w:tcW w:w="1172" w:type="dxa"/>
            <w:gridSpan w:val="2"/>
          </w:tcPr>
          <w:p w14:paraId="1A39C227" w14:textId="77777777" w:rsidR="008A7234" w:rsidRPr="00C97028" w:rsidRDefault="005E0C01" w:rsidP="00D03DFA">
            <w:pPr>
              <w:jc w:val="right"/>
            </w:pPr>
            <w:r w:rsidRPr="00C97028">
              <w:t>1 415</w:t>
            </w:r>
          </w:p>
        </w:tc>
        <w:tc>
          <w:tcPr>
            <w:tcW w:w="1171" w:type="dxa"/>
          </w:tcPr>
          <w:p w14:paraId="34DA2411" w14:textId="77777777" w:rsidR="008A7234" w:rsidRPr="00C97028" w:rsidRDefault="005E0C01" w:rsidP="00D03DFA">
            <w:pPr>
              <w:jc w:val="right"/>
            </w:pPr>
            <w:r w:rsidRPr="00C97028">
              <w:t>2 993</w:t>
            </w:r>
          </w:p>
        </w:tc>
        <w:tc>
          <w:tcPr>
            <w:tcW w:w="1210" w:type="dxa"/>
          </w:tcPr>
          <w:p w14:paraId="2FA67F1C" w14:textId="77777777" w:rsidR="008A7234" w:rsidRPr="00C97028" w:rsidRDefault="005E0C01" w:rsidP="00D03DFA">
            <w:pPr>
              <w:jc w:val="right"/>
            </w:pPr>
            <w:r w:rsidRPr="00C97028">
              <w:t>4 408</w:t>
            </w:r>
          </w:p>
        </w:tc>
        <w:tc>
          <w:tcPr>
            <w:tcW w:w="1418" w:type="dxa"/>
          </w:tcPr>
          <w:p w14:paraId="21673455" w14:textId="77777777" w:rsidR="008A7234" w:rsidRPr="00C97028" w:rsidRDefault="005E0C01" w:rsidP="00D03DFA">
            <w:pPr>
              <w:jc w:val="right"/>
            </w:pPr>
            <w:r w:rsidRPr="00C97028">
              <w:t>-304</w:t>
            </w:r>
          </w:p>
        </w:tc>
      </w:tr>
      <w:tr w:rsidR="008A7234" w:rsidRPr="00C97028" w14:paraId="28A26588" w14:textId="77777777" w:rsidTr="002F026D">
        <w:trPr>
          <w:trHeight w:val="320"/>
        </w:trPr>
        <w:tc>
          <w:tcPr>
            <w:tcW w:w="1320" w:type="dxa"/>
          </w:tcPr>
          <w:p w14:paraId="75520B77" w14:textId="77777777" w:rsidR="008A7234" w:rsidRPr="00C97028" w:rsidRDefault="005E0C01" w:rsidP="00C97028">
            <w:r w:rsidRPr="00C97028">
              <w:t>Spania</w:t>
            </w:r>
          </w:p>
        </w:tc>
        <w:tc>
          <w:tcPr>
            <w:tcW w:w="1171" w:type="dxa"/>
          </w:tcPr>
          <w:p w14:paraId="678EBD0E" w14:textId="77777777" w:rsidR="008A7234" w:rsidRPr="00C97028" w:rsidRDefault="005E0C01" w:rsidP="00D03DFA">
            <w:pPr>
              <w:jc w:val="right"/>
            </w:pPr>
            <w:r w:rsidRPr="00C97028">
              <w:t>17 967</w:t>
            </w:r>
          </w:p>
        </w:tc>
        <w:tc>
          <w:tcPr>
            <w:tcW w:w="1172" w:type="dxa"/>
          </w:tcPr>
          <w:p w14:paraId="69F7A06B" w14:textId="77777777" w:rsidR="008A7234" w:rsidRPr="00C97028" w:rsidRDefault="005E0C01" w:rsidP="00D03DFA">
            <w:pPr>
              <w:jc w:val="right"/>
            </w:pPr>
            <w:r w:rsidRPr="00C97028">
              <w:t>1 362</w:t>
            </w:r>
          </w:p>
        </w:tc>
        <w:tc>
          <w:tcPr>
            <w:tcW w:w="1152" w:type="dxa"/>
          </w:tcPr>
          <w:p w14:paraId="5BD21D02" w14:textId="77777777" w:rsidR="008A7234" w:rsidRPr="00C97028" w:rsidRDefault="005E0C01" w:rsidP="00D03DFA">
            <w:pPr>
              <w:jc w:val="right"/>
            </w:pPr>
            <w:r w:rsidRPr="00C97028">
              <w:t>19 329</w:t>
            </w:r>
          </w:p>
        </w:tc>
        <w:tc>
          <w:tcPr>
            <w:tcW w:w="1191" w:type="dxa"/>
          </w:tcPr>
          <w:p w14:paraId="26AFC466" w14:textId="77777777" w:rsidR="008A7234" w:rsidRPr="00C97028" w:rsidRDefault="005E0C01" w:rsidP="00D03DFA">
            <w:pPr>
              <w:jc w:val="right"/>
            </w:pPr>
            <w:r w:rsidRPr="00C97028">
              <w:t>8 077</w:t>
            </w:r>
          </w:p>
        </w:tc>
        <w:tc>
          <w:tcPr>
            <w:tcW w:w="1172" w:type="dxa"/>
          </w:tcPr>
          <w:p w14:paraId="400E3B65" w14:textId="77777777" w:rsidR="008A7234" w:rsidRPr="00C97028" w:rsidRDefault="005E0C01" w:rsidP="00D03DFA">
            <w:pPr>
              <w:jc w:val="right"/>
            </w:pPr>
            <w:r w:rsidRPr="00C97028">
              <w:t>1 560</w:t>
            </w:r>
          </w:p>
        </w:tc>
        <w:tc>
          <w:tcPr>
            <w:tcW w:w="1152" w:type="dxa"/>
          </w:tcPr>
          <w:p w14:paraId="7D097053" w14:textId="77777777" w:rsidR="008A7234" w:rsidRPr="00C97028" w:rsidRDefault="005E0C01" w:rsidP="00D03DFA">
            <w:pPr>
              <w:jc w:val="right"/>
            </w:pPr>
            <w:r w:rsidRPr="00C97028">
              <w:t>9 637</w:t>
            </w:r>
          </w:p>
        </w:tc>
        <w:tc>
          <w:tcPr>
            <w:tcW w:w="1191" w:type="dxa"/>
          </w:tcPr>
          <w:p w14:paraId="6E2709CC" w14:textId="77777777" w:rsidR="008A7234" w:rsidRPr="00C97028" w:rsidRDefault="005E0C01" w:rsidP="00D03DFA">
            <w:pPr>
              <w:jc w:val="right"/>
            </w:pPr>
            <w:r w:rsidRPr="00C97028">
              <w:t>19 465</w:t>
            </w:r>
          </w:p>
        </w:tc>
        <w:tc>
          <w:tcPr>
            <w:tcW w:w="1171" w:type="dxa"/>
          </w:tcPr>
          <w:p w14:paraId="6AAFDBCE" w14:textId="77777777" w:rsidR="008A7234" w:rsidRPr="00C97028" w:rsidRDefault="005E0C01" w:rsidP="00D03DFA">
            <w:pPr>
              <w:jc w:val="right"/>
            </w:pPr>
            <w:r w:rsidRPr="00C97028">
              <w:t>7 610</w:t>
            </w:r>
          </w:p>
        </w:tc>
        <w:tc>
          <w:tcPr>
            <w:tcW w:w="1172" w:type="dxa"/>
          </w:tcPr>
          <w:p w14:paraId="7790620C" w14:textId="77777777" w:rsidR="008A7234" w:rsidRPr="00C97028" w:rsidRDefault="005E0C01" w:rsidP="00D03DFA">
            <w:pPr>
              <w:jc w:val="right"/>
            </w:pPr>
            <w:r w:rsidRPr="00C97028">
              <w:t>27 075</w:t>
            </w:r>
          </w:p>
        </w:tc>
        <w:tc>
          <w:tcPr>
            <w:tcW w:w="1172" w:type="dxa"/>
            <w:gridSpan w:val="2"/>
          </w:tcPr>
          <w:p w14:paraId="790E5BFE" w14:textId="77777777" w:rsidR="008A7234" w:rsidRPr="00C97028" w:rsidRDefault="005E0C01" w:rsidP="00D03DFA">
            <w:pPr>
              <w:jc w:val="right"/>
            </w:pPr>
            <w:r w:rsidRPr="00C97028">
              <w:t>10 834</w:t>
            </w:r>
          </w:p>
        </w:tc>
        <w:tc>
          <w:tcPr>
            <w:tcW w:w="1171" w:type="dxa"/>
          </w:tcPr>
          <w:p w14:paraId="36EC265F" w14:textId="77777777" w:rsidR="008A7234" w:rsidRPr="00C97028" w:rsidRDefault="005E0C01" w:rsidP="00D03DFA">
            <w:pPr>
              <w:jc w:val="right"/>
            </w:pPr>
            <w:r w:rsidRPr="00C97028">
              <w:t>21 310</w:t>
            </w:r>
          </w:p>
        </w:tc>
        <w:tc>
          <w:tcPr>
            <w:tcW w:w="1210" w:type="dxa"/>
          </w:tcPr>
          <w:p w14:paraId="1C88D12C" w14:textId="77777777" w:rsidR="008A7234" w:rsidRPr="00C97028" w:rsidRDefault="005E0C01" w:rsidP="00D03DFA">
            <w:pPr>
              <w:jc w:val="right"/>
            </w:pPr>
            <w:r w:rsidRPr="00C97028">
              <w:t>32 144</w:t>
            </w:r>
          </w:p>
        </w:tc>
        <w:tc>
          <w:tcPr>
            <w:tcW w:w="1418" w:type="dxa"/>
          </w:tcPr>
          <w:p w14:paraId="47CD4379" w14:textId="77777777" w:rsidR="008A7234" w:rsidRPr="00C97028" w:rsidRDefault="005E0C01" w:rsidP="00D03DFA">
            <w:pPr>
              <w:jc w:val="right"/>
            </w:pPr>
            <w:r w:rsidRPr="00C97028">
              <w:t>5 069</w:t>
            </w:r>
          </w:p>
        </w:tc>
      </w:tr>
      <w:tr w:rsidR="008A7234" w:rsidRPr="00C97028" w14:paraId="40810FBF" w14:textId="77777777" w:rsidTr="002F026D">
        <w:trPr>
          <w:trHeight w:val="320"/>
        </w:trPr>
        <w:tc>
          <w:tcPr>
            <w:tcW w:w="1320" w:type="dxa"/>
          </w:tcPr>
          <w:p w14:paraId="791DCD72" w14:textId="77777777" w:rsidR="008A7234" w:rsidRPr="00C97028" w:rsidRDefault="005E0C01" w:rsidP="00C97028">
            <w:r w:rsidRPr="00C97028">
              <w:t>Storbritannia</w:t>
            </w:r>
          </w:p>
        </w:tc>
        <w:tc>
          <w:tcPr>
            <w:tcW w:w="1171" w:type="dxa"/>
          </w:tcPr>
          <w:p w14:paraId="075F93B7" w14:textId="77777777" w:rsidR="008A7234" w:rsidRPr="00C97028" w:rsidRDefault="005E0C01" w:rsidP="00D03DFA">
            <w:pPr>
              <w:jc w:val="right"/>
            </w:pPr>
            <w:r w:rsidRPr="00C97028">
              <w:t>114 643</w:t>
            </w:r>
          </w:p>
        </w:tc>
        <w:tc>
          <w:tcPr>
            <w:tcW w:w="1172" w:type="dxa"/>
          </w:tcPr>
          <w:p w14:paraId="78B28C59" w14:textId="77777777" w:rsidR="008A7234" w:rsidRPr="00C97028" w:rsidRDefault="005E0C01" w:rsidP="00D03DFA">
            <w:pPr>
              <w:jc w:val="right"/>
            </w:pPr>
            <w:r w:rsidRPr="00C97028">
              <w:t>23 418</w:t>
            </w:r>
          </w:p>
        </w:tc>
        <w:tc>
          <w:tcPr>
            <w:tcW w:w="1152" w:type="dxa"/>
          </w:tcPr>
          <w:p w14:paraId="74BF2D5D" w14:textId="77777777" w:rsidR="008A7234" w:rsidRPr="00C97028" w:rsidRDefault="005E0C01" w:rsidP="00D03DFA">
            <w:pPr>
              <w:jc w:val="right"/>
            </w:pPr>
            <w:r w:rsidRPr="00C97028">
              <w:t>138 061</w:t>
            </w:r>
          </w:p>
        </w:tc>
        <w:tc>
          <w:tcPr>
            <w:tcW w:w="1191" w:type="dxa"/>
          </w:tcPr>
          <w:p w14:paraId="653C2C83" w14:textId="77777777" w:rsidR="008A7234" w:rsidRPr="00C97028" w:rsidRDefault="005E0C01" w:rsidP="00D03DFA">
            <w:pPr>
              <w:jc w:val="right"/>
            </w:pPr>
            <w:r w:rsidRPr="00C97028">
              <w:t>126 562</w:t>
            </w:r>
          </w:p>
        </w:tc>
        <w:tc>
          <w:tcPr>
            <w:tcW w:w="1172" w:type="dxa"/>
          </w:tcPr>
          <w:p w14:paraId="508494CD" w14:textId="77777777" w:rsidR="008A7234" w:rsidRPr="00C97028" w:rsidRDefault="005E0C01" w:rsidP="00D03DFA">
            <w:pPr>
              <w:jc w:val="right"/>
            </w:pPr>
            <w:r w:rsidRPr="00C97028">
              <w:t>17 884</w:t>
            </w:r>
          </w:p>
        </w:tc>
        <w:tc>
          <w:tcPr>
            <w:tcW w:w="1152" w:type="dxa"/>
          </w:tcPr>
          <w:p w14:paraId="094D55F1" w14:textId="77777777" w:rsidR="008A7234" w:rsidRPr="00C97028" w:rsidRDefault="005E0C01" w:rsidP="00D03DFA">
            <w:pPr>
              <w:jc w:val="right"/>
            </w:pPr>
            <w:r w:rsidRPr="00C97028">
              <w:t>144 446</w:t>
            </w:r>
          </w:p>
        </w:tc>
        <w:tc>
          <w:tcPr>
            <w:tcW w:w="1191" w:type="dxa"/>
          </w:tcPr>
          <w:p w14:paraId="76E6AD61" w14:textId="77777777" w:rsidR="008A7234" w:rsidRPr="00C97028" w:rsidRDefault="005E0C01" w:rsidP="00D03DFA">
            <w:pPr>
              <w:jc w:val="right"/>
            </w:pPr>
            <w:r w:rsidRPr="00C97028">
              <w:t>159 739</w:t>
            </w:r>
          </w:p>
        </w:tc>
        <w:tc>
          <w:tcPr>
            <w:tcW w:w="1171" w:type="dxa"/>
          </w:tcPr>
          <w:p w14:paraId="0A96503D" w14:textId="77777777" w:rsidR="008A7234" w:rsidRPr="00C97028" w:rsidRDefault="005E0C01" w:rsidP="00D03DFA">
            <w:pPr>
              <w:jc w:val="right"/>
            </w:pPr>
            <w:r w:rsidRPr="00C97028">
              <w:t>30 211</w:t>
            </w:r>
          </w:p>
        </w:tc>
        <w:tc>
          <w:tcPr>
            <w:tcW w:w="1172" w:type="dxa"/>
          </w:tcPr>
          <w:p w14:paraId="4390DA26" w14:textId="77777777" w:rsidR="008A7234" w:rsidRPr="00C97028" w:rsidRDefault="005E0C01" w:rsidP="00D03DFA">
            <w:pPr>
              <w:jc w:val="right"/>
            </w:pPr>
            <w:r w:rsidRPr="00C97028">
              <w:t>189 950</w:t>
            </w:r>
          </w:p>
        </w:tc>
        <w:tc>
          <w:tcPr>
            <w:tcW w:w="1172" w:type="dxa"/>
            <w:gridSpan w:val="2"/>
          </w:tcPr>
          <w:p w14:paraId="270DC12B" w14:textId="77777777" w:rsidR="008A7234" w:rsidRPr="00C97028" w:rsidRDefault="005E0C01" w:rsidP="00D03DFA">
            <w:pPr>
              <w:jc w:val="right"/>
            </w:pPr>
            <w:r w:rsidRPr="00C97028">
              <w:t>166 415</w:t>
            </w:r>
          </w:p>
        </w:tc>
        <w:tc>
          <w:tcPr>
            <w:tcW w:w="1171" w:type="dxa"/>
          </w:tcPr>
          <w:p w14:paraId="55B84E89" w14:textId="77777777" w:rsidR="008A7234" w:rsidRPr="00C97028" w:rsidRDefault="005E0C01" w:rsidP="00D03DFA">
            <w:pPr>
              <w:jc w:val="right"/>
            </w:pPr>
            <w:r w:rsidRPr="00C97028">
              <w:t>82 504</w:t>
            </w:r>
          </w:p>
        </w:tc>
        <w:tc>
          <w:tcPr>
            <w:tcW w:w="1210" w:type="dxa"/>
          </w:tcPr>
          <w:p w14:paraId="1AA9B54A" w14:textId="77777777" w:rsidR="008A7234" w:rsidRPr="00C97028" w:rsidRDefault="005E0C01" w:rsidP="00D03DFA">
            <w:pPr>
              <w:jc w:val="right"/>
            </w:pPr>
            <w:r w:rsidRPr="00C97028">
              <w:t>248 919</w:t>
            </w:r>
          </w:p>
        </w:tc>
        <w:tc>
          <w:tcPr>
            <w:tcW w:w="1418" w:type="dxa"/>
          </w:tcPr>
          <w:p w14:paraId="7B9C9159" w14:textId="77777777" w:rsidR="008A7234" w:rsidRPr="00C97028" w:rsidRDefault="005E0C01" w:rsidP="00D03DFA">
            <w:pPr>
              <w:jc w:val="right"/>
            </w:pPr>
            <w:r w:rsidRPr="00C97028">
              <w:t>58 969</w:t>
            </w:r>
          </w:p>
        </w:tc>
      </w:tr>
      <w:tr w:rsidR="008A7234" w:rsidRPr="00C97028" w14:paraId="73935DD6" w14:textId="77777777" w:rsidTr="002F026D">
        <w:trPr>
          <w:trHeight w:val="320"/>
        </w:trPr>
        <w:tc>
          <w:tcPr>
            <w:tcW w:w="1320" w:type="dxa"/>
          </w:tcPr>
          <w:p w14:paraId="3245FB83" w14:textId="77777777" w:rsidR="008A7234" w:rsidRPr="00C97028" w:rsidRDefault="005E0C01" w:rsidP="00C97028">
            <w:r w:rsidRPr="00C97028">
              <w:t>Sveits</w:t>
            </w:r>
          </w:p>
        </w:tc>
        <w:tc>
          <w:tcPr>
            <w:tcW w:w="1171" w:type="dxa"/>
          </w:tcPr>
          <w:p w14:paraId="41CEA45C" w14:textId="77777777" w:rsidR="008A7234" w:rsidRPr="00C97028" w:rsidRDefault="005E0C01" w:rsidP="00D03DFA">
            <w:pPr>
              <w:jc w:val="right"/>
            </w:pPr>
            <w:r w:rsidRPr="00C97028">
              <w:t>85 323</w:t>
            </w:r>
          </w:p>
        </w:tc>
        <w:tc>
          <w:tcPr>
            <w:tcW w:w="1172" w:type="dxa"/>
          </w:tcPr>
          <w:p w14:paraId="2F843A1C" w14:textId="77777777" w:rsidR="008A7234" w:rsidRPr="00C97028" w:rsidRDefault="005E0C01" w:rsidP="00D03DFA">
            <w:pPr>
              <w:jc w:val="right"/>
            </w:pPr>
            <w:r w:rsidRPr="00C97028">
              <w:t>5 386</w:t>
            </w:r>
          </w:p>
        </w:tc>
        <w:tc>
          <w:tcPr>
            <w:tcW w:w="1152" w:type="dxa"/>
          </w:tcPr>
          <w:p w14:paraId="7EB61218" w14:textId="77777777" w:rsidR="008A7234" w:rsidRPr="00C97028" w:rsidRDefault="005E0C01" w:rsidP="00D03DFA">
            <w:pPr>
              <w:jc w:val="right"/>
            </w:pPr>
            <w:r w:rsidRPr="00C97028">
              <w:t>90 709</w:t>
            </w:r>
          </w:p>
        </w:tc>
        <w:tc>
          <w:tcPr>
            <w:tcW w:w="1191" w:type="dxa"/>
          </w:tcPr>
          <w:p w14:paraId="29E11F54" w14:textId="77777777" w:rsidR="008A7234" w:rsidRPr="00C97028" w:rsidRDefault="005E0C01" w:rsidP="00D03DFA">
            <w:pPr>
              <w:jc w:val="right"/>
            </w:pPr>
            <w:r w:rsidRPr="00C97028">
              <w:t>50 102</w:t>
            </w:r>
          </w:p>
        </w:tc>
        <w:tc>
          <w:tcPr>
            <w:tcW w:w="1172" w:type="dxa"/>
          </w:tcPr>
          <w:p w14:paraId="3C7B8FB0" w14:textId="77777777" w:rsidR="008A7234" w:rsidRPr="00C97028" w:rsidRDefault="005E0C01" w:rsidP="00D03DFA">
            <w:pPr>
              <w:jc w:val="right"/>
            </w:pPr>
            <w:r w:rsidRPr="00C97028">
              <w:t>528</w:t>
            </w:r>
          </w:p>
        </w:tc>
        <w:tc>
          <w:tcPr>
            <w:tcW w:w="1152" w:type="dxa"/>
          </w:tcPr>
          <w:p w14:paraId="6B44394A" w14:textId="77777777" w:rsidR="008A7234" w:rsidRPr="00C97028" w:rsidRDefault="005E0C01" w:rsidP="00D03DFA">
            <w:pPr>
              <w:jc w:val="right"/>
            </w:pPr>
            <w:r w:rsidRPr="00C97028">
              <w:t>50 630</w:t>
            </w:r>
          </w:p>
        </w:tc>
        <w:tc>
          <w:tcPr>
            <w:tcW w:w="1191" w:type="dxa"/>
          </w:tcPr>
          <w:p w14:paraId="3356AA5E" w14:textId="77777777" w:rsidR="008A7234" w:rsidRPr="00C97028" w:rsidRDefault="005E0C01" w:rsidP="00D03DFA">
            <w:pPr>
              <w:jc w:val="right"/>
            </w:pPr>
            <w:r w:rsidRPr="00C97028">
              <w:t>74 675</w:t>
            </w:r>
          </w:p>
        </w:tc>
        <w:tc>
          <w:tcPr>
            <w:tcW w:w="1171" w:type="dxa"/>
          </w:tcPr>
          <w:p w14:paraId="1ED2B3F0" w14:textId="77777777" w:rsidR="008A7234" w:rsidRPr="00C97028" w:rsidRDefault="005E0C01" w:rsidP="00D03DFA">
            <w:pPr>
              <w:jc w:val="right"/>
            </w:pPr>
            <w:r w:rsidRPr="00C97028">
              <w:t>16 450</w:t>
            </w:r>
          </w:p>
        </w:tc>
        <w:tc>
          <w:tcPr>
            <w:tcW w:w="1172" w:type="dxa"/>
          </w:tcPr>
          <w:p w14:paraId="144DC539" w14:textId="77777777" w:rsidR="008A7234" w:rsidRPr="00C97028" w:rsidRDefault="005E0C01" w:rsidP="00D03DFA">
            <w:pPr>
              <w:jc w:val="right"/>
            </w:pPr>
            <w:r w:rsidRPr="00C97028">
              <w:t>91 125</w:t>
            </w:r>
          </w:p>
        </w:tc>
        <w:tc>
          <w:tcPr>
            <w:tcW w:w="1172" w:type="dxa"/>
            <w:gridSpan w:val="2"/>
          </w:tcPr>
          <w:p w14:paraId="0693D6AE" w14:textId="77777777" w:rsidR="008A7234" w:rsidRPr="00C97028" w:rsidRDefault="005E0C01" w:rsidP="00D03DFA">
            <w:pPr>
              <w:jc w:val="right"/>
            </w:pPr>
            <w:r w:rsidRPr="00C97028">
              <w:t>91 979</w:t>
            </w:r>
          </w:p>
        </w:tc>
        <w:tc>
          <w:tcPr>
            <w:tcW w:w="1171" w:type="dxa"/>
          </w:tcPr>
          <w:p w14:paraId="709F82D0" w14:textId="77777777" w:rsidR="008A7234" w:rsidRPr="00C97028" w:rsidRDefault="005E0C01" w:rsidP="00D03DFA">
            <w:pPr>
              <w:jc w:val="right"/>
            </w:pPr>
            <w:r w:rsidRPr="00C97028">
              <w:t>7 189</w:t>
            </w:r>
          </w:p>
        </w:tc>
        <w:tc>
          <w:tcPr>
            <w:tcW w:w="1210" w:type="dxa"/>
          </w:tcPr>
          <w:p w14:paraId="326A48D8" w14:textId="77777777" w:rsidR="008A7234" w:rsidRPr="00C97028" w:rsidRDefault="005E0C01" w:rsidP="00D03DFA">
            <w:pPr>
              <w:jc w:val="right"/>
            </w:pPr>
            <w:r w:rsidRPr="00C97028">
              <w:t>99 168</w:t>
            </w:r>
          </w:p>
        </w:tc>
        <w:tc>
          <w:tcPr>
            <w:tcW w:w="1418" w:type="dxa"/>
          </w:tcPr>
          <w:p w14:paraId="327953DF" w14:textId="77777777" w:rsidR="008A7234" w:rsidRPr="00C97028" w:rsidRDefault="005E0C01" w:rsidP="00D03DFA">
            <w:pPr>
              <w:jc w:val="right"/>
            </w:pPr>
            <w:r w:rsidRPr="00C97028">
              <w:t>8 043</w:t>
            </w:r>
          </w:p>
        </w:tc>
      </w:tr>
      <w:tr w:rsidR="008A7234" w:rsidRPr="00C97028" w14:paraId="70C697B2" w14:textId="77777777" w:rsidTr="002F026D">
        <w:trPr>
          <w:trHeight w:val="320"/>
        </w:trPr>
        <w:tc>
          <w:tcPr>
            <w:tcW w:w="1320" w:type="dxa"/>
          </w:tcPr>
          <w:p w14:paraId="7783D40C" w14:textId="77777777" w:rsidR="008A7234" w:rsidRPr="00C97028" w:rsidRDefault="005E0C01" w:rsidP="00C97028">
            <w:r w:rsidRPr="00C97028">
              <w:t>Sverige</w:t>
            </w:r>
          </w:p>
        </w:tc>
        <w:tc>
          <w:tcPr>
            <w:tcW w:w="1171" w:type="dxa"/>
          </w:tcPr>
          <w:p w14:paraId="176AD390" w14:textId="77777777" w:rsidR="008A7234" w:rsidRPr="00C97028" w:rsidRDefault="005E0C01" w:rsidP="00D03DFA">
            <w:pPr>
              <w:jc w:val="right"/>
            </w:pPr>
            <w:r w:rsidRPr="00C97028">
              <w:t>46 802</w:t>
            </w:r>
          </w:p>
        </w:tc>
        <w:tc>
          <w:tcPr>
            <w:tcW w:w="1172" w:type="dxa"/>
          </w:tcPr>
          <w:p w14:paraId="7842F0E2" w14:textId="77777777" w:rsidR="008A7234" w:rsidRPr="00C97028" w:rsidRDefault="005E0C01" w:rsidP="00D03DFA">
            <w:pPr>
              <w:jc w:val="right"/>
            </w:pPr>
            <w:r w:rsidRPr="00C97028">
              <w:t>54 308</w:t>
            </w:r>
          </w:p>
        </w:tc>
        <w:tc>
          <w:tcPr>
            <w:tcW w:w="1152" w:type="dxa"/>
          </w:tcPr>
          <w:p w14:paraId="3B20096F" w14:textId="77777777" w:rsidR="008A7234" w:rsidRPr="00C97028" w:rsidRDefault="005E0C01" w:rsidP="00D03DFA">
            <w:pPr>
              <w:jc w:val="right"/>
            </w:pPr>
            <w:r w:rsidRPr="00C97028">
              <w:t>101 110</w:t>
            </w:r>
          </w:p>
        </w:tc>
        <w:tc>
          <w:tcPr>
            <w:tcW w:w="1191" w:type="dxa"/>
          </w:tcPr>
          <w:p w14:paraId="5716C090" w14:textId="77777777" w:rsidR="008A7234" w:rsidRPr="00C97028" w:rsidRDefault="005E0C01" w:rsidP="00D03DFA">
            <w:pPr>
              <w:jc w:val="right"/>
            </w:pPr>
            <w:r w:rsidRPr="00C97028">
              <w:t>115 190</w:t>
            </w:r>
          </w:p>
        </w:tc>
        <w:tc>
          <w:tcPr>
            <w:tcW w:w="1172" w:type="dxa"/>
          </w:tcPr>
          <w:p w14:paraId="1EE63AF7" w14:textId="77777777" w:rsidR="008A7234" w:rsidRPr="00C97028" w:rsidRDefault="005E0C01" w:rsidP="00D03DFA">
            <w:pPr>
              <w:jc w:val="right"/>
            </w:pPr>
            <w:r w:rsidRPr="00C97028">
              <w:t>116 144</w:t>
            </w:r>
          </w:p>
        </w:tc>
        <w:tc>
          <w:tcPr>
            <w:tcW w:w="1152" w:type="dxa"/>
          </w:tcPr>
          <w:p w14:paraId="0170E9BB" w14:textId="77777777" w:rsidR="008A7234" w:rsidRPr="00C97028" w:rsidRDefault="005E0C01" w:rsidP="00D03DFA">
            <w:pPr>
              <w:jc w:val="right"/>
            </w:pPr>
            <w:r w:rsidRPr="00C97028">
              <w:t>231 334</w:t>
            </w:r>
          </w:p>
        </w:tc>
        <w:tc>
          <w:tcPr>
            <w:tcW w:w="1191" w:type="dxa"/>
          </w:tcPr>
          <w:p w14:paraId="63C34FCC" w14:textId="77777777" w:rsidR="008A7234" w:rsidRPr="00C97028" w:rsidRDefault="005E0C01" w:rsidP="00D03DFA">
            <w:pPr>
              <w:jc w:val="right"/>
            </w:pPr>
            <w:r w:rsidRPr="00C97028">
              <w:t>109 787</w:t>
            </w:r>
          </w:p>
        </w:tc>
        <w:tc>
          <w:tcPr>
            <w:tcW w:w="1171" w:type="dxa"/>
          </w:tcPr>
          <w:p w14:paraId="56D92D09" w14:textId="77777777" w:rsidR="008A7234" w:rsidRPr="00C97028" w:rsidRDefault="005E0C01" w:rsidP="00D03DFA">
            <w:pPr>
              <w:jc w:val="right"/>
            </w:pPr>
            <w:r w:rsidRPr="00C97028">
              <w:t>81 566</w:t>
            </w:r>
          </w:p>
        </w:tc>
        <w:tc>
          <w:tcPr>
            <w:tcW w:w="1172" w:type="dxa"/>
          </w:tcPr>
          <w:p w14:paraId="64A19519" w14:textId="77777777" w:rsidR="008A7234" w:rsidRPr="00C97028" w:rsidRDefault="005E0C01" w:rsidP="00D03DFA">
            <w:pPr>
              <w:jc w:val="right"/>
            </w:pPr>
            <w:r w:rsidRPr="00C97028">
              <w:t>191 353</w:t>
            </w:r>
          </w:p>
        </w:tc>
        <w:tc>
          <w:tcPr>
            <w:tcW w:w="1172" w:type="dxa"/>
            <w:gridSpan w:val="2"/>
          </w:tcPr>
          <w:p w14:paraId="25E1D054" w14:textId="77777777" w:rsidR="008A7234" w:rsidRPr="00C97028" w:rsidRDefault="005E0C01" w:rsidP="00D03DFA">
            <w:pPr>
              <w:jc w:val="right"/>
            </w:pPr>
            <w:r w:rsidRPr="00C97028">
              <w:t>86 734</w:t>
            </w:r>
          </w:p>
        </w:tc>
        <w:tc>
          <w:tcPr>
            <w:tcW w:w="1171" w:type="dxa"/>
          </w:tcPr>
          <w:p w14:paraId="6301DDBC" w14:textId="77777777" w:rsidR="008A7234" w:rsidRPr="00C97028" w:rsidRDefault="005E0C01" w:rsidP="00D03DFA">
            <w:pPr>
              <w:jc w:val="right"/>
            </w:pPr>
            <w:r w:rsidRPr="00C97028">
              <w:t>61 460</w:t>
            </w:r>
          </w:p>
        </w:tc>
        <w:tc>
          <w:tcPr>
            <w:tcW w:w="1210" w:type="dxa"/>
          </w:tcPr>
          <w:p w14:paraId="59A4707A" w14:textId="77777777" w:rsidR="008A7234" w:rsidRPr="00C97028" w:rsidRDefault="005E0C01" w:rsidP="00D03DFA">
            <w:pPr>
              <w:jc w:val="right"/>
            </w:pPr>
            <w:r w:rsidRPr="00C97028">
              <w:t>148 194</w:t>
            </w:r>
          </w:p>
        </w:tc>
        <w:tc>
          <w:tcPr>
            <w:tcW w:w="1418" w:type="dxa"/>
          </w:tcPr>
          <w:p w14:paraId="147BE9D7" w14:textId="77777777" w:rsidR="008A7234" w:rsidRPr="00C97028" w:rsidRDefault="005E0C01" w:rsidP="00D03DFA">
            <w:pPr>
              <w:jc w:val="right"/>
            </w:pPr>
            <w:r w:rsidRPr="00C97028">
              <w:t>-43 159</w:t>
            </w:r>
          </w:p>
        </w:tc>
      </w:tr>
      <w:tr w:rsidR="008A7234" w:rsidRPr="00C97028" w14:paraId="60CACC87" w14:textId="77777777" w:rsidTr="002F026D">
        <w:trPr>
          <w:trHeight w:val="320"/>
        </w:trPr>
        <w:tc>
          <w:tcPr>
            <w:tcW w:w="1320" w:type="dxa"/>
          </w:tcPr>
          <w:p w14:paraId="0DB68985" w14:textId="77777777" w:rsidR="008A7234" w:rsidRPr="00C97028" w:rsidRDefault="005E0C01" w:rsidP="00C97028">
            <w:r w:rsidRPr="00C97028">
              <w:t>Sør-Afrika</w:t>
            </w:r>
          </w:p>
        </w:tc>
        <w:tc>
          <w:tcPr>
            <w:tcW w:w="1171" w:type="dxa"/>
          </w:tcPr>
          <w:p w14:paraId="2EC65E8D" w14:textId="77777777" w:rsidR="008A7234" w:rsidRPr="00C97028" w:rsidRDefault="005E0C01" w:rsidP="00D03DFA">
            <w:pPr>
              <w:jc w:val="right"/>
            </w:pPr>
            <w:r w:rsidRPr="00C97028">
              <w:t>4 336</w:t>
            </w:r>
          </w:p>
        </w:tc>
        <w:tc>
          <w:tcPr>
            <w:tcW w:w="1172" w:type="dxa"/>
          </w:tcPr>
          <w:p w14:paraId="0B2619A6" w14:textId="77777777" w:rsidR="008A7234" w:rsidRPr="00C97028" w:rsidRDefault="005E0C01" w:rsidP="00D03DFA">
            <w:pPr>
              <w:jc w:val="right"/>
            </w:pPr>
            <w:r w:rsidRPr="00C97028">
              <w:t>60</w:t>
            </w:r>
          </w:p>
        </w:tc>
        <w:tc>
          <w:tcPr>
            <w:tcW w:w="1152" w:type="dxa"/>
          </w:tcPr>
          <w:p w14:paraId="4FB2A149" w14:textId="77777777" w:rsidR="008A7234" w:rsidRPr="00C97028" w:rsidRDefault="005E0C01" w:rsidP="00D03DFA">
            <w:pPr>
              <w:jc w:val="right"/>
            </w:pPr>
            <w:r w:rsidRPr="00C97028">
              <w:t>4 396</w:t>
            </w:r>
          </w:p>
        </w:tc>
        <w:tc>
          <w:tcPr>
            <w:tcW w:w="1191" w:type="dxa"/>
          </w:tcPr>
          <w:p w14:paraId="12E25F44" w14:textId="77777777" w:rsidR="008A7234" w:rsidRPr="00C97028" w:rsidRDefault="005E0C01" w:rsidP="00D03DFA">
            <w:pPr>
              <w:jc w:val="right"/>
            </w:pPr>
            <w:r w:rsidRPr="00C97028">
              <w:t>7 061</w:t>
            </w:r>
          </w:p>
        </w:tc>
        <w:tc>
          <w:tcPr>
            <w:tcW w:w="1172" w:type="dxa"/>
          </w:tcPr>
          <w:p w14:paraId="116D5CD8" w14:textId="77777777" w:rsidR="008A7234" w:rsidRPr="00C97028" w:rsidRDefault="005E0C01" w:rsidP="00D03DFA">
            <w:pPr>
              <w:jc w:val="right"/>
            </w:pPr>
            <w:r w:rsidRPr="00C97028">
              <w:t>0</w:t>
            </w:r>
          </w:p>
        </w:tc>
        <w:tc>
          <w:tcPr>
            <w:tcW w:w="1152" w:type="dxa"/>
          </w:tcPr>
          <w:p w14:paraId="2B8F733B" w14:textId="77777777" w:rsidR="008A7234" w:rsidRPr="00C97028" w:rsidRDefault="005E0C01" w:rsidP="00D03DFA">
            <w:pPr>
              <w:jc w:val="right"/>
            </w:pPr>
            <w:r w:rsidRPr="00C97028">
              <w:t>7 061</w:t>
            </w:r>
          </w:p>
        </w:tc>
        <w:tc>
          <w:tcPr>
            <w:tcW w:w="1191" w:type="dxa"/>
          </w:tcPr>
          <w:p w14:paraId="39447115" w14:textId="77777777" w:rsidR="008A7234" w:rsidRPr="00C97028" w:rsidRDefault="005E0C01" w:rsidP="00D03DFA">
            <w:pPr>
              <w:jc w:val="right"/>
            </w:pPr>
            <w:r w:rsidRPr="00C97028">
              <w:t>24 255</w:t>
            </w:r>
          </w:p>
        </w:tc>
        <w:tc>
          <w:tcPr>
            <w:tcW w:w="1171" w:type="dxa"/>
          </w:tcPr>
          <w:p w14:paraId="11B2F385" w14:textId="77777777" w:rsidR="008A7234" w:rsidRPr="00C97028" w:rsidRDefault="005E0C01" w:rsidP="00D03DFA">
            <w:pPr>
              <w:jc w:val="right"/>
            </w:pPr>
            <w:r w:rsidRPr="00C97028">
              <w:t>0</w:t>
            </w:r>
          </w:p>
        </w:tc>
        <w:tc>
          <w:tcPr>
            <w:tcW w:w="1172" w:type="dxa"/>
          </w:tcPr>
          <w:p w14:paraId="1934F455" w14:textId="77777777" w:rsidR="008A7234" w:rsidRPr="00C97028" w:rsidRDefault="005E0C01" w:rsidP="00D03DFA">
            <w:pPr>
              <w:jc w:val="right"/>
            </w:pPr>
            <w:r w:rsidRPr="00C97028">
              <w:t>24 255</w:t>
            </w:r>
          </w:p>
        </w:tc>
        <w:tc>
          <w:tcPr>
            <w:tcW w:w="1172" w:type="dxa"/>
            <w:gridSpan w:val="2"/>
          </w:tcPr>
          <w:p w14:paraId="1F8E3181" w14:textId="77777777" w:rsidR="008A7234" w:rsidRPr="00C97028" w:rsidRDefault="005E0C01" w:rsidP="00D03DFA">
            <w:pPr>
              <w:jc w:val="right"/>
            </w:pPr>
            <w:r w:rsidRPr="00C97028">
              <w:t>21 985</w:t>
            </w:r>
          </w:p>
        </w:tc>
        <w:tc>
          <w:tcPr>
            <w:tcW w:w="1171" w:type="dxa"/>
          </w:tcPr>
          <w:p w14:paraId="2D0DE66D" w14:textId="77777777" w:rsidR="008A7234" w:rsidRPr="00C97028" w:rsidRDefault="005E0C01" w:rsidP="00D03DFA">
            <w:pPr>
              <w:jc w:val="right"/>
            </w:pPr>
            <w:r w:rsidRPr="00C97028">
              <w:t>0</w:t>
            </w:r>
          </w:p>
        </w:tc>
        <w:tc>
          <w:tcPr>
            <w:tcW w:w="1210" w:type="dxa"/>
          </w:tcPr>
          <w:p w14:paraId="094D9ECB" w14:textId="77777777" w:rsidR="008A7234" w:rsidRPr="00C97028" w:rsidRDefault="005E0C01" w:rsidP="00D03DFA">
            <w:pPr>
              <w:jc w:val="right"/>
            </w:pPr>
            <w:r w:rsidRPr="00C97028">
              <w:t>21 985</w:t>
            </w:r>
          </w:p>
        </w:tc>
        <w:tc>
          <w:tcPr>
            <w:tcW w:w="1418" w:type="dxa"/>
          </w:tcPr>
          <w:p w14:paraId="01D19842" w14:textId="77777777" w:rsidR="008A7234" w:rsidRPr="00C97028" w:rsidRDefault="005E0C01" w:rsidP="00D03DFA">
            <w:pPr>
              <w:jc w:val="right"/>
            </w:pPr>
            <w:r w:rsidRPr="00C97028">
              <w:t>-2 270</w:t>
            </w:r>
          </w:p>
        </w:tc>
      </w:tr>
      <w:tr w:rsidR="008A7234" w:rsidRPr="00C97028" w14:paraId="543DD000" w14:textId="77777777" w:rsidTr="002F026D">
        <w:trPr>
          <w:trHeight w:val="320"/>
        </w:trPr>
        <w:tc>
          <w:tcPr>
            <w:tcW w:w="1320" w:type="dxa"/>
          </w:tcPr>
          <w:p w14:paraId="5F154BDB" w14:textId="77777777" w:rsidR="008A7234" w:rsidRPr="00C97028" w:rsidRDefault="005E0C01" w:rsidP="00C97028">
            <w:r w:rsidRPr="00C97028">
              <w:t>Sør-Korea</w:t>
            </w:r>
          </w:p>
        </w:tc>
        <w:tc>
          <w:tcPr>
            <w:tcW w:w="1171" w:type="dxa"/>
          </w:tcPr>
          <w:p w14:paraId="4F0C0838" w14:textId="77777777" w:rsidR="008A7234" w:rsidRPr="00C97028" w:rsidRDefault="005E0C01" w:rsidP="00D03DFA">
            <w:pPr>
              <w:jc w:val="right"/>
            </w:pPr>
            <w:r w:rsidRPr="00C97028">
              <w:t>2 307</w:t>
            </w:r>
          </w:p>
        </w:tc>
        <w:tc>
          <w:tcPr>
            <w:tcW w:w="1172" w:type="dxa"/>
          </w:tcPr>
          <w:p w14:paraId="1BA42942" w14:textId="77777777" w:rsidR="008A7234" w:rsidRPr="00C97028" w:rsidRDefault="005E0C01" w:rsidP="00D03DFA">
            <w:pPr>
              <w:jc w:val="right"/>
            </w:pPr>
            <w:r w:rsidRPr="00C97028">
              <w:t>17 248</w:t>
            </w:r>
          </w:p>
        </w:tc>
        <w:tc>
          <w:tcPr>
            <w:tcW w:w="1152" w:type="dxa"/>
          </w:tcPr>
          <w:p w14:paraId="03CF8573" w14:textId="77777777" w:rsidR="008A7234" w:rsidRPr="00C97028" w:rsidRDefault="005E0C01" w:rsidP="00D03DFA">
            <w:pPr>
              <w:jc w:val="right"/>
            </w:pPr>
            <w:r w:rsidRPr="00C97028">
              <w:t>19 555</w:t>
            </w:r>
          </w:p>
        </w:tc>
        <w:tc>
          <w:tcPr>
            <w:tcW w:w="1191" w:type="dxa"/>
          </w:tcPr>
          <w:p w14:paraId="4B3F304B" w14:textId="77777777" w:rsidR="008A7234" w:rsidRPr="00C97028" w:rsidRDefault="005E0C01" w:rsidP="00D03DFA">
            <w:pPr>
              <w:jc w:val="right"/>
            </w:pPr>
            <w:r w:rsidRPr="00C97028">
              <w:t>35 924</w:t>
            </w:r>
          </w:p>
        </w:tc>
        <w:tc>
          <w:tcPr>
            <w:tcW w:w="1172" w:type="dxa"/>
          </w:tcPr>
          <w:p w14:paraId="522C8AD5" w14:textId="77777777" w:rsidR="008A7234" w:rsidRPr="00C97028" w:rsidRDefault="005E0C01" w:rsidP="00D03DFA">
            <w:pPr>
              <w:jc w:val="right"/>
            </w:pPr>
            <w:r w:rsidRPr="00C97028">
              <w:t>36 208</w:t>
            </w:r>
          </w:p>
        </w:tc>
        <w:tc>
          <w:tcPr>
            <w:tcW w:w="1152" w:type="dxa"/>
          </w:tcPr>
          <w:p w14:paraId="11D6E233" w14:textId="77777777" w:rsidR="008A7234" w:rsidRPr="00C97028" w:rsidRDefault="005E0C01" w:rsidP="00D03DFA">
            <w:pPr>
              <w:jc w:val="right"/>
            </w:pPr>
            <w:r w:rsidRPr="00C97028">
              <w:t>72 132</w:t>
            </w:r>
          </w:p>
        </w:tc>
        <w:tc>
          <w:tcPr>
            <w:tcW w:w="1191" w:type="dxa"/>
          </w:tcPr>
          <w:p w14:paraId="7BB089AD" w14:textId="77777777" w:rsidR="008A7234" w:rsidRPr="00C97028" w:rsidRDefault="005E0C01" w:rsidP="00D03DFA">
            <w:pPr>
              <w:jc w:val="right"/>
            </w:pPr>
            <w:r w:rsidRPr="00C97028">
              <w:t>7 657</w:t>
            </w:r>
          </w:p>
        </w:tc>
        <w:tc>
          <w:tcPr>
            <w:tcW w:w="1171" w:type="dxa"/>
          </w:tcPr>
          <w:p w14:paraId="3E9EB92B" w14:textId="77777777" w:rsidR="008A7234" w:rsidRPr="00C97028" w:rsidRDefault="005E0C01" w:rsidP="00D03DFA">
            <w:pPr>
              <w:jc w:val="right"/>
            </w:pPr>
            <w:r w:rsidRPr="00C97028">
              <w:t>61 418</w:t>
            </w:r>
          </w:p>
        </w:tc>
        <w:tc>
          <w:tcPr>
            <w:tcW w:w="1172" w:type="dxa"/>
          </w:tcPr>
          <w:p w14:paraId="6A328242" w14:textId="77777777" w:rsidR="008A7234" w:rsidRPr="00C97028" w:rsidRDefault="005E0C01" w:rsidP="00D03DFA">
            <w:pPr>
              <w:jc w:val="right"/>
            </w:pPr>
            <w:r w:rsidRPr="00C97028">
              <w:t>69 075</w:t>
            </w:r>
          </w:p>
        </w:tc>
        <w:tc>
          <w:tcPr>
            <w:tcW w:w="1172" w:type="dxa"/>
            <w:gridSpan w:val="2"/>
          </w:tcPr>
          <w:p w14:paraId="2EBBFD70" w14:textId="77777777" w:rsidR="008A7234" w:rsidRPr="00C97028" w:rsidRDefault="005E0C01" w:rsidP="00D03DFA">
            <w:pPr>
              <w:jc w:val="right"/>
            </w:pPr>
            <w:r w:rsidRPr="00C97028">
              <w:t>13 793</w:t>
            </w:r>
          </w:p>
        </w:tc>
        <w:tc>
          <w:tcPr>
            <w:tcW w:w="1171" w:type="dxa"/>
          </w:tcPr>
          <w:p w14:paraId="7CF674E5" w14:textId="77777777" w:rsidR="008A7234" w:rsidRPr="00C97028" w:rsidRDefault="005E0C01" w:rsidP="00D03DFA">
            <w:pPr>
              <w:jc w:val="right"/>
            </w:pPr>
            <w:r w:rsidRPr="00C97028">
              <w:t>28 078</w:t>
            </w:r>
          </w:p>
        </w:tc>
        <w:tc>
          <w:tcPr>
            <w:tcW w:w="1210" w:type="dxa"/>
          </w:tcPr>
          <w:p w14:paraId="15EF72C6" w14:textId="77777777" w:rsidR="008A7234" w:rsidRPr="00C97028" w:rsidRDefault="005E0C01" w:rsidP="00D03DFA">
            <w:pPr>
              <w:jc w:val="right"/>
            </w:pPr>
            <w:r w:rsidRPr="00C97028">
              <w:t>41 871</w:t>
            </w:r>
          </w:p>
        </w:tc>
        <w:tc>
          <w:tcPr>
            <w:tcW w:w="1418" w:type="dxa"/>
          </w:tcPr>
          <w:p w14:paraId="1E12D9E4" w14:textId="77777777" w:rsidR="008A7234" w:rsidRPr="00C97028" w:rsidRDefault="005E0C01" w:rsidP="00D03DFA">
            <w:pPr>
              <w:jc w:val="right"/>
            </w:pPr>
            <w:r w:rsidRPr="00C97028">
              <w:t>-27 204</w:t>
            </w:r>
          </w:p>
        </w:tc>
      </w:tr>
      <w:tr w:rsidR="008A7234" w:rsidRPr="00C97028" w14:paraId="1139F2BB" w14:textId="77777777" w:rsidTr="002F026D">
        <w:trPr>
          <w:trHeight w:val="320"/>
        </w:trPr>
        <w:tc>
          <w:tcPr>
            <w:tcW w:w="1320" w:type="dxa"/>
          </w:tcPr>
          <w:p w14:paraId="62617779" w14:textId="77777777" w:rsidR="008A7234" w:rsidRPr="00C97028" w:rsidRDefault="005E0C01" w:rsidP="00C97028">
            <w:r w:rsidRPr="00C97028">
              <w:t>Tadsjikistan</w:t>
            </w:r>
            <w:r w:rsidRPr="00C97028">
              <w:rPr>
                <w:rStyle w:val="skrift-hevet"/>
              </w:rPr>
              <w:t>2</w:t>
            </w:r>
          </w:p>
        </w:tc>
        <w:tc>
          <w:tcPr>
            <w:tcW w:w="1171" w:type="dxa"/>
          </w:tcPr>
          <w:p w14:paraId="5031573D" w14:textId="77777777" w:rsidR="008A7234" w:rsidRPr="00C97028" w:rsidRDefault="005E0C01" w:rsidP="00D03DFA">
            <w:pPr>
              <w:jc w:val="right"/>
            </w:pPr>
            <w:r w:rsidRPr="00C97028">
              <w:t>0</w:t>
            </w:r>
          </w:p>
        </w:tc>
        <w:tc>
          <w:tcPr>
            <w:tcW w:w="1172" w:type="dxa"/>
          </w:tcPr>
          <w:p w14:paraId="0FECA9C9" w14:textId="77777777" w:rsidR="008A7234" w:rsidRPr="00C97028" w:rsidRDefault="005E0C01" w:rsidP="00D03DFA">
            <w:pPr>
              <w:jc w:val="right"/>
            </w:pPr>
            <w:r w:rsidRPr="00C97028">
              <w:t>22</w:t>
            </w:r>
          </w:p>
        </w:tc>
        <w:tc>
          <w:tcPr>
            <w:tcW w:w="1152" w:type="dxa"/>
          </w:tcPr>
          <w:p w14:paraId="053A49B5" w14:textId="77777777" w:rsidR="008A7234" w:rsidRPr="00C97028" w:rsidRDefault="005E0C01" w:rsidP="00D03DFA">
            <w:pPr>
              <w:jc w:val="right"/>
            </w:pPr>
            <w:r w:rsidRPr="00C97028">
              <w:t>22</w:t>
            </w:r>
          </w:p>
        </w:tc>
        <w:tc>
          <w:tcPr>
            <w:tcW w:w="1191" w:type="dxa"/>
          </w:tcPr>
          <w:p w14:paraId="282A5562" w14:textId="77777777" w:rsidR="008A7234" w:rsidRPr="00C97028" w:rsidRDefault="005E0C01" w:rsidP="00D03DFA">
            <w:pPr>
              <w:jc w:val="right"/>
            </w:pPr>
            <w:r w:rsidRPr="00C97028">
              <w:t>0</w:t>
            </w:r>
          </w:p>
        </w:tc>
        <w:tc>
          <w:tcPr>
            <w:tcW w:w="1172" w:type="dxa"/>
          </w:tcPr>
          <w:p w14:paraId="7B1A6604" w14:textId="77777777" w:rsidR="008A7234" w:rsidRPr="00C97028" w:rsidRDefault="005E0C01" w:rsidP="00D03DFA">
            <w:pPr>
              <w:jc w:val="right"/>
            </w:pPr>
            <w:r w:rsidRPr="00C97028">
              <w:t>0</w:t>
            </w:r>
          </w:p>
        </w:tc>
        <w:tc>
          <w:tcPr>
            <w:tcW w:w="1152" w:type="dxa"/>
          </w:tcPr>
          <w:p w14:paraId="3EC8AA5A" w14:textId="77777777" w:rsidR="008A7234" w:rsidRPr="00C97028" w:rsidRDefault="005E0C01" w:rsidP="00D03DFA">
            <w:pPr>
              <w:jc w:val="right"/>
            </w:pPr>
            <w:r w:rsidRPr="00C97028">
              <w:t>0</w:t>
            </w:r>
          </w:p>
        </w:tc>
        <w:tc>
          <w:tcPr>
            <w:tcW w:w="1191" w:type="dxa"/>
          </w:tcPr>
          <w:p w14:paraId="333C2520" w14:textId="77777777" w:rsidR="008A7234" w:rsidRPr="00C97028" w:rsidRDefault="005E0C01" w:rsidP="00D03DFA">
            <w:pPr>
              <w:jc w:val="right"/>
            </w:pPr>
            <w:r w:rsidRPr="00C97028">
              <w:t>0</w:t>
            </w:r>
          </w:p>
        </w:tc>
        <w:tc>
          <w:tcPr>
            <w:tcW w:w="1171" w:type="dxa"/>
          </w:tcPr>
          <w:p w14:paraId="2568FBB7" w14:textId="77777777" w:rsidR="008A7234" w:rsidRPr="00C97028" w:rsidRDefault="005E0C01" w:rsidP="00D03DFA">
            <w:pPr>
              <w:jc w:val="right"/>
            </w:pPr>
            <w:r w:rsidRPr="00C97028">
              <w:t>0</w:t>
            </w:r>
          </w:p>
        </w:tc>
        <w:tc>
          <w:tcPr>
            <w:tcW w:w="1172" w:type="dxa"/>
          </w:tcPr>
          <w:p w14:paraId="478D7312" w14:textId="77777777" w:rsidR="008A7234" w:rsidRPr="00C97028" w:rsidRDefault="005E0C01" w:rsidP="00D03DFA">
            <w:pPr>
              <w:jc w:val="right"/>
            </w:pPr>
            <w:r w:rsidRPr="00C97028">
              <w:t>0</w:t>
            </w:r>
          </w:p>
        </w:tc>
        <w:tc>
          <w:tcPr>
            <w:tcW w:w="1172" w:type="dxa"/>
            <w:gridSpan w:val="2"/>
          </w:tcPr>
          <w:p w14:paraId="18846058" w14:textId="77777777" w:rsidR="008A7234" w:rsidRPr="00C97028" w:rsidRDefault="005E0C01" w:rsidP="00D03DFA">
            <w:pPr>
              <w:jc w:val="right"/>
            </w:pPr>
            <w:r w:rsidRPr="00C97028">
              <w:t>0</w:t>
            </w:r>
          </w:p>
        </w:tc>
        <w:tc>
          <w:tcPr>
            <w:tcW w:w="1171" w:type="dxa"/>
          </w:tcPr>
          <w:p w14:paraId="2970CB8A" w14:textId="77777777" w:rsidR="008A7234" w:rsidRPr="00C97028" w:rsidRDefault="005E0C01" w:rsidP="00D03DFA">
            <w:pPr>
              <w:jc w:val="right"/>
            </w:pPr>
            <w:r w:rsidRPr="00C97028">
              <w:t>0</w:t>
            </w:r>
          </w:p>
        </w:tc>
        <w:tc>
          <w:tcPr>
            <w:tcW w:w="1210" w:type="dxa"/>
          </w:tcPr>
          <w:p w14:paraId="673D301E" w14:textId="77777777" w:rsidR="008A7234" w:rsidRPr="00C97028" w:rsidRDefault="005E0C01" w:rsidP="00D03DFA">
            <w:pPr>
              <w:jc w:val="right"/>
            </w:pPr>
            <w:r w:rsidRPr="00C97028">
              <w:t>0</w:t>
            </w:r>
          </w:p>
        </w:tc>
        <w:tc>
          <w:tcPr>
            <w:tcW w:w="1418" w:type="dxa"/>
          </w:tcPr>
          <w:p w14:paraId="316BD793" w14:textId="77777777" w:rsidR="008A7234" w:rsidRPr="00C97028" w:rsidRDefault="005E0C01" w:rsidP="00D03DFA">
            <w:pPr>
              <w:jc w:val="right"/>
            </w:pPr>
            <w:r w:rsidRPr="00C97028">
              <w:t>0</w:t>
            </w:r>
          </w:p>
        </w:tc>
      </w:tr>
      <w:tr w:rsidR="008A7234" w:rsidRPr="00C97028" w14:paraId="6A24FE1A" w14:textId="77777777" w:rsidTr="002F026D">
        <w:trPr>
          <w:trHeight w:val="320"/>
        </w:trPr>
        <w:tc>
          <w:tcPr>
            <w:tcW w:w="1320" w:type="dxa"/>
          </w:tcPr>
          <w:p w14:paraId="7721989E" w14:textId="77777777" w:rsidR="008A7234" w:rsidRPr="00C97028" w:rsidRDefault="005E0C01" w:rsidP="00C97028">
            <w:r w:rsidRPr="00C97028">
              <w:t>Thailand</w:t>
            </w:r>
          </w:p>
        </w:tc>
        <w:tc>
          <w:tcPr>
            <w:tcW w:w="1171" w:type="dxa"/>
          </w:tcPr>
          <w:p w14:paraId="5EE8D770" w14:textId="77777777" w:rsidR="008A7234" w:rsidRPr="00C97028" w:rsidRDefault="005E0C01" w:rsidP="00D03DFA">
            <w:pPr>
              <w:jc w:val="right"/>
            </w:pPr>
            <w:r w:rsidRPr="00C97028">
              <w:t>117 471</w:t>
            </w:r>
          </w:p>
        </w:tc>
        <w:tc>
          <w:tcPr>
            <w:tcW w:w="1172" w:type="dxa"/>
          </w:tcPr>
          <w:p w14:paraId="259DCF36" w14:textId="77777777" w:rsidR="008A7234" w:rsidRPr="00C97028" w:rsidRDefault="005E0C01" w:rsidP="00D03DFA">
            <w:pPr>
              <w:jc w:val="right"/>
            </w:pPr>
            <w:r w:rsidRPr="00C97028">
              <w:t>0</w:t>
            </w:r>
          </w:p>
        </w:tc>
        <w:tc>
          <w:tcPr>
            <w:tcW w:w="1152" w:type="dxa"/>
          </w:tcPr>
          <w:p w14:paraId="32231732" w14:textId="77777777" w:rsidR="008A7234" w:rsidRPr="00C97028" w:rsidRDefault="005E0C01" w:rsidP="00D03DFA">
            <w:pPr>
              <w:jc w:val="right"/>
            </w:pPr>
            <w:r w:rsidRPr="00C97028">
              <w:t>117 471</w:t>
            </w:r>
          </w:p>
        </w:tc>
        <w:tc>
          <w:tcPr>
            <w:tcW w:w="1191" w:type="dxa"/>
          </w:tcPr>
          <w:p w14:paraId="073DA512" w14:textId="77777777" w:rsidR="008A7234" w:rsidRPr="00C97028" w:rsidRDefault="005E0C01" w:rsidP="00D03DFA">
            <w:pPr>
              <w:jc w:val="right"/>
            </w:pPr>
            <w:r w:rsidRPr="00C97028">
              <w:t>16 400</w:t>
            </w:r>
          </w:p>
        </w:tc>
        <w:tc>
          <w:tcPr>
            <w:tcW w:w="1172" w:type="dxa"/>
          </w:tcPr>
          <w:p w14:paraId="62F25717" w14:textId="77777777" w:rsidR="008A7234" w:rsidRPr="00C97028" w:rsidRDefault="005E0C01" w:rsidP="00D03DFA">
            <w:pPr>
              <w:jc w:val="right"/>
            </w:pPr>
            <w:r w:rsidRPr="00C97028">
              <w:t>0</w:t>
            </w:r>
          </w:p>
        </w:tc>
        <w:tc>
          <w:tcPr>
            <w:tcW w:w="1152" w:type="dxa"/>
          </w:tcPr>
          <w:p w14:paraId="0603E600" w14:textId="77777777" w:rsidR="008A7234" w:rsidRPr="00C97028" w:rsidRDefault="005E0C01" w:rsidP="00D03DFA">
            <w:pPr>
              <w:jc w:val="right"/>
            </w:pPr>
            <w:r w:rsidRPr="00C97028">
              <w:t>16 400</w:t>
            </w:r>
          </w:p>
        </w:tc>
        <w:tc>
          <w:tcPr>
            <w:tcW w:w="1191" w:type="dxa"/>
          </w:tcPr>
          <w:p w14:paraId="5E9B3CE7" w14:textId="77777777" w:rsidR="008A7234" w:rsidRPr="00C97028" w:rsidRDefault="005E0C01" w:rsidP="00D03DFA">
            <w:pPr>
              <w:jc w:val="right"/>
            </w:pPr>
            <w:r w:rsidRPr="00C97028">
              <w:t>21 116</w:t>
            </w:r>
          </w:p>
        </w:tc>
        <w:tc>
          <w:tcPr>
            <w:tcW w:w="1171" w:type="dxa"/>
          </w:tcPr>
          <w:p w14:paraId="047C5EE3" w14:textId="77777777" w:rsidR="008A7234" w:rsidRPr="00C97028" w:rsidRDefault="005E0C01" w:rsidP="00D03DFA">
            <w:pPr>
              <w:jc w:val="right"/>
            </w:pPr>
            <w:r w:rsidRPr="00C97028">
              <w:t>0</w:t>
            </w:r>
          </w:p>
        </w:tc>
        <w:tc>
          <w:tcPr>
            <w:tcW w:w="1172" w:type="dxa"/>
          </w:tcPr>
          <w:p w14:paraId="3250CC55" w14:textId="77777777" w:rsidR="008A7234" w:rsidRPr="00C97028" w:rsidRDefault="005E0C01" w:rsidP="00D03DFA">
            <w:pPr>
              <w:jc w:val="right"/>
            </w:pPr>
            <w:r w:rsidRPr="00C97028">
              <w:t>21 116</w:t>
            </w:r>
          </w:p>
        </w:tc>
        <w:tc>
          <w:tcPr>
            <w:tcW w:w="1172" w:type="dxa"/>
            <w:gridSpan w:val="2"/>
          </w:tcPr>
          <w:p w14:paraId="60BBB69D" w14:textId="77777777" w:rsidR="008A7234" w:rsidRPr="00C97028" w:rsidRDefault="005E0C01" w:rsidP="00D03DFA">
            <w:pPr>
              <w:jc w:val="right"/>
            </w:pPr>
            <w:r w:rsidRPr="00C97028">
              <w:t>32 944</w:t>
            </w:r>
          </w:p>
        </w:tc>
        <w:tc>
          <w:tcPr>
            <w:tcW w:w="1171" w:type="dxa"/>
          </w:tcPr>
          <w:p w14:paraId="1C5987CB" w14:textId="77777777" w:rsidR="008A7234" w:rsidRPr="00C97028" w:rsidRDefault="005E0C01" w:rsidP="00D03DFA">
            <w:pPr>
              <w:jc w:val="right"/>
            </w:pPr>
            <w:r w:rsidRPr="00C97028">
              <w:t>760</w:t>
            </w:r>
          </w:p>
        </w:tc>
        <w:tc>
          <w:tcPr>
            <w:tcW w:w="1210" w:type="dxa"/>
          </w:tcPr>
          <w:p w14:paraId="31BB39A9" w14:textId="77777777" w:rsidR="008A7234" w:rsidRPr="00C97028" w:rsidRDefault="005E0C01" w:rsidP="00D03DFA">
            <w:pPr>
              <w:jc w:val="right"/>
            </w:pPr>
            <w:r w:rsidRPr="00C97028">
              <w:t>33 704</w:t>
            </w:r>
          </w:p>
        </w:tc>
        <w:tc>
          <w:tcPr>
            <w:tcW w:w="1418" w:type="dxa"/>
          </w:tcPr>
          <w:p w14:paraId="769FC3BC" w14:textId="77777777" w:rsidR="008A7234" w:rsidRPr="00C97028" w:rsidRDefault="005E0C01" w:rsidP="00D03DFA">
            <w:pPr>
              <w:jc w:val="right"/>
            </w:pPr>
            <w:r w:rsidRPr="00C97028">
              <w:t>12 588</w:t>
            </w:r>
          </w:p>
        </w:tc>
      </w:tr>
      <w:tr w:rsidR="008A7234" w:rsidRPr="00C97028" w14:paraId="1B2ABE6E" w14:textId="77777777" w:rsidTr="002F026D">
        <w:trPr>
          <w:trHeight w:val="320"/>
        </w:trPr>
        <w:tc>
          <w:tcPr>
            <w:tcW w:w="1320" w:type="dxa"/>
          </w:tcPr>
          <w:p w14:paraId="2835208F" w14:textId="77777777" w:rsidR="008A7234" w:rsidRPr="00C97028" w:rsidRDefault="005E0C01" w:rsidP="00C97028">
            <w:r w:rsidRPr="00C97028">
              <w:t>Tsjekkia</w:t>
            </w:r>
          </w:p>
        </w:tc>
        <w:tc>
          <w:tcPr>
            <w:tcW w:w="1171" w:type="dxa"/>
          </w:tcPr>
          <w:p w14:paraId="192EE41F" w14:textId="77777777" w:rsidR="008A7234" w:rsidRPr="00C97028" w:rsidRDefault="005E0C01" w:rsidP="00D03DFA">
            <w:pPr>
              <w:jc w:val="right"/>
            </w:pPr>
            <w:r w:rsidRPr="00C97028">
              <w:t>53 103</w:t>
            </w:r>
          </w:p>
        </w:tc>
        <w:tc>
          <w:tcPr>
            <w:tcW w:w="1172" w:type="dxa"/>
          </w:tcPr>
          <w:p w14:paraId="36F22864" w14:textId="77777777" w:rsidR="008A7234" w:rsidRPr="00C97028" w:rsidRDefault="005E0C01" w:rsidP="00D03DFA">
            <w:pPr>
              <w:jc w:val="right"/>
            </w:pPr>
            <w:r w:rsidRPr="00C97028">
              <w:t>9 634</w:t>
            </w:r>
          </w:p>
        </w:tc>
        <w:tc>
          <w:tcPr>
            <w:tcW w:w="1152" w:type="dxa"/>
          </w:tcPr>
          <w:p w14:paraId="030467D6" w14:textId="77777777" w:rsidR="008A7234" w:rsidRPr="00C97028" w:rsidRDefault="005E0C01" w:rsidP="00D03DFA">
            <w:pPr>
              <w:jc w:val="right"/>
            </w:pPr>
            <w:r w:rsidRPr="00C97028">
              <w:t>62 737</w:t>
            </w:r>
          </w:p>
        </w:tc>
        <w:tc>
          <w:tcPr>
            <w:tcW w:w="1191" w:type="dxa"/>
          </w:tcPr>
          <w:p w14:paraId="5B10389C" w14:textId="77777777" w:rsidR="008A7234" w:rsidRPr="00C97028" w:rsidRDefault="005E0C01" w:rsidP="00D03DFA">
            <w:pPr>
              <w:jc w:val="right"/>
            </w:pPr>
            <w:r w:rsidRPr="00C97028">
              <w:t>6 751</w:t>
            </w:r>
          </w:p>
        </w:tc>
        <w:tc>
          <w:tcPr>
            <w:tcW w:w="1172" w:type="dxa"/>
          </w:tcPr>
          <w:p w14:paraId="18589789" w14:textId="77777777" w:rsidR="008A7234" w:rsidRPr="00C97028" w:rsidRDefault="005E0C01" w:rsidP="00D03DFA">
            <w:pPr>
              <w:jc w:val="right"/>
            </w:pPr>
            <w:r w:rsidRPr="00C97028">
              <w:t>27 813</w:t>
            </w:r>
          </w:p>
        </w:tc>
        <w:tc>
          <w:tcPr>
            <w:tcW w:w="1152" w:type="dxa"/>
          </w:tcPr>
          <w:p w14:paraId="19BA2B9A" w14:textId="77777777" w:rsidR="008A7234" w:rsidRPr="00C97028" w:rsidRDefault="005E0C01" w:rsidP="00D03DFA">
            <w:pPr>
              <w:jc w:val="right"/>
            </w:pPr>
            <w:r w:rsidRPr="00C97028">
              <w:t>34 564</w:t>
            </w:r>
          </w:p>
        </w:tc>
        <w:tc>
          <w:tcPr>
            <w:tcW w:w="1191" w:type="dxa"/>
          </w:tcPr>
          <w:p w14:paraId="16277BB4" w14:textId="77777777" w:rsidR="008A7234" w:rsidRPr="00C97028" w:rsidRDefault="005E0C01" w:rsidP="00D03DFA">
            <w:pPr>
              <w:jc w:val="right"/>
            </w:pPr>
            <w:r w:rsidRPr="00C97028">
              <w:t>22 658</w:t>
            </w:r>
          </w:p>
        </w:tc>
        <w:tc>
          <w:tcPr>
            <w:tcW w:w="1171" w:type="dxa"/>
          </w:tcPr>
          <w:p w14:paraId="03C16A2F" w14:textId="77777777" w:rsidR="008A7234" w:rsidRPr="00C97028" w:rsidRDefault="005E0C01" w:rsidP="00D03DFA">
            <w:pPr>
              <w:jc w:val="right"/>
            </w:pPr>
            <w:r w:rsidRPr="00C97028">
              <w:t>16 329</w:t>
            </w:r>
          </w:p>
        </w:tc>
        <w:tc>
          <w:tcPr>
            <w:tcW w:w="1172" w:type="dxa"/>
          </w:tcPr>
          <w:p w14:paraId="2E132C9F" w14:textId="77777777" w:rsidR="008A7234" w:rsidRPr="00C97028" w:rsidRDefault="005E0C01" w:rsidP="00D03DFA">
            <w:pPr>
              <w:jc w:val="right"/>
            </w:pPr>
            <w:r w:rsidRPr="00C97028">
              <w:t>38 987</w:t>
            </w:r>
          </w:p>
        </w:tc>
        <w:tc>
          <w:tcPr>
            <w:tcW w:w="1172" w:type="dxa"/>
            <w:gridSpan w:val="2"/>
          </w:tcPr>
          <w:p w14:paraId="30A3954C" w14:textId="77777777" w:rsidR="008A7234" w:rsidRPr="00C97028" w:rsidRDefault="005E0C01" w:rsidP="00D03DFA">
            <w:pPr>
              <w:jc w:val="right"/>
            </w:pPr>
            <w:r w:rsidRPr="00C97028">
              <w:t>27 910</w:t>
            </w:r>
          </w:p>
        </w:tc>
        <w:tc>
          <w:tcPr>
            <w:tcW w:w="1171" w:type="dxa"/>
          </w:tcPr>
          <w:p w14:paraId="0EA34DAB" w14:textId="77777777" w:rsidR="008A7234" w:rsidRPr="00C97028" w:rsidRDefault="005E0C01" w:rsidP="00D03DFA">
            <w:pPr>
              <w:jc w:val="right"/>
            </w:pPr>
            <w:r w:rsidRPr="00C97028">
              <w:t>10 502</w:t>
            </w:r>
          </w:p>
        </w:tc>
        <w:tc>
          <w:tcPr>
            <w:tcW w:w="1210" w:type="dxa"/>
          </w:tcPr>
          <w:p w14:paraId="29E7506B" w14:textId="77777777" w:rsidR="008A7234" w:rsidRPr="00C97028" w:rsidRDefault="005E0C01" w:rsidP="00D03DFA">
            <w:pPr>
              <w:jc w:val="right"/>
            </w:pPr>
            <w:r w:rsidRPr="00C97028">
              <w:t>38 412</w:t>
            </w:r>
          </w:p>
        </w:tc>
        <w:tc>
          <w:tcPr>
            <w:tcW w:w="1418" w:type="dxa"/>
          </w:tcPr>
          <w:p w14:paraId="2A04F4A9" w14:textId="77777777" w:rsidR="008A7234" w:rsidRPr="00C97028" w:rsidRDefault="005E0C01" w:rsidP="00D03DFA">
            <w:pPr>
              <w:jc w:val="right"/>
            </w:pPr>
            <w:r w:rsidRPr="00C97028">
              <w:t>-575</w:t>
            </w:r>
          </w:p>
        </w:tc>
      </w:tr>
      <w:tr w:rsidR="008A7234" w:rsidRPr="00C97028" w14:paraId="12B2732F" w14:textId="77777777" w:rsidTr="002F026D">
        <w:trPr>
          <w:trHeight w:val="320"/>
        </w:trPr>
        <w:tc>
          <w:tcPr>
            <w:tcW w:w="1320" w:type="dxa"/>
          </w:tcPr>
          <w:p w14:paraId="51D83CEE" w14:textId="77777777" w:rsidR="008A7234" w:rsidRPr="00C97028" w:rsidRDefault="005E0C01" w:rsidP="00C97028">
            <w:r w:rsidRPr="00C97028">
              <w:t>Tyrkia</w:t>
            </w:r>
          </w:p>
        </w:tc>
        <w:tc>
          <w:tcPr>
            <w:tcW w:w="1171" w:type="dxa"/>
          </w:tcPr>
          <w:p w14:paraId="6FA64E6D" w14:textId="77777777" w:rsidR="008A7234" w:rsidRPr="00C97028" w:rsidRDefault="005E0C01" w:rsidP="00D03DFA">
            <w:pPr>
              <w:jc w:val="right"/>
            </w:pPr>
            <w:r w:rsidRPr="00C97028">
              <w:t>37 418</w:t>
            </w:r>
          </w:p>
        </w:tc>
        <w:tc>
          <w:tcPr>
            <w:tcW w:w="1172" w:type="dxa"/>
          </w:tcPr>
          <w:p w14:paraId="5A1B8EE0" w14:textId="77777777" w:rsidR="008A7234" w:rsidRPr="00C97028" w:rsidRDefault="005E0C01" w:rsidP="00D03DFA">
            <w:pPr>
              <w:jc w:val="right"/>
            </w:pPr>
            <w:r w:rsidRPr="00C97028">
              <w:t>3 973</w:t>
            </w:r>
          </w:p>
        </w:tc>
        <w:tc>
          <w:tcPr>
            <w:tcW w:w="1152" w:type="dxa"/>
          </w:tcPr>
          <w:p w14:paraId="6E451B23" w14:textId="77777777" w:rsidR="008A7234" w:rsidRPr="00C97028" w:rsidRDefault="005E0C01" w:rsidP="00D03DFA">
            <w:pPr>
              <w:jc w:val="right"/>
            </w:pPr>
            <w:r w:rsidRPr="00C97028">
              <w:t>41 391</w:t>
            </w:r>
          </w:p>
        </w:tc>
        <w:tc>
          <w:tcPr>
            <w:tcW w:w="1191" w:type="dxa"/>
          </w:tcPr>
          <w:p w14:paraId="6C2EFFE7" w14:textId="77777777" w:rsidR="008A7234" w:rsidRPr="00C97028" w:rsidRDefault="005E0C01" w:rsidP="00D03DFA">
            <w:pPr>
              <w:jc w:val="right"/>
            </w:pPr>
            <w:r w:rsidRPr="00C97028">
              <w:t>11 806</w:t>
            </w:r>
          </w:p>
        </w:tc>
        <w:tc>
          <w:tcPr>
            <w:tcW w:w="1172" w:type="dxa"/>
          </w:tcPr>
          <w:p w14:paraId="621C3A3A" w14:textId="77777777" w:rsidR="008A7234" w:rsidRPr="00C97028" w:rsidRDefault="005E0C01" w:rsidP="00D03DFA">
            <w:pPr>
              <w:jc w:val="right"/>
            </w:pPr>
            <w:r w:rsidRPr="00C97028">
              <w:t>0</w:t>
            </w:r>
          </w:p>
        </w:tc>
        <w:tc>
          <w:tcPr>
            <w:tcW w:w="1152" w:type="dxa"/>
          </w:tcPr>
          <w:p w14:paraId="6FF29FE7" w14:textId="77777777" w:rsidR="008A7234" w:rsidRPr="00C97028" w:rsidRDefault="005E0C01" w:rsidP="00D03DFA">
            <w:pPr>
              <w:jc w:val="right"/>
            </w:pPr>
            <w:r w:rsidRPr="00C97028">
              <w:t>11 806</w:t>
            </w:r>
          </w:p>
        </w:tc>
        <w:tc>
          <w:tcPr>
            <w:tcW w:w="1191" w:type="dxa"/>
          </w:tcPr>
          <w:p w14:paraId="49ED6325" w14:textId="77777777" w:rsidR="008A7234" w:rsidRPr="00C97028" w:rsidRDefault="005E0C01" w:rsidP="00D03DFA">
            <w:pPr>
              <w:jc w:val="right"/>
            </w:pPr>
            <w:r w:rsidRPr="00C97028">
              <w:t>650</w:t>
            </w:r>
          </w:p>
        </w:tc>
        <w:tc>
          <w:tcPr>
            <w:tcW w:w="1171" w:type="dxa"/>
          </w:tcPr>
          <w:p w14:paraId="33015098" w14:textId="77777777" w:rsidR="008A7234" w:rsidRPr="00C97028" w:rsidRDefault="005E0C01" w:rsidP="00D03DFA">
            <w:pPr>
              <w:jc w:val="right"/>
            </w:pPr>
            <w:r w:rsidRPr="00C97028">
              <w:t>0</w:t>
            </w:r>
          </w:p>
        </w:tc>
        <w:tc>
          <w:tcPr>
            <w:tcW w:w="1172" w:type="dxa"/>
          </w:tcPr>
          <w:p w14:paraId="547D9C01" w14:textId="77777777" w:rsidR="008A7234" w:rsidRPr="00C97028" w:rsidRDefault="005E0C01" w:rsidP="00D03DFA">
            <w:pPr>
              <w:jc w:val="right"/>
            </w:pPr>
            <w:r w:rsidRPr="00C97028">
              <w:t>650</w:t>
            </w:r>
          </w:p>
        </w:tc>
        <w:tc>
          <w:tcPr>
            <w:tcW w:w="1172" w:type="dxa"/>
            <w:gridSpan w:val="2"/>
          </w:tcPr>
          <w:p w14:paraId="71D6A275" w14:textId="77777777" w:rsidR="008A7234" w:rsidRPr="00C97028" w:rsidRDefault="005E0C01" w:rsidP="00D03DFA">
            <w:pPr>
              <w:jc w:val="right"/>
            </w:pPr>
            <w:r w:rsidRPr="00C97028">
              <w:t>26</w:t>
            </w:r>
          </w:p>
        </w:tc>
        <w:tc>
          <w:tcPr>
            <w:tcW w:w="1171" w:type="dxa"/>
          </w:tcPr>
          <w:p w14:paraId="52236960" w14:textId="77777777" w:rsidR="008A7234" w:rsidRPr="00C97028" w:rsidRDefault="005E0C01" w:rsidP="00D03DFA">
            <w:pPr>
              <w:jc w:val="right"/>
            </w:pPr>
            <w:r w:rsidRPr="00C97028">
              <w:t>0</w:t>
            </w:r>
          </w:p>
        </w:tc>
        <w:tc>
          <w:tcPr>
            <w:tcW w:w="1210" w:type="dxa"/>
          </w:tcPr>
          <w:p w14:paraId="338E5FEB" w14:textId="77777777" w:rsidR="008A7234" w:rsidRPr="00C97028" w:rsidRDefault="005E0C01" w:rsidP="00D03DFA">
            <w:pPr>
              <w:jc w:val="right"/>
            </w:pPr>
            <w:r w:rsidRPr="00C97028">
              <w:t>26</w:t>
            </w:r>
          </w:p>
        </w:tc>
        <w:tc>
          <w:tcPr>
            <w:tcW w:w="1418" w:type="dxa"/>
          </w:tcPr>
          <w:p w14:paraId="78027E41" w14:textId="77777777" w:rsidR="008A7234" w:rsidRPr="00C97028" w:rsidRDefault="005E0C01" w:rsidP="00D03DFA">
            <w:pPr>
              <w:jc w:val="right"/>
            </w:pPr>
            <w:r w:rsidRPr="00C97028">
              <w:t>-624</w:t>
            </w:r>
          </w:p>
        </w:tc>
      </w:tr>
      <w:tr w:rsidR="008A7234" w:rsidRPr="00C97028" w14:paraId="084CDF84" w14:textId="77777777" w:rsidTr="002F026D">
        <w:trPr>
          <w:trHeight w:val="320"/>
        </w:trPr>
        <w:tc>
          <w:tcPr>
            <w:tcW w:w="1320" w:type="dxa"/>
          </w:tcPr>
          <w:p w14:paraId="62F99762" w14:textId="77777777" w:rsidR="008A7234" w:rsidRPr="00C97028" w:rsidRDefault="005E0C01" w:rsidP="00C97028">
            <w:r w:rsidRPr="00C97028">
              <w:t>Tyskland</w:t>
            </w:r>
          </w:p>
        </w:tc>
        <w:tc>
          <w:tcPr>
            <w:tcW w:w="1171" w:type="dxa"/>
          </w:tcPr>
          <w:p w14:paraId="1C31651E" w14:textId="77777777" w:rsidR="008A7234" w:rsidRPr="00C97028" w:rsidRDefault="005E0C01" w:rsidP="00D03DFA">
            <w:pPr>
              <w:jc w:val="right"/>
            </w:pPr>
            <w:r w:rsidRPr="00C97028">
              <w:t>109 869</w:t>
            </w:r>
          </w:p>
        </w:tc>
        <w:tc>
          <w:tcPr>
            <w:tcW w:w="1172" w:type="dxa"/>
          </w:tcPr>
          <w:p w14:paraId="2E00F38F" w14:textId="77777777" w:rsidR="008A7234" w:rsidRPr="00C97028" w:rsidRDefault="005E0C01" w:rsidP="00D03DFA">
            <w:pPr>
              <w:jc w:val="right"/>
            </w:pPr>
            <w:r w:rsidRPr="00C97028">
              <w:t>12 356</w:t>
            </w:r>
          </w:p>
        </w:tc>
        <w:tc>
          <w:tcPr>
            <w:tcW w:w="1152" w:type="dxa"/>
          </w:tcPr>
          <w:p w14:paraId="758C8F9C" w14:textId="77777777" w:rsidR="008A7234" w:rsidRPr="00C97028" w:rsidRDefault="005E0C01" w:rsidP="00D03DFA">
            <w:pPr>
              <w:jc w:val="right"/>
            </w:pPr>
            <w:r w:rsidRPr="00C97028">
              <w:t>122 225</w:t>
            </w:r>
          </w:p>
        </w:tc>
        <w:tc>
          <w:tcPr>
            <w:tcW w:w="1191" w:type="dxa"/>
          </w:tcPr>
          <w:p w14:paraId="2C6E4BA2" w14:textId="77777777" w:rsidR="008A7234" w:rsidRPr="00C97028" w:rsidRDefault="005E0C01" w:rsidP="00D03DFA">
            <w:pPr>
              <w:jc w:val="right"/>
            </w:pPr>
            <w:r w:rsidRPr="00C97028">
              <w:t>71 908</w:t>
            </w:r>
          </w:p>
        </w:tc>
        <w:tc>
          <w:tcPr>
            <w:tcW w:w="1172" w:type="dxa"/>
          </w:tcPr>
          <w:p w14:paraId="1E58585A" w14:textId="77777777" w:rsidR="008A7234" w:rsidRPr="00C97028" w:rsidRDefault="005E0C01" w:rsidP="00D03DFA">
            <w:pPr>
              <w:jc w:val="right"/>
            </w:pPr>
            <w:r w:rsidRPr="00C97028">
              <w:t>33 873</w:t>
            </w:r>
          </w:p>
        </w:tc>
        <w:tc>
          <w:tcPr>
            <w:tcW w:w="1152" w:type="dxa"/>
          </w:tcPr>
          <w:p w14:paraId="3E4227A6" w14:textId="77777777" w:rsidR="008A7234" w:rsidRPr="00C97028" w:rsidRDefault="005E0C01" w:rsidP="00D03DFA">
            <w:pPr>
              <w:jc w:val="right"/>
            </w:pPr>
            <w:r w:rsidRPr="00C97028">
              <w:t>105 781</w:t>
            </w:r>
          </w:p>
        </w:tc>
        <w:tc>
          <w:tcPr>
            <w:tcW w:w="1191" w:type="dxa"/>
          </w:tcPr>
          <w:p w14:paraId="0AF7D291" w14:textId="77777777" w:rsidR="008A7234" w:rsidRPr="00C97028" w:rsidRDefault="005E0C01" w:rsidP="00D03DFA">
            <w:pPr>
              <w:jc w:val="right"/>
            </w:pPr>
            <w:r w:rsidRPr="00C97028">
              <w:t>208 732</w:t>
            </w:r>
          </w:p>
        </w:tc>
        <w:tc>
          <w:tcPr>
            <w:tcW w:w="1171" w:type="dxa"/>
          </w:tcPr>
          <w:p w14:paraId="6055AE2F" w14:textId="77777777" w:rsidR="008A7234" w:rsidRPr="00C97028" w:rsidRDefault="005E0C01" w:rsidP="00D03DFA">
            <w:pPr>
              <w:jc w:val="right"/>
            </w:pPr>
            <w:r w:rsidRPr="00C97028">
              <w:t>45 747</w:t>
            </w:r>
          </w:p>
        </w:tc>
        <w:tc>
          <w:tcPr>
            <w:tcW w:w="1172" w:type="dxa"/>
          </w:tcPr>
          <w:p w14:paraId="5208330A" w14:textId="77777777" w:rsidR="008A7234" w:rsidRPr="00C97028" w:rsidRDefault="005E0C01" w:rsidP="00D03DFA">
            <w:pPr>
              <w:jc w:val="right"/>
            </w:pPr>
            <w:r w:rsidRPr="00C97028">
              <w:t>254 479</w:t>
            </w:r>
          </w:p>
        </w:tc>
        <w:tc>
          <w:tcPr>
            <w:tcW w:w="1172" w:type="dxa"/>
            <w:gridSpan w:val="2"/>
          </w:tcPr>
          <w:p w14:paraId="1F9AEB0A" w14:textId="77777777" w:rsidR="008A7234" w:rsidRPr="00C97028" w:rsidRDefault="005E0C01" w:rsidP="00D03DFA">
            <w:pPr>
              <w:jc w:val="right"/>
            </w:pPr>
            <w:r w:rsidRPr="00C97028">
              <w:t>215 859</w:t>
            </w:r>
          </w:p>
        </w:tc>
        <w:tc>
          <w:tcPr>
            <w:tcW w:w="1171" w:type="dxa"/>
          </w:tcPr>
          <w:p w14:paraId="1537A166" w14:textId="77777777" w:rsidR="008A7234" w:rsidRPr="00C97028" w:rsidRDefault="005E0C01" w:rsidP="00D03DFA">
            <w:pPr>
              <w:jc w:val="right"/>
            </w:pPr>
            <w:r w:rsidRPr="00C97028">
              <w:t>44 690</w:t>
            </w:r>
          </w:p>
        </w:tc>
        <w:tc>
          <w:tcPr>
            <w:tcW w:w="1210" w:type="dxa"/>
          </w:tcPr>
          <w:p w14:paraId="12377377" w14:textId="77777777" w:rsidR="008A7234" w:rsidRPr="00C97028" w:rsidRDefault="005E0C01" w:rsidP="00D03DFA">
            <w:pPr>
              <w:jc w:val="right"/>
            </w:pPr>
            <w:r w:rsidRPr="00C97028">
              <w:t>260 549</w:t>
            </w:r>
          </w:p>
        </w:tc>
        <w:tc>
          <w:tcPr>
            <w:tcW w:w="1418" w:type="dxa"/>
          </w:tcPr>
          <w:p w14:paraId="7455528D" w14:textId="77777777" w:rsidR="008A7234" w:rsidRPr="00C97028" w:rsidRDefault="005E0C01" w:rsidP="00D03DFA">
            <w:pPr>
              <w:jc w:val="right"/>
            </w:pPr>
            <w:r w:rsidRPr="00C97028">
              <w:t>6 070</w:t>
            </w:r>
          </w:p>
        </w:tc>
      </w:tr>
      <w:tr w:rsidR="008A7234" w:rsidRPr="00C97028" w14:paraId="01A38D0B" w14:textId="77777777" w:rsidTr="002F026D">
        <w:trPr>
          <w:trHeight w:val="320"/>
        </w:trPr>
        <w:tc>
          <w:tcPr>
            <w:tcW w:w="1320" w:type="dxa"/>
          </w:tcPr>
          <w:p w14:paraId="08277AD6" w14:textId="77777777" w:rsidR="008A7234" w:rsidRPr="00C97028" w:rsidRDefault="005E0C01" w:rsidP="00C97028">
            <w:r w:rsidRPr="00C97028">
              <w:t>Ungarn</w:t>
            </w:r>
          </w:p>
        </w:tc>
        <w:tc>
          <w:tcPr>
            <w:tcW w:w="1171" w:type="dxa"/>
          </w:tcPr>
          <w:p w14:paraId="6DA019D7" w14:textId="77777777" w:rsidR="008A7234" w:rsidRPr="00C97028" w:rsidRDefault="005E0C01" w:rsidP="00D03DFA">
            <w:pPr>
              <w:jc w:val="right"/>
            </w:pPr>
            <w:r w:rsidRPr="00C97028">
              <w:t>53 515</w:t>
            </w:r>
          </w:p>
        </w:tc>
        <w:tc>
          <w:tcPr>
            <w:tcW w:w="1172" w:type="dxa"/>
          </w:tcPr>
          <w:p w14:paraId="320C2C7E" w14:textId="77777777" w:rsidR="008A7234" w:rsidRPr="00C97028" w:rsidRDefault="005E0C01" w:rsidP="00D03DFA">
            <w:pPr>
              <w:jc w:val="right"/>
            </w:pPr>
            <w:r w:rsidRPr="00C97028">
              <w:t>19 400</w:t>
            </w:r>
          </w:p>
        </w:tc>
        <w:tc>
          <w:tcPr>
            <w:tcW w:w="1152" w:type="dxa"/>
          </w:tcPr>
          <w:p w14:paraId="18139A18" w14:textId="77777777" w:rsidR="008A7234" w:rsidRPr="00C97028" w:rsidRDefault="005E0C01" w:rsidP="00D03DFA">
            <w:pPr>
              <w:jc w:val="right"/>
            </w:pPr>
            <w:r w:rsidRPr="00C97028">
              <w:t>72 915</w:t>
            </w:r>
          </w:p>
        </w:tc>
        <w:tc>
          <w:tcPr>
            <w:tcW w:w="1191" w:type="dxa"/>
          </w:tcPr>
          <w:p w14:paraId="430B46A9" w14:textId="77777777" w:rsidR="008A7234" w:rsidRPr="00C97028" w:rsidRDefault="005E0C01" w:rsidP="00D03DFA">
            <w:pPr>
              <w:jc w:val="right"/>
            </w:pPr>
            <w:r w:rsidRPr="00C97028">
              <w:t>6 151</w:t>
            </w:r>
          </w:p>
        </w:tc>
        <w:tc>
          <w:tcPr>
            <w:tcW w:w="1172" w:type="dxa"/>
          </w:tcPr>
          <w:p w14:paraId="22A2A739" w14:textId="77777777" w:rsidR="008A7234" w:rsidRPr="00C97028" w:rsidRDefault="005E0C01" w:rsidP="00D03DFA">
            <w:pPr>
              <w:jc w:val="right"/>
            </w:pPr>
            <w:r w:rsidRPr="00C97028">
              <w:t>60 767</w:t>
            </w:r>
          </w:p>
        </w:tc>
        <w:tc>
          <w:tcPr>
            <w:tcW w:w="1152" w:type="dxa"/>
          </w:tcPr>
          <w:p w14:paraId="54F609C7" w14:textId="77777777" w:rsidR="008A7234" w:rsidRPr="00C97028" w:rsidRDefault="005E0C01" w:rsidP="00D03DFA">
            <w:pPr>
              <w:jc w:val="right"/>
            </w:pPr>
            <w:r w:rsidRPr="00C97028">
              <w:t>66 918</w:t>
            </w:r>
          </w:p>
        </w:tc>
        <w:tc>
          <w:tcPr>
            <w:tcW w:w="1191" w:type="dxa"/>
          </w:tcPr>
          <w:p w14:paraId="7DE1E97C" w14:textId="77777777" w:rsidR="008A7234" w:rsidRPr="00C97028" w:rsidRDefault="005E0C01" w:rsidP="00D03DFA">
            <w:pPr>
              <w:jc w:val="right"/>
            </w:pPr>
            <w:r w:rsidRPr="00C97028">
              <w:t>127</w:t>
            </w:r>
          </w:p>
        </w:tc>
        <w:tc>
          <w:tcPr>
            <w:tcW w:w="1171" w:type="dxa"/>
          </w:tcPr>
          <w:p w14:paraId="5EC74437" w14:textId="77777777" w:rsidR="008A7234" w:rsidRPr="00C97028" w:rsidRDefault="005E0C01" w:rsidP="00D03DFA">
            <w:pPr>
              <w:jc w:val="right"/>
            </w:pPr>
            <w:r w:rsidRPr="00C97028">
              <w:t>4 242</w:t>
            </w:r>
          </w:p>
        </w:tc>
        <w:tc>
          <w:tcPr>
            <w:tcW w:w="1172" w:type="dxa"/>
          </w:tcPr>
          <w:p w14:paraId="1D90C9B9" w14:textId="77777777" w:rsidR="008A7234" w:rsidRPr="00C97028" w:rsidRDefault="005E0C01" w:rsidP="00D03DFA">
            <w:pPr>
              <w:jc w:val="right"/>
            </w:pPr>
            <w:r w:rsidRPr="00C97028">
              <w:t>4 369</w:t>
            </w:r>
          </w:p>
        </w:tc>
        <w:tc>
          <w:tcPr>
            <w:tcW w:w="1172" w:type="dxa"/>
            <w:gridSpan w:val="2"/>
          </w:tcPr>
          <w:p w14:paraId="56978C95" w14:textId="77777777" w:rsidR="008A7234" w:rsidRPr="00C97028" w:rsidRDefault="005E0C01" w:rsidP="00D03DFA">
            <w:pPr>
              <w:jc w:val="right"/>
            </w:pPr>
            <w:r w:rsidRPr="00C97028">
              <w:t>207</w:t>
            </w:r>
          </w:p>
        </w:tc>
        <w:tc>
          <w:tcPr>
            <w:tcW w:w="1171" w:type="dxa"/>
          </w:tcPr>
          <w:p w14:paraId="0EF909D2" w14:textId="77777777" w:rsidR="008A7234" w:rsidRPr="00C97028" w:rsidRDefault="005E0C01" w:rsidP="00D03DFA">
            <w:pPr>
              <w:jc w:val="right"/>
            </w:pPr>
            <w:r w:rsidRPr="00C97028">
              <w:t>8 836</w:t>
            </w:r>
          </w:p>
        </w:tc>
        <w:tc>
          <w:tcPr>
            <w:tcW w:w="1210" w:type="dxa"/>
          </w:tcPr>
          <w:p w14:paraId="02FA8107" w14:textId="77777777" w:rsidR="008A7234" w:rsidRPr="00C97028" w:rsidRDefault="005E0C01" w:rsidP="00D03DFA">
            <w:pPr>
              <w:jc w:val="right"/>
            </w:pPr>
            <w:r w:rsidRPr="00C97028">
              <w:t>9 043</w:t>
            </w:r>
          </w:p>
        </w:tc>
        <w:tc>
          <w:tcPr>
            <w:tcW w:w="1418" w:type="dxa"/>
          </w:tcPr>
          <w:p w14:paraId="5F34A4CF" w14:textId="77777777" w:rsidR="008A7234" w:rsidRPr="00C97028" w:rsidRDefault="005E0C01" w:rsidP="00D03DFA">
            <w:pPr>
              <w:jc w:val="right"/>
            </w:pPr>
            <w:r w:rsidRPr="00C97028">
              <w:t>4 674</w:t>
            </w:r>
          </w:p>
        </w:tc>
      </w:tr>
      <w:tr w:rsidR="008A7234" w:rsidRPr="00C97028" w14:paraId="0D226228" w14:textId="77777777" w:rsidTr="002F026D">
        <w:trPr>
          <w:trHeight w:val="320"/>
        </w:trPr>
        <w:tc>
          <w:tcPr>
            <w:tcW w:w="1320" w:type="dxa"/>
          </w:tcPr>
          <w:p w14:paraId="7A66A26E" w14:textId="77777777" w:rsidR="008A7234" w:rsidRPr="00C97028" w:rsidRDefault="005E0C01" w:rsidP="00C97028">
            <w:r w:rsidRPr="00C97028">
              <w:t>USA</w:t>
            </w:r>
          </w:p>
        </w:tc>
        <w:tc>
          <w:tcPr>
            <w:tcW w:w="1171" w:type="dxa"/>
          </w:tcPr>
          <w:p w14:paraId="4E724215" w14:textId="77777777" w:rsidR="008A7234" w:rsidRPr="00C97028" w:rsidRDefault="005E0C01" w:rsidP="00D03DFA">
            <w:pPr>
              <w:jc w:val="right"/>
            </w:pPr>
            <w:r w:rsidRPr="00C97028">
              <w:t>1 737 958</w:t>
            </w:r>
          </w:p>
        </w:tc>
        <w:tc>
          <w:tcPr>
            <w:tcW w:w="1172" w:type="dxa"/>
          </w:tcPr>
          <w:p w14:paraId="105E0935" w14:textId="77777777" w:rsidR="008A7234" w:rsidRPr="00C97028" w:rsidRDefault="005E0C01" w:rsidP="00D03DFA">
            <w:pPr>
              <w:jc w:val="right"/>
            </w:pPr>
            <w:r w:rsidRPr="00C97028">
              <w:t>225 316</w:t>
            </w:r>
          </w:p>
        </w:tc>
        <w:tc>
          <w:tcPr>
            <w:tcW w:w="1152" w:type="dxa"/>
          </w:tcPr>
          <w:p w14:paraId="0293E71C" w14:textId="77777777" w:rsidR="008A7234" w:rsidRPr="00C97028" w:rsidRDefault="005E0C01" w:rsidP="00D03DFA">
            <w:pPr>
              <w:jc w:val="right"/>
            </w:pPr>
            <w:r w:rsidRPr="00C97028">
              <w:t>1 963 274</w:t>
            </w:r>
          </w:p>
        </w:tc>
        <w:tc>
          <w:tcPr>
            <w:tcW w:w="1191" w:type="dxa"/>
          </w:tcPr>
          <w:p w14:paraId="7F15E121" w14:textId="77777777" w:rsidR="008A7234" w:rsidRPr="00C97028" w:rsidRDefault="005E0C01" w:rsidP="00D03DFA">
            <w:pPr>
              <w:jc w:val="right"/>
            </w:pPr>
            <w:r w:rsidRPr="00C97028">
              <w:t>1 889 952</w:t>
            </w:r>
          </w:p>
        </w:tc>
        <w:tc>
          <w:tcPr>
            <w:tcW w:w="1172" w:type="dxa"/>
          </w:tcPr>
          <w:p w14:paraId="056AA588" w14:textId="77777777" w:rsidR="008A7234" w:rsidRPr="00C97028" w:rsidRDefault="005E0C01" w:rsidP="00D03DFA">
            <w:pPr>
              <w:jc w:val="right"/>
            </w:pPr>
            <w:r w:rsidRPr="00C97028">
              <w:t>546 621</w:t>
            </w:r>
          </w:p>
        </w:tc>
        <w:tc>
          <w:tcPr>
            <w:tcW w:w="1152" w:type="dxa"/>
          </w:tcPr>
          <w:p w14:paraId="675D043B" w14:textId="77777777" w:rsidR="008A7234" w:rsidRPr="00C97028" w:rsidRDefault="005E0C01" w:rsidP="00D03DFA">
            <w:pPr>
              <w:jc w:val="right"/>
            </w:pPr>
            <w:r w:rsidRPr="00C97028">
              <w:t>2 436 573</w:t>
            </w:r>
          </w:p>
        </w:tc>
        <w:tc>
          <w:tcPr>
            <w:tcW w:w="1191" w:type="dxa"/>
          </w:tcPr>
          <w:p w14:paraId="7678439E" w14:textId="77777777" w:rsidR="008A7234" w:rsidRPr="00C97028" w:rsidRDefault="005E0C01" w:rsidP="00D03DFA">
            <w:pPr>
              <w:jc w:val="right"/>
            </w:pPr>
            <w:r w:rsidRPr="00C97028">
              <w:t>2 000 196</w:t>
            </w:r>
          </w:p>
        </w:tc>
        <w:tc>
          <w:tcPr>
            <w:tcW w:w="1171" w:type="dxa"/>
          </w:tcPr>
          <w:p w14:paraId="7EC6EBB9" w14:textId="77777777" w:rsidR="008A7234" w:rsidRPr="00C97028" w:rsidRDefault="005E0C01" w:rsidP="00D03DFA">
            <w:pPr>
              <w:jc w:val="right"/>
            </w:pPr>
            <w:r w:rsidRPr="00C97028">
              <w:t>558 348</w:t>
            </w:r>
          </w:p>
        </w:tc>
        <w:tc>
          <w:tcPr>
            <w:tcW w:w="1172" w:type="dxa"/>
          </w:tcPr>
          <w:p w14:paraId="304E04A1" w14:textId="77777777" w:rsidR="008A7234" w:rsidRPr="00C97028" w:rsidRDefault="005E0C01" w:rsidP="00D03DFA">
            <w:pPr>
              <w:jc w:val="right"/>
            </w:pPr>
            <w:r w:rsidRPr="00C97028">
              <w:t>2 558 544</w:t>
            </w:r>
          </w:p>
        </w:tc>
        <w:tc>
          <w:tcPr>
            <w:tcW w:w="1172" w:type="dxa"/>
            <w:gridSpan w:val="2"/>
          </w:tcPr>
          <w:p w14:paraId="3C146809" w14:textId="77777777" w:rsidR="008A7234" w:rsidRPr="00C97028" w:rsidRDefault="005E0C01" w:rsidP="00D03DFA">
            <w:pPr>
              <w:jc w:val="right"/>
            </w:pPr>
            <w:r w:rsidRPr="00C97028">
              <w:t>2 068 520</w:t>
            </w:r>
          </w:p>
        </w:tc>
        <w:tc>
          <w:tcPr>
            <w:tcW w:w="1171" w:type="dxa"/>
          </w:tcPr>
          <w:p w14:paraId="75E7E90C" w14:textId="77777777" w:rsidR="008A7234" w:rsidRPr="00C97028" w:rsidRDefault="005E0C01" w:rsidP="00D03DFA">
            <w:pPr>
              <w:jc w:val="right"/>
            </w:pPr>
            <w:r w:rsidRPr="00C97028">
              <w:t>428 842</w:t>
            </w:r>
          </w:p>
        </w:tc>
        <w:tc>
          <w:tcPr>
            <w:tcW w:w="1210" w:type="dxa"/>
          </w:tcPr>
          <w:p w14:paraId="5CE47203" w14:textId="77777777" w:rsidR="008A7234" w:rsidRPr="00C97028" w:rsidRDefault="005E0C01" w:rsidP="00D03DFA">
            <w:pPr>
              <w:jc w:val="right"/>
            </w:pPr>
            <w:r w:rsidRPr="00C97028">
              <w:t>2 497 362</w:t>
            </w:r>
          </w:p>
        </w:tc>
        <w:tc>
          <w:tcPr>
            <w:tcW w:w="1418" w:type="dxa"/>
          </w:tcPr>
          <w:p w14:paraId="42F6B249" w14:textId="77777777" w:rsidR="008A7234" w:rsidRPr="00C97028" w:rsidRDefault="005E0C01" w:rsidP="00D03DFA">
            <w:pPr>
              <w:jc w:val="right"/>
            </w:pPr>
            <w:r w:rsidRPr="00C97028">
              <w:t>-61 182</w:t>
            </w:r>
          </w:p>
        </w:tc>
      </w:tr>
      <w:tr w:rsidR="008A7234" w:rsidRPr="00C97028" w14:paraId="41F27B80" w14:textId="77777777" w:rsidTr="002F026D">
        <w:trPr>
          <w:trHeight w:val="320"/>
        </w:trPr>
        <w:tc>
          <w:tcPr>
            <w:tcW w:w="1320" w:type="dxa"/>
          </w:tcPr>
          <w:p w14:paraId="7B1C3E84" w14:textId="77777777" w:rsidR="008A7234" w:rsidRPr="00C97028" w:rsidRDefault="005E0C01" w:rsidP="00C97028">
            <w:r w:rsidRPr="00C97028">
              <w:t>Vietnam</w:t>
            </w:r>
          </w:p>
        </w:tc>
        <w:tc>
          <w:tcPr>
            <w:tcW w:w="1171" w:type="dxa"/>
          </w:tcPr>
          <w:p w14:paraId="059751AE" w14:textId="77777777" w:rsidR="008A7234" w:rsidRPr="00C97028" w:rsidRDefault="005E0C01" w:rsidP="00D03DFA">
            <w:pPr>
              <w:jc w:val="right"/>
            </w:pPr>
            <w:r w:rsidRPr="00C97028">
              <w:t>0</w:t>
            </w:r>
          </w:p>
        </w:tc>
        <w:tc>
          <w:tcPr>
            <w:tcW w:w="1172" w:type="dxa"/>
          </w:tcPr>
          <w:p w14:paraId="19254047" w14:textId="77777777" w:rsidR="008A7234" w:rsidRPr="00C97028" w:rsidRDefault="005E0C01" w:rsidP="00D03DFA">
            <w:pPr>
              <w:jc w:val="right"/>
            </w:pPr>
            <w:r w:rsidRPr="00C97028">
              <w:t>4 600</w:t>
            </w:r>
          </w:p>
        </w:tc>
        <w:tc>
          <w:tcPr>
            <w:tcW w:w="1152" w:type="dxa"/>
          </w:tcPr>
          <w:p w14:paraId="451FA2E2" w14:textId="77777777" w:rsidR="008A7234" w:rsidRPr="00C97028" w:rsidRDefault="005E0C01" w:rsidP="00D03DFA">
            <w:pPr>
              <w:jc w:val="right"/>
            </w:pPr>
            <w:r w:rsidRPr="00C97028">
              <w:t>4 600</w:t>
            </w:r>
          </w:p>
        </w:tc>
        <w:tc>
          <w:tcPr>
            <w:tcW w:w="1191" w:type="dxa"/>
          </w:tcPr>
          <w:p w14:paraId="69B88FB1" w14:textId="77777777" w:rsidR="008A7234" w:rsidRPr="00C97028" w:rsidRDefault="005E0C01" w:rsidP="00D03DFA">
            <w:pPr>
              <w:jc w:val="right"/>
            </w:pPr>
            <w:r w:rsidRPr="00C97028">
              <w:t>0</w:t>
            </w:r>
          </w:p>
        </w:tc>
        <w:tc>
          <w:tcPr>
            <w:tcW w:w="1172" w:type="dxa"/>
          </w:tcPr>
          <w:p w14:paraId="686D601A" w14:textId="77777777" w:rsidR="008A7234" w:rsidRPr="00C97028" w:rsidRDefault="005E0C01" w:rsidP="00D03DFA">
            <w:pPr>
              <w:jc w:val="right"/>
            </w:pPr>
            <w:r w:rsidRPr="00C97028">
              <w:t>0</w:t>
            </w:r>
          </w:p>
        </w:tc>
        <w:tc>
          <w:tcPr>
            <w:tcW w:w="1152" w:type="dxa"/>
          </w:tcPr>
          <w:p w14:paraId="470CA760" w14:textId="77777777" w:rsidR="008A7234" w:rsidRPr="00C97028" w:rsidRDefault="005E0C01" w:rsidP="00D03DFA">
            <w:pPr>
              <w:jc w:val="right"/>
            </w:pPr>
            <w:r w:rsidRPr="00C97028">
              <w:t>0</w:t>
            </w:r>
          </w:p>
        </w:tc>
        <w:tc>
          <w:tcPr>
            <w:tcW w:w="1191" w:type="dxa"/>
          </w:tcPr>
          <w:p w14:paraId="4B7DF739" w14:textId="77777777" w:rsidR="008A7234" w:rsidRPr="00C97028" w:rsidRDefault="005E0C01" w:rsidP="00D03DFA">
            <w:pPr>
              <w:jc w:val="right"/>
            </w:pPr>
            <w:r w:rsidRPr="00C97028">
              <w:t>0</w:t>
            </w:r>
          </w:p>
        </w:tc>
        <w:tc>
          <w:tcPr>
            <w:tcW w:w="1171" w:type="dxa"/>
          </w:tcPr>
          <w:p w14:paraId="3A822E62" w14:textId="77777777" w:rsidR="008A7234" w:rsidRPr="00C97028" w:rsidRDefault="005E0C01" w:rsidP="00D03DFA">
            <w:pPr>
              <w:jc w:val="right"/>
            </w:pPr>
            <w:r w:rsidRPr="00C97028">
              <w:t>1 996</w:t>
            </w:r>
          </w:p>
        </w:tc>
        <w:tc>
          <w:tcPr>
            <w:tcW w:w="1172" w:type="dxa"/>
          </w:tcPr>
          <w:p w14:paraId="2F3A35ED" w14:textId="77777777" w:rsidR="008A7234" w:rsidRPr="00C97028" w:rsidRDefault="005E0C01" w:rsidP="00D03DFA">
            <w:pPr>
              <w:jc w:val="right"/>
            </w:pPr>
            <w:r w:rsidRPr="00C97028">
              <w:t>1 996</w:t>
            </w:r>
          </w:p>
        </w:tc>
        <w:tc>
          <w:tcPr>
            <w:tcW w:w="1172" w:type="dxa"/>
            <w:gridSpan w:val="2"/>
          </w:tcPr>
          <w:p w14:paraId="67339425" w14:textId="77777777" w:rsidR="008A7234" w:rsidRPr="00C97028" w:rsidRDefault="005E0C01" w:rsidP="00D03DFA">
            <w:pPr>
              <w:jc w:val="right"/>
            </w:pPr>
            <w:r w:rsidRPr="00C97028">
              <w:t>0</w:t>
            </w:r>
          </w:p>
        </w:tc>
        <w:tc>
          <w:tcPr>
            <w:tcW w:w="1171" w:type="dxa"/>
          </w:tcPr>
          <w:p w14:paraId="40C7417C" w14:textId="77777777" w:rsidR="008A7234" w:rsidRPr="00C97028" w:rsidRDefault="005E0C01" w:rsidP="00D03DFA">
            <w:pPr>
              <w:jc w:val="right"/>
            </w:pPr>
            <w:r w:rsidRPr="00C97028">
              <w:t>0</w:t>
            </w:r>
          </w:p>
        </w:tc>
        <w:tc>
          <w:tcPr>
            <w:tcW w:w="1210" w:type="dxa"/>
          </w:tcPr>
          <w:p w14:paraId="3727F70F" w14:textId="77777777" w:rsidR="008A7234" w:rsidRPr="00C97028" w:rsidRDefault="005E0C01" w:rsidP="00D03DFA">
            <w:pPr>
              <w:jc w:val="right"/>
            </w:pPr>
            <w:r w:rsidRPr="00C97028">
              <w:t>0</w:t>
            </w:r>
          </w:p>
        </w:tc>
        <w:tc>
          <w:tcPr>
            <w:tcW w:w="1418" w:type="dxa"/>
          </w:tcPr>
          <w:p w14:paraId="133DB918" w14:textId="77777777" w:rsidR="008A7234" w:rsidRPr="00C97028" w:rsidRDefault="005E0C01" w:rsidP="00D03DFA">
            <w:pPr>
              <w:jc w:val="right"/>
            </w:pPr>
            <w:r w:rsidRPr="00C97028">
              <w:t>-1 996</w:t>
            </w:r>
          </w:p>
        </w:tc>
      </w:tr>
      <w:tr w:rsidR="008A7234" w:rsidRPr="00C97028" w14:paraId="144DCEEE" w14:textId="77777777" w:rsidTr="002F026D">
        <w:trPr>
          <w:trHeight w:val="320"/>
        </w:trPr>
        <w:tc>
          <w:tcPr>
            <w:tcW w:w="1320" w:type="dxa"/>
          </w:tcPr>
          <w:p w14:paraId="0E78B6AB" w14:textId="77777777" w:rsidR="008A7234" w:rsidRPr="00C97028" w:rsidRDefault="005E0C01" w:rsidP="00C97028">
            <w:r w:rsidRPr="00C97028">
              <w:t>Østerrike</w:t>
            </w:r>
          </w:p>
        </w:tc>
        <w:tc>
          <w:tcPr>
            <w:tcW w:w="1171" w:type="dxa"/>
          </w:tcPr>
          <w:p w14:paraId="48047771" w14:textId="77777777" w:rsidR="008A7234" w:rsidRPr="00C97028" w:rsidRDefault="005E0C01" w:rsidP="00D03DFA">
            <w:pPr>
              <w:jc w:val="right"/>
            </w:pPr>
            <w:r w:rsidRPr="00C97028">
              <w:t>25 444</w:t>
            </w:r>
          </w:p>
        </w:tc>
        <w:tc>
          <w:tcPr>
            <w:tcW w:w="1172" w:type="dxa"/>
          </w:tcPr>
          <w:p w14:paraId="6E67022A" w14:textId="77777777" w:rsidR="008A7234" w:rsidRPr="00C97028" w:rsidRDefault="005E0C01" w:rsidP="00D03DFA">
            <w:pPr>
              <w:jc w:val="right"/>
            </w:pPr>
            <w:r w:rsidRPr="00C97028">
              <w:t>3 843</w:t>
            </w:r>
          </w:p>
        </w:tc>
        <w:tc>
          <w:tcPr>
            <w:tcW w:w="1152" w:type="dxa"/>
          </w:tcPr>
          <w:p w14:paraId="00CAF67B" w14:textId="77777777" w:rsidR="008A7234" w:rsidRPr="00C97028" w:rsidRDefault="005E0C01" w:rsidP="00D03DFA">
            <w:pPr>
              <w:jc w:val="right"/>
            </w:pPr>
            <w:r w:rsidRPr="00C97028">
              <w:t>29 287</w:t>
            </w:r>
          </w:p>
        </w:tc>
        <w:tc>
          <w:tcPr>
            <w:tcW w:w="1191" w:type="dxa"/>
          </w:tcPr>
          <w:p w14:paraId="055E6B7C" w14:textId="77777777" w:rsidR="008A7234" w:rsidRPr="00C97028" w:rsidRDefault="005E0C01" w:rsidP="00D03DFA">
            <w:pPr>
              <w:jc w:val="right"/>
            </w:pPr>
            <w:r w:rsidRPr="00C97028">
              <w:t>20 592</w:t>
            </w:r>
          </w:p>
        </w:tc>
        <w:tc>
          <w:tcPr>
            <w:tcW w:w="1172" w:type="dxa"/>
          </w:tcPr>
          <w:p w14:paraId="124E1A44" w14:textId="77777777" w:rsidR="008A7234" w:rsidRPr="00C97028" w:rsidRDefault="005E0C01" w:rsidP="00D03DFA">
            <w:pPr>
              <w:jc w:val="right"/>
            </w:pPr>
            <w:r w:rsidRPr="00C97028">
              <w:t>8 513</w:t>
            </w:r>
          </w:p>
        </w:tc>
        <w:tc>
          <w:tcPr>
            <w:tcW w:w="1152" w:type="dxa"/>
          </w:tcPr>
          <w:p w14:paraId="595253BD" w14:textId="77777777" w:rsidR="008A7234" w:rsidRPr="00C97028" w:rsidRDefault="005E0C01" w:rsidP="00D03DFA">
            <w:pPr>
              <w:jc w:val="right"/>
            </w:pPr>
            <w:r w:rsidRPr="00C97028">
              <w:t>29 105</w:t>
            </w:r>
          </w:p>
        </w:tc>
        <w:tc>
          <w:tcPr>
            <w:tcW w:w="1191" w:type="dxa"/>
          </w:tcPr>
          <w:p w14:paraId="46635A99" w14:textId="77777777" w:rsidR="008A7234" w:rsidRPr="00C97028" w:rsidRDefault="005E0C01" w:rsidP="00D03DFA">
            <w:pPr>
              <w:jc w:val="right"/>
            </w:pPr>
            <w:r w:rsidRPr="00C97028">
              <w:t>16 650</w:t>
            </w:r>
          </w:p>
        </w:tc>
        <w:tc>
          <w:tcPr>
            <w:tcW w:w="1171" w:type="dxa"/>
          </w:tcPr>
          <w:p w14:paraId="6C9782EF" w14:textId="77777777" w:rsidR="008A7234" w:rsidRPr="00C97028" w:rsidRDefault="005E0C01" w:rsidP="00D03DFA">
            <w:pPr>
              <w:jc w:val="right"/>
            </w:pPr>
            <w:r w:rsidRPr="00C97028">
              <w:t>32 416</w:t>
            </w:r>
          </w:p>
        </w:tc>
        <w:tc>
          <w:tcPr>
            <w:tcW w:w="1172" w:type="dxa"/>
          </w:tcPr>
          <w:p w14:paraId="0B87057C" w14:textId="77777777" w:rsidR="008A7234" w:rsidRPr="00C97028" w:rsidRDefault="005E0C01" w:rsidP="00D03DFA">
            <w:pPr>
              <w:jc w:val="right"/>
            </w:pPr>
            <w:r w:rsidRPr="00C97028">
              <w:t>49 066</w:t>
            </w:r>
          </w:p>
        </w:tc>
        <w:tc>
          <w:tcPr>
            <w:tcW w:w="1172" w:type="dxa"/>
            <w:gridSpan w:val="2"/>
          </w:tcPr>
          <w:p w14:paraId="55EA26DC" w14:textId="77777777" w:rsidR="008A7234" w:rsidRPr="00C97028" w:rsidRDefault="005E0C01" w:rsidP="00D03DFA">
            <w:pPr>
              <w:jc w:val="right"/>
            </w:pPr>
            <w:r w:rsidRPr="00C97028">
              <w:t>10 576</w:t>
            </w:r>
          </w:p>
        </w:tc>
        <w:tc>
          <w:tcPr>
            <w:tcW w:w="1171" w:type="dxa"/>
          </w:tcPr>
          <w:p w14:paraId="12E1A456" w14:textId="77777777" w:rsidR="008A7234" w:rsidRPr="00C97028" w:rsidRDefault="005E0C01" w:rsidP="00D03DFA">
            <w:pPr>
              <w:jc w:val="right"/>
            </w:pPr>
            <w:r w:rsidRPr="00C97028">
              <w:t>14 333</w:t>
            </w:r>
          </w:p>
        </w:tc>
        <w:tc>
          <w:tcPr>
            <w:tcW w:w="1210" w:type="dxa"/>
          </w:tcPr>
          <w:p w14:paraId="756A259F" w14:textId="77777777" w:rsidR="008A7234" w:rsidRPr="00C97028" w:rsidRDefault="005E0C01" w:rsidP="00D03DFA">
            <w:pPr>
              <w:jc w:val="right"/>
            </w:pPr>
            <w:r w:rsidRPr="00C97028">
              <w:t>24 909</w:t>
            </w:r>
          </w:p>
        </w:tc>
        <w:tc>
          <w:tcPr>
            <w:tcW w:w="1418" w:type="dxa"/>
          </w:tcPr>
          <w:p w14:paraId="04322F50" w14:textId="77777777" w:rsidR="008A7234" w:rsidRPr="00C97028" w:rsidRDefault="005E0C01" w:rsidP="00D03DFA">
            <w:pPr>
              <w:jc w:val="right"/>
            </w:pPr>
            <w:r w:rsidRPr="00C97028">
              <w:t>-24 157</w:t>
            </w:r>
          </w:p>
        </w:tc>
      </w:tr>
      <w:tr w:rsidR="008A7234" w:rsidRPr="00C97028" w14:paraId="1E7C84B3" w14:textId="77777777" w:rsidTr="002F026D">
        <w:trPr>
          <w:trHeight w:val="320"/>
        </w:trPr>
        <w:tc>
          <w:tcPr>
            <w:tcW w:w="1320" w:type="dxa"/>
          </w:tcPr>
          <w:p w14:paraId="08084327" w14:textId="77777777" w:rsidR="008A7234" w:rsidRPr="00C97028" w:rsidRDefault="005E0C01" w:rsidP="00C97028">
            <w:r w:rsidRPr="00C97028">
              <w:t>Totalt</w:t>
            </w:r>
          </w:p>
        </w:tc>
        <w:tc>
          <w:tcPr>
            <w:tcW w:w="1171" w:type="dxa"/>
          </w:tcPr>
          <w:p w14:paraId="4004D59B" w14:textId="77777777" w:rsidR="008A7234" w:rsidRPr="00C97028" w:rsidRDefault="005E0C01" w:rsidP="00D03DFA">
            <w:pPr>
              <w:jc w:val="right"/>
            </w:pPr>
            <w:r w:rsidRPr="00C97028">
              <w:t>3 881 987</w:t>
            </w:r>
          </w:p>
        </w:tc>
        <w:tc>
          <w:tcPr>
            <w:tcW w:w="1172" w:type="dxa"/>
          </w:tcPr>
          <w:p w14:paraId="14837C1E" w14:textId="77777777" w:rsidR="008A7234" w:rsidRPr="00C97028" w:rsidRDefault="005E0C01" w:rsidP="00D03DFA">
            <w:pPr>
              <w:jc w:val="right"/>
            </w:pPr>
            <w:r w:rsidRPr="00C97028">
              <w:t>872 558</w:t>
            </w:r>
          </w:p>
        </w:tc>
        <w:tc>
          <w:tcPr>
            <w:tcW w:w="1152" w:type="dxa"/>
          </w:tcPr>
          <w:p w14:paraId="133D5874" w14:textId="77777777" w:rsidR="008A7234" w:rsidRPr="00C97028" w:rsidRDefault="005E0C01" w:rsidP="00D03DFA">
            <w:pPr>
              <w:jc w:val="right"/>
            </w:pPr>
            <w:r w:rsidRPr="00C97028">
              <w:t>4 754 545</w:t>
            </w:r>
          </w:p>
        </w:tc>
        <w:tc>
          <w:tcPr>
            <w:tcW w:w="1191" w:type="dxa"/>
          </w:tcPr>
          <w:p w14:paraId="33770D8B" w14:textId="77777777" w:rsidR="008A7234" w:rsidRPr="00C97028" w:rsidRDefault="005E0C01" w:rsidP="00D03DFA">
            <w:pPr>
              <w:jc w:val="right"/>
            </w:pPr>
            <w:r w:rsidRPr="00C97028">
              <w:t>3 201 215</w:t>
            </w:r>
          </w:p>
        </w:tc>
        <w:tc>
          <w:tcPr>
            <w:tcW w:w="1172" w:type="dxa"/>
          </w:tcPr>
          <w:p w14:paraId="794F5832" w14:textId="77777777" w:rsidR="008A7234" w:rsidRPr="00C97028" w:rsidRDefault="005E0C01" w:rsidP="00D03DFA">
            <w:pPr>
              <w:jc w:val="right"/>
            </w:pPr>
            <w:r w:rsidRPr="00C97028">
              <w:t>1 232 957</w:t>
            </w:r>
          </w:p>
        </w:tc>
        <w:tc>
          <w:tcPr>
            <w:tcW w:w="1152" w:type="dxa"/>
          </w:tcPr>
          <w:p w14:paraId="73F77A09" w14:textId="77777777" w:rsidR="008A7234" w:rsidRPr="00C97028" w:rsidRDefault="005E0C01" w:rsidP="00D03DFA">
            <w:pPr>
              <w:jc w:val="right"/>
            </w:pPr>
            <w:r w:rsidRPr="00C97028">
              <w:t>4 434 172</w:t>
            </w:r>
          </w:p>
        </w:tc>
        <w:tc>
          <w:tcPr>
            <w:tcW w:w="1191" w:type="dxa"/>
          </w:tcPr>
          <w:p w14:paraId="78119F7B" w14:textId="77777777" w:rsidR="008A7234" w:rsidRPr="00C97028" w:rsidRDefault="005E0C01" w:rsidP="00D03DFA">
            <w:pPr>
              <w:jc w:val="right"/>
            </w:pPr>
            <w:r w:rsidRPr="00C97028">
              <w:t>4 954 104</w:t>
            </w:r>
          </w:p>
        </w:tc>
        <w:tc>
          <w:tcPr>
            <w:tcW w:w="1171" w:type="dxa"/>
          </w:tcPr>
          <w:p w14:paraId="57202765" w14:textId="77777777" w:rsidR="008A7234" w:rsidRPr="00C97028" w:rsidRDefault="005E0C01" w:rsidP="00D03DFA">
            <w:pPr>
              <w:jc w:val="right"/>
            </w:pPr>
            <w:r w:rsidRPr="00C97028">
              <w:t>1 240 440</w:t>
            </w:r>
          </w:p>
        </w:tc>
        <w:tc>
          <w:tcPr>
            <w:tcW w:w="1172" w:type="dxa"/>
          </w:tcPr>
          <w:p w14:paraId="07943552" w14:textId="77777777" w:rsidR="008A7234" w:rsidRPr="00C97028" w:rsidRDefault="005E0C01" w:rsidP="00D03DFA">
            <w:pPr>
              <w:jc w:val="right"/>
            </w:pPr>
            <w:r w:rsidRPr="00C97028">
              <w:t>6 194 544</w:t>
            </w:r>
          </w:p>
        </w:tc>
        <w:tc>
          <w:tcPr>
            <w:tcW w:w="1172" w:type="dxa"/>
            <w:gridSpan w:val="2"/>
          </w:tcPr>
          <w:p w14:paraId="5BCE4648" w14:textId="77777777" w:rsidR="008A7234" w:rsidRPr="00C97028" w:rsidRDefault="005E0C01" w:rsidP="00D03DFA">
            <w:pPr>
              <w:jc w:val="right"/>
            </w:pPr>
            <w:r w:rsidRPr="00C97028">
              <w:t>4 746 222</w:t>
            </w:r>
          </w:p>
        </w:tc>
        <w:tc>
          <w:tcPr>
            <w:tcW w:w="1171" w:type="dxa"/>
          </w:tcPr>
          <w:p w14:paraId="136B1A8A" w14:textId="77777777" w:rsidR="008A7234" w:rsidRPr="00C97028" w:rsidRDefault="005E0C01" w:rsidP="00D03DFA">
            <w:pPr>
              <w:jc w:val="right"/>
            </w:pPr>
            <w:r w:rsidRPr="00C97028">
              <w:t>1 233 296</w:t>
            </w:r>
          </w:p>
        </w:tc>
        <w:tc>
          <w:tcPr>
            <w:tcW w:w="1210" w:type="dxa"/>
          </w:tcPr>
          <w:p w14:paraId="0EE5E692" w14:textId="77777777" w:rsidR="008A7234" w:rsidRPr="00C97028" w:rsidRDefault="005E0C01" w:rsidP="00D03DFA">
            <w:pPr>
              <w:jc w:val="right"/>
            </w:pPr>
            <w:r w:rsidRPr="00C97028">
              <w:t>5 979 518</w:t>
            </w:r>
          </w:p>
        </w:tc>
        <w:tc>
          <w:tcPr>
            <w:tcW w:w="1418" w:type="dxa"/>
          </w:tcPr>
          <w:p w14:paraId="24CB18A0" w14:textId="77777777" w:rsidR="008A7234" w:rsidRPr="00C97028" w:rsidRDefault="005E0C01" w:rsidP="00D03DFA">
            <w:pPr>
              <w:jc w:val="right"/>
            </w:pPr>
            <w:r w:rsidRPr="00C97028">
              <w:t>-215 026</w:t>
            </w:r>
          </w:p>
        </w:tc>
      </w:tr>
    </w:tbl>
    <w:p w14:paraId="308EAD6A" w14:textId="77777777" w:rsidR="008A7234" w:rsidRPr="00C97028" w:rsidRDefault="005E0C01" w:rsidP="00C97028">
      <w:pPr>
        <w:pStyle w:val="tabell-noter"/>
        <w:rPr>
          <w:rStyle w:val="skrift-hevet"/>
        </w:rPr>
      </w:pPr>
      <w:r w:rsidRPr="00C97028">
        <w:rPr>
          <w:rStyle w:val="skrift-hevet"/>
        </w:rPr>
        <w:t>1</w:t>
      </w:r>
      <w:r w:rsidRPr="00C97028">
        <w:tab/>
        <w:t>Omfatter utførsel til NATO</w:t>
      </w:r>
    </w:p>
    <w:p w14:paraId="6C9F8BC1" w14:textId="77777777" w:rsidR="008A7234" w:rsidRPr="00C97028" w:rsidRDefault="005E0C01" w:rsidP="00C97028">
      <w:pPr>
        <w:pStyle w:val="tabell-noter"/>
      </w:pPr>
      <w:r w:rsidRPr="00C97028">
        <w:rPr>
          <w:rStyle w:val="skrift-hevet"/>
        </w:rPr>
        <w:t>2</w:t>
      </w:r>
      <w:r w:rsidRPr="00C97028">
        <w:tab/>
        <w:t>Gjelder eksport av skuddsikre hjelmer til mineryddere.</w:t>
      </w:r>
    </w:p>
    <w:p w14:paraId="3FC1598F" w14:textId="77777777" w:rsidR="008A7234" w:rsidRPr="00C97028" w:rsidRDefault="005E0C01" w:rsidP="00C97028">
      <w:pPr>
        <w:pStyle w:val="Overskrift2"/>
      </w:pPr>
      <w:r w:rsidRPr="00C97028">
        <w:t>Eksport av forsvarsmateriell fordelt på land og varekategorier</w:t>
      </w:r>
    </w:p>
    <w:p w14:paraId="779592E5" w14:textId="1220B04E" w:rsidR="008A7234" w:rsidRDefault="005E0C01" w:rsidP="00C97028">
      <w:r w:rsidRPr="00C97028">
        <w:t xml:space="preserve">Tabell 9.4 gir en detaljert oversikt over hvilke land som har mottatt forsvarsmateriell fra norske bedrifter i 2021. Tabellen beskriver hvilke varekategorier som er eksportert, og omfatter også tilhørende deler og komponenter. </w:t>
      </w:r>
    </w:p>
    <w:p w14:paraId="0B186293" w14:textId="418A6AC2" w:rsidR="00797179" w:rsidRPr="00C97028" w:rsidRDefault="00797179" w:rsidP="00797179">
      <w:pPr>
        <w:pStyle w:val="tabell-tittel"/>
      </w:pPr>
      <w:r w:rsidRPr="00C97028">
        <w:t>Eksport av forsvarsmateriell fordelt på land og varekategorier i liste I (i 1000 NOK)</w:t>
      </w:r>
    </w:p>
    <w:p w14:paraId="40315420" w14:textId="77777777" w:rsidR="008A7234" w:rsidRPr="00C97028" w:rsidRDefault="005E0C01" w:rsidP="00C97028">
      <w:pPr>
        <w:pStyle w:val="Tabellnavn"/>
      </w:pPr>
      <w:r w:rsidRPr="00C97028">
        <w:t>07J1xx2</w:t>
      </w:r>
    </w:p>
    <w:tbl>
      <w:tblPr>
        <w:tblStyle w:val="StandardTabell"/>
        <w:tblW w:w="15417" w:type="dxa"/>
        <w:tblLayout w:type="fixed"/>
        <w:tblLook w:val="04A0" w:firstRow="1" w:lastRow="0" w:firstColumn="1" w:lastColumn="0" w:noHBand="0" w:noVBand="1"/>
      </w:tblPr>
      <w:tblGrid>
        <w:gridCol w:w="1660"/>
        <w:gridCol w:w="900"/>
        <w:gridCol w:w="6520"/>
        <w:gridCol w:w="1584"/>
        <w:gridCol w:w="1584"/>
        <w:gridCol w:w="1584"/>
        <w:gridCol w:w="1585"/>
      </w:tblGrid>
      <w:tr w:rsidR="008A7234" w:rsidRPr="00C97028" w14:paraId="67111714" w14:textId="77777777" w:rsidTr="00797179">
        <w:trPr>
          <w:trHeight w:val="600"/>
        </w:trPr>
        <w:tc>
          <w:tcPr>
            <w:tcW w:w="1660" w:type="dxa"/>
            <w:shd w:val="clear" w:color="auto" w:fill="FFFFFF"/>
          </w:tcPr>
          <w:p w14:paraId="536C5CAF" w14:textId="77777777" w:rsidR="008A7234" w:rsidRPr="00C97028" w:rsidRDefault="005E0C01" w:rsidP="00C97028">
            <w:r w:rsidRPr="00C97028">
              <w:t>Land</w:t>
            </w:r>
          </w:p>
        </w:tc>
        <w:tc>
          <w:tcPr>
            <w:tcW w:w="900" w:type="dxa"/>
          </w:tcPr>
          <w:p w14:paraId="7F2C94C4" w14:textId="77777777" w:rsidR="008A7234" w:rsidRPr="00C97028" w:rsidRDefault="005E0C01" w:rsidP="00C97028">
            <w:r w:rsidRPr="00C97028">
              <w:t xml:space="preserve">Posisjon i </w:t>
            </w:r>
            <w:proofErr w:type="spellStart"/>
            <w:r w:rsidRPr="00C97028">
              <w:t>varelisten</w:t>
            </w:r>
            <w:proofErr w:type="spellEnd"/>
          </w:p>
        </w:tc>
        <w:tc>
          <w:tcPr>
            <w:tcW w:w="6520" w:type="dxa"/>
          </w:tcPr>
          <w:p w14:paraId="6C541252" w14:textId="77777777" w:rsidR="008A7234" w:rsidRPr="00C97028" w:rsidRDefault="005E0C01" w:rsidP="00C97028">
            <w:r w:rsidRPr="00C97028">
              <w:t>Karakteristikk</w:t>
            </w:r>
          </w:p>
        </w:tc>
        <w:tc>
          <w:tcPr>
            <w:tcW w:w="1584" w:type="dxa"/>
          </w:tcPr>
          <w:p w14:paraId="704FBC03" w14:textId="77777777" w:rsidR="008A7234" w:rsidRPr="00C97028" w:rsidRDefault="005E0C01" w:rsidP="00797179">
            <w:pPr>
              <w:jc w:val="right"/>
            </w:pPr>
            <w:r w:rsidRPr="00C97028">
              <w:t>A-materiell</w:t>
            </w:r>
          </w:p>
        </w:tc>
        <w:tc>
          <w:tcPr>
            <w:tcW w:w="1584" w:type="dxa"/>
          </w:tcPr>
          <w:p w14:paraId="3DECB268" w14:textId="77777777" w:rsidR="008A7234" w:rsidRPr="00C97028" w:rsidRDefault="005E0C01" w:rsidP="00797179">
            <w:pPr>
              <w:jc w:val="right"/>
            </w:pPr>
            <w:r w:rsidRPr="00C97028">
              <w:t>B-materiell</w:t>
            </w:r>
          </w:p>
        </w:tc>
        <w:tc>
          <w:tcPr>
            <w:tcW w:w="1584" w:type="dxa"/>
          </w:tcPr>
          <w:p w14:paraId="3C85083D" w14:textId="77777777" w:rsidR="008A7234" w:rsidRPr="00C97028" w:rsidRDefault="005E0C01" w:rsidP="00797179">
            <w:pPr>
              <w:jc w:val="right"/>
            </w:pPr>
            <w:r w:rsidRPr="00C97028">
              <w:t xml:space="preserve">Sum </w:t>
            </w:r>
          </w:p>
        </w:tc>
        <w:tc>
          <w:tcPr>
            <w:tcW w:w="1585" w:type="dxa"/>
          </w:tcPr>
          <w:p w14:paraId="5699D870" w14:textId="77777777" w:rsidR="008A7234" w:rsidRPr="00C97028" w:rsidRDefault="005E0C01" w:rsidP="00797179">
            <w:pPr>
              <w:jc w:val="right"/>
            </w:pPr>
            <w:r w:rsidRPr="00C97028">
              <w:t>Total (A+B)</w:t>
            </w:r>
          </w:p>
        </w:tc>
      </w:tr>
      <w:tr w:rsidR="008A7234" w:rsidRPr="00C97028" w14:paraId="6CADBF5D" w14:textId="77777777" w:rsidTr="00797179">
        <w:trPr>
          <w:trHeight w:val="620"/>
        </w:trPr>
        <w:tc>
          <w:tcPr>
            <w:tcW w:w="1660" w:type="dxa"/>
          </w:tcPr>
          <w:p w14:paraId="15AF44AB" w14:textId="77777777" w:rsidR="008A7234" w:rsidRPr="00C97028" w:rsidRDefault="005E0C01" w:rsidP="00C97028">
            <w:r w:rsidRPr="00C97028">
              <w:t>Australia</w:t>
            </w:r>
          </w:p>
        </w:tc>
        <w:tc>
          <w:tcPr>
            <w:tcW w:w="900" w:type="dxa"/>
          </w:tcPr>
          <w:p w14:paraId="7FEA04E5" w14:textId="77777777" w:rsidR="008A7234" w:rsidRPr="00C97028" w:rsidRDefault="005E0C01" w:rsidP="00C97028">
            <w:r w:rsidRPr="00C97028">
              <w:t>ML1</w:t>
            </w:r>
          </w:p>
        </w:tc>
        <w:tc>
          <w:tcPr>
            <w:tcW w:w="6520" w:type="dxa"/>
          </w:tcPr>
          <w:p w14:paraId="4FCACEE9"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2709517" w14:textId="77777777" w:rsidR="008A7234" w:rsidRPr="00C97028" w:rsidRDefault="005E0C01" w:rsidP="00797179">
            <w:pPr>
              <w:jc w:val="right"/>
            </w:pPr>
            <w:r w:rsidRPr="00C97028">
              <w:t>493</w:t>
            </w:r>
          </w:p>
        </w:tc>
        <w:tc>
          <w:tcPr>
            <w:tcW w:w="1584" w:type="dxa"/>
          </w:tcPr>
          <w:p w14:paraId="24146208" w14:textId="77777777" w:rsidR="008A7234" w:rsidRPr="00C97028" w:rsidRDefault="005E0C01" w:rsidP="00797179">
            <w:pPr>
              <w:jc w:val="right"/>
            </w:pPr>
            <w:r w:rsidRPr="00C97028">
              <w:t>606</w:t>
            </w:r>
          </w:p>
        </w:tc>
        <w:tc>
          <w:tcPr>
            <w:tcW w:w="1584" w:type="dxa"/>
          </w:tcPr>
          <w:p w14:paraId="3D019C1B" w14:textId="77777777" w:rsidR="008A7234" w:rsidRPr="00C97028" w:rsidRDefault="005E0C01" w:rsidP="00797179">
            <w:pPr>
              <w:jc w:val="right"/>
            </w:pPr>
            <w:r w:rsidRPr="00C97028">
              <w:t>1 099</w:t>
            </w:r>
          </w:p>
        </w:tc>
        <w:tc>
          <w:tcPr>
            <w:tcW w:w="1585" w:type="dxa"/>
          </w:tcPr>
          <w:p w14:paraId="01CE916D" w14:textId="77777777" w:rsidR="008A7234" w:rsidRPr="00C97028" w:rsidRDefault="005E0C01" w:rsidP="00797179">
            <w:pPr>
              <w:jc w:val="right"/>
            </w:pPr>
            <w:r w:rsidRPr="00C97028">
              <w:t> </w:t>
            </w:r>
          </w:p>
        </w:tc>
      </w:tr>
      <w:tr w:rsidR="008A7234" w:rsidRPr="00C97028" w14:paraId="547BCCE0" w14:textId="77777777" w:rsidTr="00797179">
        <w:trPr>
          <w:trHeight w:val="620"/>
        </w:trPr>
        <w:tc>
          <w:tcPr>
            <w:tcW w:w="1660" w:type="dxa"/>
          </w:tcPr>
          <w:p w14:paraId="6093388A" w14:textId="77777777" w:rsidR="008A7234" w:rsidRPr="00C97028" w:rsidRDefault="005E0C01" w:rsidP="00C97028">
            <w:r w:rsidRPr="00C97028">
              <w:t> </w:t>
            </w:r>
          </w:p>
        </w:tc>
        <w:tc>
          <w:tcPr>
            <w:tcW w:w="900" w:type="dxa"/>
          </w:tcPr>
          <w:p w14:paraId="0AECEA51" w14:textId="77777777" w:rsidR="008A7234" w:rsidRPr="00C97028" w:rsidRDefault="005E0C01" w:rsidP="00C97028">
            <w:r w:rsidRPr="00C97028">
              <w:t>ML2</w:t>
            </w:r>
          </w:p>
        </w:tc>
        <w:tc>
          <w:tcPr>
            <w:tcW w:w="6520" w:type="dxa"/>
          </w:tcPr>
          <w:p w14:paraId="3DE5D348"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34E7514A" w14:textId="77777777" w:rsidR="008A7234" w:rsidRPr="00C97028" w:rsidRDefault="005E0C01" w:rsidP="00797179">
            <w:pPr>
              <w:jc w:val="right"/>
            </w:pPr>
            <w:r w:rsidRPr="00C97028">
              <w:t>37 153</w:t>
            </w:r>
          </w:p>
        </w:tc>
        <w:tc>
          <w:tcPr>
            <w:tcW w:w="1584" w:type="dxa"/>
          </w:tcPr>
          <w:p w14:paraId="29265F72" w14:textId="77777777" w:rsidR="008A7234" w:rsidRPr="00C97028" w:rsidRDefault="005E0C01" w:rsidP="00797179">
            <w:pPr>
              <w:jc w:val="right"/>
            </w:pPr>
            <w:r w:rsidRPr="00C97028">
              <w:t>2 638</w:t>
            </w:r>
          </w:p>
        </w:tc>
        <w:tc>
          <w:tcPr>
            <w:tcW w:w="1584" w:type="dxa"/>
          </w:tcPr>
          <w:p w14:paraId="402870E8" w14:textId="77777777" w:rsidR="008A7234" w:rsidRPr="00C97028" w:rsidRDefault="005E0C01" w:rsidP="00797179">
            <w:pPr>
              <w:jc w:val="right"/>
            </w:pPr>
            <w:r w:rsidRPr="00C97028">
              <w:t>39 791</w:t>
            </w:r>
          </w:p>
        </w:tc>
        <w:tc>
          <w:tcPr>
            <w:tcW w:w="1585" w:type="dxa"/>
          </w:tcPr>
          <w:p w14:paraId="6A803B9C" w14:textId="77777777" w:rsidR="008A7234" w:rsidRPr="00C97028" w:rsidRDefault="005E0C01" w:rsidP="00797179">
            <w:pPr>
              <w:jc w:val="right"/>
            </w:pPr>
            <w:r w:rsidRPr="00C97028">
              <w:t> </w:t>
            </w:r>
          </w:p>
        </w:tc>
      </w:tr>
      <w:tr w:rsidR="008A7234" w:rsidRPr="00C97028" w14:paraId="1DA99863" w14:textId="77777777" w:rsidTr="00797179">
        <w:trPr>
          <w:trHeight w:val="360"/>
        </w:trPr>
        <w:tc>
          <w:tcPr>
            <w:tcW w:w="1660" w:type="dxa"/>
          </w:tcPr>
          <w:p w14:paraId="2C6F9B39" w14:textId="77777777" w:rsidR="008A7234" w:rsidRPr="00C97028" w:rsidRDefault="005E0C01" w:rsidP="00C97028">
            <w:r w:rsidRPr="00C97028">
              <w:t> </w:t>
            </w:r>
          </w:p>
        </w:tc>
        <w:tc>
          <w:tcPr>
            <w:tcW w:w="900" w:type="dxa"/>
          </w:tcPr>
          <w:p w14:paraId="50A2981F" w14:textId="77777777" w:rsidR="008A7234" w:rsidRPr="00C97028" w:rsidRDefault="005E0C01" w:rsidP="00C97028">
            <w:r w:rsidRPr="00C97028">
              <w:t>ML3</w:t>
            </w:r>
          </w:p>
        </w:tc>
        <w:tc>
          <w:tcPr>
            <w:tcW w:w="6520" w:type="dxa"/>
          </w:tcPr>
          <w:p w14:paraId="08B2C2DE" w14:textId="77777777" w:rsidR="008A7234" w:rsidRPr="00C97028" w:rsidRDefault="005E0C01" w:rsidP="00C97028">
            <w:r w:rsidRPr="00C97028">
              <w:t>Ammunisjon, tilhørende deler og komponenter</w:t>
            </w:r>
          </w:p>
        </w:tc>
        <w:tc>
          <w:tcPr>
            <w:tcW w:w="1584" w:type="dxa"/>
          </w:tcPr>
          <w:p w14:paraId="4CEA7DD0" w14:textId="77777777" w:rsidR="008A7234" w:rsidRPr="00C97028" w:rsidRDefault="005E0C01" w:rsidP="00797179">
            <w:pPr>
              <w:jc w:val="right"/>
            </w:pPr>
            <w:r w:rsidRPr="00C97028">
              <w:t>19 348</w:t>
            </w:r>
          </w:p>
        </w:tc>
        <w:tc>
          <w:tcPr>
            <w:tcW w:w="1584" w:type="dxa"/>
          </w:tcPr>
          <w:p w14:paraId="5AE9731F" w14:textId="77777777" w:rsidR="008A7234" w:rsidRPr="00C97028" w:rsidRDefault="005E0C01" w:rsidP="00797179">
            <w:pPr>
              <w:jc w:val="right"/>
            </w:pPr>
            <w:r w:rsidRPr="00C97028">
              <w:t> </w:t>
            </w:r>
          </w:p>
        </w:tc>
        <w:tc>
          <w:tcPr>
            <w:tcW w:w="1584" w:type="dxa"/>
          </w:tcPr>
          <w:p w14:paraId="48F24EF1" w14:textId="77777777" w:rsidR="008A7234" w:rsidRPr="00C97028" w:rsidRDefault="005E0C01" w:rsidP="00797179">
            <w:pPr>
              <w:jc w:val="right"/>
            </w:pPr>
            <w:r w:rsidRPr="00C97028">
              <w:t>19 348</w:t>
            </w:r>
          </w:p>
        </w:tc>
        <w:tc>
          <w:tcPr>
            <w:tcW w:w="1585" w:type="dxa"/>
          </w:tcPr>
          <w:p w14:paraId="12CB55DC" w14:textId="77777777" w:rsidR="008A7234" w:rsidRPr="00C97028" w:rsidRDefault="005E0C01" w:rsidP="00797179">
            <w:pPr>
              <w:jc w:val="right"/>
            </w:pPr>
            <w:r w:rsidRPr="00C97028">
              <w:t> </w:t>
            </w:r>
          </w:p>
        </w:tc>
      </w:tr>
      <w:tr w:rsidR="008A7234" w:rsidRPr="00C97028" w14:paraId="0AF41082" w14:textId="77777777" w:rsidTr="00797179">
        <w:trPr>
          <w:trHeight w:val="620"/>
        </w:trPr>
        <w:tc>
          <w:tcPr>
            <w:tcW w:w="1660" w:type="dxa"/>
          </w:tcPr>
          <w:p w14:paraId="0E47E20A" w14:textId="77777777" w:rsidR="008A7234" w:rsidRPr="00C97028" w:rsidRDefault="005E0C01" w:rsidP="00C97028">
            <w:r w:rsidRPr="00C97028">
              <w:t> </w:t>
            </w:r>
          </w:p>
        </w:tc>
        <w:tc>
          <w:tcPr>
            <w:tcW w:w="900" w:type="dxa"/>
          </w:tcPr>
          <w:p w14:paraId="76B74576" w14:textId="77777777" w:rsidR="008A7234" w:rsidRPr="00C97028" w:rsidRDefault="005E0C01" w:rsidP="00C97028">
            <w:r w:rsidRPr="00C97028">
              <w:t>ML4</w:t>
            </w:r>
          </w:p>
        </w:tc>
        <w:tc>
          <w:tcPr>
            <w:tcW w:w="6520" w:type="dxa"/>
          </w:tcPr>
          <w:p w14:paraId="6FF0CA08" w14:textId="77777777" w:rsidR="008A7234" w:rsidRPr="00C97028" w:rsidRDefault="005E0C01" w:rsidP="00C97028">
            <w:r w:rsidRPr="00C97028">
              <w:t>Bomber, torpedoer, raketter, missiler og eksplosiver samt tilhørende komponenter</w:t>
            </w:r>
          </w:p>
        </w:tc>
        <w:tc>
          <w:tcPr>
            <w:tcW w:w="1584" w:type="dxa"/>
          </w:tcPr>
          <w:p w14:paraId="03839304" w14:textId="77777777" w:rsidR="008A7234" w:rsidRPr="00C97028" w:rsidRDefault="005E0C01" w:rsidP="00797179">
            <w:pPr>
              <w:jc w:val="right"/>
            </w:pPr>
            <w:r w:rsidRPr="00C97028">
              <w:t>8 112</w:t>
            </w:r>
          </w:p>
        </w:tc>
        <w:tc>
          <w:tcPr>
            <w:tcW w:w="1584" w:type="dxa"/>
          </w:tcPr>
          <w:p w14:paraId="69ABA88A" w14:textId="77777777" w:rsidR="008A7234" w:rsidRPr="00C97028" w:rsidRDefault="005E0C01" w:rsidP="00797179">
            <w:pPr>
              <w:jc w:val="right"/>
            </w:pPr>
            <w:r w:rsidRPr="00C97028">
              <w:t> </w:t>
            </w:r>
          </w:p>
        </w:tc>
        <w:tc>
          <w:tcPr>
            <w:tcW w:w="1584" w:type="dxa"/>
          </w:tcPr>
          <w:p w14:paraId="796D96CA" w14:textId="77777777" w:rsidR="008A7234" w:rsidRPr="00C97028" w:rsidRDefault="005E0C01" w:rsidP="00797179">
            <w:pPr>
              <w:jc w:val="right"/>
            </w:pPr>
            <w:r w:rsidRPr="00C97028">
              <w:t>8 112</w:t>
            </w:r>
          </w:p>
        </w:tc>
        <w:tc>
          <w:tcPr>
            <w:tcW w:w="1585" w:type="dxa"/>
          </w:tcPr>
          <w:p w14:paraId="7C3EA95B" w14:textId="77777777" w:rsidR="008A7234" w:rsidRPr="00C97028" w:rsidRDefault="005E0C01" w:rsidP="00797179">
            <w:pPr>
              <w:jc w:val="right"/>
            </w:pPr>
            <w:r w:rsidRPr="00C97028">
              <w:t> </w:t>
            </w:r>
          </w:p>
        </w:tc>
      </w:tr>
      <w:tr w:rsidR="008A7234" w:rsidRPr="00C97028" w14:paraId="01B4D090" w14:textId="77777777" w:rsidTr="00797179">
        <w:trPr>
          <w:trHeight w:val="360"/>
        </w:trPr>
        <w:tc>
          <w:tcPr>
            <w:tcW w:w="1660" w:type="dxa"/>
          </w:tcPr>
          <w:p w14:paraId="5029F5DC" w14:textId="77777777" w:rsidR="008A7234" w:rsidRPr="00C97028" w:rsidRDefault="005E0C01" w:rsidP="00C97028">
            <w:r w:rsidRPr="00C97028">
              <w:t> </w:t>
            </w:r>
          </w:p>
        </w:tc>
        <w:tc>
          <w:tcPr>
            <w:tcW w:w="900" w:type="dxa"/>
          </w:tcPr>
          <w:p w14:paraId="74C9E052" w14:textId="77777777" w:rsidR="008A7234" w:rsidRPr="00C97028" w:rsidRDefault="005E0C01" w:rsidP="00C97028">
            <w:r w:rsidRPr="00C97028">
              <w:t>ML5</w:t>
            </w:r>
          </w:p>
        </w:tc>
        <w:tc>
          <w:tcPr>
            <w:tcW w:w="6520" w:type="dxa"/>
          </w:tcPr>
          <w:p w14:paraId="7FAF9D1A" w14:textId="77777777" w:rsidR="008A7234" w:rsidRPr="00C97028" w:rsidRDefault="005E0C01" w:rsidP="00C97028">
            <w:r w:rsidRPr="00C97028">
              <w:t>Ildledningsutstyr og tilhørende systemer og komponenter</w:t>
            </w:r>
          </w:p>
        </w:tc>
        <w:tc>
          <w:tcPr>
            <w:tcW w:w="1584" w:type="dxa"/>
          </w:tcPr>
          <w:p w14:paraId="0F2ADD44" w14:textId="77777777" w:rsidR="008A7234" w:rsidRPr="00C97028" w:rsidRDefault="005E0C01" w:rsidP="00797179">
            <w:pPr>
              <w:jc w:val="right"/>
            </w:pPr>
            <w:r w:rsidRPr="00C97028">
              <w:t>7 814</w:t>
            </w:r>
          </w:p>
        </w:tc>
        <w:tc>
          <w:tcPr>
            <w:tcW w:w="1584" w:type="dxa"/>
          </w:tcPr>
          <w:p w14:paraId="7A77460D" w14:textId="77777777" w:rsidR="008A7234" w:rsidRPr="00C97028" w:rsidRDefault="005E0C01" w:rsidP="00797179">
            <w:pPr>
              <w:jc w:val="right"/>
            </w:pPr>
            <w:r w:rsidRPr="00C97028">
              <w:t>1 942</w:t>
            </w:r>
          </w:p>
        </w:tc>
        <w:tc>
          <w:tcPr>
            <w:tcW w:w="1584" w:type="dxa"/>
          </w:tcPr>
          <w:p w14:paraId="4CC76472" w14:textId="77777777" w:rsidR="008A7234" w:rsidRPr="00C97028" w:rsidRDefault="005E0C01" w:rsidP="00797179">
            <w:pPr>
              <w:jc w:val="right"/>
            </w:pPr>
            <w:r w:rsidRPr="00C97028">
              <w:t>9 756</w:t>
            </w:r>
          </w:p>
        </w:tc>
        <w:tc>
          <w:tcPr>
            <w:tcW w:w="1585" w:type="dxa"/>
          </w:tcPr>
          <w:p w14:paraId="18654FD8" w14:textId="77777777" w:rsidR="008A7234" w:rsidRPr="00C97028" w:rsidRDefault="005E0C01" w:rsidP="00797179">
            <w:pPr>
              <w:jc w:val="right"/>
            </w:pPr>
            <w:r w:rsidRPr="00C97028">
              <w:t> </w:t>
            </w:r>
          </w:p>
        </w:tc>
      </w:tr>
      <w:tr w:rsidR="008A7234" w:rsidRPr="00C97028" w14:paraId="5FEA2F8F" w14:textId="77777777" w:rsidTr="00797179">
        <w:trPr>
          <w:trHeight w:val="360"/>
        </w:trPr>
        <w:tc>
          <w:tcPr>
            <w:tcW w:w="1660" w:type="dxa"/>
          </w:tcPr>
          <w:p w14:paraId="10B1D58B" w14:textId="77777777" w:rsidR="008A7234" w:rsidRPr="00C97028" w:rsidRDefault="005E0C01" w:rsidP="00C97028">
            <w:r w:rsidRPr="00C97028">
              <w:t> </w:t>
            </w:r>
          </w:p>
        </w:tc>
        <w:tc>
          <w:tcPr>
            <w:tcW w:w="900" w:type="dxa"/>
          </w:tcPr>
          <w:p w14:paraId="1159F5F1" w14:textId="77777777" w:rsidR="008A7234" w:rsidRPr="00C97028" w:rsidRDefault="005E0C01" w:rsidP="00C97028">
            <w:r w:rsidRPr="00C97028">
              <w:t>ML11</w:t>
            </w:r>
          </w:p>
        </w:tc>
        <w:tc>
          <w:tcPr>
            <w:tcW w:w="6520" w:type="dxa"/>
          </w:tcPr>
          <w:p w14:paraId="433CCAC2" w14:textId="77777777" w:rsidR="008A7234" w:rsidRPr="00C97028" w:rsidRDefault="005E0C01" w:rsidP="00C97028">
            <w:r w:rsidRPr="00C97028">
              <w:t>Annet elektronisk utstyr</w:t>
            </w:r>
          </w:p>
        </w:tc>
        <w:tc>
          <w:tcPr>
            <w:tcW w:w="1584" w:type="dxa"/>
          </w:tcPr>
          <w:p w14:paraId="0E3B54C3" w14:textId="77777777" w:rsidR="008A7234" w:rsidRPr="00C97028" w:rsidRDefault="005E0C01" w:rsidP="00797179">
            <w:pPr>
              <w:jc w:val="right"/>
            </w:pPr>
            <w:r w:rsidRPr="00C97028">
              <w:t>315</w:t>
            </w:r>
          </w:p>
        </w:tc>
        <w:tc>
          <w:tcPr>
            <w:tcW w:w="1584" w:type="dxa"/>
          </w:tcPr>
          <w:p w14:paraId="152F7FFB" w14:textId="77777777" w:rsidR="008A7234" w:rsidRPr="00C97028" w:rsidRDefault="005E0C01" w:rsidP="00797179">
            <w:pPr>
              <w:jc w:val="right"/>
            </w:pPr>
            <w:r w:rsidRPr="00C97028">
              <w:t> </w:t>
            </w:r>
          </w:p>
        </w:tc>
        <w:tc>
          <w:tcPr>
            <w:tcW w:w="1584" w:type="dxa"/>
          </w:tcPr>
          <w:p w14:paraId="5A4D6A11" w14:textId="77777777" w:rsidR="008A7234" w:rsidRPr="00C97028" w:rsidRDefault="005E0C01" w:rsidP="00797179">
            <w:pPr>
              <w:jc w:val="right"/>
            </w:pPr>
            <w:r w:rsidRPr="00C97028">
              <w:t>315</w:t>
            </w:r>
          </w:p>
        </w:tc>
        <w:tc>
          <w:tcPr>
            <w:tcW w:w="1585" w:type="dxa"/>
          </w:tcPr>
          <w:p w14:paraId="66EAFC9E" w14:textId="77777777" w:rsidR="008A7234" w:rsidRPr="00C97028" w:rsidRDefault="005E0C01" w:rsidP="00797179">
            <w:pPr>
              <w:jc w:val="right"/>
            </w:pPr>
            <w:r w:rsidRPr="00C97028">
              <w:t> </w:t>
            </w:r>
          </w:p>
        </w:tc>
      </w:tr>
      <w:tr w:rsidR="008A7234" w:rsidRPr="00C97028" w14:paraId="4CDCA55E" w14:textId="77777777" w:rsidTr="00797179">
        <w:trPr>
          <w:trHeight w:val="360"/>
        </w:trPr>
        <w:tc>
          <w:tcPr>
            <w:tcW w:w="1660" w:type="dxa"/>
          </w:tcPr>
          <w:p w14:paraId="362F6BF3" w14:textId="77777777" w:rsidR="008A7234" w:rsidRPr="00C97028" w:rsidRDefault="005E0C01" w:rsidP="00C97028">
            <w:r w:rsidRPr="00C97028">
              <w:t> </w:t>
            </w:r>
          </w:p>
        </w:tc>
        <w:tc>
          <w:tcPr>
            <w:tcW w:w="900" w:type="dxa"/>
          </w:tcPr>
          <w:p w14:paraId="544D0B70" w14:textId="77777777" w:rsidR="008A7234" w:rsidRPr="00C97028" w:rsidRDefault="005E0C01" w:rsidP="00C97028">
            <w:r w:rsidRPr="00C97028">
              <w:t>ML15</w:t>
            </w:r>
          </w:p>
        </w:tc>
        <w:tc>
          <w:tcPr>
            <w:tcW w:w="6520" w:type="dxa"/>
          </w:tcPr>
          <w:p w14:paraId="2ABCB070" w14:textId="77777777" w:rsidR="008A7234" w:rsidRPr="00C97028" w:rsidRDefault="005E0C01" w:rsidP="00C97028">
            <w:r w:rsidRPr="00C97028">
              <w:t>Billed-/videoutstyr</w:t>
            </w:r>
          </w:p>
        </w:tc>
        <w:tc>
          <w:tcPr>
            <w:tcW w:w="1584" w:type="dxa"/>
          </w:tcPr>
          <w:p w14:paraId="23C98FFB" w14:textId="77777777" w:rsidR="008A7234" w:rsidRPr="00C97028" w:rsidRDefault="005E0C01" w:rsidP="00797179">
            <w:pPr>
              <w:jc w:val="right"/>
            </w:pPr>
            <w:r w:rsidRPr="00C97028">
              <w:t>460</w:t>
            </w:r>
          </w:p>
        </w:tc>
        <w:tc>
          <w:tcPr>
            <w:tcW w:w="1584" w:type="dxa"/>
          </w:tcPr>
          <w:p w14:paraId="06A55B1E" w14:textId="77777777" w:rsidR="008A7234" w:rsidRPr="00C97028" w:rsidRDefault="005E0C01" w:rsidP="00797179">
            <w:pPr>
              <w:jc w:val="right"/>
            </w:pPr>
            <w:r w:rsidRPr="00C97028">
              <w:t>44 698</w:t>
            </w:r>
          </w:p>
        </w:tc>
        <w:tc>
          <w:tcPr>
            <w:tcW w:w="1584" w:type="dxa"/>
          </w:tcPr>
          <w:p w14:paraId="10A53397" w14:textId="77777777" w:rsidR="008A7234" w:rsidRPr="00C97028" w:rsidRDefault="005E0C01" w:rsidP="00797179">
            <w:pPr>
              <w:jc w:val="right"/>
            </w:pPr>
            <w:r w:rsidRPr="00C97028">
              <w:t>45 158</w:t>
            </w:r>
          </w:p>
        </w:tc>
        <w:tc>
          <w:tcPr>
            <w:tcW w:w="1585" w:type="dxa"/>
          </w:tcPr>
          <w:p w14:paraId="2CB8E958" w14:textId="77777777" w:rsidR="008A7234" w:rsidRPr="00C97028" w:rsidRDefault="005E0C01" w:rsidP="00797179">
            <w:pPr>
              <w:jc w:val="right"/>
            </w:pPr>
            <w:r w:rsidRPr="00C97028">
              <w:t> </w:t>
            </w:r>
          </w:p>
        </w:tc>
      </w:tr>
      <w:tr w:rsidR="008A7234" w:rsidRPr="00C97028" w14:paraId="51914215" w14:textId="77777777" w:rsidTr="00797179">
        <w:trPr>
          <w:trHeight w:val="360"/>
        </w:trPr>
        <w:tc>
          <w:tcPr>
            <w:tcW w:w="1660" w:type="dxa"/>
          </w:tcPr>
          <w:p w14:paraId="47C0DD2A" w14:textId="77777777" w:rsidR="008A7234" w:rsidRPr="00C97028" w:rsidRDefault="005E0C01" w:rsidP="00C97028">
            <w:r w:rsidRPr="00C97028">
              <w:t> </w:t>
            </w:r>
          </w:p>
        </w:tc>
        <w:tc>
          <w:tcPr>
            <w:tcW w:w="900" w:type="dxa"/>
          </w:tcPr>
          <w:p w14:paraId="4CF1822D" w14:textId="77777777" w:rsidR="008A7234" w:rsidRPr="00C97028" w:rsidRDefault="005E0C01" w:rsidP="00C97028">
            <w:r w:rsidRPr="00C97028">
              <w:t>ML21</w:t>
            </w:r>
          </w:p>
        </w:tc>
        <w:tc>
          <w:tcPr>
            <w:tcW w:w="6520" w:type="dxa"/>
          </w:tcPr>
          <w:p w14:paraId="681BE418" w14:textId="77777777" w:rsidR="008A7234" w:rsidRPr="00C97028" w:rsidRDefault="005E0C01" w:rsidP="00C97028">
            <w:r w:rsidRPr="00C97028">
              <w:t>Programvare</w:t>
            </w:r>
          </w:p>
        </w:tc>
        <w:tc>
          <w:tcPr>
            <w:tcW w:w="1584" w:type="dxa"/>
          </w:tcPr>
          <w:p w14:paraId="110A4E34" w14:textId="77777777" w:rsidR="008A7234" w:rsidRPr="00C97028" w:rsidRDefault="005E0C01" w:rsidP="00797179">
            <w:pPr>
              <w:jc w:val="right"/>
            </w:pPr>
            <w:r w:rsidRPr="00C97028">
              <w:t>1</w:t>
            </w:r>
          </w:p>
        </w:tc>
        <w:tc>
          <w:tcPr>
            <w:tcW w:w="1584" w:type="dxa"/>
          </w:tcPr>
          <w:p w14:paraId="5366E06E" w14:textId="77777777" w:rsidR="008A7234" w:rsidRPr="00C97028" w:rsidRDefault="005E0C01" w:rsidP="00797179">
            <w:pPr>
              <w:jc w:val="right"/>
            </w:pPr>
            <w:r w:rsidRPr="00C97028">
              <w:t>1 313</w:t>
            </w:r>
          </w:p>
        </w:tc>
        <w:tc>
          <w:tcPr>
            <w:tcW w:w="1584" w:type="dxa"/>
          </w:tcPr>
          <w:p w14:paraId="2CBCB700" w14:textId="77777777" w:rsidR="008A7234" w:rsidRPr="00C97028" w:rsidRDefault="005E0C01" w:rsidP="00797179">
            <w:pPr>
              <w:jc w:val="right"/>
            </w:pPr>
            <w:r w:rsidRPr="00C97028">
              <w:t>1 314</w:t>
            </w:r>
          </w:p>
        </w:tc>
        <w:tc>
          <w:tcPr>
            <w:tcW w:w="1585" w:type="dxa"/>
          </w:tcPr>
          <w:p w14:paraId="5EC54913" w14:textId="77777777" w:rsidR="008A7234" w:rsidRPr="00C97028" w:rsidRDefault="005E0C01" w:rsidP="00797179">
            <w:pPr>
              <w:jc w:val="right"/>
            </w:pPr>
            <w:r w:rsidRPr="00C97028">
              <w:t> </w:t>
            </w:r>
          </w:p>
        </w:tc>
      </w:tr>
      <w:tr w:rsidR="008A7234" w:rsidRPr="00C97028" w14:paraId="04F9FF74" w14:textId="77777777" w:rsidTr="00797179">
        <w:trPr>
          <w:trHeight w:val="360"/>
        </w:trPr>
        <w:tc>
          <w:tcPr>
            <w:tcW w:w="1660" w:type="dxa"/>
          </w:tcPr>
          <w:p w14:paraId="4CA0F3D9" w14:textId="77777777" w:rsidR="008A7234" w:rsidRPr="00C97028" w:rsidRDefault="005E0C01" w:rsidP="00C97028">
            <w:r w:rsidRPr="00C97028">
              <w:t> </w:t>
            </w:r>
          </w:p>
        </w:tc>
        <w:tc>
          <w:tcPr>
            <w:tcW w:w="900" w:type="dxa"/>
          </w:tcPr>
          <w:p w14:paraId="55B7ABF7" w14:textId="77777777" w:rsidR="008A7234" w:rsidRPr="00C97028" w:rsidRDefault="005E0C01" w:rsidP="00C97028">
            <w:r w:rsidRPr="00C97028">
              <w:t> </w:t>
            </w:r>
          </w:p>
        </w:tc>
        <w:tc>
          <w:tcPr>
            <w:tcW w:w="6520" w:type="dxa"/>
          </w:tcPr>
          <w:p w14:paraId="024CFE4C" w14:textId="77777777" w:rsidR="008A7234" w:rsidRPr="00C97028" w:rsidRDefault="005E0C01" w:rsidP="00C97028">
            <w:r w:rsidRPr="00C97028">
              <w:t> </w:t>
            </w:r>
          </w:p>
        </w:tc>
        <w:tc>
          <w:tcPr>
            <w:tcW w:w="1584" w:type="dxa"/>
          </w:tcPr>
          <w:p w14:paraId="5EC45BBC" w14:textId="77777777" w:rsidR="008A7234" w:rsidRPr="00C97028" w:rsidRDefault="005E0C01" w:rsidP="00797179">
            <w:pPr>
              <w:jc w:val="right"/>
            </w:pPr>
            <w:r w:rsidRPr="00C97028">
              <w:t> </w:t>
            </w:r>
          </w:p>
        </w:tc>
        <w:tc>
          <w:tcPr>
            <w:tcW w:w="1584" w:type="dxa"/>
          </w:tcPr>
          <w:p w14:paraId="2E0028FF" w14:textId="77777777" w:rsidR="008A7234" w:rsidRPr="00C97028" w:rsidRDefault="005E0C01" w:rsidP="00797179">
            <w:pPr>
              <w:jc w:val="right"/>
            </w:pPr>
            <w:r w:rsidRPr="00C97028">
              <w:t> </w:t>
            </w:r>
          </w:p>
        </w:tc>
        <w:tc>
          <w:tcPr>
            <w:tcW w:w="1584" w:type="dxa"/>
          </w:tcPr>
          <w:p w14:paraId="5731861E" w14:textId="77777777" w:rsidR="008A7234" w:rsidRPr="00C97028" w:rsidRDefault="005E0C01" w:rsidP="00797179">
            <w:pPr>
              <w:jc w:val="right"/>
            </w:pPr>
            <w:r w:rsidRPr="00C97028">
              <w:t> </w:t>
            </w:r>
          </w:p>
        </w:tc>
        <w:tc>
          <w:tcPr>
            <w:tcW w:w="1585" w:type="dxa"/>
          </w:tcPr>
          <w:p w14:paraId="21F311AE" w14:textId="77777777" w:rsidR="008A7234" w:rsidRPr="00C97028" w:rsidRDefault="005E0C01" w:rsidP="00797179">
            <w:pPr>
              <w:jc w:val="right"/>
            </w:pPr>
            <w:r w:rsidRPr="00C97028">
              <w:t>124 893</w:t>
            </w:r>
          </w:p>
        </w:tc>
      </w:tr>
      <w:tr w:rsidR="008A7234" w:rsidRPr="00C97028" w14:paraId="6E02745E" w14:textId="77777777" w:rsidTr="00797179">
        <w:trPr>
          <w:trHeight w:val="620"/>
        </w:trPr>
        <w:tc>
          <w:tcPr>
            <w:tcW w:w="1660" w:type="dxa"/>
          </w:tcPr>
          <w:p w14:paraId="05C9C44F" w14:textId="77777777" w:rsidR="008A7234" w:rsidRPr="00C97028" w:rsidRDefault="005E0C01" w:rsidP="00C97028">
            <w:r w:rsidRPr="00C97028">
              <w:t>Belgia</w:t>
            </w:r>
          </w:p>
        </w:tc>
        <w:tc>
          <w:tcPr>
            <w:tcW w:w="900" w:type="dxa"/>
          </w:tcPr>
          <w:p w14:paraId="287CC2E6" w14:textId="77777777" w:rsidR="008A7234" w:rsidRPr="00C97028" w:rsidRDefault="005E0C01" w:rsidP="00C97028">
            <w:r w:rsidRPr="00C97028">
              <w:t>ML1</w:t>
            </w:r>
          </w:p>
        </w:tc>
        <w:tc>
          <w:tcPr>
            <w:tcW w:w="6520" w:type="dxa"/>
          </w:tcPr>
          <w:p w14:paraId="554DADDF"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0142652" w14:textId="77777777" w:rsidR="008A7234" w:rsidRPr="00C97028" w:rsidRDefault="005E0C01" w:rsidP="00797179">
            <w:pPr>
              <w:jc w:val="right"/>
            </w:pPr>
            <w:r w:rsidRPr="00C97028">
              <w:t>219</w:t>
            </w:r>
          </w:p>
        </w:tc>
        <w:tc>
          <w:tcPr>
            <w:tcW w:w="1584" w:type="dxa"/>
          </w:tcPr>
          <w:p w14:paraId="400ED741" w14:textId="77777777" w:rsidR="008A7234" w:rsidRPr="00C97028" w:rsidRDefault="005E0C01" w:rsidP="00797179">
            <w:pPr>
              <w:jc w:val="right"/>
            </w:pPr>
            <w:r w:rsidRPr="00C97028">
              <w:t>25</w:t>
            </w:r>
          </w:p>
        </w:tc>
        <w:tc>
          <w:tcPr>
            <w:tcW w:w="1584" w:type="dxa"/>
          </w:tcPr>
          <w:p w14:paraId="1464ACB0" w14:textId="77777777" w:rsidR="008A7234" w:rsidRPr="00C97028" w:rsidRDefault="005E0C01" w:rsidP="00797179">
            <w:pPr>
              <w:jc w:val="right"/>
            </w:pPr>
            <w:r w:rsidRPr="00C97028">
              <w:t>244</w:t>
            </w:r>
          </w:p>
        </w:tc>
        <w:tc>
          <w:tcPr>
            <w:tcW w:w="1585" w:type="dxa"/>
          </w:tcPr>
          <w:p w14:paraId="754187C5" w14:textId="77777777" w:rsidR="008A7234" w:rsidRPr="00C97028" w:rsidRDefault="005E0C01" w:rsidP="00797179">
            <w:pPr>
              <w:jc w:val="right"/>
            </w:pPr>
            <w:r w:rsidRPr="00C97028">
              <w:t> </w:t>
            </w:r>
          </w:p>
        </w:tc>
      </w:tr>
      <w:tr w:rsidR="008A7234" w:rsidRPr="00C97028" w14:paraId="293DD601" w14:textId="77777777" w:rsidTr="00797179">
        <w:trPr>
          <w:trHeight w:val="620"/>
        </w:trPr>
        <w:tc>
          <w:tcPr>
            <w:tcW w:w="1660" w:type="dxa"/>
          </w:tcPr>
          <w:p w14:paraId="6F373840" w14:textId="77777777" w:rsidR="008A7234" w:rsidRPr="00C97028" w:rsidRDefault="005E0C01" w:rsidP="00C97028">
            <w:r w:rsidRPr="00C97028">
              <w:t> </w:t>
            </w:r>
          </w:p>
        </w:tc>
        <w:tc>
          <w:tcPr>
            <w:tcW w:w="900" w:type="dxa"/>
          </w:tcPr>
          <w:p w14:paraId="3475E410" w14:textId="77777777" w:rsidR="008A7234" w:rsidRPr="00C97028" w:rsidRDefault="005E0C01" w:rsidP="00C97028">
            <w:r w:rsidRPr="00C97028">
              <w:t>ML2</w:t>
            </w:r>
          </w:p>
        </w:tc>
        <w:tc>
          <w:tcPr>
            <w:tcW w:w="6520" w:type="dxa"/>
          </w:tcPr>
          <w:p w14:paraId="29BB1A8C"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09F63372" w14:textId="77777777" w:rsidR="008A7234" w:rsidRPr="00C97028" w:rsidRDefault="005E0C01" w:rsidP="00797179">
            <w:pPr>
              <w:jc w:val="right"/>
            </w:pPr>
            <w:r w:rsidRPr="00C97028">
              <w:t>45 357</w:t>
            </w:r>
          </w:p>
        </w:tc>
        <w:tc>
          <w:tcPr>
            <w:tcW w:w="1584" w:type="dxa"/>
          </w:tcPr>
          <w:p w14:paraId="452053F0" w14:textId="77777777" w:rsidR="008A7234" w:rsidRPr="00C97028" w:rsidRDefault="005E0C01" w:rsidP="00797179">
            <w:pPr>
              <w:jc w:val="right"/>
            </w:pPr>
            <w:r w:rsidRPr="00C97028">
              <w:t> </w:t>
            </w:r>
          </w:p>
        </w:tc>
        <w:tc>
          <w:tcPr>
            <w:tcW w:w="1584" w:type="dxa"/>
          </w:tcPr>
          <w:p w14:paraId="0440E885" w14:textId="77777777" w:rsidR="008A7234" w:rsidRPr="00C97028" w:rsidRDefault="005E0C01" w:rsidP="00797179">
            <w:pPr>
              <w:jc w:val="right"/>
            </w:pPr>
            <w:r w:rsidRPr="00C97028">
              <w:t>45 357</w:t>
            </w:r>
          </w:p>
        </w:tc>
        <w:tc>
          <w:tcPr>
            <w:tcW w:w="1585" w:type="dxa"/>
          </w:tcPr>
          <w:p w14:paraId="4924F0FC" w14:textId="77777777" w:rsidR="008A7234" w:rsidRPr="00C97028" w:rsidRDefault="005E0C01" w:rsidP="00797179">
            <w:pPr>
              <w:jc w:val="right"/>
            </w:pPr>
            <w:r w:rsidRPr="00C97028">
              <w:t> </w:t>
            </w:r>
          </w:p>
        </w:tc>
      </w:tr>
      <w:tr w:rsidR="008A7234" w:rsidRPr="00C97028" w14:paraId="595AB26F" w14:textId="77777777" w:rsidTr="00797179">
        <w:trPr>
          <w:trHeight w:val="360"/>
        </w:trPr>
        <w:tc>
          <w:tcPr>
            <w:tcW w:w="1660" w:type="dxa"/>
          </w:tcPr>
          <w:p w14:paraId="4447B1C4" w14:textId="77777777" w:rsidR="008A7234" w:rsidRPr="00C97028" w:rsidRDefault="005E0C01" w:rsidP="00C97028">
            <w:r w:rsidRPr="00C97028">
              <w:t> </w:t>
            </w:r>
          </w:p>
        </w:tc>
        <w:tc>
          <w:tcPr>
            <w:tcW w:w="900" w:type="dxa"/>
          </w:tcPr>
          <w:p w14:paraId="0D7B7809" w14:textId="77777777" w:rsidR="008A7234" w:rsidRPr="00C97028" w:rsidRDefault="005E0C01" w:rsidP="00C97028">
            <w:r w:rsidRPr="00C97028">
              <w:t>ML3</w:t>
            </w:r>
          </w:p>
        </w:tc>
        <w:tc>
          <w:tcPr>
            <w:tcW w:w="6520" w:type="dxa"/>
          </w:tcPr>
          <w:p w14:paraId="54B89DDA" w14:textId="77777777" w:rsidR="008A7234" w:rsidRPr="00C97028" w:rsidRDefault="005E0C01" w:rsidP="00C97028">
            <w:r w:rsidRPr="00C97028">
              <w:t>Ammunisjon, tilhørende deler og komponenter</w:t>
            </w:r>
          </w:p>
        </w:tc>
        <w:tc>
          <w:tcPr>
            <w:tcW w:w="1584" w:type="dxa"/>
          </w:tcPr>
          <w:p w14:paraId="498C90F5" w14:textId="77777777" w:rsidR="008A7234" w:rsidRPr="00C97028" w:rsidRDefault="005E0C01" w:rsidP="00797179">
            <w:pPr>
              <w:jc w:val="right"/>
            </w:pPr>
            <w:r w:rsidRPr="00C97028">
              <w:t>8 616</w:t>
            </w:r>
          </w:p>
        </w:tc>
        <w:tc>
          <w:tcPr>
            <w:tcW w:w="1584" w:type="dxa"/>
          </w:tcPr>
          <w:p w14:paraId="30A1DBE6" w14:textId="77777777" w:rsidR="008A7234" w:rsidRPr="00C97028" w:rsidRDefault="005E0C01" w:rsidP="00797179">
            <w:pPr>
              <w:jc w:val="right"/>
            </w:pPr>
            <w:r w:rsidRPr="00C97028">
              <w:t> </w:t>
            </w:r>
          </w:p>
        </w:tc>
        <w:tc>
          <w:tcPr>
            <w:tcW w:w="1584" w:type="dxa"/>
          </w:tcPr>
          <w:p w14:paraId="4C7DD8AD" w14:textId="77777777" w:rsidR="008A7234" w:rsidRPr="00C97028" w:rsidRDefault="005E0C01" w:rsidP="00797179">
            <w:pPr>
              <w:jc w:val="right"/>
            </w:pPr>
            <w:r w:rsidRPr="00C97028">
              <w:t>8 616</w:t>
            </w:r>
          </w:p>
        </w:tc>
        <w:tc>
          <w:tcPr>
            <w:tcW w:w="1585" w:type="dxa"/>
          </w:tcPr>
          <w:p w14:paraId="12EE41B0" w14:textId="77777777" w:rsidR="008A7234" w:rsidRPr="00C97028" w:rsidRDefault="005E0C01" w:rsidP="00797179">
            <w:pPr>
              <w:jc w:val="right"/>
            </w:pPr>
            <w:r w:rsidRPr="00C97028">
              <w:t> </w:t>
            </w:r>
          </w:p>
        </w:tc>
      </w:tr>
      <w:tr w:rsidR="008A7234" w:rsidRPr="00C97028" w14:paraId="4FD9CD85" w14:textId="77777777" w:rsidTr="00797179">
        <w:trPr>
          <w:trHeight w:val="360"/>
        </w:trPr>
        <w:tc>
          <w:tcPr>
            <w:tcW w:w="1660" w:type="dxa"/>
          </w:tcPr>
          <w:p w14:paraId="077C40B1" w14:textId="77777777" w:rsidR="008A7234" w:rsidRPr="00C97028" w:rsidRDefault="005E0C01" w:rsidP="00C97028">
            <w:r w:rsidRPr="00C97028">
              <w:t> </w:t>
            </w:r>
          </w:p>
        </w:tc>
        <w:tc>
          <w:tcPr>
            <w:tcW w:w="900" w:type="dxa"/>
          </w:tcPr>
          <w:p w14:paraId="44CA7D26" w14:textId="77777777" w:rsidR="008A7234" w:rsidRPr="00C97028" w:rsidRDefault="005E0C01" w:rsidP="00C97028">
            <w:r w:rsidRPr="00C97028">
              <w:t>ML5</w:t>
            </w:r>
          </w:p>
        </w:tc>
        <w:tc>
          <w:tcPr>
            <w:tcW w:w="6520" w:type="dxa"/>
          </w:tcPr>
          <w:p w14:paraId="272FF326" w14:textId="77777777" w:rsidR="008A7234" w:rsidRPr="00C97028" w:rsidRDefault="005E0C01" w:rsidP="00C97028">
            <w:r w:rsidRPr="00C97028">
              <w:t>Ildledningsutstyr og tilhørende systemer og komponenter</w:t>
            </w:r>
          </w:p>
        </w:tc>
        <w:tc>
          <w:tcPr>
            <w:tcW w:w="1584" w:type="dxa"/>
          </w:tcPr>
          <w:p w14:paraId="758FB232" w14:textId="77777777" w:rsidR="008A7234" w:rsidRPr="00C97028" w:rsidRDefault="005E0C01" w:rsidP="00797179">
            <w:pPr>
              <w:jc w:val="right"/>
            </w:pPr>
            <w:r w:rsidRPr="00C97028">
              <w:t>520</w:t>
            </w:r>
          </w:p>
        </w:tc>
        <w:tc>
          <w:tcPr>
            <w:tcW w:w="1584" w:type="dxa"/>
          </w:tcPr>
          <w:p w14:paraId="24B42D9D" w14:textId="77777777" w:rsidR="008A7234" w:rsidRPr="00C97028" w:rsidRDefault="005E0C01" w:rsidP="00797179">
            <w:pPr>
              <w:jc w:val="right"/>
            </w:pPr>
            <w:r w:rsidRPr="00C97028">
              <w:t> </w:t>
            </w:r>
          </w:p>
        </w:tc>
        <w:tc>
          <w:tcPr>
            <w:tcW w:w="1584" w:type="dxa"/>
          </w:tcPr>
          <w:p w14:paraId="2F46A6D8" w14:textId="77777777" w:rsidR="008A7234" w:rsidRPr="00C97028" w:rsidRDefault="005E0C01" w:rsidP="00797179">
            <w:pPr>
              <w:jc w:val="right"/>
            </w:pPr>
            <w:r w:rsidRPr="00C97028">
              <w:t>520</w:t>
            </w:r>
          </w:p>
        </w:tc>
        <w:tc>
          <w:tcPr>
            <w:tcW w:w="1585" w:type="dxa"/>
          </w:tcPr>
          <w:p w14:paraId="447B78E5" w14:textId="77777777" w:rsidR="008A7234" w:rsidRPr="00C97028" w:rsidRDefault="005E0C01" w:rsidP="00797179">
            <w:pPr>
              <w:jc w:val="right"/>
            </w:pPr>
            <w:r w:rsidRPr="00C97028">
              <w:t> </w:t>
            </w:r>
          </w:p>
        </w:tc>
      </w:tr>
      <w:tr w:rsidR="008A7234" w:rsidRPr="00C97028" w14:paraId="43891B22" w14:textId="77777777" w:rsidTr="00797179">
        <w:trPr>
          <w:trHeight w:val="360"/>
        </w:trPr>
        <w:tc>
          <w:tcPr>
            <w:tcW w:w="1660" w:type="dxa"/>
          </w:tcPr>
          <w:p w14:paraId="71AE4978" w14:textId="77777777" w:rsidR="008A7234" w:rsidRPr="00C97028" w:rsidRDefault="005E0C01" w:rsidP="00C97028">
            <w:r w:rsidRPr="00C97028">
              <w:t> </w:t>
            </w:r>
          </w:p>
        </w:tc>
        <w:tc>
          <w:tcPr>
            <w:tcW w:w="900" w:type="dxa"/>
          </w:tcPr>
          <w:p w14:paraId="46457ED9" w14:textId="77777777" w:rsidR="008A7234" w:rsidRPr="00C97028" w:rsidRDefault="005E0C01" w:rsidP="00C97028">
            <w:r w:rsidRPr="00C97028">
              <w:t>ML8</w:t>
            </w:r>
          </w:p>
        </w:tc>
        <w:tc>
          <w:tcPr>
            <w:tcW w:w="6520" w:type="dxa"/>
          </w:tcPr>
          <w:p w14:paraId="73202737" w14:textId="77777777" w:rsidR="008A7234" w:rsidRPr="00C97028" w:rsidRDefault="005E0C01" w:rsidP="00C97028">
            <w:r w:rsidRPr="00C97028">
              <w:t>Energetiske materialer</w:t>
            </w:r>
          </w:p>
        </w:tc>
        <w:tc>
          <w:tcPr>
            <w:tcW w:w="1584" w:type="dxa"/>
          </w:tcPr>
          <w:p w14:paraId="338D67C3" w14:textId="77777777" w:rsidR="008A7234" w:rsidRPr="00C97028" w:rsidRDefault="005E0C01" w:rsidP="00797179">
            <w:pPr>
              <w:jc w:val="right"/>
            </w:pPr>
            <w:r w:rsidRPr="00C97028">
              <w:t>306</w:t>
            </w:r>
          </w:p>
        </w:tc>
        <w:tc>
          <w:tcPr>
            <w:tcW w:w="1584" w:type="dxa"/>
          </w:tcPr>
          <w:p w14:paraId="52D26434" w14:textId="77777777" w:rsidR="008A7234" w:rsidRPr="00C97028" w:rsidRDefault="005E0C01" w:rsidP="00797179">
            <w:pPr>
              <w:jc w:val="right"/>
            </w:pPr>
            <w:r w:rsidRPr="00C97028">
              <w:t> </w:t>
            </w:r>
          </w:p>
        </w:tc>
        <w:tc>
          <w:tcPr>
            <w:tcW w:w="1584" w:type="dxa"/>
          </w:tcPr>
          <w:p w14:paraId="6C5AF9DA" w14:textId="77777777" w:rsidR="008A7234" w:rsidRPr="00C97028" w:rsidRDefault="005E0C01" w:rsidP="00797179">
            <w:pPr>
              <w:jc w:val="right"/>
            </w:pPr>
            <w:r w:rsidRPr="00C97028">
              <w:t>306</w:t>
            </w:r>
          </w:p>
        </w:tc>
        <w:tc>
          <w:tcPr>
            <w:tcW w:w="1585" w:type="dxa"/>
          </w:tcPr>
          <w:p w14:paraId="79300DAA" w14:textId="77777777" w:rsidR="008A7234" w:rsidRPr="00C97028" w:rsidRDefault="005E0C01" w:rsidP="00797179">
            <w:pPr>
              <w:jc w:val="right"/>
            </w:pPr>
            <w:r w:rsidRPr="00C97028">
              <w:t> </w:t>
            </w:r>
          </w:p>
        </w:tc>
      </w:tr>
      <w:tr w:rsidR="008A7234" w:rsidRPr="00C97028" w14:paraId="3A2471B8" w14:textId="77777777" w:rsidTr="00797179">
        <w:trPr>
          <w:trHeight w:val="360"/>
        </w:trPr>
        <w:tc>
          <w:tcPr>
            <w:tcW w:w="1660" w:type="dxa"/>
          </w:tcPr>
          <w:p w14:paraId="7DE2C23C" w14:textId="77777777" w:rsidR="008A7234" w:rsidRPr="00C97028" w:rsidRDefault="005E0C01" w:rsidP="00C97028">
            <w:r w:rsidRPr="00C97028">
              <w:t> </w:t>
            </w:r>
          </w:p>
        </w:tc>
        <w:tc>
          <w:tcPr>
            <w:tcW w:w="900" w:type="dxa"/>
          </w:tcPr>
          <w:p w14:paraId="7F4284A9" w14:textId="77777777" w:rsidR="008A7234" w:rsidRPr="00C97028" w:rsidRDefault="005E0C01" w:rsidP="00C97028">
            <w:r w:rsidRPr="00C97028">
              <w:t>ML11</w:t>
            </w:r>
          </w:p>
        </w:tc>
        <w:tc>
          <w:tcPr>
            <w:tcW w:w="6520" w:type="dxa"/>
          </w:tcPr>
          <w:p w14:paraId="35E833D1" w14:textId="77777777" w:rsidR="008A7234" w:rsidRPr="00C97028" w:rsidRDefault="005E0C01" w:rsidP="00C97028">
            <w:r w:rsidRPr="00C97028">
              <w:t>Annet elektronisk utstyr</w:t>
            </w:r>
          </w:p>
        </w:tc>
        <w:tc>
          <w:tcPr>
            <w:tcW w:w="1584" w:type="dxa"/>
          </w:tcPr>
          <w:p w14:paraId="2818AC79" w14:textId="77777777" w:rsidR="008A7234" w:rsidRPr="00C97028" w:rsidRDefault="005E0C01" w:rsidP="00797179">
            <w:pPr>
              <w:jc w:val="right"/>
            </w:pPr>
            <w:r w:rsidRPr="00C97028">
              <w:t> </w:t>
            </w:r>
          </w:p>
        </w:tc>
        <w:tc>
          <w:tcPr>
            <w:tcW w:w="1584" w:type="dxa"/>
          </w:tcPr>
          <w:p w14:paraId="559D65BD" w14:textId="77777777" w:rsidR="008A7234" w:rsidRPr="00C97028" w:rsidRDefault="005E0C01" w:rsidP="00797179">
            <w:pPr>
              <w:jc w:val="right"/>
            </w:pPr>
            <w:r w:rsidRPr="00C97028">
              <w:t>58 537</w:t>
            </w:r>
          </w:p>
        </w:tc>
        <w:tc>
          <w:tcPr>
            <w:tcW w:w="1584" w:type="dxa"/>
          </w:tcPr>
          <w:p w14:paraId="1254DDF4" w14:textId="77777777" w:rsidR="008A7234" w:rsidRPr="00C97028" w:rsidRDefault="005E0C01" w:rsidP="00797179">
            <w:pPr>
              <w:jc w:val="right"/>
            </w:pPr>
            <w:r w:rsidRPr="00C97028">
              <w:t>58 537</w:t>
            </w:r>
          </w:p>
        </w:tc>
        <w:tc>
          <w:tcPr>
            <w:tcW w:w="1585" w:type="dxa"/>
          </w:tcPr>
          <w:p w14:paraId="5CD38865" w14:textId="77777777" w:rsidR="008A7234" w:rsidRPr="00C97028" w:rsidRDefault="005E0C01" w:rsidP="00797179">
            <w:pPr>
              <w:jc w:val="right"/>
            </w:pPr>
            <w:r w:rsidRPr="00C97028">
              <w:t> </w:t>
            </w:r>
          </w:p>
        </w:tc>
      </w:tr>
      <w:tr w:rsidR="008A7234" w:rsidRPr="00C97028" w14:paraId="5EE6BA5F" w14:textId="77777777" w:rsidTr="00797179">
        <w:trPr>
          <w:trHeight w:val="360"/>
        </w:trPr>
        <w:tc>
          <w:tcPr>
            <w:tcW w:w="1660" w:type="dxa"/>
          </w:tcPr>
          <w:p w14:paraId="232B7052" w14:textId="77777777" w:rsidR="008A7234" w:rsidRPr="00C97028" w:rsidRDefault="005E0C01" w:rsidP="00C97028">
            <w:r w:rsidRPr="00C97028">
              <w:t> </w:t>
            </w:r>
          </w:p>
        </w:tc>
        <w:tc>
          <w:tcPr>
            <w:tcW w:w="900" w:type="dxa"/>
          </w:tcPr>
          <w:p w14:paraId="5480B069" w14:textId="77777777" w:rsidR="008A7234" w:rsidRPr="00C97028" w:rsidRDefault="005E0C01" w:rsidP="00C97028">
            <w:r w:rsidRPr="00C97028">
              <w:t>ML14</w:t>
            </w:r>
          </w:p>
        </w:tc>
        <w:tc>
          <w:tcPr>
            <w:tcW w:w="6520" w:type="dxa"/>
          </w:tcPr>
          <w:p w14:paraId="67FC95F1" w14:textId="77777777" w:rsidR="008A7234" w:rsidRPr="00C97028" w:rsidRDefault="005E0C01" w:rsidP="00C97028">
            <w:r w:rsidRPr="00C97028">
              <w:t>Militært treningsutstyr</w:t>
            </w:r>
          </w:p>
        </w:tc>
        <w:tc>
          <w:tcPr>
            <w:tcW w:w="1584" w:type="dxa"/>
          </w:tcPr>
          <w:p w14:paraId="60112AAC" w14:textId="77777777" w:rsidR="008A7234" w:rsidRPr="00C97028" w:rsidRDefault="005E0C01" w:rsidP="00797179">
            <w:pPr>
              <w:jc w:val="right"/>
            </w:pPr>
            <w:r w:rsidRPr="00C97028">
              <w:t>810</w:t>
            </w:r>
          </w:p>
        </w:tc>
        <w:tc>
          <w:tcPr>
            <w:tcW w:w="1584" w:type="dxa"/>
          </w:tcPr>
          <w:p w14:paraId="0D9EE673" w14:textId="77777777" w:rsidR="008A7234" w:rsidRPr="00C97028" w:rsidRDefault="005E0C01" w:rsidP="00797179">
            <w:pPr>
              <w:jc w:val="right"/>
            </w:pPr>
            <w:r w:rsidRPr="00C97028">
              <w:t> </w:t>
            </w:r>
          </w:p>
        </w:tc>
        <w:tc>
          <w:tcPr>
            <w:tcW w:w="1584" w:type="dxa"/>
          </w:tcPr>
          <w:p w14:paraId="23FB74B7" w14:textId="77777777" w:rsidR="008A7234" w:rsidRPr="00C97028" w:rsidRDefault="005E0C01" w:rsidP="00797179">
            <w:pPr>
              <w:jc w:val="right"/>
            </w:pPr>
            <w:r w:rsidRPr="00C97028">
              <w:t>810</w:t>
            </w:r>
          </w:p>
        </w:tc>
        <w:tc>
          <w:tcPr>
            <w:tcW w:w="1585" w:type="dxa"/>
          </w:tcPr>
          <w:p w14:paraId="00B94708" w14:textId="77777777" w:rsidR="008A7234" w:rsidRPr="00C97028" w:rsidRDefault="005E0C01" w:rsidP="00797179">
            <w:pPr>
              <w:jc w:val="right"/>
            </w:pPr>
            <w:r w:rsidRPr="00C97028">
              <w:t> </w:t>
            </w:r>
          </w:p>
        </w:tc>
      </w:tr>
      <w:tr w:rsidR="008A7234" w:rsidRPr="00C97028" w14:paraId="3518DC31" w14:textId="77777777" w:rsidTr="00797179">
        <w:trPr>
          <w:trHeight w:val="360"/>
        </w:trPr>
        <w:tc>
          <w:tcPr>
            <w:tcW w:w="1660" w:type="dxa"/>
          </w:tcPr>
          <w:p w14:paraId="5488BEC1" w14:textId="77777777" w:rsidR="008A7234" w:rsidRPr="00C97028" w:rsidRDefault="005E0C01" w:rsidP="00C97028">
            <w:r w:rsidRPr="00C97028">
              <w:t> </w:t>
            </w:r>
          </w:p>
        </w:tc>
        <w:tc>
          <w:tcPr>
            <w:tcW w:w="900" w:type="dxa"/>
          </w:tcPr>
          <w:p w14:paraId="1D0ADB2A" w14:textId="77777777" w:rsidR="008A7234" w:rsidRPr="00C97028" w:rsidRDefault="005E0C01" w:rsidP="00C97028">
            <w:r w:rsidRPr="00C97028">
              <w:t>ML21</w:t>
            </w:r>
          </w:p>
        </w:tc>
        <w:tc>
          <w:tcPr>
            <w:tcW w:w="6520" w:type="dxa"/>
          </w:tcPr>
          <w:p w14:paraId="4486A70F" w14:textId="77777777" w:rsidR="008A7234" w:rsidRPr="00C97028" w:rsidRDefault="005E0C01" w:rsidP="00C97028">
            <w:r w:rsidRPr="00C97028">
              <w:t>Programvare</w:t>
            </w:r>
          </w:p>
        </w:tc>
        <w:tc>
          <w:tcPr>
            <w:tcW w:w="1584" w:type="dxa"/>
          </w:tcPr>
          <w:p w14:paraId="7CC3CB41" w14:textId="77777777" w:rsidR="008A7234" w:rsidRPr="00C97028" w:rsidRDefault="005E0C01" w:rsidP="00797179">
            <w:pPr>
              <w:jc w:val="right"/>
            </w:pPr>
            <w:r w:rsidRPr="00C97028">
              <w:t> </w:t>
            </w:r>
          </w:p>
        </w:tc>
        <w:tc>
          <w:tcPr>
            <w:tcW w:w="1584" w:type="dxa"/>
          </w:tcPr>
          <w:p w14:paraId="7E597086" w14:textId="77777777" w:rsidR="008A7234" w:rsidRPr="00C97028" w:rsidRDefault="005E0C01" w:rsidP="00797179">
            <w:pPr>
              <w:jc w:val="right"/>
            </w:pPr>
            <w:r w:rsidRPr="00C97028">
              <w:t>1 658</w:t>
            </w:r>
          </w:p>
        </w:tc>
        <w:tc>
          <w:tcPr>
            <w:tcW w:w="1584" w:type="dxa"/>
          </w:tcPr>
          <w:p w14:paraId="483EC4E2" w14:textId="77777777" w:rsidR="008A7234" w:rsidRPr="00C97028" w:rsidRDefault="005E0C01" w:rsidP="00797179">
            <w:pPr>
              <w:jc w:val="right"/>
            </w:pPr>
            <w:r w:rsidRPr="00C97028">
              <w:t>1 658</w:t>
            </w:r>
          </w:p>
        </w:tc>
        <w:tc>
          <w:tcPr>
            <w:tcW w:w="1585" w:type="dxa"/>
          </w:tcPr>
          <w:p w14:paraId="2B13E3DA" w14:textId="77777777" w:rsidR="008A7234" w:rsidRPr="00C97028" w:rsidRDefault="005E0C01" w:rsidP="00797179">
            <w:pPr>
              <w:jc w:val="right"/>
            </w:pPr>
            <w:r w:rsidRPr="00C97028">
              <w:t> </w:t>
            </w:r>
          </w:p>
        </w:tc>
      </w:tr>
      <w:tr w:rsidR="008A7234" w:rsidRPr="00C97028" w14:paraId="2B505E15" w14:textId="77777777" w:rsidTr="00797179">
        <w:trPr>
          <w:trHeight w:val="360"/>
        </w:trPr>
        <w:tc>
          <w:tcPr>
            <w:tcW w:w="1660" w:type="dxa"/>
          </w:tcPr>
          <w:p w14:paraId="15C40DE8" w14:textId="77777777" w:rsidR="008A7234" w:rsidRPr="00C97028" w:rsidRDefault="005E0C01" w:rsidP="00C97028">
            <w:r w:rsidRPr="00C97028">
              <w:t> </w:t>
            </w:r>
          </w:p>
        </w:tc>
        <w:tc>
          <w:tcPr>
            <w:tcW w:w="900" w:type="dxa"/>
          </w:tcPr>
          <w:p w14:paraId="1D564969" w14:textId="77777777" w:rsidR="008A7234" w:rsidRPr="00C97028" w:rsidRDefault="005E0C01" w:rsidP="00C97028">
            <w:r w:rsidRPr="00C97028">
              <w:t> </w:t>
            </w:r>
          </w:p>
        </w:tc>
        <w:tc>
          <w:tcPr>
            <w:tcW w:w="6520" w:type="dxa"/>
          </w:tcPr>
          <w:p w14:paraId="124B099A" w14:textId="77777777" w:rsidR="008A7234" w:rsidRPr="00C97028" w:rsidRDefault="005E0C01" w:rsidP="00C97028">
            <w:r w:rsidRPr="00C97028">
              <w:t> </w:t>
            </w:r>
          </w:p>
        </w:tc>
        <w:tc>
          <w:tcPr>
            <w:tcW w:w="1584" w:type="dxa"/>
          </w:tcPr>
          <w:p w14:paraId="63BC2538" w14:textId="77777777" w:rsidR="008A7234" w:rsidRPr="00C97028" w:rsidRDefault="005E0C01" w:rsidP="00797179">
            <w:pPr>
              <w:jc w:val="right"/>
            </w:pPr>
            <w:r w:rsidRPr="00C97028">
              <w:t> </w:t>
            </w:r>
          </w:p>
        </w:tc>
        <w:tc>
          <w:tcPr>
            <w:tcW w:w="1584" w:type="dxa"/>
          </w:tcPr>
          <w:p w14:paraId="43ECD219" w14:textId="77777777" w:rsidR="008A7234" w:rsidRPr="00C97028" w:rsidRDefault="005E0C01" w:rsidP="00797179">
            <w:pPr>
              <w:jc w:val="right"/>
            </w:pPr>
            <w:r w:rsidRPr="00C97028">
              <w:t> </w:t>
            </w:r>
          </w:p>
        </w:tc>
        <w:tc>
          <w:tcPr>
            <w:tcW w:w="1584" w:type="dxa"/>
          </w:tcPr>
          <w:p w14:paraId="6F44F37A" w14:textId="77777777" w:rsidR="008A7234" w:rsidRPr="00C97028" w:rsidRDefault="005E0C01" w:rsidP="00797179">
            <w:pPr>
              <w:jc w:val="right"/>
            </w:pPr>
            <w:r w:rsidRPr="00C97028">
              <w:t> </w:t>
            </w:r>
          </w:p>
        </w:tc>
        <w:tc>
          <w:tcPr>
            <w:tcW w:w="1585" w:type="dxa"/>
          </w:tcPr>
          <w:p w14:paraId="433D8CD3" w14:textId="77777777" w:rsidR="008A7234" w:rsidRPr="00C97028" w:rsidRDefault="005E0C01" w:rsidP="00797179">
            <w:pPr>
              <w:jc w:val="right"/>
            </w:pPr>
            <w:r w:rsidRPr="00C97028">
              <w:t>116 048</w:t>
            </w:r>
          </w:p>
        </w:tc>
      </w:tr>
      <w:tr w:rsidR="008A7234" w:rsidRPr="00C97028" w14:paraId="431B1DCB" w14:textId="77777777" w:rsidTr="00797179">
        <w:trPr>
          <w:trHeight w:val="620"/>
        </w:trPr>
        <w:tc>
          <w:tcPr>
            <w:tcW w:w="1660" w:type="dxa"/>
          </w:tcPr>
          <w:p w14:paraId="453626E4" w14:textId="77777777" w:rsidR="008A7234" w:rsidRPr="00C97028" w:rsidRDefault="005E0C01" w:rsidP="00C97028">
            <w:r w:rsidRPr="00C97028">
              <w:t>Bosnia-Hercegovina</w:t>
            </w:r>
          </w:p>
        </w:tc>
        <w:tc>
          <w:tcPr>
            <w:tcW w:w="900" w:type="dxa"/>
          </w:tcPr>
          <w:p w14:paraId="497EDBCF" w14:textId="77777777" w:rsidR="008A7234" w:rsidRPr="00C97028" w:rsidRDefault="005E0C01" w:rsidP="00C97028">
            <w:r w:rsidRPr="00C97028">
              <w:t>ML8</w:t>
            </w:r>
          </w:p>
        </w:tc>
        <w:tc>
          <w:tcPr>
            <w:tcW w:w="6520" w:type="dxa"/>
          </w:tcPr>
          <w:p w14:paraId="22C36C04" w14:textId="77777777" w:rsidR="008A7234" w:rsidRPr="00C97028" w:rsidRDefault="005E0C01" w:rsidP="00C97028">
            <w:r w:rsidRPr="00C97028">
              <w:t>Energetiske materialer</w:t>
            </w:r>
          </w:p>
        </w:tc>
        <w:tc>
          <w:tcPr>
            <w:tcW w:w="1584" w:type="dxa"/>
          </w:tcPr>
          <w:p w14:paraId="3E13AACC" w14:textId="77777777" w:rsidR="008A7234" w:rsidRPr="00C97028" w:rsidRDefault="005E0C01" w:rsidP="00797179">
            <w:pPr>
              <w:jc w:val="right"/>
            </w:pPr>
            <w:r w:rsidRPr="00C97028">
              <w:t>828</w:t>
            </w:r>
          </w:p>
        </w:tc>
        <w:tc>
          <w:tcPr>
            <w:tcW w:w="1584" w:type="dxa"/>
          </w:tcPr>
          <w:p w14:paraId="138C29AE" w14:textId="77777777" w:rsidR="008A7234" w:rsidRPr="00C97028" w:rsidRDefault="005E0C01" w:rsidP="00797179">
            <w:pPr>
              <w:jc w:val="right"/>
            </w:pPr>
            <w:r w:rsidRPr="00C97028">
              <w:t> </w:t>
            </w:r>
          </w:p>
        </w:tc>
        <w:tc>
          <w:tcPr>
            <w:tcW w:w="1584" w:type="dxa"/>
          </w:tcPr>
          <w:p w14:paraId="0327BC53" w14:textId="77777777" w:rsidR="008A7234" w:rsidRPr="00C97028" w:rsidRDefault="005E0C01" w:rsidP="00797179">
            <w:pPr>
              <w:jc w:val="right"/>
            </w:pPr>
            <w:r w:rsidRPr="00C97028">
              <w:t>828</w:t>
            </w:r>
          </w:p>
        </w:tc>
        <w:tc>
          <w:tcPr>
            <w:tcW w:w="1585" w:type="dxa"/>
          </w:tcPr>
          <w:p w14:paraId="267073E7" w14:textId="77777777" w:rsidR="008A7234" w:rsidRPr="00C97028" w:rsidRDefault="005E0C01" w:rsidP="00797179">
            <w:pPr>
              <w:jc w:val="right"/>
            </w:pPr>
            <w:r w:rsidRPr="00C97028">
              <w:t> </w:t>
            </w:r>
          </w:p>
        </w:tc>
      </w:tr>
      <w:tr w:rsidR="008A7234" w:rsidRPr="00C97028" w14:paraId="05997AF0" w14:textId="77777777" w:rsidTr="00797179">
        <w:trPr>
          <w:trHeight w:val="360"/>
        </w:trPr>
        <w:tc>
          <w:tcPr>
            <w:tcW w:w="1660" w:type="dxa"/>
          </w:tcPr>
          <w:p w14:paraId="0252BA0F" w14:textId="77777777" w:rsidR="008A7234" w:rsidRPr="00C97028" w:rsidRDefault="005E0C01" w:rsidP="00C97028">
            <w:r w:rsidRPr="00C97028">
              <w:t> </w:t>
            </w:r>
          </w:p>
        </w:tc>
        <w:tc>
          <w:tcPr>
            <w:tcW w:w="900" w:type="dxa"/>
          </w:tcPr>
          <w:p w14:paraId="3AB8859A" w14:textId="77777777" w:rsidR="008A7234" w:rsidRPr="00C97028" w:rsidRDefault="005E0C01" w:rsidP="00C97028">
            <w:r w:rsidRPr="00C97028">
              <w:t> </w:t>
            </w:r>
          </w:p>
        </w:tc>
        <w:tc>
          <w:tcPr>
            <w:tcW w:w="6520" w:type="dxa"/>
          </w:tcPr>
          <w:p w14:paraId="53EA289B" w14:textId="77777777" w:rsidR="008A7234" w:rsidRPr="00C97028" w:rsidRDefault="005E0C01" w:rsidP="00C97028">
            <w:r w:rsidRPr="00C97028">
              <w:t> </w:t>
            </w:r>
          </w:p>
        </w:tc>
        <w:tc>
          <w:tcPr>
            <w:tcW w:w="1584" w:type="dxa"/>
          </w:tcPr>
          <w:p w14:paraId="5924B3F9" w14:textId="77777777" w:rsidR="008A7234" w:rsidRPr="00C97028" w:rsidRDefault="005E0C01" w:rsidP="00797179">
            <w:pPr>
              <w:jc w:val="right"/>
            </w:pPr>
            <w:r w:rsidRPr="00C97028">
              <w:t> </w:t>
            </w:r>
          </w:p>
        </w:tc>
        <w:tc>
          <w:tcPr>
            <w:tcW w:w="1584" w:type="dxa"/>
          </w:tcPr>
          <w:p w14:paraId="70194659" w14:textId="77777777" w:rsidR="008A7234" w:rsidRPr="00C97028" w:rsidRDefault="005E0C01" w:rsidP="00797179">
            <w:pPr>
              <w:jc w:val="right"/>
            </w:pPr>
            <w:r w:rsidRPr="00C97028">
              <w:t> </w:t>
            </w:r>
          </w:p>
        </w:tc>
        <w:tc>
          <w:tcPr>
            <w:tcW w:w="1584" w:type="dxa"/>
          </w:tcPr>
          <w:p w14:paraId="14ACBDF2" w14:textId="77777777" w:rsidR="008A7234" w:rsidRPr="00C97028" w:rsidRDefault="005E0C01" w:rsidP="00797179">
            <w:pPr>
              <w:jc w:val="right"/>
            </w:pPr>
            <w:r w:rsidRPr="00C97028">
              <w:t> </w:t>
            </w:r>
          </w:p>
        </w:tc>
        <w:tc>
          <w:tcPr>
            <w:tcW w:w="1585" w:type="dxa"/>
          </w:tcPr>
          <w:p w14:paraId="41FF98E6" w14:textId="77777777" w:rsidR="008A7234" w:rsidRPr="00C97028" w:rsidRDefault="005E0C01" w:rsidP="00797179">
            <w:pPr>
              <w:jc w:val="right"/>
            </w:pPr>
            <w:r w:rsidRPr="00C97028">
              <w:t>828</w:t>
            </w:r>
          </w:p>
        </w:tc>
      </w:tr>
      <w:tr w:rsidR="008A7234" w:rsidRPr="00C97028" w14:paraId="273BFD55" w14:textId="77777777" w:rsidTr="00797179">
        <w:trPr>
          <w:trHeight w:val="360"/>
        </w:trPr>
        <w:tc>
          <w:tcPr>
            <w:tcW w:w="1660" w:type="dxa"/>
          </w:tcPr>
          <w:p w14:paraId="6C0DF252" w14:textId="77777777" w:rsidR="008A7234" w:rsidRPr="00C97028" w:rsidRDefault="005E0C01" w:rsidP="00C97028">
            <w:r w:rsidRPr="00C97028">
              <w:t>Brasil</w:t>
            </w:r>
          </w:p>
        </w:tc>
        <w:tc>
          <w:tcPr>
            <w:tcW w:w="900" w:type="dxa"/>
          </w:tcPr>
          <w:p w14:paraId="6E162946" w14:textId="77777777" w:rsidR="008A7234" w:rsidRPr="00C97028" w:rsidRDefault="005E0C01" w:rsidP="00C97028">
            <w:r w:rsidRPr="00C97028">
              <w:t>ML8</w:t>
            </w:r>
          </w:p>
        </w:tc>
        <w:tc>
          <w:tcPr>
            <w:tcW w:w="6520" w:type="dxa"/>
          </w:tcPr>
          <w:p w14:paraId="633A5B70" w14:textId="77777777" w:rsidR="008A7234" w:rsidRPr="00C97028" w:rsidRDefault="005E0C01" w:rsidP="00C97028">
            <w:r w:rsidRPr="00C97028">
              <w:t>Energetiske materialer</w:t>
            </w:r>
          </w:p>
        </w:tc>
        <w:tc>
          <w:tcPr>
            <w:tcW w:w="1584" w:type="dxa"/>
          </w:tcPr>
          <w:p w14:paraId="50D2BF03" w14:textId="77777777" w:rsidR="008A7234" w:rsidRPr="00C97028" w:rsidRDefault="005E0C01" w:rsidP="00797179">
            <w:pPr>
              <w:jc w:val="right"/>
            </w:pPr>
            <w:r w:rsidRPr="00C97028">
              <w:t>730</w:t>
            </w:r>
          </w:p>
        </w:tc>
        <w:tc>
          <w:tcPr>
            <w:tcW w:w="1584" w:type="dxa"/>
          </w:tcPr>
          <w:p w14:paraId="3FF6C270" w14:textId="77777777" w:rsidR="008A7234" w:rsidRPr="00C97028" w:rsidRDefault="005E0C01" w:rsidP="00797179">
            <w:pPr>
              <w:jc w:val="right"/>
            </w:pPr>
            <w:r w:rsidRPr="00C97028">
              <w:t> </w:t>
            </w:r>
          </w:p>
        </w:tc>
        <w:tc>
          <w:tcPr>
            <w:tcW w:w="1584" w:type="dxa"/>
          </w:tcPr>
          <w:p w14:paraId="788E0F30" w14:textId="77777777" w:rsidR="008A7234" w:rsidRPr="00C97028" w:rsidRDefault="005E0C01" w:rsidP="00797179">
            <w:pPr>
              <w:jc w:val="right"/>
            </w:pPr>
            <w:r w:rsidRPr="00C97028">
              <w:t>730</w:t>
            </w:r>
          </w:p>
        </w:tc>
        <w:tc>
          <w:tcPr>
            <w:tcW w:w="1585" w:type="dxa"/>
          </w:tcPr>
          <w:p w14:paraId="7CE98FBB" w14:textId="77777777" w:rsidR="008A7234" w:rsidRPr="00C97028" w:rsidRDefault="005E0C01" w:rsidP="00797179">
            <w:pPr>
              <w:jc w:val="right"/>
            </w:pPr>
            <w:r w:rsidRPr="00C97028">
              <w:t> </w:t>
            </w:r>
          </w:p>
        </w:tc>
      </w:tr>
      <w:tr w:rsidR="008A7234" w:rsidRPr="00C97028" w14:paraId="2E84ED0A" w14:textId="77777777" w:rsidTr="00797179">
        <w:trPr>
          <w:trHeight w:val="360"/>
        </w:trPr>
        <w:tc>
          <w:tcPr>
            <w:tcW w:w="1660" w:type="dxa"/>
          </w:tcPr>
          <w:p w14:paraId="43727E38" w14:textId="77777777" w:rsidR="008A7234" w:rsidRPr="00C97028" w:rsidRDefault="005E0C01" w:rsidP="00C97028">
            <w:r w:rsidRPr="00C97028">
              <w:t> </w:t>
            </w:r>
          </w:p>
        </w:tc>
        <w:tc>
          <w:tcPr>
            <w:tcW w:w="900" w:type="dxa"/>
          </w:tcPr>
          <w:p w14:paraId="1A610A1B" w14:textId="77777777" w:rsidR="008A7234" w:rsidRPr="00C97028" w:rsidRDefault="005E0C01" w:rsidP="00C97028">
            <w:r w:rsidRPr="00C97028">
              <w:t>ML10</w:t>
            </w:r>
          </w:p>
        </w:tc>
        <w:tc>
          <w:tcPr>
            <w:tcW w:w="6520" w:type="dxa"/>
          </w:tcPr>
          <w:p w14:paraId="17CD6688" w14:textId="77777777" w:rsidR="008A7234" w:rsidRPr="00C97028" w:rsidRDefault="005E0C01" w:rsidP="00C97028">
            <w:r w:rsidRPr="00C97028">
              <w:t>Luftfartøyer tilhørende utstyr, deler og komponenter</w:t>
            </w:r>
          </w:p>
        </w:tc>
        <w:tc>
          <w:tcPr>
            <w:tcW w:w="1584" w:type="dxa"/>
          </w:tcPr>
          <w:p w14:paraId="3DE33624" w14:textId="77777777" w:rsidR="008A7234" w:rsidRPr="00C97028" w:rsidRDefault="005E0C01" w:rsidP="00797179">
            <w:pPr>
              <w:jc w:val="right"/>
            </w:pPr>
            <w:r w:rsidRPr="00C97028">
              <w:t> </w:t>
            </w:r>
          </w:p>
        </w:tc>
        <w:tc>
          <w:tcPr>
            <w:tcW w:w="1584" w:type="dxa"/>
          </w:tcPr>
          <w:p w14:paraId="50A0C889" w14:textId="77777777" w:rsidR="008A7234" w:rsidRPr="00C97028" w:rsidRDefault="005E0C01" w:rsidP="00797179">
            <w:pPr>
              <w:jc w:val="right"/>
            </w:pPr>
            <w:r w:rsidRPr="00C97028">
              <w:t>1 600</w:t>
            </w:r>
          </w:p>
        </w:tc>
        <w:tc>
          <w:tcPr>
            <w:tcW w:w="1584" w:type="dxa"/>
          </w:tcPr>
          <w:p w14:paraId="433A1838" w14:textId="77777777" w:rsidR="008A7234" w:rsidRPr="00C97028" w:rsidRDefault="005E0C01" w:rsidP="00797179">
            <w:pPr>
              <w:jc w:val="right"/>
            </w:pPr>
            <w:r w:rsidRPr="00C97028">
              <w:t>1 600</w:t>
            </w:r>
          </w:p>
        </w:tc>
        <w:tc>
          <w:tcPr>
            <w:tcW w:w="1585" w:type="dxa"/>
          </w:tcPr>
          <w:p w14:paraId="26BFFE21" w14:textId="77777777" w:rsidR="008A7234" w:rsidRPr="00C97028" w:rsidRDefault="005E0C01" w:rsidP="00797179">
            <w:pPr>
              <w:jc w:val="right"/>
            </w:pPr>
            <w:r w:rsidRPr="00C97028">
              <w:t> </w:t>
            </w:r>
          </w:p>
        </w:tc>
      </w:tr>
      <w:tr w:rsidR="008A7234" w:rsidRPr="00C97028" w14:paraId="59BE1873" w14:textId="77777777" w:rsidTr="00797179">
        <w:trPr>
          <w:trHeight w:val="360"/>
        </w:trPr>
        <w:tc>
          <w:tcPr>
            <w:tcW w:w="1660" w:type="dxa"/>
          </w:tcPr>
          <w:p w14:paraId="3C866330" w14:textId="77777777" w:rsidR="008A7234" w:rsidRPr="00C97028" w:rsidRDefault="005E0C01" w:rsidP="00C97028">
            <w:r w:rsidRPr="00C97028">
              <w:t> </w:t>
            </w:r>
          </w:p>
        </w:tc>
        <w:tc>
          <w:tcPr>
            <w:tcW w:w="900" w:type="dxa"/>
          </w:tcPr>
          <w:p w14:paraId="0A97F804" w14:textId="77777777" w:rsidR="008A7234" w:rsidRPr="00C97028" w:rsidRDefault="005E0C01" w:rsidP="00C97028">
            <w:r w:rsidRPr="00C97028">
              <w:t> </w:t>
            </w:r>
          </w:p>
        </w:tc>
        <w:tc>
          <w:tcPr>
            <w:tcW w:w="6520" w:type="dxa"/>
          </w:tcPr>
          <w:p w14:paraId="03126130" w14:textId="77777777" w:rsidR="008A7234" w:rsidRPr="00C97028" w:rsidRDefault="005E0C01" w:rsidP="00C97028">
            <w:r w:rsidRPr="00C97028">
              <w:t> </w:t>
            </w:r>
          </w:p>
        </w:tc>
        <w:tc>
          <w:tcPr>
            <w:tcW w:w="1584" w:type="dxa"/>
          </w:tcPr>
          <w:p w14:paraId="73271699" w14:textId="77777777" w:rsidR="008A7234" w:rsidRPr="00C97028" w:rsidRDefault="005E0C01" w:rsidP="00797179">
            <w:pPr>
              <w:jc w:val="right"/>
            </w:pPr>
            <w:r w:rsidRPr="00C97028">
              <w:t> </w:t>
            </w:r>
          </w:p>
        </w:tc>
        <w:tc>
          <w:tcPr>
            <w:tcW w:w="1584" w:type="dxa"/>
          </w:tcPr>
          <w:p w14:paraId="3D9AD336" w14:textId="77777777" w:rsidR="008A7234" w:rsidRPr="00C97028" w:rsidRDefault="005E0C01" w:rsidP="00797179">
            <w:pPr>
              <w:jc w:val="right"/>
            </w:pPr>
            <w:r w:rsidRPr="00C97028">
              <w:t> </w:t>
            </w:r>
          </w:p>
        </w:tc>
        <w:tc>
          <w:tcPr>
            <w:tcW w:w="1584" w:type="dxa"/>
          </w:tcPr>
          <w:p w14:paraId="77A5911C" w14:textId="77777777" w:rsidR="008A7234" w:rsidRPr="00C97028" w:rsidRDefault="005E0C01" w:rsidP="00797179">
            <w:pPr>
              <w:jc w:val="right"/>
            </w:pPr>
            <w:r w:rsidRPr="00C97028">
              <w:t> </w:t>
            </w:r>
          </w:p>
        </w:tc>
        <w:tc>
          <w:tcPr>
            <w:tcW w:w="1585" w:type="dxa"/>
          </w:tcPr>
          <w:p w14:paraId="25BCDEDA" w14:textId="77777777" w:rsidR="008A7234" w:rsidRPr="00C97028" w:rsidRDefault="005E0C01" w:rsidP="00797179">
            <w:pPr>
              <w:jc w:val="right"/>
            </w:pPr>
            <w:r w:rsidRPr="00C97028">
              <w:t>2 330</w:t>
            </w:r>
          </w:p>
        </w:tc>
      </w:tr>
      <w:tr w:rsidR="008A7234" w:rsidRPr="00C97028" w14:paraId="0E81D1E0" w14:textId="77777777" w:rsidTr="00797179">
        <w:trPr>
          <w:trHeight w:val="620"/>
        </w:trPr>
        <w:tc>
          <w:tcPr>
            <w:tcW w:w="1660" w:type="dxa"/>
          </w:tcPr>
          <w:p w14:paraId="6CBCEA03" w14:textId="77777777" w:rsidR="008A7234" w:rsidRPr="00C97028" w:rsidRDefault="005E0C01" w:rsidP="00C97028">
            <w:r w:rsidRPr="00C97028">
              <w:t>Bulgaria</w:t>
            </w:r>
          </w:p>
        </w:tc>
        <w:tc>
          <w:tcPr>
            <w:tcW w:w="900" w:type="dxa"/>
          </w:tcPr>
          <w:p w14:paraId="266A670F" w14:textId="77777777" w:rsidR="008A7234" w:rsidRPr="00C97028" w:rsidRDefault="005E0C01" w:rsidP="00C97028">
            <w:r w:rsidRPr="00C97028">
              <w:t>ML1</w:t>
            </w:r>
          </w:p>
        </w:tc>
        <w:tc>
          <w:tcPr>
            <w:tcW w:w="6520" w:type="dxa"/>
          </w:tcPr>
          <w:p w14:paraId="5B006890"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9B84C68" w14:textId="77777777" w:rsidR="008A7234" w:rsidRPr="00C97028" w:rsidRDefault="005E0C01" w:rsidP="00797179">
            <w:pPr>
              <w:jc w:val="right"/>
            </w:pPr>
            <w:r w:rsidRPr="00C97028">
              <w:t>324</w:t>
            </w:r>
          </w:p>
        </w:tc>
        <w:tc>
          <w:tcPr>
            <w:tcW w:w="1584" w:type="dxa"/>
          </w:tcPr>
          <w:p w14:paraId="6E58016D" w14:textId="77777777" w:rsidR="008A7234" w:rsidRPr="00C97028" w:rsidRDefault="005E0C01" w:rsidP="00797179">
            <w:pPr>
              <w:jc w:val="right"/>
            </w:pPr>
            <w:r w:rsidRPr="00C97028">
              <w:t> </w:t>
            </w:r>
          </w:p>
        </w:tc>
        <w:tc>
          <w:tcPr>
            <w:tcW w:w="1584" w:type="dxa"/>
          </w:tcPr>
          <w:p w14:paraId="413BB606" w14:textId="77777777" w:rsidR="008A7234" w:rsidRPr="00C97028" w:rsidRDefault="005E0C01" w:rsidP="00797179">
            <w:pPr>
              <w:jc w:val="right"/>
            </w:pPr>
            <w:r w:rsidRPr="00C97028">
              <w:t>324</w:t>
            </w:r>
          </w:p>
        </w:tc>
        <w:tc>
          <w:tcPr>
            <w:tcW w:w="1585" w:type="dxa"/>
          </w:tcPr>
          <w:p w14:paraId="2AC2CEBC" w14:textId="77777777" w:rsidR="008A7234" w:rsidRPr="00C97028" w:rsidRDefault="005E0C01" w:rsidP="00797179">
            <w:pPr>
              <w:jc w:val="right"/>
            </w:pPr>
            <w:r w:rsidRPr="00C97028">
              <w:t> </w:t>
            </w:r>
          </w:p>
        </w:tc>
      </w:tr>
      <w:tr w:rsidR="008A7234" w:rsidRPr="00C97028" w14:paraId="4F6ED241" w14:textId="77777777" w:rsidTr="00797179">
        <w:trPr>
          <w:trHeight w:val="360"/>
        </w:trPr>
        <w:tc>
          <w:tcPr>
            <w:tcW w:w="1660" w:type="dxa"/>
          </w:tcPr>
          <w:p w14:paraId="255D2E1B" w14:textId="77777777" w:rsidR="008A7234" w:rsidRPr="00C97028" w:rsidRDefault="005E0C01" w:rsidP="00C97028">
            <w:r w:rsidRPr="00C97028">
              <w:t> </w:t>
            </w:r>
          </w:p>
        </w:tc>
        <w:tc>
          <w:tcPr>
            <w:tcW w:w="900" w:type="dxa"/>
          </w:tcPr>
          <w:p w14:paraId="02BE9056" w14:textId="77777777" w:rsidR="008A7234" w:rsidRPr="00C97028" w:rsidRDefault="005E0C01" w:rsidP="00C97028">
            <w:r w:rsidRPr="00C97028">
              <w:t> </w:t>
            </w:r>
          </w:p>
        </w:tc>
        <w:tc>
          <w:tcPr>
            <w:tcW w:w="6520" w:type="dxa"/>
          </w:tcPr>
          <w:p w14:paraId="63B3F481" w14:textId="77777777" w:rsidR="008A7234" w:rsidRPr="00C97028" w:rsidRDefault="005E0C01" w:rsidP="00C97028">
            <w:r w:rsidRPr="00C97028">
              <w:t> </w:t>
            </w:r>
          </w:p>
        </w:tc>
        <w:tc>
          <w:tcPr>
            <w:tcW w:w="1584" w:type="dxa"/>
          </w:tcPr>
          <w:p w14:paraId="09B7DABA" w14:textId="77777777" w:rsidR="008A7234" w:rsidRPr="00C97028" w:rsidRDefault="005E0C01" w:rsidP="00797179">
            <w:pPr>
              <w:jc w:val="right"/>
            </w:pPr>
            <w:r w:rsidRPr="00C97028">
              <w:t> </w:t>
            </w:r>
          </w:p>
        </w:tc>
        <w:tc>
          <w:tcPr>
            <w:tcW w:w="1584" w:type="dxa"/>
          </w:tcPr>
          <w:p w14:paraId="6D4EBE3A" w14:textId="77777777" w:rsidR="008A7234" w:rsidRPr="00C97028" w:rsidRDefault="005E0C01" w:rsidP="00797179">
            <w:pPr>
              <w:jc w:val="right"/>
            </w:pPr>
            <w:r w:rsidRPr="00C97028">
              <w:t> </w:t>
            </w:r>
          </w:p>
        </w:tc>
        <w:tc>
          <w:tcPr>
            <w:tcW w:w="1584" w:type="dxa"/>
          </w:tcPr>
          <w:p w14:paraId="00E49ACE" w14:textId="77777777" w:rsidR="008A7234" w:rsidRPr="00C97028" w:rsidRDefault="005E0C01" w:rsidP="00797179">
            <w:pPr>
              <w:jc w:val="right"/>
            </w:pPr>
            <w:r w:rsidRPr="00C97028">
              <w:t> </w:t>
            </w:r>
          </w:p>
        </w:tc>
        <w:tc>
          <w:tcPr>
            <w:tcW w:w="1585" w:type="dxa"/>
          </w:tcPr>
          <w:p w14:paraId="5D137B52" w14:textId="77777777" w:rsidR="008A7234" w:rsidRPr="00C97028" w:rsidRDefault="005E0C01" w:rsidP="00797179">
            <w:pPr>
              <w:jc w:val="right"/>
            </w:pPr>
            <w:r w:rsidRPr="00C97028">
              <w:t>324</w:t>
            </w:r>
          </w:p>
        </w:tc>
      </w:tr>
      <w:tr w:rsidR="008A7234" w:rsidRPr="00C97028" w14:paraId="03484021" w14:textId="77777777" w:rsidTr="00797179">
        <w:trPr>
          <w:trHeight w:val="620"/>
        </w:trPr>
        <w:tc>
          <w:tcPr>
            <w:tcW w:w="1660" w:type="dxa"/>
          </w:tcPr>
          <w:p w14:paraId="6984E845" w14:textId="77777777" w:rsidR="008A7234" w:rsidRPr="00C97028" w:rsidRDefault="005E0C01" w:rsidP="00C97028">
            <w:r w:rsidRPr="00C97028">
              <w:t>Canada</w:t>
            </w:r>
          </w:p>
        </w:tc>
        <w:tc>
          <w:tcPr>
            <w:tcW w:w="900" w:type="dxa"/>
          </w:tcPr>
          <w:p w14:paraId="2ACF850C" w14:textId="77777777" w:rsidR="008A7234" w:rsidRPr="00C97028" w:rsidRDefault="005E0C01" w:rsidP="00C97028">
            <w:r w:rsidRPr="00C97028">
              <w:t>ML1</w:t>
            </w:r>
          </w:p>
        </w:tc>
        <w:tc>
          <w:tcPr>
            <w:tcW w:w="6520" w:type="dxa"/>
          </w:tcPr>
          <w:p w14:paraId="762FD900"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4A4C552" w14:textId="77777777" w:rsidR="008A7234" w:rsidRPr="00C97028" w:rsidRDefault="005E0C01" w:rsidP="00797179">
            <w:pPr>
              <w:jc w:val="right"/>
            </w:pPr>
            <w:r w:rsidRPr="00C97028">
              <w:t>201</w:t>
            </w:r>
          </w:p>
        </w:tc>
        <w:tc>
          <w:tcPr>
            <w:tcW w:w="1584" w:type="dxa"/>
          </w:tcPr>
          <w:p w14:paraId="6032990E" w14:textId="77777777" w:rsidR="008A7234" w:rsidRPr="00C97028" w:rsidRDefault="005E0C01" w:rsidP="00797179">
            <w:pPr>
              <w:jc w:val="right"/>
            </w:pPr>
            <w:r w:rsidRPr="00C97028">
              <w:t> </w:t>
            </w:r>
          </w:p>
        </w:tc>
        <w:tc>
          <w:tcPr>
            <w:tcW w:w="1584" w:type="dxa"/>
          </w:tcPr>
          <w:p w14:paraId="102685C1" w14:textId="77777777" w:rsidR="008A7234" w:rsidRPr="00C97028" w:rsidRDefault="005E0C01" w:rsidP="00797179">
            <w:pPr>
              <w:jc w:val="right"/>
            </w:pPr>
            <w:r w:rsidRPr="00C97028">
              <w:t>201</w:t>
            </w:r>
          </w:p>
        </w:tc>
        <w:tc>
          <w:tcPr>
            <w:tcW w:w="1585" w:type="dxa"/>
          </w:tcPr>
          <w:p w14:paraId="30E60485" w14:textId="77777777" w:rsidR="008A7234" w:rsidRPr="00C97028" w:rsidRDefault="005E0C01" w:rsidP="00797179">
            <w:pPr>
              <w:jc w:val="right"/>
            </w:pPr>
            <w:r w:rsidRPr="00C97028">
              <w:t> </w:t>
            </w:r>
          </w:p>
        </w:tc>
      </w:tr>
      <w:tr w:rsidR="008A7234" w:rsidRPr="00C97028" w14:paraId="48C36038" w14:textId="77777777" w:rsidTr="00797179">
        <w:trPr>
          <w:trHeight w:val="360"/>
        </w:trPr>
        <w:tc>
          <w:tcPr>
            <w:tcW w:w="1660" w:type="dxa"/>
          </w:tcPr>
          <w:p w14:paraId="05D0F55A" w14:textId="77777777" w:rsidR="008A7234" w:rsidRPr="00C97028" w:rsidRDefault="005E0C01" w:rsidP="00C97028">
            <w:r w:rsidRPr="00C97028">
              <w:t> </w:t>
            </w:r>
          </w:p>
        </w:tc>
        <w:tc>
          <w:tcPr>
            <w:tcW w:w="900" w:type="dxa"/>
          </w:tcPr>
          <w:p w14:paraId="3C613C7D" w14:textId="77777777" w:rsidR="008A7234" w:rsidRPr="00C97028" w:rsidRDefault="005E0C01" w:rsidP="00C97028">
            <w:r w:rsidRPr="00C97028">
              <w:t>ML3</w:t>
            </w:r>
          </w:p>
        </w:tc>
        <w:tc>
          <w:tcPr>
            <w:tcW w:w="6520" w:type="dxa"/>
          </w:tcPr>
          <w:p w14:paraId="795A5A1E" w14:textId="77777777" w:rsidR="008A7234" w:rsidRPr="00C97028" w:rsidRDefault="005E0C01" w:rsidP="00C97028">
            <w:r w:rsidRPr="00C97028">
              <w:t>Ammunisjon, tilhørende deler og komponenter</w:t>
            </w:r>
          </w:p>
        </w:tc>
        <w:tc>
          <w:tcPr>
            <w:tcW w:w="1584" w:type="dxa"/>
          </w:tcPr>
          <w:p w14:paraId="1A403633" w14:textId="77777777" w:rsidR="008A7234" w:rsidRPr="00C97028" w:rsidRDefault="005E0C01" w:rsidP="00797179">
            <w:pPr>
              <w:jc w:val="right"/>
            </w:pPr>
            <w:r w:rsidRPr="00C97028">
              <w:t>8 785</w:t>
            </w:r>
          </w:p>
        </w:tc>
        <w:tc>
          <w:tcPr>
            <w:tcW w:w="1584" w:type="dxa"/>
          </w:tcPr>
          <w:p w14:paraId="2C6BFB66" w14:textId="77777777" w:rsidR="008A7234" w:rsidRPr="00C97028" w:rsidRDefault="005E0C01" w:rsidP="00797179">
            <w:pPr>
              <w:jc w:val="right"/>
            </w:pPr>
            <w:r w:rsidRPr="00C97028">
              <w:t> </w:t>
            </w:r>
          </w:p>
        </w:tc>
        <w:tc>
          <w:tcPr>
            <w:tcW w:w="1584" w:type="dxa"/>
          </w:tcPr>
          <w:p w14:paraId="45984CB9" w14:textId="77777777" w:rsidR="008A7234" w:rsidRPr="00C97028" w:rsidRDefault="005E0C01" w:rsidP="00797179">
            <w:pPr>
              <w:jc w:val="right"/>
            </w:pPr>
            <w:r w:rsidRPr="00C97028">
              <w:t>8 785</w:t>
            </w:r>
          </w:p>
        </w:tc>
        <w:tc>
          <w:tcPr>
            <w:tcW w:w="1585" w:type="dxa"/>
          </w:tcPr>
          <w:p w14:paraId="7EC438C9" w14:textId="77777777" w:rsidR="008A7234" w:rsidRPr="00C97028" w:rsidRDefault="005E0C01" w:rsidP="00797179">
            <w:pPr>
              <w:jc w:val="right"/>
            </w:pPr>
            <w:r w:rsidRPr="00C97028">
              <w:t> </w:t>
            </w:r>
          </w:p>
        </w:tc>
      </w:tr>
      <w:tr w:rsidR="008A7234" w:rsidRPr="00C97028" w14:paraId="40000315" w14:textId="77777777" w:rsidTr="00797179">
        <w:trPr>
          <w:trHeight w:val="360"/>
        </w:trPr>
        <w:tc>
          <w:tcPr>
            <w:tcW w:w="1660" w:type="dxa"/>
          </w:tcPr>
          <w:p w14:paraId="0A4F1F16" w14:textId="77777777" w:rsidR="008A7234" w:rsidRPr="00C97028" w:rsidRDefault="005E0C01" w:rsidP="00C97028">
            <w:r w:rsidRPr="00C97028">
              <w:t> </w:t>
            </w:r>
          </w:p>
        </w:tc>
        <w:tc>
          <w:tcPr>
            <w:tcW w:w="900" w:type="dxa"/>
          </w:tcPr>
          <w:p w14:paraId="18684132" w14:textId="77777777" w:rsidR="008A7234" w:rsidRPr="00C97028" w:rsidRDefault="005E0C01" w:rsidP="00C97028">
            <w:r w:rsidRPr="00C97028">
              <w:t>ML5</w:t>
            </w:r>
          </w:p>
        </w:tc>
        <w:tc>
          <w:tcPr>
            <w:tcW w:w="6520" w:type="dxa"/>
          </w:tcPr>
          <w:p w14:paraId="7299E976" w14:textId="77777777" w:rsidR="008A7234" w:rsidRPr="00C97028" w:rsidRDefault="005E0C01" w:rsidP="00C97028">
            <w:r w:rsidRPr="00C97028">
              <w:t>Ildledningsutstyr og tilhørende systemer og komponenter</w:t>
            </w:r>
          </w:p>
        </w:tc>
        <w:tc>
          <w:tcPr>
            <w:tcW w:w="1584" w:type="dxa"/>
          </w:tcPr>
          <w:p w14:paraId="159E4CF4" w14:textId="77777777" w:rsidR="008A7234" w:rsidRPr="00C97028" w:rsidRDefault="005E0C01" w:rsidP="00797179">
            <w:pPr>
              <w:jc w:val="right"/>
            </w:pPr>
            <w:r w:rsidRPr="00C97028">
              <w:t>12 500</w:t>
            </w:r>
          </w:p>
        </w:tc>
        <w:tc>
          <w:tcPr>
            <w:tcW w:w="1584" w:type="dxa"/>
          </w:tcPr>
          <w:p w14:paraId="74FAF47E" w14:textId="77777777" w:rsidR="008A7234" w:rsidRPr="00C97028" w:rsidRDefault="005E0C01" w:rsidP="00797179">
            <w:pPr>
              <w:jc w:val="right"/>
            </w:pPr>
            <w:r w:rsidRPr="00C97028">
              <w:t> </w:t>
            </w:r>
          </w:p>
        </w:tc>
        <w:tc>
          <w:tcPr>
            <w:tcW w:w="1584" w:type="dxa"/>
          </w:tcPr>
          <w:p w14:paraId="5A828D64" w14:textId="77777777" w:rsidR="008A7234" w:rsidRPr="00C97028" w:rsidRDefault="005E0C01" w:rsidP="00797179">
            <w:pPr>
              <w:jc w:val="right"/>
            </w:pPr>
            <w:r w:rsidRPr="00C97028">
              <w:t>12 500</w:t>
            </w:r>
          </w:p>
        </w:tc>
        <w:tc>
          <w:tcPr>
            <w:tcW w:w="1585" w:type="dxa"/>
          </w:tcPr>
          <w:p w14:paraId="5D772CD6" w14:textId="77777777" w:rsidR="008A7234" w:rsidRPr="00C97028" w:rsidRDefault="005E0C01" w:rsidP="00797179">
            <w:pPr>
              <w:jc w:val="right"/>
            </w:pPr>
            <w:r w:rsidRPr="00C97028">
              <w:t> </w:t>
            </w:r>
          </w:p>
        </w:tc>
      </w:tr>
      <w:tr w:rsidR="008A7234" w:rsidRPr="00C97028" w14:paraId="145B90F0" w14:textId="77777777" w:rsidTr="00797179">
        <w:trPr>
          <w:trHeight w:val="360"/>
        </w:trPr>
        <w:tc>
          <w:tcPr>
            <w:tcW w:w="1660" w:type="dxa"/>
          </w:tcPr>
          <w:p w14:paraId="5B830156" w14:textId="77777777" w:rsidR="008A7234" w:rsidRPr="00C97028" w:rsidRDefault="005E0C01" w:rsidP="00C97028">
            <w:r w:rsidRPr="00C97028">
              <w:t> </w:t>
            </w:r>
          </w:p>
        </w:tc>
        <w:tc>
          <w:tcPr>
            <w:tcW w:w="900" w:type="dxa"/>
          </w:tcPr>
          <w:p w14:paraId="4BD72FBC" w14:textId="77777777" w:rsidR="008A7234" w:rsidRPr="00C97028" w:rsidRDefault="005E0C01" w:rsidP="00C97028">
            <w:r w:rsidRPr="00C97028">
              <w:t>ML8</w:t>
            </w:r>
          </w:p>
        </w:tc>
        <w:tc>
          <w:tcPr>
            <w:tcW w:w="6520" w:type="dxa"/>
          </w:tcPr>
          <w:p w14:paraId="194F23EE" w14:textId="77777777" w:rsidR="008A7234" w:rsidRPr="00C97028" w:rsidRDefault="005E0C01" w:rsidP="00C97028">
            <w:r w:rsidRPr="00C97028">
              <w:t xml:space="preserve">Energetiske </w:t>
            </w:r>
            <w:proofErr w:type="spellStart"/>
            <w:r w:rsidRPr="00C97028">
              <w:t>matererialer</w:t>
            </w:r>
            <w:proofErr w:type="spellEnd"/>
          </w:p>
        </w:tc>
        <w:tc>
          <w:tcPr>
            <w:tcW w:w="1584" w:type="dxa"/>
          </w:tcPr>
          <w:p w14:paraId="0C2212C4" w14:textId="77777777" w:rsidR="008A7234" w:rsidRPr="00C97028" w:rsidRDefault="005E0C01" w:rsidP="00797179">
            <w:pPr>
              <w:jc w:val="right"/>
            </w:pPr>
            <w:r w:rsidRPr="00C97028">
              <w:t>13 987</w:t>
            </w:r>
          </w:p>
        </w:tc>
        <w:tc>
          <w:tcPr>
            <w:tcW w:w="1584" w:type="dxa"/>
          </w:tcPr>
          <w:p w14:paraId="1236B09D" w14:textId="77777777" w:rsidR="008A7234" w:rsidRPr="00C97028" w:rsidRDefault="005E0C01" w:rsidP="00797179">
            <w:pPr>
              <w:jc w:val="right"/>
            </w:pPr>
            <w:r w:rsidRPr="00C97028">
              <w:t> </w:t>
            </w:r>
          </w:p>
        </w:tc>
        <w:tc>
          <w:tcPr>
            <w:tcW w:w="1584" w:type="dxa"/>
          </w:tcPr>
          <w:p w14:paraId="57222E7B" w14:textId="77777777" w:rsidR="008A7234" w:rsidRPr="00C97028" w:rsidRDefault="005E0C01" w:rsidP="00797179">
            <w:pPr>
              <w:jc w:val="right"/>
            </w:pPr>
            <w:r w:rsidRPr="00C97028">
              <w:t>13 987</w:t>
            </w:r>
          </w:p>
        </w:tc>
        <w:tc>
          <w:tcPr>
            <w:tcW w:w="1585" w:type="dxa"/>
          </w:tcPr>
          <w:p w14:paraId="555E0E68" w14:textId="77777777" w:rsidR="008A7234" w:rsidRPr="00C97028" w:rsidRDefault="005E0C01" w:rsidP="00797179">
            <w:pPr>
              <w:jc w:val="right"/>
            </w:pPr>
            <w:r w:rsidRPr="00C97028">
              <w:t> </w:t>
            </w:r>
          </w:p>
        </w:tc>
      </w:tr>
      <w:tr w:rsidR="008A7234" w:rsidRPr="00C97028" w14:paraId="086A80E5" w14:textId="77777777" w:rsidTr="00797179">
        <w:trPr>
          <w:trHeight w:val="360"/>
        </w:trPr>
        <w:tc>
          <w:tcPr>
            <w:tcW w:w="1660" w:type="dxa"/>
          </w:tcPr>
          <w:p w14:paraId="17D402E8" w14:textId="77777777" w:rsidR="008A7234" w:rsidRPr="00C97028" w:rsidRDefault="005E0C01" w:rsidP="00C97028">
            <w:r w:rsidRPr="00C97028">
              <w:t> </w:t>
            </w:r>
          </w:p>
        </w:tc>
        <w:tc>
          <w:tcPr>
            <w:tcW w:w="900" w:type="dxa"/>
          </w:tcPr>
          <w:p w14:paraId="3B804F34" w14:textId="77777777" w:rsidR="008A7234" w:rsidRPr="00C97028" w:rsidRDefault="005E0C01" w:rsidP="00C97028">
            <w:r w:rsidRPr="00C97028">
              <w:t>ML11</w:t>
            </w:r>
          </w:p>
        </w:tc>
        <w:tc>
          <w:tcPr>
            <w:tcW w:w="6520" w:type="dxa"/>
          </w:tcPr>
          <w:p w14:paraId="446B5E53" w14:textId="77777777" w:rsidR="008A7234" w:rsidRPr="00C97028" w:rsidRDefault="005E0C01" w:rsidP="00C97028">
            <w:r w:rsidRPr="00C97028">
              <w:t>Annet elektronisk utstyr</w:t>
            </w:r>
          </w:p>
        </w:tc>
        <w:tc>
          <w:tcPr>
            <w:tcW w:w="1584" w:type="dxa"/>
          </w:tcPr>
          <w:p w14:paraId="660E6739" w14:textId="77777777" w:rsidR="008A7234" w:rsidRPr="00C97028" w:rsidRDefault="005E0C01" w:rsidP="00797179">
            <w:pPr>
              <w:jc w:val="right"/>
            </w:pPr>
            <w:r w:rsidRPr="00C97028">
              <w:t> </w:t>
            </w:r>
          </w:p>
        </w:tc>
        <w:tc>
          <w:tcPr>
            <w:tcW w:w="1584" w:type="dxa"/>
          </w:tcPr>
          <w:p w14:paraId="519AE413" w14:textId="77777777" w:rsidR="008A7234" w:rsidRPr="00C97028" w:rsidRDefault="005E0C01" w:rsidP="00797179">
            <w:pPr>
              <w:jc w:val="right"/>
            </w:pPr>
            <w:r w:rsidRPr="00C97028">
              <w:t>1 057</w:t>
            </w:r>
          </w:p>
        </w:tc>
        <w:tc>
          <w:tcPr>
            <w:tcW w:w="1584" w:type="dxa"/>
          </w:tcPr>
          <w:p w14:paraId="3E2C9C19" w14:textId="77777777" w:rsidR="008A7234" w:rsidRPr="00C97028" w:rsidRDefault="005E0C01" w:rsidP="00797179">
            <w:pPr>
              <w:jc w:val="right"/>
            </w:pPr>
            <w:r w:rsidRPr="00C97028">
              <w:t>1 057</w:t>
            </w:r>
          </w:p>
        </w:tc>
        <w:tc>
          <w:tcPr>
            <w:tcW w:w="1585" w:type="dxa"/>
          </w:tcPr>
          <w:p w14:paraId="506D33D6" w14:textId="77777777" w:rsidR="008A7234" w:rsidRPr="00C97028" w:rsidRDefault="005E0C01" w:rsidP="00797179">
            <w:pPr>
              <w:jc w:val="right"/>
            </w:pPr>
            <w:r w:rsidRPr="00C97028">
              <w:t> </w:t>
            </w:r>
          </w:p>
        </w:tc>
      </w:tr>
      <w:tr w:rsidR="008A7234" w:rsidRPr="00C97028" w14:paraId="17C6FF85" w14:textId="77777777" w:rsidTr="00797179">
        <w:trPr>
          <w:trHeight w:val="360"/>
        </w:trPr>
        <w:tc>
          <w:tcPr>
            <w:tcW w:w="1660" w:type="dxa"/>
          </w:tcPr>
          <w:p w14:paraId="78DF9719" w14:textId="77777777" w:rsidR="008A7234" w:rsidRPr="00C97028" w:rsidRDefault="005E0C01" w:rsidP="00C97028">
            <w:r w:rsidRPr="00C97028">
              <w:t> </w:t>
            </w:r>
          </w:p>
        </w:tc>
        <w:tc>
          <w:tcPr>
            <w:tcW w:w="900" w:type="dxa"/>
          </w:tcPr>
          <w:p w14:paraId="34B485FB" w14:textId="77777777" w:rsidR="008A7234" w:rsidRPr="00C97028" w:rsidRDefault="005E0C01" w:rsidP="00C97028">
            <w:r w:rsidRPr="00C97028">
              <w:t>ML13</w:t>
            </w:r>
          </w:p>
        </w:tc>
        <w:tc>
          <w:tcPr>
            <w:tcW w:w="6520" w:type="dxa"/>
          </w:tcPr>
          <w:p w14:paraId="0C84B73E" w14:textId="77777777" w:rsidR="008A7234" w:rsidRPr="00C97028" w:rsidRDefault="005E0C01" w:rsidP="00C97028">
            <w:r w:rsidRPr="00C97028">
              <w:t>Ballistisk beskyttelse</w:t>
            </w:r>
          </w:p>
        </w:tc>
        <w:tc>
          <w:tcPr>
            <w:tcW w:w="1584" w:type="dxa"/>
          </w:tcPr>
          <w:p w14:paraId="5A767CD2" w14:textId="77777777" w:rsidR="008A7234" w:rsidRPr="00C97028" w:rsidRDefault="005E0C01" w:rsidP="00797179">
            <w:pPr>
              <w:jc w:val="right"/>
            </w:pPr>
            <w:r w:rsidRPr="00C97028">
              <w:t> </w:t>
            </w:r>
          </w:p>
        </w:tc>
        <w:tc>
          <w:tcPr>
            <w:tcW w:w="1584" w:type="dxa"/>
          </w:tcPr>
          <w:p w14:paraId="0E9F6014" w14:textId="77777777" w:rsidR="008A7234" w:rsidRPr="00C97028" w:rsidRDefault="005E0C01" w:rsidP="00797179">
            <w:pPr>
              <w:jc w:val="right"/>
            </w:pPr>
            <w:r w:rsidRPr="00C97028">
              <w:t>448</w:t>
            </w:r>
          </w:p>
        </w:tc>
        <w:tc>
          <w:tcPr>
            <w:tcW w:w="1584" w:type="dxa"/>
          </w:tcPr>
          <w:p w14:paraId="1335A64D" w14:textId="77777777" w:rsidR="008A7234" w:rsidRPr="00C97028" w:rsidRDefault="005E0C01" w:rsidP="00797179">
            <w:pPr>
              <w:jc w:val="right"/>
            </w:pPr>
            <w:r w:rsidRPr="00C97028">
              <w:t>448</w:t>
            </w:r>
          </w:p>
        </w:tc>
        <w:tc>
          <w:tcPr>
            <w:tcW w:w="1585" w:type="dxa"/>
          </w:tcPr>
          <w:p w14:paraId="0C3992F2" w14:textId="77777777" w:rsidR="008A7234" w:rsidRPr="00C97028" w:rsidRDefault="005E0C01" w:rsidP="00797179">
            <w:pPr>
              <w:jc w:val="right"/>
            </w:pPr>
            <w:r w:rsidRPr="00C97028">
              <w:t> </w:t>
            </w:r>
          </w:p>
        </w:tc>
      </w:tr>
      <w:tr w:rsidR="008A7234" w:rsidRPr="00C97028" w14:paraId="02109360" w14:textId="77777777" w:rsidTr="00797179">
        <w:trPr>
          <w:trHeight w:val="360"/>
        </w:trPr>
        <w:tc>
          <w:tcPr>
            <w:tcW w:w="1660" w:type="dxa"/>
          </w:tcPr>
          <w:p w14:paraId="48454E3C" w14:textId="77777777" w:rsidR="008A7234" w:rsidRPr="00C97028" w:rsidRDefault="005E0C01" w:rsidP="00C97028">
            <w:r w:rsidRPr="00C97028">
              <w:t> </w:t>
            </w:r>
          </w:p>
        </w:tc>
        <w:tc>
          <w:tcPr>
            <w:tcW w:w="900" w:type="dxa"/>
          </w:tcPr>
          <w:p w14:paraId="25D72120" w14:textId="77777777" w:rsidR="008A7234" w:rsidRPr="00C97028" w:rsidRDefault="005E0C01" w:rsidP="00C97028">
            <w:r w:rsidRPr="00C97028">
              <w:t>ML15</w:t>
            </w:r>
          </w:p>
        </w:tc>
        <w:tc>
          <w:tcPr>
            <w:tcW w:w="6520" w:type="dxa"/>
          </w:tcPr>
          <w:p w14:paraId="491E8D7C" w14:textId="77777777" w:rsidR="008A7234" w:rsidRPr="00C97028" w:rsidRDefault="005E0C01" w:rsidP="00C97028">
            <w:r w:rsidRPr="00C97028">
              <w:t>Billed-/videoutstyr</w:t>
            </w:r>
          </w:p>
        </w:tc>
        <w:tc>
          <w:tcPr>
            <w:tcW w:w="1584" w:type="dxa"/>
          </w:tcPr>
          <w:p w14:paraId="3426A51D" w14:textId="77777777" w:rsidR="008A7234" w:rsidRPr="00C97028" w:rsidRDefault="005E0C01" w:rsidP="00797179">
            <w:pPr>
              <w:jc w:val="right"/>
            </w:pPr>
            <w:r w:rsidRPr="00C97028">
              <w:t> </w:t>
            </w:r>
          </w:p>
        </w:tc>
        <w:tc>
          <w:tcPr>
            <w:tcW w:w="1584" w:type="dxa"/>
          </w:tcPr>
          <w:p w14:paraId="499925EC" w14:textId="77777777" w:rsidR="008A7234" w:rsidRPr="00C97028" w:rsidRDefault="005E0C01" w:rsidP="00797179">
            <w:pPr>
              <w:jc w:val="right"/>
            </w:pPr>
            <w:r w:rsidRPr="00C97028">
              <w:t>5 959</w:t>
            </w:r>
          </w:p>
        </w:tc>
        <w:tc>
          <w:tcPr>
            <w:tcW w:w="1584" w:type="dxa"/>
          </w:tcPr>
          <w:p w14:paraId="1350A727" w14:textId="77777777" w:rsidR="008A7234" w:rsidRPr="00C97028" w:rsidRDefault="005E0C01" w:rsidP="00797179">
            <w:pPr>
              <w:jc w:val="right"/>
            </w:pPr>
            <w:r w:rsidRPr="00C97028">
              <w:t>5 959</w:t>
            </w:r>
          </w:p>
        </w:tc>
        <w:tc>
          <w:tcPr>
            <w:tcW w:w="1585" w:type="dxa"/>
          </w:tcPr>
          <w:p w14:paraId="18294389" w14:textId="77777777" w:rsidR="008A7234" w:rsidRPr="00C97028" w:rsidRDefault="005E0C01" w:rsidP="00797179">
            <w:pPr>
              <w:jc w:val="right"/>
            </w:pPr>
            <w:r w:rsidRPr="00C97028">
              <w:t> </w:t>
            </w:r>
          </w:p>
        </w:tc>
      </w:tr>
      <w:tr w:rsidR="008A7234" w:rsidRPr="00C97028" w14:paraId="3A894476" w14:textId="77777777" w:rsidTr="00797179">
        <w:trPr>
          <w:trHeight w:val="360"/>
        </w:trPr>
        <w:tc>
          <w:tcPr>
            <w:tcW w:w="1660" w:type="dxa"/>
          </w:tcPr>
          <w:p w14:paraId="50F26A9E" w14:textId="77777777" w:rsidR="008A7234" w:rsidRPr="00C97028" w:rsidRDefault="005E0C01" w:rsidP="00C97028">
            <w:r w:rsidRPr="00C97028">
              <w:t> </w:t>
            </w:r>
          </w:p>
        </w:tc>
        <w:tc>
          <w:tcPr>
            <w:tcW w:w="900" w:type="dxa"/>
          </w:tcPr>
          <w:p w14:paraId="7EF117B3" w14:textId="77777777" w:rsidR="008A7234" w:rsidRPr="00C97028" w:rsidRDefault="005E0C01" w:rsidP="00C97028">
            <w:r w:rsidRPr="00C97028">
              <w:t> </w:t>
            </w:r>
          </w:p>
        </w:tc>
        <w:tc>
          <w:tcPr>
            <w:tcW w:w="6520" w:type="dxa"/>
          </w:tcPr>
          <w:p w14:paraId="022718E1" w14:textId="77777777" w:rsidR="008A7234" w:rsidRPr="00C97028" w:rsidRDefault="005E0C01" w:rsidP="00C97028">
            <w:r w:rsidRPr="00C97028">
              <w:t> </w:t>
            </w:r>
          </w:p>
        </w:tc>
        <w:tc>
          <w:tcPr>
            <w:tcW w:w="1584" w:type="dxa"/>
          </w:tcPr>
          <w:p w14:paraId="30F2241D" w14:textId="77777777" w:rsidR="008A7234" w:rsidRPr="00C97028" w:rsidRDefault="005E0C01" w:rsidP="00797179">
            <w:pPr>
              <w:jc w:val="right"/>
            </w:pPr>
            <w:r w:rsidRPr="00C97028">
              <w:t> </w:t>
            </w:r>
          </w:p>
        </w:tc>
        <w:tc>
          <w:tcPr>
            <w:tcW w:w="1584" w:type="dxa"/>
          </w:tcPr>
          <w:p w14:paraId="5460451A" w14:textId="77777777" w:rsidR="008A7234" w:rsidRPr="00C97028" w:rsidRDefault="005E0C01" w:rsidP="00797179">
            <w:pPr>
              <w:jc w:val="right"/>
            </w:pPr>
            <w:r w:rsidRPr="00C97028">
              <w:t> </w:t>
            </w:r>
          </w:p>
        </w:tc>
        <w:tc>
          <w:tcPr>
            <w:tcW w:w="1584" w:type="dxa"/>
          </w:tcPr>
          <w:p w14:paraId="0C47DBC0" w14:textId="77777777" w:rsidR="008A7234" w:rsidRPr="00C97028" w:rsidRDefault="005E0C01" w:rsidP="00797179">
            <w:pPr>
              <w:jc w:val="right"/>
            </w:pPr>
            <w:r w:rsidRPr="00C97028">
              <w:t> </w:t>
            </w:r>
          </w:p>
        </w:tc>
        <w:tc>
          <w:tcPr>
            <w:tcW w:w="1585" w:type="dxa"/>
          </w:tcPr>
          <w:p w14:paraId="3BC61E68" w14:textId="77777777" w:rsidR="008A7234" w:rsidRPr="00C97028" w:rsidRDefault="005E0C01" w:rsidP="00797179">
            <w:pPr>
              <w:jc w:val="right"/>
            </w:pPr>
            <w:r w:rsidRPr="00C97028">
              <w:t>42 937</w:t>
            </w:r>
          </w:p>
        </w:tc>
      </w:tr>
      <w:tr w:rsidR="008A7234" w:rsidRPr="00C97028" w14:paraId="58D535B7" w14:textId="77777777" w:rsidTr="00797179">
        <w:trPr>
          <w:trHeight w:val="360"/>
        </w:trPr>
        <w:tc>
          <w:tcPr>
            <w:tcW w:w="1660" w:type="dxa"/>
          </w:tcPr>
          <w:p w14:paraId="3F14440D" w14:textId="77777777" w:rsidR="008A7234" w:rsidRPr="00C97028" w:rsidRDefault="005E0C01" w:rsidP="00C97028">
            <w:r w:rsidRPr="00C97028">
              <w:t>Chile</w:t>
            </w:r>
          </w:p>
        </w:tc>
        <w:tc>
          <w:tcPr>
            <w:tcW w:w="900" w:type="dxa"/>
          </w:tcPr>
          <w:p w14:paraId="078370C1" w14:textId="77777777" w:rsidR="008A7234" w:rsidRPr="00C97028" w:rsidRDefault="005E0C01" w:rsidP="00C97028">
            <w:r w:rsidRPr="00C97028">
              <w:t>ML13</w:t>
            </w:r>
          </w:p>
        </w:tc>
        <w:tc>
          <w:tcPr>
            <w:tcW w:w="6520" w:type="dxa"/>
          </w:tcPr>
          <w:p w14:paraId="58896145" w14:textId="77777777" w:rsidR="008A7234" w:rsidRPr="00C97028" w:rsidRDefault="005E0C01" w:rsidP="00C97028">
            <w:r w:rsidRPr="00C97028">
              <w:t>Ballistisk beskyttelse</w:t>
            </w:r>
          </w:p>
        </w:tc>
        <w:tc>
          <w:tcPr>
            <w:tcW w:w="1584" w:type="dxa"/>
          </w:tcPr>
          <w:p w14:paraId="29658702" w14:textId="77777777" w:rsidR="008A7234" w:rsidRPr="00C97028" w:rsidRDefault="005E0C01" w:rsidP="00797179">
            <w:pPr>
              <w:jc w:val="right"/>
            </w:pPr>
            <w:r w:rsidRPr="00C97028">
              <w:t> </w:t>
            </w:r>
          </w:p>
        </w:tc>
        <w:tc>
          <w:tcPr>
            <w:tcW w:w="1584" w:type="dxa"/>
          </w:tcPr>
          <w:p w14:paraId="36F923A1" w14:textId="77777777" w:rsidR="008A7234" w:rsidRPr="00C97028" w:rsidRDefault="005E0C01" w:rsidP="00797179">
            <w:pPr>
              <w:jc w:val="right"/>
            </w:pPr>
            <w:r w:rsidRPr="00C97028">
              <w:t>381</w:t>
            </w:r>
          </w:p>
        </w:tc>
        <w:tc>
          <w:tcPr>
            <w:tcW w:w="1584" w:type="dxa"/>
          </w:tcPr>
          <w:p w14:paraId="0ED8B168" w14:textId="77777777" w:rsidR="008A7234" w:rsidRPr="00C97028" w:rsidRDefault="005E0C01" w:rsidP="00797179">
            <w:pPr>
              <w:jc w:val="right"/>
            </w:pPr>
            <w:r w:rsidRPr="00C97028">
              <w:t>381</w:t>
            </w:r>
          </w:p>
        </w:tc>
        <w:tc>
          <w:tcPr>
            <w:tcW w:w="1585" w:type="dxa"/>
          </w:tcPr>
          <w:p w14:paraId="2A1A950F" w14:textId="77777777" w:rsidR="008A7234" w:rsidRPr="00C97028" w:rsidRDefault="005E0C01" w:rsidP="00797179">
            <w:pPr>
              <w:jc w:val="right"/>
            </w:pPr>
            <w:r w:rsidRPr="00C97028">
              <w:t> </w:t>
            </w:r>
          </w:p>
        </w:tc>
      </w:tr>
      <w:tr w:rsidR="008A7234" w:rsidRPr="00C97028" w14:paraId="20EA1B4C" w14:textId="77777777" w:rsidTr="00797179">
        <w:trPr>
          <w:trHeight w:val="360"/>
        </w:trPr>
        <w:tc>
          <w:tcPr>
            <w:tcW w:w="1660" w:type="dxa"/>
          </w:tcPr>
          <w:p w14:paraId="067AA273" w14:textId="77777777" w:rsidR="008A7234" w:rsidRPr="00C97028" w:rsidRDefault="005E0C01" w:rsidP="00C97028">
            <w:r w:rsidRPr="00C97028">
              <w:t> </w:t>
            </w:r>
          </w:p>
        </w:tc>
        <w:tc>
          <w:tcPr>
            <w:tcW w:w="900" w:type="dxa"/>
          </w:tcPr>
          <w:p w14:paraId="29B6B7A6" w14:textId="77777777" w:rsidR="008A7234" w:rsidRPr="00C97028" w:rsidRDefault="005E0C01" w:rsidP="00C97028">
            <w:r w:rsidRPr="00C97028">
              <w:t> </w:t>
            </w:r>
          </w:p>
        </w:tc>
        <w:tc>
          <w:tcPr>
            <w:tcW w:w="6520" w:type="dxa"/>
          </w:tcPr>
          <w:p w14:paraId="61B012AD" w14:textId="77777777" w:rsidR="008A7234" w:rsidRPr="00C97028" w:rsidRDefault="005E0C01" w:rsidP="00C97028">
            <w:r w:rsidRPr="00C97028">
              <w:t> </w:t>
            </w:r>
          </w:p>
        </w:tc>
        <w:tc>
          <w:tcPr>
            <w:tcW w:w="1584" w:type="dxa"/>
          </w:tcPr>
          <w:p w14:paraId="3AC9599B" w14:textId="77777777" w:rsidR="008A7234" w:rsidRPr="00C97028" w:rsidRDefault="005E0C01" w:rsidP="00797179">
            <w:pPr>
              <w:jc w:val="right"/>
            </w:pPr>
            <w:r w:rsidRPr="00C97028">
              <w:t> </w:t>
            </w:r>
          </w:p>
        </w:tc>
        <w:tc>
          <w:tcPr>
            <w:tcW w:w="1584" w:type="dxa"/>
          </w:tcPr>
          <w:p w14:paraId="597F5238" w14:textId="77777777" w:rsidR="008A7234" w:rsidRPr="00C97028" w:rsidRDefault="005E0C01" w:rsidP="00797179">
            <w:pPr>
              <w:jc w:val="right"/>
            </w:pPr>
            <w:r w:rsidRPr="00C97028">
              <w:t> </w:t>
            </w:r>
          </w:p>
        </w:tc>
        <w:tc>
          <w:tcPr>
            <w:tcW w:w="1584" w:type="dxa"/>
          </w:tcPr>
          <w:p w14:paraId="0482100E" w14:textId="77777777" w:rsidR="008A7234" w:rsidRPr="00C97028" w:rsidRDefault="005E0C01" w:rsidP="00797179">
            <w:pPr>
              <w:jc w:val="right"/>
            </w:pPr>
            <w:r w:rsidRPr="00C97028">
              <w:t> </w:t>
            </w:r>
          </w:p>
        </w:tc>
        <w:tc>
          <w:tcPr>
            <w:tcW w:w="1585" w:type="dxa"/>
          </w:tcPr>
          <w:p w14:paraId="0CAE972C" w14:textId="77777777" w:rsidR="008A7234" w:rsidRPr="00C97028" w:rsidRDefault="005E0C01" w:rsidP="00797179">
            <w:pPr>
              <w:jc w:val="right"/>
            </w:pPr>
            <w:r w:rsidRPr="00C97028">
              <w:t>381</w:t>
            </w:r>
          </w:p>
        </w:tc>
      </w:tr>
      <w:tr w:rsidR="008A7234" w:rsidRPr="00C97028" w14:paraId="1AFB2EA8" w14:textId="77777777" w:rsidTr="00797179">
        <w:trPr>
          <w:trHeight w:val="620"/>
        </w:trPr>
        <w:tc>
          <w:tcPr>
            <w:tcW w:w="1660" w:type="dxa"/>
          </w:tcPr>
          <w:p w14:paraId="502601CF" w14:textId="77777777" w:rsidR="008A7234" w:rsidRPr="00C97028" w:rsidRDefault="005E0C01" w:rsidP="00C97028">
            <w:r w:rsidRPr="00C97028">
              <w:t>Danmark</w:t>
            </w:r>
          </w:p>
        </w:tc>
        <w:tc>
          <w:tcPr>
            <w:tcW w:w="900" w:type="dxa"/>
          </w:tcPr>
          <w:p w14:paraId="5D203BD0" w14:textId="77777777" w:rsidR="008A7234" w:rsidRPr="00C97028" w:rsidRDefault="005E0C01" w:rsidP="00C97028">
            <w:r w:rsidRPr="00C97028">
              <w:t>ML1</w:t>
            </w:r>
          </w:p>
        </w:tc>
        <w:tc>
          <w:tcPr>
            <w:tcW w:w="6520" w:type="dxa"/>
          </w:tcPr>
          <w:p w14:paraId="38A37DB2"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7319D50D" w14:textId="77777777" w:rsidR="008A7234" w:rsidRPr="00C97028" w:rsidRDefault="005E0C01" w:rsidP="00797179">
            <w:pPr>
              <w:jc w:val="right"/>
            </w:pPr>
            <w:r w:rsidRPr="00C97028">
              <w:t>7 989</w:t>
            </w:r>
          </w:p>
        </w:tc>
        <w:tc>
          <w:tcPr>
            <w:tcW w:w="1584" w:type="dxa"/>
          </w:tcPr>
          <w:p w14:paraId="410F4730" w14:textId="77777777" w:rsidR="008A7234" w:rsidRPr="00C97028" w:rsidRDefault="005E0C01" w:rsidP="00797179">
            <w:pPr>
              <w:jc w:val="right"/>
            </w:pPr>
            <w:r w:rsidRPr="00C97028">
              <w:t>142</w:t>
            </w:r>
          </w:p>
        </w:tc>
        <w:tc>
          <w:tcPr>
            <w:tcW w:w="1584" w:type="dxa"/>
          </w:tcPr>
          <w:p w14:paraId="022AD2D5" w14:textId="77777777" w:rsidR="008A7234" w:rsidRPr="00C97028" w:rsidRDefault="005E0C01" w:rsidP="00797179">
            <w:pPr>
              <w:jc w:val="right"/>
            </w:pPr>
            <w:r w:rsidRPr="00C97028">
              <w:t>8 131</w:t>
            </w:r>
          </w:p>
        </w:tc>
        <w:tc>
          <w:tcPr>
            <w:tcW w:w="1585" w:type="dxa"/>
          </w:tcPr>
          <w:p w14:paraId="3FE6F96A" w14:textId="77777777" w:rsidR="008A7234" w:rsidRPr="00C97028" w:rsidRDefault="005E0C01" w:rsidP="00797179">
            <w:pPr>
              <w:jc w:val="right"/>
            </w:pPr>
            <w:r w:rsidRPr="00C97028">
              <w:t> </w:t>
            </w:r>
          </w:p>
        </w:tc>
      </w:tr>
      <w:tr w:rsidR="008A7234" w:rsidRPr="00C97028" w14:paraId="4B9B5DF5" w14:textId="77777777" w:rsidTr="00797179">
        <w:trPr>
          <w:trHeight w:val="620"/>
        </w:trPr>
        <w:tc>
          <w:tcPr>
            <w:tcW w:w="1660" w:type="dxa"/>
          </w:tcPr>
          <w:p w14:paraId="313990AA" w14:textId="77777777" w:rsidR="008A7234" w:rsidRPr="00C97028" w:rsidRDefault="005E0C01" w:rsidP="00C97028">
            <w:r w:rsidRPr="00C97028">
              <w:t> </w:t>
            </w:r>
          </w:p>
        </w:tc>
        <w:tc>
          <w:tcPr>
            <w:tcW w:w="900" w:type="dxa"/>
          </w:tcPr>
          <w:p w14:paraId="086F94FD" w14:textId="77777777" w:rsidR="008A7234" w:rsidRPr="00C97028" w:rsidRDefault="005E0C01" w:rsidP="00C97028">
            <w:r w:rsidRPr="00C97028">
              <w:t>ML2</w:t>
            </w:r>
          </w:p>
        </w:tc>
        <w:tc>
          <w:tcPr>
            <w:tcW w:w="6520" w:type="dxa"/>
          </w:tcPr>
          <w:p w14:paraId="3BB36F79"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6DC84C52" w14:textId="77777777" w:rsidR="008A7234" w:rsidRPr="00C97028" w:rsidRDefault="005E0C01" w:rsidP="00797179">
            <w:pPr>
              <w:jc w:val="right"/>
            </w:pPr>
            <w:r w:rsidRPr="00C97028">
              <w:t>22 582</w:t>
            </w:r>
          </w:p>
        </w:tc>
        <w:tc>
          <w:tcPr>
            <w:tcW w:w="1584" w:type="dxa"/>
          </w:tcPr>
          <w:p w14:paraId="3824DE0D" w14:textId="77777777" w:rsidR="008A7234" w:rsidRPr="00C97028" w:rsidRDefault="005E0C01" w:rsidP="00797179">
            <w:pPr>
              <w:jc w:val="right"/>
            </w:pPr>
            <w:r w:rsidRPr="00C97028">
              <w:t> </w:t>
            </w:r>
          </w:p>
        </w:tc>
        <w:tc>
          <w:tcPr>
            <w:tcW w:w="1584" w:type="dxa"/>
          </w:tcPr>
          <w:p w14:paraId="796760BA" w14:textId="77777777" w:rsidR="008A7234" w:rsidRPr="00C97028" w:rsidRDefault="005E0C01" w:rsidP="00797179">
            <w:pPr>
              <w:jc w:val="right"/>
            </w:pPr>
            <w:r w:rsidRPr="00C97028">
              <w:t>22 582</w:t>
            </w:r>
          </w:p>
        </w:tc>
        <w:tc>
          <w:tcPr>
            <w:tcW w:w="1585" w:type="dxa"/>
          </w:tcPr>
          <w:p w14:paraId="0DF6AEC4" w14:textId="77777777" w:rsidR="008A7234" w:rsidRPr="00C97028" w:rsidRDefault="005E0C01" w:rsidP="00797179">
            <w:pPr>
              <w:jc w:val="right"/>
            </w:pPr>
            <w:r w:rsidRPr="00C97028">
              <w:t> </w:t>
            </w:r>
          </w:p>
        </w:tc>
      </w:tr>
      <w:tr w:rsidR="008A7234" w:rsidRPr="00C97028" w14:paraId="3A200C38" w14:textId="77777777" w:rsidTr="00797179">
        <w:trPr>
          <w:trHeight w:val="360"/>
        </w:trPr>
        <w:tc>
          <w:tcPr>
            <w:tcW w:w="1660" w:type="dxa"/>
          </w:tcPr>
          <w:p w14:paraId="22706828" w14:textId="77777777" w:rsidR="008A7234" w:rsidRPr="00C97028" w:rsidRDefault="005E0C01" w:rsidP="00C97028">
            <w:r w:rsidRPr="00C97028">
              <w:t> </w:t>
            </w:r>
          </w:p>
        </w:tc>
        <w:tc>
          <w:tcPr>
            <w:tcW w:w="900" w:type="dxa"/>
          </w:tcPr>
          <w:p w14:paraId="4D588C70" w14:textId="77777777" w:rsidR="008A7234" w:rsidRPr="00C97028" w:rsidRDefault="005E0C01" w:rsidP="00C97028">
            <w:r w:rsidRPr="00C97028">
              <w:t>ML3</w:t>
            </w:r>
          </w:p>
        </w:tc>
        <w:tc>
          <w:tcPr>
            <w:tcW w:w="6520" w:type="dxa"/>
          </w:tcPr>
          <w:p w14:paraId="59109095" w14:textId="77777777" w:rsidR="008A7234" w:rsidRPr="00C97028" w:rsidRDefault="005E0C01" w:rsidP="00C97028">
            <w:r w:rsidRPr="00C97028">
              <w:t>Ammunisjon, tilhørende deler og komponenter</w:t>
            </w:r>
          </w:p>
        </w:tc>
        <w:tc>
          <w:tcPr>
            <w:tcW w:w="1584" w:type="dxa"/>
          </w:tcPr>
          <w:p w14:paraId="6B87938C" w14:textId="77777777" w:rsidR="008A7234" w:rsidRPr="00C97028" w:rsidRDefault="005E0C01" w:rsidP="00797179">
            <w:pPr>
              <w:jc w:val="right"/>
            </w:pPr>
            <w:r w:rsidRPr="00C97028">
              <w:t>1 102</w:t>
            </w:r>
          </w:p>
        </w:tc>
        <w:tc>
          <w:tcPr>
            <w:tcW w:w="1584" w:type="dxa"/>
          </w:tcPr>
          <w:p w14:paraId="4B343F85" w14:textId="77777777" w:rsidR="008A7234" w:rsidRPr="00C97028" w:rsidRDefault="005E0C01" w:rsidP="00797179">
            <w:pPr>
              <w:jc w:val="right"/>
            </w:pPr>
            <w:r w:rsidRPr="00C97028">
              <w:t> </w:t>
            </w:r>
          </w:p>
        </w:tc>
        <w:tc>
          <w:tcPr>
            <w:tcW w:w="1584" w:type="dxa"/>
          </w:tcPr>
          <w:p w14:paraId="2E75AD41" w14:textId="77777777" w:rsidR="008A7234" w:rsidRPr="00C97028" w:rsidRDefault="005E0C01" w:rsidP="00797179">
            <w:pPr>
              <w:jc w:val="right"/>
            </w:pPr>
            <w:r w:rsidRPr="00C97028">
              <w:t>1 102</w:t>
            </w:r>
          </w:p>
        </w:tc>
        <w:tc>
          <w:tcPr>
            <w:tcW w:w="1585" w:type="dxa"/>
          </w:tcPr>
          <w:p w14:paraId="73846B94" w14:textId="77777777" w:rsidR="008A7234" w:rsidRPr="00C97028" w:rsidRDefault="005E0C01" w:rsidP="00797179">
            <w:pPr>
              <w:jc w:val="right"/>
            </w:pPr>
            <w:r w:rsidRPr="00C97028">
              <w:t> </w:t>
            </w:r>
          </w:p>
        </w:tc>
      </w:tr>
      <w:tr w:rsidR="008A7234" w:rsidRPr="00C97028" w14:paraId="68CADF56" w14:textId="77777777" w:rsidTr="00797179">
        <w:trPr>
          <w:trHeight w:val="360"/>
        </w:trPr>
        <w:tc>
          <w:tcPr>
            <w:tcW w:w="1660" w:type="dxa"/>
          </w:tcPr>
          <w:p w14:paraId="7A819921" w14:textId="77777777" w:rsidR="008A7234" w:rsidRPr="00C97028" w:rsidRDefault="005E0C01" w:rsidP="00C97028">
            <w:r w:rsidRPr="00C97028">
              <w:t> </w:t>
            </w:r>
          </w:p>
        </w:tc>
        <w:tc>
          <w:tcPr>
            <w:tcW w:w="900" w:type="dxa"/>
          </w:tcPr>
          <w:p w14:paraId="58DC908E" w14:textId="77777777" w:rsidR="008A7234" w:rsidRPr="00C97028" w:rsidRDefault="005E0C01" w:rsidP="00C97028">
            <w:r w:rsidRPr="00C97028">
              <w:t>ML11</w:t>
            </w:r>
          </w:p>
        </w:tc>
        <w:tc>
          <w:tcPr>
            <w:tcW w:w="6520" w:type="dxa"/>
          </w:tcPr>
          <w:p w14:paraId="20A2844F" w14:textId="77777777" w:rsidR="008A7234" w:rsidRPr="00C97028" w:rsidRDefault="005E0C01" w:rsidP="00C97028">
            <w:r w:rsidRPr="00C97028">
              <w:t>Annet elektronisk utstyr</w:t>
            </w:r>
          </w:p>
        </w:tc>
        <w:tc>
          <w:tcPr>
            <w:tcW w:w="1584" w:type="dxa"/>
          </w:tcPr>
          <w:p w14:paraId="15BA93AF" w14:textId="77777777" w:rsidR="008A7234" w:rsidRPr="00C97028" w:rsidRDefault="005E0C01" w:rsidP="00797179">
            <w:pPr>
              <w:jc w:val="right"/>
            </w:pPr>
            <w:r w:rsidRPr="00C97028">
              <w:t> </w:t>
            </w:r>
          </w:p>
        </w:tc>
        <w:tc>
          <w:tcPr>
            <w:tcW w:w="1584" w:type="dxa"/>
          </w:tcPr>
          <w:p w14:paraId="31C050E7" w14:textId="77777777" w:rsidR="008A7234" w:rsidRPr="00C97028" w:rsidRDefault="005E0C01" w:rsidP="00797179">
            <w:pPr>
              <w:jc w:val="right"/>
            </w:pPr>
            <w:r w:rsidRPr="00C97028">
              <w:t>3 960</w:t>
            </w:r>
          </w:p>
        </w:tc>
        <w:tc>
          <w:tcPr>
            <w:tcW w:w="1584" w:type="dxa"/>
          </w:tcPr>
          <w:p w14:paraId="39EC8DD4" w14:textId="77777777" w:rsidR="008A7234" w:rsidRPr="00C97028" w:rsidRDefault="005E0C01" w:rsidP="00797179">
            <w:pPr>
              <w:jc w:val="right"/>
            </w:pPr>
            <w:r w:rsidRPr="00C97028">
              <w:t>3 960</w:t>
            </w:r>
          </w:p>
        </w:tc>
        <w:tc>
          <w:tcPr>
            <w:tcW w:w="1585" w:type="dxa"/>
          </w:tcPr>
          <w:p w14:paraId="4309C4AC" w14:textId="77777777" w:rsidR="008A7234" w:rsidRPr="00C97028" w:rsidRDefault="005E0C01" w:rsidP="00797179">
            <w:pPr>
              <w:jc w:val="right"/>
            </w:pPr>
            <w:r w:rsidRPr="00C97028">
              <w:t> </w:t>
            </w:r>
          </w:p>
        </w:tc>
      </w:tr>
      <w:tr w:rsidR="008A7234" w:rsidRPr="00C97028" w14:paraId="53F348E7" w14:textId="77777777" w:rsidTr="00797179">
        <w:trPr>
          <w:trHeight w:val="360"/>
        </w:trPr>
        <w:tc>
          <w:tcPr>
            <w:tcW w:w="1660" w:type="dxa"/>
          </w:tcPr>
          <w:p w14:paraId="49E6D2D0" w14:textId="77777777" w:rsidR="008A7234" w:rsidRPr="00C97028" w:rsidRDefault="005E0C01" w:rsidP="00C97028">
            <w:r w:rsidRPr="00C97028">
              <w:t> </w:t>
            </w:r>
          </w:p>
        </w:tc>
        <w:tc>
          <w:tcPr>
            <w:tcW w:w="900" w:type="dxa"/>
          </w:tcPr>
          <w:p w14:paraId="373256F8" w14:textId="77777777" w:rsidR="008A7234" w:rsidRPr="00C97028" w:rsidRDefault="005E0C01" w:rsidP="00C97028">
            <w:r w:rsidRPr="00C97028">
              <w:t>ML15</w:t>
            </w:r>
          </w:p>
        </w:tc>
        <w:tc>
          <w:tcPr>
            <w:tcW w:w="6520" w:type="dxa"/>
          </w:tcPr>
          <w:p w14:paraId="213F4708" w14:textId="77777777" w:rsidR="008A7234" w:rsidRPr="00C97028" w:rsidRDefault="005E0C01" w:rsidP="00C97028">
            <w:r w:rsidRPr="00C97028">
              <w:t>Billed-/videoutstyr</w:t>
            </w:r>
          </w:p>
        </w:tc>
        <w:tc>
          <w:tcPr>
            <w:tcW w:w="1584" w:type="dxa"/>
          </w:tcPr>
          <w:p w14:paraId="1394B6B4" w14:textId="77777777" w:rsidR="008A7234" w:rsidRPr="00C97028" w:rsidRDefault="005E0C01" w:rsidP="00797179">
            <w:pPr>
              <w:jc w:val="right"/>
            </w:pPr>
            <w:r w:rsidRPr="00C97028">
              <w:t> </w:t>
            </w:r>
          </w:p>
        </w:tc>
        <w:tc>
          <w:tcPr>
            <w:tcW w:w="1584" w:type="dxa"/>
          </w:tcPr>
          <w:p w14:paraId="4B31E517" w14:textId="77777777" w:rsidR="008A7234" w:rsidRPr="00C97028" w:rsidRDefault="005E0C01" w:rsidP="00797179">
            <w:pPr>
              <w:jc w:val="right"/>
            </w:pPr>
            <w:r w:rsidRPr="00C97028">
              <w:t>332</w:t>
            </w:r>
          </w:p>
        </w:tc>
        <w:tc>
          <w:tcPr>
            <w:tcW w:w="1584" w:type="dxa"/>
          </w:tcPr>
          <w:p w14:paraId="542E8B0E" w14:textId="77777777" w:rsidR="008A7234" w:rsidRPr="00C97028" w:rsidRDefault="005E0C01" w:rsidP="00797179">
            <w:pPr>
              <w:jc w:val="right"/>
            </w:pPr>
            <w:r w:rsidRPr="00C97028">
              <w:t>332</w:t>
            </w:r>
          </w:p>
        </w:tc>
        <w:tc>
          <w:tcPr>
            <w:tcW w:w="1585" w:type="dxa"/>
          </w:tcPr>
          <w:p w14:paraId="189980EA" w14:textId="77777777" w:rsidR="008A7234" w:rsidRPr="00C97028" w:rsidRDefault="005E0C01" w:rsidP="00797179">
            <w:pPr>
              <w:jc w:val="right"/>
            </w:pPr>
            <w:r w:rsidRPr="00C97028">
              <w:t> </w:t>
            </w:r>
          </w:p>
        </w:tc>
      </w:tr>
      <w:tr w:rsidR="008A7234" w:rsidRPr="00C97028" w14:paraId="5A9FB63E" w14:textId="77777777" w:rsidTr="00797179">
        <w:trPr>
          <w:trHeight w:val="360"/>
        </w:trPr>
        <w:tc>
          <w:tcPr>
            <w:tcW w:w="1660" w:type="dxa"/>
          </w:tcPr>
          <w:p w14:paraId="3740B317" w14:textId="77777777" w:rsidR="008A7234" w:rsidRPr="00C97028" w:rsidRDefault="005E0C01" w:rsidP="00C97028">
            <w:r w:rsidRPr="00C97028">
              <w:t> </w:t>
            </w:r>
          </w:p>
        </w:tc>
        <w:tc>
          <w:tcPr>
            <w:tcW w:w="900" w:type="dxa"/>
          </w:tcPr>
          <w:p w14:paraId="482345C8" w14:textId="77777777" w:rsidR="008A7234" w:rsidRPr="00C97028" w:rsidRDefault="005E0C01" w:rsidP="00C97028">
            <w:r w:rsidRPr="00C97028">
              <w:t>ML21</w:t>
            </w:r>
          </w:p>
        </w:tc>
        <w:tc>
          <w:tcPr>
            <w:tcW w:w="6520" w:type="dxa"/>
          </w:tcPr>
          <w:p w14:paraId="0C38EDFD" w14:textId="77777777" w:rsidR="008A7234" w:rsidRPr="00C97028" w:rsidRDefault="005E0C01" w:rsidP="00C97028">
            <w:r w:rsidRPr="00C97028">
              <w:t>Programvare</w:t>
            </w:r>
          </w:p>
        </w:tc>
        <w:tc>
          <w:tcPr>
            <w:tcW w:w="1584" w:type="dxa"/>
          </w:tcPr>
          <w:p w14:paraId="7F0EBEB3" w14:textId="77777777" w:rsidR="008A7234" w:rsidRPr="00C97028" w:rsidRDefault="005E0C01" w:rsidP="00797179">
            <w:pPr>
              <w:jc w:val="right"/>
            </w:pPr>
            <w:r w:rsidRPr="00C97028">
              <w:t> </w:t>
            </w:r>
          </w:p>
        </w:tc>
        <w:tc>
          <w:tcPr>
            <w:tcW w:w="1584" w:type="dxa"/>
          </w:tcPr>
          <w:p w14:paraId="73B6D747" w14:textId="77777777" w:rsidR="008A7234" w:rsidRPr="00C97028" w:rsidRDefault="005E0C01" w:rsidP="00797179">
            <w:pPr>
              <w:jc w:val="right"/>
            </w:pPr>
            <w:r w:rsidRPr="00C97028">
              <w:t>353</w:t>
            </w:r>
          </w:p>
        </w:tc>
        <w:tc>
          <w:tcPr>
            <w:tcW w:w="1584" w:type="dxa"/>
          </w:tcPr>
          <w:p w14:paraId="486DC18B" w14:textId="77777777" w:rsidR="008A7234" w:rsidRPr="00C97028" w:rsidRDefault="005E0C01" w:rsidP="00797179">
            <w:pPr>
              <w:jc w:val="right"/>
            </w:pPr>
            <w:r w:rsidRPr="00C97028">
              <w:t>353</w:t>
            </w:r>
          </w:p>
        </w:tc>
        <w:tc>
          <w:tcPr>
            <w:tcW w:w="1585" w:type="dxa"/>
          </w:tcPr>
          <w:p w14:paraId="35A6C9FD" w14:textId="77777777" w:rsidR="008A7234" w:rsidRPr="00C97028" w:rsidRDefault="005E0C01" w:rsidP="00797179">
            <w:pPr>
              <w:jc w:val="right"/>
            </w:pPr>
            <w:r w:rsidRPr="00C97028">
              <w:t> </w:t>
            </w:r>
          </w:p>
        </w:tc>
      </w:tr>
      <w:tr w:rsidR="008A7234" w:rsidRPr="00C97028" w14:paraId="355196DF" w14:textId="77777777" w:rsidTr="00797179">
        <w:trPr>
          <w:trHeight w:val="360"/>
        </w:trPr>
        <w:tc>
          <w:tcPr>
            <w:tcW w:w="1660" w:type="dxa"/>
          </w:tcPr>
          <w:p w14:paraId="3C1F3F5E" w14:textId="77777777" w:rsidR="008A7234" w:rsidRPr="00C97028" w:rsidRDefault="005E0C01" w:rsidP="00C97028">
            <w:r w:rsidRPr="00C97028">
              <w:t> </w:t>
            </w:r>
          </w:p>
        </w:tc>
        <w:tc>
          <w:tcPr>
            <w:tcW w:w="900" w:type="dxa"/>
          </w:tcPr>
          <w:p w14:paraId="15CEC0A2" w14:textId="77777777" w:rsidR="008A7234" w:rsidRPr="00C97028" w:rsidRDefault="005E0C01" w:rsidP="00C97028">
            <w:r w:rsidRPr="00C97028">
              <w:t> </w:t>
            </w:r>
          </w:p>
        </w:tc>
        <w:tc>
          <w:tcPr>
            <w:tcW w:w="6520" w:type="dxa"/>
          </w:tcPr>
          <w:p w14:paraId="37C0C545" w14:textId="77777777" w:rsidR="008A7234" w:rsidRPr="00C97028" w:rsidRDefault="005E0C01" w:rsidP="00C97028">
            <w:r w:rsidRPr="00C97028">
              <w:t> </w:t>
            </w:r>
          </w:p>
        </w:tc>
        <w:tc>
          <w:tcPr>
            <w:tcW w:w="1584" w:type="dxa"/>
          </w:tcPr>
          <w:p w14:paraId="795CA74D" w14:textId="77777777" w:rsidR="008A7234" w:rsidRPr="00C97028" w:rsidRDefault="005E0C01" w:rsidP="00797179">
            <w:pPr>
              <w:jc w:val="right"/>
            </w:pPr>
            <w:r w:rsidRPr="00C97028">
              <w:t> </w:t>
            </w:r>
          </w:p>
        </w:tc>
        <w:tc>
          <w:tcPr>
            <w:tcW w:w="1584" w:type="dxa"/>
          </w:tcPr>
          <w:p w14:paraId="728B40DC" w14:textId="77777777" w:rsidR="008A7234" w:rsidRPr="00C97028" w:rsidRDefault="005E0C01" w:rsidP="00797179">
            <w:pPr>
              <w:jc w:val="right"/>
            </w:pPr>
            <w:r w:rsidRPr="00C97028">
              <w:t> </w:t>
            </w:r>
          </w:p>
        </w:tc>
        <w:tc>
          <w:tcPr>
            <w:tcW w:w="1584" w:type="dxa"/>
          </w:tcPr>
          <w:p w14:paraId="63443CEB" w14:textId="77777777" w:rsidR="008A7234" w:rsidRPr="00C97028" w:rsidRDefault="005E0C01" w:rsidP="00797179">
            <w:pPr>
              <w:jc w:val="right"/>
            </w:pPr>
            <w:r w:rsidRPr="00C97028">
              <w:t> </w:t>
            </w:r>
          </w:p>
        </w:tc>
        <w:tc>
          <w:tcPr>
            <w:tcW w:w="1585" w:type="dxa"/>
          </w:tcPr>
          <w:p w14:paraId="4BE1ED18" w14:textId="77777777" w:rsidR="008A7234" w:rsidRPr="00C97028" w:rsidRDefault="005E0C01" w:rsidP="00797179">
            <w:pPr>
              <w:jc w:val="right"/>
            </w:pPr>
            <w:r w:rsidRPr="00C97028">
              <w:t>36 460</w:t>
            </w:r>
          </w:p>
        </w:tc>
      </w:tr>
      <w:tr w:rsidR="008A7234" w:rsidRPr="00C97028" w14:paraId="7A5168E9" w14:textId="77777777" w:rsidTr="00797179">
        <w:trPr>
          <w:trHeight w:val="620"/>
        </w:trPr>
        <w:tc>
          <w:tcPr>
            <w:tcW w:w="1660" w:type="dxa"/>
          </w:tcPr>
          <w:p w14:paraId="1615CB19" w14:textId="77777777" w:rsidR="008A7234" w:rsidRPr="00C97028" w:rsidRDefault="005E0C01" w:rsidP="00C97028">
            <w:r w:rsidRPr="00C97028">
              <w:t>Estland</w:t>
            </w:r>
          </w:p>
        </w:tc>
        <w:tc>
          <w:tcPr>
            <w:tcW w:w="900" w:type="dxa"/>
          </w:tcPr>
          <w:p w14:paraId="5D1D28A4" w14:textId="77777777" w:rsidR="008A7234" w:rsidRPr="00C97028" w:rsidRDefault="005E0C01" w:rsidP="00C97028">
            <w:r w:rsidRPr="00C97028">
              <w:t>ML1</w:t>
            </w:r>
          </w:p>
        </w:tc>
        <w:tc>
          <w:tcPr>
            <w:tcW w:w="6520" w:type="dxa"/>
          </w:tcPr>
          <w:p w14:paraId="42ACFC03"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014CD02B" w14:textId="77777777" w:rsidR="008A7234" w:rsidRPr="00C97028" w:rsidRDefault="005E0C01" w:rsidP="00797179">
            <w:pPr>
              <w:jc w:val="right"/>
            </w:pPr>
            <w:r w:rsidRPr="00C97028">
              <w:t>578</w:t>
            </w:r>
          </w:p>
        </w:tc>
        <w:tc>
          <w:tcPr>
            <w:tcW w:w="1584" w:type="dxa"/>
          </w:tcPr>
          <w:p w14:paraId="7ADAA343" w14:textId="77777777" w:rsidR="008A7234" w:rsidRPr="00C97028" w:rsidRDefault="005E0C01" w:rsidP="00797179">
            <w:pPr>
              <w:jc w:val="right"/>
            </w:pPr>
            <w:r w:rsidRPr="00C97028">
              <w:t> </w:t>
            </w:r>
          </w:p>
        </w:tc>
        <w:tc>
          <w:tcPr>
            <w:tcW w:w="1584" w:type="dxa"/>
          </w:tcPr>
          <w:p w14:paraId="30B63089" w14:textId="77777777" w:rsidR="008A7234" w:rsidRPr="00C97028" w:rsidRDefault="005E0C01" w:rsidP="00797179">
            <w:pPr>
              <w:jc w:val="right"/>
            </w:pPr>
            <w:r w:rsidRPr="00C97028">
              <w:t>578</w:t>
            </w:r>
          </w:p>
        </w:tc>
        <w:tc>
          <w:tcPr>
            <w:tcW w:w="1585" w:type="dxa"/>
          </w:tcPr>
          <w:p w14:paraId="5870CC10" w14:textId="77777777" w:rsidR="008A7234" w:rsidRPr="00C97028" w:rsidRDefault="005E0C01" w:rsidP="00797179">
            <w:pPr>
              <w:jc w:val="right"/>
            </w:pPr>
            <w:r w:rsidRPr="00C97028">
              <w:t> </w:t>
            </w:r>
          </w:p>
        </w:tc>
      </w:tr>
      <w:tr w:rsidR="008A7234" w:rsidRPr="00C97028" w14:paraId="6D354306" w14:textId="77777777" w:rsidTr="00797179">
        <w:trPr>
          <w:trHeight w:val="360"/>
        </w:trPr>
        <w:tc>
          <w:tcPr>
            <w:tcW w:w="1660" w:type="dxa"/>
          </w:tcPr>
          <w:p w14:paraId="2032B074" w14:textId="77777777" w:rsidR="008A7234" w:rsidRPr="00C97028" w:rsidRDefault="005E0C01" w:rsidP="00C97028">
            <w:r w:rsidRPr="00C97028">
              <w:t> </w:t>
            </w:r>
          </w:p>
        </w:tc>
        <w:tc>
          <w:tcPr>
            <w:tcW w:w="900" w:type="dxa"/>
          </w:tcPr>
          <w:p w14:paraId="53A804B7" w14:textId="77777777" w:rsidR="008A7234" w:rsidRPr="00C97028" w:rsidRDefault="005E0C01" w:rsidP="00C97028">
            <w:r w:rsidRPr="00C97028">
              <w:t>ML6</w:t>
            </w:r>
          </w:p>
        </w:tc>
        <w:tc>
          <w:tcPr>
            <w:tcW w:w="6520" w:type="dxa"/>
          </w:tcPr>
          <w:p w14:paraId="6FC9D19F" w14:textId="77777777" w:rsidR="008A7234" w:rsidRPr="00C97028" w:rsidRDefault="005E0C01" w:rsidP="00C97028">
            <w:r w:rsidRPr="00C97028">
              <w:t xml:space="preserve">Kjøretøy og </w:t>
            </w:r>
            <w:proofErr w:type="spellStart"/>
            <w:r w:rsidRPr="00C97028">
              <w:t>komponenterer</w:t>
            </w:r>
            <w:proofErr w:type="spellEnd"/>
          </w:p>
        </w:tc>
        <w:tc>
          <w:tcPr>
            <w:tcW w:w="1584" w:type="dxa"/>
          </w:tcPr>
          <w:p w14:paraId="2C7BA53E" w14:textId="77777777" w:rsidR="008A7234" w:rsidRPr="00C97028" w:rsidRDefault="005E0C01" w:rsidP="00797179">
            <w:pPr>
              <w:jc w:val="right"/>
            </w:pPr>
            <w:r w:rsidRPr="00C97028">
              <w:t>423</w:t>
            </w:r>
          </w:p>
        </w:tc>
        <w:tc>
          <w:tcPr>
            <w:tcW w:w="1584" w:type="dxa"/>
          </w:tcPr>
          <w:p w14:paraId="1E7F0555" w14:textId="77777777" w:rsidR="008A7234" w:rsidRPr="00C97028" w:rsidRDefault="005E0C01" w:rsidP="00797179">
            <w:pPr>
              <w:jc w:val="right"/>
            </w:pPr>
            <w:r w:rsidRPr="00C97028">
              <w:t> </w:t>
            </w:r>
          </w:p>
        </w:tc>
        <w:tc>
          <w:tcPr>
            <w:tcW w:w="1584" w:type="dxa"/>
          </w:tcPr>
          <w:p w14:paraId="09FC3E23" w14:textId="77777777" w:rsidR="008A7234" w:rsidRPr="00C97028" w:rsidRDefault="005E0C01" w:rsidP="00797179">
            <w:pPr>
              <w:jc w:val="right"/>
            </w:pPr>
            <w:r w:rsidRPr="00C97028">
              <w:t>423</w:t>
            </w:r>
          </w:p>
        </w:tc>
        <w:tc>
          <w:tcPr>
            <w:tcW w:w="1585" w:type="dxa"/>
          </w:tcPr>
          <w:p w14:paraId="2CE8774B" w14:textId="77777777" w:rsidR="008A7234" w:rsidRPr="00C97028" w:rsidRDefault="005E0C01" w:rsidP="00797179">
            <w:pPr>
              <w:jc w:val="right"/>
            </w:pPr>
            <w:r w:rsidRPr="00C97028">
              <w:t> </w:t>
            </w:r>
          </w:p>
        </w:tc>
      </w:tr>
      <w:tr w:rsidR="008A7234" w:rsidRPr="00C97028" w14:paraId="27A0470E" w14:textId="77777777" w:rsidTr="00797179">
        <w:trPr>
          <w:trHeight w:val="360"/>
        </w:trPr>
        <w:tc>
          <w:tcPr>
            <w:tcW w:w="1660" w:type="dxa"/>
          </w:tcPr>
          <w:p w14:paraId="2F5921A9" w14:textId="77777777" w:rsidR="008A7234" w:rsidRPr="00C97028" w:rsidRDefault="005E0C01" w:rsidP="00C97028">
            <w:r w:rsidRPr="00C97028">
              <w:t> </w:t>
            </w:r>
          </w:p>
        </w:tc>
        <w:tc>
          <w:tcPr>
            <w:tcW w:w="900" w:type="dxa"/>
          </w:tcPr>
          <w:p w14:paraId="096D1A34" w14:textId="77777777" w:rsidR="008A7234" w:rsidRPr="00C97028" w:rsidRDefault="005E0C01" w:rsidP="00C97028">
            <w:r w:rsidRPr="00C97028">
              <w:t>ML11</w:t>
            </w:r>
          </w:p>
        </w:tc>
        <w:tc>
          <w:tcPr>
            <w:tcW w:w="6520" w:type="dxa"/>
          </w:tcPr>
          <w:p w14:paraId="3992ED25" w14:textId="77777777" w:rsidR="008A7234" w:rsidRPr="00C97028" w:rsidRDefault="005E0C01" w:rsidP="00C97028">
            <w:r w:rsidRPr="00C97028">
              <w:t>Annet elektronisk utstyr</w:t>
            </w:r>
          </w:p>
        </w:tc>
        <w:tc>
          <w:tcPr>
            <w:tcW w:w="1584" w:type="dxa"/>
          </w:tcPr>
          <w:p w14:paraId="54A07D61" w14:textId="77777777" w:rsidR="008A7234" w:rsidRPr="00C97028" w:rsidRDefault="005E0C01" w:rsidP="00797179">
            <w:pPr>
              <w:jc w:val="right"/>
            </w:pPr>
            <w:r w:rsidRPr="00C97028">
              <w:t>295</w:t>
            </w:r>
          </w:p>
        </w:tc>
        <w:tc>
          <w:tcPr>
            <w:tcW w:w="1584" w:type="dxa"/>
          </w:tcPr>
          <w:p w14:paraId="2BF6E362" w14:textId="77777777" w:rsidR="008A7234" w:rsidRPr="00C97028" w:rsidRDefault="005E0C01" w:rsidP="00797179">
            <w:pPr>
              <w:jc w:val="right"/>
            </w:pPr>
            <w:r w:rsidRPr="00C97028">
              <w:t>6 543</w:t>
            </w:r>
          </w:p>
        </w:tc>
        <w:tc>
          <w:tcPr>
            <w:tcW w:w="1584" w:type="dxa"/>
          </w:tcPr>
          <w:p w14:paraId="397DE4B8" w14:textId="77777777" w:rsidR="008A7234" w:rsidRPr="00C97028" w:rsidRDefault="005E0C01" w:rsidP="00797179">
            <w:pPr>
              <w:jc w:val="right"/>
            </w:pPr>
            <w:r w:rsidRPr="00C97028">
              <w:t>6 838</w:t>
            </w:r>
          </w:p>
        </w:tc>
        <w:tc>
          <w:tcPr>
            <w:tcW w:w="1585" w:type="dxa"/>
          </w:tcPr>
          <w:p w14:paraId="2DBC3093" w14:textId="77777777" w:rsidR="008A7234" w:rsidRPr="00C97028" w:rsidRDefault="005E0C01" w:rsidP="00797179">
            <w:pPr>
              <w:jc w:val="right"/>
            </w:pPr>
            <w:r w:rsidRPr="00C97028">
              <w:t> </w:t>
            </w:r>
          </w:p>
        </w:tc>
      </w:tr>
      <w:tr w:rsidR="008A7234" w:rsidRPr="00C97028" w14:paraId="70EA681D" w14:textId="77777777" w:rsidTr="00797179">
        <w:trPr>
          <w:trHeight w:val="360"/>
        </w:trPr>
        <w:tc>
          <w:tcPr>
            <w:tcW w:w="1660" w:type="dxa"/>
          </w:tcPr>
          <w:p w14:paraId="4AD29AC9" w14:textId="77777777" w:rsidR="008A7234" w:rsidRPr="00C97028" w:rsidRDefault="005E0C01" w:rsidP="00C97028">
            <w:r w:rsidRPr="00C97028">
              <w:t> </w:t>
            </w:r>
          </w:p>
        </w:tc>
        <w:tc>
          <w:tcPr>
            <w:tcW w:w="900" w:type="dxa"/>
          </w:tcPr>
          <w:p w14:paraId="0C88DB6D" w14:textId="77777777" w:rsidR="008A7234" w:rsidRPr="00C97028" w:rsidRDefault="005E0C01" w:rsidP="00C97028">
            <w:r w:rsidRPr="00C97028">
              <w:t>ML18</w:t>
            </w:r>
          </w:p>
        </w:tc>
        <w:tc>
          <w:tcPr>
            <w:tcW w:w="6520" w:type="dxa"/>
          </w:tcPr>
          <w:p w14:paraId="7956A63B" w14:textId="77777777" w:rsidR="008A7234" w:rsidRPr="00C97028" w:rsidRDefault="005E0C01" w:rsidP="00C97028">
            <w:r w:rsidRPr="00C97028">
              <w:t>Produksjonsutstyr</w:t>
            </w:r>
          </w:p>
        </w:tc>
        <w:tc>
          <w:tcPr>
            <w:tcW w:w="1584" w:type="dxa"/>
          </w:tcPr>
          <w:p w14:paraId="0C342A23" w14:textId="77777777" w:rsidR="008A7234" w:rsidRPr="00C97028" w:rsidRDefault="005E0C01" w:rsidP="00797179">
            <w:pPr>
              <w:jc w:val="right"/>
            </w:pPr>
            <w:r w:rsidRPr="00C97028">
              <w:t> </w:t>
            </w:r>
          </w:p>
        </w:tc>
        <w:tc>
          <w:tcPr>
            <w:tcW w:w="1584" w:type="dxa"/>
          </w:tcPr>
          <w:p w14:paraId="48412834" w14:textId="77777777" w:rsidR="008A7234" w:rsidRPr="00C97028" w:rsidRDefault="005E0C01" w:rsidP="00797179">
            <w:pPr>
              <w:jc w:val="right"/>
            </w:pPr>
            <w:r w:rsidRPr="00C97028">
              <w:t>2 178</w:t>
            </w:r>
          </w:p>
        </w:tc>
        <w:tc>
          <w:tcPr>
            <w:tcW w:w="1584" w:type="dxa"/>
          </w:tcPr>
          <w:p w14:paraId="06B0222B" w14:textId="77777777" w:rsidR="008A7234" w:rsidRPr="00C97028" w:rsidRDefault="005E0C01" w:rsidP="00797179">
            <w:pPr>
              <w:jc w:val="right"/>
            </w:pPr>
            <w:r w:rsidRPr="00C97028">
              <w:t>2 178</w:t>
            </w:r>
          </w:p>
        </w:tc>
        <w:tc>
          <w:tcPr>
            <w:tcW w:w="1585" w:type="dxa"/>
          </w:tcPr>
          <w:p w14:paraId="2E1B85D8" w14:textId="77777777" w:rsidR="008A7234" w:rsidRPr="00C97028" w:rsidRDefault="005E0C01" w:rsidP="00797179">
            <w:pPr>
              <w:jc w:val="right"/>
            </w:pPr>
            <w:r w:rsidRPr="00C97028">
              <w:t> </w:t>
            </w:r>
          </w:p>
        </w:tc>
      </w:tr>
      <w:tr w:rsidR="008A7234" w:rsidRPr="00C97028" w14:paraId="442EC223" w14:textId="77777777" w:rsidTr="00797179">
        <w:trPr>
          <w:trHeight w:val="360"/>
        </w:trPr>
        <w:tc>
          <w:tcPr>
            <w:tcW w:w="1660" w:type="dxa"/>
          </w:tcPr>
          <w:p w14:paraId="6BA906A9" w14:textId="77777777" w:rsidR="008A7234" w:rsidRPr="00C97028" w:rsidRDefault="005E0C01" w:rsidP="00C97028">
            <w:r w:rsidRPr="00C97028">
              <w:t> </w:t>
            </w:r>
          </w:p>
        </w:tc>
        <w:tc>
          <w:tcPr>
            <w:tcW w:w="900" w:type="dxa"/>
          </w:tcPr>
          <w:p w14:paraId="4E717169" w14:textId="77777777" w:rsidR="008A7234" w:rsidRPr="00C97028" w:rsidRDefault="005E0C01" w:rsidP="00C97028">
            <w:r w:rsidRPr="00C97028">
              <w:t>ML21</w:t>
            </w:r>
          </w:p>
        </w:tc>
        <w:tc>
          <w:tcPr>
            <w:tcW w:w="6520" w:type="dxa"/>
          </w:tcPr>
          <w:p w14:paraId="7118B843" w14:textId="77777777" w:rsidR="008A7234" w:rsidRPr="00C97028" w:rsidRDefault="005E0C01" w:rsidP="00C97028">
            <w:r w:rsidRPr="00C97028">
              <w:t>Programvare</w:t>
            </w:r>
          </w:p>
        </w:tc>
        <w:tc>
          <w:tcPr>
            <w:tcW w:w="1584" w:type="dxa"/>
          </w:tcPr>
          <w:p w14:paraId="5C61CA7D" w14:textId="77777777" w:rsidR="008A7234" w:rsidRPr="00C97028" w:rsidRDefault="005E0C01" w:rsidP="00797179">
            <w:pPr>
              <w:jc w:val="right"/>
            </w:pPr>
            <w:r w:rsidRPr="00C97028">
              <w:t> </w:t>
            </w:r>
          </w:p>
        </w:tc>
        <w:tc>
          <w:tcPr>
            <w:tcW w:w="1584" w:type="dxa"/>
          </w:tcPr>
          <w:p w14:paraId="2EA209D5" w14:textId="77777777" w:rsidR="008A7234" w:rsidRPr="00C97028" w:rsidRDefault="005E0C01" w:rsidP="00797179">
            <w:pPr>
              <w:jc w:val="right"/>
            </w:pPr>
            <w:r w:rsidRPr="00C97028">
              <w:t>90</w:t>
            </w:r>
          </w:p>
        </w:tc>
        <w:tc>
          <w:tcPr>
            <w:tcW w:w="1584" w:type="dxa"/>
          </w:tcPr>
          <w:p w14:paraId="196003DA" w14:textId="77777777" w:rsidR="008A7234" w:rsidRPr="00C97028" w:rsidRDefault="005E0C01" w:rsidP="00797179">
            <w:pPr>
              <w:jc w:val="right"/>
            </w:pPr>
            <w:r w:rsidRPr="00C97028">
              <w:t>90</w:t>
            </w:r>
          </w:p>
        </w:tc>
        <w:tc>
          <w:tcPr>
            <w:tcW w:w="1585" w:type="dxa"/>
          </w:tcPr>
          <w:p w14:paraId="13808303" w14:textId="77777777" w:rsidR="008A7234" w:rsidRPr="00C97028" w:rsidRDefault="005E0C01" w:rsidP="00797179">
            <w:pPr>
              <w:jc w:val="right"/>
            </w:pPr>
            <w:r w:rsidRPr="00C97028">
              <w:t> </w:t>
            </w:r>
          </w:p>
        </w:tc>
      </w:tr>
      <w:tr w:rsidR="008A7234" w:rsidRPr="00C97028" w14:paraId="48FFEA16" w14:textId="77777777" w:rsidTr="00797179">
        <w:trPr>
          <w:trHeight w:val="360"/>
        </w:trPr>
        <w:tc>
          <w:tcPr>
            <w:tcW w:w="1660" w:type="dxa"/>
          </w:tcPr>
          <w:p w14:paraId="50DA8D75" w14:textId="77777777" w:rsidR="008A7234" w:rsidRPr="00C97028" w:rsidRDefault="005E0C01" w:rsidP="00C97028">
            <w:r w:rsidRPr="00C97028">
              <w:t> </w:t>
            </w:r>
          </w:p>
        </w:tc>
        <w:tc>
          <w:tcPr>
            <w:tcW w:w="900" w:type="dxa"/>
          </w:tcPr>
          <w:p w14:paraId="6B71AC0D" w14:textId="77777777" w:rsidR="008A7234" w:rsidRPr="00C97028" w:rsidRDefault="005E0C01" w:rsidP="00C97028">
            <w:r w:rsidRPr="00C97028">
              <w:t> </w:t>
            </w:r>
          </w:p>
        </w:tc>
        <w:tc>
          <w:tcPr>
            <w:tcW w:w="6520" w:type="dxa"/>
          </w:tcPr>
          <w:p w14:paraId="02E253CE" w14:textId="77777777" w:rsidR="008A7234" w:rsidRPr="00C97028" w:rsidRDefault="005E0C01" w:rsidP="00C97028">
            <w:r w:rsidRPr="00C97028">
              <w:t> </w:t>
            </w:r>
          </w:p>
        </w:tc>
        <w:tc>
          <w:tcPr>
            <w:tcW w:w="1584" w:type="dxa"/>
          </w:tcPr>
          <w:p w14:paraId="3FB5BAA9" w14:textId="77777777" w:rsidR="008A7234" w:rsidRPr="00C97028" w:rsidRDefault="005E0C01" w:rsidP="00797179">
            <w:pPr>
              <w:jc w:val="right"/>
            </w:pPr>
            <w:r w:rsidRPr="00C97028">
              <w:t> </w:t>
            </w:r>
          </w:p>
        </w:tc>
        <w:tc>
          <w:tcPr>
            <w:tcW w:w="1584" w:type="dxa"/>
          </w:tcPr>
          <w:p w14:paraId="39C6C169" w14:textId="77777777" w:rsidR="008A7234" w:rsidRPr="00C97028" w:rsidRDefault="005E0C01" w:rsidP="00797179">
            <w:pPr>
              <w:jc w:val="right"/>
            </w:pPr>
            <w:r w:rsidRPr="00C97028">
              <w:t> </w:t>
            </w:r>
          </w:p>
        </w:tc>
        <w:tc>
          <w:tcPr>
            <w:tcW w:w="1584" w:type="dxa"/>
          </w:tcPr>
          <w:p w14:paraId="18F6A5B9" w14:textId="77777777" w:rsidR="008A7234" w:rsidRPr="00C97028" w:rsidRDefault="005E0C01" w:rsidP="00797179">
            <w:pPr>
              <w:jc w:val="right"/>
            </w:pPr>
            <w:r w:rsidRPr="00C97028">
              <w:t> </w:t>
            </w:r>
          </w:p>
        </w:tc>
        <w:tc>
          <w:tcPr>
            <w:tcW w:w="1585" w:type="dxa"/>
          </w:tcPr>
          <w:p w14:paraId="4940761C" w14:textId="77777777" w:rsidR="008A7234" w:rsidRPr="00C97028" w:rsidRDefault="005E0C01" w:rsidP="00797179">
            <w:pPr>
              <w:jc w:val="right"/>
            </w:pPr>
            <w:r w:rsidRPr="00C97028">
              <w:t>10 107</w:t>
            </w:r>
          </w:p>
        </w:tc>
      </w:tr>
      <w:tr w:rsidR="008A7234" w:rsidRPr="00C97028" w14:paraId="14DD1DDA" w14:textId="77777777" w:rsidTr="00797179">
        <w:trPr>
          <w:trHeight w:val="620"/>
        </w:trPr>
        <w:tc>
          <w:tcPr>
            <w:tcW w:w="1660" w:type="dxa"/>
          </w:tcPr>
          <w:p w14:paraId="1CC426A3" w14:textId="77777777" w:rsidR="008A7234" w:rsidRPr="00C97028" w:rsidRDefault="005E0C01" w:rsidP="00C97028">
            <w:r w:rsidRPr="00C97028">
              <w:t>Finland</w:t>
            </w:r>
          </w:p>
        </w:tc>
        <w:tc>
          <w:tcPr>
            <w:tcW w:w="900" w:type="dxa"/>
          </w:tcPr>
          <w:p w14:paraId="2C0AEA1F" w14:textId="77777777" w:rsidR="008A7234" w:rsidRPr="00C97028" w:rsidRDefault="005E0C01" w:rsidP="00C97028">
            <w:r w:rsidRPr="00C97028">
              <w:t>ML1</w:t>
            </w:r>
          </w:p>
        </w:tc>
        <w:tc>
          <w:tcPr>
            <w:tcW w:w="6520" w:type="dxa"/>
          </w:tcPr>
          <w:p w14:paraId="39C475DD"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40EA6784" w14:textId="77777777" w:rsidR="008A7234" w:rsidRPr="00C97028" w:rsidRDefault="005E0C01" w:rsidP="00797179">
            <w:pPr>
              <w:jc w:val="right"/>
            </w:pPr>
            <w:r w:rsidRPr="00C97028">
              <w:t>5 660</w:t>
            </w:r>
          </w:p>
        </w:tc>
        <w:tc>
          <w:tcPr>
            <w:tcW w:w="1584" w:type="dxa"/>
          </w:tcPr>
          <w:p w14:paraId="7B9210AF" w14:textId="77777777" w:rsidR="008A7234" w:rsidRPr="00C97028" w:rsidRDefault="005E0C01" w:rsidP="00797179">
            <w:pPr>
              <w:jc w:val="right"/>
            </w:pPr>
            <w:r w:rsidRPr="00C97028">
              <w:t> </w:t>
            </w:r>
          </w:p>
        </w:tc>
        <w:tc>
          <w:tcPr>
            <w:tcW w:w="1584" w:type="dxa"/>
          </w:tcPr>
          <w:p w14:paraId="2D9712B2" w14:textId="77777777" w:rsidR="008A7234" w:rsidRPr="00C97028" w:rsidRDefault="005E0C01" w:rsidP="00797179">
            <w:pPr>
              <w:jc w:val="right"/>
            </w:pPr>
            <w:r w:rsidRPr="00C97028">
              <w:t>5 660</w:t>
            </w:r>
          </w:p>
        </w:tc>
        <w:tc>
          <w:tcPr>
            <w:tcW w:w="1585" w:type="dxa"/>
          </w:tcPr>
          <w:p w14:paraId="17B4F9BA" w14:textId="77777777" w:rsidR="008A7234" w:rsidRPr="00C97028" w:rsidRDefault="005E0C01" w:rsidP="00797179">
            <w:pPr>
              <w:jc w:val="right"/>
            </w:pPr>
            <w:r w:rsidRPr="00C97028">
              <w:t> </w:t>
            </w:r>
          </w:p>
        </w:tc>
      </w:tr>
      <w:tr w:rsidR="008A7234" w:rsidRPr="00C97028" w14:paraId="707E716B" w14:textId="77777777" w:rsidTr="00797179">
        <w:trPr>
          <w:trHeight w:val="620"/>
        </w:trPr>
        <w:tc>
          <w:tcPr>
            <w:tcW w:w="1660" w:type="dxa"/>
          </w:tcPr>
          <w:p w14:paraId="01CF0067" w14:textId="77777777" w:rsidR="008A7234" w:rsidRPr="00C97028" w:rsidRDefault="005E0C01" w:rsidP="00C97028">
            <w:r w:rsidRPr="00C97028">
              <w:t> </w:t>
            </w:r>
          </w:p>
        </w:tc>
        <w:tc>
          <w:tcPr>
            <w:tcW w:w="900" w:type="dxa"/>
          </w:tcPr>
          <w:p w14:paraId="7D4F187A" w14:textId="77777777" w:rsidR="008A7234" w:rsidRPr="00C97028" w:rsidRDefault="005E0C01" w:rsidP="00C97028">
            <w:r w:rsidRPr="00C97028">
              <w:t>ML2</w:t>
            </w:r>
          </w:p>
        </w:tc>
        <w:tc>
          <w:tcPr>
            <w:tcW w:w="6520" w:type="dxa"/>
          </w:tcPr>
          <w:p w14:paraId="5E6AEED7"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47599BE0" w14:textId="77777777" w:rsidR="008A7234" w:rsidRPr="00C97028" w:rsidRDefault="005E0C01" w:rsidP="00797179">
            <w:pPr>
              <w:jc w:val="right"/>
            </w:pPr>
            <w:r w:rsidRPr="00C97028">
              <w:t>20 935</w:t>
            </w:r>
          </w:p>
        </w:tc>
        <w:tc>
          <w:tcPr>
            <w:tcW w:w="1584" w:type="dxa"/>
          </w:tcPr>
          <w:p w14:paraId="53BDBE2F" w14:textId="77777777" w:rsidR="008A7234" w:rsidRPr="00C97028" w:rsidRDefault="005E0C01" w:rsidP="00797179">
            <w:pPr>
              <w:jc w:val="right"/>
            </w:pPr>
            <w:r w:rsidRPr="00C97028">
              <w:t> </w:t>
            </w:r>
          </w:p>
        </w:tc>
        <w:tc>
          <w:tcPr>
            <w:tcW w:w="1584" w:type="dxa"/>
          </w:tcPr>
          <w:p w14:paraId="3135FACD" w14:textId="77777777" w:rsidR="008A7234" w:rsidRPr="00C97028" w:rsidRDefault="005E0C01" w:rsidP="00797179">
            <w:pPr>
              <w:jc w:val="right"/>
            </w:pPr>
            <w:r w:rsidRPr="00C97028">
              <w:t>20 935</w:t>
            </w:r>
          </w:p>
        </w:tc>
        <w:tc>
          <w:tcPr>
            <w:tcW w:w="1585" w:type="dxa"/>
          </w:tcPr>
          <w:p w14:paraId="7EE34942" w14:textId="77777777" w:rsidR="008A7234" w:rsidRPr="00C97028" w:rsidRDefault="005E0C01" w:rsidP="00797179">
            <w:pPr>
              <w:jc w:val="right"/>
            </w:pPr>
            <w:r w:rsidRPr="00C97028">
              <w:t> </w:t>
            </w:r>
          </w:p>
        </w:tc>
      </w:tr>
      <w:tr w:rsidR="008A7234" w:rsidRPr="00C97028" w14:paraId="3AA33565" w14:textId="77777777" w:rsidTr="00797179">
        <w:trPr>
          <w:trHeight w:val="360"/>
        </w:trPr>
        <w:tc>
          <w:tcPr>
            <w:tcW w:w="1660" w:type="dxa"/>
          </w:tcPr>
          <w:p w14:paraId="3DD20D3B" w14:textId="77777777" w:rsidR="008A7234" w:rsidRPr="00C97028" w:rsidRDefault="005E0C01" w:rsidP="00C97028">
            <w:r w:rsidRPr="00C97028">
              <w:t> </w:t>
            </w:r>
          </w:p>
        </w:tc>
        <w:tc>
          <w:tcPr>
            <w:tcW w:w="900" w:type="dxa"/>
          </w:tcPr>
          <w:p w14:paraId="3E5277E9" w14:textId="77777777" w:rsidR="008A7234" w:rsidRPr="00C97028" w:rsidRDefault="005E0C01" w:rsidP="00C97028">
            <w:r w:rsidRPr="00C97028">
              <w:t>ML3</w:t>
            </w:r>
          </w:p>
        </w:tc>
        <w:tc>
          <w:tcPr>
            <w:tcW w:w="6520" w:type="dxa"/>
          </w:tcPr>
          <w:p w14:paraId="7CCEF990" w14:textId="77777777" w:rsidR="008A7234" w:rsidRPr="00C97028" w:rsidRDefault="005E0C01" w:rsidP="00C97028">
            <w:r w:rsidRPr="00C97028">
              <w:t>Ammunisjon, tilhørende deler og komponenter</w:t>
            </w:r>
          </w:p>
        </w:tc>
        <w:tc>
          <w:tcPr>
            <w:tcW w:w="1584" w:type="dxa"/>
          </w:tcPr>
          <w:p w14:paraId="2B48F3F0" w14:textId="77777777" w:rsidR="008A7234" w:rsidRPr="00C97028" w:rsidRDefault="005E0C01" w:rsidP="00797179">
            <w:pPr>
              <w:jc w:val="right"/>
            </w:pPr>
            <w:r w:rsidRPr="00C97028">
              <w:t>35 460</w:t>
            </w:r>
          </w:p>
        </w:tc>
        <w:tc>
          <w:tcPr>
            <w:tcW w:w="1584" w:type="dxa"/>
          </w:tcPr>
          <w:p w14:paraId="28C303F3" w14:textId="77777777" w:rsidR="008A7234" w:rsidRPr="00C97028" w:rsidRDefault="005E0C01" w:rsidP="00797179">
            <w:pPr>
              <w:jc w:val="right"/>
            </w:pPr>
            <w:r w:rsidRPr="00C97028">
              <w:t> </w:t>
            </w:r>
          </w:p>
        </w:tc>
        <w:tc>
          <w:tcPr>
            <w:tcW w:w="1584" w:type="dxa"/>
          </w:tcPr>
          <w:p w14:paraId="5C7B38DF" w14:textId="77777777" w:rsidR="008A7234" w:rsidRPr="00C97028" w:rsidRDefault="005E0C01" w:rsidP="00797179">
            <w:pPr>
              <w:jc w:val="right"/>
            </w:pPr>
            <w:r w:rsidRPr="00C97028">
              <w:t>35 460</w:t>
            </w:r>
          </w:p>
        </w:tc>
        <w:tc>
          <w:tcPr>
            <w:tcW w:w="1585" w:type="dxa"/>
          </w:tcPr>
          <w:p w14:paraId="7E41BAAB" w14:textId="77777777" w:rsidR="008A7234" w:rsidRPr="00C97028" w:rsidRDefault="005E0C01" w:rsidP="00797179">
            <w:pPr>
              <w:jc w:val="right"/>
            </w:pPr>
            <w:r w:rsidRPr="00C97028">
              <w:t> </w:t>
            </w:r>
          </w:p>
        </w:tc>
      </w:tr>
      <w:tr w:rsidR="008A7234" w:rsidRPr="00C97028" w14:paraId="6225AA60" w14:textId="77777777" w:rsidTr="00797179">
        <w:trPr>
          <w:trHeight w:val="360"/>
        </w:trPr>
        <w:tc>
          <w:tcPr>
            <w:tcW w:w="1660" w:type="dxa"/>
          </w:tcPr>
          <w:p w14:paraId="22444686" w14:textId="77777777" w:rsidR="008A7234" w:rsidRPr="00C97028" w:rsidRDefault="005E0C01" w:rsidP="00C97028">
            <w:r w:rsidRPr="00C97028">
              <w:t> </w:t>
            </w:r>
          </w:p>
        </w:tc>
        <w:tc>
          <w:tcPr>
            <w:tcW w:w="900" w:type="dxa"/>
          </w:tcPr>
          <w:p w14:paraId="30524C8F" w14:textId="77777777" w:rsidR="008A7234" w:rsidRPr="00C97028" w:rsidRDefault="005E0C01" w:rsidP="00C97028">
            <w:r w:rsidRPr="00C97028">
              <w:t>ML5</w:t>
            </w:r>
          </w:p>
        </w:tc>
        <w:tc>
          <w:tcPr>
            <w:tcW w:w="6520" w:type="dxa"/>
          </w:tcPr>
          <w:p w14:paraId="604FE788" w14:textId="77777777" w:rsidR="008A7234" w:rsidRPr="00C97028" w:rsidRDefault="005E0C01" w:rsidP="00C97028">
            <w:r w:rsidRPr="00C97028">
              <w:t>Ildledningsutstyr og tilhørende systemer og komponenter</w:t>
            </w:r>
          </w:p>
        </w:tc>
        <w:tc>
          <w:tcPr>
            <w:tcW w:w="1584" w:type="dxa"/>
          </w:tcPr>
          <w:p w14:paraId="74724796" w14:textId="77777777" w:rsidR="008A7234" w:rsidRPr="00C97028" w:rsidRDefault="005E0C01" w:rsidP="00797179">
            <w:pPr>
              <w:jc w:val="right"/>
            </w:pPr>
            <w:r w:rsidRPr="00C97028">
              <w:t>704</w:t>
            </w:r>
          </w:p>
        </w:tc>
        <w:tc>
          <w:tcPr>
            <w:tcW w:w="1584" w:type="dxa"/>
          </w:tcPr>
          <w:p w14:paraId="5F313702" w14:textId="77777777" w:rsidR="008A7234" w:rsidRPr="00C97028" w:rsidRDefault="005E0C01" w:rsidP="00797179">
            <w:pPr>
              <w:jc w:val="right"/>
            </w:pPr>
            <w:r w:rsidRPr="00C97028">
              <w:t>115</w:t>
            </w:r>
          </w:p>
        </w:tc>
        <w:tc>
          <w:tcPr>
            <w:tcW w:w="1584" w:type="dxa"/>
          </w:tcPr>
          <w:p w14:paraId="7E1828C1" w14:textId="77777777" w:rsidR="008A7234" w:rsidRPr="00C97028" w:rsidRDefault="005E0C01" w:rsidP="00797179">
            <w:pPr>
              <w:jc w:val="right"/>
            </w:pPr>
            <w:r w:rsidRPr="00C97028">
              <w:t>819</w:t>
            </w:r>
          </w:p>
        </w:tc>
        <w:tc>
          <w:tcPr>
            <w:tcW w:w="1585" w:type="dxa"/>
          </w:tcPr>
          <w:p w14:paraId="7FE07CEE" w14:textId="77777777" w:rsidR="008A7234" w:rsidRPr="00C97028" w:rsidRDefault="005E0C01" w:rsidP="00797179">
            <w:pPr>
              <w:jc w:val="right"/>
            </w:pPr>
            <w:r w:rsidRPr="00C97028">
              <w:t> </w:t>
            </w:r>
          </w:p>
        </w:tc>
      </w:tr>
      <w:tr w:rsidR="008A7234" w:rsidRPr="00C97028" w14:paraId="40888B6B" w14:textId="77777777" w:rsidTr="00797179">
        <w:trPr>
          <w:trHeight w:val="360"/>
        </w:trPr>
        <w:tc>
          <w:tcPr>
            <w:tcW w:w="1660" w:type="dxa"/>
          </w:tcPr>
          <w:p w14:paraId="5A05FEB6" w14:textId="77777777" w:rsidR="008A7234" w:rsidRPr="00C97028" w:rsidRDefault="005E0C01" w:rsidP="00C97028">
            <w:r w:rsidRPr="00C97028">
              <w:t> </w:t>
            </w:r>
          </w:p>
        </w:tc>
        <w:tc>
          <w:tcPr>
            <w:tcW w:w="900" w:type="dxa"/>
          </w:tcPr>
          <w:p w14:paraId="33098427" w14:textId="77777777" w:rsidR="008A7234" w:rsidRPr="00C97028" w:rsidRDefault="005E0C01" w:rsidP="00C97028">
            <w:r w:rsidRPr="00C97028">
              <w:t>ML6</w:t>
            </w:r>
          </w:p>
        </w:tc>
        <w:tc>
          <w:tcPr>
            <w:tcW w:w="6520" w:type="dxa"/>
          </w:tcPr>
          <w:p w14:paraId="0F1FA590" w14:textId="77777777" w:rsidR="008A7234" w:rsidRPr="00C97028" w:rsidRDefault="005E0C01" w:rsidP="00C97028">
            <w:r w:rsidRPr="00C97028">
              <w:t xml:space="preserve">Kjøretøy og </w:t>
            </w:r>
            <w:proofErr w:type="spellStart"/>
            <w:r w:rsidRPr="00C97028">
              <w:t>komponenterer</w:t>
            </w:r>
            <w:proofErr w:type="spellEnd"/>
          </w:p>
        </w:tc>
        <w:tc>
          <w:tcPr>
            <w:tcW w:w="1584" w:type="dxa"/>
          </w:tcPr>
          <w:p w14:paraId="4C1F2D2D" w14:textId="77777777" w:rsidR="008A7234" w:rsidRPr="00C97028" w:rsidRDefault="005E0C01" w:rsidP="00797179">
            <w:pPr>
              <w:jc w:val="right"/>
            </w:pPr>
            <w:r w:rsidRPr="00C97028">
              <w:t> </w:t>
            </w:r>
          </w:p>
        </w:tc>
        <w:tc>
          <w:tcPr>
            <w:tcW w:w="1584" w:type="dxa"/>
          </w:tcPr>
          <w:p w14:paraId="6314E319" w14:textId="77777777" w:rsidR="008A7234" w:rsidRPr="00C97028" w:rsidRDefault="005E0C01" w:rsidP="00797179">
            <w:pPr>
              <w:jc w:val="right"/>
            </w:pPr>
            <w:r w:rsidRPr="00C97028">
              <w:t>3 762</w:t>
            </w:r>
          </w:p>
        </w:tc>
        <w:tc>
          <w:tcPr>
            <w:tcW w:w="1584" w:type="dxa"/>
          </w:tcPr>
          <w:p w14:paraId="3359286C" w14:textId="77777777" w:rsidR="008A7234" w:rsidRPr="00C97028" w:rsidRDefault="005E0C01" w:rsidP="00797179">
            <w:pPr>
              <w:jc w:val="right"/>
            </w:pPr>
            <w:r w:rsidRPr="00C97028">
              <w:t>3 762</w:t>
            </w:r>
          </w:p>
        </w:tc>
        <w:tc>
          <w:tcPr>
            <w:tcW w:w="1585" w:type="dxa"/>
          </w:tcPr>
          <w:p w14:paraId="7E70981D" w14:textId="77777777" w:rsidR="008A7234" w:rsidRPr="00C97028" w:rsidRDefault="005E0C01" w:rsidP="00797179">
            <w:pPr>
              <w:jc w:val="right"/>
            </w:pPr>
            <w:r w:rsidRPr="00C97028">
              <w:t> </w:t>
            </w:r>
          </w:p>
        </w:tc>
      </w:tr>
      <w:tr w:rsidR="008A7234" w:rsidRPr="00C97028" w14:paraId="379F5F03" w14:textId="77777777" w:rsidTr="00797179">
        <w:trPr>
          <w:trHeight w:val="360"/>
        </w:trPr>
        <w:tc>
          <w:tcPr>
            <w:tcW w:w="1660" w:type="dxa"/>
          </w:tcPr>
          <w:p w14:paraId="51595D83" w14:textId="77777777" w:rsidR="008A7234" w:rsidRPr="00C97028" w:rsidRDefault="005E0C01" w:rsidP="00C97028">
            <w:r w:rsidRPr="00C97028">
              <w:t> </w:t>
            </w:r>
          </w:p>
        </w:tc>
        <w:tc>
          <w:tcPr>
            <w:tcW w:w="900" w:type="dxa"/>
          </w:tcPr>
          <w:p w14:paraId="6C655C07" w14:textId="77777777" w:rsidR="008A7234" w:rsidRPr="00C97028" w:rsidRDefault="005E0C01" w:rsidP="00C97028">
            <w:r w:rsidRPr="00C97028">
              <w:t>ML8</w:t>
            </w:r>
          </w:p>
        </w:tc>
        <w:tc>
          <w:tcPr>
            <w:tcW w:w="6520" w:type="dxa"/>
          </w:tcPr>
          <w:p w14:paraId="078878E6" w14:textId="77777777" w:rsidR="008A7234" w:rsidRPr="00C97028" w:rsidRDefault="005E0C01" w:rsidP="00C97028">
            <w:r w:rsidRPr="00C97028">
              <w:t>Energetiske materialer</w:t>
            </w:r>
          </w:p>
        </w:tc>
        <w:tc>
          <w:tcPr>
            <w:tcW w:w="1584" w:type="dxa"/>
          </w:tcPr>
          <w:p w14:paraId="1992C8E1" w14:textId="77777777" w:rsidR="008A7234" w:rsidRPr="00C97028" w:rsidRDefault="005E0C01" w:rsidP="00797179">
            <w:pPr>
              <w:jc w:val="right"/>
            </w:pPr>
            <w:r w:rsidRPr="00C97028">
              <w:t>6 910</w:t>
            </w:r>
          </w:p>
        </w:tc>
        <w:tc>
          <w:tcPr>
            <w:tcW w:w="1584" w:type="dxa"/>
          </w:tcPr>
          <w:p w14:paraId="2F31117E" w14:textId="77777777" w:rsidR="008A7234" w:rsidRPr="00C97028" w:rsidRDefault="005E0C01" w:rsidP="00797179">
            <w:pPr>
              <w:jc w:val="right"/>
            </w:pPr>
            <w:r w:rsidRPr="00C97028">
              <w:t> </w:t>
            </w:r>
          </w:p>
        </w:tc>
        <w:tc>
          <w:tcPr>
            <w:tcW w:w="1584" w:type="dxa"/>
          </w:tcPr>
          <w:p w14:paraId="0878D9A1" w14:textId="77777777" w:rsidR="008A7234" w:rsidRPr="00C97028" w:rsidRDefault="005E0C01" w:rsidP="00797179">
            <w:pPr>
              <w:jc w:val="right"/>
            </w:pPr>
            <w:r w:rsidRPr="00C97028">
              <w:t>6 910</w:t>
            </w:r>
          </w:p>
        </w:tc>
        <w:tc>
          <w:tcPr>
            <w:tcW w:w="1585" w:type="dxa"/>
          </w:tcPr>
          <w:p w14:paraId="1F41BA93" w14:textId="77777777" w:rsidR="008A7234" w:rsidRPr="00C97028" w:rsidRDefault="005E0C01" w:rsidP="00797179">
            <w:pPr>
              <w:jc w:val="right"/>
            </w:pPr>
            <w:r w:rsidRPr="00C97028">
              <w:t> </w:t>
            </w:r>
          </w:p>
        </w:tc>
      </w:tr>
      <w:tr w:rsidR="008A7234" w:rsidRPr="00C97028" w14:paraId="1B8873E9" w14:textId="77777777" w:rsidTr="00797179">
        <w:trPr>
          <w:trHeight w:val="360"/>
        </w:trPr>
        <w:tc>
          <w:tcPr>
            <w:tcW w:w="1660" w:type="dxa"/>
          </w:tcPr>
          <w:p w14:paraId="780CC61C" w14:textId="77777777" w:rsidR="008A7234" w:rsidRPr="00C97028" w:rsidRDefault="005E0C01" w:rsidP="00C97028">
            <w:r w:rsidRPr="00C97028">
              <w:t> </w:t>
            </w:r>
          </w:p>
        </w:tc>
        <w:tc>
          <w:tcPr>
            <w:tcW w:w="900" w:type="dxa"/>
          </w:tcPr>
          <w:p w14:paraId="1D192014" w14:textId="77777777" w:rsidR="008A7234" w:rsidRPr="00C97028" w:rsidRDefault="005E0C01" w:rsidP="00C97028">
            <w:r w:rsidRPr="00C97028">
              <w:t>ML11</w:t>
            </w:r>
          </w:p>
        </w:tc>
        <w:tc>
          <w:tcPr>
            <w:tcW w:w="6520" w:type="dxa"/>
          </w:tcPr>
          <w:p w14:paraId="67F05523" w14:textId="77777777" w:rsidR="008A7234" w:rsidRPr="00C97028" w:rsidRDefault="005E0C01" w:rsidP="00C97028">
            <w:r w:rsidRPr="00C97028">
              <w:t>Annet elektronisk utstyr</w:t>
            </w:r>
          </w:p>
        </w:tc>
        <w:tc>
          <w:tcPr>
            <w:tcW w:w="1584" w:type="dxa"/>
          </w:tcPr>
          <w:p w14:paraId="09FF108F" w14:textId="77777777" w:rsidR="008A7234" w:rsidRPr="00C97028" w:rsidRDefault="005E0C01" w:rsidP="00797179">
            <w:pPr>
              <w:jc w:val="right"/>
            </w:pPr>
            <w:r w:rsidRPr="00C97028">
              <w:t>4 068</w:t>
            </w:r>
          </w:p>
        </w:tc>
        <w:tc>
          <w:tcPr>
            <w:tcW w:w="1584" w:type="dxa"/>
          </w:tcPr>
          <w:p w14:paraId="192B068F" w14:textId="77777777" w:rsidR="008A7234" w:rsidRPr="00C97028" w:rsidRDefault="005E0C01" w:rsidP="00797179">
            <w:pPr>
              <w:jc w:val="right"/>
            </w:pPr>
            <w:r w:rsidRPr="00C97028">
              <w:t>140</w:t>
            </w:r>
          </w:p>
        </w:tc>
        <w:tc>
          <w:tcPr>
            <w:tcW w:w="1584" w:type="dxa"/>
          </w:tcPr>
          <w:p w14:paraId="22A74FCD" w14:textId="77777777" w:rsidR="008A7234" w:rsidRPr="00C97028" w:rsidRDefault="005E0C01" w:rsidP="00797179">
            <w:pPr>
              <w:jc w:val="right"/>
            </w:pPr>
            <w:r w:rsidRPr="00C97028">
              <w:t>4 208</w:t>
            </w:r>
          </w:p>
        </w:tc>
        <w:tc>
          <w:tcPr>
            <w:tcW w:w="1585" w:type="dxa"/>
          </w:tcPr>
          <w:p w14:paraId="07AD39A0" w14:textId="77777777" w:rsidR="008A7234" w:rsidRPr="00C97028" w:rsidRDefault="005E0C01" w:rsidP="00797179">
            <w:pPr>
              <w:jc w:val="right"/>
            </w:pPr>
            <w:r w:rsidRPr="00C97028">
              <w:t> </w:t>
            </w:r>
          </w:p>
        </w:tc>
      </w:tr>
      <w:tr w:rsidR="008A7234" w:rsidRPr="00C97028" w14:paraId="3B601293" w14:textId="77777777" w:rsidTr="00797179">
        <w:trPr>
          <w:trHeight w:val="360"/>
        </w:trPr>
        <w:tc>
          <w:tcPr>
            <w:tcW w:w="1660" w:type="dxa"/>
          </w:tcPr>
          <w:p w14:paraId="5CD381BE" w14:textId="77777777" w:rsidR="008A7234" w:rsidRPr="00C97028" w:rsidRDefault="005E0C01" w:rsidP="00C97028">
            <w:r w:rsidRPr="00C97028">
              <w:t> </w:t>
            </w:r>
          </w:p>
        </w:tc>
        <w:tc>
          <w:tcPr>
            <w:tcW w:w="900" w:type="dxa"/>
          </w:tcPr>
          <w:p w14:paraId="39253688" w14:textId="77777777" w:rsidR="008A7234" w:rsidRPr="00C97028" w:rsidRDefault="005E0C01" w:rsidP="00C97028">
            <w:r w:rsidRPr="00C97028">
              <w:t>ML15</w:t>
            </w:r>
          </w:p>
        </w:tc>
        <w:tc>
          <w:tcPr>
            <w:tcW w:w="6520" w:type="dxa"/>
          </w:tcPr>
          <w:p w14:paraId="63A9D772" w14:textId="77777777" w:rsidR="008A7234" w:rsidRPr="00C97028" w:rsidRDefault="005E0C01" w:rsidP="00C97028">
            <w:r w:rsidRPr="00C97028">
              <w:t>Billed-/videoutstyr</w:t>
            </w:r>
          </w:p>
        </w:tc>
        <w:tc>
          <w:tcPr>
            <w:tcW w:w="1584" w:type="dxa"/>
          </w:tcPr>
          <w:p w14:paraId="05BB1AAB" w14:textId="77777777" w:rsidR="008A7234" w:rsidRPr="00C97028" w:rsidRDefault="005E0C01" w:rsidP="00797179">
            <w:pPr>
              <w:jc w:val="right"/>
            </w:pPr>
            <w:r w:rsidRPr="00C97028">
              <w:t> </w:t>
            </w:r>
          </w:p>
        </w:tc>
        <w:tc>
          <w:tcPr>
            <w:tcW w:w="1584" w:type="dxa"/>
          </w:tcPr>
          <w:p w14:paraId="75FAB4F6" w14:textId="77777777" w:rsidR="008A7234" w:rsidRPr="00C97028" w:rsidRDefault="005E0C01" w:rsidP="00797179">
            <w:pPr>
              <w:jc w:val="right"/>
            </w:pPr>
            <w:r w:rsidRPr="00C97028">
              <w:t>90</w:t>
            </w:r>
          </w:p>
        </w:tc>
        <w:tc>
          <w:tcPr>
            <w:tcW w:w="1584" w:type="dxa"/>
          </w:tcPr>
          <w:p w14:paraId="2DFD2CF7" w14:textId="77777777" w:rsidR="008A7234" w:rsidRPr="00C97028" w:rsidRDefault="005E0C01" w:rsidP="00797179">
            <w:pPr>
              <w:jc w:val="right"/>
            </w:pPr>
            <w:r w:rsidRPr="00C97028">
              <w:t>90</w:t>
            </w:r>
          </w:p>
        </w:tc>
        <w:tc>
          <w:tcPr>
            <w:tcW w:w="1585" w:type="dxa"/>
          </w:tcPr>
          <w:p w14:paraId="64B2D346" w14:textId="77777777" w:rsidR="008A7234" w:rsidRPr="00C97028" w:rsidRDefault="005E0C01" w:rsidP="00797179">
            <w:pPr>
              <w:jc w:val="right"/>
            </w:pPr>
            <w:r w:rsidRPr="00C97028">
              <w:t> </w:t>
            </w:r>
          </w:p>
        </w:tc>
      </w:tr>
      <w:tr w:rsidR="008A7234" w:rsidRPr="00C97028" w14:paraId="4F482908" w14:textId="77777777" w:rsidTr="00797179">
        <w:trPr>
          <w:trHeight w:val="360"/>
        </w:trPr>
        <w:tc>
          <w:tcPr>
            <w:tcW w:w="1660" w:type="dxa"/>
          </w:tcPr>
          <w:p w14:paraId="6FB56BB0" w14:textId="77777777" w:rsidR="008A7234" w:rsidRPr="00C97028" w:rsidRDefault="005E0C01" w:rsidP="00C97028">
            <w:r w:rsidRPr="00C97028">
              <w:t> </w:t>
            </w:r>
          </w:p>
        </w:tc>
        <w:tc>
          <w:tcPr>
            <w:tcW w:w="900" w:type="dxa"/>
          </w:tcPr>
          <w:p w14:paraId="1DF13A6C" w14:textId="77777777" w:rsidR="008A7234" w:rsidRPr="00C97028" w:rsidRDefault="005E0C01" w:rsidP="00C97028">
            <w:r w:rsidRPr="00C97028">
              <w:t> </w:t>
            </w:r>
          </w:p>
        </w:tc>
        <w:tc>
          <w:tcPr>
            <w:tcW w:w="6520" w:type="dxa"/>
          </w:tcPr>
          <w:p w14:paraId="4A5B01E6" w14:textId="77777777" w:rsidR="008A7234" w:rsidRPr="00C97028" w:rsidRDefault="005E0C01" w:rsidP="00C97028">
            <w:r w:rsidRPr="00C97028">
              <w:t> </w:t>
            </w:r>
          </w:p>
        </w:tc>
        <w:tc>
          <w:tcPr>
            <w:tcW w:w="1584" w:type="dxa"/>
          </w:tcPr>
          <w:p w14:paraId="2064A508" w14:textId="77777777" w:rsidR="008A7234" w:rsidRPr="00C97028" w:rsidRDefault="005E0C01" w:rsidP="00797179">
            <w:pPr>
              <w:jc w:val="right"/>
            </w:pPr>
            <w:r w:rsidRPr="00C97028">
              <w:t> </w:t>
            </w:r>
          </w:p>
        </w:tc>
        <w:tc>
          <w:tcPr>
            <w:tcW w:w="1584" w:type="dxa"/>
          </w:tcPr>
          <w:p w14:paraId="501BDA87" w14:textId="77777777" w:rsidR="008A7234" w:rsidRPr="00C97028" w:rsidRDefault="005E0C01" w:rsidP="00797179">
            <w:pPr>
              <w:jc w:val="right"/>
            </w:pPr>
            <w:r w:rsidRPr="00C97028">
              <w:t> </w:t>
            </w:r>
          </w:p>
        </w:tc>
        <w:tc>
          <w:tcPr>
            <w:tcW w:w="1584" w:type="dxa"/>
          </w:tcPr>
          <w:p w14:paraId="579B56D7" w14:textId="77777777" w:rsidR="008A7234" w:rsidRPr="00C97028" w:rsidRDefault="005E0C01" w:rsidP="00797179">
            <w:pPr>
              <w:jc w:val="right"/>
            </w:pPr>
            <w:r w:rsidRPr="00C97028">
              <w:t> </w:t>
            </w:r>
          </w:p>
        </w:tc>
        <w:tc>
          <w:tcPr>
            <w:tcW w:w="1585" w:type="dxa"/>
          </w:tcPr>
          <w:p w14:paraId="7D5F6239" w14:textId="77777777" w:rsidR="008A7234" w:rsidRPr="00C97028" w:rsidRDefault="005E0C01" w:rsidP="00797179">
            <w:pPr>
              <w:jc w:val="right"/>
            </w:pPr>
            <w:r w:rsidRPr="00C97028">
              <w:t>77 844</w:t>
            </w:r>
          </w:p>
        </w:tc>
      </w:tr>
      <w:tr w:rsidR="008A7234" w:rsidRPr="00C97028" w14:paraId="07A44BB1" w14:textId="77777777" w:rsidTr="00797179">
        <w:trPr>
          <w:trHeight w:val="620"/>
        </w:trPr>
        <w:tc>
          <w:tcPr>
            <w:tcW w:w="1660" w:type="dxa"/>
          </w:tcPr>
          <w:p w14:paraId="1E5AE95B" w14:textId="77777777" w:rsidR="008A7234" w:rsidRPr="00C97028" w:rsidRDefault="005E0C01" w:rsidP="00C97028">
            <w:r w:rsidRPr="00C97028">
              <w:t>Frankrike</w:t>
            </w:r>
          </w:p>
        </w:tc>
        <w:tc>
          <w:tcPr>
            <w:tcW w:w="900" w:type="dxa"/>
          </w:tcPr>
          <w:p w14:paraId="20B70C8C" w14:textId="77777777" w:rsidR="008A7234" w:rsidRPr="00C97028" w:rsidRDefault="005E0C01" w:rsidP="00C97028">
            <w:r w:rsidRPr="00C97028">
              <w:t>ML1</w:t>
            </w:r>
          </w:p>
        </w:tc>
        <w:tc>
          <w:tcPr>
            <w:tcW w:w="6520" w:type="dxa"/>
          </w:tcPr>
          <w:p w14:paraId="29690B16"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DDB159F" w14:textId="77777777" w:rsidR="008A7234" w:rsidRPr="00C97028" w:rsidRDefault="005E0C01" w:rsidP="00797179">
            <w:pPr>
              <w:jc w:val="right"/>
            </w:pPr>
            <w:r w:rsidRPr="00C97028">
              <w:t>13 578</w:t>
            </w:r>
          </w:p>
        </w:tc>
        <w:tc>
          <w:tcPr>
            <w:tcW w:w="1584" w:type="dxa"/>
          </w:tcPr>
          <w:p w14:paraId="18D94B4E" w14:textId="77777777" w:rsidR="008A7234" w:rsidRPr="00C97028" w:rsidRDefault="005E0C01" w:rsidP="00797179">
            <w:pPr>
              <w:jc w:val="right"/>
            </w:pPr>
            <w:r w:rsidRPr="00C97028">
              <w:t>4 460</w:t>
            </w:r>
          </w:p>
        </w:tc>
        <w:tc>
          <w:tcPr>
            <w:tcW w:w="1584" w:type="dxa"/>
          </w:tcPr>
          <w:p w14:paraId="632AC14E" w14:textId="77777777" w:rsidR="008A7234" w:rsidRPr="00C97028" w:rsidRDefault="005E0C01" w:rsidP="00797179">
            <w:pPr>
              <w:jc w:val="right"/>
            </w:pPr>
            <w:r w:rsidRPr="00C97028">
              <w:t>18 038</w:t>
            </w:r>
          </w:p>
        </w:tc>
        <w:tc>
          <w:tcPr>
            <w:tcW w:w="1585" w:type="dxa"/>
          </w:tcPr>
          <w:p w14:paraId="7A46C298" w14:textId="77777777" w:rsidR="008A7234" w:rsidRPr="00C97028" w:rsidRDefault="005E0C01" w:rsidP="00797179">
            <w:pPr>
              <w:jc w:val="right"/>
            </w:pPr>
            <w:r w:rsidRPr="00C97028">
              <w:t> </w:t>
            </w:r>
          </w:p>
        </w:tc>
      </w:tr>
      <w:tr w:rsidR="008A7234" w:rsidRPr="00C97028" w14:paraId="33407BF2" w14:textId="77777777" w:rsidTr="00797179">
        <w:trPr>
          <w:trHeight w:val="620"/>
        </w:trPr>
        <w:tc>
          <w:tcPr>
            <w:tcW w:w="1660" w:type="dxa"/>
          </w:tcPr>
          <w:p w14:paraId="44F86C30" w14:textId="77777777" w:rsidR="008A7234" w:rsidRPr="00C97028" w:rsidRDefault="005E0C01" w:rsidP="00C97028">
            <w:r w:rsidRPr="00C97028">
              <w:t> </w:t>
            </w:r>
          </w:p>
        </w:tc>
        <w:tc>
          <w:tcPr>
            <w:tcW w:w="900" w:type="dxa"/>
          </w:tcPr>
          <w:p w14:paraId="095B51B2" w14:textId="77777777" w:rsidR="008A7234" w:rsidRPr="00C97028" w:rsidRDefault="005E0C01" w:rsidP="00C97028">
            <w:r w:rsidRPr="00C97028">
              <w:t>ML2</w:t>
            </w:r>
          </w:p>
        </w:tc>
        <w:tc>
          <w:tcPr>
            <w:tcW w:w="6520" w:type="dxa"/>
          </w:tcPr>
          <w:p w14:paraId="0F59CE7E"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03536D6D" w14:textId="77777777" w:rsidR="008A7234" w:rsidRPr="00C97028" w:rsidRDefault="005E0C01" w:rsidP="00797179">
            <w:pPr>
              <w:jc w:val="right"/>
            </w:pPr>
            <w:r w:rsidRPr="00C97028">
              <w:t>16 553</w:t>
            </w:r>
          </w:p>
        </w:tc>
        <w:tc>
          <w:tcPr>
            <w:tcW w:w="1584" w:type="dxa"/>
          </w:tcPr>
          <w:p w14:paraId="3299A42C" w14:textId="77777777" w:rsidR="008A7234" w:rsidRPr="00C97028" w:rsidRDefault="005E0C01" w:rsidP="00797179">
            <w:pPr>
              <w:jc w:val="right"/>
            </w:pPr>
            <w:r w:rsidRPr="00C97028">
              <w:t> </w:t>
            </w:r>
          </w:p>
        </w:tc>
        <w:tc>
          <w:tcPr>
            <w:tcW w:w="1584" w:type="dxa"/>
          </w:tcPr>
          <w:p w14:paraId="4B3C00F4" w14:textId="77777777" w:rsidR="008A7234" w:rsidRPr="00C97028" w:rsidRDefault="005E0C01" w:rsidP="00797179">
            <w:pPr>
              <w:jc w:val="right"/>
            </w:pPr>
            <w:r w:rsidRPr="00C97028">
              <w:t>16 553</w:t>
            </w:r>
          </w:p>
        </w:tc>
        <w:tc>
          <w:tcPr>
            <w:tcW w:w="1585" w:type="dxa"/>
          </w:tcPr>
          <w:p w14:paraId="57FD80BB" w14:textId="77777777" w:rsidR="008A7234" w:rsidRPr="00C97028" w:rsidRDefault="005E0C01" w:rsidP="00797179">
            <w:pPr>
              <w:jc w:val="right"/>
            </w:pPr>
            <w:r w:rsidRPr="00C97028">
              <w:t> </w:t>
            </w:r>
          </w:p>
        </w:tc>
      </w:tr>
      <w:tr w:rsidR="008A7234" w:rsidRPr="00C97028" w14:paraId="089D93EF" w14:textId="77777777" w:rsidTr="00797179">
        <w:trPr>
          <w:trHeight w:val="360"/>
        </w:trPr>
        <w:tc>
          <w:tcPr>
            <w:tcW w:w="1660" w:type="dxa"/>
          </w:tcPr>
          <w:p w14:paraId="4BDFCFF9" w14:textId="77777777" w:rsidR="008A7234" w:rsidRPr="00C97028" w:rsidRDefault="005E0C01" w:rsidP="00C97028">
            <w:r w:rsidRPr="00C97028">
              <w:t> </w:t>
            </w:r>
          </w:p>
        </w:tc>
        <w:tc>
          <w:tcPr>
            <w:tcW w:w="900" w:type="dxa"/>
          </w:tcPr>
          <w:p w14:paraId="643A7439" w14:textId="77777777" w:rsidR="008A7234" w:rsidRPr="00C97028" w:rsidRDefault="005E0C01" w:rsidP="00C97028">
            <w:r w:rsidRPr="00C97028">
              <w:t>ML3</w:t>
            </w:r>
          </w:p>
        </w:tc>
        <w:tc>
          <w:tcPr>
            <w:tcW w:w="6520" w:type="dxa"/>
          </w:tcPr>
          <w:p w14:paraId="318996B5" w14:textId="77777777" w:rsidR="008A7234" w:rsidRPr="00C97028" w:rsidRDefault="005E0C01" w:rsidP="00C97028">
            <w:r w:rsidRPr="00C97028">
              <w:t>Ammunisjon, tilhørende deler og komponenter</w:t>
            </w:r>
          </w:p>
        </w:tc>
        <w:tc>
          <w:tcPr>
            <w:tcW w:w="1584" w:type="dxa"/>
          </w:tcPr>
          <w:p w14:paraId="06677C18" w14:textId="77777777" w:rsidR="008A7234" w:rsidRPr="00C97028" w:rsidRDefault="005E0C01" w:rsidP="00797179">
            <w:pPr>
              <w:jc w:val="right"/>
            </w:pPr>
            <w:r w:rsidRPr="00C97028">
              <w:t>44 213</w:t>
            </w:r>
          </w:p>
        </w:tc>
        <w:tc>
          <w:tcPr>
            <w:tcW w:w="1584" w:type="dxa"/>
          </w:tcPr>
          <w:p w14:paraId="4B104C21" w14:textId="77777777" w:rsidR="008A7234" w:rsidRPr="00C97028" w:rsidRDefault="005E0C01" w:rsidP="00797179">
            <w:pPr>
              <w:jc w:val="right"/>
            </w:pPr>
            <w:r w:rsidRPr="00C97028">
              <w:t> </w:t>
            </w:r>
          </w:p>
        </w:tc>
        <w:tc>
          <w:tcPr>
            <w:tcW w:w="1584" w:type="dxa"/>
          </w:tcPr>
          <w:p w14:paraId="4B457CA8" w14:textId="77777777" w:rsidR="008A7234" w:rsidRPr="00C97028" w:rsidRDefault="005E0C01" w:rsidP="00797179">
            <w:pPr>
              <w:jc w:val="right"/>
            </w:pPr>
            <w:r w:rsidRPr="00C97028">
              <w:t>44 213</w:t>
            </w:r>
          </w:p>
        </w:tc>
        <w:tc>
          <w:tcPr>
            <w:tcW w:w="1585" w:type="dxa"/>
          </w:tcPr>
          <w:p w14:paraId="43CC1DBC" w14:textId="77777777" w:rsidR="008A7234" w:rsidRPr="00C97028" w:rsidRDefault="005E0C01" w:rsidP="00797179">
            <w:pPr>
              <w:jc w:val="right"/>
            </w:pPr>
            <w:r w:rsidRPr="00C97028">
              <w:t> </w:t>
            </w:r>
          </w:p>
        </w:tc>
      </w:tr>
      <w:tr w:rsidR="008A7234" w:rsidRPr="00C97028" w14:paraId="3DD89847" w14:textId="77777777" w:rsidTr="00797179">
        <w:trPr>
          <w:trHeight w:val="620"/>
        </w:trPr>
        <w:tc>
          <w:tcPr>
            <w:tcW w:w="1660" w:type="dxa"/>
          </w:tcPr>
          <w:p w14:paraId="2040FB1D" w14:textId="77777777" w:rsidR="008A7234" w:rsidRPr="00C97028" w:rsidRDefault="005E0C01" w:rsidP="00C97028">
            <w:r w:rsidRPr="00C97028">
              <w:t> </w:t>
            </w:r>
          </w:p>
        </w:tc>
        <w:tc>
          <w:tcPr>
            <w:tcW w:w="900" w:type="dxa"/>
          </w:tcPr>
          <w:p w14:paraId="77EE3F5B" w14:textId="77777777" w:rsidR="008A7234" w:rsidRPr="00C97028" w:rsidRDefault="005E0C01" w:rsidP="00C97028">
            <w:r w:rsidRPr="00C97028">
              <w:t>ML4</w:t>
            </w:r>
          </w:p>
        </w:tc>
        <w:tc>
          <w:tcPr>
            <w:tcW w:w="6520" w:type="dxa"/>
          </w:tcPr>
          <w:p w14:paraId="0A016C44" w14:textId="77777777" w:rsidR="008A7234" w:rsidRPr="00C97028" w:rsidRDefault="005E0C01" w:rsidP="00C97028">
            <w:r w:rsidRPr="00C97028">
              <w:t>Bomber, torpedoer, raketter, missiler og eksplosiver samt tilhørende komponenter</w:t>
            </w:r>
          </w:p>
        </w:tc>
        <w:tc>
          <w:tcPr>
            <w:tcW w:w="1584" w:type="dxa"/>
          </w:tcPr>
          <w:p w14:paraId="73A316E3" w14:textId="77777777" w:rsidR="008A7234" w:rsidRPr="00C97028" w:rsidRDefault="005E0C01" w:rsidP="00797179">
            <w:pPr>
              <w:jc w:val="right"/>
            </w:pPr>
            <w:r w:rsidRPr="00C97028">
              <w:t>29 226</w:t>
            </w:r>
          </w:p>
        </w:tc>
        <w:tc>
          <w:tcPr>
            <w:tcW w:w="1584" w:type="dxa"/>
          </w:tcPr>
          <w:p w14:paraId="52B1E66B" w14:textId="77777777" w:rsidR="008A7234" w:rsidRPr="00C97028" w:rsidRDefault="005E0C01" w:rsidP="00797179">
            <w:pPr>
              <w:jc w:val="right"/>
            </w:pPr>
            <w:r w:rsidRPr="00C97028">
              <w:t> </w:t>
            </w:r>
          </w:p>
        </w:tc>
        <w:tc>
          <w:tcPr>
            <w:tcW w:w="1584" w:type="dxa"/>
          </w:tcPr>
          <w:p w14:paraId="0DE17CB4" w14:textId="77777777" w:rsidR="008A7234" w:rsidRPr="00C97028" w:rsidRDefault="005E0C01" w:rsidP="00797179">
            <w:pPr>
              <w:jc w:val="right"/>
            </w:pPr>
            <w:r w:rsidRPr="00C97028">
              <w:t>29 226</w:t>
            </w:r>
          </w:p>
        </w:tc>
        <w:tc>
          <w:tcPr>
            <w:tcW w:w="1585" w:type="dxa"/>
          </w:tcPr>
          <w:p w14:paraId="1E79B319" w14:textId="77777777" w:rsidR="008A7234" w:rsidRPr="00C97028" w:rsidRDefault="005E0C01" w:rsidP="00797179">
            <w:pPr>
              <w:jc w:val="right"/>
            </w:pPr>
            <w:r w:rsidRPr="00C97028">
              <w:t> </w:t>
            </w:r>
          </w:p>
        </w:tc>
      </w:tr>
      <w:tr w:rsidR="008A7234" w:rsidRPr="00C97028" w14:paraId="1241C857" w14:textId="77777777" w:rsidTr="00797179">
        <w:trPr>
          <w:trHeight w:val="360"/>
        </w:trPr>
        <w:tc>
          <w:tcPr>
            <w:tcW w:w="1660" w:type="dxa"/>
          </w:tcPr>
          <w:p w14:paraId="3956BF99" w14:textId="77777777" w:rsidR="008A7234" w:rsidRPr="00C97028" w:rsidRDefault="005E0C01" w:rsidP="00C97028">
            <w:r w:rsidRPr="00C97028">
              <w:t> </w:t>
            </w:r>
          </w:p>
        </w:tc>
        <w:tc>
          <w:tcPr>
            <w:tcW w:w="900" w:type="dxa"/>
          </w:tcPr>
          <w:p w14:paraId="50012853" w14:textId="77777777" w:rsidR="008A7234" w:rsidRPr="00C97028" w:rsidRDefault="005E0C01" w:rsidP="00C97028">
            <w:r w:rsidRPr="00C97028">
              <w:t>ML5</w:t>
            </w:r>
          </w:p>
        </w:tc>
        <w:tc>
          <w:tcPr>
            <w:tcW w:w="6520" w:type="dxa"/>
          </w:tcPr>
          <w:p w14:paraId="5774C687" w14:textId="77777777" w:rsidR="008A7234" w:rsidRPr="00C97028" w:rsidRDefault="005E0C01" w:rsidP="00C97028">
            <w:r w:rsidRPr="00C97028">
              <w:t>Ildledningsutstyr og tilhørende systemer og komponenter</w:t>
            </w:r>
          </w:p>
        </w:tc>
        <w:tc>
          <w:tcPr>
            <w:tcW w:w="1584" w:type="dxa"/>
          </w:tcPr>
          <w:p w14:paraId="35F102BC" w14:textId="77777777" w:rsidR="008A7234" w:rsidRPr="00C97028" w:rsidRDefault="005E0C01" w:rsidP="00797179">
            <w:pPr>
              <w:jc w:val="right"/>
            </w:pPr>
            <w:r w:rsidRPr="00C97028">
              <w:t>6 077</w:t>
            </w:r>
          </w:p>
        </w:tc>
        <w:tc>
          <w:tcPr>
            <w:tcW w:w="1584" w:type="dxa"/>
          </w:tcPr>
          <w:p w14:paraId="7A02AA07" w14:textId="77777777" w:rsidR="008A7234" w:rsidRPr="00C97028" w:rsidRDefault="005E0C01" w:rsidP="00797179">
            <w:pPr>
              <w:jc w:val="right"/>
            </w:pPr>
            <w:r w:rsidRPr="00C97028">
              <w:t> </w:t>
            </w:r>
          </w:p>
        </w:tc>
        <w:tc>
          <w:tcPr>
            <w:tcW w:w="1584" w:type="dxa"/>
          </w:tcPr>
          <w:p w14:paraId="5341D689" w14:textId="77777777" w:rsidR="008A7234" w:rsidRPr="00C97028" w:rsidRDefault="005E0C01" w:rsidP="00797179">
            <w:pPr>
              <w:jc w:val="right"/>
            </w:pPr>
            <w:r w:rsidRPr="00C97028">
              <w:t>6 077</w:t>
            </w:r>
          </w:p>
        </w:tc>
        <w:tc>
          <w:tcPr>
            <w:tcW w:w="1585" w:type="dxa"/>
          </w:tcPr>
          <w:p w14:paraId="1FD039B0" w14:textId="77777777" w:rsidR="008A7234" w:rsidRPr="00C97028" w:rsidRDefault="005E0C01" w:rsidP="00797179">
            <w:pPr>
              <w:jc w:val="right"/>
            </w:pPr>
            <w:r w:rsidRPr="00C97028">
              <w:t> </w:t>
            </w:r>
          </w:p>
        </w:tc>
      </w:tr>
      <w:tr w:rsidR="008A7234" w:rsidRPr="00C97028" w14:paraId="4B23F0B1" w14:textId="77777777" w:rsidTr="00797179">
        <w:trPr>
          <w:trHeight w:val="360"/>
        </w:trPr>
        <w:tc>
          <w:tcPr>
            <w:tcW w:w="1660" w:type="dxa"/>
          </w:tcPr>
          <w:p w14:paraId="00AF7C50" w14:textId="77777777" w:rsidR="008A7234" w:rsidRPr="00C97028" w:rsidRDefault="005E0C01" w:rsidP="00C97028">
            <w:r w:rsidRPr="00C97028">
              <w:t> </w:t>
            </w:r>
          </w:p>
        </w:tc>
        <w:tc>
          <w:tcPr>
            <w:tcW w:w="900" w:type="dxa"/>
          </w:tcPr>
          <w:p w14:paraId="6740C035" w14:textId="77777777" w:rsidR="008A7234" w:rsidRPr="00C97028" w:rsidRDefault="005E0C01" w:rsidP="00C97028">
            <w:r w:rsidRPr="00C97028">
              <w:t>ML8</w:t>
            </w:r>
          </w:p>
        </w:tc>
        <w:tc>
          <w:tcPr>
            <w:tcW w:w="6520" w:type="dxa"/>
          </w:tcPr>
          <w:p w14:paraId="3A1AA578" w14:textId="77777777" w:rsidR="008A7234" w:rsidRPr="00C97028" w:rsidRDefault="005E0C01" w:rsidP="00C97028">
            <w:r w:rsidRPr="00C97028">
              <w:t>Energetiske materialer</w:t>
            </w:r>
          </w:p>
        </w:tc>
        <w:tc>
          <w:tcPr>
            <w:tcW w:w="1584" w:type="dxa"/>
          </w:tcPr>
          <w:p w14:paraId="2B4AC755" w14:textId="77777777" w:rsidR="008A7234" w:rsidRPr="00C97028" w:rsidRDefault="005E0C01" w:rsidP="00797179">
            <w:pPr>
              <w:jc w:val="right"/>
            </w:pPr>
            <w:r w:rsidRPr="00C97028">
              <w:t>26 051</w:t>
            </w:r>
          </w:p>
        </w:tc>
        <w:tc>
          <w:tcPr>
            <w:tcW w:w="1584" w:type="dxa"/>
          </w:tcPr>
          <w:p w14:paraId="6ECDE071" w14:textId="77777777" w:rsidR="008A7234" w:rsidRPr="00C97028" w:rsidRDefault="005E0C01" w:rsidP="00797179">
            <w:pPr>
              <w:jc w:val="right"/>
            </w:pPr>
            <w:r w:rsidRPr="00C97028">
              <w:t> </w:t>
            </w:r>
          </w:p>
        </w:tc>
        <w:tc>
          <w:tcPr>
            <w:tcW w:w="1584" w:type="dxa"/>
          </w:tcPr>
          <w:p w14:paraId="6B2843B6" w14:textId="77777777" w:rsidR="008A7234" w:rsidRPr="00C97028" w:rsidRDefault="005E0C01" w:rsidP="00797179">
            <w:pPr>
              <w:jc w:val="right"/>
            </w:pPr>
            <w:r w:rsidRPr="00C97028">
              <w:t>26 051</w:t>
            </w:r>
          </w:p>
        </w:tc>
        <w:tc>
          <w:tcPr>
            <w:tcW w:w="1585" w:type="dxa"/>
          </w:tcPr>
          <w:p w14:paraId="02BA9648" w14:textId="77777777" w:rsidR="008A7234" w:rsidRPr="00C97028" w:rsidRDefault="005E0C01" w:rsidP="00797179">
            <w:pPr>
              <w:jc w:val="right"/>
            </w:pPr>
            <w:r w:rsidRPr="00C97028">
              <w:t> </w:t>
            </w:r>
          </w:p>
        </w:tc>
      </w:tr>
      <w:tr w:rsidR="008A7234" w:rsidRPr="00C97028" w14:paraId="5A36163E" w14:textId="77777777" w:rsidTr="00797179">
        <w:trPr>
          <w:trHeight w:val="360"/>
        </w:trPr>
        <w:tc>
          <w:tcPr>
            <w:tcW w:w="1660" w:type="dxa"/>
          </w:tcPr>
          <w:p w14:paraId="3CD59A68" w14:textId="77777777" w:rsidR="008A7234" w:rsidRPr="00C97028" w:rsidRDefault="005E0C01" w:rsidP="00C97028">
            <w:r w:rsidRPr="00C97028">
              <w:t> </w:t>
            </w:r>
          </w:p>
        </w:tc>
        <w:tc>
          <w:tcPr>
            <w:tcW w:w="900" w:type="dxa"/>
          </w:tcPr>
          <w:p w14:paraId="69916C08" w14:textId="77777777" w:rsidR="008A7234" w:rsidRPr="00C97028" w:rsidRDefault="005E0C01" w:rsidP="00C97028">
            <w:r w:rsidRPr="00C97028">
              <w:t>ML10</w:t>
            </w:r>
          </w:p>
        </w:tc>
        <w:tc>
          <w:tcPr>
            <w:tcW w:w="6520" w:type="dxa"/>
          </w:tcPr>
          <w:p w14:paraId="0AEA7076" w14:textId="77777777" w:rsidR="008A7234" w:rsidRPr="00C97028" w:rsidRDefault="005E0C01" w:rsidP="00C97028">
            <w:r w:rsidRPr="00C97028">
              <w:t>Luftfartøyer, tilhørende utstyr, deler og komponenter</w:t>
            </w:r>
          </w:p>
        </w:tc>
        <w:tc>
          <w:tcPr>
            <w:tcW w:w="1584" w:type="dxa"/>
          </w:tcPr>
          <w:p w14:paraId="5EE91484" w14:textId="77777777" w:rsidR="008A7234" w:rsidRPr="00C97028" w:rsidRDefault="005E0C01" w:rsidP="00797179">
            <w:pPr>
              <w:jc w:val="right"/>
            </w:pPr>
            <w:r w:rsidRPr="00C97028">
              <w:t> </w:t>
            </w:r>
          </w:p>
        </w:tc>
        <w:tc>
          <w:tcPr>
            <w:tcW w:w="1584" w:type="dxa"/>
          </w:tcPr>
          <w:p w14:paraId="2EC4E7E4" w14:textId="77777777" w:rsidR="008A7234" w:rsidRPr="00C97028" w:rsidRDefault="005E0C01" w:rsidP="00797179">
            <w:pPr>
              <w:jc w:val="right"/>
            </w:pPr>
            <w:r w:rsidRPr="00C97028">
              <w:t>19 335</w:t>
            </w:r>
          </w:p>
        </w:tc>
        <w:tc>
          <w:tcPr>
            <w:tcW w:w="1584" w:type="dxa"/>
          </w:tcPr>
          <w:p w14:paraId="5300EACC" w14:textId="77777777" w:rsidR="008A7234" w:rsidRPr="00C97028" w:rsidRDefault="005E0C01" w:rsidP="00797179">
            <w:pPr>
              <w:jc w:val="right"/>
            </w:pPr>
            <w:r w:rsidRPr="00C97028">
              <w:t>19 335</w:t>
            </w:r>
          </w:p>
        </w:tc>
        <w:tc>
          <w:tcPr>
            <w:tcW w:w="1585" w:type="dxa"/>
          </w:tcPr>
          <w:p w14:paraId="653C6D32" w14:textId="77777777" w:rsidR="008A7234" w:rsidRPr="00C97028" w:rsidRDefault="005E0C01" w:rsidP="00797179">
            <w:pPr>
              <w:jc w:val="right"/>
            </w:pPr>
            <w:r w:rsidRPr="00C97028">
              <w:t> </w:t>
            </w:r>
          </w:p>
        </w:tc>
      </w:tr>
      <w:tr w:rsidR="008A7234" w:rsidRPr="00C97028" w14:paraId="62034F93" w14:textId="77777777" w:rsidTr="00797179">
        <w:trPr>
          <w:trHeight w:val="360"/>
        </w:trPr>
        <w:tc>
          <w:tcPr>
            <w:tcW w:w="1660" w:type="dxa"/>
          </w:tcPr>
          <w:p w14:paraId="680024C2" w14:textId="77777777" w:rsidR="008A7234" w:rsidRPr="00C97028" w:rsidRDefault="005E0C01" w:rsidP="00C97028">
            <w:r w:rsidRPr="00C97028">
              <w:t> </w:t>
            </w:r>
          </w:p>
        </w:tc>
        <w:tc>
          <w:tcPr>
            <w:tcW w:w="900" w:type="dxa"/>
          </w:tcPr>
          <w:p w14:paraId="688F1751" w14:textId="77777777" w:rsidR="008A7234" w:rsidRPr="00C97028" w:rsidRDefault="005E0C01" w:rsidP="00C97028">
            <w:r w:rsidRPr="00C97028">
              <w:t>ML11</w:t>
            </w:r>
          </w:p>
        </w:tc>
        <w:tc>
          <w:tcPr>
            <w:tcW w:w="6520" w:type="dxa"/>
          </w:tcPr>
          <w:p w14:paraId="547E6D65" w14:textId="77777777" w:rsidR="008A7234" w:rsidRPr="00C97028" w:rsidRDefault="005E0C01" w:rsidP="00C97028">
            <w:r w:rsidRPr="00C97028">
              <w:t>Annet elektronisk utstyr</w:t>
            </w:r>
          </w:p>
        </w:tc>
        <w:tc>
          <w:tcPr>
            <w:tcW w:w="1584" w:type="dxa"/>
          </w:tcPr>
          <w:p w14:paraId="113795E9" w14:textId="77777777" w:rsidR="008A7234" w:rsidRPr="00C97028" w:rsidRDefault="005E0C01" w:rsidP="00797179">
            <w:pPr>
              <w:jc w:val="right"/>
            </w:pPr>
            <w:r w:rsidRPr="00C97028">
              <w:t>908</w:t>
            </w:r>
          </w:p>
        </w:tc>
        <w:tc>
          <w:tcPr>
            <w:tcW w:w="1584" w:type="dxa"/>
          </w:tcPr>
          <w:p w14:paraId="1C7EB36F" w14:textId="77777777" w:rsidR="008A7234" w:rsidRPr="00C97028" w:rsidRDefault="005E0C01" w:rsidP="00797179">
            <w:pPr>
              <w:jc w:val="right"/>
            </w:pPr>
            <w:r w:rsidRPr="00C97028">
              <w:t>6 395</w:t>
            </w:r>
          </w:p>
        </w:tc>
        <w:tc>
          <w:tcPr>
            <w:tcW w:w="1584" w:type="dxa"/>
          </w:tcPr>
          <w:p w14:paraId="43B66E1C" w14:textId="77777777" w:rsidR="008A7234" w:rsidRPr="00C97028" w:rsidRDefault="005E0C01" w:rsidP="00797179">
            <w:pPr>
              <w:jc w:val="right"/>
            </w:pPr>
            <w:r w:rsidRPr="00C97028">
              <w:t>7 303</w:t>
            </w:r>
          </w:p>
        </w:tc>
        <w:tc>
          <w:tcPr>
            <w:tcW w:w="1585" w:type="dxa"/>
          </w:tcPr>
          <w:p w14:paraId="48AAF845" w14:textId="77777777" w:rsidR="008A7234" w:rsidRPr="00C97028" w:rsidRDefault="005E0C01" w:rsidP="00797179">
            <w:pPr>
              <w:jc w:val="right"/>
            </w:pPr>
            <w:r w:rsidRPr="00C97028">
              <w:t> </w:t>
            </w:r>
          </w:p>
        </w:tc>
      </w:tr>
      <w:tr w:rsidR="008A7234" w:rsidRPr="00C97028" w14:paraId="4A8069E9" w14:textId="77777777" w:rsidTr="00797179">
        <w:trPr>
          <w:trHeight w:val="360"/>
        </w:trPr>
        <w:tc>
          <w:tcPr>
            <w:tcW w:w="1660" w:type="dxa"/>
          </w:tcPr>
          <w:p w14:paraId="34109272" w14:textId="77777777" w:rsidR="008A7234" w:rsidRPr="00C97028" w:rsidRDefault="005E0C01" w:rsidP="00C97028">
            <w:r w:rsidRPr="00C97028">
              <w:t> </w:t>
            </w:r>
          </w:p>
        </w:tc>
        <w:tc>
          <w:tcPr>
            <w:tcW w:w="900" w:type="dxa"/>
          </w:tcPr>
          <w:p w14:paraId="7ACEE34C" w14:textId="77777777" w:rsidR="008A7234" w:rsidRPr="00C97028" w:rsidRDefault="005E0C01" w:rsidP="00C97028">
            <w:r w:rsidRPr="00C97028">
              <w:t>ML13</w:t>
            </w:r>
          </w:p>
        </w:tc>
        <w:tc>
          <w:tcPr>
            <w:tcW w:w="6520" w:type="dxa"/>
          </w:tcPr>
          <w:p w14:paraId="6DF2CA2D" w14:textId="77777777" w:rsidR="008A7234" w:rsidRPr="00C97028" w:rsidRDefault="005E0C01" w:rsidP="00C97028">
            <w:r w:rsidRPr="00C97028">
              <w:t>Ballistisk beskyttelse</w:t>
            </w:r>
          </w:p>
        </w:tc>
        <w:tc>
          <w:tcPr>
            <w:tcW w:w="1584" w:type="dxa"/>
          </w:tcPr>
          <w:p w14:paraId="16430C06" w14:textId="77777777" w:rsidR="008A7234" w:rsidRPr="00C97028" w:rsidRDefault="005E0C01" w:rsidP="00797179">
            <w:pPr>
              <w:jc w:val="right"/>
            </w:pPr>
            <w:r w:rsidRPr="00C97028">
              <w:t> </w:t>
            </w:r>
          </w:p>
        </w:tc>
        <w:tc>
          <w:tcPr>
            <w:tcW w:w="1584" w:type="dxa"/>
          </w:tcPr>
          <w:p w14:paraId="2530F668" w14:textId="77777777" w:rsidR="008A7234" w:rsidRPr="00C97028" w:rsidRDefault="005E0C01" w:rsidP="00797179">
            <w:pPr>
              <w:jc w:val="right"/>
            </w:pPr>
            <w:r w:rsidRPr="00C97028">
              <w:t>310</w:t>
            </w:r>
          </w:p>
        </w:tc>
        <w:tc>
          <w:tcPr>
            <w:tcW w:w="1584" w:type="dxa"/>
          </w:tcPr>
          <w:p w14:paraId="6269BE68" w14:textId="77777777" w:rsidR="008A7234" w:rsidRPr="00C97028" w:rsidRDefault="005E0C01" w:rsidP="00797179">
            <w:pPr>
              <w:jc w:val="right"/>
            </w:pPr>
            <w:r w:rsidRPr="00C97028">
              <w:t>310</w:t>
            </w:r>
          </w:p>
        </w:tc>
        <w:tc>
          <w:tcPr>
            <w:tcW w:w="1585" w:type="dxa"/>
          </w:tcPr>
          <w:p w14:paraId="0DBA98B1" w14:textId="77777777" w:rsidR="008A7234" w:rsidRPr="00C97028" w:rsidRDefault="005E0C01" w:rsidP="00797179">
            <w:pPr>
              <w:jc w:val="right"/>
            </w:pPr>
            <w:r w:rsidRPr="00C97028">
              <w:t> </w:t>
            </w:r>
          </w:p>
        </w:tc>
      </w:tr>
      <w:tr w:rsidR="008A7234" w:rsidRPr="00C97028" w14:paraId="51E6F9CE" w14:textId="77777777" w:rsidTr="00797179">
        <w:trPr>
          <w:trHeight w:val="360"/>
        </w:trPr>
        <w:tc>
          <w:tcPr>
            <w:tcW w:w="1660" w:type="dxa"/>
          </w:tcPr>
          <w:p w14:paraId="3B6BDE8B" w14:textId="77777777" w:rsidR="008A7234" w:rsidRPr="00C97028" w:rsidRDefault="005E0C01" w:rsidP="00C97028">
            <w:r w:rsidRPr="00C97028">
              <w:t> </w:t>
            </w:r>
          </w:p>
        </w:tc>
        <w:tc>
          <w:tcPr>
            <w:tcW w:w="900" w:type="dxa"/>
          </w:tcPr>
          <w:p w14:paraId="34455E9A" w14:textId="77777777" w:rsidR="008A7234" w:rsidRPr="00C97028" w:rsidRDefault="005E0C01" w:rsidP="00C97028">
            <w:r w:rsidRPr="00C97028">
              <w:t>ML14</w:t>
            </w:r>
          </w:p>
        </w:tc>
        <w:tc>
          <w:tcPr>
            <w:tcW w:w="6520" w:type="dxa"/>
          </w:tcPr>
          <w:p w14:paraId="644B0732" w14:textId="77777777" w:rsidR="008A7234" w:rsidRPr="00C97028" w:rsidRDefault="005E0C01" w:rsidP="00C97028">
            <w:r w:rsidRPr="00C97028">
              <w:t>Militært treningsutstyr</w:t>
            </w:r>
          </w:p>
        </w:tc>
        <w:tc>
          <w:tcPr>
            <w:tcW w:w="1584" w:type="dxa"/>
          </w:tcPr>
          <w:p w14:paraId="2D5FED6B" w14:textId="77777777" w:rsidR="008A7234" w:rsidRPr="00C97028" w:rsidRDefault="005E0C01" w:rsidP="00797179">
            <w:pPr>
              <w:jc w:val="right"/>
            </w:pPr>
            <w:r w:rsidRPr="00C97028">
              <w:t> </w:t>
            </w:r>
          </w:p>
        </w:tc>
        <w:tc>
          <w:tcPr>
            <w:tcW w:w="1584" w:type="dxa"/>
          </w:tcPr>
          <w:p w14:paraId="5423FD0F" w14:textId="77777777" w:rsidR="008A7234" w:rsidRPr="00C97028" w:rsidRDefault="005E0C01" w:rsidP="00797179">
            <w:pPr>
              <w:jc w:val="right"/>
            </w:pPr>
            <w:r w:rsidRPr="00C97028">
              <w:t>72</w:t>
            </w:r>
          </w:p>
        </w:tc>
        <w:tc>
          <w:tcPr>
            <w:tcW w:w="1584" w:type="dxa"/>
          </w:tcPr>
          <w:p w14:paraId="03B00477" w14:textId="77777777" w:rsidR="008A7234" w:rsidRPr="00C97028" w:rsidRDefault="005E0C01" w:rsidP="00797179">
            <w:pPr>
              <w:jc w:val="right"/>
            </w:pPr>
            <w:r w:rsidRPr="00C97028">
              <w:t>72</w:t>
            </w:r>
          </w:p>
        </w:tc>
        <w:tc>
          <w:tcPr>
            <w:tcW w:w="1585" w:type="dxa"/>
          </w:tcPr>
          <w:p w14:paraId="12A7FECF" w14:textId="77777777" w:rsidR="008A7234" w:rsidRPr="00C97028" w:rsidRDefault="005E0C01" w:rsidP="00797179">
            <w:pPr>
              <w:jc w:val="right"/>
            </w:pPr>
            <w:r w:rsidRPr="00C97028">
              <w:t> </w:t>
            </w:r>
          </w:p>
        </w:tc>
      </w:tr>
      <w:tr w:rsidR="008A7234" w:rsidRPr="00C97028" w14:paraId="24C18E5E" w14:textId="77777777" w:rsidTr="00797179">
        <w:trPr>
          <w:trHeight w:val="360"/>
        </w:trPr>
        <w:tc>
          <w:tcPr>
            <w:tcW w:w="1660" w:type="dxa"/>
          </w:tcPr>
          <w:p w14:paraId="250A2CED" w14:textId="77777777" w:rsidR="008A7234" w:rsidRPr="00C97028" w:rsidRDefault="005E0C01" w:rsidP="00C97028">
            <w:r w:rsidRPr="00C97028">
              <w:t> </w:t>
            </w:r>
          </w:p>
        </w:tc>
        <w:tc>
          <w:tcPr>
            <w:tcW w:w="900" w:type="dxa"/>
          </w:tcPr>
          <w:p w14:paraId="126A58D1" w14:textId="77777777" w:rsidR="008A7234" w:rsidRPr="00C97028" w:rsidRDefault="005E0C01" w:rsidP="00C97028">
            <w:r w:rsidRPr="00C97028">
              <w:t>ML15</w:t>
            </w:r>
          </w:p>
        </w:tc>
        <w:tc>
          <w:tcPr>
            <w:tcW w:w="6520" w:type="dxa"/>
          </w:tcPr>
          <w:p w14:paraId="14DDFFCD" w14:textId="77777777" w:rsidR="008A7234" w:rsidRPr="00C97028" w:rsidRDefault="005E0C01" w:rsidP="00C97028">
            <w:r w:rsidRPr="00C97028">
              <w:t>Billed-/videoutstyr</w:t>
            </w:r>
          </w:p>
        </w:tc>
        <w:tc>
          <w:tcPr>
            <w:tcW w:w="1584" w:type="dxa"/>
          </w:tcPr>
          <w:p w14:paraId="23AB25F4" w14:textId="77777777" w:rsidR="008A7234" w:rsidRPr="00C97028" w:rsidRDefault="005E0C01" w:rsidP="00797179">
            <w:pPr>
              <w:jc w:val="right"/>
            </w:pPr>
            <w:r w:rsidRPr="00C97028">
              <w:t> </w:t>
            </w:r>
          </w:p>
        </w:tc>
        <w:tc>
          <w:tcPr>
            <w:tcW w:w="1584" w:type="dxa"/>
          </w:tcPr>
          <w:p w14:paraId="77DBCA3E" w14:textId="77777777" w:rsidR="008A7234" w:rsidRPr="00C97028" w:rsidRDefault="005E0C01" w:rsidP="00797179">
            <w:pPr>
              <w:jc w:val="right"/>
            </w:pPr>
            <w:r w:rsidRPr="00C97028">
              <w:t>41 971</w:t>
            </w:r>
          </w:p>
        </w:tc>
        <w:tc>
          <w:tcPr>
            <w:tcW w:w="1584" w:type="dxa"/>
          </w:tcPr>
          <w:p w14:paraId="45EAAD1A" w14:textId="77777777" w:rsidR="008A7234" w:rsidRPr="00C97028" w:rsidRDefault="005E0C01" w:rsidP="00797179">
            <w:pPr>
              <w:jc w:val="right"/>
            </w:pPr>
            <w:r w:rsidRPr="00C97028">
              <w:t>41 971</w:t>
            </w:r>
          </w:p>
        </w:tc>
        <w:tc>
          <w:tcPr>
            <w:tcW w:w="1585" w:type="dxa"/>
          </w:tcPr>
          <w:p w14:paraId="56FF8C98" w14:textId="77777777" w:rsidR="008A7234" w:rsidRPr="00C97028" w:rsidRDefault="005E0C01" w:rsidP="00797179">
            <w:pPr>
              <w:jc w:val="right"/>
            </w:pPr>
            <w:r w:rsidRPr="00C97028">
              <w:t> </w:t>
            </w:r>
          </w:p>
        </w:tc>
      </w:tr>
      <w:tr w:rsidR="008A7234" w:rsidRPr="00C97028" w14:paraId="1AE20EA4" w14:textId="77777777" w:rsidTr="00797179">
        <w:trPr>
          <w:trHeight w:val="360"/>
        </w:trPr>
        <w:tc>
          <w:tcPr>
            <w:tcW w:w="1660" w:type="dxa"/>
          </w:tcPr>
          <w:p w14:paraId="307F7C40" w14:textId="77777777" w:rsidR="008A7234" w:rsidRPr="00C97028" w:rsidRDefault="005E0C01" w:rsidP="00C97028">
            <w:r w:rsidRPr="00C97028">
              <w:t> </w:t>
            </w:r>
          </w:p>
        </w:tc>
        <w:tc>
          <w:tcPr>
            <w:tcW w:w="900" w:type="dxa"/>
          </w:tcPr>
          <w:p w14:paraId="25CE5D65" w14:textId="77777777" w:rsidR="008A7234" w:rsidRPr="00C97028" w:rsidRDefault="005E0C01" w:rsidP="00C97028">
            <w:r w:rsidRPr="00C97028">
              <w:t>ML21</w:t>
            </w:r>
          </w:p>
        </w:tc>
        <w:tc>
          <w:tcPr>
            <w:tcW w:w="6520" w:type="dxa"/>
          </w:tcPr>
          <w:p w14:paraId="78E1C3BB" w14:textId="77777777" w:rsidR="008A7234" w:rsidRPr="00C97028" w:rsidRDefault="005E0C01" w:rsidP="00C97028">
            <w:r w:rsidRPr="00C97028">
              <w:t>Programvare</w:t>
            </w:r>
          </w:p>
        </w:tc>
        <w:tc>
          <w:tcPr>
            <w:tcW w:w="1584" w:type="dxa"/>
          </w:tcPr>
          <w:p w14:paraId="081EC730" w14:textId="77777777" w:rsidR="008A7234" w:rsidRPr="00C97028" w:rsidRDefault="005E0C01" w:rsidP="00797179">
            <w:pPr>
              <w:jc w:val="right"/>
            </w:pPr>
            <w:r w:rsidRPr="00C97028">
              <w:t> </w:t>
            </w:r>
          </w:p>
        </w:tc>
        <w:tc>
          <w:tcPr>
            <w:tcW w:w="1584" w:type="dxa"/>
          </w:tcPr>
          <w:p w14:paraId="1FCC1F6E" w14:textId="77777777" w:rsidR="008A7234" w:rsidRPr="00C97028" w:rsidRDefault="005E0C01" w:rsidP="00797179">
            <w:pPr>
              <w:jc w:val="right"/>
            </w:pPr>
            <w:r w:rsidRPr="00C97028">
              <w:t>3 679</w:t>
            </w:r>
          </w:p>
        </w:tc>
        <w:tc>
          <w:tcPr>
            <w:tcW w:w="1584" w:type="dxa"/>
          </w:tcPr>
          <w:p w14:paraId="74DE9221" w14:textId="77777777" w:rsidR="008A7234" w:rsidRPr="00C97028" w:rsidRDefault="005E0C01" w:rsidP="00797179">
            <w:pPr>
              <w:jc w:val="right"/>
            </w:pPr>
            <w:r w:rsidRPr="00C97028">
              <w:t>3 679</w:t>
            </w:r>
          </w:p>
        </w:tc>
        <w:tc>
          <w:tcPr>
            <w:tcW w:w="1585" w:type="dxa"/>
          </w:tcPr>
          <w:p w14:paraId="1998EDA8" w14:textId="77777777" w:rsidR="008A7234" w:rsidRPr="00C97028" w:rsidRDefault="005E0C01" w:rsidP="00797179">
            <w:pPr>
              <w:jc w:val="right"/>
            </w:pPr>
            <w:r w:rsidRPr="00C97028">
              <w:t> </w:t>
            </w:r>
          </w:p>
        </w:tc>
      </w:tr>
      <w:tr w:rsidR="008A7234" w:rsidRPr="00C97028" w14:paraId="7ECC5018" w14:textId="77777777" w:rsidTr="00797179">
        <w:trPr>
          <w:trHeight w:val="360"/>
        </w:trPr>
        <w:tc>
          <w:tcPr>
            <w:tcW w:w="1660" w:type="dxa"/>
          </w:tcPr>
          <w:p w14:paraId="6D585D6D" w14:textId="77777777" w:rsidR="008A7234" w:rsidRPr="00C97028" w:rsidRDefault="005E0C01" w:rsidP="00C97028">
            <w:r w:rsidRPr="00C97028">
              <w:t> </w:t>
            </w:r>
          </w:p>
        </w:tc>
        <w:tc>
          <w:tcPr>
            <w:tcW w:w="900" w:type="dxa"/>
          </w:tcPr>
          <w:p w14:paraId="7205131C" w14:textId="77777777" w:rsidR="008A7234" w:rsidRPr="00C97028" w:rsidRDefault="005E0C01" w:rsidP="00C97028">
            <w:r w:rsidRPr="00C97028">
              <w:t>ML22</w:t>
            </w:r>
          </w:p>
        </w:tc>
        <w:tc>
          <w:tcPr>
            <w:tcW w:w="6520" w:type="dxa"/>
          </w:tcPr>
          <w:p w14:paraId="47BB0465" w14:textId="77777777" w:rsidR="008A7234" w:rsidRPr="00C97028" w:rsidRDefault="005E0C01" w:rsidP="00C97028">
            <w:r w:rsidRPr="00C97028">
              <w:t>Teknologi</w:t>
            </w:r>
          </w:p>
        </w:tc>
        <w:tc>
          <w:tcPr>
            <w:tcW w:w="1584" w:type="dxa"/>
          </w:tcPr>
          <w:p w14:paraId="6CA46DD5" w14:textId="77777777" w:rsidR="008A7234" w:rsidRPr="00C97028" w:rsidRDefault="005E0C01" w:rsidP="00797179">
            <w:pPr>
              <w:jc w:val="right"/>
            </w:pPr>
            <w:r w:rsidRPr="00C97028">
              <w:t> </w:t>
            </w:r>
          </w:p>
        </w:tc>
        <w:tc>
          <w:tcPr>
            <w:tcW w:w="1584" w:type="dxa"/>
          </w:tcPr>
          <w:p w14:paraId="7B1667BB" w14:textId="77777777" w:rsidR="008A7234" w:rsidRPr="00C97028" w:rsidRDefault="005E0C01" w:rsidP="00797179">
            <w:pPr>
              <w:jc w:val="right"/>
            </w:pPr>
            <w:r w:rsidRPr="00C97028">
              <w:t>1 187</w:t>
            </w:r>
          </w:p>
        </w:tc>
        <w:tc>
          <w:tcPr>
            <w:tcW w:w="1584" w:type="dxa"/>
          </w:tcPr>
          <w:p w14:paraId="25966BBE" w14:textId="77777777" w:rsidR="008A7234" w:rsidRPr="00C97028" w:rsidRDefault="005E0C01" w:rsidP="00797179">
            <w:pPr>
              <w:jc w:val="right"/>
            </w:pPr>
            <w:r w:rsidRPr="00C97028">
              <w:t>1 187</w:t>
            </w:r>
          </w:p>
        </w:tc>
        <w:tc>
          <w:tcPr>
            <w:tcW w:w="1585" w:type="dxa"/>
          </w:tcPr>
          <w:p w14:paraId="16B026C7" w14:textId="77777777" w:rsidR="008A7234" w:rsidRPr="00C97028" w:rsidRDefault="005E0C01" w:rsidP="00797179">
            <w:pPr>
              <w:jc w:val="right"/>
            </w:pPr>
            <w:r w:rsidRPr="00C97028">
              <w:t> </w:t>
            </w:r>
          </w:p>
        </w:tc>
      </w:tr>
      <w:tr w:rsidR="008A7234" w:rsidRPr="00C97028" w14:paraId="2E0A89CE" w14:textId="77777777" w:rsidTr="00797179">
        <w:trPr>
          <w:trHeight w:val="360"/>
        </w:trPr>
        <w:tc>
          <w:tcPr>
            <w:tcW w:w="1660" w:type="dxa"/>
          </w:tcPr>
          <w:p w14:paraId="7F29A492" w14:textId="77777777" w:rsidR="008A7234" w:rsidRPr="00C97028" w:rsidRDefault="005E0C01" w:rsidP="00C97028">
            <w:r w:rsidRPr="00C97028">
              <w:t> </w:t>
            </w:r>
          </w:p>
        </w:tc>
        <w:tc>
          <w:tcPr>
            <w:tcW w:w="900" w:type="dxa"/>
          </w:tcPr>
          <w:p w14:paraId="7B9B7EFB" w14:textId="77777777" w:rsidR="008A7234" w:rsidRPr="00C97028" w:rsidRDefault="005E0C01" w:rsidP="00C97028">
            <w:r w:rsidRPr="00C97028">
              <w:t> </w:t>
            </w:r>
          </w:p>
        </w:tc>
        <w:tc>
          <w:tcPr>
            <w:tcW w:w="6520" w:type="dxa"/>
          </w:tcPr>
          <w:p w14:paraId="17634C76" w14:textId="77777777" w:rsidR="008A7234" w:rsidRPr="00C97028" w:rsidRDefault="005E0C01" w:rsidP="00C97028">
            <w:r w:rsidRPr="00C97028">
              <w:t> </w:t>
            </w:r>
          </w:p>
        </w:tc>
        <w:tc>
          <w:tcPr>
            <w:tcW w:w="1584" w:type="dxa"/>
          </w:tcPr>
          <w:p w14:paraId="57790649" w14:textId="77777777" w:rsidR="008A7234" w:rsidRPr="00C97028" w:rsidRDefault="005E0C01" w:rsidP="00797179">
            <w:pPr>
              <w:jc w:val="right"/>
            </w:pPr>
            <w:r w:rsidRPr="00C97028">
              <w:t> </w:t>
            </w:r>
          </w:p>
        </w:tc>
        <w:tc>
          <w:tcPr>
            <w:tcW w:w="1584" w:type="dxa"/>
          </w:tcPr>
          <w:p w14:paraId="58F2F9EE" w14:textId="77777777" w:rsidR="008A7234" w:rsidRPr="00C97028" w:rsidRDefault="005E0C01" w:rsidP="00797179">
            <w:pPr>
              <w:jc w:val="right"/>
            </w:pPr>
            <w:r w:rsidRPr="00C97028">
              <w:t> </w:t>
            </w:r>
          </w:p>
        </w:tc>
        <w:tc>
          <w:tcPr>
            <w:tcW w:w="1584" w:type="dxa"/>
          </w:tcPr>
          <w:p w14:paraId="7C6B1060" w14:textId="77777777" w:rsidR="008A7234" w:rsidRPr="00C97028" w:rsidRDefault="005E0C01" w:rsidP="00797179">
            <w:pPr>
              <w:jc w:val="right"/>
            </w:pPr>
            <w:r w:rsidRPr="00C97028">
              <w:t> </w:t>
            </w:r>
          </w:p>
        </w:tc>
        <w:tc>
          <w:tcPr>
            <w:tcW w:w="1585" w:type="dxa"/>
          </w:tcPr>
          <w:p w14:paraId="326028D0" w14:textId="77777777" w:rsidR="008A7234" w:rsidRPr="00C97028" w:rsidRDefault="005E0C01" w:rsidP="00797179">
            <w:pPr>
              <w:jc w:val="right"/>
            </w:pPr>
            <w:r w:rsidRPr="00C97028">
              <w:t>214 015</w:t>
            </w:r>
          </w:p>
        </w:tc>
      </w:tr>
      <w:tr w:rsidR="008A7234" w:rsidRPr="00C97028" w14:paraId="5A6363C6" w14:textId="77777777" w:rsidTr="00797179">
        <w:trPr>
          <w:trHeight w:val="360"/>
        </w:trPr>
        <w:tc>
          <w:tcPr>
            <w:tcW w:w="1660" w:type="dxa"/>
          </w:tcPr>
          <w:p w14:paraId="6555804C" w14:textId="77777777" w:rsidR="008A7234" w:rsidRPr="00C97028" w:rsidRDefault="005E0C01" w:rsidP="00C97028">
            <w:r w:rsidRPr="00C97028">
              <w:t>Færøyene</w:t>
            </w:r>
          </w:p>
        </w:tc>
        <w:tc>
          <w:tcPr>
            <w:tcW w:w="900" w:type="dxa"/>
          </w:tcPr>
          <w:p w14:paraId="1C27C2FF" w14:textId="77777777" w:rsidR="008A7234" w:rsidRPr="00C97028" w:rsidRDefault="005E0C01" w:rsidP="00C97028">
            <w:r w:rsidRPr="00C97028">
              <w:t>ML8</w:t>
            </w:r>
          </w:p>
        </w:tc>
        <w:tc>
          <w:tcPr>
            <w:tcW w:w="6520" w:type="dxa"/>
          </w:tcPr>
          <w:p w14:paraId="3C706CE1" w14:textId="77777777" w:rsidR="008A7234" w:rsidRPr="00C97028" w:rsidRDefault="005E0C01" w:rsidP="00C97028">
            <w:r w:rsidRPr="00C97028">
              <w:t>Energetiske materialer</w:t>
            </w:r>
          </w:p>
        </w:tc>
        <w:tc>
          <w:tcPr>
            <w:tcW w:w="1584" w:type="dxa"/>
          </w:tcPr>
          <w:p w14:paraId="400DCF14" w14:textId="77777777" w:rsidR="008A7234" w:rsidRPr="00C97028" w:rsidRDefault="005E0C01" w:rsidP="00797179">
            <w:pPr>
              <w:jc w:val="right"/>
            </w:pPr>
            <w:r w:rsidRPr="00C97028">
              <w:t>665</w:t>
            </w:r>
          </w:p>
        </w:tc>
        <w:tc>
          <w:tcPr>
            <w:tcW w:w="1584" w:type="dxa"/>
          </w:tcPr>
          <w:p w14:paraId="6CCDF5D9" w14:textId="77777777" w:rsidR="008A7234" w:rsidRPr="00C97028" w:rsidRDefault="005E0C01" w:rsidP="00797179">
            <w:pPr>
              <w:jc w:val="right"/>
            </w:pPr>
            <w:r w:rsidRPr="00C97028">
              <w:t> </w:t>
            </w:r>
          </w:p>
        </w:tc>
        <w:tc>
          <w:tcPr>
            <w:tcW w:w="1584" w:type="dxa"/>
          </w:tcPr>
          <w:p w14:paraId="345D7FE4" w14:textId="77777777" w:rsidR="008A7234" w:rsidRPr="00C97028" w:rsidRDefault="005E0C01" w:rsidP="00797179">
            <w:pPr>
              <w:jc w:val="right"/>
            </w:pPr>
            <w:r w:rsidRPr="00C97028">
              <w:t>665</w:t>
            </w:r>
          </w:p>
        </w:tc>
        <w:tc>
          <w:tcPr>
            <w:tcW w:w="1585" w:type="dxa"/>
          </w:tcPr>
          <w:p w14:paraId="020023A0" w14:textId="77777777" w:rsidR="008A7234" w:rsidRPr="00C97028" w:rsidRDefault="005E0C01" w:rsidP="00797179">
            <w:pPr>
              <w:jc w:val="right"/>
            </w:pPr>
            <w:r w:rsidRPr="00C97028">
              <w:t> </w:t>
            </w:r>
          </w:p>
        </w:tc>
      </w:tr>
      <w:tr w:rsidR="008A7234" w:rsidRPr="00C97028" w14:paraId="4561B72B" w14:textId="77777777" w:rsidTr="00797179">
        <w:trPr>
          <w:trHeight w:val="360"/>
        </w:trPr>
        <w:tc>
          <w:tcPr>
            <w:tcW w:w="1660" w:type="dxa"/>
          </w:tcPr>
          <w:p w14:paraId="31F79B0B" w14:textId="77777777" w:rsidR="008A7234" w:rsidRPr="00C97028" w:rsidRDefault="005E0C01" w:rsidP="00C97028">
            <w:r w:rsidRPr="00C97028">
              <w:t> </w:t>
            </w:r>
          </w:p>
        </w:tc>
        <w:tc>
          <w:tcPr>
            <w:tcW w:w="900" w:type="dxa"/>
          </w:tcPr>
          <w:p w14:paraId="0303C5FF" w14:textId="77777777" w:rsidR="008A7234" w:rsidRPr="00C97028" w:rsidRDefault="005E0C01" w:rsidP="00C97028">
            <w:r w:rsidRPr="00C97028">
              <w:t> </w:t>
            </w:r>
          </w:p>
        </w:tc>
        <w:tc>
          <w:tcPr>
            <w:tcW w:w="6520" w:type="dxa"/>
          </w:tcPr>
          <w:p w14:paraId="42CF88AD" w14:textId="77777777" w:rsidR="008A7234" w:rsidRPr="00C97028" w:rsidRDefault="005E0C01" w:rsidP="00C97028">
            <w:r w:rsidRPr="00C97028">
              <w:t> </w:t>
            </w:r>
          </w:p>
        </w:tc>
        <w:tc>
          <w:tcPr>
            <w:tcW w:w="1584" w:type="dxa"/>
          </w:tcPr>
          <w:p w14:paraId="2EBB21CE" w14:textId="77777777" w:rsidR="008A7234" w:rsidRPr="00C97028" w:rsidRDefault="005E0C01" w:rsidP="00797179">
            <w:pPr>
              <w:jc w:val="right"/>
            </w:pPr>
            <w:r w:rsidRPr="00C97028">
              <w:t> </w:t>
            </w:r>
          </w:p>
        </w:tc>
        <w:tc>
          <w:tcPr>
            <w:tcW w:w="1584" w:type="dxa"/>
          </w:tcPr>
          <w:p w14:paraId="5C0C94DB" w14:textId="77777777" w:rsidR="008A7234" w:rsidRPr="00C97028" w:rsidRDefault="005E0C01" w:rsidP="00797179">
            <w:pPr>
              <w:jc w:val="right"/>
            </w:pPr>
            <w:r w:rsidRPr="00C97028">
              <w:t> </w:t>
            </w:r>
          </w:p>
        </w:tc>
        <w:tc>
          <w:tcPr>
            <w:tcW w:w="1584" w:type="dxa"/>
          </w:tcPr>
          <w:p w14:paraId="69B77829" w14:textId="77777777" w:rsidR="008A7234" w:rsidRPr="00C97028" w:rsidRDefault="005E0C01" w:rsidP="00797179">
            <w:pPr>
              <w:jc w:val="right"/>
            </w:pPr>
            <w:r w:rsidRPr="00C97028">
              <w:t> </w:t>
            </w:r>
          </w:p>
        </w:tc>
        <w:tc>
          <w:tcPr>
            <w:tcW w:w="1585" w:type="dxa"/>
          </w:tcPr>
          <w:p w14:paraId="3E89BE99" w14:textId="77777777" w:rsidR="008A7234" w:rsidRPr="00C97028" w:rsidRDefault="005E0C01" w:rsidP="00797179">
            <w:pPr>
              <w:jc w:val="right"/>
            </w:pPr>
            <w:r w:rsidRPr="00C97028">
              <w:t>665</w:t>
            </w:r>
          </w:p>
        </w:tc>
      </w:tr>
      <w:tr w:rsidR="008A7234" w:rsidRPr="00C97028" w14:paraId="33D6066A" w14:textId="77777777" w:rsidTr="00797179">
        <w:trPr>
          <w:trHeight w:val="620"/>
        </w:trPr>
        <w:tc>
          <w:tcPr>
            <w:tcW w:w="1660" w:type="dxa"/>
          </w:tcPr>
          <w:p w14:paraId="50BCC051" w14:textId="77777777" w:rsidR="008A7234" w:rsidRPr="00C97028" w:rsidRDefault="005E0C01" w:rsidP="00C97028">
            <w:r w:rsidRPr="00C97028">
              <w:t>Grønland</w:t>
            </w:r>
          </w:p>
        </w:tc>
        <w:tc>
          <w:tcPr>
            <w:tcW w:w="900" w:type="dxa"/>
          </w:tcPr>
          <w:p w14:paraId="742AB924" w14:textId="77777777" w:rsidR="008A7234" w:rsidRPr="00C97028" w:rsidRDefault="005E0C01" w:rsidP="00C97028">
            <w:r w:rsidRPr="00C97028">
              <w:t>ML1</w:t>
            </w:r>
          </w:p>
        </w:tc>
        <w:tc>
          <w:tcPr>
            <w:tcW w:w="6520" w:type="dxa"/>
          </w:tcPr>
          <w:p w14:paraId="260D927D"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71B99B5A" w14:textId="77777777" w:rsidR="008A7234" w:rsidRPr="00C97028" w:rsidRDefault="005E0C01" w:rsidP="00797179">
            <w:pPr>
              <w:jc w:val="right"/>
            </w:pPr>
            <w:r w:rsidRPr="00C97028">
              <w:t>351</w:t>
            </w:r>
          </w:p>
        </w:tc>
        <w:tc>
          <w:tcPr>
            <w:tcW w:w="1584" w:type="dxa"/>
          </w:tcPr>
          <w:p w14:paraId="7889B2A5" w14:textId="77777777" w:rsidR="008A7234" w:rsidRPr="00C97028" w:rsidRDefault="005E0C01" w:rsidP="00797179">
            <w:pPr>
              <w:jc w:val="right"/>
            </w:pPr>
            <w:r w:rsidRPr="00C97028">
              <w:t> </w:t>
            </w:r>
          </w:p>
        </w:tc>
        <w:tc>
          <w:tcPr>
            <w:tcW w:w="1584" w:type="dxa"/>
          </w:tcPr>
          <w:p w14:paraId="559753F5" w14:textId="77777777" w:rsidR="008A7234" w:rsidRPr="00C97028" w:rsidRDefault="005E0C01" w:rsidP="00797179">
            <w:pPr>
              <w:jc w:val="right"/>
            </w:pPr>
            <w:r w:rsidRPr="00C97028">
              <w:t>351</w:t>
            </w:r>
          </w:p>
        </w:tc>
        <w:tc>
          <w:tcPr>
            <w:tcW w:w="1585" w:type="dxa"/>
          </w:tcPr>
          <w:p w14:paraId="297CCD20" w14:textId="77777777" w:rsidR="008A7234" w:rsidRPr="00C97028" w:rsidRDefault="005E0C01" w:rsidP="00797179">
            <w:pPr>
              <w:jc w:val="right"/>
            </w:pPr>
            <w:r w:rsidRPr="00C97028">
              <w:t> </w:t>
            </w:r>
          </w:p>
        </w:tc>
      </w:tr>
      <w:tr w:rsidR="008A7234" w:rsidRPr="00C97028" w14:paraId="13919A0E" w14:textId="77777777" w:rsidTr="00797179">
        <w:trPr>
          <w:trHeight w:val="360"/>
        </w:trPr>
        <w:tc>
          <w:tcPr>
            <w:tcW w:w="1660" w:type="dxa"/>
          </w:tcPr>
          <w:p w14:paraId="34C0D66B" w14:textId="77777777" w:rsidR="008A7234" w:rsidRPr="00C97028" w:rsidRDefault="005E0C01" w:rsidP="00C97028">
            <w:r w:rsidRPr="00C97028">
              <w:t> </w:t>
            </w:r>
          </w:p>
        </w:tc>
        <w:tc>
          <w:tcPr>
            <w:tcW w:w="900" w:type="dxa"/>
          </w:tcPr>
          <w:p w14:paraId="64EE8C67" w14:textId="77777777" w:rsidR="008A7234" w:rsidRPr="00C97028" w:rsidRDefault="005E0C01" w:rsidP="00C97028">
            <w:r w:rsidRPr="00C97028">
              <w:t> </w:t>
            </w:r>
          </w:p>
        </w:tc>
        <w:tc>
          <w:tcPr>
            <w:tcW w:w="6520" w:type="dxa"/>
          </w:tcPr>
          <w:p w14:paraId="2E8D3AD6" w14:textId="77777777" w:rsidR="008A7234" w:rsidRPr="00C97028" w:rsidRDefault="005E0C01" w:rsidP="00C97028">
            <w:r w:rsidRPr="00C97028">
              <w:t> </w:t>
            </w:r>
          </w:p>
        </w:tc>
        <w:tc>
          <w:tcPr>
            <w:tcW w:w="1584" w:type="dxa"/>
          </w:tcPr>
          <w:p w14:paraId="7B170166" w14:textId="77777777" w:rsidR="008A7234" w:rsidRPr="00C97028" w:rsidRDefault="005E0C01" w:rsidP="00797179">
            <w:pPr>
              <w:jc w:val="right"/>
            </w:pPr>
            <w:r w:rsidRPr="00C97028">
              <w:t> </w:t>
            </w:r>
          </w:p>
        </w:tc>
        <w:tc>
          <w:tcPr>
            <w:tcW w:w="1584" w:type="dxa"/>
          </w:tcPr>
          <w:p w14:paraId="3C9DA835" w14:textId="77777777" w:rsidR="008A7234" w:rsidRPr="00C97028" w:rsidRDefault="005E0C01" w:rsidP="00797179">
            <w:pPr>
              <w:jc w:val="right"/>
            </w:pPr>
            <w:r w:rsidRPr="00C97028">
              <w:t> </w:t>
            </w:r>
          </w:p>
        </w:tc>
        <w:tc>
          <w:tcPr>
            <w:tcW w:w="1584" w:type="dxa"/>
          </w:tcPr>
          <w:p w14:paraId="074AC05D" w14:textId="77777777" w:rsidR="008A7234" w:rsidRPr="00C97028" w:rsidRDefault="005E0C01" w:rsidP="00797179">
            <w:pPr>
              <w:jc w:val="right"/>
            </w:pPr>
            <w:r w:rsidRPr="00C97028">
              <w:t> </w:t>
            </w:r>
          </w:p>
        </w:tc>
        <w:tc>
          <w:tcPr>
            <w:tcW w:w="1585" w:type="dxa"/>
          </w:tcPr>
          <w:p w14:paraId="59C271B9" w14:textId="77777777" w:rsidR="008A7234" w:rsidRPr="00C97028" w:rsidRDefault="005E0C01" w:rsidP="00797179">
            <w:pPr>
              <w:jc w:val="right"/>
            </w:pPr>
            <w:r w:rsidRPr="00C97028">
              <w:t>351</w:t>
            </w:r>
          </w:p>
        </w:tc>
      </w:tr>
      <w:tr w:rsidR="008A7234" w:rsidRPr="00C97028" w14:paraId="1A1B0C5A" w14:textId="77777777" w:rsidTr="00797179">
        <w:trPr>
          <w:trHeight w:val="360"/>
        </w:trPr>
        <w:tc>
          <w:tcPr>
            <w:tcW w:w="1660" w:type="dxa"/>
          </w:tcPr>
          <w:p w14:paraId="53CFC860" w14:textId="77777777" w:rsidR="008A7234" w:rsidRPr="00C97028" w:rsidRDefault="005E0C01" w:rsidP="00C97028">
            <w:r w:rsidRPr="00C97028">
              <w:t>Hellas</w:t>
            </w:r>
          </w:p>
        </w:tc>
        <w:tc>
          <w:tcPr>
            <w:tcW w:w="900" w:type="dxa"/>
          </w:tcPr>
          <w:p w14:paraId="6546FB0A" w14:textId="77777777" w:rsidR="008A7234" w:rsidRPr="00C97028" w:rsidRDefault="005E0C01" w:rsidP="00C97028">
            <w:r w:rsidRPr="00C97028">
              <w:t>ML5</w:t>
            </w:r>
          </w:p>
        </w:tc>
        <w:tc>
          <w:tcPr>
            <w:tcW w:w="6520" w:type="dxa"/>
          </w:tcPr>
          <w:p w14:paraId="6F19AB9C" w14:textId="77777777" w:rsidR="008A7234" w:rsidRPr="00C97028" w:rsidRDefault="005E0C01" w:rsidP="00C97028">
            <w:r w:rsidRPr="00C97028">
              <w:t>Ildledningsutstyr og tilhørende systemer og komponenter</w:t>
            </w:r>
          </w:p>
        </w:tc>
        <w:tc>
          <w:tcPr>
            <w:tcW w:w="1584" w:type="dxa"/>
          </w:tcPr>
          <w:p w14:paraId="46D97EFA" w14:textId="77777777" w:rsidR="008A7234" w:rsidRPr="00C97028" w:rsidRDefault="005E0C01" w:rsidP="00797179">
            <w:pPr>
              <w:jc w:val="right"/>
            </w:pPr>
            <w:r w:rsidRPr="00C97028">
              <w:t>148</w:t>
            </w:r>
          </w:p>
        </w:tc>
        <w:tc>
          <w:tcPr>
            <w:tcW w:w="1584" w:type="dxa"/>
          </w:tcPr>
          <w:p w14:paraId="20E907AD" w14:textId="77777777" w:rsidR="008A7234" w:rsidRPr="00C97028" w:rsidRDefault="005E0C01" w:rsidP="00797179">
            <w:pPr>
              <w:jc w:val="right"/>
            </w:pPr>
            <w:r w:rsidRPr="00C97028">
              <w:t> </w:t>
            </w:r>
          </w:p>
        </w:tc>
        <w:tc>
          <w:tcPr>
            <w:tcW w:w="1584" w:type="dxa"/>
          </w:tcPr>
          <w:p w14:paraId="26D83CEF" w14:textId="77777777" w:rsidR="008A7234" w:rsidRPr="00C97028" w:rsidRDefault="005E0C01" w:rsidP="00797179">
            <w:pPr>
              <w:jc w:val="right"/>
            </w:pPr>
            <w:r w:rsidRPr="00C97028">
              <w:t>148</w:t>
            </w:r>
          </w:p>
        </w:tc>
        <w:tc>
          <w:tcPr>
            <w:tcW w:w="1585" w:type="dxa"/>
          </w:tcPr>
          <w:p w14:paraId="50A6626F" w14:textId="77777777" w:rsidR="008A7234" w:rsidRPr="00C97028" w:rsidRDefault="005E0C01" w:rsidP="00797179">
            <w:pPr>
              <w:jc w:val="right"/>
            </w:pPr>
            <w:r w:rsidRPr="00C97028">
              <w:t> </w:t>
            </w:r>
          </w:p>
        </w:tc>
      </w:tr>
      <w:tr w:rsidR="008A7234" w:rsidRPr="00C97028" w14:paraId="06D78D54" w14:textId="77777777" w:rsidTr="00797179">
        <w:trPr>
          <w:trHeight w:val="360"/>
        </w:trPr>
        <w:tc>
          <w:tcPr>
            <w:tcW w:w="1660" w:type="dxa"/>
          </w:tcPr>
          <w:p w14:paraId="1AB58BE0" w14:textId="77777777" w:rsidR="008A7234" w:rsidRPr="00C97028" w:rsidRDefault="005E0C01" w:rsidP="00C97028">
            <w:r w:rsidRPr="00C97028">
              <w:t> </w:t>
            </w:r>
          </w:p>
        </w:tc>
        <w:tc>
          <w:tcPr>
            <w:tcW w:w="900" w:type="dxa"/>
          </w:tcPr>
          <w:p w14:paraId="41C3C62C" w14:textId="77777777" w:rsidR="008A7234" w:rsidRPr="00C97028" w:rsidRDefault="005E0C01" w:rsidP="00C97028">
            <w:r w:rsidRPr="00C97028">
              <w:t>ML8</w:t>
            </w:r>
          </w:p>
        </w:tc>
        <w:tc>
          <w:tcPr>
            <w:tcW w:w="6520" w:type="dxa"/>
          </w:tcPr>
          <w:p w14:paraId="0E966FDD" w14:textId="77777777" w:rsidR="008A7234" w:rsidRPr="00C97028" w:rsidRDefault="005E0C01" w:rsidP="00C97028">
            <w:r w:rsidRPr="00C97028">
              <w:t>Energetiske materialer</w:t>
            </w:r>
          </w:p>
        </w:tc>
        <w:tc>
          <w:tcPr>
            <w:tcW w:w="1584" w:type="dxa"/>
          </w:tcPr>
          <w:p w14:paraId="3C4E17A6" w14:textId="77777777" w:rsidR="008A7234" w:rsidRPr="00C97028" w:rsidRDefault="005E0C01" w:rsidP="00797179">
            <w:pPr>
              <w:jc w:val="right"/>
            </w:pPr>
            <w:r w:rsidRPr="00C97028">
              <w:t>182</w:t>
            </w:r>
          </w:p>
        </w:tc>
        <w:tc>
          <w:tcPr>
            <w:tcW w:w="1584" w:type="dxa"/>
          </w:tcPr>
          <w:p w14:paraId="1AEE1525" w14:textId="77777777" w:rsidR="008A7234" w:rsidRPr="00C97028" w:rsidRDefault="005E0C01" w:rsidP="00797179">
            <w:pPr>
              <w:jc w:val="right"/>
            </w:pPr>
            <w:r w:rsidRPr="00C97028">
              <w:t> </w:t>
            </w:r>
          </w:p>
        </w:tc>
        <w:tc>
          <w:tcPr>
            <w:tcW w:w="1584" w:type="dxa"/>
          </w:tcPr>
          <w:p w14:paraId="3AADFE1D" w14:textId="77777777" w:rsidR="008A7234" w:rsidRPr="00C97028" w:rsidRDefault="005E0C01" w:rsidP="00797179">
            <w:pPr>
              <w:jc w:val="right"/>
            </w:pPr>
            <w:r w:rsidRPr="00C97028">
              <w:t>182</w:t>
            </w:r>
          </w:p>
        </w:tc>
        <w:tc>
          <w:tcPr>
            <w:tcW w:w="1585" w:type="dxa"/>
          </w:tcPr>
          <w:p w14:paraId="3FFA77ED" w14:textId="77777777" w:rsidR="008A7234" w:rsidRPr="00C97028" w:rsidRDefault="005E0C01" w:rsidP="00797179">
            <w:pPr>
              <w:jc w:val="right"/>
            </w:pPr>
            <w:r w:rsidRPr="00C97028">
              <w:t> </w:t>
            </w:r>
          </w:p>
        </w:tc>
      </w:tr>
      <w:tr w:rsidR="008A7234" w:rsidRPr="00C97028" w14:paraId="1FDD50B3" w14:textId="77777777" w:rsidTr="00797179">
        <w:trPr>
          <w:trHeight w:val="360"/>
        </w:trPr>
        <w:tc>
          <w:tcPr>
            <w:tcW w:w="1660" w:type="dxa"/>
          </w:tcPr>
          <w:p w14:paraId="165574E8" w14:textId="77777777" w:rsidR="008A7234" w:rsidRPr="00C97028" w:rsidRDefault="005E0C01" w:rsidP="00C97028">
            <w:r w:rsidRPr="00C97028">
              <w:t> </w:t>
            </w:r>
          </w:p>
        </w:tc>
        <w:tc>
          <w:tcPr>
            <w:tcW w:w="900" w:type="dxa"/>
          </w:tcPr>
          <w:p w14:paraId="6772B442" w14:textId="77777777" w:rsidR="008A7234" w:rsidRPr="00C97028" w:rsidRDefault="005E0C01" w:rsidP="00C97028">
            <w:r w:rsidRPr="00C97028">
              <w:t>ML11</w:t>
            </w:r>
          </w:p>
        </w:tc>
        <w:tc>
          <w:tcPr>
            <w:tcW w:w="6520" w:type="dxa"/>
          </w:tcPr>
          <w:p w14:paraId="367A28DC" w14:textId="77777777" w:rsidR="008A7234" w:rsidRPr="00C97028" w:rsidRDefault="005E0C01" w:rsidP="00C97028">
            <w:r w:rsidRPr="00C97028">
              <w:t>Annet elektronisk utstyr</w:t>
            </w:r>
          </w:p>
        </w:tc>
        <w:tc>
          <w:tcPr>
            <w:tcW w:w="1584" w:type="dxa"/>
          </w:tcPr>
          <w:p w14:paraId="077E5472" w14:textId="77777777" w:rsidR="008A7234" w:rsidRPr="00C97028" w:rsidRDefault="005E0C01" w:rsidP="00797179">
            <w:pPr>
              <w:jc w:val="right"/>
            </w:pPr>
            <w:r w:rsidRPr="00C97028">
              <w:t> </w:t>
            </w:r>
          </w:p>
        </w:tc>
        <w:tc>
          <w:tcPr>
            <w:tcW w:w="1584" w:type="dxa"/>
          </w:tcPr>
          <w:p w14:paraId="147A48B2" w14:textId="77777777" w:rsidR="008A7234" w:rsidRPr="00C97028" w:rsidRDefault="005E0C01" w:rsidP="00797179">
            <w:pPr>
              <w:jc w:val="right"/>
            </w:pPr>
            <w:r w:rsidRPr="00C97028">
              <w:t>8 145</w:t>
            </w:r>
          </w:p>
        </w:tc>
        <w:tc>
          <w:tcPr>
            <w:tcW w:w="1584" w:type="dxa"/>
          </w:tcPr>
          <w:p w14:paraId="32439FBE" w14:textId="77777777" w:rsidR="008A7234" w:rsidRPr="00C97028" w:rsidRDefault="005E0C01" w:rsidP="00797179">
            <w:pPr>
              <w:jc w:val="right"/>
            </w:pPr>
            <w:r w:rsidRPr="00C97028">
              <w:t>8 145</w:t>
            </w:r>
          </w:p>
        </w:tc>
        <w:tc>
          <w:tcPr>
            <w:tcW w:w="1585" w:type="dxa"/>
          </w:tcPr>
          <w:p w14:paraId="67541603" w14:textId="77777777" w:rsidR="008A7234" w:rsidRPr="00C97028" w:rsidRDefault="005E0C01" w:rsidP="00797179">
            <w:pPr>
              <w:jc w:val="right"/>
            </w:pPr>
            <w:r w:rsidRPr="00C97028">
              <w:t> </w:t>
            </w:r>
          </w:p>
        </w:tc>
      </w:tr>
      <w:tr w:rsidR="008A7234" w:rsidRPr="00C97028" w14:paraId="68BFC0E8" w14:textId="77777777" w:rsidTr="00797179">
        <w:trPr>
          <w:trHeight w:val="360"/>
        </w:trPr>
        <w:tc>
          <w:tcPr>
            <w:tcW w:w="1660" w:type="dxa"/>
          </w:tcPr>
          <w:p w14:paraId="086DB42E" w14:textId="77777777" w:rsidR="008A7234" w:rsidRPr="00C97028" w:rsidRDefault="005E0C01" w:rsidP="00C97028">
            <w:r w:rsidRPr="00C97028">
              <w:t> </w:t>
            </w:r>
          </w:p>
        </w:tc>
        <w:tc>
          <w:tcPr>
            <w:tcW w:w="900" w:type="dxa"/>
          </w:tcPr>
          <w:p w14:paraId="73A5F152" w14:textId="77777777" w:rsidR="008A7234" w:rsidRPr="00C97028" w:rsidRDefault="005E0C01" w:rsidP="00C97028">
            <w:r w:rsidRPr="00C97028">
              <w:t>ML21</w:t>
            </w:r>
          </w:p>
        </w:tc>
        <w:tc>
          <w:tcPr>
            <w:tcW w:w="6520" w:type="dxa"/>
          </w:tcPr>
          <w:p w14:paraId="4027C1DD" w14:textId="77777777" w:rsidR="008A7234" w:rsidRPr="00C97028" w:rsidRDefault="005E0C01" w:rsidP="00C97028">
            <w:r w:rsidRPr="00C97028">
              <w:t>Programvare</w:t>
            </w:r>
          </w:p>
        </w:tc>
        <w:tc>
          <w:tcPr>
            <w:tcW w:w="1584" w:type="dxa"/>
          </w:tcPr>
          <w:p w14:paraId="5045047D" w14:textId="77777777" w:rsidR="008A7234" w:rsidRPr="00C97028" w:rsidRDefault="005E0C01" w:rsidP="00797179">
            <w:pPr>
              <w:jc w:val="right"/>
            </w:pPr>
            <w:r w:rsidRPr="00C97028">
              <w:t> </w:t>
            </w:r>
          </w:p>
        </w:tc>
        <w:tc>
          <w:tcPr>
            <w:tcW w:w="1584" w:type="dxa"/>
          </w:tcPr>
          <w:p w14:paraId="02CA1B03" w14:textId="77777777" w:rsidR="008A7234" w:rsidRPr="00C97028" w:rsidRDefault="005E0C01" w:rsidP="00797179">
            <w:pPr>
              <w:jc w:val="right"/>
            </w:pPr>
            <w:r w:rsidRPr="00C97028">
              <w:t>65</w:t>
            </w:r>
          </w:p>
        </w:tc>
        <w:tc>
          <w:tcPr>
            <w:tcW w:w="1584" w:type="dxa"/>
          </w:tcPr>
          <w:p w14:paraId="1E7AEF46" w14:textId="77777777" w:rsidR="008A7234" w:rsidRPr="00C97028" w:rsidRDefault="005E0C01" w:rsidP="00797179">
            <w:pPr>
              <w:jc w:val="right"/>
            </w:pPr>
            <w:r w:rsidRPr="00C97028">
              <w:t>65</w:t>
            </w:r>
          </w:p>
        </w:tc>
        <w:tc>
          <w:tcPr>
            <w:tcW w:w="1585" w:type="dxa"/>
          </w:tcPr>
          <w:p w14:paraId="6D3A1836" w14:textId="77777777" w:rsidR="008A7234" w:rsidRPr="00C97028" w:rsidRDefault="005E0C01" w:rsidP="00797179">
            <w:pPr>
              <w:jc w:val="right"/>
            </w:pPr>
            <w:r w:rsidRPr="00C97028">
              <w:t> </w:t>
            </w:r>
          </w:p>
        </w:tc>
      </w:tr>
      <w:tr w:rsidR="008A7234" w:rsidRPr="00C97028" w14:paraId="63D6C577" w14:textId="77777777" w:rsidTr="00797179">
        <w:trPr>
          <w:trHeight w:val="360"/>
        </w:trPr>
        <w:tc>
          <w:tcPr>
            <w:tcW w:w="1660" w:type="dxa"/>
          </w:tcPr>
          <w:p w14:paraId="1F5876B3" w14:textId="77777777" w:rsidR="008A7234" w:rsidRPr="00C97028" w:rsidRDefault="005E0C01" w:rsidP="00C97028">
            <w:r w:rsidRPr="00C97028">
              <w:t> </w:t>
            </w:r>
          </w:p>
        </w:tc>
        <w:tc>
          <w:tcPr>
            <w:tcW w:w="900" w:type="dxa"/>
          </w:tcPr>
          <w:p w14:paraId="1FCE7284" w14:textId="77777777" w:rsidR="008A7234" w:rsidRPr="00C97028" w:rsidRDefault="005E0C01" w:rsidP="00C97028">
            <w:r w:rsidRPr="00C97028">
              <w:t> </w:t>
            </w:r>
          </w:p>
        </w:tc>
        <w:tc>
          <w:tcPr>
            <w:tcW w:w="6520" w:type="dxa"/>
          </w:tcPr>
          <w:p w14:paraId="4E0C025A" w14:textId="77777777" w:rsidR="008A7234" w:rsidRPr="00C97028" w:rsidRDefault="005E0C01" w:rsidP="00C97028">
            <w:r w:rsidRPr="00C97028">
              <w:t> </w:t>
            </w:r>
          </w:p>
        </w:tc>
        <w:tc>
          <w:tcPr>
            <w:tcW w:w="1584" w:type="dxa"/>
          </w:tcPr>
          <w:p w14:paraId="3DC30CB7" w14:textId="77777777" w:rsidR="008A7234" w:rsidRPr="00C97028" w:rsidRDefault="005E0C01" w:rsidP="00797179">
            <w:pPr>
              <w:jc w:val="right"/>
            </w:pPr>
            <w:r w:rsidRPr="00C97028">
              <w:t> </w:t>
            </w:r>
          </w:p>
        </w:tc>
        <w:tc>
          <w:tcPr>
            <w:tcW w:w="1584" w:type="dxa"/>
          </w:tcPr>
          <w:p w14:paraId="7ECB9009" w14:textId="77777777" w:rsidR="008A7234" w:rsidRPr="00C97028" w:rsidRDefault="005E0C01" w:rsidP="00797179">
            <w:pPr>
              <w:jc w:val="right"/>
            </w:pPr>
            <w:r w:rsidRPr="00C97028">
              <w:t> </w:t>
            </w:r>
          </w:p>
        </w:tc>
        <w:tc>
          <w:tcPr>
            <w:tcW w:w="1584" w:type="dxa"/>
          </w:tcPr>
          <w:p w14:paraId="62619504" w14:textId="77777777" w:rsidR="008A7234" w:rsidRPr="00C97028" w:rsidRDefault="005E0C01" w:rsidP="00797179">
            <w:pPr>
              <w:jc w:val="right"/>
            </w:pPr>
            <w:r w:rsidRPr="00C97028">
              <w:t> </w:t>
            </w:r>
          </w:p>
        </w:tc>
        <w:tc>
          <w:tcPr>
            <w:tcW w:w="1585" w:type="dxa"/>
          </w:tcPr>
          <w:p w14:paraId="549E9C15" w14:textId="77777777" w:rsidR="008A7234" w:rsidRPr="00C97028" w:rsidRDefault="005E0C01" w:rsidP="00797179">
            <w:pPr>
              <w:jc w:val="right"/>
            </w:pPr>
            <w:r w:rsidRPr="00C97028">
              <w:t>8 540</w:t>
            </w:r>
          </w:p>
        </w:tc>
      </w:tr>
      <w:tr w:rsidR="008A7234" w:rsidRPr="00C97028" w14:paraId="0D4A7E51" w14:textId="77777777" w:rsidTr="00797179">
        <w:trPr>
          <w:trHeight w:val="360"/>
        </w:trPr>
        <w:tc>
          <w:tcPr>
            <w:tcW w:w="1660" w:type="dxa"/>
          </w:tcPr>
          <w:p w14:paraId="41625F64" w14:textId="77777777" w:rsidR="008A7234" w:rsidRPr="00C97028" w:rsidRDefault="005E0C01" w:rsidP="00C97028">
            <w:r w:rsidRPr="00C97028">
              <w:t>India</w:t>
            </w:r>
          </w:p>
        </w:tc>
        <w:tc>
          <w:tcPr>
            <w:tcW w:w="900" w:type="dxa"/>
          </w:tcPr>
          <w:p w14:paraId="75F24E26" w14:textId="77777777" w:rsidR="008A7234" w:rsidRPr="00C97028" w:rsidRDefault="005E0C01" w:rsidP="00C97028">
            <w:r w:rsidRPr="00C97028">
              <w:t>ML14</w:t>
            </w:r>
          </w:p>
        </w:tc>
        <w:tc>
          <w:tcPr>
            <w:tcW w:w="6520" w:type="dxa"/>
          </w:tcPr>
          <w:p w14:paraId="6BAD0B4D" w14:textId="77777777" w:rsidR="008A7234" w:rsidRPr="00C97028" w:rsidRDefault="005E0C01" w:rsidP="00C97028">
            <w:r w:rsidRPr="00C97028">
              <w:t>Militært treningsutstyr</w:t>
            </w:r>
          </w:p>
        </w:tc>
        <w:tc>
          <w:tcPr>
            <w:tcW w:w="1584" w:type="dxa"/>
          </w:tcPr>
          <w:p w14:paraId="689780C8" w14:textId="77777777" w:rsidR="008A7234" w:rsidRPr="00C97028" w:rsidRDefault="005E0C01" w:rsidP="00797179">
            <w:pPr>
              <w:jc w:val="right"/>
            </w:pPr>
            <w:r w:rsidRPr="00C97028">
              <w:t> </w:t>
            </w:r>
          </w:p>
        </w:tc>
        <w:tc>
          <w:tcPr>
            <w:tcW w:w="1584" w:type="dxa"/>
          </w:tcPr>
          <w:p w14:paraId="17346395" w14:textId="77777777" w:rsidR="008A7234" w:rsidRPr="00C97028" w:rsidRDefault="005E0C01" w:rsidP="00797179">
            <w:pPr>
              <w:jc w:val="right"/>
            </w:pPr>
            <w:r w:rsidRPr="00C97028">
              <w:t>971</w:t>
            </w:r>
          </w:p>
        </w:tc>
        <w:tc>
          <w:tcPr>
            <w:tcW w:w="1584" w:type="dxa"/>
          </w:tcPr>
          <w:p w14:paraId="4FDD0652" w14:textId="77777777" w:rsidR="008A7234" w:rsidRPr="00C97028" w:rsidRDefault="005E0C01" w:rsidP="00797179">
            <w:pPr>
              <w:jc w:val="right"/>
            </w:pPr>
            <w:r w:rsidRPr="00C97028">
              <w:t>971</w:t>
            </w:r>
          </w:p>
        </w:tc>
        <w:tc>
          <w:tcPr>
            <w:tcW w:w="1585" w:type="dxa"/>
          </w:tcPr>
          <w:p w14:paraId="6D4864A8" w14:textId="77777777" w:rsidR="008A7234" w:rsidRPr="00C97028" w:rsidRDefault="005E0C01" w:rsidP="00797179">
            <w:pPr>
              <w:jc w:val="right"/>
            </w:pPr>
            <w:r w:rsidRPr="00C97028">
              <w:t> </w:t>
            </w:r>
          </w:p>
        </w:tc>
      </w:tr>
      <w:tr w:rsidR="008A7234" w:rsidRPr="00C97028" w14:paraId="33722EDB" w14:textId="77777777" w:rsidTr="00797179">
        <w:trPr>
          <w:trHeight w:val="360"/>
        </w:trPr>
        <w:tc>
          <w:tcPr>
            <w:tcW w:w="1660" w:type="dxa"/>
          </w:tcPr>
          <w:p w14:paraId="7DDC9182" w14:textId="77777777" w:rsidR="008A7234" w:rsidRPr="00C97028" w:rsidRDefault="005E0C01" w:rsidP="00C97028">
            <w:r w:rsidRPr="00C97028">
              <w:t> </w:t>
            </w:r>
          </w:p>
        </w:tc>
        <w:tc>
          <w:tcPr>
            <w:tcW w:w="900" w:type="dxa"/>
          </w:tcPr>
          <w:p w14:paraId="11C72F40" w14:textId="77777777" w:rsidR="008A7234" w:rsidRPr="00C97028" w:rsidRDefault="005E0C01" w:rsidP="00C97028">
            <w:r w:rsidRPr="00C97028">
              <w:t>ML15</w:t>
            </w:r>
          </w:p>
        </w:tc>
        <w:tc>
          <w:tcPr>
            <w:tcW w:w="6520" w:type="dxa"/>
          </w:tcPr>
          <w:p w14:paraId="216C6A04" w14:textId="77777777" w:rsidR="008A7234" w:rsidRPr="00C97028" w:rsidRDefault="005E0C01" w:rsidP="00C97028">
            <w:r w:rsidRPr="00C97028">
              <w:t>Billed-/videoutstyr</w:t>
            </w:r>
          </w:p>
        </w:tc>
        <w:tc>
          <w:tcPr>
            <w:tcW w:w="1584" w:type="dxa"/>
          </w:tcPr>
          <w:p w14:paraId="572BE508" w14:textId="77777777" w:rsidR="008A7234" w:rsidRPr="00C97028" w:rsidRDefault="005E0C01" w:rsidP="00797179">
            <w:pPr>
              <w:jc w:val="right"/>
            </w:pPr>
            <w:r w:rsidRPr="00C97028">
              <w:t> </w:t>
            </w:r>
          </w:p>
        </w:tc>
        <w:tc>
          <w:tcPr>
            <w:tcW w:w="1584" w:type="dxa"/>
          </w:tcPr>
          <w:p w14:paraId="49FE4BFB" w14:textId="77777777" w:rsidR="008A7234" w:rsidRPr="00C97028" w:rsidRDefault="005E0C01" w:rsidP="00797179">
            <w:pPr>
              <w:jc w:val="right"/>
            </w:pPr>
            <w:r w:rsidRPr="00C97028">
              <w:t>41 280</w:t>
            </w:r>
          </w:p>
        </w:tc>
        <w:tc>
          <w:tcPr>
            <w:tcW w:w="1584" w:type="dxa"/>
          </w:tcPr>
          <w:p w14:paraId="3BB5C17D" w14:textId="77777777" w:rsidR="008A7234" w:rsidRPr="00C97028" w:rsidRDefault="005E0C01" w:rsidP="00797179">
            <w:pPr>
              <w:jc w:val="right"/>
            </w:pPr>
            <w:r w:rsidRPr="00C97028">
              <w:t>41 280</w:t>
            </w:r>
          </w:p>
        </w:tc>
        <w:tc>
          <w:tcPr>
            <w:tcW w:w="1585" w:type="dxa"/>
          </w:tcPr>
          <w:p w14:paraId="46CCA211" w14:textId="77777777" w:rsidR="008A7234" w:rsidRPr="00C97028" w:rsidRDefault="005E0C01" w:rsidP="00797179">
            <w:pPr>
              <w:jc w:val="right"/>
            </w:pPr>
            <w:r w:rsidRPr="00C97028">
              <w:t> </w:t>
            </w:r>
          </w:p>
        </w:tc>
      </w:tr>
      <w:tr w:rsidR="008A7234" w:rsidRPr="00C97028" w14:paraId="2132D73D" w14:textId="77777777" w:rsidTr="00797179">
        <w:trPr>
          <w:trHeight w:val="360"/>
        </w:trPr>
        <w:tc>
          <w:tcPr>
            <w:tcW w:w="1660" w:type="dxa"/>
          </w:tcPr>
          <w:p w14:paraId="3E7C68BE" w14:textId="77777777" w:rsidR="008A7234" w:rsidRPr="00C97028" w:rsidRDefault="005E0C01" w:rsidP="00C97028">
            <w:r w:rsidRPr="00C97028">
              <w:t> </w:t>
            </w:r>
          </w:p>
        </w:tc>
        <w:tc>
          <w:tcPr>
            <w:tcW w:w="900" w:type="dxa"/>
          </w:tcPr>
          <w:p w14:paraId="45CB0B0D" w14:textId="77777777" w:rsidR="008A7234" w:rsidRPr="00C97028" w:rsidRDefault="005E0C01" w:rsidP="00C97028">
            <w:r w:rsidRPr="00C97028">
              <w:t>ML22</w:t>
            </w:r>
          </w:p>
        </w:tc>
        <w:tc>
          <w:tcPr>
            <w:tcW w:w="6520" w:type="dxa"/>
          </w:tcPr>
          <w:p w14:paraId="1973DD3F" w14:textId="77777777" w:rsidR="008A7234" w:rsidRPr="00C97028" w:rsidRDefault="005E0C01" w:rsidP="00C97028">
            <w:r w:rsidRPr="00C97028">
              <w:t>Teknologi</w:t>
            </w:r>
          </w:p>
        </w:tc>
        <w:tc>
          <w:tcPr>
            <w:tcW w:w="1584" w:type="dxa"/>
          </w:tcPr>
          <w:p w14:paraId="0CFB8678" w14:textId="77777777" w:rsidR="008A7234" w:rsidRPr="00C97028" w:rsidRDefault="005E0C01" w:rsidP="00797179">
            <w:pPr>
              <w:jc w:val="right"/>
            </w:pPr>
            <w:r w:rsidRPr="00C97028">
              <w:t> </w:t>
            </w:r>
          </w:p>
        </w:tc>
        <w:tc>
          <w:tcPr>
            <w:tcW w:w="1584" w:type="dxa"/>
          </w:tcPr>
          <w:p w14:paraId="28624F22" w14:textId="77777777" w:rsidR="008A7234" w:rsidRPr="00C97028" w:rsidRDefault="005E0C01" w:rsidP="00797179">
            <w:pPr>
              <w:jc w:val="right"/>
            </w:pPr>
            <w:r w:rsidRPr="00C97028">
              <w:t>303</w:t>
            </w:r>
          </w:p>
        </w:tc>
        <w:tc>
          <w:tcPr>
            <w:tcW w:w="1584" w:type="dxa"/>
          </w:tcPr>
          <w:p w14:paraId="5E82A544" w14:textId="77777777" w:rsidR="008A7234" w:rsidRPr="00C97028" w:rsidRDefault="005E0C01" w:rsidP="00797179">
            <w:pPr>
              <w:jc w:val="right"/>
            </w:pPr>
            <w:r w:rsidRPr="00C97028">
              <w:t>303</w:t>
            </w:r>
          </w:p>
        </w:tc>
        <w:tc>
          <w:tcPr>
            <w:tcW w:w="1585" w:type="dxa"/>
          </w:tcPr>
          <w:p w14:paraId="550AFA58" w14:textId="77777777" w:rsidR="008A7234" w:rsidRPr="00C97028" w:rsidRDefault="005E0C01" w:rsidP="00797179">
            <w:pPr>
              <w:jc w:val="right"/>
            </w:pPr>
            <w:r w:rsidRPr="00C97028">
              <w:t> </w:t>
            </w:r>
          </w:p>
        </w:tc>
      </w:tr>
      <w:tr w:rsidR="008A7234" w:rsidRPr="00C97028" w14:paraId="6651E7F0" w14:textId="77777777" w:rsidTr="00797179">
        <w:trPr>
          <w:trHeight w:val="360"/>
        </w:trPr>
        <w:tc>
          <w:tcPr>
            <w:tcW w:w="1660" w:type="dxa"/>
          </w:tcPr>
          <w:p w14:paraId="36780DC3" w14:textId="77777777" w:rsidR="008A7234" w:rsidRPr="00C97028" w:rsidRDefault="005E0C01" w:rsidP="00C97028">
            <w:r w:rsidRPr="00C97028">
              <w:t> </w:t>
            </w:r>
          </w:p>
        </w:tc>
        <w:tc>
          <w:tcPr>
            <w:tcW w:w="900" w:type="dxa"/>
          </w:tcPr>
          <w:p w14:paraId="36B4BA12" w14:textId="77777777" w:rsidR="008A7234" w:rsidRPr="00C97028" w:rsidRDefault="005E0C01" w:rsidP="00C97028">
            <w:r w:rsidRPr="00C97028">
              <w:t> </w:t>
            </w:r>
          </w:p>
        </w:tc>
        <w:tc>
          <w:tcPr>
            <w:tcW w:w="6520" w:type="dxa"/>
          </w:tcPr>
          <w:p w14:paraId="4E532246" w14:textId="77777777" w:rsidR="008A7234" w:rsidRPr="00C97028" w:rsidRDefault="005E0C01" w:rsidP="00C97028">
            <w:r w:rsidRPr="00C97028">
              <w:t> </w:t>
            </w:r>
          </w:p>
        </w:tc>
        <w:tc>
          <w:tcPr>
            <w:tcW w:w="1584" w:type="dxa"/>
          </w:tcPr>
          <w:p w14:paraId="6656BA2F" w14:textId="77777777" w:rsidR="008A7234" w:rsidRPr="00C97028" w:rsidRDefault="005E0C01" w:rsidP="00797179">
            <w:pPr>
              <w:jc w:val="right"/>
            </w:pPr>
            <w:r w:rsidRPr="00C97028">
              <w:t> </w:t>
            </w:r>
          </w:p>
        </w:tc>
        <w:tc>
          <w:tcPr>
            <w:tcW w:w="1584" w:type="dxa"/>
          </w:tcPr>
          <w:p w14:paraId="2831865A" w14:textId="77777777" w:rsidR="008A7234" w:rsidRPr="00C97028" w:rsidRDefault="005E0C01" w:rsidP="00797179">
            <w:pPr>
              <w:jc w:val="right"/>
            </w:pPr>
            <w:r w:rsidRPr="00C97028">
              <w:t> </w:t>
            </w:r>
          </w:p>
        </w:tc>
        <w:tc>
          <w:tcPr>
            <w:tcW w:w="1584" w:type="dxa"/>
          </w:tcPr>
          <w:p w14:paraId="0EFBE60B" w14:textId="77777777" w:rsidR="008A7234" w:rsidRPr="00C97028" w:rsidRDefault="005E0C01" w:rsidP="00797179">
            <w:pPr>
              <w:jc w:val="right"/>
            </w:pPr>
            <w:r w:rsidRPr="00C97028">
              <w:t> </w:t>
            </w:r>
          </w:p>
        </w:tc>
        <w:tc>
          <w:tcPr>
            <w:tcW w:w="1585" w:type="dxa"/>
          </w:tcPr>
          <w:p w14:paraId="70B4E213" w14:textId="77777777" w:rsidR="008A7234" w:rsidRPr="00C97028" w:rsidRDefault="005E0C01" w:rsidP="00797179">
            <w:pPr>
              <w:jc w:val="right"/>
            </w:pPr>
            <w:r w:rsidRPr="00C97028">
              <w:t>42 554</w:t>
            </w:r>
          </w:p>
        </w:tc>
      </w:tr>
      <w:tr w:rsidR="008A7234" w:rsidRPr="00C97028" w14:paraId="35893098" w14:textId="77777777" w:rsidTr="00797179">
        <w:trPr>
          <w:trHeight w:val="620"/>
        </w:trPr>
        <w:tc>
          <w:tcPr>
            <w:tcW w:w="1660" w:type="dxa"/>
          </w:tcPr>
          <w:p w14:paraId="6F3BD7E6" w14:textId="77777777" w:rsidR="008A7234" w:rsidRPr="00C97028" w:rsidRDefault="005E0C01" w:rsidP="00C97028">
            <w:r w:rsidRPr="00C97028">
              <w:t>Indonesia</w:t>
            </w:r>
          </w:p>
        </w:tc>
        <w:tc>
          <w:tcPr>
            <w:tcW w:w="900" w:type="dxa"/>
          </w:tcPr>
          <w:p w14:paraId="65D67A1B" w14:textId="77777777" w:rsidR="008A7234" w:rsidRPr="00C97028" w:rsidRDefault="005E0C01" w:rsidP="00C97028">
            <w:r w:rsidRPr="00C97028">
              <w:t>ML1</w:t>
            </w:r>
          </w:p>
        </w:tc>
        <w:tc>
          <w:tcPr>
            <w:tcW w:w="6520" w:type="dxa"/>
          </w:tcPr>
          <w:p w14:paraId="701738D8"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45ECAAE8" w14:textId="77777777" w:rsidR="008A7234" w:rsidRPr="00C97028" w:rsidRDefault="005E0C01" w:rsidP="00797179">
            <w:pPr>
              <w:jc w:val="right"/>
            </w:pPr>
            <w:r w:rsidRPr="00C97028">
              <w:t>235</w:t>
            </w:r>
          </w:p>
        </w:tc>
        <w:tc>
          <w:tcPr>
            <w:tcW w:w="1584" w:type="dxa"/>
          </w:tcPr>
          <w:p w14:paraId="23656A9D" w14:textId="77777777" w:rsidR="008A7234" w:rsidRPr="00C97028" w:rsidRDefault="005E0C01" w:rsidP="00797179">
            <w:pPr>
              <w:jc w:val="right"/>
            </w:pPr>
            <w:r w:rsidRPr="00C97028">
              <w:t> </w:t>
            </w:r>
          </w:p>
        </w:tc>
        <w:tc>
          <w:tcPr>
            <w:tcW w:w="1584" w:type="dxa"/>
          </w:tcPr>
          <w:p w14:paraId="04B7C4D5" w14:textId="77777777" w:rsidR="008A7234" w:rsidRPr="00C97028" w:rsidRDefault="005E0C01" w:rsidP="00797179">
            <w:pPr>
              <w:jc w:val="right"/>
            </w:pPr>
            <w:r w:rsidRPr="00C97028">
              <w:t>235</w:t>
            </w:r>
          </w:p>
        </w:tc>
        <w:tc>
          <w:tcPr>
            <w:tcW w:w="1585" w:type="dxa"/>
          </w:tcPr>
          <w:p w14:paraId="1906D0E9" w14:textId="77777777" w:rsidR="008A7234" w:rsidRPr="00C97028" w:rsidRDefault="005E0C01" w:rsidP="00797179">
            <w:pPr>
              <w:jc w:val="right"/>
            </w:pPr>
            <w:r w:rsidRPr="00C97028">
              <w:t> </w:t>
            </w:r>
          </w:p>
        </w:tc>
      </w:tr>
      <w:tr w:rsidR="008A7234" w:rsidRPr="00C97028" w14:paraId="5D60B377" w14:textId="77777777" w:rsidTr="00797179">
        <w:trPr>
          <w:trHeight w:val="360"/>
        </w:trPr>
        <w:tc>
          <w:tcPr>
            <w:tcW w:w="1660" w:type="dxa"/>
          </w:tcPr>
          <w:p w14:paraId="6B1A08AA" w14:textId="77777777" w:rsidR="008A7234" w:rsidRPr="00C97028" w:rsidRDefault="005E0C01" w:rsidP="00C97028">
            <w:r w:rsidRPr="00C97028">
              <w:t> </w:t>
            </w:r>
          </w:p>
        </w:tc>
        <w:tc>
          <w:tcPr>
            <w:tcW w:w="900" w:type="dxa"/>
          </w:tcPr>
          <w:p w14:paraId="60CB4C9B" w14:textId="77777777" w:rsidR="008A7234" w:rsidRPr="00C97028" w:rsidRDefault="005E0C01" w:rsidP="00C97028">
            <w:r w:rsidRPr="00C97028">
              <w:t>ML5</w:t>
            </w:r>
          </w:p>
        </w:tc>
        <w:tc>
          <w:tcPr>
            <w:tcW w:w="6520" w:type="dxa"/>
          </w:tcPr>
          <w:p w14:paraId="7246B10B" w14:textId="77777777" w:rsidR="008A7234" w:rsidRPr="00C97028" w:rsidRDefault="005E0C01" w:rsidP="00C97028">
            <w:r w:rsidRPr="00C97028">
              <w:t>Ildledningsutstyr og tilhørende systemer og komponenter</w:t>
            </w:r>
          </w:p>
        </w:tc>
        <w:tc>
          <w:tcPr>
            <w:tcW w:w="1584" w:type="dxa"/>
          </w:tcPr>
          <w:p w14:paraId="1D02F1ED" w14:textId="77777777" w:rsidR="008A7234" w:rsidRPr="00C97028" w:rsidRDefault="005E0C01" w:rsidP="00797179">
            <w:pPr>
              <w:jc w:val="right"/>
            </w:pPr>
            <w:r w:rsidRPr="00C97028">
              <w:t>22 688</w:t>
            </w:r>
          </w:p>
        </w:tc>
        <w:tc>
          <w:tcPr>
            <w:tcW w:w="1584" w:type="dxa"/>
          </w:tcPr>
          <w:p w14:paraId="1507DF8D" w14:textId="77777777" w:rsidR="008A7234" w:rsidRPr="00C97028" w:rsidRDefault="005E0C01" w:rsidP="00797179">
            <w:pPr>
              <w:jc w:val="right"/>
            </w:pPr>
            <w:r w:rsidRPr="00C97028">
              <w:t> </w:t>
            </w:r>
          </w:p>
        </w:tc>
        <w:tc>
          <w:tcPr>
            <w:tcW w:w="1584" w:type="dxa"/>
          </w:tcPr>
          <w:p w14:paraId="6A17DE84" w14:textId="77777777" w:rsidR="008A7234" w:rsidRPr="00C97028" w:rsidRDefault="005E0C01" w:rsidP="00797179">
            <w:pPr>
              <w:jc w:val="right"/>
            </w:pPr>
            <w:r w:rsidRPr="00C97028">
              <w:t>22 688</w:t>
            </w:r>
          </w:p>
        </w:tc>
        <w:tc>
          <w:tcPr>
            <w:tcW w:w="1585" w:type="dxa"/>
          </w:tcPr>
          <w:p w14:paraId="30C053EF" w14:textId="77777777" w:rsidR="008A7234" w:rsidRPr="00C97028" w:rsidRDefault="005E0C01" w:rsidP="00797179">
            <w:pPr>
              <w:jc w:val="right"/>
            </w:pPr>
            <w:r w:rsidRPr="00C97028">
              <w:t> </w:t>
            </w:r>
          </w:p>
        </w:tc>
      </w:tr>
      <w:tr w:rsidR="008A7234" w:rsidRPr="00C97028" w14:paraId="78B24FCF" w14:textId="77777777" w:rsidTr="00797179">
        <w:trPr>
          <w:trHeight w:val="360"/>
        </w:trPr>
        <w:tc>
          <w:tcPr>
            <w:tcW w:w="1660" w:type="dxa"/>
          </w:tcPr>
          <w:p w14:paraId="61D1CC8C" w14:textId="77777777" w:rsidR="008A7234" w:rsidRPr="00C97028" w:rsidRDefault="005E0C01" w:rsidP="00C97028">
            <w:r w:rsidRPr="00C97028">
              <w:t> </w:t>
            </w:r>
          </w:p>
        </w:tc>
        <w:tc>
          <w:tcPr>
            <w:tcW w:w="900" w:type="dxa"/>
          </w:tcPr>
          <w:p w14:paraId="48A0FB6A" w14:textId="77777777" w:rsidR="008A7234" w:rsidRPr="00C97028" w:rsidRDefault="005E0C01" w:rsidP="00C97028">
            <w:r w:rsidRPr="00C97028">
              <w:t>ML13</w:t>
            </w:r>
          </w:p>
        </w:tc>
        <w:tc>
          <w:tcPr>
            <w:tcW w:w="6520" w:type="dxa"/>
          </w:tcPr>
          <w:p w14:paraId="62D9E234" w14:textId="77777777" w:rsidR="008A7234" w:rsidRPr="00C97028" w:rsidRDefault="005E0C01" w:rsidP="00C97028">
            <w:r w:rsidRPr="00C97028">
              <w:t>Ballistisk beskyttelse</w:t>
            </w:r>
          </w:p>
        </w:tc>
        <w:tc>
          <w:tcPr>
            <w:tcW w:w="1584" w:type="dxa"/>
          </w:tcPr>
          <w:p w14:paraId="5BC7D6C8" w14:textId="77777777" w:rsidR="008A7234" w:rsidRPr="00C97028" w:rsidRDefault="005E0C01" w:rsidP="00797179">
            <w:pPr>
              <w:jc w:val="right"/>
            </w:pPr>
            <w:r w:rsidRPr="00C97028">
              <w:t> </w:t>
            </w:r>
          </w:p>
        </w:tc>
        <w:tc>
          <w:tcPr>
            <w:tcW w:w="1584" w:type="dxa"/>
          </w:tcPr>
          <w:p w14:paraId="1C879418" w14:textId="77777777" w:rsidR="008A7234" w:rsidRPr="00C97028" w:rsidRDefault="005E0C01" w:rsidP="00797179">
            <w:pPr>
              <w:jc w:val="right"/>
            </w:pPr>
            <w:r w:rsidRPr="00C97028">
              <w:t>3 271</w:t>
            </w:r>
          </w:p>
        </w:tc>
        <w:tc>
          <w:tcPr>
            <w:tcW w:w="1584" w:type="dxa"/>
          </w:tcPr>
          <w:p w14:paraId="1849239B" w14:textId="77777777" w:rsidR="008A7234" w:rsidRPr="00C97028" w:rsidRDefault="005E0C01" w:rsidP="00797179">
            <w:pPr>
              <w:jc w:val="right"/>
            </w:pPr>
            <w:r w:rsidRPr="00C97028">
              <w:t>3 271</w:t>
            </w:r>
          </w:p>
        </w:tc>
        <w:tc>
          <w:tcPr>
            <w:tcW w:w="1585" w:type="dxa"/>
          </w:tcPr>
          <w:p w14:paraId="48E79E57" w14:textId="77777777" w:rsidR="008A7234" w:rsidRPr="00C97028" w:rsidRDefault="005E0C01" w:rsidP="00797179">
            <w:pPr>
              <w:jc w:val="right"/>
            </w:pPr>
            <w:r w:rsidRPr="00C97028">
              <w:t> </w:t>
            </w:r>
          </w:p>
        </w:tc>
      </w:tr>
      <w:tr w:rsidR="008A7234" w:rsidRPr="00C97028" w14:paraId="7BB11566" w14:textId="77777777" w:rsidTr="00797179">
        <w:trPr>
          <w:trHeight w:val="360"/>
        </w:trPr>
        <w:tc>
          <w:tcPr>
            <w:tcW w:w="1660" w:type="dxa"/>
          </w:tcPr>
          <w:p w14:paraId="6BACC117" w14:textId="77777777" w:rsidR="008A7234" w:rsidRPr="00C97028" w:rsidRDefault="005E0C01" w:rsidP="00C97028">
            <w:r w:rsidRPr="00C97028">
              <w:t> </w:t>
            </w:r>
          </w:p>
        </w:tc>
        <w:tc>
          <w:tcPr>
            <w:tcW w:w="900" w:type="dxa"/>
          </w:tcPr>
          <w:p w14:paraId="5D788A29" w14:textId="77777777" w:rsidR="008A7234" w:rsidRPr="00C97028" w:rsidRDefault="005E0C01" w:rsidP="00C97028">
            <w:r w:rsidRPr="00C97028">
              <w:t>ML14</w:t>
            </w:r>
          </w:p>
        </w:tc>
        <w:tc>
          <w:tcPr>
            <w:tcW w:w="6520" w:type="dxa"/>
          </w:tcPr>
          <w:p w14:paraId="74593C01" w14:textId="77777777" w:rsidR="008A7234" w:rsidRPr="00C97028" w:rsidRDefault="005E0C01" w:rsidP="00C97028">
            <w:r w:rsidRPr="00C97028">
              <w:t>Militært treningsutstyr</w:t>
            </w:r>
          </w:p>
        </w:tc>
        <w:tc>
          <w:tcPr>
            <w:tcW w:w="1584" w:type="dxa"/>
          </w:tcPr>
          <w:p w14:paraId="1E5FEEE6" w14:textId="77777777" w:rsidR="008A7234" w:rsidRPr="00C97028" w:rsidRDefault="005E0C01" w:rsidP="00797179">
            <w:pPr>
              <w:jc w:val="right"/>
            </w:pPr>
            <w:r w:rsidRPr="00C97028">
              <w:t> </w:t>
            </w:r>
          </w:p>
        </w:tc>
        <w:tc>
          <w:tcPr>
            <w:tcW w:w="1584" w:type="dxa"/>
          </w:tcPr>
          <w:p w14:paraId="615C9CD5" w14:textId="77777777" w:rsidR="008A7234" w:rsidRPr="00C97028" w:rsidRDefault="005E0C01" w:rsidP="00797179">
            <w:pPr>
              <w:jc w:val="right"/>
            </w:pPr>
            <w:r w:rsidRPr="00C97028">
              <w:t>984</w:t>
            </w:r>
          </w:p>
        </w:tc>
        <w:tc>
          <w:tcPr>
            <w:tcW w:w="1584" w:type="dxa"/>
          </w:tcPr>
          <w:p w14:paraId="38F988D2" w14:textId="77777777" w:rsidR="008A7234" w:rsidRPr="00C97028" w:rsidRDefault="005E0C01" w:rsidP="00797179">
            <w:pPr>
              <w:jc w:val="right"/>
            </w:pPr>
            <w:r w:rsidRPr="00C97028">
              <w:t>984</w:t>
            </w:r>
          </w:p>
        </w:tc>
        <w:tc>
          <w:tcPr>
            <w:tcW w:w="1585" w:type="dxa"/>
          </w:tcPr>
          <w:p w14:paraId="5802BA47" w14:textId="77777777" w:rsidR="008A7234" w:rsidRPr="00C97028" w:rsidRDefault="005E0C01" w:rsidP="00797179">
            <w:pPr>
              <w:jc w:val="right"/>
            </w:pPr>
            <w:r w:rsidRPr="00C97028">
              <w:t> </w:t>
            </w:r>
          </w:p>
        </w:tc>
      </w:tr>
      <w:tr w:rsidR="008A7234" w:rsidRPr="00C97028" w14:paraId="79F107C3" w14:textId="77777777" w:rsidTr="00797179">
        <w:trPr>
          <w:trHeight w:val="360"/>
        </w:trPr>
        <w:tc>
          <w:tcPr>
            <w:tcW w:w="1660" w:type="dxa"/>
          </w:tcPr>
          <w:p w14:paraId="538EE190" w14:textId="77777777" w:rsidR="008A7234" w:rsidRPr="00C97028" w:rsidRDefault="005E0C01" w:rsidP="00C97028">
            <w:r w:rsidRPr="00C97028">
              <w:t> </w:t>
            </w:r>
          </w:p>
        </w:tc>
        <w:tc>
          <w:tcPr>
            <w:tcW w:w="900" w:type="dxa"/>
          </w:tcPr>
          <w:p w14:paraId="2B7046BA" w14:textId="77777777" w:rsidR="008A7234" w:rsidRPr="00C97028" w:rsidRDefault="005E0C01" w:rsidP="00C97028">
            <w:r w:rsidRPr="00C97028">
              <w:t>ML15</w:t>
            </w:r>
          </w:p>
        </w:tc>
        <w:tc>
          <w:tcPr>
            <w:tcW w:w="6520" w:type="dxa"/>
          </w:tcPr>
          <w:p w14:paraId="0D561940" w14:textId="77777777" w:rsidR="008A7234" w:rsidRPr="00C97028" w:rsidRDefault="005E0C01" w:rsidP="00C97028">
            <w:r w:rsidRPr="00C97028">
              <w:t>Billed-/videoutstyr</w:t>
            </w:r>
          </w:p>
        </w:tc>
        <w:tc>
          <w:tcPr>
            <w:tcW w:w="1584" w:type="dxa"/>
          </w:tcPr>
          <w:p w14:paraId="3B137142" w14:textId="77777777" w:rsidR="008A7234" w:rsidRPr="00C97028" w:rsidRDefault="005E0C01" w:rsidP="00797179">
            <w:pPr>
              <w:jc w:val="right"/>
            </w:pPr>
            <w:r w:rsidRPr="00C97028">
              <w:t> </w:t>
            </w:r>
          </w:p>
        </w:tc>
        <w:tc>
          <w:tcPr>
            <w:tcW w:w="1584" w:type="dxa"/>
          </w:tcPr>
          <w:p w14:paraId="73ECD5FA" w14:textId="77777777" w:rsidR="008A7234" w:rsidRPr="00C97028" w:rsidRDefault="005E0C01" w:rsidP="00797179">
            <w:pPr>
              <w:jc w:val="right"/>
            </w:pPr>
            <w:r w:rsidRPr="00C97028">
              <w:t>31 615</w:t>
            </w:r>
          </w:p>
        </w:tc>
        <w:tc>
          <w:tcPr>
            <w:tcW w:w="1584" w:type="dxa"/>
          </w:tcPr>
          <w:p w14:paraId="5FD9D254" w14:textId="77777777" w:rsidR="008A7234" w:rsidRPr="00C97028" w:rsidRDefault="005E0C01" w:rsidP="00797179">
            <w:pPr>
              <w:jc w:val="right"/>
            </w:pPr>
            <w:r w:rsidRPr="00C97028">
              <w:t>31 615</w:t>
            </w:r>
          </w:p>
        </w:tc>
        <w:tc>
          <w:tcPr>
            <w:tcW w:w="1585" w:type="dxa"/>
          </w:tcPr>
          <w:p w14:paraId="4266B9C1" w14:textId="77777777" w:rsidR="008A7234" w:rsidRPr="00C97028" w:rsidRDefault="005E0C01" w:rsidP="00797179">
            <w:pPr>
              <w:jc w:val="right"/>
            </w:pPr>
            <w:r w:rsidRPr="00C97028">
              <w:t> </w:t>
            </w:r>
          </w:p>
        </w:tc>
      </w:tr>
      <w:tr w:rsidR="008A7234" w:rsidRPr="00C97028" w14:paraId="019907BE" w14:textId="77777777" w:rsidTr="00797179">
        <w:trPr>
          <w:trHeight w:val="360"/>
        </w:trPr>
        <w:tc>
          <w:tcPr>
            <w:tcW w:w="1660" w:type="dxa"/>
          </w:tcPr>
          <w:p w14:paraId="2EC3BE33" w14:textId="77777777" w:rsidR="008A7234" w:rsidRPr="00C97028" w:rsidRDefault="005E0C01" w:rsidP="00C97028">
            <w:r w:rsidRPr="00C97028">
              <w:t> </w:t>
            </w:r>
          </w:p>
        </w:tc>
        <w:tc>
          <w:tcPr>
            <w:tcW w:w="900" w:type="dxa"/>
          </w:tcPr>
          <w:p w14:paraId="266475D5" w14:textId="77777777" w:rsidR="008A7234" w:rsidRPr="00C97028" w:rsidRDefault="005E0C01" w:rsidP="00C97028">
            <w:r w:rsidRPr="00C97028">
              <w:t>ML21</w:t>
            </w:r>
          </w:p>
        </w:tc>
        <w:tc>
          <w:tcPr>
            <w:tcW w:w="6520" w:type="dxa"/>
          </w:tcPr>
          <w:p w14:paraId="770934E8" w14:textId="77777777" w:rsidR="008A7234" w:rsidRPr="00C97028" w:rsidRDefault="005E0C01" w:rsidP="00C97028">
            <w:r w:rsidRPr="00C97028">
              <w:t>Programvare</w:t>
            </w:r>
          </w:p>
        </w:tc>
        <w:tc>
          <w:tcPr>
            <w:tcW w:w="1584" w:type="dxa"/>
          </w:tcPr>
          <w:p w14:paraId="373FA1E4" w14:textId="77777777" w:rsidR="008A7234" w:rsidRPr="00C97028" w:rsidRDefault="005E0C01" w:rsidP="00797179">
            <w:pPr>
              <w:jc w:val="right"/>
            </w:pPr>
            <w:r w:rsidRPr="00C97028">
              <w:t> </w:t>
            </w:r>
          </w:p>
        </w:tc>
        <w:tc>
          <w:tcPr>
            <w:tcW w:w="1584" w:type="dxa"/>
          </w:tcPr>
          <w:p w14:paraId="1F327A2D" w14:textId="77777777" w:rsidR="008A7234" w:rsidRPr="00C97028" w:rsidRDefault="005E0C01" w:rsidP="00797179">
            <w:pPr>
              <w:jc w:val="right"/>
            </w:pPr>
            <w:r w:rsidRPr="00C97028">
              <w:t>1 048</w:t>
            </w:r>
          </w:p>
        </w:tc>
        <w:tc>
          <w:tcPr>
            <w:tcW w:w="1584" w:type="dxa"/>
          </w:tcPr>
          <w:p w14:paraId="6E85DBB9" w14:textId="77777777" w:rsidR="008A7234" w:rsidRPr="00C97028" w:rsidRDefault="005E0C01" w:rsidP="00797179">
            <w:pPr>
              <w:jc w:val="right"/>
            </w:pPr>
            <w:r w:rsidRPr="00C97028">
              <w:t>1 048</w:t>
            </w:r>
          </w:p>
        </w:tc>
        <w:tc>
          <w:tcPr>
            <w:tcW w:w="1585" w:type="dxa"/>
          </w:tcPr>
          <w:p w14:paraId="204B3E12" w14:textId="77777777" w:rsidR="008A7234" w:rsidRPr="00C97028" w:rsidRDefault="005E0C01" w:rsidP="00797179">
            <w:pPr>
              <w:jc w:val="right"/>
            </w:pPr>
            <w:r w:rsidRPr="00C97028">
              <w:t> </w:t>
            </w:r>
          </w:p>
        </w:tc>
      </w:tr>
      <w:tr w:rsidR="008A7234" w:rsidRPr="00C97028" w14:paraId="69671AB6" w14:textId="77777777" w:rsidTr="00797179">
        <w:trPr>
          <w:trHeight w:val="360"/>
        </w:trPr>
        <w:tc>
          <w:tcPr>
            <w:tcW w:w="1660" w:type="dxa"/>
          </w:tcPr>
          <w:p w14:paraId="66CAB746" w14:textId="77777777" w:rsidR="008A7234" w:rsidRPr="00C97028" w:rsidRDefault="005E0C01" w:rsidP="00C97028">
            <w:r w:rsidRPr="00C97028">
              <w:t> </w:t>
            </w:r>
          </w:p>
        </w:tc>
        <w:tc>
          <w:tcPr>
            <w:tcW w:w="900" w:type="dxa"/>
          </w:tcPr>
          <w:p w14:paraId="09E5DB91" w14:textId="77777777" w:rsidR="008A7234" w:rsidRPr="00C97028" w:rsidRDefault="005E0C01" w:rsidP="00C97028">
            <w:r w:rsidRPr="00C97028">
              <w:t>ML22</w:t>
            </w:r>
          </w:p>
        </w:tc>
        <w:tc>
          <w:tcPr>
            <w:tcW w:w="6520" w:type="dxa"/>
          </w:tcPr>
          <w:p w14:paraId="5224EE2A" w14:textId="77777777" w:rsidR="008A7234" w:rsidRPr="00C97028" w:rsidRDefault="005E0C01" w:rsidP="00C97028">
            <w:r w:rsidRPr="00C97028">
              <w:t>Teknologi</w:t>
            </w:r>
          </w:p>
        </w:tc>
        <w:tc>
          <w:tcPr>
            <w:tcW w:w="1584" w:type="dxa"/>
          </w:tcPr>
          <w:p w14:paraId="6DD1ACB4" w14:textId="77777777" w:rsidR="008A7234" w:rsidRPr="00C97028" w:rsidRDefault="005E0C01" w:rsidP="00797179">
            <w:pPr>
              <w:jc w:val="right"/>
            </w:pPr>
            <w:r w:rsidRPr="00C97028">
              <w:t> </w:t>
            </w:r>
          </w:p>
        </w:tc>
        <w:tc>
          <w:tcPr>
            <w:tcW w:w="1584" w:type="dxa"/>
          </w:tcPr>
          <w:p w14:paraId="1FDB615D" w14:textId="77777777" w:rsidR="008A7234" w:rsidRPr="00C97028" w:rsidRDefault="005E0C01" w:rsidP="00797179">
            <w:pPr>
              <w:jc w:val="right"/>
            </w:pPr>
            <w:r w:rsidRPr="00C97028">
              <w:t>976</w:t>
            </w:r>
          </w:p>
        </w:tc>
        <w:tc>
          <w:tcPr>
            <w:tcW w:w="1584" w:type="dxa"/>
          </w:tcPr>
          <w:p w14:paraId="3E32FCE2" w14:textId="77777777" w:rsidR="008A7234" w:rsidRPr="00C97028" w:rsidRDefault="005E0C01" w:rsidP="00797179">
            <w:pPr>
              <w:jc w:val="right"/>
            </w:pPr>
            <w:r w:rsidRPr="00C97028">
              <w:t>976</w:t>
            </w:r>
          </w:p>
        </w:tc>
        <w:tc>
          <w:tcPr>
            <w:tcW w:w="1585" w:type="dxa"/>
          </w:tcPr>
          <w:p w14:paraId="451C4A9C" w14:textId="77777777" w:rsidR="008A7234" w:rsidRPr="00C97028" w:rsidRDefault="005E0C01" w:rsidP="00797179">
            <w:pPr>
              <w:jc w:val="right"/>
            </w:pPr>
            <w:r w:rsidRPr="00C97028">
              <w:t> </w:t>
            </w:r>
          </w:p>
        </w:tc>
      </w:tr>
      <w:tr w:rsidR="008A7234" w:rsidRPr="00C97028" w14:paraId="35C7AFAA" w14:textId="77777777" w:rsidTr="00797179">
        <w:trPr>
          <w:trHeight w:val="360"/>
        </w:trPr>
        <w:tc>
          <w:tcPr>
            <w:tcW w:w="1660" w:type="dxa"/>
          </w:tcPr>
          <w:p w14:paraId="3378A25E" w14:textId="77777777" w:rsidR="008A7234" w:rsidRPr="00C97028" w:rsidRDefault="005E0C01" w:rsidP="00C97028">
            <w:r w:rsidRPr="00C97028">
              <w:t> </w:t>
            </w:r>
          </w:p>
        </w:tc>
        <w:tc>
          <w:tcPr>
            <w:tcW w:w="900" w:type="dxa"/>
          </w:tcPr>
          <w:p w14:paraId="35F9B95B" w14:textId="77777777" w:rsidR="008A7234" w:rsidRPr="00C97028" w:rsidRDefault="005E0C01" w:rsidP="00C97028">
            <w:r w:rsidRPr="00C97028">
              <w:t> </w:t>
            </w:r>
          </w:p>
        </w:tc>
        <w:tc>
          <w:tcPr>
            <w:tcW w:w="6520" w:type="dxa"/>
          </w:tcPr>
          <w:p w14:paraId="48489D4B" w14:textId="77777777" w:rsidR="008A7234" w:rsidRPr="00C97028" w:rsidRDefault="005E0C01" w:rsidP="00C97028">
            <w:r w:rsidRPr="00C97028">
              <w:t> </w:t>
            </w:r>
          </w:p>
        </w:tc>
        <w:tc>
          <w:tcPr>
            <w:tcW w:w="1584" w:type="dxa"/>
          </w:tcPr>
          <w:p w14:paraId="24C719CB" w14:textId="77777777" w:rsidR="008A7234" w:rsidRPr="00C97028" w:rsidRDefault="005E0C01" w:rsidP="00797179">
            <w:pPr>
              <w:jc w:val="right"/>
            </w:pPr>
            <w:r w:rsidRPr="00C97028">
              <w:t> </w:t>
            </w:r>
          </w:p>
        </w:tc>
        <w:tc>
          <w:tcPr>
            <w:tcW w:w="1584" w:type="dxa"/>
          </w:tcPr>
          <w:p w14:paraId="05354888" w14:textId="77777777" w:rsidR="008A7234" w:rsidRPr="00C97028" w:rsidRDefault="005E0C01" w:rsidP="00797179">
            <w:pPr>
              <w:jc w:val="right"/>
            </w:pPr>
            <w:r w:rsidRPr="00C97028">
              <w:t> </w:t>
            </w:r>
          </w:p>
        </w:tc>
        <w:tc>
          <w:tcPr>
            <w:tcW w:w="1584" w:type="dxa"/>
          </w:tcPr>
          <w:p w14:paraId="682C3D54" w14:textId="77777777" w:rsidR="008A7234" w:rsidRPr="00C97028" w:rsidRDefault="005E0C01" w:rsidP="00797179">
            <w:pPr>
              <w:jc w:val="right"/>
            </w:pPr>
            <w:r w:rsidRPr="00C97028">
              <w:t> </w:t>
            </w:r>
          </w:p>
        </w:tc>
        <w:tc>
          <w:tcPr>
            <w:tcW w:w="1585" w:type="dxa"/>
          </w:tcPr>
          <w:p w14:paraId="0439BB00" w14:textId="77777777" w:rsidR="008A7234" w:rsidRPr="00C97028" w:rsidRDefault="005E0C01" w:rsidP="00797179">
            <w:pPr>
              <w:jc w:val="right"/>
            </w:pPr>
            <w:r w:rsidRPr="00C97028">
              <w:t>60 817</w:t>
            </w:r>
          </w:p>
        </w:tc>
      </w:tr>
      <w:tr w:rsidR="008A7234" w:rsidRPr="00C97028" w14:paraId="33F9BF71" w14:textId="77777777" w:rsidTr="00797179">
        <w:trPr>
          <w:trHeight w:val="360"/>
        </w:trPr>
        <w:tc>
          <w:tcPr>
            <w:tcW w:w="1660" w:type="dxa"/>
          </w:tcPr>
          <w:p w14:paraId="48AADD3B" w14:textId="77777777" w:rsidR="008A7234" w:rsidRPr="00C97028" w:rsidRDefault="005E0C01" w:rsidP="00C97028">
            <w:r w:rsidRPr="00C97028">
              <w:t>Irak</w:t>
            </w:r>
            <w:r w:rsidRPr="00C97028">
              <w:rPr>
                <w:rStyle w:val="skrift-hevet"/>
              </w:rPr>
              <w:t>1</w:t>
            </w:r>
          </w:p>
        </w:tc>
        <w:tc>
          <w:tcPr>
            <w:tcW w:w="900" w:type="dxa"/>
          </w:tcPr>
          <w:p w14:paraId="5DF5FD6B" w14:textId="77777777" w:rsidR="008A7234" w:rsidRPr="00C97028" w:rsidRDefault="005E0C01" w:rsidP="00C97028">
            <w:r w:rsidRPr="00C97028">
              <w:t>ML13</w:t>
            </w:r>
          </w:p>
        </w:tc>
        <w:tc>
          <w:tcPr>
            <w:tcW w:w="6520" w:type="dxa"/>
          </w:tcPr>
          <w:p w14:paraId="4107DBAC" w14:textId="77777777" w:rsidR="008A7234" w:rsidRPr="00C97028" w:rsidRDefault="005E0C01" w:rsidP="00C97028">
            <w:r w:rsidRPr="00C97028">
              <w:t>Ballistisk beskyttelse</w:t>
            </w:r>
          </w:p>
        </w:tc>
        <w:tc>
          <w:tcPr>
            <w:tcW w:w="1584" w:type="dxa"/>
          </w:tcPr>
          <w:p w14:paraId="65831B3E" w14:textId="77777777" w:rsidR="008A7234" w:rsidRPr="00C97028" w:rsidRDefault="005E0C01" w:rsidP="00797179">
            <w:pPr>
              <w:jc w:val="right"/>
            </w:pPr>
            <w:r w:rsidRPr="00C97028">
              <w:t> </w:t>
            </w:r>
          </w:p>
        </w:tc>
        <w:tc>
          <w:tcPr>
            <w:tcW w:w="1584" w:type="dxa"/>
          </w:tcPr>
          <w:p w14:paraId="71B8F77B" w14:textId="77777777" w:rsidR="008A7234" w:rsidRPr="00C97028" w:rsidRDefault="005E0C01" w:rsidP="00797179">
            <w:pPr>
              <w:jc w:val="right"/>
            </w:pPr>
            <w:r w:rsidRPr="00C97028">
              <w:t>399</w:t>
            </w:r>
          </w:p>
        </w:tc>
        <w:tc>
          <w:tcPr>
            <w:tcW w:w="1584" w:type="dxa"/>
          </w:tcPr>
          <w:p w14:paraId="5FFB2158" w14:textId="77777777" w:rsidR="008A7234" w:rsidRPr="00C97028" w:rsidRDefault="005E0C01" w:rsidP="00797179">
            <w:pPr>
              <w:jc w:val="right"/>
            </w:pPr>
            <w:r w:rsidRPr="00C97028">
              <w:t>399</w:t>
            </w:r>
          </w:p>
        </w:tc>
        <w:tc>
          <w:tcPr>
            <w:tcW w:w="1585" w:type="dxa"/>
          </w:tcPr>
          <w:p w14:paraId="403B09F4" w14:textId="77777777" w:rsidR="008A7234" w:rsidRPr="00C97028" w:rsidRDefault="005E0C01" w:rsidP="00797179">
            <w:pPr>
              <w:jc w:val="right"/>
            </w:pPr>
            <w:r w:rsidRPr="00C97028">
              <w:t> </w:t>
            </w:r>
          </w:p>
        </w:tc>
      </w:tr>
      <w:tr w:rsidR="008A7234" w:rsidRPr="00C97028" w14:paraId="76301BB7" w14:textId="77777777" w:rsidTr="00797179">
        <w:trPr>
          <w:trHeight w:val="360"/>
        </w:trPr>
        <w:tc>
          <w:tcPr>
            <w:tcW w:w="1660" w:type="dxa"/>
          </w:tcPr>
          <w:p w14:paraId="0F3217D0" w14:textId="77777777" w:rsidR="008A7234" w:rsidRPr="00C97028" w:rsidRDefault="005E0C01" w:rsidP="00C97028">
            <w:r w:rsidRPr="00C97028">
              <w:t> </w:t>
            </w:r>
          </w:p>
        </w:tc>
        <w:tc>
          <w:tcPr>
            <w:tcW w:w="900" w:type="dxa"/>
          </w:tcPr>
          <w:p w14:paraId="0FC83E2A" w14:textId="77777777" w:rsidR="008A7234" w:rsidRPr="00C97028" w:rsidRDefault="005E0C01" w:rsidP="00C97028">
            <w:r w:rsidRPr="00C97028">
              <w:t> </w:t>
            </w:r>
          </w:p>
        </w:tc>
        <w:tc>
          <w:tcPr>
            <w:tcW w:w="6520" w:type="dxa"/>
          </w:tcPr>
          <w:p w14:paraId="10057C32" w14:textId="77777777" w:rsidR="008A7234" w:rsidRPr="00C97028" w:rsidRDefault="005E0C01" w:rsidP="00C97028">
            <w:r w:rsidRPr="00C97028">
              <w:t> </w:t>
            </w:r>
          </w:p>
        </w:tc>
        <w:tc>
          <w:tcPr>
            <w:tcW w:w="1584" w:type="dxa"/>
          </w:tcPr>
          <w:p w14:paraId="3D7A40B6" w14:textId="77777777" w:rsidR="008A7234" w:rsidRPr="00C97028" w:rsidRDefault="005E0C01" w:rsidP="00797179">
            <w:pPr>
              <w:jc w:val="right"/>
            </w:pPr>
            <w:r w:rsidRPr="00C97028">
              <w:t> </w:t>
            </w:r>
          </w:p>
        </w:tc>
        <w:tc>
          <w:tcPr>
            <w:tcW w:w="1584" w:type="dxa"/>
          </w:tcPr>
          <w:p w14:paraId="161168F3" w14:textId="77777777" w:rsidR="008A7234" w:rsidRPr="00C97028" w:rsidRDefault="005E0C01" w:rsidP="00797179">
            <w:pPr>
              <w:jc w:val="right"/>
            </w:pPr>
            <w:r w:rsidRPr="00C97028">
              <w:t> </w:t>
            </w:r>
          </w:p>
        </w:tc>
        <w:tc>
          <w:tcPr>
            <w:tcW w:w="1584" w:type="dxa"/>
          </w:tcPr>
          <w:p w14:paraId="34F3FC28" w14:textId="77777777" w:rsidR="008A7234" w:rsidRPr="00C97028" w:rsidRDefault="005E0C01" w:rsidP="00797179">
            <w:pPr>
              <w:jc w:val="right"/>
            </w:pPr>
            <w:r w:rsidRPr="00C97028">
              <w:t> </w:t>
            </w:r>
          </w:p>
        </w:tc>
        <w:tc>
          <w:tcPr>
            <w:tcW w:w="1585" w:type="dxa"/>
          </w:tcPr>
          <w:p w14:paraId="0F1D681F" w14:textId="77777777" w:rsidR="008A7234" w:rsidRPr="00C97028" w:rsidRDefault="005E0C01" w:rsidP="00797179">
            <w:pPr>
              <w:jc w:val="right"/>
            </w:pPr>
            <w:r w:rsidRPr="00C97028">
              <w:t>399</w:t>
            </w:r>
          </w:p>
        </w:tc>
      </w:tr>
      <w:tr w:rsidR="008A7234" w:rsidRPr="00C97028" w14:paraId="4AACFD99" w14:textId="77777777" w:rsidTr="00797179">
        <w:trPr>
          <w:trHeight w:val="620"/>
        </w:trPr>
        <w:tc>
          <w:tcPr>
            <w:tcW w:w="1660" w:type="dxa"/>
          </w:tcPr>
          <w:p w14:paraId="2EA42D00" w14:textId="77777777" w:rsidR="008A7234" w:rsidRPr="00C97028" w:rsidRDefault="005E0C01" w:rsidP="00C97028">
            <w:r w:rsidRPr="00C97028">
              <w:t>Irland</w:t>
            </w:r>
          </w:p>
        </w:tc>
        <w:tc>
          <w:tcPr>
            <w:tcW w:w="900" w:type="dxa"/>
          </w:tcPr>
          <w:p w14:paraId="6B5F13AB" w14:textId="77777777" w:rsidR="008A7234" w:rsidRPr="00C97028" w:rsidRDefault="005E0C01" w:rsidP="00C97028">
            <w:r w:rsidRPr="00C97028">
              <w:t>ML1</w:t>
            </w:r>
          </w:p>
        </w:tc>
        <w:tc>
          <w:tcPr>
            <w:tcW w:w="6520" w:type="dxa"/>
          </w:tcPr>
          <w:p w14:paraId="39826994"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5B192051" w14:textId="77777777" w:rsidR="008A7234" w:rsidRPr="00C97028" w:rsidRDefault="005E0C01" w:rsidP="00797179">
            <w:pPr>
              <w:jc w:val="right"/>
            </w:pPr>
            <w:r w:rsidRPr="00C97028">
              <w:t>473</w:t>
            </w:r>
          </w:p>
        </w:tc>
        <w:tc>
          <w:tcPr>
            <w:tcW w:w="1584" w:type="dxa"/>
          </w:tcPr>
          <w:p w14:paraId="6DF99D30" w14:textId="77777777" w:rsidR="008A7234" w:rsidRPr="00C97028" w:rsidRDefault="005E0C01" w:rsidP="00797179">
            <w:pPr>
              <w:jc w:val="right"/>
            </w:pPr>
            <w:r w:rsidRPr="00C97028">
              <w:t> </w:t>
            </w:r>
          </w:p>
        </w:tc>
        <w:tc>
          <w:tcPr>
            <w:tcW w:w="1584" w:type="dxa"/>
          </w:tcPr>
          <w:p w14:paraId="1C102B82" w14:textId="77777777" w:rsidR="008A7234" w:rsidRPr="00C97028" w:rsidRDefault="005E0C01" w:rsidP="00797179">
            <w:pPr>
              <w:jc w:val="right"/>
            </w:pPr>
            <w:r w:rsidRPr="00C97028">
              <w:t>473</w:t>
            </w:r>
          </w:p>
        </w:tc>
        <w:tc>
          <w:tcPr>
            <w:tcW w:w="1585" w:type="dxa"/>
          </w:tcPr>
          <w:p w14:paraId="3361D173" w14:textId="77777777" w:rsidR="008A7234" w:rsidRPr="00C97028" w:rsidRDefault="005E0C01" w:rsidP="00797179">
            <w:pPr>
              <w:jc w:val="right"/>
            </w:pPr>
            <w:r w:rsidRPr="00C97028">
              <w:t> </w:t>
            </w:r>
          </w:p>
        </w:tc>
      </w:tr>
      <w:tr w:rsidR="008A7234" w:rsidRPr="00C97028" w14:paraId="09ACA2FF" w14:textId="77777777" w:rsidTr="00797179">
        <w:trPr>
          <w:trHeight w:val="360"/>
        </w:trPr>
        <w:tc>
          <w:tcPr>
            <w:tcW w:w="1660" w:type="dxa"/>
          </w:tcPr>
          <w:p w14:paraId="6989A1BC" w14:textId="77777777" w:rsidR="008A7234" w:rsidRPr="00C97028" w:rsidRDefault="005E0C01" w:rsidP="00C97028">
            <w:r w:rsidRPr="00C97028">
              <w:t> </w:t>
            </w:r>
          </w:p>
        </w:tc>
        <w:tc>
          <w:tcPr>
            <w:tcW w:w="900" w:type="dxa"/>
          </w:tcPr>
          <w:p w14:paraId="600E8A41" w14:textId="77777777" w:rsidR="008A7234" w:rsidRPr="00C97028" w:rsidRDefault="005E0C01" w:rsidP="00C97028">
            <w:r w:rsidRPr="00C97028">
              <w:t>ML5</w:t>
            </w:r>
          </w:p>
        </w:tc>
        <w:tc>
          <w:tcPr>
            <w:tcW w:w="6520" w:type="dxa"/>
          </w:tcPr>
          <w:p w14:paraId="28DABB1A" w14:textId="77777777" w:rsidR="008A7234" w:rsidRPr="00C97028" w:rsidRDefault="005E0C01" w:rsidP="00C97028">
            <w:r w:rsidRPr="00C97028">
              <w:t>Ildledningsutstyr og tilhørende systemer og komponenter</w:t>
            </w:r>
          </w:p>
        </w:tc>
        <w:tc>
          <w:tcPr>
            <w:tcW w:w="1584" w:type="dxa"/>
          </w:tcPr>
          <w:p w14:paraId="6A48A5F7" w14:textId="77777777" w:rsidR="008A7234" w:rsidRPr="00C97028" w:rsidRDefault="005E0C01" w:rsidP="00797179">
            <w:pPr>
              <w:jc w:val="right"/>
            </w:pPr>
            <w:r w:rsidRPr="00C97028">
              <w:t>1 294</w:t>
            </w:r>
          </w:p>
        </w:tc>
        <w:tc>
          <w:tcPr>
            <w:tcW w:w="1584" w:type="dxa"/>
          </w:tcPr>
          <w:p w14:paraId="0013E68D" w14:textId="77777777" w:rsidR="008A7234" w:rsidRPr="00C97028" w:rsidRDefault="005E0C01" w:rsidP="00797179">
            <w:pPr>
              <w:jc w:val="right"/>
            </w:pPr>
            <w:r w:rsidRPr="00C97028">
              <w:t> </w:t>
            </w:r>
          </w:p>
        </w:tc>
        <w:tc>
          <w:tcPr>
            <w:tcW w:w="1584" w:type="dxa"/>
          </w:tcPr>
          <w:p w14:paraId="16805F54" w14:textId="77777777" w:rsidR="008A7234" w:rsidRPr="00C97028" w:rsidRDefault="005E0C01" w:rsidP="00797179">
            <w:pPr>
              <w:jc w:val="right"/>
            </w:pPr>
            <w:r w:rsidRPr="00C97028">
              <w:t>1 294</w:t>
            </w:r>
          </w:p>
        </w:tc>
        <w:tc>
          <w:tcPr>
            <w:tcW w:w="1585" w:type="dxa"/>
          </w:tcPr>
          <w:p w14:paraId="55D5E485" w14:textId="77777777" w:rsidR="008A7234" w:rsidRPr="00C97028" w:rsidRDefault="005E0C01" w:rsidP="00797179">
            <w:pPr>
              <w:jc w:val="right"/>
            </w:pPr>
            <w:r w:rsidRPr="00C97028">
              <w:t> </w:t>
            </w:r>
          </w:p>
        </w:tc>
      </w:tr>
      <w:tr w:rsidR="008A7234" w:rsidRPr="00C97028" w14:paraId="52DD6624" w14:textId="77777777" w:rsidTr="00797179">
        <w:trPr>
          <w:trHeight w:val="360"/>
        </w:trPr>
        <w:tc>
          <w:tcPr>
            <w:tcW w:w="1660" w:type="dxa"/>
          </w:tcPr>
          <w:p w14:paraId="3EF5C862" w14:textId="77777777" w:rsidR="008A7234" w:rsidRPr="00C97028" w:rsidRDefault="005E0C01" w:rsidP="00C97028">
            <w:r w:rsidRPr="00C97028">
              <w:t> </w:t>
            </w:r>
          </w:p>
        </w:tc>
        <w:tc>
          <w:tcPr>
            <w:tcW w:w="900" w:type="dxa"/>
          </w:tcPr>
          <w:p w14:paraId="761536D5" w14:textId="77777777" w:rsidR="008A7234" w:rsidRPr="00C97028" w:rsidRDefault="005E0C01" w:rsidP="00C97028">
            <w:r w:rsidRPr="00C97028">
              <w:t> </w:t>
            </w:r>
          </w:p>
        </w:tc>
        <w:tc>
          <w:tcPr>
            <w:tcW w:w="6520" w:type="dxa"/>
          </w:tcPr>
          <w:p w14:paraId="26E5846A" w14:textId="77777777" w:rsidR="008A7234" w:rsidRPr="00C97028" w:rsidRDefault="005E0C01" w:rsidP="00C97028">
            <w:r w:rsidRPr="00C97028">
              <w:t> </w:t>
            </w:r>
          </w:p>
        </w:tc>
        <w:tc>
          <w:tcPr>
            <w:tcW w:w="1584" w:type="dxa"/>
          </w:tcPr>
          <w:p w14:paraId="4E1593E0" w14:textId="77777777" w:rsidR="008A7234" w:rsidRPr="00C97028" w:rsidRDefault="005E0C01" w:rsidP="00797179">
            <w:pPr>
              <w:jc w:val="right"/>
            </w:pPr>
            <w:r w:rsidRPr="00C97028">
              <w:t> </w:t>
            </w:r>
          </w:p>
        </w:tc>
        <w:tc>
          <w:tcPr>
            <w:tcW w:w="1584" w:type="dxa"/>
          </w:tcPr>
          <w:p w14:paraId="2CD6C926" w14:textId="77777777" w:rsidR="008A7234" w:rsidRPr="00C97028" w:rsidRDefault="005E0C01" w:rsidP="00797179">
            <w:pPr>
              <w:jc w:val="right"/>
            </w:pPr>
            <w:r w:rsidRPr="00C97028">
              <w:t> </w:t>
            </w:r>
          </w:p>
        </w:tc>
        <w:tc>
          <w:tcPr>
            <w:tcW w:w="1584" w:type="dxa"/>
          </w:tcPr>
          <w:p w14:paraId="46EF894D" w14:textId="77777777" w:rsidR="008A7234" w:rsidRPr="00C97028" w:rsidRDefault="005E0C01" w:rsidP="00797179">
            <w:pPr>
              <w:jc w:val="right"/>
            </w:pPr>
            <w:r w:rsidRPr="00C97028">
              <w:t> </w:t>
            </w:r>
          </w:p>
        </w:tc>
        <w:tc>
          <w:tcPr>
            <w:tcW w:w="1585" w:type="dxa"/>
          </w:tcPr>
          <w:p w14:paraId="6E732849" w14:textId="77777777" w:rsidR="008A7234" w:rsidRPr="00C97028" w:rsidRDefault="005E0C01" w:rsidP="00797179">
            <w:pPr>
              <w:jc w:val="right"/>
            </w:pPr>
            <w:r w:rsidRPr="00C97028">
              <w:t>1 767</w:t>
            </w:r>
          </w:p>
        </w:tc>
      </w:tr>
      <w:tr w:rsidR="008A7234" w:rsidRPr="00C97028" w14:paraId="7991D7D5" w14:textId="77777777" w:rsidTr="00797179">
        <w:trPr>
          <w:trHeight w:val="620"/>
        </w:trPr>
        <w:tc>
          <w:tcPr>
            <w:tcW w:w="1660" w:type="dxa"/>
          </w:tcPr>
          <w:p w14:paraId="12A44308" w14:textId="77777777" w:rsidR="008A7234" w:rsidRPr="00C97028" w:rsidRDefault="005E0C01" w:rsidP="00C97028">
            <w:r w:rsidRPr="00C97028">
              <w:t>Island</w:t>
            </w:r>
          </w:p>
        </w:tc>
        <w:tc>
          <w:tcPr>
            <w:tcW w:w="900" w:type="dxa"/>
          </w:tcPr>
          <w:p w14:paraId="42AC361D" w14:textId="77777777" w:rsidR="008A7234" w:rsidRPr="00C97028" w:rsidRDefault="005E0C01" w:rsidP="00C97028">
            <w:r w:rsidRPr="00C97028">
              <w:t>ML1</w:t>
            </w:r>
          </w:p>
        </w:tc>
        <w:tc>
          <w:tcPr>
            <w:tcW w:w="6520" w:type="dxa"/>
          </w:tcPr>
          <w:p w14:paraId="63A4D6D1"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45D1F96D" w14:textId="77777777" w:rsidR="008A7234" w:rsidRPr="00C97028" w:rsidRDefault="005E0C01" w:rsidP="00797179">
            <w:pPr>
              <w:jc w:val="right"/>
            </w:pPr>
            <w:r w:rsidRPr="00C97028">
              <w:t>787</w:t>
            </w:r>
          </w:p>
        </w:tc>
        <w:tc>
          <w:tcPr>
            <w:tcW w:w="1584" w:type="dxa"/>
          </w:tcPr>
          <w:p w14:paraId="235A9AD9" w14:textId="77777777" w:rsidR="008A7234" w:rsidRPr="00C97028" w:rsidRDefault="005E0C01" w:rsidP="00797179">
            <w:pPr>
              <w:jc w:val="right"/>
            </w:pPr>
            <w:r w:rsidRPr="00C97028">
              <w:t> </w:t>
            </w:r>
          </w:p>
        </w:tc>
        <w:tc>
          <w:tcPr>
            <w:tcW w:w="1584" w:type="dxa"/>
          </w:tcPr>
          <w:p w14:paraId="65F33EE9" w14:textId="77777777" w:rsidR="008A7234" w:rsidRPr="00C97028" w:rsidRDefault="005E0C01" w:rsidP="00797179">
            <w:pPr>
              <w:jc w:val="right"/>
            </w:pPr>
            <w:r w:rsidRPr="00C97028">
              <w:t>787</w:t>
            </w:r>
          </w:p>
        </w:tc>
        <w:tc>
          <w:tcPr>
            <w:tcW w:w="1585" w:type="dxa"/>
          </w:tcPr>
          <w:p w14:paraId="3FC166CF" w14:textId="77777777" w:rsidR="008A7234" w:rsidRPr="00C97028" w:rsidRDefault="005E0C01" w:rsidP="00797179">
            <w:pPr>
              <w:jc w:val="right"/>
            </w:pPr>
            <w:r w:rsidRPr="00C97028">
              <w:t> </w:t>
            </w:r>
          </w:p>
        </w:tc>
      </w:tr>
      <w:tr w:rsidR="008A7234" w:rsidRPr="00C97028" w14:paraId="761441FC" w14:textId="77777777" w:rsidTr="00797179">
        <w:trPr>
          <w:trHeight w:val="360"/>
        </w:trPr>
        <w:tc>
          <w:tcPr>
            <w:tcW w:w="1660" w:type="dxa"/>
          </w:tcPr>
          <w:p w14:paraId="6B11EEE7" w14:textId="77777777" w:rsidR="008A7234" w:rsidRPr="00C97028" w:rsidRDefault="005E0C01" w:rsidP="00C97028">
            <w:r w:rsidRPr="00C97028">
              <w:t> </w:t>
            </w:r>
          </w:p>
        </w:tc>
        <w:tc>
          <w:tcPr>
            <w:tcW w:w="900" w:type="dxa"/>
          </w:tcPr>
          <w:p w14:paraId="2A06FCBF" w14:textId="77777777" w:rsidR="008A7234" w:rsidRPr="00C97028" w:rsidRDefault="005E0C01" w:rsidP="00C97028">
            <w:r w:rsidRPr="00C97028">
              <w:t>ML11</w:t>
            </w:r>
          </w:p>
        </w:tc>
        <w:tc>
          <w:tcPr>
            <w:tcW w:w="6520" w:type="dxa"/>
          </w:tcPr>
          <w:p w14:paraId="691AE35B" w14:textId="77777777" w:rsidR="008A7234" w:rsidRPr="00C97028" w:rsidRDefault="005E0C01" w:rsidP="00C97028">
            <w:r w:rsidRPr="00C97028">
              <w:t>Annet elektronisk utstyr</w:t>
            </w:r>
          </w:p>
        </w:tc>
        <w:tc>
          <w:tcPr>
            <w:tcW w:w="1584" w:type="dxa"/>
          </w:tcPr>
          <w:p w14:paraId="47910E33" w14:textId="77777777" w:rsidR="008A7234" w:rsidRPr="00C97028" w:rsidRDefault="005E0C01" w:rsidP="00797179">
            <w:pPr>
              <w:jc w:val="right"/>
            </w:pPr>
            <w:r w:rsidRPr="00C97028">
              <w:t> </w:t>
            </w:r>
          </w:p>
        </w:tc>
        <w:tc>
          <w:tcPr>
            <w:tcW w:w="1584" w:type="dxa"/>
          </w:tcPr>
          <w:p w14:paraId="22DA82D6" w14:textId="77777777" w:rsidR="008A7234" w:rsidRPr="00C97028" w:rsidRDefault="005E0C01" w:rsidP="00797179">
            <w:pPr>
              <w:jc w:val="right"/>
            </w:pPr>
            <w:r w:rsidRPr="00C97028">
              <w:t>196</w:t>
            </w:r>
          </w:p>
        </w:tc>
        <w:tc>
          <w:tcPr>
            <w:tcW w:w="1584" w:type="dxa"/>
          </w:tcPr>
          <w:p w14:paraId="33DA0A15" w14:textId="77777777" w:rsidR="008A7234" w:rsidRPr="00C97028" w:rsidRDefault="005E0C01" w:rsidP="00797179">
            <w:pPr>
              <w:jc w:val="right"/>
            </w:pPr>
            <w:r w:rsidRPr="00C97028">
              <w:t>196</w:t>
            </w:r>
          </w:p>
        </w:tc>
        <w:tc>
          <w:tcPr>
            <w:tcW w:w="1585" w:type="dxa"/>
          </w:tcPr>
          <w:p w14:paraId="4EC1A643" w14:textId="77777777" w:rsidR="008A7234" w:rsidRPr="00C97028" w:rsidRDefault="005E0C01" w:rsidP="00797179">
            <w:pPr>
              <w:jc w:val="right"/>
            </w:pPr>
            <w:r w:rsidRPr="00C97028">
              <w:t> </w:t>
            </w:r>
          </w:p>
        </w:tc>
      </w:tr>
      <w:tr w:rsidR="008A7234" w:rsidRPr="00C97028" w14:paraId="419B9122" w14:textId="77777777" w:rsidTr="00797179">
        <w:trPr>
          <w:trHeight w:val="360"/>
        </w:trPr>
        <w:tc>
          <w:tcPr>
            <w:tcW w:w="1660" w:type="dxa"/>
          </w:tcPr>
          <w:p w14:paraId="02346519" w14:textId="77777777" w:rsidR="008A7234" w:rsidRPr="00C97028" w:rsidRDefault="005E0C01" w:rsidP="00C97028">
            <w:r w:rsidRPr="00C97028">
              <w:t> </w:t>
            </w:r>
          </w:p>
        </w:tc>
        <w:tc>
          <w:tcPr>
            <w:tcW w:w="900" w:type="dxa"/>
          </w:tcPr>
          <w:p w14:paraId="2F172FFF" w14:textId="77777777" w:rsidR="008A7234" w:rsidRPr="00C97028" w:rsidRDefault="005E0C01" w:rsidP="00C97028">
            <w:r w:rsidRPr="00C97028">
              <w:t> </w:t>
            </w:r>
          </w:p>
        </w:tc>
        <w:tc>
          <w:tcPr>
            <w:tcW w:w="6520" w:type="dxa"/>
          </w:tcPr>
          <w:p w14:paraId="27992128" w14:textId="77777777" w:rsidR="008A7234" w:rsidRPr="00C97028" w:rsidRDefault="005E0C01" w:rsidP="00C97028">
            <w:r w:rsidRPr="00C97028">
              <w:t> </w:t>
            </w:r>
          </w:p>
        </w:tc>
        <w:tc>
          <w:tcPr>
            <w:tcW w:w="1584" w:type="dxa"/>
          </w:tcPr>
          <w:p w14:paraId="3899CC01" w14:textId="77777777" w:rsidR="008A7234" w:rsidRPr="00C97028" w:rsidRDefault="005E0C01" w:rsidP="00797179">
            <w:pPr>
              <w:jc w:val="right"/>
            </w:pPr>
            <w:r w:rsidRPr="00C97028">
              <w:t> </w:t>
            </w:r>
          </w:p>
        </w:tc>
        <w:tc>
          <w:tcPr>
            <w:tcW w:w="1584" w:type="dxa"/>
          </w:tcPr>
          <w:p w14:paraId="7F341F59" w14:textId="77777777" w:rsidR="008A7234" w:rsidRPr="00C97028" w:rsidRDefault="005E0C01" w:rsidP="00797179">
            <w:pPr>
              <w:jc w:val="right"/>
            </w:pPr>
            <w:r w:rsidRPr="00C97028">
              <w:t> </w:t>
            </w:r>
          </w:p>
        </w:tc>
        <w:tc>
          <w:tcPr>
            <w:tcW w:w="1584" w:type="dxa"/>
          </w:tcPr>
          <w:p w14:paraId="0DA38322" w14:textId="77777777" w:rsidR="008A7234" w:rsidRPr="00C97028" w:rsidRDefault="005E0C01" w:rsidP="00797179">
            <w:pPr>
              <w:jc w:val="right"/>
            </w:pPr>
            <w:r w:rsidRPr="00C97028">
              <w:t> </w:t>
            </w:r>
          </w:p>
        </w:tc>
        <w:tc>
          <w:tcPr>
            <w:tcW w:w="1585" w:type="dxa"/>
          </w:tcPr>
          <w:p w14:paraId="54EA751C" w14:textId="77777777" w:rsidR="008A7234" w:rsidRPr="00C97028" w:rsidRDefault="005E0C01" w:rsidP="00797179">
            <w:pPr>
              <w:jc w:val="right"/>
            </w:pPr>
            <w:r w:rsidRPr="00C97028">
              <w:t>983</w:t>
            </w:r>
          </w:p>
        </w:tc>
      </w:tr>
      <w:tr w:rsidR="008A7234" w:rsidRPr="00C97028" w14:paraId="0ED95A32" w14:textId="77777777" w:rsidTr="00797179">
        <w:trPr>
          <w:trHeight w:val="620"/>
        </w:trPr>
        <w:tc>
          <w:tcPr>
            <w:tcW w:w="1660" w:type="dxa"/>
          </w:tcPr>
          <w:p w14:paraId="081B96A7" w14:textId="77777777" w:rsidR="008A7234" w:rsidRPr="00C97028" w:rsidRDefault="005E0C01" w:rsidP="00C97028">
            <w:r w:rsidRPr="00C97028">
              <w:t>Italia</w:t>
            </w:r>
          </w:p>
        </w:tc>
        <w:tc>
          <w:tcPr>
            <w:tcW w:w="900" w:type="dxa"/>
          </w:tcPr>
          <w:p w14:paraId="256F3B38" w14:textId="77777777" w:rsidR="008A7234" w:rsidRPr="00C97028" w:rsidRDefault="005E0C01" w:rsidP="00C97028">
            <w:r w:rsidRPr="00C97028">
              <w:t>ML1</w:t>
            </w:r>
          </w:p>
        </w:tc>
        <w:tc>
          <w:tcPr>
            <w:tcW w:w="6520" w:type="dxa"/>
          </w:tcPr>
          <w:p w14:paraId="373F8FD0"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1C7CE872" w14:textId="77777777" w:rsidR="008A7234" w:rsidRPr="00C97028" w:rsidRDefault="005E0C01" w:rsidP="00797179">
            <w:pPr>
              <w:jc w:val="right"/>
            </w:pPr>
            <w:r w:rsidRPr="00C97028">
              <w:t>194</w:t>
            </w:r>
          </w:p>
        </w:tc>
        <w:tc>
          <w:tcPr>
            <w:tcW w:w="1584" w:type="dxa"/>
          </w:tcPr>
          <w:p w14:paraId="7EEE14A2" w14:textId="77777777" w:rsidR="008A7234" w:rsidRPr="00C97028" w:rsidRDefault="005E0C01" w:rsidP="00797179">
            <w:pPr>
              <w:jc w:val="right"/>
            </w:pPr>
            <w:r w:rsidRPr="00C97028">
              <w:t>490</w:t>
            </w:r>
          </w:p>
        </w:tc>
        <w:tc>
          <w:tcPr>
            <w:tcW w:w="1584" w:type="dxa"/>
          </w:tcPr>
          <w:p w14:paraId="0E9A8609" w14:textId="77777777" w:rsidR="008A7234" w:rsidRPr="00C97028" w:rsidRDefault="005E0C01" w:rsidP="00797179">
            <w:pPr>
              <w:jc w:val="right"/>
            </w:pPr>
            <w:r w:rsidRPr="00C97028">
              <w:t>684</w:t>
            </w:r>
          </w:p>
        </w:tc>
        <w:tc>
          <w:tcPr>
            <w:tcW w:w="1585" w:type="dxa"/>
          </w:tcPr>
          <w:p w14:paraId="5914D26C" w14:textId="77777777" w:rsidR="008A7234" w:rsidRPr="00C97028" w:rsidRDefault="005E0C01" w:rsidP="00797179">
            <w:pPr>
              <w:jc w:val="right"/>
            </w:pPr>
            <w:r w:rsidRPr="00C97028">
              <w:t> </w:t>
            </w:r>
          </w:p>
        </w:tc>
      </w:tr>
      <w:tr w:rsidR="008A7234" w:rsidRPr="00C97028" w14:paraId="627CF292" w14:textId="77777777" w:rsidTr="00797179">
        <w:trPr>
          <w:trHeight w:val="360"/>
        </w:trPr>
        <w:tc>
          <w:tcPr>
            <w:tcW w:w="1660" w:type="dxa"/>
          </w:tcPr>
          <w:p w14:paraId="4365E54A" w14:textId="77777777" w:rsidR="008A7234" w:rsidRPr="00C97028" w:rsidRDefault="005E0C01" w:rsidP="00C97028">
            <w:r w:rsidRPr="00C97028">
              <w:t> </w:t>
            </w:r>
          </w:p>
        </w:tc>
        <w:tc>
          <w:tcPr>
            <w:tcW w:w="900" w:type="dxa"/>
          </w:tcPr>
          <w:p w14:paraId="371A1968" w14:textId="77777777" w:rsidR="008A7234" w:rsidRPr="00C97028" w:rsidRDefault="005E0C01" w:rsidP="00C97028">
            <w:r w:rsidRPr="00C97028">
              <w:t>ML3</w:t>
            </w:r>
          </w:p>
        </w:tc>
        <w:tc>
          <w:tcPr>
            <w:tcW w:w="6520" w:type="dxa"/>
          </w:tcPr>
          <w:p w14:paraId="7F4D763B" w14:textId="77777777" w:rsidR="008A7234" w:rsidRPr="00C97028" w:rsidRDefault="005E0C01" w:rsidP="00C97028">
            <w:r w:rsidRPr="00C97028">
              <w:t>Ammunisjon, tilhørende deler og komponenter</w:t>
            </w:r>
          </w:p>
        </w:tc>
        <w:tc>
          <w:tcPr>
            <w:tcW w:w="1584" w:type="dxa"/>
          </w:tcPr>
          <w:p w14:paraId="59BDB243" w14:textId="77777777" w:rsidR="008A7234" w:rsidRPr="00C97028" w:rsidRDefault="005E0C01" w:rsidP="00797179">
            <w:pPr>
              <w:jc w:val="right"/>
            </w:pPr>
            <w:r w:rsidRPr="00C97028">
              <w:t>6 234</w:t>
            </w:r>
          </w:p>
        </w:tc>
        <w:tc>
          <w:tcPr>
            <w:tcW w:w="1584" w:type="dxa"/>
          </w:tcPr>
          <w:p w14:paraId="5D6CA5DB" w14:textId="77777777" w:rsidR="008A7234" w:rsidRPr="00C97028" w:rsidRDefault="005E0C01" w:rsidP="00797179">
            <w:pPr>
              <w:jc w:val="right"/>
            </w:pPr>
            <w:r w:rsidRPr="00C97028">
              <w:t> </w:t>
            </w:r>
          </w:p>
        </w:tc>
        <w:tc>
          <w:tcPr>
            <w:tcW w:w="1584" w:type="dxa"/>
          </w:tcPr>
          <w:p w14:paraId="2C23A384" w14:textId="77777777" w:rsidR="008A7234" w:rsidRPr="00C97028" w:rsidRDefault="005E0C01" w:rsidP="00797179">
            <w:pPr>
              <w:jc w:val="right"/>
            </w:pPr>
            <w:r w:rsidRPr="00C97028">
              <w:t>6 234</w:t>
            </w:r>
          </w:p>
        </w:tc>
        <w:tc>
          <w:tcPr>
            <w:tcW w:w="1585" w:type="dxa"/>
          </w:tcPr>
          <w:p w14:paraId="6E44DA70" w14:textId="77777777" w:rsidR="008A7234" w:rsidRPr="00C97028" w:rsidRDefault="005E0C01" w:rsidP="00797179">
            <w:pPr>
              <w:jc w:val="right"/>
            </w:pPr>
            <w:r w:rsidRPr="00C97028">
              <w:t> </w:t>
            </w:r>
          </w:p>
        </w:tc>
      </w:tr>
      <w:tr w:rsidR="008A7234" w:rsidRPr="00C97028" w14:paraId="2EB6707A" w14:textId="77777777" w:rsidTr="00797179">
        <w:trPr>
          <w:trHeight w:val="360"/>
        </w:trPr>
        <w:tc>
          <w:tcPr>
            <w:tcW w:w="1660" w:type="dxa"/>
          </w:tcPr>
          <w:p w14:paraId="6E72BCDA" w14:textId="77777777" w:rsidR="008A7234" w:rsidRPr="00C97028" w:rsidRDefault="005E0C01" w:rsidP="00C97028">
            <w:r w:rsidRPr="00C97028">
              <w:t> </w:t>
            </w:r>
          </w:p>
        </w:tc>
        <w:tc>
          <w:tcPr>
            <w:tcW w:w="900" w:type="dxa"/>
          </w:tcPr>
          <w:p w14:paraId="42C3F407" w14:textId="77777777" w:rsidR="008A7234" w:rsidRPr="00C97028" w:rsidRDefault="005E0C01" w:rsidP="00C97028">
            <w:r w:rsidRPr="00C97028">
              <w:t>ML8</w:t>
            </w:r>
          </w:p>
        </w:tc>
        <w:tc>
          <w:tcPr>
            <w:tcW w:w="6520" w:type="dxa"/>
          </w:tcPr>
          <w:p w14:paraId="72757BB1" w14:textId="77777777" w:rsidR="008A7234" w:rsidRPr="00C97028" w:rsidRDefault="005E0C01" w:rsidP="00C97028">
            <w:r w:rsidRPr="00C97028">
              <w:t>Energetiske materialer</w:t>
            </w:r>
          </w:p>
        </w:tc>
        <w:tc>
          <w:tcPr>
            <w:tcW w:w="1584" w:type="dxa"/>
          </w:tcPr>
          <w:p w14:paraId="20173CA0" w14:textId="77777777" w:rsidR="008A7234" w:rsidRPr="00C97028" w:rsidRDefault="005E0C01" w:rsidP="00797179">
            <w:pPr>
              <w:jc w:val="right"/>
            </w:pPr>
            <w:r w:rsidRPr="00C97028">
              <w:t>19 156</w:t>
            </w:r>
          </w:p>
        </w:tc>
        <w:tc>
          <w:tcPr>
            <w:tcW w:w="1584" w:type="dxa"/>
          </w:tcPr>
          <w:p w14:paraId="367D7B66" w14:textId="77777777" w:rsidR="008A7234" w:rsidRPr="00C97028" w:rsidRDefault="005E0C01" w:rsidP="00797179">
            <w:pPr>
              <w:jc w:val="right"/>
            </w:pPr>
            <w:r w:rsidRPr="00C97028">
              <w:t> </w:t>
            </w:r>
          </w:p>
        </w:tc>
        <w:tc>
          <w:tcPr>
            <w:tcW w:w="1584" w:type="dxa"/>
          </w:tcPr>
          <w:p w14:paraId="06F3D784" w14:textId="77777777" w:rsidR="008A7234" w:rsidRPr="00C97028" w:rsidRDefault="005E0C01" w:rsidP="00797179">
            <w:pPr>
              <w:jc w:val="right"/>
            </w:pPr>
            <w:r w:rsidRPr="00C97028">
              <w:t>19 156</w:t>
            </w:r>
          </w:p>
        </w:tc>
        <w:tc>
          <w:tcPr>
            <w:tcW w:w="1585" w:type="dxa"/>
          </w:tcPr>
          <w:p w14:paraId="539FA62A" w14:textId="77777777" w:rsidR="008A7234" w:rsidRPr="00C97028" w:rsidRDefault="005E0C01" w:rsidP="00797179">
            <w:pPr>
              <w:jc w:val="right"/>
            </w:pPr>
            <w:r w:rsidRPr="00C97028">
              <w:t> </w:t>
            </w:r>
          </w:p>
        </w:tc>
      </w:tr>
      <w:tr w:rsidR="008A7234" w:rsidRPr="00C97028" w14:paraId="7C84AB97" w14:textId="77777777" w:rsidTr="00797179">
        <w:trPr>
          <w:trHeight w:val="360"/>
        </w:trPr>
        <w:tc>
          <w:tcPr>
            <w:tcW w:w="1660" w:type="dxa"/>
          </w:tcPr>
          <w:p w14:paraId="2805BC48" w14:textId="77777777" w:rsidR="008A7234" w:rsidRPr="00C97028" w:rsidRDefault="005E0C01" w:rsidP="00C97028">
            <w:r w:rsidRPr="00C97028">
              <w:t> </w:t>
            </w:r>
          </w:p>
        </w:tc>
        <w:tc>
          <w:tcPr>
            <w:tcW w:w="900" w:type="dxa"/>
          </w:tcPr>
          <w:p w14:paraId="7F14E653" w14:textId="77777777" w:rsidR="008A7234" w:rsidRPr="00C97028" w:rsidRDefault="005E0C01" w:rsidP="00C97028">
            <w:r w:rsidRPr="00C97028">
              <w:t>ML14</w:t>
            </w:r>
          </w:p>
        </w:tc>
        <w:tc>
          <w:tcPr>
            <w:tcW w:w="6520" w:type="dxa"/>
          </w:tcPr>
          <w:p w14:paraId="5FD50BFD" w14:textId="77777777" w:rsidR="008A7234" w:rsidRPr="00C97028" w:rsidRDefault="005E0C01" w:rsidP="00C97028">
            <w:r w:rsidRPr="00C97028">
              <w:t>Militært treningsutstyr</w:t>
            </w:r>
          </w:p>
        </w:tc>
        <w:tc>
          <w:tcPr>
            <w:tcW w:w="1584" w:type="dxa"/>
          </w:tcPr>
          <w:p w14:paraId="0B39E346" w14:textId="77777777" w:rsidR="008A7234" w:rsidRPr="00C97028" w:rsidRDefault="005E0C01" w:rsidP="00797179">
            <w:pPr>
              <w:jc w:val="right"/>
            </w:pPr>
            <w:r w:rsidRPr="00C97028">
              <w:t> </w:t>
            </w:r>
          </w:p>
        </w:tc>
        <w:tc>
          <w:tcPr>
            <w:tcW w:w="1584" w:type="dxa"/>
          </w:tcPr>
          <w:p w14:paraId="46D0994B" w14:textId="77777777" w:rsidR="008A7234" w:rsidRPr="00C97028" w:rsidRDefault="005E0C01" w:rsidP="00797179">
            <w:pPr>
              <w:jc w:val="right"/>
            </w:pPr>
            <w:r w:rsidRPr="00C97028">
              <w:t>1 070</w:t>
            </w:r>
          </w:p>
        </w:tc>
        <w:tc>
          <w:tcPr>
            <w:tcW w:w="1584" w:type="dxa"/>
          </w:tcPr>
          <w:p w14:paraId="4B95BA2C" w14:textId="77777777" w:rsidR="008A7234" w:rsidRPr="00C97028" w:rsidRDefault="005E0C01" w:rsidP="00797179">
            <w:pPr>
              <w:jc w:val="right"/>
            </w:pPr>
            <w:r w:rsidRPr="00C97028">
              <w:t>1 070</w:t>
            </w:r>
          </w:p>
        </w:tc>
        <w:tc>
          <w:tcPr>
            <w:tcW w:w="1585" w:type="dxa"/>
          </w:tcPr>
          <w:p w14:paraId="4A14015A" w14:textId="77777777" w:rsidR="008A7234" w:rsidRPr="00C97028" w:rsidRDefault="005E0C01" w:rsidP="00797179">
            <w:pPr>
              <w:jc w:val="right"/>
            </w:pPr>
            <w:r w:rsidRPr="00C97028">
              <w:t> </w:t>
            </w:r>
          </w:p>
        </w:tc>
      </w:tr>
      <w:tr w:rsidR="008A7234" w:rsidRPr="00C97028" w14:paraId="11BAB8FB" w14:textId="77777777" w:rsidTr="00797179">
        <w:trPr>
          <w:trHeight w:val="360"/>
        </w:trPr>
        <w:tc>
          <w:tcPr>
            <w:tcW w:w="1660" w:type="dxa"/>
          </w:tcPr>
          <w:p w14:paraId="08B7AE27" w14:textId="77777777" w:rsidR="008A7234" w:rsidRPr="00C97028" w:rsidRDefault="005E0C01" w:rsidP="00C97028">
            <w:r w:rsidRPr="00C97028">
              <w:t> </w:t>
            </w:r>
          </w:p>
        </w:tc>
        <w:tc>
          <w:tcPr>
            <w:tcW w:w="900" w:type="dxa"/>
          </w:tcPr>
          <w:p w14:paraId="09A0D009" w14:textId="77777777" w:rsidR="008A7234" w:rsidRPr="00C97028" w:rsidRDefault="005E0C01" w:rsidP="00C97028">
            <w:r w:rsidRPr="00C97028">
              <w:t>ML15</w:t>
            </w:r>
          </w:p>
        </w:tc>
        <w:tc>
          <w:tcPr>
            <w:tcW w:w="6520" w:type="dxa"/>
          </w:tcPr>
          <w:p w14:paraId="79598FC8" w14:textId="77777777" w:rsidR="008A7234" w:rsidRPr="00C97028" w:rsidRDefault="005E0C01" w:rsidP="00C97028">
            <w:r w:rsidRPr="00C97028">
              <w:t>Billed-/videoutstyr</w:t>
            </w:r>
          </w:p>
        </w:tc>
        <w:tc>
          <w:tcPr>
            <w:tcW w:w="1584" w:type="dxa"/>
          </w:tcPr>
          <w:p w14:paraId="7BEDD36E" w14:textId="77777777" w:rsidR="008A7234" w:rsidRPr="00C97028" w:rsidRDefault="005E0C01" w:rsidP="00797179">
            <w:pPr>
              <w:jc w:val="right"/>
            </w:pPr>
            <w:r w:rsidRPr="00C97028">
              <w:t> </w:t>
            </w:r>
          </w:p>
        </w:tc>
        <w:tc>
          <w:tcPr>
            <w:tcW w:w="1584" w:type="dxa"/>
          </w:tcPr>
          <w:p w14:paraId="6DD512D4" w14:textId="77777777" w:rsidR="008A7234" w:rsidRPr="00C97028" w:rsidRDefault="005E0C01" w:rsidP="00797179">
            <w:pPr>
              <w:jc w:val="right"/>
            </w:pPr>
            <w:r w:rsidRPr="00C97028">
              <w:t>8 993</w:t>
            </w:r>
          </w:p>
        </w:tc>
        <w:tc>
          <w:tcPr>
            <w:tcW w:w="1584" w:type="dxa"/>
          </w:tcPr>
          <w:p w14:paraId="22403033" w14:textId="77777777" w:rsidR="008A7234" w:rsidRPr="00C97028" w:rsidRDefault="005E0C01" w:rsidP="00797179">
            <w:pPr>
              <w:jc w:val="right"/>
            </w:pPr>
            <w:r w:rsidRPr="00C97028">
              <w:t>8 993</w:t>
            </w:r>
          </w:p>
        </w:tc>
        <w:tc>
          <w:tcPr>
            <w:tcW w:w="1585" w:type="dxa"/>
          </w:tcPr>
          <w:p w14:paraId="1385DEA2" w14:textId="77777777" w:rsidR="008A7234" w:rsidRPr="00C97028" w:rsidRDefault="005E0C01" w:rsidP="00797179">
            <w:pPr>
              <w:jc w:val="right"/>
            </w:pPr>
            <w:r w:rsidRPr="00C97028">
              <w:t> </w:t>
            </w:r>
          </w:p>
        </w:tc>
      </w:tr>
      <w:tr w:rsidR="008A7234" w:rsidRPr="00C97028" w14:paraId="4447CCD0" w14:textId="77777777" w:rsidTr="00797179">
        <w:trPr>
          <w:trHeight w:val="360"/>
        </w:trPr>
        <w:tc>
          <w:tcPr>
            <w:tcW w:w="1660" w:type="dxa"/>
          </w:tcPr>
          <w:p w14:paraId="43573DA4" w14:textId="77777777" w:rsidR="008A7234" w:rsidRPr="00C97028" w:rsidRDefault="005E0C01" w:rsidP="00C97028">
            <w:r w:rsidRPr="00C97028">
              <w:t> </w:t>
            </w:r>
          </w:p>
        </w:tc>
        <w:tc>
          <w:tcPr>
            <w:tcW w:w="900" w:type="dxa"/>
          </w:tcPr>
          <w:p w14:paraId="04E488DC" w14:textId="77777777" w:rsidR="008A7234" w:rsidRPr="00C97028" w:rsidRDefault="005E0C01" w:rsidP="00C97028">
            <w:r w:rsidRPr="00C97028">
              <w:t>ML21</w:t>
            </w:r>
          </w:p>
        </w:tc>
        <w:tc>
          <w:tcPr>
            <w:tcW w:w="6520" w:type="dxa"/>
          </w:tcPr>
          <w:p w14:paraId="4E630FF3" w14:textId="77777777" w:rsidR="008A7234" w:rsidRPr="00C97028" w:rsidRDefault="005E0C01" w:rsidP="00C97028">
            <w:r w:rsidRPr="00C97028">
              <w:t>Programvare</w:t>
            </w:r>
          </w:p>
        </w:tc>
        <w:tc>
          <w:tcPr>
            <w:tcW w:w="1584" w:type="dxa"/>
          </w:tcPr>
          <w:p w14:paraId="4967C7AD" w14:textId="77777777" w:rsidR="008A7234" w:rsidRPr="00C97028" w:rsidRDefault="005E0C01" w:rsidP="00797179">
            <w:pPr>
              <w:jc w:val="right"/>
            </w:pPr>
            <w:r w:rsidRPr="00C97028">
              <w:t> </w:t>
            </w:r>
          </w:p>
        </w:tc>
        <w:tc>
          <w:tcPr>
            <w:tcW w:w="1584" w:type="dxa"/>
          </w:tcPr>
          <w:p w14:paraId="2D640EFE" w14:textId="77777777" w:rsidR="008A7234" w:rsidRPr="00C97028" w:rsidRDefault="005E0C01" w:rsidP="00797179">
            <w:pPr>
              <w:jc w:val="right"/>
            </w:pPr>
            <w:r w:rsidRPr="00C97028">
              <w:t>2 391</w:t>
            </w:r>
          </w:p>
        </w:tc>
        <w:tc>
          <w:tcPr>
            <w:tcW w:w="1584" w:type="dxa"/>
          </w:tcPr>
          <w:p w14:paraId="729FE343" w14:textId="77777777" w:rsidR="008A7234" w:rsidRPr="00C97028" w:rsidRDefault="005E0C01" w:rsidP="00797179">
            <w:pPr>
              <w:jc w:val="right"/>
            </w:pPr>
            <w:r w:rsidRPr="00C97028">
              <w:t>2 391</w:t>
            </w:r>
          </w:p>
        </w:tc>
        <w:tc>
          <w:tcPr>
            <w:tcW w:w="1585" w:type="dxa"/>
          </w:tcPr>
          <w:p w14:paraId="7ADE7BFF" w14:textId="77777777" w:rsidR="008A7234" w:rsidRPr="00C97028" w:rsidRDefault="005E0C01" w:rsidP="00797179">
            <w:pPr>
              <w:jc w:val="right"/>
            </w:pPr>
            <w:r w:rsidRPr="00C97028">
              <w:t> </w:t>
            </w:r>
          </w:p>
        </w:tc>
      </w:tr>
      <w:tr w:rsidR="008A7234" w:rsidRPr="00C97028" w14:paraId="70A99F62" w14:textId="77777777" w:rsidTr="00797179">
        <w:trPr>
          <w:trHeight w:val="360"/>
        </w:trPr>
        <w:tc>
          <w:tcPr>
            <w:tcW w:w="1660" w:type="dxa"/>
          </w:tcPr>
          <w:p w14:paraId="1189260D" w14:textId="77777777" w:rsidR="008A7234" w:rsidRPr="00C97028" w:rsidRDefault="005E0C01" w:rsidP="00C97028">
            <w:r w:rsidRPr="00C97028">
              <w:t> </w:t>
            </w:r>
          </w:p>
        </w:tc>
        <w:tc>
          <w:tcPr>
            <w:tcW w:w="900" w:type="dxa"/>
          </w:tcPr>
          <w:p w14:paraId="55857612" w14:textId="77777777" w:rsidR="008A7234" w:rsidRPr="00C97028" w:rsidRDefault="005E0C01" w:rsidP="00C97028">
            <w:r w:rsidRPr="00C97028">
              <w:t>ML22</w:t>
            </w:r>
          </w:p>
        </w:tc>
        <w:tc>
          <w:tcPr>
            <w:tcW w:w="6520" w:type="dxa"/>
          </w:tcPr>
          <w:p w14:paraId="7C0F76F6" w14:textId="77777777" w:rsidR="008A7234" w:rsidRPr="00C97028" w:rsidRDefault="005E0C01" w:rsidP="00C97028">
            <w:r w:rsidRPr="00C97028">
              <w:t>Teknologi</w:t>
            </w:r>
          </w:p>
        </w:tc>
        <w:tc>
          <w:tcPr>
            <w:tcW w:w="1584" w:type="dxa"/>
          </w:tcPr>
          <w:p w14:paraId="7853C72E" w14:textId="77777777" w:rsidR="008A7234" w:rsidRPr="00C97028" w:rsidRDefault="005E0C01" w:rsidP="00797179">
            <w:pPr>
              <w:jc w:val="right"/>
            </w:pPr>
            <w:r w:rsidRPr="00C97028">
              <w:t> </w:t>
            </w:r>
          </w:p>
        </w:tc>
        <w:tc>
          <w:tcPr>
            <w:tcW w:w="1584" w:type="dxa"/>
          </w:tcPr>
          <w:p w14:paraId="410D2DD1" w14:textId="77777777" w:rsidR="008A7234" w:rsidRPr="00C97028" w:rsidRDefault="005E0C01" w:rsidP="00797179">
            <w:pPr>
              <w:jc w:val="right"/>
            </w:pPr>
            <w:r w:rsidRPr="00C97028">
              <w:t>322</w:t>
            </w:r>
          </w:p>
        </w:tc>
        <w:tc>
          <w:tcPr>
            <w:tcW w:w="1584" w:type="dxa"/>
          </w:tcPr>
          <w:p w14:paraId="31A37960" w14:textId="77777777" w:rsidR="008A7234" w:rsidRPr="00C97028" w:rsidRDefault="005E0C01" w:rsidP="00797179">
            <w:pPr>
              <w:jc w:val="right"/>
            </w:pPr>
            <w:r w:rsidRPr="00C97028">
              <w:t>322</w:t>
            </w:r>
          </w:p>
        </w:tc>
        <w:tc>
          <w:tcPr>
            <w:tcW w:w="1585" w:type="dxa"/>
          </w:tcPr>
          <w:p w14:paraId="67743888" w14:textId="77777777" w:rsidR="008A7234" w:rsidRPr="00C97028" w:rsidRDefault="005E0C01" w:rsidP="00797179">
            <w:pPr>
              <w:jc w:val="right"/>
            </w:pPr>
            <w:r w:rsidRPr="00C97028">
              <w:t> </w:t>
            </w:r>
          </w:p>
        </w:tc>
      </w:tr>
      <w:tr w:rsidR="008A7234" w:rsidRPr="00C97028" w14:paraId="0B30AC64" w14:textId="77777777" w:rsidTr="00797179">
        <w:trPr>
          <w:trHeight w:val="360"/>
        </w:trPr>
        <w:tc>
          <w:tcPr>
            <w:tcW w:w="1660" w:type="dxa"/>
          </w:tcPr>
          <w:p w14:paraId="3654549C" w14:textId="77777777" w:rsidR="008A7234" w:rsidRPr="00C97028" w:rsidRDefault="005E0C01" w:rsidP="00C97028">
            <w:r w:rsidRPr="00C97028">
              <w:t> </w:t>
            </w:r>
          </w:p>
        </w:tc>
        <w:tc>
          <w:tcPr>
            <w:tcW w:w="900" w:type="dxa"/>
          </w:tcPr>
          <w:p w14:paraId="5C3EAEA0" w14:textId="77777777" w:rsidR="008A7234" w:rsidRPr="00C97028" w:rsidRDefault="005E0C01" w:rsidP="00C97028">
            <w:r w:rsidRPr="00C97028">
              <w:t> </w:t>
            </w:r>
          </w:p>
        </w:tc>
        <w:tc>
          <w:tcPr>
            <w:tcW w:w="6520" w:type="dxa"/>
          </w:tcPr>
          <w:p w14:paraId="6BBE14AD" w14:textId="77777777" w:rsidR="008A7234" w:rsidRPr="00C97028" w:rsidRDefault="005E0C01" w:rsidP="00C97028">
            <w:r w:rsidRPr="00C97028">
              <w:t> </w:t>
            </w:r>
          </w:p>
        </w:tc>
        <w:tc>
          <w:tcPr>
            <w:tcW w:w="1584" w:type="dxa"/>
          </w:tcPr>
          <w:p w14:paraId="762C27E8" w14:textId="77777777" w:rsidR="008A7234" w:rsidRPr="00C97028" w:rsidRDefault="005E0C01" w:rsidP="00797179">
            <w:pPr>
              <w:jc w:val="right"/>
            </w:pPr>
            <w:r w:rsidRPr="00C97028">
              <w:t> </w:t>
            </w:r>
          </w:p>
        </w:tc>
        <w:tc>
          <w:tcPr>
            <w:tcW w:w="1584" w:type="dxa"/>
          </w:tcPr>
          <w:p w14:paraId="1703E140" w14:textId="77777777" w:rsidR="008A7234" w:rsidRPr="00C97028" w:rsidRDefault="005E0C01" w:rsidP="00797179">
            <w:pPr>
              <w:jc w:val="right"/>
            </w:pPr>
            <w:r w:rsidRPr="00C97028">
              <w:t> </w:t>
            </w:r>
          </w:p>
        </w:tc>
        <w:tc>
          <w:tcPr>
            <w:tcW w:w="1584" w:type="dxa"/>
          </w:tcPr>
          <w:p w14:paraId="0AE5125E" w14:textId="77777777" w:rsidR="008A7234" w:rsidRPr="00C97028" w:rsidRDefault="005E0C01" w:rsidP="00797179">
            <w:pPr>
              <w:jc w:val="right"/>
            </w:pPr>
            <w:r w:rsidRPr="00C97028">
              <w:t> </w:t>
            </w:r>
          </w:p>
        </w:tc>
        <w:tc>
          <w:tcPr>
            <w:tcW w:w="1585" w:type="dxa"/>
          </w:tcPr>
          <w:p w14:paraId="10FE69E2" w14:textId="77777777" w:rsidR="008A7234" w:rsidRPr="00C97028" w:rsidRDefault="005E0C01" w:rsidP="00797179">
            <w:pPr>
              <w:jc w:val="right"/>
            </w:pPr>
            <w:r w:rsidRPr="00C97028">
              <w:t>38 850</w:t>
            </w:r>
          </w:p>
        </w:tc>
      </w:tr>
      <w:tr w:rsidR="008A7234" w:rsidRPr="00C97028" w14:paraId="05D46300" w14:textId="77777777" w:rsidTr="00797179">
        <w:trPr>
          <w:trHeight w:val="620"/>
        </w:trPr>
        <w:tc>
          <w:tcPr>
            <w:tcW w:w="1660" w:type="dxa"/>
          </w:tcPr>
          <w:p w14:paraId="65522F06" w14:textId="77777777" w:rsidR="008A7234" w:rsidRPr="00C97028" w:rsidRDefault="005E0C01" w:rsidP="00C97028">
            <w:r w:rsidRPr="00C97028">
              <w:t>Japan</w:t>
            </w:r>
          </w:p>
        </w:tc>
        <w:tc>
          <w:tcPr>
            <w:tcW w:w="900" w:type="dxa"/>
          </w:tcPr>
          <w:p w14:paraId="1CE2E9F3" w14:textId="77777777" w:rsidR="008A7234" w:rsidRPr="00C97028" w:rsidRDefault="005E0C01" w:rsidP="00C97028">
            <w:r w:rsidRPr="00C97028">
              <w:t>ML1</w:t>
            </w:r>
          </w:p>
        </w:tc>
        <w:tc>
          <w:tcPr>
            <w:tcW w:w="6520" w:type="dxa"/>
          </w:tcPr>
          <w:p w14:paraId="4835D0EA"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539C7F57" w14:textId="77777777" w:rsidR="008A7234" w:rsidRPr="00C97028" w:rsidRDefault="005E0C01" w:rsidP="00797179">
            <w:pPr>
              <w:jc w:val="right"/>
            </w:pPr>
            <w:r w:rsidRPr="00C97028">
              <w:t>93</w:t>
            </w:r>
          </w:p>
        </w:tc>
        <w:tc>
          <w:tcPr>
            <w:tcW w:w="1584" w:type="dxa"/>
          </w:tcPr>
          <w:p w14:paraId="35CE20BF" w14:textId="77777777" w:rsidR="008A7234" w:rsidRPr="00C97028" w:rsidRDefault="005E0C01" w:rsidP="00797179">
            <w:pPr>
              <w:jc w:val="right"/>
            </w:pPr>
            <w:r w:rsidRPr="00C97028">
              <w:t> </w:t>
            </w:r>
          </w:p>
        </w:tc>
        <w:tc>
          <w:tcPr>
            <w:tcW w:w="1584" w:type="dxa"/>
          </w:tcPr>
          <w:p w14:paraId="3FCB07B1" w14:textId="77777777" w:rsidR="008A7234" w:rsidRPr="00C97028" w:rsidRDefault="005E0C01" w:rsidP="00797179">
            <w:pPr>
              <w:jc w:val="right"/>
            </w:pPr>
            <w:r w:rsidRPr="00C97028">
              <w:t>93</w:t>
            </w:r>
          </w:p>
        </w:tc>
        <w:tc>
          <w:tcPr>
            <w:tcW w:w="1585" w:type="dxa"/>
          </w:tcPr>
          <w:p w14:paraId="6AF2F601" w14:textId="77777777" w:rsidR="008A7234" w:rsidRPr="00C97028" w:rsidRDefault="005E0C01" w:rsidP="00797179">
            <w:pPr>
              <w:jc w:val="right"/>
            </w:pPr>
            <w:r w:rsidRPr="00C97028">
              <w:t> </w:t>
            </w:r>
          </w:p>
        </w:tc>
      </w:tr>
      <w:tr w:rsidR="008A7234" w:rsidRPr="00C97028" w14:paraId="3673031D" w14:textId="77777777" w:rsidTr="00797179">
        <w:trPr>
          <w:trHeight w:val="360"/>
        </w:trPr>
        <w:tc>
          <w:tcPr>
            <w:tcW w:w="1660" w:type="dxa"/>
          </w:tcPr>
          <w:p w14:paraId="3FE6BA5C" w14:textId="77777777" w:rsidR="008A7234" w:rsidRPr="00C97028" w:rsidRDefault="005E0C01" w:rsidP="00C97028">
            <w:r w:rsidRPr="00C97028">
              <w:t> </w:t>
            </w:r>
          </w:p>
        </w:tc>
        <w:tc>
          <w:tcPr>
            <w:tcW w:w="900" w:type="dxa"/>
          </w:tcPr>
          <w:p w14:paraId="11884094" w14:textId="77777777" w:rsidR="008A7234" w:rsidRPr="00C97028" w:rsidRDefault="005E0C01" w:rsidP="00C97028">
            <w:r w:rsidRPr="00C97028">
              <w:t>ML8</w:t>
            </w:r>
          </w:p>
        </w:tc>
        <w:tc>
          <w:tcPr>
            <w:tcW w:w="6520" w:type="dxa"/>
          </w:tcPr>
          <w:p w14:paraId="3322297C" w14:textId="77777777" w:rsidR="008A7234" w:rsidRPr="00C97028" w:rsidRDefault="005E0C01" w:rsidP="00C97028">
            <w:r w:rsidRPr="00C97028">
              <w:t>Energetiske materialer</w:t>
            </w:r>
          </w:p>
        </w:tc>
        <w:tc>
          <w:tcPr>
            <w:tcW w:w="1584" w:type="dxa"/>
          </w:tcPr>
          <w:p w14:paraId="409E4AF8" w14:textId="77777777" w:rsidR="008A7234" w:rsidRPr="00C97028" w:rsidRDefault="005E0C01" w:rsidP="00797179">
            <w:pPr>
              <w:jc w:val="right"/>
            </w:pPr>
            <w:r w:rsidRPr="00C97028">
              <w:t>194</w:t>
            </w:r>
          </w:p>
        </w:tc>
        <w:tc>
          <w:tcPr>
            <w:tcW w:w="1584" w:type="dxa"/>
          </w:tcPr>
          <w:p w14:paraId="13AEEC88" w14:textId="77777777" w:rsidR="008A7234" w:rsidRPr="00C97028" w:rsidRDefault="005E0C01" w:rsidP="00797179">
            <w:pPr>
              <w:jc w:val="right"/>
            </w:pPr>
            <w:r w:rsidRPr="00C97028">
              <w:t> </w:t>
            </w:r>
          </w:p>
        </w:tc>
        <w:tc>
          <w:tcPr>
            <w:tcW w:w="1584" w:type="dxa"/>
          </w:tcPr>
          <w:p w14:paraId="38B4C81E" w14:textId="77777777" w:rsidR="008A7234" w:rsidRPr="00C97028" w:rsidRDefault="005E0C01" w:rsidP="00797179">
            <w:pPr>
              <w:jc w:val="right"/>
            </w:pPr>
            <w:r w:rsidRPr="00C97028">
              <w:t>194</w:t>
            </w:r>
          </w:p>
        </w:tc>
        <w:tc>
          <w:tcPr>
            <w:tcW w:w="1585" w:type="dxa"/>
          </w:tcPr>
          <w:p w14:paraId="0A6DEEE8" w14:textId="77777777" w:rsidR="008A7234" w:rsidRPr="00C97028" w:rsidRDefault="005E0C01" w:rsidP="00797179">
            <w:pPr>
              <w:jc w:val="right"/>
            </w:pPr>
            <w:r w:rsidRPr="00C97028">
              <w:t> </w:t>
            </w:r>
          </w:p>
        </w:tc>
      </w:tr>
      <w:tr w:rsidR="008A7234" w:rsidRPr="00C97028" w14:paraId="707A3FCA" w14:textId="77777777" w:rsidTr="00797179">
        <w:trPr>
          <w:trHeight w:val="360"/>
        </w:trPr>
        <w:tc>
          <w:tcPr>
            <w:tcW w:w="1660" w:type="dxa"/>
          </w:tcPr>
          <w:p w14:paraId="754B384A" w14:textId="77777777" w:rsidR="008A7234" w:rsidRPr="00C97028" w:rsidRDefault="005E0C01" w:rsidP="00C97028">
            <w:r w:rsidRPr="00C97028">
              <w:t> </w:t>
            </w:r>
          </w:p>
        </w:tc>
        <w:tc>
          <w:tcPr>
            <w:tcW w:w="900" w:type="dxa"/>
          </w:tcPr>
          <w:p w14:paraId="61BB5708" w14:textId="77777777" w:rsidR="008A7234" w:rsidRPr="00C97028" w:rsidRDefault="005E0C01" w:rsidP="00C97028">
            <w:r w:rsidRPr="00C97028">
              <w:t>ML11</w:t>
            </w:r>
          </w:p>
        </w:tc>
        <w:tc>
          <w:tcPr>
            <w:tcW w:w="6520" w:type="dxa"/>
          </w:tcPr>
          <w:p w14:paraId="6B06BA53" w14:textId="77777777" w:rsidR="008A7234" w:rsidRPr="00C97028" w:rsidRDefault="005E0C01" w:rsidP="00C97028">
            <w:r w:rsidRPr="00C97028">
              <w:t>Annet elektronisk utstyr</w:t>
            </w:r>
          </w:p>
        </w:tc>
        <w:tc>
          <w:tcPr>
            <w:tcW w:w="1584" w:type="dxa"/>
          </w:tcPr>
          <w:p w14:paraId="7C26FBFB" w14:textId="77777777" w:rsidR="008A7234" w:rsidRPr="00C97028" w:rsidRDefault="005E0C01" w:rsidP="00797179">
            <w:pPr>
              <w:jc w:val="right"/>
            </w:pPr>
            <w:r w:rsidRPr="00C97028">
              <w:t> </w:t>
            </w:r>
          </w:p>
        </w:tc>
        <w:tc>
          <w:tcPr>
            <w:tcW w:w="1584" w:type="dxa"/>
          </w:tcPr>
          <w:p w14:paraId="7E9DD9DF" w14:textId="77777777" w:rsidR="008A7234" w:rsidRPr="00C97028" w:rsidRDefault="005E0C01" w:rsidP="00797179">
            <w:pPr>
              <w:jc w:val="right"/>
            </w:pPr>
            <w:r w:rsidRPr="00C97028">
              <w:t>4 800</w:t>
            </w:r>
          </w:p>
        </w:tc>
        <w:tc>
          <w:tcPr>
            <w:tcW w:w="1584" w:type="dxa"/>
          </w:tcPr>
          <w:p w14:paraId="08BC2C70" w14:textId="77777777" w:rsidR="008A7234" w:rsidRPr="00C97028" w:rsidRDefault="005E0C01" w:rsidP="00797179">
            <w:pPr>
              <w:jc w:val="right"/>
            </w:pPr>
            <w:r w:rsidRPr="00C97028">
              <w:t>4 800</w:t>
            </w:r>
          </w:p>
        </w:tc>
        <w:tc>
          <w:tcPr>
            <w:tcW w:w="1585" w:type="dxa"/>
          </w:tcPr>
          <w:p w14:paraId="360171DF" w14:textId="77777777" w:rsidR="008A7234" w:rsidRPr="00C97028" w:rsidRDefault="005E0C01" w:rsidP="00797179">
            <w:pPr>
              <w:jc w:val="right"/>
            </w:pPr>
            <w:r w:rsidRPr="00C97028">
              <w:t> </w:t>
            </w:r>
          </w:p>
        </w:tc>
      </w:tr>
      <w:tr w:rsidR="008A7234" w:rsidRPr="00C97028" w14:paraId="22FF6D56" w14:textId="77777777" w:rsidTr="00797179">
        <w:trPr>
          <w:trHeight w:val="360"/>
        </w:trPr>
        <w:tc>
          <w:tcPr>
            <w:tcW w:w="1660" w:type="dxa"/>
          </w:tcPr>
          <w:p w14:paraId="1CEE290A" w14:textId="77777777" w:rsidR="008A7234" w:rsidRPr="00C97028" w:rsidRDefault="005E0C01" w:rsidP="00C97028">
            <w:r w:rsidRPr="00C97028">
              <w:t> </w:t>
            </w:r>
          </w:p>
        </w:tc>
        <w:tc>
          <w:tcPr>
            <w:tcW w:w="900" w:type="dxa"/>
          </w:tcPr>
          <w:p w14:paraId="77A91376" w14:textId="77777777" w:rsidR="008A7234" w:rsidRPr="00C97028" w:rsidRDefault="005E0C01" w:rsidP="00C97028">
            <w:r w:rsidRPr="00C97028">
              <w:t>ML21</w:t>
            </w:r>
          </w:p>
        </w:tc>
        <w:tc>
          <w:tcPr>
            <w:tcW w:w="6520" w:type="dxa"/>
          </w:tcPr>
          <w:p w14:paraId="2C5C83DD" w14:textId="77777777" w:rsidR="008A7234" w:rsidRPr="00C97028" w:rsidRDefault="005E0C01" w:rsidP="00C97028">
            <w:r w:rsidRPr="00C97028">
              <w:t>Programvare</w:t>
            </w:r>
          </w:p>
        </w:tc>
        <w:tc>
          <w:tcPr>
            <w:tcW w:w="1584" w:type="dxa"/>
          </w:tcPr>
          <w:p w14:paraId="743B81A2" w14:textId="77777777" w:rsidR="008A7234" w:rsidRPr="00C97028" w:rsidRDefault="005E0C01" w:rsidP="00797179">
            <w:pPr>
              <w:jc w:val="right"/>
            </w:pPr>
            <w:r w:rsidRPr="00C97028">
              <w:t> </w:t>
            </w:r>
          </w:p>
        </w:tc>
        <w:tc>
          <w:tcPr>
            <w:tcW w:w="1584" w:type="dxa"/>
          </w:tcPr>
          <w:p w14:paraId="29E92794" w14:textId="77777777" w:rsidR="008A7234" w:rsidRPr="00C97028" w:rsidRDefault="005E0C01" w:rsidP="00797179">
            <w:pPr>
              <w:jc w:val="right"/>
            </w:pPr>
            <w:r w:rsidRPr="00C97028">
              <w:t>36</w:t>
            </w:r>
          </w:p>
        </w:tc>
        <w:tc>
          <w:tcPr>
            <w:tcW w:w="1584" w:type="dxa"/>
          </w:tcPr>
          <w:p w14:paraId="70A018D4" w14:textId="77777777" w:rsidR="008A7234" w:rsidRPr="00C97028" w:rsidRDefault="005E0C01" w:rsidP="00797179">
            <w:pPr>
              <w:jc w:val="right"/>
            </w:pPr>
            <w:r w:rsidRPr="00C97028">
              <w:t>36</w:t>
            </w:r>
          </w:p>
        </w:tc>
        <w:tc>
          <w:tcPr>
            <w:tcW w:w="1585" w:type="dxa"/>
          </w:tcPr>
          <w:p w14:paraId="48E56278" w14:textId="77777777" w:rsidR="008A7234" w:rsidRPr="00C97028" w:rsidRDefault="005E0C01" w:rsidP="00797179">
            <w:pPr>
              <w:jc w:val="right"/>
            </w:pPr>
            <w:r w:rsidRPr="00C97028">
              <w:t> </w:t>
            </w:r>
          </w:p>
        </w:tc>
      </w:tr>
      <w:tr w:rsidR="008A7234" w:rsidRPr="00C97028" w14:paraId="7B235EE4" w14:textId="77777777" w:rsidTr="00797179">
        <w:trPr>
          <w:trHeight w:val="360"/>
        </w:trPr>
        <w:tc>
          <w:tcPr>
            <w:tcW w:w="1660" w:type="dxa"/>
          </w:tcPr>
          <w:p w14:paraId="3C124A9E" w14:textId="77777777" w:rsidR="008A7234" w:rsidRPr="00C97028" w:rsidRDefault="005E0C01" w:rsidP="00C97028">
            <w:r w:rsidRPr="00C97028">
              <w:t> </w:t>
            </w:r>
          </w:p>
        </w:tc>
        <w:tc>
          <w:tcPr>
            <w:tcW w:w="900" w:type="dxa"/>
          </w:tcPr>
          <w:p w14:paraId="24C56917" w14:textId="77777777" w:rsidR="008A7234" w:rsidRPr="00C97028" w:rsidRDefault="005E0C01" w:rsidP="00C97028">
            <w:r w:rsidRPr="00C97028">
              <w:t> </w:t>
            </w:r>
          </w:p>
        </w:tc>
        <w:tc>
          <w:tcPr>
            <w:tcW w:w="6520" w:type="dxa"/>
          </w:tcPr>
          <w:p w14:paraId="445D5B17" w14:textId="77777777" w:rsidR="008A7234" w:rsidRPr="00C97028" w:rsidRDefault="005E0C01" w:rsidP="00C97028">
            <w:r w:rsidRPr="00C97028">
              <w:t> </w:t>
            </w:r>
          </w:p>
        </w:tc>
        <w:tc>
          <w:tcPr>
            <w:tcW w:w="1584" w:type="dxa"/>
          </w:tcPr>
          <w:p w14:paraId="4C7C62FD" w14:textId="77777777" w:rsidR="008A7234" w:rsidRPr="00C97028" w:rsidRDefault="005E0C01" w:rsidP="00797179">
            <w:pPr>
              <w:jc w:val="right"/>
            </w:pPr>
            <w:r w:rsidRPr="00C97028">
              <w:t> </w:t>
            </w:r>
          </w:p>
        </w:tc>
        <w:tc>
          <w:tcPr>
            <w:tcW w:w="1584" w:type="dxa"/>
          </w:tcPr>
          <w:p w14:paraId="5AEE5162" w14:textId="77777777" w:rsidR="008A7234" w:rsidRPr="00C97028" w:rsidRDefault="005E0C01" w:rsidP="00797179">
            <w:pPr>
              <w:jc w:val="right"/>
            </w:pPr>
            <w:r w:rsidRPr="00C97028">
              <w:t> </w:t>
            </w:r>
          </w:p>
        </w:tc>
        <w:tc>
          <w:tcPr>
            <w:tcW w:w="1584" w:type="dxa"/>
          </w:tcPr>
          <w:p w14:paraId="03B515C4" w14:textId="77777777" w:rsidR="008A7234" w:rsidRPr="00C97028" w:rsidRDefault="005E0C01" w:rsidP="00797179">
            <w:pPr>
              <w:jc w:val="right"/>
            </w:pPr>
            <w:r w:rsidRPr="00C97028">
              <w:t> </w:t>
            </w:r>
          </w:p>
        </w:tc>
        <w:tc>
          <w:tcPr>
            <w:tcW w:w="1585" w:type="dxa"/>
          </w:tcPr>
          <w:p w14:paraId="5510A8AA" w14:textId="77777777" w:rsidR="008A7234" w:rsidRPr="00C97028" w:rsidRDefault="005E0C01" w:rsidP="00797179">
            <w:pPr>
              <w:jc w:val="right"/>
            </w:pPr>
            <w:r w:rsidRPr="00C97028">
              <w:t>5 123</w:t>
            </w:r>
          </w:p>
        </w:tc>
      </w:tr>
      <w:tr w:rsidR="008A7234" w:rsidRPr="00C97028" w14:paraId="39E27710" w14:textId="77777777" w:rsidTr="00797179">
        <w:trPr>
          <w:trHeight w:val="360"/>
        </w:trPr>
        <w:tc>
          <w:tcPr>
            <w:tcW w:w="1660" w:type="dxa"/>
          </w:tcPr>
          <w:p w14:paraId="16FC4891" w14:textId="77777777" w:rsidR="008A7234" w:rsidRPr="00C97028" w:rsidRDefault="005E0C01" w:rsidP="00C97028">
            <w:r w:rsidRPr="00C97028">
              <w:t>Kroatia</w:t>
            </w:r>
          </w:p>
        </w:tc>
        <w:tc>
          <w:tcPr>
            <w:tcW w:w="900" w:type="dxa"/>
          </w:tcPr>
          <w:p w14:paraId="6778A057" w14:textId="77777777" w:rsidR="008A7234" w:rsidRPr="00C97028" w:rsidRDefault="005E0C01" w:rsidP="00C97028">
            <w:r w:rsidRPr="00C97028">
              <w:t>ML3</w:t>
            </w:r>
          </w:p>
        </w:tc>
        <w:tc>
          <w:tcPr>
            <w:tcW w:w="6520" w:type="dxa"/>
          </w:tcPr>
          <w:p w14:paraId="19AC1641" w14:textId="77777777" w:rsidR="008A7234" w:rsidRPr="00C97028" w:rsidRDefault="005E0C01" w:rsidP="00C97028">
            <w:r w:rsidRPr="00C97028">
              <w:t>Ammunisjon, tilhørende deler og komponenter</w:t>
            </w:r>
          </w:p>
        </w:tc>
        <w:tc>
          <w:tcPr>
            <w:tcW w:w="1584" w:type="dxa"/>
          </w:tcPr>
          <w:p w14:paraId="79DE7D9F" w14:textId="77777777" w:rsidR="008A7234" w:rsidRPr="00C97028" w:rsidRDefault="005E0C01" w:rsidP="00797179">
            <w:pPr>
              <w:jc w:val="right"/>
            </w:pPr>
            <w:r w:rsidRPr="00C97028">
              <w:t>2 900</w:t>
            </w:r>
          </w:p>
        </w:tc>
        <w:tc>
          <w:tcPr>
            <w:tcW w:w="1584" w:type="dxa"/>
          </w:tcPr>
          <w:p w14:paraId="67863DF0" w14:textId="77777777" w:rsidR="008A7234" w:rsidRPr="00C97028" w:rsidRDefault="005E0C01" w:rsidP="00797179">
            <w:pPr>
              <w:jc w:val="right"/>
            </w:pPr>
            <w:r w:rsidRPr="00C97028">
              <w:t> </w:t>
            </w:r>
          </w:p>
        </w:tc>
        <w:tc>
          <w:tcPr>
            <w:tcW w:w="1584" w:type="dxa"/>
          </w:tcPr>
          <w:p w14:paraId="2402FFB9" w14:textId="77777777" w:rsidR="008A7234" w:rsidRPr="00C97028" w:rsidRDefault="005E0C01" w:rsidP="00797179">
            <w:pPr>
              <w:jc w:val="right"/>
            </w:pPr>
            <w:r w:rsidRPr="00C97028">
              <w:t>2 900</w:t>
            </w:r>
          </w:p>
        </w:tc>
        <w:tc>
          <w:tcPr>
            <w:tcW w:w="1585" w:type="dxa"/>
          </w:tcPr>
          <w:p w14:paraId="22192663" w14:textId="77777777" w:rsidR="008A7234" w:rsidRPr="00C97028" w:rsidRDefault="005E0C01" w:rsidP="00797179">
            <w:pPr>
              <w:jc w:val="right"/>
            </w:pPr>
            <w:r w:rsidRPr="00C97028">
              <w:t> </w:t>
            </w:r>
          </w:p>
        </w:tc>
      </w:tr>
      <w:tr w:rsidR="008A7234" w:rsidRPr="00C97028" w14:paraId="0D96E92E" w14:textId="77777777" w:rsidTr="00797179">
        <w:trPr>
          <w:trHeight w:val="360"/>
        </w:trPr>
        <w:tc>
          <w:tcPr>
            <w:tcW w:w="1660" w:type="dxa"/>
          </w:tcPr>
          <w:p w14:paraId="3FFE6526" w14:textId="77777777" w:rsidR="008A7234" w:rsidRPr="00C97028" w:rsidRDefault="005E0C01" w:rsidP="00C97028">
            <w:r w:rsidRPr="00C97028">
              <w:t> </w:t>
            </w:r>
          </w:p>
        </w:tc>
        <w:tc>
          <w:tcPr>
            <w:tcW w:w="900" w:type="dxa"/>
          </w:tcPr>
          <w:p w14:paraId="1D7B2F75" w14:textId="77777777" w:rsidR="008A7234" w:rsidRPr="00C97028" w:rsidRDefault="005E0C01" w:rsidP="00C97028">
            <w:r w:rsidRPr="00C97028">
              <w:t>ML8</w:t>
            </w:r>
          </w:p>
        </w:tc>
        <w:tc>
          <w:tcPr>
            <w:tcW w:w="6520" w:type="dxa"/>
          </w:tcPr>
          <w:p w14:paraId="19D86E61" w14:textId="77777777" w:rsidR="008A7234" w:rsidRPr="00C97028" w:rsidRDefault="005E0C01" w:rsidP="00C97028">
            <w:r w:rsidRPr="00C97028">
              <w:t>Energetiske materialer</w:t>
            </w:r>
          </w:p>
        </w:tc>
        <w:tc>
          <w:tcPr>
            <w:tcW w:w="1584" w:type="dxa"/>
          </w:tcPr>
          <w:p w14:paraId="1F0F2EAC" w14:textId="77777777" w:rsidR="008A7234" w:rsidRPr="00C97028" w:rsidRDefault="005E0C01" w:rsidP="00797179">
            <w:pPr>
              <w:jc w:val="right"/>
            </w:pPr>
            <w:r w:rsidRPr="00C97028">
              <w:t>388</w:t>
            </w:r>
          </w:p>
        </w:tc>
        <w:tc>
          <w:tcPr>
            <w:tcW w:w="1584" w:type="dxa"/>
          </w:tcPr>
          <w:p w14:paraId="247E2F23" w14:textId="77777777" w:rsidR="008A7234" w:rsidRPr="00C97028" w:rsidRDefault="005E0C01" w:rsidP="00797179">
            <w:pPr>
              <w:jc w:val="right"/>
            </w:pPr>
            <w:r w:rsidRPr="00C97028">
              <w:t> </w:t>
            </w:r>
          </w:p>
        </w:tc>
        <w:tc>
          <w:tcPr>
            <w:tcW w:w="1584" w:type="dxa"/>
          </w:tcPr>
          <w:p w14:paraId="17E32377" w14:textId="77777777" w:rsidR="008A7234" w:rsidRPr="00C97028" w:rsidRDefault="005E0C01" w:rsidP="00797179">
            <w:pPr>
              <w:jc w:val="right"/>
            </w:pPr>
            <w:r w:rsidRPr="00C97028">
              <w:t>388</w:t>
            </w:r>
          </w:p>
        </w:tc>
        <w:tc>
          <w:tcPr>
            <w:tcW w:w="1585" w:type="dxa"/>
          </w:tcPr>
          <w:p w14:paraId="7FD44639" w14:textId="77777777" w:rsidR="008A7234" w:rsidRPr="00C97028" w:rsidRDefault="005E0C01" w:rsidP="00797179">
            <w:pPr>
              <w:jc w:val="right"/>
            </w:pPr>
            <w:r w:rsidRPr="00C97028">
              <w:t> </w:t>
            </w:r>
          </w:p>
        </w:tc>
      </w:tr>
      <w:tr w:rsidR="008A7234" w:rsidRPr="00C97028" w14:paraId="59247C3A" w14:textId="77777777" w:rsidTr="00797179">
        <w:trPr>
          <w:trHeight w:val="360"/>
        </w:trPr>
        <w:tc>
          <w:tcPr>
            <w:tcW w:w="1660" w:type="dxa"/>
          </w:tcPr>
          <w:p w14:paraId="717C2F8C" w14:textId="77777777" w:rsidR="008A7234" w:rsidRPr="00C97028" w:rsidRDefault="005E0C01" w:rsidP="00C97028">
            <w:r w:rsidRPr="00C97028">
              <w:t> </w:t>
            </w:r>
          </w:p>
        </w:tc>
        <w:tc>
          <w:tcPr>
            <w:tcW w:w="900" w:type="dxa"/>
          </w:tcPr>
          <w:p w14:paraId="443903A6" w14:textId="77777777" w:rsidR="008A7234" w:rsidRPr="00C97028" w:rsidRDefault="005E0C01" w:rsidP="00C97028">
            <w:r w:rsidRPr="00C97028">
              <w:t>ML11</w:t>
            </w:r>
          </w:p>
        </w:tc>
        <w:tc>
          <w:tcPr>
            <w:tcW w:w="6520" w:type="dxa"/>
          </w:tcPr>
          <w:p w14:paraId="5A4DBF76" w14:textId="77777777" w:rsidR="008A7234" w:rsidRPr="00C97028" w:rsidRDefault="005E0C01" w:rsidP="00C97028">
            <w:r w:rsidRPr="00C97028">
              <w:t>Annet elektronisk utstyr</w:t>
            </w:r>
          </w:p>
        </w:tc>
        <w:tc>
          <w:tcPr>
            <w:tcW w:w="1584" w:type="dxa"/>
          </w:tcPr>
          <w:p w14:paraId="73B6E8A2" w14:textId="77777777" w:rsidR="008A7234" w:rsidRPr="00C97028" w:rsidRDefault="005E0C01" w:rsidP="00797179">
            <w:pPr>
              <w:jc w:val="right"/>
            </w:pPr>
            <w:r w:rsidRPr="00C97028">
              <w:t> </w:t>
            </w:r>
          </w:p>
        </w:tc>
        <w:tc>
          <w:tcPr>
            <w:tcW w:w="1584" w:type="dxa"/>
          </w:tcPr>
          <w:p w14:paraId="4B0775BA" w14:textId="77777777" w:rsidR="008A7234" w:rsidRPr="00C97028" w:rsidRDefault="005E0C01" w:rsidP="00797179">
            <w:pPr>
              <w:jc w:val="right"/>
            </w:pPr>
            <w:r w:rsidRPr="00C97028">
              <w:t>796</w:t>
            </w:r>
          </w:p>
        </w:tc>
        <w:tc>
          <w:tcPr>
            <w:tcW w:w="1584" w:type="dxa"/>
          </w:tcPr>
          <w:p w14:paraId="783C498B" w14:textId="77777777" w:rsidR="008A7234" w:rsidRPr="00C97028" w:rsidRDefault="005E0C01" w:rsidP="00797179">
            <w:pPr>
              <w:jc w:val="right"/>
            </w:pPr>
            <w:r w:rsidRPr="00C97028">
              <w:t>796</w:t>
            </w:r>
          </w:p>
        </w:tc>
        <w:tc>
          <w:tcPr>
            <w:tcW w:w="1585" w:type="dxa"/>
          </w:tcPr>
          <w:p w14:paraId="3BDE45B1" w14:textId="77777777" w:rsidR="008A7234" w:rsidRPr="00C97028" w:rsidRDefault="005E0C01" w:rsidP="00797179">
            <w:pPr>
              <w:jc w:val="right"/>
            </w:pPr>
            <w:r w:rsidRPr="00C97028">
              <w:t> </w:t>
            </w:r>
          </w:p>
        </w:tc>
      </w:tr>
      <w:tr w:rsidR="008A7234" w:rsidRPr="00C97028" w14:paraId="6131F9EC" w14:textId="77777777" w:rsidTr="00797179">
        <w:trPr>
          <w:trHeight w:val="360"/>
        </w:trPr>
        <w:tc>
          <w:tcPr>
            <w:tcW w:w="1660" w:type="dxa"/>
          </w:tcPr>
          <w:p w14:paraId="67BEB09C" w14:textId="77777777" w:rsidR="008A7234" w:rsidRPr="00C97028" w:rsidRDefault="005E0C01" w:rsidP="00C97028">
            <w:r w:rsidRPr="00C97028">
              <w:t> </w:t>
            </w:r>
          </w:p>
        </w:tc>
        <w:tc>
          <w:tcPr>
            <w:tcW w:w="900" w:type="dxa"/>
          </w:tcPr>
          <w:p w14:paraId="198A2DF6" w14:textId="77777777" w:rsidR="008A7234" w:rsidRPr="00C97028" w:rsidRDefault="005E0C01" w:rsidP="00C97028">
            <w:r w:rsidRPr="00C97028">
              <w:t> </w:t>
            </w:r>
          </w:p>
        </w:tc>
        <w:tc>
          <w:tcPr>
            <w:tcW w:w="6520" w:type="dxa"/>
          </w:tcPr>
          <w:p w14:paraId="6511EF50" w14:textId="77777777" w:rsidR="008A7234" w:rsidRPr="00C97028" w:rsidRDefault="005E0C01" w:rsidP="00C97028">
            <w:r w:rsidRPr="00C97028">
              <w:t> </w:t>
            </w:r>
          </w:p>
        </w:tc>
        <w:tc>
          <w:tcPr>
            <w:tcW w:w="1584" w:type="dxa"/>
          </w:tcPr>
          <w:p w14:paraId="7C16ABB2" w14:textId="77777777" w:rsidR="008A7234" w:rsidRPr="00C97028" w:rsidRDefault="005E0C01" w:rsidP="00797179">
            <w:pPr>
              <w:jc w:val="right"/>
            </w:pPr>
            <w:r w:rsidRPr="00C97028">
              <w:t> </w:t>
            </w:r>
          </w:p>
        </w:tc>
        <w:tc>
          <w:tcPr>
            <w:tcW w:w="1584" w:type="dxa"/>
          </w:tcPr>
          <w:p w14:paraId="0CC5D17D" w14:textId="77777777" w:rsidR="008A7234" w:rsidRPr="00C97028" w:rsidRDefault="005E0C01" w:rsidP="00797179">
            <w:pPr>
              <w:jc w:val="right"/>
            </w:pPr>
            <w:r w:rsidRPr="00C97028">
              <w:t> </w:t>
            </w:r>
          </w:p>
        </w:tc>
        <w:tc>
          <w:tcPr>
            <w:tcW w:w="1584" w:type="dxa"/>
          </w:tcPr>
          <w:p w14:paraId="1C026BC6" w14:textId="77777777" w:rsidR="008A7234" w:rsidRPr="00C97028" w:rsidRDefault="005E0C01" w:rsidP="00797179">
            <w:pPr>
              <w:jc w:val="right"/>
            </w:pPr>
            <w:r w:rsidRPr="00C97028">
              <w:t> </w:t>
            </w:r>
          </w:p>
        </w:tc>
        <w:tc>
          <w:tcPr>
            <w:tcW w:w="1585" w:type="dxa"/>
          </w:tcPr>
          <w:p w14:paraId="23ED49B9" w14:textId="77777777" w:rsidR="008A7234" w:rsidRPr="00C97028" w:rsidRDefault="005E0C01" w:rsidP="00797179">
            <w:pPr>
              <w:jc w:val="right"/>
            </w:pPr>
            <w:r w:rsidRPr="00C97028">
              <w:t>4 084</w:t>
            </w:r>
          </w:p>
        </w:tc>
      </w:tr>
      <w:tr w:rsidR="008A7234" w:rsidRPr="00C97028" w14:paraId="6121293E" w14:textId="77777777" w:rsidTr="00797179">
        <w:trPr>
          <w:trHeight w:val="620"/>
        </w:trPr>
        <w:tc>
          <w:tcPr>
            <w:tcW w:w="1660" w:type="dxa"/>
          </w:tcPr>
          <w:p w14:paraId="554DCA05" w14:textId="77777777" w:rsidR="008A7234" w:rsidRPr="00C97028" w:rsidRDefault="005E0C01" w:rsidP="00C97028">
            <w:r w:rsidRPr="00C97028">
              <w:t>Latvia</w:t>
            </w:r>
          </w:p>
        </w:tc>
        <w:tc>
          <w:tcPr>
            <w:tcW w:w="900" w:type="dxa"/>
          </w:tcPr>
          <w:p w14:paraId="244C0240" w14:textId="77777777" w:rsidR="008A7234" w:rsidRPr="00C97028" w:rsidRDefault="005E0C01" w:rsidP="00C97028">
            <w:r w:rsidRPr="00C97028">
              <w:t xml:space="preserve">ML1 </w:t>
            </w:r>
          </w:p>
        </w:tc>
        <w:tc>
          <w:tcPr>
            <w:tcW w:w="6520" w:type="dxa"/>
          </w:tcPr>
          <w:p w14:paraId="12FF2253"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60D49228" w14:textId="77777777" w:rsidR="008A7234" w:rsidRPr="00C97028" w:rsidRDefault="005E0C01" w:rsidP="00797179">
            <w:pPr>
              <w:jc w:val="right"/>
            </w:pPr>
            <w:r w:rsidRPr="00C97028">
              <w:t>906</w:t>
            </w:r>
          </w:p>
        </w:tc>
        <w:tc>
          <w:tcPr>
            <w:tcW w:w="1584" w:type="dxa"/>
          </w:tcPr>
          <w:p w14:paraId="55F7F7B9" w14:textId="77777777" w:rsidR="008A7234" w:rsidRPr="00C97028" w:rsidRDefault="005E0C01" w:rsidP="00797179">
            <w:pPr>
              <w:jc w:val="right"/>
            </w:pPr>
            <w:r w:rsidRPr="00C97028">
              <w:t>26 506</w:t>
            </w:r>
          </w:p>
        </w:tc>
        <w:tc>
          <w:tcPr>
            <w:tcW w:w="1584" w:type="dxa"/>
          </w:tcPr>
          <w:p w14:paraId="24E76354" w14:textId="77777777" w:rsidR="008A7234" w:rsidRPr="00C97028" w:rsidRDefault="005E0C01" w:rsidP="00797179">
            <w:pPr>
              <w:jc w:val="right"/>
            </w:pPr>
            <w:r w:rsidRPr="00C97028">
              <w:t>27 412</w:t>
            </w:r>
          </w:p>
        </w:tc>
        <w:tc>
          <w:tcPr>
            <w:tcW w:w="1585" w:type="dxa"/>
          </w:tcPr>
          <w:p w14:paraId="5BDA4F4D" w14:textId="77777777" w:rsidR="008A7234" w:rsidRPr="00C97028" w:rsidRDefault="005E0C01" w:rsidP="00797179">
            <w:pPr>
              <w:jc w:val="right"/>
            </w:pPr>
            <w:r w:rsidRPr="00C97028">
              <w:t> </w:t>
            </w:r>
          </w:p>
        </w:tc>
      </w:tr>
      <w:tr w:rsidR="008A7234" w:rsidRPr="00C97028" w14:paraId="76B14F5F" w14:textId="77777777" w:rsidTr="00797179">
        <w:trPr>
          <w:trHeight w:val="360"/>
        </w:trPr>
        <w:tc>
          <w:tcPr>
            <w:tcW w:w="1660" w:type="dxa"/>
          </w:tcPr>
          <w:p w14:paraId="50381B6B" w14:textId="77777777" w:rsidR="008A7234" w:rsidRPr="00C97028" w:rsidRDefault="005E0C01" w:rsidP="00C97028">
            <w:r w:rsidRPr="00C97028">
              <w:t> </w:t>
            </w:r>
          </w:p>
        </w:tc>
        <w:tc>
          <w:tcPr>
            <w:tcW w:w="900" w:type="dxa"/>
          </w:tcPr>
          <w:p w14:paraId="1380C74B" w14:textId="77777777" w:rsidR="008A7234" w:rsidRPr="00C97028" w:rsidRDefault="005E0C01" w:rsidP="00C97028">
            <w:r w:rsidRPr="00C97028">
              <w:t>ML3</w:t>
            </w:r>
          </w:p>
        </w:tc>
        <w:tc>
          <w:tcPr>
            <w:tcW w:w="6520" w:type="dxa"/>
          </w:tcPr>
          <w:p w14:paraId="4E6A3F8B" w14:textId="77777777" w:rsidR="008A7234" w:rsidRPr="00C97028" w:rsidRDefault="005E0C01" w:rsidP="00C97028">
            <w:r w:rsidRPr="00C97028">
              <w:t>Ammunisjon, tilhørende deler og komponenter</w:t>
            </w:r>
          </w:p>
        </w:tc>
        <w:tc>
          <w:tcPr>
            <w:tcW w:w="1584" w:type="dxa"/>
          </w:tcPr>
          <w:p w14:paraId="5D149348" w14:textId="77777777" w:rsidR="008A7234" w:rsidRPr="00C97028" w:rsidRDefault="005E0C01" w:rsidP="00797179">
            <w:pPr>
              <w:jc w:val="right"/>
            </w:pPr>
            <w:r w:rsidRPr="00C97028">
              <w:t>515</w:t>
            </w:r>
          </w:p>
        </w:tc>
        <w:tc>
          <w:tcPr>
            <w:tcW w:w="1584" w:type="dxa"/>
          </w:tcPr>
          <w:p w14:paraId="79631E8C" w14:textId="77777777" w:rsidR="008A7234" w:rsidRPr="00C97028" w:rsidRDefault="005E0C01" w:rsidP="00797179">
            <w:pPr>
              <w:jc w:val="right"/>
            </w:pPr>
            <w:r w:rsidRPr="00C97028">
              <w:t> </w:t>
            </w:r>
          </w:p>
        </w:tc>
        <w:tc>
          <w:tcPr>
            <w:tcW w:w="1584" w:type="dxa"/>
          </w:tcPr>
          <w:p w14:paraId="6A97E88D" w14:textId="77777777" w:rsidR="008A7234" w:rsidRPr="00C97028" w:rsidRDefault="005E0C01" w:rsidP="00797179">
            <w:pPr>
              <w:jc w:val="right"/>
            </w:pPr>
            <w:r w:rsidRPr="00C97028">
              <w:t>515</w:t>
            </w:r>
          </w:p>
        </w:tc>
        <w:tc>
          <w:tcPr>
            <w:tcW w:w="1585" w:type="dxa"/>
          </w:tcPr>
          <w:p w14:paraId="60C167A0" w14:textId="77777777" w:rsidR="008A7234" w:rsidRPr="00C97028" w:rsidRDefault="005E0C01" w:rsidP="00797179">
            <w:pPr>
              <w:jc w:val="right"/>
            </w:pPr>
            <w:r w:rsidRPr="00C97028">
              <w:t> </w:t>
            </w:r>
          </w:p>
        </w:tc>
      </w:tr>
      <w:tr w:rsidR="008A7234" w:rsidRPr="00C97028" w14:paraId="31A2D5BD" w14:textId="77777777" w:rsidTr="00797179">
        <w:trPr>
          <w:trHeight w:val="360"/>
        </w:trPr>
        <w:tc>
          <w:tcPr>
            <w:tcW w:w="1660" w:type="dxa"/>
          </w:tcPr>
          <w:p w14:paraId="0B3EDF15" w14:textId="77777777" w:rsidR="008A7234" w:rsidRPr="00C97028" w:rsidRDefault="005E0C01" w:rsidP="00C97028">
            <w:r w:rsidRPr="00C97028">
              <w:t> </w:t>
            </w:r>
          </w:p>
        </w:tc>
        <w:tc>
          <w:tcPr>
            <w:tcW w:w="900" w:type="dxa"/>
          </w:tcPr>
          <w:p w14:paraId="0600EDF1" w14:textId="77777777" w:rsidR="008A7234" w:rsidRPr="00C97028" w:rsidRDefault="005E0C01" w:rsidP="00C97028">
            <w:r w:rsidRPr="00C97028">
              <w:t>ML11</w:t>
            </w:r>
          </w:p>
        </w:tc>
        <w:tc>
          <w:tcPr>
            <w:tcW w:w="6520" w:type="dxa"/>
          </w:tcPr>
          <w:p w14:paraId="6CB4EAB3" w14:textId="77777777" w:rsidR="008A7234" w:rsidRPr="00C97028" w:rsidRDefault="005E0C01" w:rsidP="00C97028">
            <w:r w:rsidRPr="00C97028">
              <w:t>Annet elektronisk utstyr</w:t>
            </w:r>
          </w:p>
        </w:tc>
        <w:tc>
          <w:tcPr>
            <w:tcW w:w="1584" w:type="dxa"/>
          </w:tcPr>
          <w:p w14:paraId="739CBF0C" w14:textId="77777777" w:rsidR="008A7234" w:rsidRPr="00C97028" w:rsidRDefault="005E0C01" w:rsidP="00797179">
            <w:pPr>
              <w:jc w:val="right"/>
            </w:pPr>
            <w:r w:rsidRPr="00C97028">
              <w:t> </w:t>
            </w:r>
          </w:p>
        </w:tc>
        <w:tc>
          <w:tcPr>
            <w:tcW w:w="1584" w:type="dxa"/>
          </w:tcPr>
          <w:p w14:paraId="5F5A3076" w14:textId="77777777" w:rsidR="008A7234" w:rsidRPr="00C97028" w:rsidRDefault="005E0C01" w:rsidP="00797179">
            <w:pPr>
              <w:jc w:val="right"/>
            </w:pPr>
            <w:r w:rsidRPr="00C97028">
              <w:t>1 987</w:t>
            </w:r>
          </w:p>
        </w:tc>
        <w:tc>
          <w:tcPr>
            <w:tcW w:w="1584" w:type="dxa"/>
          </w:tcPr>
          <w:p w14:paraId="2201F782" w14:textId="77777777" w:rsidR="008A7234" w:rsidRPr="00C97028" w:rsidRDefault="005E0C01" w:rsidP="00797179">
            <w:pPr>
              <w:jc w:val="right"/>
            </w:pPr>
            <w:r w:rsidRPr="00C97028">
              <w:t>1 987</w:t>
            </w:r>
          </w:p>
        </w:tc>
        <w:tc>
          <w:tcPr>
            <w:tcW w:w="1585" w:type="dxa"/>
          </w:tcPr>
          <w:p w14:paraId="40810B7F" w14:textId="77777777" w:rsidR="008A7234" w:rsidRPr="00C97028" w:rsidRDefault="005E0C01" w:rsidP="00797179">
            <w:pPr>
              <w:jc w:val="right"/>
            </w:pPr>
            <w:r w:rsidRPr="00C97028">
              <w:t> </w:t>
            </w:r>
          </w:p>
        </w:tc>
      </w:tr>
      <w:tr w:rsidR="008A7234" w:rsidRPr="00C97028" w14:paraId="49C88BFA" w14:textId="77777777" w:rsidTr="00797179">
        <w:trPr>
          <w:trHeight w:val="360"/>
        </w:trPr>
        <w:tc>
          <w:tcPr>
            <w:tcW w:w="1660" w:type="dxa"/>
          </w:tcPr>
          <w:p w14:paraId="4EEE7BE4" w14:textId="77777777" w:rsidR="008A7234" w:rsidRPr="00C97028" w:rsidRDefault="005E0C01" w:rsidP="00C97028">
            <w:r w:rsidRPr="00C97028">
              <w:t> </w:t>
            </w:r>
          </w:p>
        </w:tc>
        <w:tc>
          <w:tcPr>
            <w:tcW w:w="900" w:type="dxa"/>
          </w:tcPr>
          <w:p w14:paraId="2E13B791" w14:textId="77777777" w:rsidR="008A7234" w:rsidRPr="00C97028" w:rsidRDefault="005E0C01" w:rsidP="00C97028">
            <w:r w:rsidRPr="00C97028">
              <w:t> </w:t>
            </w:r>
          </w:p>
        </w:tc>
        <w:tc>
          <w:tcPr>
            <w:tcW w:w="6520" w:type="dxa"/>
          </w:tcPr>
          <w:p w14:paraId="4575F211" w14:textId="77777777" w:rsidR="008A7234" w:rsidRPr="00C97028" w:rsidRDefault="005E0C01" w:rsidP="00C97028">
            <w:r w:rsidRPr="00C97028">
              <w:t> </w:t>
            </w:r>
          </w:p>
        </w:tc>
        <w:tc>
          <w:tcPr>
            <w:tcW w:w="1584" w:type="dxa"/>
          </w:tcPr>
          <w:p w14:paraId="58D45F73" w14:textId="77777777" w:rsidR="008A7234" w:rsidRPr="00C97028" w:rsidRDefault="005E0C01" w:rsidP="00797179">
            <w:pPr>
              <w:jc w:val="right"/>
            </w:pPr>
            <w:r w:rsidRPr="00C97028">
              <w:t> </w:t>
            </w:r>
          </w:p>
        </w:tc>
        <w:tc>
          <w:tcPr>
            <w:tcW w:w="1584" w:type="dxa"/>
          </w:tcPr>
          <w:p w14:paraId="665EA07B" w14:textId="77777777" w:rsidR="008A7234" w:rsidRPr="00C97028" w:rsidRDefault="005E0C01" w:rsidP="00797179">
            <w:pPr>
              <w:jc w:val="right"/>
            </w:pPr>
            <w:r w:rsidRPr="00C97028">
              <w:t> </w:t>
            </w:r>
          </w:p>
        </w:tc>
        <w:tc>
          <w:tcPr>
            <w:tcW w:w="1584" w:type="dxa"/>
          </w:tcPr>
          <w:p w14:paraId="573F897D" w14:textId="77777777" w:rsidR="008A7234" w:rsidRPr="00C97028" w:rsidRDefault="005E0C01" w:rsidP="00797179">
            <w:pPr>
              <w:jc w:val="right"/>
            </w:pPr>
            <w:r w:rsidRPr="00C97028">
              <w:t> </w:t>
            </w:r>
          </w:p>
        </w:tc>
        <w:tc>
          <w:tcPr>
            <w:tcW w:w="1585" w:type="dxa"/>
          </w:tcPr>
          <w:p w14:paraId="3B8A7573" w14:textId="77777777" w:rsidR="008A7234" w:rsidRPr="00C97028" w:rsidRDefault="005E0C01" w:rsidP="00797179">
            <w:pPr>
              <w:jc w:val="right"/>
            </w:pPr>
            <w:r w:rsidRPr="00C97028">
              <w:t>29 914</w:t>
            </w:r>
          </w:p>
        </w:tc>
      </w:tr>
      <w:tr w:rsidR="008A7234" w:rsidRPr="00C97028" w14:paraId="0FAD5681" w14:textId="77777777" w:rsidTr="00797179">
        <w:trPr>
          <w:trHeight w:val="620"/>
        </w:trPr>
        <w:tc>
          <w:tcPr>
            <w:tcW w:w="1660" w:type="dxa"/>
          </w:tcPr>
          <w:p w14:paraId="2DAECF70" w14:textId="77777777" w:rsidR="008A7234" w:rsidRPr="00C97028" w:rsidRDefault="005E0C01" w:rsidP="00C97028">
            <w:r w:rsidRPr="00C97028">
              <w:t>Litauen</w:t>
            </w:r>
          </w:p>
        </w:tc>
        <w:tc>
          <w:tcPr>
            <w:tcW w:w="900" w:type="dxa"/>
          </w:tcPr>
          <w:p w14:paraId="2658B875" w14:textId="77777777" w:rsidR="008A7234" w:rsidRPr="00C97028" w:rsidRDefault="005E0C01" w:rsidP="00C97028">
            <w:r w:rsidRPr="00C97028">
              <w:t xml:space="preserve">ML1 </w:t>
            </w:r>
          </w:p>
        </w:tc>
        <w:tc>
          <w:tcPr>
            <w:tcW w:w="6520" w:type="dxa"/>
          </w:tcPr>
          <w:p w14:paraId="34A91FE5"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5739614B" w14:textId="77777777" w:rsidR="008A7234" w:rsidRPr="00C97028" w:rsidRDefault="005E0C01" w:rsidP="00797179">
            <w:pPr>
              <w:jc w:val="right"/>
            </w:pPr>
            <w:r w:rsidRPr="00C97028">
              <w:t>53</w:t>
            </w:r>
          </w:p>
        </w:tc>
        <w:tc>
          <w:tcPr>
            <w:tcW w:w="1584" w:type="dxa"/>
          </w:tcPr>
          <w:p w14:paraId="4F565090" w14:textId="77777777" w:rsidR="008A7234" w:rsidRPr="00C97028" w:rsidRDefault="005E0C01" w:rsidP="00797179">
            <w:pPr>
              <w:jc w:val="right"/>
            </w:pPr>
            <w:r w:rsidRPr="00C97028">
              <w:t>5 700</w:t>
            </w:r>
          </w:p>
        </w:tc>
        <w:tc>
          <w:tcPr>
            <w:tcW w:w="1584" w:type="dxa"/>
          </w:tcPr>
          <w:p w14:paraId="3D5D87BE" w14:textId="77777777" w:rsidR="008A7234" w:rsidRPr="00C97028" w:rsidRDefault="005E0C01" w:rsidP="00797179">
            <w:pPr>
              <w:jc w:val="right"/>
            </w:pPr>
            <w:r w:rsidRPr="00C97028">
              <w:t>5 753</w:t>
            </w:r>
          </w:p>
        </w:tc>
        <w:tc>
          <w:tcPr>
            <w:tcW w:w="1585" w:type="dxa"/>
          </w:tcPr>
          <w:p w14:paraId="482D5F49" w14:textId="77777777" w:rsidR="008A7234" w:rsidRPr="00C97028" w:rsidRDefault="005E0C01" w:rsidP="00797179">
            <w:pPr>
              <w:jc w:val="right"/>
            </w:pPr>
            <w:r w:rsidRPr="00C97028">
              <w:t> </w:t>
            </w:r>
          </w:p>
        </w:tc>
      </w:tr>
      <w:tr w:rsidR="008A7234" w:rsidRPr="00C97028" w14:paraId="288F8E9F" w14:textId="77777777" w:rsidTr="00797179">
        <w:trPr>
          <w:trHeight w:val="360"/>
        </w:trPr>
        <w:tc>
          <w:tcPr>
            <w:tcW w:w="1660" w:type="dxa"/>
          </w:tcPr>
          <w:p w14:paraId="07DC4452" w14:textId="77777777" w:rsidR="008A7234" w:rsidRPr="00C97028" w:rsidRDefault="005E0C01" w:rsidP="00C97028">
            <w:r w:rsidRPr="00C97028">
              <w:t> </w:t>
            </w:r>
          </w:p>
        </w:tc>
        <w:tc>
          <w:tcPr>
            <w:tcW w:w="900" w:type="dxa"/>
          </w:tcPr>
          <w:p w14:paraId="2835ACC5" w14:textId="77777777" w:rsidR="008A7234" w:rsidRPr="00C97028" w:rsidRDefault="005E0C01" w:rsidP="00C97028">
            <w:r w:rsidRPr="00C97028">
              <w:t>ML3</w:t>
            </w:r>
          </w:p>
        </w:tc>
        <w:tc>
          <w:tcPr>
            <w:tcW w:w="6520" w:type="dxa"/>
          </w:tcPr>
          <w:p w14:paraId="2E31D723" w14:textId="77777777" w:rsidR="008A7234" w:rsidRPr="00C97028" w:rsidRDefault="005E0C01" w:rsidP="00C97028">
            <w:r w:rsidRPr="00C97028">
              <w:t>Ammunisjon, tilhørende deler og komponenter</w:t>
            </w:r>
          </w:p>
        </w:tc>
        <w:tc>
          <w:tcPr>
            <w:tcW w:w="1584" w:type="dxa"/>
          </w:tcPr>
          <w:p w14:paraId="49171DD3" w14:textId="77777777" w:rsidR="008A7234" w:rsidRPr="00C97028" w:rsidRDefault="005E0C01" w:rsidP="00797179">
            <w:pPr>
              <w:jc w:val="right"/>
            </w:pPr>
            <w:r w:rsidRPr="00C97028">
              <w:t>1 000</w:t>
            </w:r>
          </w:p>
        </w:tc>
        <w:tc>
          <w:tcPr>
            <w:tcW w:w="1584" w:type="dxa"/>
          </w:tcPr>
          <w:p w14:paraId="16E005C4" w14:textId="77777777" w:rsidR="008A7234" w:rsidRPr="00C97028" w:rsidRDefault="005E0C01" w:rsidP="00797179">
            <w:pPr>
              <w:jc w:val="right"/>
            </w:pPr>
            <w:r w:rsidRPr="00C97028">
              <w:t> </w:t>
            </w:r>
          </w:p>
        </w:tc>
        <w:tc>
          <w:tcPr>
            <w:tcW w:w="1584" w:type="dxa"/>
          </w:tcPr>
          <w:p w14:paraId="2B49E913" w14:textId="77777777" w:rsidR="008A7234" w:rsidRPr="00C97028" w:rsidRDefault="005E0C01" w:rsidP="00797179">
            <w:pPr>
              <w:jc w:val="right"/>
            </w:pPr>
            <w:r w:rsidRPr="00C97028">
              <w:t>1 000</w:t>
            </w:r>
          </w:p>
        </w:tc>
        <w:tc>
          <w:tcPr>
            <w:tcW w:w="1585" w:type="dxa"/>
          </w:tcPr>
          <w:p w14:paraId="4D7F5292" w14:textId="77777777" w:rsidR="008A7234" w:rsidRPr="00C97028" w:rsidRDefault="005E0C01" w:rsidP="00797179">
            <w:pPr>
              <w:jc w:val="right"/>
            </w:pPr>
            <w:r w:rsidRPr="00C97028">
              <w:t> </w:t>
            </w:r>
          </w:p>
        </w:tc>
      </w:tr>
      <w:tr w:rsidR="008A7234" w:rsidRPr="00C97028" w14:paraId="4A6399BD" w14:textId="77777777" w:rsidTr="00797179">
        <w:trPr>
          <w:trHeight w:val="620"/>
        </w:trPr>
        <w:tc>
          <w:tcPr>
            <w:tcW w:w="1660" w:type="dxa"/>
          </w:tcPr>
          <w:p w14:paraId="265F2C9A" w14:textId="77777777" w:rsidR="008A7234" w:rsidRPr="00C97028" w:rsidRDefault="005E0C01" w:rsidP="00C97028">
            <w:r w:rsidRPr="00C97028">
              <w:t> </w:t>
            </w:r>
          </w:p>
        </w:tc>
        <w:tc>
          <w:tcPr>
            <w:tcW w:w="900" w:type="dxa"/>
          </w:tcPr>
          <w:p w14:paraId="2C3EC452" w14:textId="77777777" w:rsidR="008A7234" w:rsidRPr="00C97028" w:rsidRDefault="005E0C01" w:rsidP="00C97028">
            <w:r w:rsidRPr="00C97028">
              <w:t>ML4</w:t>
            </w:r>
          </w:p>
        </w:tc>
        <w:tc>
          <w:tcPr>
            <w:tcW w:w="6520" w:type="dxa"/>
          </w:tcPr>
          <w:p w14:paraId="7EFE565A" w14:textId="77777777" w:rsidR="008A7234" w:rsidRPr="00C97028" w:rsidRDefault="005E0C01" w:rsidP="00C97028">
            <w:r w:rsidRPr="00C97028">
              <w:t>Bomber, torpedoer, raketter, missiler og eksplosiver samt tilhørende komponenter</w:t>
            </w:r>
          </w:p>
        </w:tc>
        <w:tc>
          <w:tcPr>
            <w:tcW w:w="1584" w:type="dxa"/>
          </w:tcPr>
          <w:p w14:paraId="7E43AF5B" w14:textId="77777777" w:rsidR="008A7234" w:rsidRPr="00C97028" w:rsidRDefault="005E0C01" w:rsidP="00797179">
            <w:pPr>
              <w:jc w:val="right"/>
            </w:pPr>
            <w:r w:rsidRPr="00C97028">
              <w:t>180 540</w:t>
            </w:r>
          </w:p>
        </w:tc>
        <w:tc>
          <w:tcPr>
            <w:tcW w:w="1584" w:type="dxa"/>
          </w:tcPr>
          <w:p w14:paraId="05AB2F39" w14:textId="77777777" w:rsidR="008A7234" w:rsidRPr="00C97028" w:rsidRDefault="005E0C01" w:rsidP="00797179">
            <w:pPr>
              <w:jc w:val="right"/>
            </w:pPr>
            <w:r w:rsidRPr="00C97028">
              <w:t> </w:t>
            </w:r>
          </w:p>
        </w:tc>
        <w:tc>
          <w:tcPr>
            <w:tcW w:w="1584" w:type="dxa"/>
          </w:tcPr>
          <w:p w14:paraId="133F463F" w14:textId="77777777" w:rsidR="008A7234" w:rsidRPr="00C97028" w:rsidRDefault="005E0C01" w:rsidP="00797179">
            <w:pPr>
              <w:jc w:val="right"/>
            </w:pPr>
            <w:r w:rsidRPr="00C97028">
              <w:t>180 540</w:t>
            </w:r>
          </w:p>
        </w:tc>
        <w:tc>
          <w:tcPr>
            <w:tcW w:w="1585" w:type="dxa"/>
          </w:tcPr>
          <w:p w14:paraId="7D769CA0" w14:textId="77777777" w:rsidR="008A7234" w:rsidRPr="00C97028" w:rsidRDefault="005E0C01" w:rsidP="00797179">
            <w:pPr>
              <w:jc w:val="right"/>
            </w:pPr>
            <w:r w:rsidRPr="00C97028">
              <w:t> </w:t>
            </w:r>
          </w:p>
        </w:tc>
      </w:tr>
      <w:tr w:rsidR="008A7234" w:rsidRPr="00C97028" w14:paraId="06A08809" w14:textId="77777777" w:rsidTr="00797179">
        <w:trPr>
          <w:trHeight w:val="360"/>
        </w:trPr>
        <w:tc>
          <w:tcPr>
            <w:tcW w:w="1660" w:type="dxa"/>
          </w:tcPr>
          <w:p w14:paraId="6A0DCBFD" w14:textId="77777777" w:rsidR="008A7234" w:rsidRPr="00C97028" w:rsidRDefault="005E0C01" w:rsidP="00C97028">
            <w:r w:rsidRPr="00C97028">
              <w:t> </w:t>
            </w:r>
          </w:p>
        </w:tc>
        <w:tc>
          <w:tcPr>
            <w:tcW w:w="900" w:type="dxa"/>
          </w:tcPr>
          <w:p w14:paraId="2E578B11" w14:textId="77777777" w:rsidR="008A7234" w:rsidRPr="00C97028" w:rsidRDefault="005E0C01" w:rsidP="00C97028">
            <w:r w:rsidRPr="00C97028">
              <w:t>ML5</w:t>
            </w:r>
          </w:p>
        </w:tc>
        <w:tc>
          <w:tcPr>
            <w:tcW w:w="6520" w:type="dxa"/>
          </w:tcPr>
          <w:p w14:paraId="6F7EE310" w14:textId="77777777" w:rsidR="008A7234" w:rsidRPr="00C97028" w:rsidRDefault="005E0C01" w:rsidP="00C97028">
            <w:r w:rsidRPr="00C97028">
              <w:t>Ildledningsutstyr og tilhørende systemer og komponenter</w:t>
            </w:r>
          </w:p>
        </w:tc>
        <w:tc>
          <w:tcPr>
            <w:tcW w:w="1584" w:type="dxa"/>
          </w:tcPr>
          <w:p w14:paraId="71D9DF7C" w14:textId="77777777" w:rsidR="008A7234" w:rsidRPr="00C97028" w:rsidRDefault="005E0C01" w:rsidP="00797179">
            <w:pPr>
              <w:jc w:val="right"/>
            </w:pPr>
            <w:r w:rsidRPr="00C97028">
              <w:t>4 974</w:t>
            </w:r>
          </w:p>
        </w:tc>
        <w:tc>
          <w:tcPr>
            <w:tcW w:w="1584" w:type="dxa"/>
          </w:tcPr>
          <w:p w14:paraId="4E5F8FDB" w14:textId="77777777" w:rsidR="008A7234" w:rsidRPr="00C97028" w:rsidRDefault="005E0C01" w:rsidP="00797179">
            <w:pPr>
              <w:jc w:val="right"/>
            </w:pPr>
            <w:r w:rsidRPr="00C97028">
              <w:t> </w:t>
            </w:r>
          </w:p>
        </w:tc>
        <w:tc>
          <w:tcPr>
            <w:tcW w:w="1584" w:type="dxa"/>
          </w:tcPr>
          <w:p w14:paraId="431EAF7B" w14:textId="77777777" w:rsidR="008A7234" w:rsidRPr="00C97028" w:rsidRDefault="005E0C01" w:rsidP="00797179">
            <w:pPr>
              <w:jc w:val="right"/>
            </w:pPr>
            <w:r w:rsidRPr="00C97028">
              <w:t>4 974</w:t>
            </w:r>
          </w:p>
        </w:tc>
        <w:tc>
          <w:tcPr>
            <w:tcW w:w="1585" w:type="dxa"/>
          </w:tcPr>
          <w:p w14:paraId="0B3EE33E" w14:textId="77777777" w:rsidR="008A7234" w:rsidRPr="00C97028" w:rsidRDefault="005E0C01" w:rsidP="00797179">
            <w:pPr>
              <w:jc w:val="right"/>
            </w:pPr>
            <w:r w:rsidRPr="00C97028">
              <w:t> </w:t>
            </w:r>
          </w:p>
        </w:tc>
      </w:tr>
      <w:tr w:rsidR="008A7234" w:rsidRPr="00C97028" w14:paraId="54D85A12" w14:textId="77777777" w:rsidTr="00797179">
        <w:trPr>
          <w:trHeight w:val="360"/>
        </w:trPr>
        <w:tc>
          <w:tcPr>
            <w:tcW w:w="1660" w:type="dxa"/>
          </w:tcPr>
          <w:p w14:paraId="578F71D2" w14:textId="77777777" w:rsidR="008A7234" w:rsidRPr="00C97028" w:rsidRDefault="005E0C01" w:rsidP="00C97028">
            <w:r w:rsidRPr="00C97028">
              <w:t> </w:t>
            </w:r>
          </w:p>
        </w:tc>
        <w:tc>
          <w:tcPr>
            <w:tcW w:w="900" w:type="dxa"/>
          </w:tcPr>
          <w:p w14:paraId="350E7A1A" w14:textId="77777777" w:rsidR="008A7234" w:rsidRPr="00C97028" w:rsidRDefault="005E0C01" w:rsidP="00C97028">
            <w:r w:rsidRPr="00C97028">
              <w:t>ML11</w:t>
            </w:r>
          </w:p>
        </w:tc>
        <w:tc>
          <w:tcPr>
            <w:tcW w:w="6520" w:type="dxa"/>
          </w:tcPr>
          <w:p w14:paraId="076F181B" w14:textId="77777777" w:rsidR="008A7234" w:rsidRPr="00C97028" w:rsidRDefault="005E0C01" w:rsidP="00C97028">
            <w:r w:rsidRPr="00C97028">
              <w:t>Annet elektronisk utstyr</w:t>
            </w:r>
          </w:p>
        </w:tc>
        <w:tc>
          <w:tcPr>
            <w:tcW w:w="1584" w:type="dxa"/>
          </w:tcPr>
          <w:p w14:paraId="4BFC836C" w14:textId="77777777" w:rsidR="008A7234" w:rsidRPr="00C97028" w:rsidRDefault="005E0C01" w:rsidP="00797179">
            <w:pPr>
              <w:jc w:val="right"/>
            </w:pPr>
            <w:r w:rsidRPr="00C97028">
              <w:t> </w:t>
            </w:r>
          </w:p>
        </w:tc>
        <w:tc>
          <w:tcPr>
            <w:tcW w:w="1584" w:type="dxa"/>
          </w:tcPr>
          <w:p w14:paraId="314AA83E" w14:textId="77777777" w:rsidR="008A7234" w:rsidRPr="00C97028" w:rsidRDefault="005E0C01" w:rsidP="00797179">
            <w:pPr>
              <w:jc w:val="right"/>
            </w:pPr>
            <w:r w:rsidRPr="00C97028">
              <w:t>4 396</w:t>
            </w:r>
          </w:p>
        </w:tc>
        <w:tc>
          <w:tcPr>
            <w:tcW w:w="1584" w:type="dxa"/>
          </w:tcPr>
          <w:p w14:paraId="18251C7B" w14:textId="77777777" w:rsidR="008A7234" w:rsidRPr="00C97028" w:rsidRDefault="005E0C01" w:rsidP="00797179">
            <w:pPr>
              <w:jc w:val="right"/>
            </w:pPr>
            <w:r w:rsidRPr="00C97028">
              <w:t>4 396</w:t>
            </w:r>
          </w:p>
        </w:tc>
        <w:tc>
          <w:tcPr>
            <w:tcW w:w="1585" w:type="dxa"/>
          </w:tcPr>
          <w:p w14:paraId="62C258DF" w14:textId="77777777" w:rsidR="008A7234" w:rsidRPr="00C97028" w:rsidRDefault="005E0C01" w:rsidP="00797179">
            <w:pPr>
              <w:jc w:val="right"/>
            </w:pPr>
            <w:r w:rsidRPr="00C97028">
              <w:t> </w:t>
            </w:r>
          </w:p>
        </w:tc>
      </w:tr>
      <w:tr w:rsidR="008A7234" w:rsidRPr="00C97028" w14:paraId="68B10ED4" w14:textId="77777777" w:rsidTr="00797179">
        <w:trPr>
          <w:trHeight w:val="360"/>
        </w:trPr>
        <w:tc>
          <w:tcPr>
            <w:tcW w:w="1660" w:type="dxa"/>
          </w:tcPr>
          <w:p w14:paraId="0B04566F" w14:textId="77777777" w:rsidR="008A7234" w:rsidRPr="00C97028" w:rsidRDefault="005E0C01" w:rsidP="00C97028">
            <w:r w:rsidRPr="00C97028">
              <w:t> </w:t>
            </w:r>
          </w:p>
        </w:tc>
        <w:tc>
          <w:tcPr>
            <w:tcW w:w="900" w:type="dxa"/>
          </w:tcPr>
          <w:p w14:paraId="40749766" w14:textId="77777777" w:rsidR="008A7234" w:rsidRPr="00C97028" w:rsidRDefault="005E0C01" w:rsidP="00C97028">
            <w:r w:rsidRPr="00C97028">
              <w:t> </w:t>
            </w:r>
          </w:p>
        </w:tc>
        <w:tc>
          <w:tcPr>
            <w:tcW w:w="6520" w:type="dxa"/>
          </w:tcPr>
          <w:p w14:paraId="53E0EAF0" w14:textId="77777777" w:rsidR="008A7234" w:rsidRPr="00C97028" w:rsidRDefault="005E0C01" w:rsidP="00C97028">
            <w:r w:rsidRPr="00C97028">
              <w:t> </w:t>
            </w:r>
          </w:p>
        </w:tc>
        <w:tc>
          <w:tcPr>
            <w:tcW w:w="1584" w:type="dxa"/>
          </w:tcPr>
          <w:p w14:paraId="76A1CC94" w14:textId="77777777" w:rsidR="008A7234" w:rsidRPr="00C97028" w:rsidRDefault="005E0C01" w:rsidP="00797179">
            <w:pPr>
              <w:jc w:val="right"/>
            </w:pPr>
            <w:r w:rsidRPr="00C97028">
              <w:t> </w:t>
            </w:r>
          </w:p>
        </w:tc>
        <w:tc>
          <w:tcPr>
            <w:tcW w:w="1584" w:type="dxa"/>
          </w:tcPr>
          <w:p w14:paraId="38325056" w14:textId="77777777" w:rsidR="008A7234" w:rsidRPr="00C97028" w:rsidRDefault="005E0C01" w:rsidP="00797179">
            <w:pPr>
              <w:jc w:val="right"/>
            </w:pPr>
            <w:r w:rsidRPr="00C97028">
              <w:t> </w:t>
            </w:r>
          </w:p>
        </w:tc>
        <w:tc>
          <w:tcPr>
            <w:tcW w:w="1584" w:type="dxa"/>
          </w:tcPr>
          <w:p w14:paraId="7D40D5C5" w14:textId="77777777" w:rsidR="008A7234" w:rsidRPr="00C97028" w:rsidRDefault="005E0C01" w:rsidP="00797179">
            <w:pPr>
              <w:jc w:val="right"/>
            </w:pPr>
            <w:r w:rsidRPr="00C97028">
              <w:t> </w:t>
            </w:r>
          </w:p>
        </w:tc>
        <w:tc>
          <w:tcPr>
            <w:tcW w:w="1585" w:type="dxa"/>
          </w:tcPr>
          <w:p w14:paraId="3B55E14D" w14:textId="77777777" w:rsidR="008A7234" w:rsidRPr="00C97028" w:rsidRDefault="005E0C01" w:rsidP="00797179">
            <w:pPr>
              <w:jc w:val="right"/>
            </w:pPr>
            <w:r w:rsidRPr="00C97028">
              <w:t>196 663</w:t>
            </w:r>
          </w:p>
        </w:tc>
      </w:tr>
      <w:tr w:rsidR="008A7234" w:rsidRPr="00C97028" w14:paraId="4CABE23C" w14:textId="77777777" w:rsidTr="00797179">
        <w:trPr>
          <w:trHeight w:val="360"/>
        </w:trPr>
        <w:tc>
          <w:tcPr>
            <w:tcW w:w="1660" w:type="dxa"/>
          </w:tcPr>
          <w:p w14:paraId="6B92BC45" w14:textId="77777777" w:rsidR="008A7234" w:rsidRPr="00C97028" w:rsidRDefault="005E0C01" w:rsidP="00C97028">
            <w:r w:rsidRPr="00C97028">
              <w:t>Luxembourg</w:t>
            </w:r>
          </w:p>
        </w:tc>
        <w:tc>
          <w:tcPr>
            <w:tcW w:w="900" w:type="dxa"/>
          </w:tcPr>
          <w:p w14:paraId="774D9A6D" w14:textId="77777777" w:rsidR="008A7234" w:rsidRPr="00C97028" w:rsidRDefault="005E0C01" w:rsidP="00C97028">
            <w:r w:rsidRPr="00C97028">
              <w:t>ML5</w:t>
            </w:r>
          </w:p>
        </w:tc>
        <w:tc>
          <w:tcPr>
            <w:tcW w:w="6520" w:type="dxa"/>
          </w:tcPr>
          <w:p w14:paraId="772A2F12" w14:textId="77777777" w:rsidR="008A7234" w:rsidRPr="00C97028" w:rsidRDefault="005E0C01" w:rsidP="00C97028">
            <w:r w:rsidRPr="00C97028">
              <w:t>Ildledningsutstyr og tilhørende systemer og komponenter</w:t>
            </w:r>
          </w:p>
        </w:tc>
        <w:tc>
          <w:tcPr>
            <w:tcW w:w="1584" w:type="dxa"/>
          </w:tcPr>
          <w:p w14:paraId="285CBFE6" w14:textId="77777777" w:rsidR="008A7234" w:rsidRPr="00C97028" w:rsidRDefault="005E0C01" w:rsidP="00797179">
            <w:pPr>
              <w:jc w:val="right"/>
            </w:pPr>
            <w:r w:rsidRPr="00C97028">
              <w:t>704</w:t>
            </w:r>
          </w:p>
        </w:tc>
        <w:tc>
          <w:tcPr>
            <w:tcW w:w="1584" w:type="dxa"/>
          </w:tcPr>
          <w:p w14:paraId="093AA5DC" w14:textId="77777777" w:rsidR="008A7234" w:rsidRPr="00C97028" w:rsidRDefault="005E0C01" w:rsidP="00797179">
            <w:pPr>
              <w:jc w:val="right"/>
            </w:pPr>
            <w:r w:rsidRPr="00C97028">
              <w:t> </w:t>
            </w:r>
          </w:p>
        </w:tc>
        <w:tc>
          <w:tcPr>
            <w:tcW w:w="1584" w:type="dxa"/>
          </w:tcPr>
          <w:p w14:paraId="29F9B174" w14:textId="77777777" w:rsidR="008A7234" w:rsidRPr="00C97028" w:rsidRDefault="005E0C01" w:rsidP="00797179">
            <w:pPr>
              <w:jc w:val="right"/>
            </w:pPr>
            <w:r w:rsidRPr="00C97028">
              <w:t>704</w:t>
            </w:r>
          </w:p>
        </w:tc>
        <w:tc>
          <w:tcPr>
            <w:tcW w:w="1585" w:type="dxa"/>
          </w:tcPr>
          <w:p w14:paraId="6B198262" w14:textId="77777777" w:rsidR="008A7234" w:rsidRPr="00C97028" w:rsidRDefault="005E0C01" w:rsidP="00797179">
            <w:pPr>
              <w:jc w:val="right"/>
            </w:pPr>
            <w:r w:rsidRPr="00C97028">
              <w:t> </w:t>
            </w:r>
          </w:p>
        </w:tc>
      </w:tr>
      <w:tr w:rsidR="008A7234" w:rsidRPr="00C97028" w14:paraId="7851D521" w14:textId="77777777" w:rsidTr="00797179">
        <w:trPr>
          <w:trHeight w:val="360"/>
        </w:trPr>
        <w:tc>
          <w:tcPr>
            <w:tcW w:w="1660" w:type="dxa"/>
          </w:tcPr>
          <w:p w14:paraId="791302B7" w14:textId="77777777" w:rsidR="008A7234" w:rsidRPr="00C97028" w:rsidRDefault="005E0C01" w:rsidP="00C97028">
            <w:r w:rsidRPr="00C97028">
              <w:t> </w:t>
            </w:r>
          </w:p>
        </w:tc>
        <w:tc>
          <w:tcPr>
            <w:tcW w:w="900" w:type="dxa"/>
          </w:tcPr>
          <w:p w14:paraId="695C2E66" w14:textId="77777777" w:rsidR="008A7234" w:rsidRPr="00C97028" w:rsidRDefault="005E0C01" w:rsidP="00C97028">
            <w:r w:rsidRPr="00C97028">
              <w:t>ML11</w:t>
            </w:r>
          </w:p>
        </w:tc>
        <w:tc>
          <w:tcPr>
            <w:tcW w:w="6520" w:type="dxa"/>
          </w:tcPr>
          <w:p w14:paraId="106CEC14" w14:textId="77777777" w:rsidR="008A7234" w:rsidRPr="00C97028" w:rsidRDefault="005E0C01" w:rsidP="00C97028">
            <w:r w:rsidRPr="00C97028">
              <w:t>Annet elektronisk utstyr</w:t>
            </w:r>
          </w:p>
        </w:tc>
        <w:tc>
          <w:tcPr>
            <w:tcW w:w="1584" w:type="dxa"/>
          </w:tcPr>
          <w:p w14:paraId="3DA979C2" w14:textId="77777777" w:rsidR="008A7234" w:rsidRPr="00C97028" w:rsidRDefault="005E0C01" w:rsidP="00797179">
            <w:pPr>
              <w:jc w:val="right"/>
            </w:pPr>
            <w:r w:rsidRPr="00C97028">
              <w:t> </w:t>
            </w:r>
          </w:p>
        </w:tc>
        <w:tc>
          <w:tcPr>
            <w:tcW w:w="1584" w:type="dxa"/>
          </w:tcPr>
          <w:p w14:paraId="29B0CDB0" w14:textId="77777777" w:rsidR="008A7234" w:rsidRPr="00C97028" w:rsidRDefault="005E0C01" w:rsidP="00797179">
            <w:pPr>
              <w:jc w:val="right"/>
            </w:pPr>
            <w:r w:rsidRPr="00C97028">
              <w:t>72</w:t>
            </w:r>
          </w:p>
        </w:tc>
        <w:tc>
          <w:tcPr>
            <w:tcW w:w="1584" w:type="dxa"/>
          </w:tcPr>
          <w:p w14:paraId="7ECF93FA" w14:textId="77777777" w:rsidR="008A7234" w:rsidRPr="00C97028" w:rsidRDefault="005E0C01" w:rsidP="00797179">
            <w:pPr>
              <w:jc w:val="right"/>
            </w:pPr>
            <w:r w:rsidRPr="00C97028">
              <w:t>72</w:t>
            </w:r>
          </w:p>
        </w:tc>
        <w:tc>
          <w:tcPr>
            <w:tcW w:w="1585" w:type="dxa"/>
          </w:tcPr>
          <w:p w14:paraId="7C6CE31D" w14:textId="77777777" w:rsidR="008A7234" w:rsidRPr="00C97028" w:rsidRDefault="005E0C01" w:rsidP="00797179">
            <w:pPr>
              <w:jc w:val="right"/>
            </w:pPr>
            <w:r w:rsidRPr="00C97028">
              <w:t> </w:t>
            </w:r>
          </w:p>
        </w:tc>
      </w:tr>
      <w:tr w:rsidR="008A7234" w:rsidRPr="00C97028" w14:paraId="252633B8" w14:textId="77777777" w:rsidTr="00797179">
        <w:trPr>
          <w:trHeight w:val="360"/>
        </w:trPr>
        <w:tc>
          <w:tcPr>
            <w:tcW w:w="1660" w:type="dxa"/>
          </w:tcPr>
          <w:p w14:paraId="766A4E18" w14:textId="77777777" w:rsidR="008A7234" w:rsidRPr="00C97028" w:rsidRDefault="005E0C01" w:rsidP="00C97028">
            <w:r w:rsidRPr="00C97028">
              <w:t> </w:t>
            </w:r>
          </w:p>
        </w:tc>
        <w:tc>
          <w:tcPr>
            <w:tcW w:w="900" w:type="dxa"/>
          </w:tcPr>
          <w:p w14:paraId="6742D957" w14:textId="77777777" w:rsidR="008A7234" w:rsidRPr="00C97028" w:rsidRDefault="005E0C01" w:rsidP="00C97028">
            <w:r w:rsidRPr="00C97028">
              <w:t> </w:t>
            </w:r>
          </w:p>
        </w:tc>
        <w:tc>
          <w:tcPr>
            <w:tcW w:w="6520" w:type="dxa"/>
          </w:tcPr>
          <w:p w14:paraId="0A98CABB" w14:textId="77777777" w:rsidR="008A7234" w:rsidRPr="00C97028" w:rsidRDefault="005E0C01" w:rsidP="00C97028">
            <w:r w:rsidRPr="00C97028">
              <w:t> </w:t>
            </w:r>
          </w:p>
        </w:tc>
        <w:tc>
          <w:tcPr>
            <w:tcW w:w="1584" w:type="dxa"/>
          </w:tcPr>
          <w:p w14:paraId="22A61F88" w14:textId="77777777" w:rsidR="008A7234" w:rsidRPr="00C97028" w:rsidRDefault="005E0C01" w:rsidP="00797179">
            <w:pPr>
              <w:jc w:val="right"/>
            </w:pPr>
            <w:r w:rsidRPr="00C97028">
              <w:t> </w:t>
            </w:r>
          </w:p>
        </w:tc>
        <w:tc>
          <w:tcPr>
            <w:tcW w:w="1584" w:type="dxa"/>
          </w:tcPr>
          <w:p w14:paraId="5A1475B4" w14:textId="77777777" w:rsidR="008A7234" w:rsidRPr="00C97028" w:rsidRDefault="005E0C01" w:rsidP="00797179">
            <w:pPr>
              <w:jc w:val="right"/>
            </w:pPr>
            <w:r w:rsidRPr="00C97028">
              <w:t> </w:t>
            </w:r>
          </w:p>
        </w:tc>
        <w:tc>
          <w:tcPr>
            <w:tcW w:w="1584" w:type="dxa"/>
          </w:tcPr>
          <w:p w14:paraId="5DF4574D" w14:textId="77777777" w:rsidR="008A7234" w:rsidRPr="00C97028" w:rsidRDefault="005E0C01" w:rsidP="00797179">
            <w:pPr>
              <w:jc w:val="right"/>
            </w:pPr>
            <w:r w:rsidRPr="00C97028">
              <w:t> </w:t>
            </w:r>
          </w:p>
        </w:tc>
        <w:tc>
          <w:tcPr>
            <w:tcW w:w="1585" w:type="dxa"/>
          </w:tcPr>
          <w:p w14:paraId="01C607CF" w14:textId="77777777" w:rsidR="008A7234" w:rsidRPr="00C97028" w:rsidRDefault="005E0C01" w:rsidP="00797179">
            <w:pPr>
              <w:jc w:val="right"/>
            </w:pPr>
            <w:r w:rsidRPr="00C97028">
              <w:t>776</w:t>
            </w:r>
          </w:p>
        </w:tc>
      </w:tr>
      <w:tr w:rsidR="008A7234" w:rsidRPr="00C97028" w14:paraId="62F468A6" w14:textId="77777777" w:rsidTr="00797179">
        <w:trPr>
          <w:trHeight w:val="360"/>
        </w:trPr>
        <w:tc>
          <w:tcPr>
            <w:tcW w:w="1660" w:type="dxa"/>
          </w:tcPr>
          <w:p w14:paraId="459AD111" w14:textId="77777777" w:rsidR="008A7234" w:rsidRPr="00C97028" w:rsidRDefault="005E0C01" w:rsidP="00C97028">
            <w:r w:rsidRPr="00C97028">
              <w:t>Malaysia</w:t>
            </w:r>
          </w:p>
        </w:tc>
        <w:tc>
          <w:tcPr>
            <w:tcW w:w="900" w:type="dxa"/>
          </w:tcPr>
          <w:p w14:paraId="5F5364FF" w14:textId="77777777" w:rsidR="008A7234" w:rsidRPr="00C97028" w:rsidRDefault="005E0C01" w:rsidP="00C97028">
            <w:r w:rsidRPr="00C97028">
              <w:t>ML3</w:t>
            </w:r>
          </w:p>
        </w:tc>
        <w:tc>
          <w:tcPr>
            <w:tcW w:w="6520" w:type="dxa"/>
          </w:tcPr>
          <w:p w14:paraId="1D567317" w14:textId="77777777" w:rsidR="008A7234" w:rsidRPr="00C97028" w:rsidRDefault="005E0C01" w:rsidP="00C97028">
            <w:r w:rsidRPr="00C97028">
              <w:t>Ammunisjon, tilhørende deler og komponenter</w:t>
            </w:r>
          </w:p>
        </w:tc>
        <w:tc>
          <w:tcPr>
            <w:tcW w:w="1584" w:type="dxa"/>
          </w:tcPr>
          <w:p w14:paraId="1889F4C7" w14:textId="77777777" w:rsidR="008A7234" w:rsidRPr="00C97028" w:rsidRDefault="005E0C01" w:rsidP="00797179">
            <w:pPr>
              <w:jc w:val="right"/>
            </w:pPr>
            <w:r w:rsidRPr="00C97028">
              <w:t>122 762</w:t>
            </w:r>
          </w:p>
        </w:tc>
        <w:tc>
          <w:tcPr>
            <w:tcW w:w="1584" w:type="dxa"/>
          </w:tcPr>
          <w:p w14:paraId="7F802B57" w14:textId="77777777" w:rsidR="008A7234" w:rsidRPr="00C97028" w:rsidRDefault="005E0C01" w:rsidP="00797179">
            <w:pPr>
              <w:jc w:val="right"/>
            </w:pPr>
            <w:r w:rsidRPr="00C97028">
              <w:t> </w:t>
            </w:r>
          </w:p>
        </w:tc>
        <w:tc>
          <w:tcPr>
            <w:tcW w:w="1584" w:type="dxa"/>
          </w:tcPr>
          <w:p w14:paraId="730B9985" w14:textId="77777777" w:rsidR="008A7234" w:rsidRPr="00C97028" w:rsidRDefault="005E0C01" w:rsidP="00797179">
            <w:pPr>
              <w:jc w:val="right"/>
            </w:pPr>
            <w:r w:rsidRPr="00C97028">
              <w:t>122 762</w:t>
            </w:r>
          </w:p>
        </w:tc>
        <w:tc>
          <w:tcPr>
            <w:tcW w:w="1585" w:type="dxa"/>
          </w:tcPr>
          <w:p w14:paraId="1F0D7955" w14:textId="77777777" w:rsidR="008A7234" w:rsidRPr="00C97028" w:rsidRDefault="005E0C01" w:rsidP="00797179">
            <w:pPr>
              <w:jc w:val="right"/>
            </w:pPr>
            <w:r w:rsidRPr="00C97028">
              <w:t> </w:t>
            </w:r>
          </w:p>
        </w:tc>
      </w:tr>
      <w:tr w:rsidR="008A7234" w:rsidRPr="00C97028" w14:paraId="50DDC9C2" w14:textId="77777777" w:rsidTr="00797179">
        <w:trPr>
          <w:trHeight w:val="620"/>
        </w:trPr>
        <w:tc>
          <w:tcPr>
            <w:tcW w:w="1660" w:type="dxa"/>
          </w:tcPr>
          <w:p w14:paraId="555FA00A" w14:textId="77777777" w:rsidR="008A7234" w:rsidRPr="00C97028" w:rsidRDefault="005E0C01" w:rsidP="00C97028">
            <w:r w:rsidRPr="00C97028">
              <w:t> </w:t>
            </w:r>
          </w:p>
        </w:tc>
        <w:tc>
          <w:tcPr>
            <w:tcW w:w="900" w:type="dxa"/>
          </w:tcPr>
          <w:p w14:paraId="508B8383" w14:textId="77777777" w:rsidR="008A7234" w:rsidRPr="00C97028" w:rsidRDefault="005E0C01" w:rsidP="00C97028">
            <w:r w:rsidRPr="00C97028">
              <w:t>ML4</w:t>
            </w:r>
          </w:p>
        </w:tc>
        <w:tc>
          <w:tcPr>
            <w:tcW w:w="6520" w:type="dxa"/>
          </w:tcPr>
          <w:p w14:paraId="1341174D" w14:textId="77777777" w:rsidR="008A7234" w:rsidRPr="00C97028" w:rsidRDefault="005E0C01" w:rsidP="00C97028">
            <w:r w:rsidRPr="00C97028">
              <w:t>Bomber, torpedoer, raketter, missiler og eksplosiver samt tilhørende komponenter</w:t>
            </w:r>
          </w:p>
        </w:tc>
        <w:tc>
          <w:tcPr>
            <w:tcW w:w="1584" w:type="dxa"/>
          </w:tcPr>
          <w:p w14:paraId="4327AF3A" w14:textId="77777777" w:rsidR="008A7234" w:rsidRPr="00C97028" w:rsidRDefault="005E0C01" w:rsidP="00797179">
            <w:pPr>
              <w:jc w:val="right"/>
            </w:pPr>
            <w:r w:rsidRPr="00C97028">
              <w:t>5 924</w:t>
            </w:r>
          </w:p>
        </w:tc>
        <w:tc>
          <w:tcPr>
            <w:tcW w:w="1584" w:type="dxa"/>
          </w:tcPr>
          <w:p w14:paraId="647A1E22" w14:textId="77777777" w:rsidR="008A7234" w:rsidRPr="00C97028" w:rsidRDefault="005E0C01" w:rsidP="00797179">
            <w:pPr>
              <w:jc w:val="right"/>
            </w:pPr>
            <w:r w:rsidRPr="00C97028">
              <w:t> </w:t>
            </w:r>
          </w:p>
        </w:tc>
        <w:tc>
          <w:tcPr>
            <w:tcW w:w="1584" w:type="dxa"/>
          </w:tcPr>
          <w:p w14:paraId="3BE2E4EE" w14:textId="77777777" w:rsidR="008A7234" w:rsidRPr="00C97028" w:rsidRDefault="005E0C01" w:rsidP="00797179">
            <w:pPr>
              <w:jc w:val="right"/>
            </w:pPr>
            <w:r w:rsidRPr="00C97028">
              <w:t>5 924</w:t>
            </w:r>
          </w:p>
        </w:tc>
        <w:tc>
          <w:tcPr>
            <w:tcW w:w="1585" w:type="dxa"/>
          </w:tcPr>
          <w:p w14:paraId="0A754B7E" w14:textId="77777777" w:rsidR="008A7234" w:rsidRPr="00C97028" w:rsidRDefault="005E0C01" w:rsidP="00797179">
            <w:pPr>
              <w:jc w:val="right"/>
            </w:pPr>
            <w:r w:rsidRPr="00C97028">
              <w:t> </w:t>
            </w:r>
          </w:p>
        </w:tc>
      </w:tr>
      <w:tr w:rsidR="008A7234" w:rsidRPr="00C97028" w14:paraId="08A268C3" w14:textId="77777777" w:rsidTr="00797179">
        <w:trPr>
          <w:trHeight w:val="360"/>
        </w:trPr>
        <w:tc>
          <w:tcPr>
            <w:tcW w:w="1660" w:type="dxa"/>
          </w:tcPr>
          <w:p w14:paraId="6791FF06" w14:textId="77777777" w:rsidR="008A7234" w:rsidRPr="00C97028" w:rsidRDefault="005E0C01" w:rsidP="00C97028">
            <w:r w:rsidRPr="00C97028">
              <w:t> </w:t>
            </w:r>
          </w:p>
        </w:tc>
        <w:tc>
          <w:tcPr>
            <w:tcW w:w="900" w:type="dxa"/>
          </w:tcPr>
          <w:p w14:paraId="66F18A6E" w14:textId="77777777" w:rsidR="008A7234" w:rsidRPr="00C97028" w:rsidRDefault="005E0C01" w:rsidP="00C97028">
            <w:r w:rsidRPr="00C97028">
              <w:t>ML5</w:t>
            </w:r>
          </w:p>
        </w:tc>
        <w:tc>
          <w:tcPr>
            <w:tcW w:w="6520" w:type="dxa"/>
          </w:tcPr>
          <w:p w14:paraId="5B588476" w14:textId="77777777" w:rsidR="008A7234" w:rsidRPr="00C97028" w:rsidRDefault="005E0C01" w:rsidP="00C97028">
            <w:r w:rsidRPr="00C97028">
              <w:t>Ildledningsutstyr og tilhørende systemer og komponenter</w:t>
            </w:r>
          </w:p>
        </w:tc>
        <w:tc>
          <w:tcPr>
            <w:tcW w:w="1584" w:type="dxa"/>
          </w:tcPr>
          <w:p w14:paraId="6DDE8F49" w14:textId="77777777" w:rsidR="008A7234" w:rsidRPr="00C97028" w:rsidRDefault="005E0C01" w:rsidP="00797179">
            <w:pPr>
              <w:jc w:val="right"/>
            </w:pPr>
            <w:r w:rsidRPr="00C97028">
              <w:t> </w:t>
            </w:r>
          </w:p>
        </w:tc>
        <w:tc>
          <w:tcPr>
            <w:tcW w:w="1584" w:type="dxa"/>
          </w:tcPr>
          <w:p w14:paraId="0E2BDD5B" w14:textId="77777777" w:rsidR="008A7234" w:rsidRPr="00C97028" w:rsidRDefault="005E0C01" w:rsidP="00797179">
            <w:pPr>
              <w:jc w:val="right"/>
            </w:pPr>
            <w:r w:rsidRPr="00C97028">
              <w:t>718</w:t>
            </w:r>
          </w:p>
        </w:tc>
        <w:tc>
          <w:tcPr>
            <w:tcW w:w="1584" w:type="dxa"/>
          </w:tcPr>
          <w:p w14:paraId="43D7AD06" w14:textId="77777777" w:rsidR="008A7234" w:rsidRPr="00C97028" w:rsidRDefault="005E0C01" w:rsidP="00797179">
            <w:pPr>
              <w:jc w:val="right"/>
            </w:pPr>
            <w:r w:rsidRPr="00C97028">
              <w:t>718</w:t>
            </w:r>
          </w:p>
        </w:tc>
        <w:tc>
          <w:tcPr>
            <w:tcW w:w="1585" w:type="dxa"/>
          </w:tcPr>
          <w:p w14:paraId="4415852A" w14:textId="77777777" w:rsidR="008A7234" w:rsidRPr="00C97028" w:rsidRDefault="005E0C01" w:rsidP="00797179">
            <w:pPr>
              <w:jc w:val="right"/>
            </w:pPr>
            <w:r w:rsidRPr="00C97028">
              <w:t> </w:t>
            </w:r>
          </w:p>
        </w:tc>
      </w:tr>
      <w:tr w:rsidR="008A7234" w:rsidRPr="00C97028" w14:paraId="2239E8BF" w14:textId="77777777" w:rsidTr="00797179">
        <w:trPr>
          <w:trHeight w:val="360"/>
        </w:trPr>
        <w:tc>
          <w:tcPr>
            <w:tcW w:w="1660" w:type="dxa"/>
          </w:tcPr>
          <w:p w14:paraId="5999C5C6" w14:textId="77777777" w:rsidR="008A7234" w:rsidRPr="00C97028" w:rsidRDefault="005E0C01" w:rsidP="00C97028">
            <w:r w:rsidRPr="00C97028">
              <w:t> </w:t>
            </w:r>
          </w:p>
        </w:tc>
        <w:tc>
          <w:tcPr>
            <w:tcW w:w="900" w:type="dxa"/>
          </w:tcPr>
          <w:p w14:paraId="7B451AF6" w14:textId="77777777" w:rsidR="008A7234" w:rsidRPr="00C97028" w:rsidRDefault="005E0C01" w:rsidP="00C97028">
            <w:r w:rsidRPr="00C97028">
              <w:t> </w:t>
            </w:r>
          </w:p>
        </w:tc>
        <w:tc>
          <w:tcPr>
            <w:tcW w:w="6520" w:type="dxa"/>
          </w:tcPr>
          <w:p w14:paraId="25284DFF" w14:textId="77777777" w:rsidR="008A7234" w:rsidRPr="00C97028" w:rsidRDefault="005E0C01" w:rsidP="00C97028">
            <w:r w:rsidRPr="00C97028">
              <w:t> </w:t>
            </w:r>
          </w:p>
        </w:tc>
        <w:tc>
          <w:tcPr>
            <w:tcW w:w="1584" w:type="dxa"/>
          </w:tcPr>
          <w:p w14:paraId="16450894" w14:textId="77777777" w:rsidR="008A7234" w:rsidRPr="00C97028" w:rsidRDefault="005E0C01" w:rsidP="00797179">
            <w:pPr>
              <w:jc w:val="right"/>
            </w:pPr>
            <w:r w:rsidRPr="00C97028">
              <w:t> </w:t>
            </w:r>
          </w:p>
        </w:tc>
        <w:tc>
          <w:tcPr>
            <w:tcW w:w="1584" w:type="dxa"/>
          </w:tcPr>
          <w:p w14:paraId="7166E08B" w14:textId="77777777" w:rsidR="008A7234" w:rsidRPr="00C97028" w:rsidRDefault="005E0C01" w:rsidP="00797179">
            <w:pPr>
              <w:jc w:val="right"/>
            </w:pPr>
            <w:r w:rsidRPr="00C97028">
              <w:t> </w:t>
            </w:r>
          </w:p>
        </w:tc>
        <w:tc>
          <w:tcPr>
            <w:tcW w:w="1584" w:type="dxa"/>
          </w:tcPr>
          <w:p w14:paraId="12C118FA" w14:textId="77777777" w:rsidR="008A7234" w:rsidRPr="00C97028" w:rsidRDefault="005E0C01" w:rsidP="00797179">
            <w:pPr>
              <w:jc w:val="right"/>
            </w:pPr>
            <w:r w:rsidRPr="00C97028">
              <w:t> </w:t>
            </w:r>
          </w:p>
        </w:tc>
        <w:tc>
          <w:tcPr>
            <w:tcW w:w="1585" w:type="dxa"/>
          </w:tcPr>
          <w:p w14:paraId="14E7F8A1" w14:textId="77777777" w:rsidR="008A7234" w:rsidRPr="00C97028" w:rsidRDefault="005E0C01" w:rsidP="00797179">
            <w:pPr>
              <w:jc w:val="right"/>
            </w:pPr>
            <w:r w:rsidRPr="00C97028">
              <w:t>129 404</w:t>
            </w:r>
          </w:p>
        </w:tc>
      </w:tr>
      <w:tr w:rsidR="008A7234" w:rsidRPr="00C97028" w14:paraId="2DD4F975" w14:textId="77777777" w:rsidTr="00797179">
        <w:trPr>
          <w:trHeight w:val="360"/>
        </w:trPr>
        <w:tc>
          <w:tcPr>
            <w:tcW w:w="1660" w:type="dxa"/>
          </w:tcPr>
          <w:p w14:paraId="22A299F7" w14:textId="77777777" w:rsidR="008A7234" w:rsidRPr="00C97028" w:rsidRDefault="005E0C01" w:rsidP="00C97028">
            <w:r w:rsidRPr="00C97028">
              <w:t>Mexico</w:t>
            </w:r>
          </w:p>
        </w:tc>
        <w:tc>
          <w:tcPr>
            <w:tcW w:w="900" w:type="dxa"/>
          </w:tcPr>
          <w:p w14:paraId="52F96382" w14:textId="77777777" w:rsidR="008A7234" w:rsidRPr="00C97028" w:rsidRDefault="005E0C01" w:rsidP="00C97028">
            <w:r w:rsidRPr="00C97028">
              <w:t>ML18</w:t>
            </w:r>
          </w:p>
        </w:tc>
        <w:tc>
          <w:tcPr>
            <w:tcW w:w="6520" w:type="dxa"/>
          </w:tcPr>
          <w:p w14:paraId="446B56B5" w14:textId="77777777" w:rsidR="008A7234" w:rsidRPr="00C97028" w:rsidRDefault="005E0C01" w:rsidP="00C97028">
            <w:r w:rsidRPr="00C97028">
              <w:t>Produksjonsutstyr</w:t>
            </w:r>
          </w:p>
        </w:tc>
        <w:tc>
          <w:tcPr>
            <w:tcW w:w="1584" w:type="dxa"/>
          </w:tcPr>
          <w:p w14:paraId="64EA277B" w14:textId="77777777" w:rsidR="008A7234" w:rsidRPr="00C97028" w:rsidRDefault="005E0C01" w:rsidP="00797179">
            <w:pPr>
              <w:jc w:val="right"/>
            </w:pPr>
            <w:r w:rsidRPr="00C97028">
              <w:t> </w:t>
            </w:r>
          </w:p>
        </w:tc>
        <w:tc>
          <w:tcPr>
            <w:tcW w:w="1584" w:type="dxa"/>
          </w:tcPr>
          <w:p w14:paraId="05F98FB3" w14:textId="77777777" w:rsidR="008A7234" w:rsidRPr="00C97028" w:rsidRDefault="005E0C01" w:rsidP="00797179">
            <w:pPr>
              <w:jc w:val="right"/>
            </w:pPr>
            <w:r w:rsidRPr="00C97028">
              <w:t>10 000</w:t>
            </w:r>
          </w:p>
        </w:tc>
        <w:tc>
          <w:tcPr>
            <w:tcW w:w="1584" w:type="dxa"/>
          </w:tcPr>
          <w:p w14:paraId="520A7CB9" w14:textId="77777777" w:rsidR="008A7234" w:rsidRPr="00C97028" w:rsidRDefault="005E0C01" w:rsidP="00797179">
            <w:pPr>
              <w:jc w:val="right"/>
            </w:pPr>
            <w:r w:rsidRPr="00C97028">
              <w:t>10 000</w:t>
            </w:r>
          </w:p>
        </w:tc>
        <w:tc>
          <w:tcPr>
            <w:tcW w:w="1585" w:type="dxa"/>
          </w:tcPr>
          <w:p w14:paraId="775FB5F9" w14:textId="77777777" w:rsidR="008A7234" w:rsidRPr="00C97028" w:rsidRDefault="005E0C01" w:rsidP="00797179">
            <w:pPr>
              <w:jc w:val="right"/>
            </w:pPr>
            <w:r w:rsidRPr="00C97028">
              <w:t>0</w:t>
            </w:r>
          </w:p>
        </w:tc>
      </w:tr>
      <w:tr w:rsidR="008A7234" w:rsidRPr="00C97028" w14:paraId="2A8E5AD1" w14:textId="77777777" w:rsidTr="00797179">
        <w:trPr>
          <w:trHeight w:val="360"/>
        </w:trPr>
        <w:tc>
          <w:tcPr>
            <w:tcW w:w="1660" w:type="dxa"/>
          </w:tcPr>
          <w:p w14:paraId="5E72DBD6" w14:textId="77777777" w:rsidR="008A7234" w:rsidRPr="00C97028" w:rsidRDefault="005E0C01" w:rsidP="00C97028">
            <w:r w:rsidRPr="00C97028">
              <w:t> </w:t>
            </w:r>
          </w:p>
        </w:tc>
        <w:tc>
          <w:tcPr>
            <w:tcW w:w="900" w:type="dxa"/>
          </w:tcPr>
          <w:p w14:paraId="776894E1" w14:textId="77777777" w:rsidR="008A7234" w:rsidRPr="00C97028" w:rsidRDefault="005E0C01" w:rsidP="00C97028">
            <w:r w:rsidRPr="00C97028">
              <w:t> </w:t>
            </w:r>
          </w:p>
        </w:tc>
        <w:tc>
          <w:tcPr>
            <w:tcW w:w="6520" w:type="dxa"/>
          </w:tcPr>
          <w:p w14:paraId="02246A69" w14:textId="77777777" w:rsidR="008A7234" w:rsidRPr="00C97028" w:rsidRDefault="005E0C01" w:rsidP="00C97028">
            <w:r w:rsidRPr="00C97028">
              <w:t> </w:t>
            </w:r>
          </w:p>
        </w:tc>
        <w:tc>
          <w:tcPr>
            <w:tcW w:w="1584" w:type="dxa"/>
          </w:tcPr>
          <w:p w14:paraId="4A12FC8F" w14:textId="77777777" w:rsidR="008A7234" w:rsidRPr="00C97028" w:rsidRDefault="005E0C01" w:rsidP="00797179">
            <w:pPr>
              <w:jc w:val="right"/>
            </w:pPr>
            <w:r w:rsidRPr="00C97028">
              <w:t> </w:t>
            </w:r>
          </w:p>
        </w:tc>
        <w:tc>
          <w:tcPr>
            <w:tcW w:w="1584" w:type="dxa"/>
          </w:tcPr>
          <w:p w14:paraId="556FDF8E" w14:textId="77777777" w:rsidR="008A7234" w:rsidRPr="00C97028" w:rsidRDefault="005E0C01" w:rsidP="00797179">
            <w:pPr>
              <w:jc w:val="right"/>
            </w:pPr>
            <w:r w:rsidRPr="00C97028">
              <w:t> </w:t>
            </w:r>
          </w:p>
        </w:tc>
        <w:tc>
          <w:tcPr>
            <w:tcW w:w="1584" w:type="dxa"/>
          </w:tcPr>
          <w:p w14:paraId="3FE020C1" w14:textId="77777777" w:rsidR="008A7234" w:rsidRPr="00C97028" w:rsidRDefault="005E0C01" w:rsidP="00797179">
            <w:pPr>
              <w:jc w:val="right"/>
            </w:pPr>
            <w:r w:rsidRPr="00C97028">
              <w:t> </w:t>
            </w:r>
          </w:p>
        </w:tc>
        <w:tc>
          <w:tcPr>
            <w:tcW w:w="1585" w:type="dxa"/>
          </w:tcPr>
          <w:p w14:paraId="1455619C" w14:textId="77777777" w:rsidR="008A7234" w:rsidRPr="00C97028" w:rsidRDefault="005E0C01" w:rsidP="00797179">
            <w:pPr>
              <w:jc w:val="right"/>
            </w:pPr>
            <w:r w:rsidRPr="00C97028">
              <w:t>10 000</w:t>
            </w:r>
          </w:p>
        </w:tc>
      </w:tr>
      <w:tr w:rsidR="008A7234" w:rsidRPr="00C97028" w14:paraId="5D09A951" w14:textId="77777777" w:rsidTr="00797179">
        <w:trPr>
          <w:trHeight w:val="620"/>
        </w:trPr>
        <w:tc>
          <w:tcPr>
            <w:tcW w:w="1660" w:type="dxa"/>
          </w:tcPr>
          <w:p w14:paraId="323EBFCB" w14:textId="77777777" w:rsidR="008A7234" w:rsidRPr="00C97028" w:rsidRDefault="005E0C01" w:rsidP="00C97028">
            <w:r w:rsidRPr="00C97028">
              <w:t>Nederland</w:t>
            </w:r>
          </w:p>
        </w:tc>
        <w:tc>
          <w:tcPr>
            <w:tcW w:w="900" w:type="dxa"/>
          </w:tcPr>
          <w:p w14:paraId="2C50AD9B" w14:textId="77777777" w:rsidR="008A7234" w:rsidRPr="00C97028" w:rsidRDefault="005E0C01" w:rsidP="00C97028">
            <w:r w:rsidRPr="00C97028">
              <w:t>ML1</w:t>
            </w:r>
          </w:p>
        </w:tc>
        <w:tc>
          <w:tcPr>
            <w:tcW w:w="6520" w:type="dxa"/>
          </w:tcPr>
          <w:p w14:paraId="2E20EB80"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FF75F52" w14:textId="77777777" w:rsidR="008A7234" w:rsidRPr="00C97028" w:rsidRDefault="005E0C01" w:rsidP="00797179">
            <w:pPr>
              <w:jc w:val="right"/>
            </w:pPr>
            <w:r w:rsidRPr="00C97028">
              <w:t>191</w:t>
            </w:r>
          </w:p>
        </w:tc>
        <w:tc>
          <w:tcPr>
            <w:tcW w:w="1584" w:type="dxa"/>
          </w:tcPr>
          <w:p w14:paraId="1010B41E" w14:textId="77777777" w:rsidR="008A7234" w:rsidRPr="00C97028" w:rsidRDefault="005E0C01" w:rsidP="00797179">
            <w:pPr>
              <w:jc w:val="right"/>
            </w:pPr>
            <w:r w:rsidRPr="00C97028">
              <w:t>555</w:t>
            </w:r>
          </w:p>
        </w:tc>
        <w:tc>
          <w:tcPr>
            <w:tcW w:w="1584" w:type="dxa"/>
          </w:tcPr>
          <w:p w14:paraId="6BDAA8E1" w14:textId="77777777" w:rsidR="008A7234" w:rsidRPr="00C97028" w:rsidRDefault="005E0C01" w:rsidP="00797179">
            <w:pPr>
              <w:jc w:val="right"/>
            </w:pPr>
            <w:r w:rsidRPr="00C97028">
              <w:t>746</w:t>
            </w:r>
          </w:p>
        </w:tc>
        <w:tc>
          <w:tcPr>
            <w:tcW w:w="1585" w:type="dxa"/>
          </w:tcPr>
          <w:p w14:paraId="3E8DB29B" w14:textId="77777777" w:rsidR="008A7234" w:rsidRPr="00C97028" w:rsidRDefault="005E0C01" w:rsidP="00797179">
            <w:pPr>
              <w:jc w:val="right"/>
            </w:pPr>
            <w:r w:rsidRPr="00C97028">
              <w:t> </w:t>
            </w:r>
          </w:p>
        </w:tc>
      </w:tr>
      <w:tr w:rsidR="008A7234" w:rsidRPr="00C97028" w14:paraId="77346D35" w14:textId="77777777" w:rsidTr="00797179">
        <w:trPr>
          <w:trHeight w:val="620"/>
        </w:trPr>
        <w:tc>
          <w:tcPr>
            <w:tcW w:w="1660" w:type="dxa"/>
          </w:tcPr>
          <w:p w14:paraId="56B16D6E" w14:textId="77777777" w:rsidR="008A7234" w:rsidRPr="00C97028" w:rsidRDefault="005E0C01" w:rsidP="00C97028">
            <w:r w:rsidRPr="00C97028">
              <w:t> </w:t>
            </w:r>
          </w:p>
        </w:tc>
        <w:tc>
          <w:tcPr>
            <w:tcW w:w="900" w:type="dxa"/>
          </w:tcPr>
          <w:p w14:paraId="6FBFE91A" w14:textId="77777777" w:rsidR="008A7234" w:rsidRPr="00C97028" w:rsidRDefault="005E0C01" w:rsidP="00C97028">
            <w:r w:rsidRPr="00C97028">
              <w:t>ML2</w:t>
            </w:r>
          </w:p>
        </w:tc>
        <w:tc>
          <w:tcPr>
            <w:tcW w:w="6520" w:type="dxa"/>
          </w:tcPr>
          <w:p w14:paraId="305E89F9"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35DFF54B" w14:textId="77777777" w:rsidR="008A7234" w:rsidRPr="00C97028" w:rsidRDefault="005E0C01" w:rsidP="00797179">
            <w:pPr>
              <w:jc w:val="right"/>
            </w:pPr>
            <w:r w:rsidRPr="00C97028">
              <w:t>36 360</w:t>
            </w:r>
          </w:p>
        </w:tc>
        <w:tc>
          <w:tcPr>
            <w:tcW w:w="1584" w:type="dxa"/>
          </w:tcPr>
          <w:p w14:paraId="6BD1FDEF" w14:textId="77777777" w:rsidR="008A7234" w:rsidRPr="00C97028" w:rsidRDefault="005E0C01" w:rsidP="00797179">
            <w:pPr>
              <w:jc w:val="right"/>
            </w:pPr>
            <w:r w:rsidRPr="00C97028">
              <w:t> </w:t>
            </w:r>
          </w:p>
        </w:tc>
        <w:tc>
          <w:tcPr>
            <w:tcW w:w="1584" w:type="dxa"/>
          </w:tcPr>
          <w:p w14:paraId="7207A2CC" w14:textId="77777777" w:rsidR="008A7234" w:rsidRPr="00C97028" w:rsidRDefault="005E0C01" w:rsidP="00797179">
            <w:pPr>
              <w:jc w:val="right"/>
            </w:pPr>
            <w:r w:rsidRPr="00C97028">
              <w:t>36 360</w:t>
            </w:r>
          </w:p>
        </w:tc>
        <w:tc>
          <w:tcPr>
            <w:tcW w:w="1585" w:type="dxa"/>
          </w:tcPr>
          <w:p w14:paraId="29FD5862" w14:textId="77777777" w:rsidR="008A7234" w:rsidRPr="00C97028" w:rsidRDefault="005E0C01" w:rsidP="00797179">
            <w:pPr>
              <w:jc w:val="right"/>
            </w:pPr>
            <w:r w:rsidRPr="00C97028">
              <w:t> </w:t>
            </w:r>
          </w:p>
        </w:tc>
      </w:tr>
      <w:tr w:rsidR="008A7234" w:rsidRPr="00C97028" w14:paraId="3096273A" w14:textId="77777777" w:rsidTr="00797179">
        <w:trPr>
          <w:trHeight w:val="360"/>
        </w:trPr>
        <w:tc>
          <w:tcPr>
            <w:tcW w:w="1660" w:type="dxa"/>
          </w:tcPr>
          <w:p w14:paraId="314E80A4" w14:textId="77777777" w:rsidR="008A7234" w:rsidRPr="00C97028" w:rsidRDefault="005E0C01" w:rsidP="00C97028">
            <w:r w:rsidRPr="00C97028">
              <w:t> </w:t>
            </w:r>
          </w:p>
        </w:tc>
        <w:tc>
          <w:tcPr>
            <w:tcW w:w="900" w:type="dxa"/>
          </w:tcPr>
          <w:p w14:paraId="2BA9ED1E" w14:textId="77777777" w:rsidR="008A7234" w:rsidRPr="00C97028" w:rsidRDefault="005E0C01" w:rsidP="00C97028">
            <w:r w:rsidRPr="00C97028">
              <w:t>ML3</w:t>
            </w:r>
          </w:p>
        </w:tc>
        <w:tc>
          <w:tcPr>
            <w:tcW w:w="6520" w:type="dxa"/>
          </w:tcPr>
          <w:p w14:paraId="30FA7410" w14:textId="77777777" w:rsidR="008A7234" w:rsidRPr="00C97028" w:rsidRDefault="005E0C01" w:rsidP="00C97028">
            <w:r w:rsidRPr="00C97028">
              <w:t>Ammunisjon, tilhørende deler og komponenter</w:t>
            </w:r>
          </w:p>
        </w:tc>
        <w:tc>
          <w:tcPr>
            <w:tcW w:w="1584" w:type="dxa"/>
          </w:tcPr>
          <w:p w14:paraId="13434D53" w14:textId="77777777" w:rsidR="008A7234" w:rsidRPr="00C97028" w:rsidRDefault="005E0C01" w:rsidP="00797179">
            <w:pPr>
              <w:jc w:val="right"/>
            </w:pPr>
            <w:r w:rsidRPr="00C97028">
              <w:t>4 220</w:t>
            </w:r>
          </w:p>
        </w:tc>
        <w:tc>
          <w:tcPr>
            <w:tcW w:w="1584" w:type="dxa"/>
          </w:tcPr>
          <w:p w14:paraId="17FA35E2" w14:textId="77777777" w:rsidR="008A7234" w:rsidRPr="00C97028" w:rsidRDefault="005E0C01" w:rsidP="00797179">
            <w:pPr>
              <w:jc w:val="right"/>
            </w:pPr>
            <w:r w:rsidRPr="00C97028">
              <w:t> </w:t>
            </w:r>
          </w:p>
        </w:tc>
        <w:tc>
          <w:tcPr>
            <w:tcW w:w="1584" w:type="dxa"/>
          </w:tcPr>
          <w:p w14:paraId="74F1D293" w14:textId="77777777" w:rsidR="008A7234" w:rsidRPr="00C97028" w:rsidRDefault="005E0C01" w:rsidP="00797179">
            <w:pPr>
              <w:jc w:val="right"/>
            </w:pPr>
            <w:r w:rsidRPr="00C97028">
              <w:t>4 220</w:t>
            </w:r>
          </w:p>
        </w:tc>
        <w:tc>
          <w:tcPr>
            <w:tcW w:w="1585" w:type="dxa"/>
          </w:tcPr>
          <w:p w14:paraId="7C28496F" w14:textId="77777777" w:rsidR="008A7234" w:rsidRPr="00C97028" w:rsidRDefault="005E0C01" w:rsidP="00797179">
            <w:pPr>
              <w:jc w:val="right"/>
            </w:pPr>
            <w:r w:rsidRPr="00C97028">
              <w:t> </w:t>
            </w:r>
          </w:p>
        </w:tc>
      </w:tr>
      <w:tr w:rsidR="008A7234" w:rsidRPr="00C97028" w14:paraId="1CA507F4" w14:textId="77777777" w:rsidTr="00797179">
        <w:trPr>
          <w:trHeight w:val="620"/>
        </w:trPr>
        <w:tc>
          <w:tcPr>
            <w:tcW w:w="1660" w:type="dxa"/>
          </w:tcPr>
          <w:p w14:paraId="0B6BB850" w14:textId="77777777" w:rsidR="008A7234" w:rsidRPr="00C97028" w:rsidRDefault="005E0C01" w:rsidP="00C97028">
            <w:r w:rsidRPr="00C97028">
              <w:t> </w:t>
            </w:r>
          </w:p>
        </w:tc>
        <w:tc>
          <w:tcPr>
            <w:tcW w:w="900" w:type="dxa"/>
          </w:tcPr>
          <w:p w14:paraId="3E8A792E" w14:textId="77777777" w:rsidR="008A7234" w:rsidRPr="00C97028" w:rsidRDefault="005E0C01" w:rsidP="00C97028">
            <w:r w:rsidRPr="00C97028">
              <w:t>ML4</w:t>
            </w:r>
          </w:p>
        </w:tc>
        <w:tc>
          <w:tcPr>
            <w:tcW w:w="6520" w:type="dxa"/>
          </w:tcPr>
          <w:p w14:paraId="6157A251" w14:textId="77777777" w:rsidR="008A7234" w:rsidRPr="00C97028" w:rsidRDefault="005E0C01" w:rsidP="00C97028">
            <w:r w:rsidRPr="00C97028">
              <w:t>Bomber, torpedoer, raketter, missiler og eksplosiver samt tilhørende komponenter</w:t>
            </w:r>
          </w:p>
        </w:tc>
        <w:tc>
          <w:tcPr>
            <w:tcW w:w="1584" w:type="dxa"/>
          </w:tcPr>
          <w:p w14:paraId="79FAD7A3" w14:textId="77777777" w:rsidR="008A7234" w:rsidRPr="00C97028" w:rsidRDefault="005E0C01" w:rsidP="00797179">
            <w:pPr>
              <w:jc w:val="right"/>
            </w:pPr>
            <w:r w:rsidRPr="00C97028">
              <w:t>10 000</w:t>
            </w:r>
          </w:p>
        </w:tc>
        <w:tc>
          <w:tcPr>
            <w:tcW w:w="1584" w:type="dxa"/>
          </w:tcPr>
          <w:p w14:paraId="272F7CBB" w14:textId="77777777" w:rsidR="008A7234" w:rsidRPr="00C97028" w:rsidRDefault="005E0C01" w:rsidP="00797179">
            <w:pPr>
              <w:jc w:val="right"/>
            </w:pPr>
            <w:r w:rsidRPr="00C97028">
              <w:t> </w:t>
            </w:r>
          </w:p>
        </w:tc>
        <w:tc>
          <w:tcPr>
            <w:tcW w:w="1584" w:type="dxa"/>
          </w:tcPr>
          <w:p w14:paraId="63D0D6CA" w14:textId="77777777" w:rsidR="008A7234" w:rsidRPr="00C97028" w:rsidRDefault="005E0C01" w:rsidP="00797179">
            <w:pPr>
              <w:jc w:val="right"/>
            </w:pPr>
            <w:r w:rsidRPr="00C97028">
              <w:t>10 000</w:t>
            </w:r>
          </w:p>
        </w:tc>
        <w:tc>
          <w:tcPr>
            <w:tcW w:w="1585" w:type="dxa"/>
          </w:tcPr>
          <w:p w14:paraId="5DCD00D0" w14:textId="77777777" w:rsidR="008A7234" w:rsidRPr="00C97028" w:rsidRDefault="005E0C01" w:rsidP="00797179">
            <w:pPr>
              <w:jc w:val="right"/>
            </w:pPr>
            <w:r w:rsidRPr="00C97028">
              <w:t> </w:t>
            </w:r>
          </w:p>
        </w:tc>
      </w:tr>
      <w:tr w:rsidR="008A7234" w:rsidRPr="00C97028" w14:paraId="3769DD9C" w14:textId="77777777" w:rsidTr="00797179">
        <w:trPr>
          <w:trHeight w:val="360"/>
        </w:trPr>
        <w:tc>
          <w:tcPr>
            <w:tcW w:w="1660" w:type="dxa"/>
          </w:tcPr>
          <w:p w14:paraId="022ECDB2" w14:textId="77777777" w:rsidR="008A7234" w:rsidRPr="00C97028" w:rsidRDefault="005E0C01" w:rsidP="00C97028">
            <w:r w:rsidRPr="00C97028">
              <w:t> </w:t>
            </w:r>
          </w:p>
        </w:tc>
        <w:tc>
          <w:tcPr>
            <w:tcW w:w="900" w:type="dxa"/>
          </w:tcPr>
          <w:p w14:paraId="5895E607" w14:textId="77777777" w:rsidR="008A7234" w:rsidRPr="00C97028" w:rsidRDefault="005E0C01" w:rsidP="00C97028">
            <w:r w:rsidRPr="00C97028">
              <w:t>ML5</w:t>
            </w:r>
          </w:p>
        </w:tc>
        <w:tc>
          <w:tcPr>
            <w:tcW w:w="6520" w:type="dxa"/>
          </w:tcPr>
          <w:p w14:paraId="09A67583" w14:textId="77777777" w:rsidR="008A7234" w:rsidRPr="00C97028" w:rsidRDefault="005E0C01" w:rsidP="00C97028">
            <w:r w:rsidRPr="00C97028">
              <w:t>Ildledningsutstyr og tilhørende systemer og komponenter</w:t>
            </w:r>
          </w:p>
        </w:tc>
        <w:tc>
          <w:tcPr>
            <w:tcW w:w="1584" w:type="dxa"/>
          </w:tcPr>
          <w:p w14:paraId="51F6DA56" w14:textId="77777777" w:rsidR="008A7234" w:rsidRPr="00C97028" w:rsidRDefault="005E0C01" w:rsidP="00797179">
            <w:pPr>
              <w:jc w:val="right"/>
            </w:pPr>
            <w:r w:rsidRPr="00C97028">
              <w:t>4 698</w:t>
            </w:r>
          </w:p>
        </w:tc>
        <w:tc>
          <w:tcPr>
            <w:tcW w:w="1584" w:type="dxa"/>
          </w:tcPr>
          <w:p w14:paraId="0622F47B" w14:textId="77777777" w:rsidR="008A7234" w:rsidRPr="00C97028" w:rsidRDefault="005E0C01" w:rsidP="00797179">
            <w:pPr>
              <w:jc w:val="right"/>
            </w:pPr>
            <w:r w:rsidRPr="00C97028">
              <w:t> </w:t>
            </w:r>
          </w:p>
        </w:tc>
        <w:tc>
          <w:tcPr>
            <w:tcW w:w="1584" w:type="dxa"/>
          </w:tcPr>
          <w:p w14:paraId="0609C0FE" w14:textId="77777777" w:rsidR="008A7234" w:rsidRPr="00C97028" w:rsidRDefault="005E0C01" w:rsidP="00797179">
            <w:pPr>
              <w:jc w:val="right"/>
            </w:pPr>
            <w:r w:rsidRPr="00C97028">
              <w:t>4 698</w:t>
            </w:r>
          </w:p>
        </w:tc>
        <w:tc>
          <w:tcPr>
            <w:tcW w:w="1585" w:type="dxa"/>
          </w:tcPr>
          <w:p w14:paraId="3F3D8D7D" w14:textId="77777777" w:rsidR="008A7234" w:rsidRPr="00C97028" w:rsidRDefault="005E0C01" w:rsidP="00797179">
            <w:pPr>
              <w:jc w:val="right"/>
            </w:pPr>
            <w:r w:rsidRPr="00C97028">
              <w:t> </w:t>
            </w:r>
          </w:p>
        </w:tc>
      </w:tr>
      <w:tr w:rsidR="008A7234" w:rsidRPr="00C97028" w14:paraId="150C050C" w14:textId="77777777" w:rsidTr="00797179">
        <w:trPr>
          <w:trHeight w:val="360"/>
        </w:trPr>
        <w:tc>
          <w:tcPr>
            <w:tcW w:w="1660" w:type="dxa"/>
          </w:tcPr>
          <w:p w14:paraId="73678468" w14:textId="77777777" w:rsidR="008A7234" w:rsidRPr="00C97028" w:rsidRDefault="005E0C01" w:rsidP="00C97028">
            <w:r w:rsidRPr="00C97028">
              <w:t> </w:t>
            </w:r>
          </w:p>
        </w:tc>
        <w:tc>
          <w:tcPr>
            <w:tcW w:w="900" w:type="dxa"/>
          </w:tcPr>
          <w:p w14:paraId="654F88B5" w14:textId="77777777" w:rsidR="008A7234" w:rsidRPr="00C97028" w:rsidRDefault="005E0C01" w:rsidP="00C97028">
            <w:r w:rsidRPr="00C97028">
              <w:t>ML10</w:t>
            </w:r>
          </w:p>
        </w:tc>
        <w:tc>
          <w:tcPr>
            <w:tcW w:w="6520" w:type="dxa"/>
          </w:tcPr>
          <w:p w14:paraId="373C7C91" w14:textId="77777777" w:rsidR="008A7234" w:rsidRPr="00C97028" w:rsidRDefault="005E0C01" w:rsidP="00C97028">
            <w:r w:rsidRPr="00C97028">
              <w:t>Luftfartøyer, tilhørende utstyr, deler og komponenter</w:t>
            </w:r>
          </w:p>
        </w:tc>
        <w:tc>
          <w:tcPr>
            <w:tcW w:w="1584" w:type="dxa"/>
          </w:tcPr>
          <w:p w14:paraId="2683A756" w14:textId="77777777" w:rsidR="008A7234" w:rsidRPr="00C97028" w:rsidRDefault="005E0C01" w:rsidP="00797179">
            <w:pPr>
              <w:jc w:val="right"/>
            </w:pPr>
            <w:r w:rsidRPr="00C97028">
              <w:t>247 636</w:t>
            </w:r>
          </w:p>
        </w:tc>
        <w:tc>
          <w:tcPr>
            <w:tcW w:w="1584" w:type="dxa"/>
          </w:tcPr>
          <w:p w14:paraId="23B74DDC" w14:textId="77777777" w:rsidR="008A7234" w:rsidRPr="00C97028" w:rsidRDefault="005E0C01" w:rsidP="00797179">
            <w:pPr>
              <w:jc w:val="right"/>
            </w:pPr>
            <w:r w:rsidRPr="00C97028">
              <w:t> </w:t>
            </w:r>
          </w:p>
        </w:tc>
        <w:tc>
          <w:tcPr>
            <w:tcW w:w="1584" w:type="dxa"/>
          </w:tcPr>
          <w:p w14:paraId="4A32AC91" w14:textId="77777777" w:rsidR="008A7234" w:rsidRPr="00C97028" w:rsidRDefault="005E0C01" w:rsidP="00797179">
            <w:pPr>
              <w:jc w:val="right"/>
            </w:pPr>
            <w:r w:rsidRPr="00C97028">
              <w:t>247 636</w:t>
            </w:r>
          </w:p>
        </w:tc>
        <w:tc>
          <w:tcPr>
            <w:tcW w:w="1585" w:type="dxa"/>
          </w:tcPr>
          <w:p w14:paraId="151300A2" w14:textId="77777777" w:rsidR="008A7234" w:rsidRPr="00C97028" w:rsidRDefault="005E0C01" w:rsidP="00797179">
            <w:pPr>
              <w:jc w:val="right"/>
            </w:pPr>
            <w:r w:rsidRPr="00C97028">
              <w:t> </w:t>
            </w:r>
          </w:p>
        </w:tc>
      </w:tr>
      <w:tr w:rsidR="008A7234" w:rsidRPr="00C97028" w14:paraId="14E27058" w14:textId="77777777" w:rsidTr="00797179">
        <w:trPr>
          <w:trHeight w:val="360"/>
        </w:trPr>
        <w:tc>
          <w:tcPr>
            <w:tcW w:w="1660" w:type="dxa"/>
          </w:tcPr>
          <w:p w14:paraId="092A47B3" w14:textId="77777777" w:rsidR="008A7234" w:rsidRPr="00C97028" w:rsidRDefault="005E0C01" w:rsidP="00C97028">
            <w:r w:rsidRPr="00C97028">
              <w:t> </w:t>
            </w:r>
          </w:p>
        </w:tc>
        <w:tc>
          <w:tcPr>
            <w:tcW w:w="900" w:type="dxa"/>
          </w:tcPr>
          <w:p w14:paraId="360D4331" w14:textId="77777777" w:rsidR="008A7234" w:rsidRPr="00C97028" w:rsidRDefault="005E0C01" w:rsidP="00C97028">
            <w:r w:rsidRPr="00C97028">
              <w:t>ML11</w:t>
            </w:r>
          </w:p>
        </w:tc>
        <w:tc>
          <w:tcPr>
            <w:tcW w:w="6520" w:type="dxa"/>
          </w:tcPr>
          <w:p w14:paraId="35D78C3D" w14:textId="77777777" w:rsidR="008A7234" w:rsidRPr="00C97028" w:rsidRDefault="005E0C01" w:rsidP="00C97028">
            <w:r w:rsidRPr="00C97028">
              <w:t>Annet elektronisk utstyr</w:t>
            </w:r>
          </w:p>
        </w:tc>
        <w:tc>
          <w:tcPr>
            <w:tcW w:w="1584" w:type="dxa"/>
          </w:tcPr>
          <w:p w14:paraId="292BC70B" w14:textId="77777777" w:rsidR="008A7234" w:rsidRPr="00C97028" w:rsidRDefault="008A7234" w:rsidP="00797179">
            <w:pPr>
              <w:jc w:val="right"/>
            </w:pPr>
          </w:p>
        </w:tc>
        <w:tc>
          <w:tcPr>
            <w:tcW w:w="1584" w:type="dxa"/>
          </w:tcPr>
          <w:p w14:paraId="0F7FC465" w14:textId="77777777" w:rsidR="008A7234" w:rsidRPr="00C97028" w:rsidRDefault="005E0C01" w:rsidP="00797179">
            <w:pPr>
              <w:jc w:val="right"/>
            </w:pPr>
            <w:r w:rsidRPr="00C97028">
              <w:t>750</w:t>
            </w:r>
          </w:p>
        </w:tc>
        <w:tc>
          <w:tcPr>
            <w:tcW w:w="1584" w:type="dxa"/>
          </w:tcPr>
          <w:p w14:paraId="339E108A" w14:textId="77777777" w:rsidR="008A7234" w:rsidRPr="00C97028" w:rsidRDefault="005E0C01" w:rsidP="00797179">
            <w:pPr>
              <w:jc w:val="right"/>
            </w:pPr>
            <w:r w:rsidRPr="00C97028">
              <w:t>750</w:t>
            </w:r>
          </w:p>
        </w:tc>
        <w:tc>
          <w:tcPr>
            <w:tcW w:w="1585" w:type="dxa"/>
          </w:tcPr>
          <w:p w14:paraId="51ED3A4D" w14:textId="77777777" w:rsidR="008A7234" w:rsidRPr="00C97028" w:rsidRDefault="005E0C01" w:rsidP="00797179">
            <w:pPr>
              <w:jc w:val="right"/>
            </w:pPr>
            <w:r w:rsidRPr="00C97028">
              <w:t> </w:t>
            </w:r>
          </w:p>
        </w:tc>
      </w:tr>
      <w:tr w:rsidR="008A7234" w:rsidRPr="00C97028" w14:paraId="5D51AC5D" w14:textId="77777777" w:rsidTr="00797179">
        <w:trPr>
          <w:trHeight w:val="360"/>
        </w:trPr>
        <w:tc>
          <w:tcPr>
            <w:tcW w:w="1660" w:type="dxa"/>
          </w:tcPr>
          <w:p w14:paraId="4DFCA7AD" w14:textId="77777777" w:rsidR="008A7234" w:rsidRPr="00C97028" w:rsidRDefault="005E0C01" w:rsidP="00C97028">
            <w:r w:rsidRPr="00C97028">
              <w:t> </w:t>
            </w:r>
          </w:p>
        </w:tc>
        <w:tc>
          <w:tcPr>
            <w:tcW w:w="900" w:type="dxa"/>
          </w:tcPr>
          <w:p w14:paraId="70B96B2A" w14:textId="77777777" w:rsidR="008A7234" w:rsidRPr="00C97028" w:rsidRDefault="005E0C01" w:rsidP="00C97028">
            <w:r w:rsidRPr="00C97028">
              <w:t>ML21</w:t>
            </w:r>
          </w:p>
        </w:tc>
        <w:tc>
          <w:tcPr>
            <w:tcW w:w="6520" w:type="dxa"/>
          </w:tcPr>
          <w:p w14:paraId="145129DD" w14:textId="77777777" w:rsidR="008A7234" w:rsidRPr="00C97028" w:rsidRDefault="005E0C01" w:rsidP="00C97028">
            <w:r w:rsidRPr="00C97028">
              <w:t>Programvare</w:t>
            </w:r>
          </w:p>
        </w:tc>
        <w:tc>
          <w:tcPr>
            <w:tcW w:w="1584" w:type="dxa"/>
          </w:tcPr>
          <w:p w14:paraId="08BFC3A7" w14:textId="77777777" w:rsidR="008A7234" w:rsidRPr="00C97028" w:rsidRDefault="005E0C01" w:rsidP="00797179">
            <w:pPr>
              <w:jc w:val="right"/>
            </w:pPr>
            <w:r w:rsidRPr="00C97028">
              <w:t>1</w:t>
            </w:r>
          </w:p>
        </w:tc>
        <w:tc>
          <w:tcPr>
            <w:tcW w:w="1584" w:type="dxa"/>
          </w:tcPr>
          <w:p w14:paraId="3FC19245" w14:textId="77777777" w:rsidR="008A7234" w:rsidRPr="00C97028" w:rsidRDefault="005E0C01" w:rsidP="00797179">
            <w:pPr>
              <w:jc w:val="right"/>
            </w:pPr>
            <w:r w:rsidRPr="00C97028">
              <w:t> </w:t>
            </w:r>
          </w:p>
        </w:tc>
        <w:tc>
          <w:tcPr>
            <w:tcW w:w="1584" w:type="dxa"/>
          </w:tcPr>
          <w:p w14:paraId="0015282D" w14:textId="77777777" w:rsidR="008A7234" w:rsidRPr="00C97028" w:rsidRDefault="005E0C01" w:rsidP="00797179">
            <w:pPr>
              <w:jc w:val="right"/>
            </w:pPr>
            <w:r w:rsidRPr="00C97028">
              <w:t>1</w:t>
            </w:r>
          </w:p>
        </w:tc>
        <w:tc>
          <w:tcPr>
            <w:tcW w:w="1585" w:type="dxa"/>
          </w:tcPr>
          <w:p w14:paraId="46B30849" w14:textId="77777777" w:rsidR="008A7234" w:rsidRPr="00C97028" w:rsidRDefault="005E0C01" w:rsidP="00797179">
            <w:pPr>
              <w:jc w:val="right"/>
            </w:pPr>
            <w:r w:rsidRPr="00C97028">
              <w:t> </w:t>
            </w:r>
          </w:p>
        </w:tc>
      </w:tr>
      <w:tr w:rsidR="008A7234" w:rsidRPr="00C97028" w14:paraId="73059054" w14:textId="77777777" w:rsidTr="00797179">
        <w:trPr>
          <w:trHeight w:val="360"/>
        </w:trPr>
        <w:tc>
          <w:tcPr>
            <w:tcW w:w="1660" w:type="dxa"/>
          </w:tcPr>
          <w:p w14:paraId="214E5D14" w14:textId="77777777" w:rsidR="008A7234" w:rsidRPr="00C97028" w:rsidRDefault="005E0C01" w:rsidP="00C97028">
            <w:r w:rsidRPr="00C97028">
              <w:t> </w:t>
            </w:r>
          </w:p>
        </w:tc>
        <w:tc>
          <w:tcPr>
            <w:tcW w:w="900" w:type="dxa"/>
          </w:tcPr>
          <w:p w14:paraId="56559451" w14:textId="77777777" w:rsidR="008A7234" w:rsidRPr="00C97028" w:rsidRDefault="005E0C01" w:rsidP="00C97028">
            <w:r w:rsidRPr="00C97028">
              <w:t> </w:t>
            </w:r>
          </w:p>
        </w:tc>
        <w:tc>
          <w:tcPr>
            <w:tcW w:w="6520" w:type="dxa"/>
          </w:tcPr>
          <w:p w14:paraId="2C27CF47" w14:textId="77777777" w:rsidR="008A7234" w:rsidRPr="00C97028" w:rsidRDefault="005E0C01" w:rsidP="00C97028">
            <w:r w:rsidRPr="00C97028">
              <w:t> </w:t>
            </w:r>
          </w:p>
        </w:tc>
        <w:tc>
          <w:tcPr>
            <w:tcW w:w="1584" w:type="dxa"/>
          </w:tcPr>
          <w:p w14:paraId="0E47A732" w14:textId="77777777" w:rsidR="008A7234" w:rsidRPr="00C97028" w:rsidRDefault="005E0C01" w:rsidP="00797179">
            <w:pPr>
              <w:jc w:val="right"/>
            </w:pPr>
            <w:r w:rsidRPr="00C97028">
              <w:t> </w:t>
            </w:r>
          </w:p>
        </w:tc>
        <w:tc>
          <w:tcPr>
            <w:tcW w:w="1584" w:type="dxa"/>
          </w:tcPr>
          <w:p w14:paraId="6DE5D8D1" w14:textId="77777777" w:rsidR="008A7234" w:rsidRPr="00C97028" w:rsidRDefault="005E0C01" w:rsidP="00797179">
            <w:pPr>
              <w:jc w:val="right"/>
            </w:pPr>
            <w:r w:rsidRPr="00C97028">
              <w:t> </w:t>
            </w:r>
          </w:p>
        </w:tc>
        <w:tc>
          <w:tcPr>
            <w:tcW w:w="1584" w:type="dxa"/>
          </w:tcPr>
          <w:p w14:paraId="25BBB7D9" w14:textId="77777777" w:rsidR="008A7234" w:rsidRPr="00C97028" w:rsidRDefault="005E0C01" w:rsidP="00797179">
            <w:pPr>
              <w:jc w:val="right"/>
            </w:pPr>
            <w:r w:rsidRPr="00C97028">
              <w:t> </w:t>
            </w:r>
          </w:p>
        </w:tc>
        <w:tc>
          <w:tcPr>
            <w:tcW w:w="1585" w:type="dxa"/>
          </w:tcPr>
          <w:p w14:paraId="2D88C54B" w14:textId="77777777" w:rsidR="008A7234" w:rsidRPr="00C97028" w:rsidRDefault="005E0C01" w:rsidP="00797179">
            <w:pPr>
              <w:jc w:val="right"/>
            </w:pPr>
            <w:r w:rsidRPr="00C97028">
              <w:t>304 411</w:t>
            </w:r>
          </w:p>
        </w:tc>
      </w:tr>
      <w:tr w:rsidR="008A7234" w:rsidRPr="00C97028" w14:paraId="776A8CC7" w14:textId="77777777" w:rsidTr="00797179">
        <w:trPr>
          <w:trHeight w:val="620"/>
        </w:trPr>
        <w:tc>
          <w:tcPr>
            <w:tcW w:w="1660" w:type="dxa"/>
          </w:tcPr>
          <w:p w14:paraId="377EEEA9" w14:textId="77777777" w:rsidR="008A7234" w:rsidRPr="00C97028" w:rsidRDefault="005E0C01" w:rsidP="00C97028">
            <w:r w:rsidRPr="00C97028">
              <w:t>New Zealand</w:t>
            </w:r>
          </w:p>
        </w:tc>
        <w:tc>
          <w:tcPr>
            <w:tcW w:w="900" w:type="dxa"/>
          </w:tcPr>
          <w:p w14:paraId="1B96A4E2" w14:textId="77777777" w:rsidR="008A7234" w:rsidRPr="00C97028" w:rsidRDefault="005E0C01" w:rsidP="00C97028">
            <w:r w:rsidRPr="00C97028">
              <w:t>ML1</w:t>
            </w:r>
          </w:p>
        </w:tc>
        <w:tc>
          <w:tcPr>
            <w:tcW w:w="6520" w:type="dxa"/>
          </w:tcPr>
          <w:p w14:paraId="7D40439F"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56F1C94" w14:textId="77777777" w:rsidR="008A7234" w:rsidRPr="00C97028" w:rsidRDefault="005E0C01" w:rsidP="00797179">
            <w:pPr>
              <w:jc w:val="right"/>
            </w:pPr>
            <w:r w:rsidRPr="00C97028">
              <w:t>474</w:t>
            </w:r>
          </w:p>
        </w:tc>
        <w:tc>
          <w:tcPr>
            <w:tcW w:w="1584" w:type="dxa"/>
          </w:tcPr>
          <w:p w14:paraId="32A8304F" w14:textId="77777777" w:rsidR="008A7234" w:rsidRPr="00C97028" w:rsidRDefault="005E0C01" w:rsidP="00797179">
            <w:pPr>
              <w:jc w:val="right"/>
            </w:pPr>
            <w:r w:rsidRPr="00C97028">
              <w:t> </w:t>
            </w:r>
          </w:p>
        </w:tc>
        <w:tc>
          <w:tcPr>
            <w:tcW w:w="1584" w:type="dxa"/>
          </w:tcPr>
          <w:p w14:paraId="795218AB" w14:textId="77777777" w:rsidR="008A7234" w:rsidRPr="00C97028" w:rsidRDefault="005E0C01" w:rsidP="00797179">
            <w:pPr>
              <w:jc w:val="right"/>
            </w:pPr>
            <w:r w:rsidRPr="00C97028">
              <w:t>474</w:t>
            </w:r>
          </w:p>
        </w:tc>
        <w:tc>
          <w:tcPr>
            <w:tcW w:w="1585" w:type="dxa"/>
          </w:tcPr>
          <w:p w14:paraId="5D894D62" w14:textId="77777777" w:rsidR="008A7234" w:rsidRPr="00C97028" w:rsidRDefault="005E0C01" w:rsidP="00797179">
            <w:pPr>
              <w:jc w:val="right"/>
            </w:pPr>
            <w:r w:rsidRPr="00C97028">
              <w:t> </w:t>
            </w:r>
          </w:p>
        </w:tc>
      </w:tr>
      <w:tr w:rsidR="008A7234" w:rsidRPr="00C97028" w14:paraId="13BF55CC" w14:textId="77777777" w:rsidTr="00797179">
        <w:trPr>
          <w:trHeight w:val="620"/>
        </w:trPr>
        <w:tc>
          <w:tcPr>
            <w:tcW w:w="1660" w:type="dxa"/>
          </w:tcPr>
          <w:p w14:paraId="4DA7A8E0" w14:textId="77777777" w:rsidR="008A7234" w:rsidRPr="00C97028" w:rsidRDefault="005E0C01" w:rsidP="00C97028">
            <w:r w:rsidRPr="00C97028">
              <w:t> </w:t>
            </w:r>
          </w:p>
        </w:tc>
        <w:tc>
          <w:tcPr>
            <w:tcW w:w="900" w:type="dxa"/>
          </w:tcPr>
          <w:p w14:paraId="34067982" w14:textId="77777777" w:rsidR="008A7234" w:rsidRPr="00C97028" w:rsidRDefault="005E0C01" w:rsidP="00C97028">
            <w:r w:rsidRPr="00C97028">
              <w:t>ML2</w:t>
            </w:r>
          </w:p>
        </w:tc>
        <w:tc>
          <w:tcPr>
            <w:tcW w:w="6520" w:type="dxa"/>
          </w:tcPr>
          <w:p w14:paraId="77704BC9"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2A185CE0" w14:textId="77777777" w:rsidR="008A7234" w:rsidRPr="00C97028" w:rsidRDefault="005E0C01" w:rsidP="00797179">
            <w:pPr>
              <w:jc w:val="right"/>
            </w:pPr>
            <w:r w:rsidRPr="00C97028">
              <w:t>5 880</w:t>
            </w:r>
          </w:p>
        </w:tc>
        <w:tc>
          <w:tcPr>
            <w:tcW w:w="1584" w:type="dxa"/>
          </w:tcPr>
          <w:p w14:paraId="03AFC4C9" w14:textId="77777777" w:rsidR="008A7234" w:rsidRPr="00C97028" w:rsidRDefault="005E0C01" w:rsidP="00797179">
            <w:pPr>
              <w:jc w:val="right"/>
            </w:pPr>
            <w:r w:rsidRPr="00C97028">
              <w:t> </w:t>
            </w:r>
          </w:p>
        </w:tc>
        <w:tc>
          <w:tcPr>
            <w:tcW w:w="1584" w:type="dxa"/>
          </w:tcPr>
          <w:p w14:paraId="091D0A78" w14:textId="77777777" w:rsidR="008A7234" w:rsidRPr="00C97028" w:rsidRDefault="005E0C01" w:rsidP="00797179">
            <w:pPr>
              <w:jc w:val="right"/>
            </w:pPr>
            <w:r w:rsidRPr="00C97028">
              <w:t>5 880</w:t>
            </w:r>
          </w:p>
        </w:tc>
        <w:tc>
          <w:tcPr>
            <w:tcW w:w="1585" w:type="dxa"/>
          </w:tcPr>
          <w:p w14:paraId="3A2760F4" w14:textId="77777777" w:rsidR="008A7234" w:rsidRPr="00C97028" w:rsidRDefault="005E0C01" w:rsidP="00797179">
            <w:pPr>
              <w:jc w:val="right"/>
            </w:pPr>
            <w:r w:rsidRPr="00C97028">
              <w:t> </w:t>
            </w:r>
          </w:p>
        </w:tc>
      </w:tr>
      <w:tr w:rsidR="008A7234" w:rsidRPr="00C97028" w14:paraId="68BEEF40" w14:textId="77777777" w:rsidTr="00797179">
        <w:trPr>
          <w:trHeight w:val="360"/>
        </w:trPr>
        <w:tc>
          <w:tcPr>
            <w:tcW w:w="1660" w:type="dxa"/>
          </w:tcPr>
          <w:p w14:paraId="2E4B2ED4" w14:textId="77777777" w:rsidR="008A7234" w:rsidRPr="00C97028" w:rsidRDefault="005E0C01" w:rsidP="00C97028">
            <w:r w:rsidRPr="00C97028">
              <w:t> </w:t>
            </w:r>
          </w:p>
        </w:tc>
        <w:tc>
          <w:tcPr>
            <w:tcW w:w="900" w:type="dxa"/>
          </w:tcPr>
          <w:p w14:paraId="15504BF1" w14:textId="77777777" w:rsidR="008A7234" w:rsidRPr="00C97028" w:rsidRDefault="005E0C01" w:rsidP="00C97028">
            <w:r w:rsidRPr="00C97028">
              <w:t>ML3</w:t>
            </w:r>
          </w:p>
        </w:tc>
        <w:tc>
          <w:tcPr>
            <w:tcW w:w="6520" w:type="dxa"/>
          </w:tcPr>
          <w:p w14:paraId="447E169F" w14:textId="77777777" w:rsidR="008A7234" w:rsidRPr="00C97028" w:rsidRDefault="005E0C01" w:rsidP="00C97028">
            <w:r w:rsidRPr="00C97028">
              <w:t>Ammunisjon, tilhørende deler og komponenter</w:t>
            </w:r>
          </w:p>
        </w:tc>
        <w:tc>
          <w:tcPr>
            <w:tcW w:w="1584" w:type="dxa"/>
          </w:tcPr>
          <w:p w14:paraId="3436A2D6" w14:textId="77777777" w:rsidR="008A7234" w:rsidRPr="00C97028" w:rsidRDefault="005E0C01" w:rsidP="00797179">
            <w:pPr>
              <w:jc w:val="right"/>
            </w:pPr>
            <w:r w:rsidRPr="00C97028">
              <w:t>1 943</w:t>
            </w:r>
          </w:p>
        </w:tc>
        <w:tc>
          <w:tcPr>
            <w:tcW w:w="1584" w:type="dxa"/>
          </w:tcPr>
          <w:p w14:paraId="2F11B3C0" w14:textId="77777777" w:rsidR="008A7234" w:rsidRPr="00C97028" w:rsidRDefault="005E0C01" w:rsidP="00797179">
            <w:pPr>
              <w:jc w:val="right"/>
            </w:pPr>
            <w:r w:rsidRPr="00C97028">
              <w:t> </w:t>
            </w:r>
          </w:p>
        </w:tc>
        <w:tc>
          <w:tcPr>
            <w:tcW w:w="1584" w:type="dxa"/>
          </w:tcPr>
          <w:p w14:paraId="55299594" w14:textId="77777777" w:rsidR="008A7234" w:rsidRPr="00C97028" w:rsidRDefault="005E0C01" w:rsidP="00797179">
            <w:pPr>
              <w:jc w:val="right"/>
            </w:pPr>
            <w:r w:rsidRPr="00C97028">
              <w:t>1 943</w:t>
            </w:r>
          </w:p>
        </w:tc>
        <w:tc>
          <w:tcPr>
            <w:tcW w:w="1585" w:type="dxa"/>
          </w:tcPr>
          <w:p w14:paraId="375C3DE3" w14:textId="77777777" w:rsidR="008A7234" w:rsidRPr="00C97028" w:rsidRDefault="005E0C01" w:rsidP="00797179">
            <w:pPr>
              <w:jc w:val="right"/>
            </w:pPr>
            <w:r w:rsidRPr="00C97028">
              <w:t> </w:t>
            </w:r>
          </w:p>
        </w:tc>
      </w:tr>
      <w:tr w:rsidR="008A7234" w:rsidRPr="00C97028" w14:paraId="6BFA0760" w14:textId="77777777" w:rsidTr="00797179">
        <w:trPr>
          <w:trHeight w:val="360"/>
        </w:trPr>
        <w:tc>
          <w:tcPr>
            <w:tcW w:w="1660" w:type="dxa"/>
          </w:tcPr>
          <w:p w14:paraId="7FED5685" w14:textId="77777777" w:rsidR="008A7234" w:rsidRPr="00C97028" w:rsidRDefault="005E0C01" w:rsidP="00C97028">
            <w:r w:rsidRPr="00C97028">
              <w:t> </w:t>
            </w:r>
          </w:p>
        </w:tc>
        <w:tc>
          <w:tcPr>
            <w:tcW w:w="900" w:type="dxa"/>
          </w:tcPr>
          <w:p w14:paraId="4F1D1836" w14:textId="77777777" w:rsidR="008A7234" w:rsidRPr="00C97028" w:rsidRDefault="005E0C01" w:rsidP="00C97028">
            <w:r w:rsidRPr="00C97028">
              <w:t> </w:t>
            </w:r>
          </w:p>
        </w:tc>
        <w:tc>
          <w:tcPr>
            <w:tcW w:w="6520" w:type="dxa"/>
          </w:tcPr>
          <w:p w14:paraId="2A36BF0A" w14:textId="77777777" w:rsidR="008A7234" w:rsidRPr="00C97028" w:rsidRDefault="005E0C01" w:rsidP="00C97028">
            <w:r w:rsidRPr="00C97028">
              <w:t> </w:t>
            </w:r>
          </w:p>
        </w:tc>
        <w:tc>
          <w:tcPr>
            <w:tcW w:w="1584" w:type="dxa"/>
          </w:tcPr>
          <w:p w14:paraId="114B99EF" w14:textId="77777777" w:rsidR="008A7234" w:rsidRPr="00C97028" w:rsidRDefault="005E0C01" w:rsidP="00797179">
            <w:pPr>
              <w:jc w:val="right"/>
            </w:pPr>
            <w:r w:rsidRPr="00C97028">
              <w:t> </w:t>
            </w:r>
          </w:p>
        </w:tc>
        <w:tc>
          <w:tcPr>
            <w:tcW w:w="1584" w:type="dxa"/>
          </w:tcPr>
          <w:p w14:paraId="1C5D1B40" w14:textId="77777777" w:rsidR="008A7234" w:rsidRPr="00C97028" w:rsidRDefault="005E0C01" w:rsidP="00797179">
            <w:pPr>
              <w:jc w:val="right"/>
            </w:pPr>
            <w:r w:rsidRPr="00C97028">
              <w:t> </w:t>
            </w:r>
          </w:p>
        </w:tc>
        <w:tc>
          <w:tcPr>
            <w:tcW w:w="1584" w:type="dxa"/>
          </w:tcPr>
          <w:p w14:paraId="3AEB2D48" w14:textId="77777777" w:rsidR="008A7234" w:rsidRPr="00C97028" w:rsidRDefault="005E0C01" w:rsidP="00797179">
            <w:pPr>
              <w:jc w:val="right"/>
            </w:pPr>
            <w:r w:rsidRPr="00C97028">
              <w:t> </w:t>
            </w:r>
          </w:p>
        </w:tc>
        <w:tc>
          <w:tcPr>
            <w:tcW w:w="1585" w:type="dxa"/>
          </w:tcPr>
          <w:p w14:paraId="6B35047C" w14:textId="77777777" w:rsidR="008A7234" w:rsidRPr="00C97028" w:rsidRDefault="005E0C01" w:rsidP="00797179">
            <w:pPr>
              <w:jc w:val="right"/>
            </w:pPr>
            <w:r w:rsidRPr="00C97028">
              <w:t>8 297</w:t>
            </w:r>
          </w:p>
        </w:tc>
      </w:tr>
      <w:tr w:rsidR="008A7234" w:rsidRPr="00C97028" w14:paraId="32BF8BEF" w14:textId="77777777" w:rsidTr="00797179">
        <w:trPr>
          <w:trHeight w:val="620"/>
        </w:trPr>
        <w:tc>
          <w:tcPr>
            <w:tcW w:w="1660" w:type="dxa"/>
          </w:tcPr>
          <w:p w14:paraId="71F9D14D" w14:textId="77777777" w:rsidR="008A7234" w:rsidRPr="00C97028" w:rsidRDefault="005E0C01" w:rsidP="00C97028">
            <w:r w:rsidRPr="00C97028">
              <w:t>Ny-Caledonia</w:t>
            </w:r>
          </w:p>
        </w:tc>
        <w:tc>
          <w:tcPr>
            <w:tcW w:w="900" w:type="dxa"/>
          </w:tcPr>
          <w:p w14:paraId="17DF78AD" w14:textId="77777777" w:rsidR="008A7234" w:rsidRPr="00C97028" w:rsidRDefault="005E0C01" w:rsidP="00C97028">
            <w:r w:rsidRPr="00C97028">
              <w:t>ML1</w:t>
            </w:r>
          </w:p>
        </w:tc>
        <w:tc>
          <w:tcPr>
            <w:tcW w:w="6520" w:type="dxa"/>
          </w:tcPr>
          <w:p w14:paraId="73254881"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785B7DE3" w14:textId="77777777" w:rsidR="008A7234" w:rsidRPr="00C97028" w:rsidRDefault="005E0C01" w:rsidP="00797179">
            <w:pPr>
              <w:jc w:val="right"/>
            </w:pPr>
            <w:r w:rsidRPr="00C97028">
              <w:t>399</w:t>
            </w:r>
          </w:p>
        </w:tc>
        <w:tc>
          <w:tcPr>
            <w:tcW w:w="1584" w:type="dxa"/>
          </w:tcPr>
          <w:p w14:paraId="68F96593" w14:textId="77777777" w:rsidR="008A7234" w:rsidRPr="00C97028" w:rsidRDefault="005E0C01" w:rsidP="00797179">
            <w:pPr>
              <w:jc w:val="right"/>
            </w:pPr>
            <w:r w:rsidRPr="00C97028">
              <w:t> </w:t>
            </w:r>
          </w:p>
        </w:tc>
        <w:tc>
          <w:tcPr>
            <w:tcW w:w="1584" w:type="dxa"/>
          </w:tcPr>
          <w:p w14:paraId="42BA98D6" w14:textId="77777777" w:rsidR="008A7234" w:rsidRPr="00C97028" w:rsidRDefault="005E0C01" w:rsidP="00797179">
            <w:pPr>
              <w:jc w:val="right"/>
            </w:pPr>
            <w:r w:rsidRPr="00C97028">
              <w:t>399</w:t>
            </w:r>
          </w:p>
        </w:tc>
        <w:tc>
          <w:tcPr>
            <w:tcW w:w="1585" w:type="dxa"/>
          </w:tcPr>
          <w:p w14:paraId="0B861AD1" w14:textId="77777777" w:rsidR="008A7234" w:rsidRPr="00C97028" w:rsidRDefault="005E0C01" w:rsidP="00797179">
            <w:pPr>
              <w:jc w:val="right"/>
            </w:pPr>
            <w:r w:rsidRPr="00C97028">
              <w:t> </w:t>
            </w:r>
          </w:p>
        </w:tc>
      </w:tr>
      <w:tr w:rsidR="008A7234" w:rsidRPr="00C97028" w14:paraId="2B1D659B" w14:textId="77777777" w:rsidTr="00797179">
        <w:trPr>
          <w:trHeight w:val="360"/>
        </w:trPr>
        <w:tc>
          <w:tcPr>
            <w:tcW w:w="1660" w:type="dxa"/>
          </w:tcPr>
          <w:p w14:paraId="796818A7" w14:textId="77777777" w:rsidR="008A7234" w:rsidRPr="00C97028" w:rsidRDefault="005E0C01" w:rsidP="00C97028">
            <w:r w:rsidRPr="00C97028">
              <w:t> </w:t>
            </w:r>
          </w:p>
        </w:tc>
        <w:tc>
          <w:tcPr>
            <w:tcW w:w="900" w:type="dxa"/>
          </w:tcPr>
          <w:p w14:paraId="2986ADCA" w14:textId="77777777" w:rsidR="008A7234" w:rsidRPr="00C97028" w:rsidRDefault="005E0C01" w:rsidP="00C97028">
            <w:r w:rsidRPr="00C97028">
              <w:t> </w:t>
            </w:r>
          </w:p>
        </w:tc>
        <w:tc>
          <w:tcPr>
            <w:tcW w:w="6520" w:type="dxa"/>
          </w:tcPr>
          <w:p w14:paraId="2EC5E03F" w14:textId="77777777" w:rsidR="008A7234" w:rsidRPr="00C97028" w:rsidRDefault="005E0C01" w:rsidP="00C97028">
            <w:r w:rsidRPr="00C97028">
              <w:t> </w:t>
            </w:r>
          </w:p>
        </w:tc>
        <w:tc>
          <w:tcPr>
            <w:tcW w:w="1584" w:type="dxa"/>
          </w:tcPr>
          <w:p w14:paraId="78389DC3" w14:textId="77777777" w:rsidR="008A7234" w:rsidRPr="00C97028" w:rsidRDefault="005E0C01" w:rsidP="00797179">
            <w:pPr>
              <w:jc w:val="right"/>
            </w:pPr>
            <w:r w:rsidRPr="00C97028">
              <w:t> </w:t>
            </w:r>
          </w:p>
        </w:tc>
        <w:tc>
          <w:tcPr>
            <w:tcW w:w="1584" w:type="dxa"/>
          </w:tcPr>
          <w:p w14:paraId="2F09299E" w14:textId="77777777" w:rsidR="008A7234" w:rsidRPr="00C97028" w:rsidRDefault="005E0C01" w:rsidP="00797179">
            <w:pPr>
              <w:jc w:val="right"/>
            </w:pPr>
            <w:r w:rsidRPr="00C97028">
              <w:t> </w:t>
            </w:r>
          </w:p>
        </w:tc>
        <w:tc>
          <w:tcPr>
            <w:tcW w:w="1584" w:type="dxa"/>
          </w:tcPr>
          <w:p w14:paraId="0D8E5BE8" w14:textId="77777777" w:rsidR="008A7234" w:rsidRPr="00C97028" w:rsidRDefault="005E0C01" w:rsidP="00797179">
            <w:pPr>
              <w:jc w:val="right"/>
            </w:pPr>
            <w:r w:rsidRPr="00C97028">
              <w:t> </w:t>
            </w:r>
          </w:p>
        </w:tc>
        <w:tc>
          <w:tcPr>
            <w:tcW w:w="1585" w:type="dxa"/>
          </w:tcPr>
          <w:p w14:paraId="29688E07" w14:textId="77777777" w:rsidR="008A7234" w:rsidRPr="00C97028" w:rsidRDefault="005E0C01" w:rsidP="00797179">
            <w:pPr>
              <w:jc w:val="right"/>
            </w:pPr>
            <w:r w:rsidRPr="00C97028">
              <w:t>399</w:t>
            </w:r>
          </w:p>
        </w:tc>
      </w:tr>
      <w:tr w:rsidR="008A7234" w:rsidRPr="00C97028" w14:paraId="1A49CB85" w14:textId="77777777" w:rsidTr="00797179">
        <w:trPr>
          <w:trHeight w:val="360"/>
        </w:trPr>
        <w:tc>
          <w:tcPr>
            <w:tcW w:w="1660" w:type="dxa"/>
          </w:tcPr>
          <w:p w14:paraId="21CFB497" w14:textId="77777777" w:rsidR="008A7234" w:rsidRPr="00C97028" w:rsidRDefault="005E0C01" w:rsidP="00C97028">
            <w:r w:rsidRPr="00C97028">
              <w:t>Oman</w:t>
            </w:r>
          </w:p>
        </w:tc>
        <w:tc>
          <w:tcPr>
            <w:tcW w:w="900" w:type="dxa"/>
          </w:tcPr>
          <w:p w14:paraId="384FD10F" w14:textId="77777777" w:rsidR="008A7234" w:rsidRPr="00C97028" w:rsidRDefault="005E0C01" w:rsidP="00C97028">
            <w:r w:rsidRPr="00C97028">
              <w:t>ML5</w:t>
            </w:r>
          </w:p>
        </w:tc>
        <w:tc>
          <w:tcPr>
            <w:tcW w:w="6520" w:type="dxa"/>
          </w:tcPr>
          <w:p w14:paraId="6913FBDF" w14:textId="77777777" w:rsidR="008A7234" w:rsidRPr="00C97028" w:rsidRDefault="005E0C01" w:rsidP="00C97028">
            <w:r w:rsidRPr="00C97028">
              <w:t>Ildledningsutstyr og tilhørende systemer og komponenter</w:t>
            </w:r>
          </w:p>
        </w:tc>
        <w:tc>
          <w:tcPr>
            <w:tcW w:w="1584" w:type="dxa"/>
          </w:tcPr>
          <w:p w14:paraId="3EB28888" w14:textId="77777777" w:rsidR="008A7234" w:rsidRPr="00C97028" w:rsidRDefault="005E0C01" w:rsidP="00797179">
            <w:pPr>
              <w:jc w:val="right"/>
            </w:pPr>
            <w:r w:rsidRPr="00C97028">
              <w:t>10</w:t>
            </w:r>
          </w:p>
        </w:tc>
        <w:tc>
          <w:tcPr>
            <w:tcW w:w="1584" w:type="dxa"/>
          </w:tcPr>
          <w:p w14:paraId="622CA02C" w14:textId="77777777" w:rsidR="008A7234" w:rsidRPr="00C97028" w:rsidRDefault="005E0C01" w:rsidP="00797179">
            <w:pPr>
              <w:jc w:val="right"/>
            </w:pPr>
            <w:r w:rsidRPr="00C97028">
              <w:t> </w:t>
            </w:r>
          </w:p>
        </w:tc>
        <w:tc>
          <w:tcPr>
            <w:tcW w:w="1584" w:type="dxa"/>
          </w:tcPr>
          <w:p w14:paraId="65099EDC" w14:textId="77777777" w:rsidR="008A7234" w:rsidRPr="00C97028" w:rsidRDefault="005E0C01" w:rsidP="00797179">
            <w:pPr>
              <w:jc w:val="right"/>
            </w:pPr>
            <w:r w:rsidRPr="00C97028">
              <w:t>10</w:t>
            </w:r>
          </w:p>
        </w:tc>
        <w:tc>
          <w:tcPr>
            <w:tcW w:w="1585" w:type="dxa"/>
          </w:tcPr>
          <w:p w14:paraId="3D2046D2" w14:textId="77777777" w:rsidR="008A7234" w:rsidRPr="00C97028" w:rsidRDefault="005E0C01" w:rsidP="00797179">
            <w:pPr>
              <w:jc w:val="right"/>
            </w:pPr>
            <w:r w:rsidRPr="00C97028">
              <w:t> </w:t>
            </w:r>
          </w:p>
        </w:tc>
      </w:tr>
      <w:tr w:rsidR="008A7234" w:rsidRPr="00C97028" w14:paraId="7229E272" w14:textId="77777777" w:rsidTr="00797179">
        <w:trPr>
          <w:trHeight w:val="360"/>
        </w:trPr>
        <w:tc>
          <w:tcPr>
            <w:tcW w:w="1660" w:type="dxa"/>
          </w:tcPr>
          <w:p w14:paraId="1C117001" w14:textId="77777777" w:rsidR="008A7234" w:rsidRPr="00C97028" w:rsidRDefault="005E0C01" w:rsidP="00C97028">
            <w:r w:rsidRPr="00C97028">
              <w:t> </w:t>
            </w:r>
          </w:p>
        </w:tc>
        <w:tc>
          <w:tcPr>
            <w:tcW w:w="900" w:type="dxa"/>
          </w:tcPr>
          <w:p w14:paraId="6402A32A" w14:textId="77777777" w:rsidR="008A7234" w:rsidRPr="00C97028" w:rsidRDefault="005E0C01" w:rsidP="00C97028">
            <w:r w:rsidRPr="00C97028">
              <w:t>ML21</w:t>
            </w:r>
          </w:p>
        </w:tc>
        <w:tc>
          <w:tcPr>
            <w:tcW w:w="6520" w:type="dxa"/>
          </w:tcPr>
          <w:p w14:paraId="543A6310" w14:textId="77777777" w:rsidR="008A7234" w:rsidRPr="00C97028" w:rsidRDefault="005E0C01" w:rsidP="00C97028">
            <w:r w:rsidRPr="00C97028">
              <w:t>Programvare</w:t>
            </w:r>
          </w:p>
        </w:tc>
        <w:tc>
          <w:tcPr>
            <w:tcW w:w="1584" w:type="dxa"/>
          </w:tcPr>
          <w:p w14:paraId="5EF750BA" w14:textId="77777777" w:rsidR="008A7234" w:rsidRPr="00C97028" w:rsidRDefault="005E0C01" w:rsidP="00797179">
            <w:pPr>
              <w:jc w:val="right"/>
            </w:pPr>
            <w:r w:rsidRPr="00C97028">
              <w:t>1</w:t>
            </w:r>
          </w:p>
        </w:tc>
        <w:tc>
          <w:tcPr>
            <w:tcW w:w="1584" w:type="dxa"/>
          </w:tcPr>
          <w:p w14:paraId="50E0C955" w14:textId="77777777" w:rsidR="008A7234" w:rsidRPr="00C97028" w:rsidRDefault="005E0C01" w:rsidP="00797179">
            <w:pPr>
              <w:jc w:val="right"/>
            </w:pPr>
            <w:r w:rsidRPr="00C97028">
              <w:t> </w:t>
            </w:r>
          </w:p>
        </w:tc>
        <w:tc>
          <w:tcPr>
            <w:tcW w:w="1584" w:type="dxa"/>
          </w:tcPr>
          <w:p w14:paraId="5A98B2F2" w14:textId="77777777" w:rsidR="008A7234" w:rsidRPr="00C97028" w:rsidRDefault="005E0C01" w:rsidP="00797179">
            <w:pPr>
              <w:jc w:val="right"/>
            </w:pPr>
            <w:r w:rsidRPr="00C97028">
              <w:t>1</w:t>
            </w:r>
          </w:p>
        </w:tc>
        <w:tc>
          <w:tcPr>
            <w:tcW w:w="1585" w:type="dxa"/>
          </w:tcPr>
          <w:p w14:paraId="2F15CB6D" w14:textId="77777777" w:rsidR="008A7234" w:rsidRPr="00C97028" w:rsidRDefault="005E0C01" w:rsidP="00797179">
            <w:pPr>
              <w:jc w:val="right"/>
            </w:pPr>
            <w:r w:rsidRPr="00C97028">
              <w:t> </w:t>
            </w:r>
          </w:p>
        </w:tc>
      </w:tr>
      <w:tr w:rsidR="008A7234" w:rsidRPr="00C97028" w14:paraId="4CA21985" w14:textId="77777777" w:rsidTr="00797179">
        <w:trPr>
          <w:trHeight w:val="360"/>
        </w:trPr>
        <w:tc>
          <w:tcPr>
            <w:tcW w:w="1660" w:type="dxa"/>
          </w:tcPr>
          <w:p w14:paraId="4BE1250D" w14:textId="77777777" w:rsidR="008A7234" w:rsidRPr="00C97028" w:rsidRDefault="005E0C01" w:rsidP="00C97028">
            <w:r w:rsidRPr="00C97028">
              <w:t> </w:t>
            </w:r>
          </w:p>
        </w:tc>
        <w:tc>
          <w:tcPr>
            <w:tcW w:w="900" w:type="dxa"/>
          </w:tcPr>
          <w:p w14:paraId="17574475" w14:textId="77777777" w:rsidR="008A7234" w:rsidRPr="00C97028" w:rsidRDefault="005E0C01" w:rsidP="00C97028">
            <w:r w:rsidRPr="00C97028">
              <w:t> </w:t>
            </w:r>
          </w:p>
        </w:tc>
        <w:tc>
          <w:tcPr>
            <w:tcW w:w="6520" w:type="dxa"/>
          </w:tcPr>
          <w:p w14:paraId="09EA0317" w14:textId="77777777" w:rsidR="008A7234" w:rsidRPr="00C97028" w:rsidRDefault="005E0C01" w:rsidP="00C97028">
            <w:r w:rsidRPr="00C97028">
              <w:t> </w:t>
            </w:r>
          </w:p>
        </w:tc>
        <w:tc>
          <w:tcPr>
            <w:tcW w:w="1584" w:type="dxa"/>
          </w:tcPr>
          <w:p w14:paraId="718540E0" w14:textId="77777777" w:rsidR="008A7234" w:rsidRPr="00C97028" w:rsidRDefault="005E0C01" w:rsidP="00797179">
            <w:pPr>
              <w:jc w:val="right"/>
            </w:pPr>
            <w:r w:rsidRPr="00C97028">
              <w:t> </w:t>
            </w:r>
          </w:p>
        </w:tc>
        <w:tc>
          <w:tcPr>
            <w:tcW w:w="1584" w:type="dxa"/>
          </w:tcPr>
          <w:p w14:paraId="2016C212" w14:textId="77777777" w:rsidR="008A7234" w:rsidRPr="00C97028" w:rsidRDefault="005E0C01" w:rsidP="00797179">
            <w:pPr>
              <w:jc w:val="right"/>
            </w:pPr>
            <w:r w:rsidRPr="00C97028">
              <w:t> </w:t>
            </w:r>
          </w:p>
        </w:tc>
        <w:tc>
          <w:tcPr>
            <w:tcW w:w="1584" w:type="dxa"/>
          </w:tcPr>
          <w:p w14:paraId="241FE736" w14:textId="77777777" w:rsidR="008A7234" w:rsidRPr="00C97028" w:rsidRDefault="005E0C01" w:rsidP="00797179">
            <w:pPr>
              <w:jc w:val="right"/>
            </w:pPr>
            <w:r w:rsidRPr="00C97028">
              <w:t> </w:t>
            </w:r>
          </w:p>
        </w:tc>
        <w:tc>
          <w:tcPr>
            <w:tcW w:w="1585" w:type="dxa"/>
          </w:tcPr>
          <w:p w14:paraId="76F5BEB5" w14:textId="77777777" w:rsidR="008A7234" w:rsidRPr="00C97028" w:rsidRDefault="005E0C01" w:rsidP="00797179">
            <w:pPr>
              <w:jc w:val="right"/>
            </w:pPr>
            <w:r w:rsidRPr="00C97028">
              <w:t>11</w:t>
            </w:r>
          </w:p>
        </w:tc>
      </w:tr>
      <w:tr w:rsidR="008A7234" w:rsidRPr="00C97028" w14:paraId="3EF02C25" w14:textId="77777777" w:rsidTr="00797179">
        <w:trPr>
          <w:trHeight w:val="620"/>
        </w:trPr>
        <w:tc>
          <w:tcPr>
            <w:tcW w:w="1660" w:type="dxa"/>
          </w:tcPr>
          <w:p w14:paraId="01B9CF39" w14:textId="77777777" w:rsidR="008A7234" w:rsidRPr="00C97028" w:rsidRDefault="005E0C01" w:rsidP="00C97028">
            <w:r w:rsidRPr="00C97028">
              <w:t>Peru</w:t>
            </w:r>
          </w:p>
        </w:tc>
        <w:tc>
          <w:tcPr>
            <w:tcW w:w="900" w:type="dxa"/>
          </w:tcPr>
          <w:p w14:paraId="504F7142" w14:textId="77777777" w:rsidR="008A7234" w:rsidRPr="00C97028" w:rsidRDefault="005E0C01" w:rsidP="00C97028">
            <w:r w:rsidRPr="00C97028">
              <w:t>ML1</w:t>
            </w:r>
          </w:p>
        </w:tc>
        <w:tc>
          <w:tcPr>
            <w:tcW w:w="6520" w:type="dxa"/>
          </w:tcPr>
          <w:p w14:paraId="12B8C99F"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561B9EAB" w14:textId="77777777" w:rsidR="008A7234" w:rsidRPr="00C97028" w:rsidRDefault="005E0C01" w:rsidP="00797179">
            <w:pPr>
              <w:jc w:val="right"/>
            </w:pPr>
            <w:r w:rsidRPr="00C97028">
              <w:t>16</w:t>
            </w:r>
          </w:p>
        </w:tc>
        <w:tc>
          <w:tcPr>
            <w:tcW w:w="1584" w:type="dxa"/>
          </w:tcPr>
          <w:p w14:paraId="7CA2F204" w14:textId="77777777" w:rsidR="008A7234" w:rsidRPr="00C97028" w:rsidRDefault="005E0C01" w:rsidP="00797179">
            <w:pPr>
              <w:jc w:val="right"/>
            </w:pPr>
            <w:r w:rsidRPr="00C97028">
              <w:t> </w:t>
            </w:r>
          </w:p>
        </w:tc>
        <w:tc>
          <w:tcPr>
            <w:tcW w:w="1584" w:type="dxa"/>
          </w:tcPr>
          <w:p w14:paraId="122B72E0" w14:textId="77777777" w:rsidR="008A7234" w:rsidRPr="00C97028" w:rsidRDefault="005E0C01" w:rsidP="00797179">
            <w:pPr>
              <w:jc w:val="right"/>
            </w:pPr>
            <w:r w:rsidRPr="00C97028">
              <w:t>16</w:t>
            </w:r>
          </w:p>
        </w:tc>
        <w:tc>
          <w:tcPr>
            <w:tcW w:w="1585" w:type="dxa"/>
          </w:tcPr>
          <w:p w14:paraId="27E2B2C0" w14:textId="77777777" w:rsidR="008A7234" w:rsidRPr="00C97028" w:rsidRDefault="005E0C01" w:rsidP="00797179">
            <w:pPr>
              <w:jc w:val="right"/>
            </w:pPr>
            <w:r w:rsidRPr="00C97028">
              <w:t> </w:t>
            </w:r>
          </w:p>
        </w:tc>
      </w:tr>
      <w:tr w:rsidR="008A7234" w:rsidRPr="00C97028" w14:paraId="3FBB4E40" w14:textId="77777777" w:rsidTr="00797179">
        <w:trPr>
          <w:trHeight w:val="360"/>
        </w:trPr>
        <w:tc>
          <w:tcPr>
            <w:tcW w:w="1660" w:type="dxa"/>
          </w:tcPr>
          <w:p w14:paraId="1EDA4A5B" w14:textId="77777777" w:rsidR="008A7234" w:rsidRPr="00C97028" w:rsidRDefault="005E0C01" w:rsidP="00C97028">
            <w:r w:rsidRPr="00C97028">
              <w:t> </w:t>
            </w:r>
          </w:p>
        </w:tc>
        <w:tc>
          <w:tcPr>
            <w:tcW w:w="900" w:type="dxa"/>
          </w:tcPr>
          <w:p w14:paraId="37634067" w14:textId="77777777" w:rsidR="008A7234" w:rsidRPr="00C97028" w:rsidRDefault="005E0C01" w:rsidP="00C97028">
            <w:r w:rsidRPr="00C97028">
              <w:t> </w:t>
            </w:r>
          </w:p>
        </w:tc>
        <w:tc>
          <w:tcPr>
            <w:tcW w:w="6520" w:type="dxa"/>
          </w:tcPr>
          <w:p w14:paraId="75AA83DC" w14:textId="77777777" w:rsidR="008A7234" w:rsidRPr="00C97028" w:rsidRDefault="005E0C01" w:rsidP="00C97028">
            <w:r w:rsidRPr="00C97028">
              <w:t> </w:t>
            </w:r>
          </w:p>
        </w:tc>
        <w:tc>
          <w:tcPr>
            <w:tcW w:w="1584" w:type="dxa"/>
          </w:tcPr>
          <w:p w14:paraId="299183F6" w14:textId="77777777" w:rsidR="008A7234" w:rsidRPr="00C97028" w:rsidRDefault="005E0C01" w:rsidP="00797179">
            <w:pPr>
              <w:jc w:val="right"/>
            </w:pPr>
            <w:r w:rsidRPr="00C97028">
              <w:t> </w:t>
            </w:r>
          </w:p>
        </w:tc>
        <w:tc>
          <w:tcPr>
            <w:tcW w:w="1584" w:type="dxa"/>
          </w:tcPr>
          <w:p w14:paraId="4E8043B7" w14:textId="77777777" w:rsidR="008A7234" w:rsidRPr="00C97028" w:rsidRDefault="005E0C01" w:rsidP="00797179">
            <w:pPr>
              <w:jc w:val="right"/>
            </w:pPr>
            <w:r w:rsidRPr="00C97028">
              <w:t> </w:t>
            </w:r>
          </w:p>
        </w:tc>
        <w:tc>
          <w:tcPr>
            <w:tcW w:w="1584" w:type="dxa"/>
          </w:tcPr>
          <w:p w14:paraId="29B2AB08" w14:textId="77777777" w:rsidR="008A7234" w:rsidRPr="00C97028" w:rsidRDefault="005E0C01" w:rsidP="00797179">
            <w:pPr>
              <w:jc w:val="right"/>
            </w:pPr>
            <w:r w:rsidRPr="00C97028">
              <w:t> </w:t>
            </w:r>
          </w:p>
        </w:tc>
        <w:tc>
          <w:tcPr>
            <w:tcW w:w="1585" w:type="dxa"/>
          </w:tcPr>
          <w:p w14:paraId="46582CCB" w14:textId="77777777" w:rsidR="008A7234" w:rsidRPr="00C97028" w:rsidRDefault="005E0C01" w:rsidP="00797179">
            <w:pPr>
              <w:jc w:val="right"/>
            </w:pPr>
            <w:r w:rsidRPr="00C97028">
              <w:t>16</w:t>
            </w:r>
          </w:p>
        </w:tc>
      </w:tr>
      <w:tr w:rsidR="008A7234" w:rsidRPr="00C97028" w14:paraId="7CE5B17B" w14:textId="77777777" w:rsidTr="00797179">
        <w:trPr>
          <w:trHeight w:val="620"/>
        </w:trPr>
        <w:tc>
          <w:tcPr>
            <w:tcW w:w="1660" w:type="dxa"/>
          </w:tcPr>
          <w:p w14:paraId="0FB5B350" w14:textId="77777777" w:rsidR="008A7234" w:rsidRPr="00C97028" w:rsidRDefault="005E0C01" w:rsidP="00C97028">
            <w:r w:rsidRPr="00C97028">
              <w:t>Polen</w:t>
            </w:r>
          </w:p>
        </w:tc>
        <w:tc>
          <w:tcPr>
            <w:tcW w:w="900" w:type="dxa"/>
          </w:tcPr>
          <w:p w14:paraId="48ACB12B" w14:textId="77777777" w:rsidR="008A7234" w:rsidRPr="00C97028" w:rsidRDefault="005E0C01" w:rsidP="00C97028">
            <w:r w:rsidRPr="00C97028">
              <w:t>ML1</w:t>
            </w:r>
          </w:p>
        </w:tc>
        <w:tc>
          <w:tcPr>
            <w:tcW w:w="6520" w:type="dxa"/>
          </w:tcPr>
          <w:p w14:paraId="2415A5CD"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6D866184" w14:textId="77777777" w:rsidR="008A7234" w:rsidRPr="00C97028" w:rsidRDefault="005E0C01" w:rsidP="00797179">
            <w:pPr>
              <w:jc w:val="right"/>
            </w:pPr>
            <w:r w:rsidRPr="00C97028">
              <w:t>3 523</w:t>
            </w:r>
          </w:p>
        </w:tc>
        <w:tc>
          <w:tcPr>
            <w:tcW w:w="1584" w:type="dxa"/>
          </w:tcPr>
          <w:p w14:paraId="5758000F" w14:textId="77777777" w:rsidR="008A7234" w:rsidRPr="00C97028" w:rsidRDefault="005E0C01" w:rsidP="00797179">
            <w:pPr>
              <w:jc w:val="right"/>
            </w:pPr>
            <w:r w:rsidRPr="00C97028">
              <w:t> </w:t>
            </w:r>
          </w:p>
        </w:tc>
        <w:tc>
          <w:tcPr>
            <w:tcW w:w="1584" w:type="dxa"/>
          </w:tcPr>
          <w:p w14:paraId="66072A12" w14:textId="77777777" w:rsidR="008A7234" w:rsidRPr="00C97028" w:rsidRDefault="005E0C01" w:rsidP="00797179">
            <w:pPr>
              <w:jc w:val="right"/>
            </w:pPr>
            <w:r w:rsidRPr="00C97028">
              <w:t>3 523</w:t>
            </w:r>
          </w:p>
        </w:tc>
        <w:tc>
          <w:tcPr>
            <w:tcW w:w="1585" w:type="dxa"/>
          </w:tcPr>
          <w:p w14:paraId="3BE5E096" w14:textId="77777777" w:rsidR="008A7234" w:rsidRPr="00C97028" w:rsidRDefault="005E0C01" w:rsidP="00797179">
            <w:pPr>
              <w:jc w:val="right"/>
            </w:pPr>
            <w:r w:rsidRPr="00C97028">
              <w:t> </w:t>
            </w:r>
          </w:p>
        </w:tc>
      </w:tr>
      <w:tr w:rsidR="008A7234" w:rsidRPr="00C97028" w14:paraId="296BC991" w14:textId="77777777" w:rsidTr="00797179">
        <w:trPr>
          <w:trHeight w:val="360"/>
        </w:trPr>
        <w:tc>
          <w:tcPr>
            <w:tcW w:w="1660" w:type="dxa"/>
          </w:tcPr>
          <w:p w14:paraId="12D6B778" w14:textId="77777777" w:rsidR="008A7234" w:rsidRPr="00C97028" w:rsidRDefault="005E0C01" w:rsidP="00C97028">
            <w:r w:rsidRPr="00C97028">
              <w:t> </w:t>
            </w:r>
          </w:p>
        </w:tc>
        <w:tc>
          <w:tcPr>
            <w:tcW w:w="900" w:type="dxa"/>
          </w:tcPr>
          <w:p w14:paraId="52492CC4" w14:textId="77777777" w:rsidR="008A7234" w:rsidRPr="00C97028" w:rsidRDefault="005E0C01" w:rsidP="00C97028">
            <w:r w:rsidRPr="00C97028">
              <w:t>ML3</w:t>
            </w:r>
          </w:p>
        </w:tc>
        <w:tc>
          <w:tcPr>
            <w:tcW w:w="6520" w:type="dxa"/>
          </w:tcPr>
          <w:p w14:paraId="5C47418E" w14:textId="77777777" w:rsidR="008A7234" w:rsidRPr="00C97028" w:rsidRDefault="005E0C01" w:rsidP="00C97028">
            <w:r w:rsidRPr="00C97028">
              <w:t>Ammunisjon, tilhørende deler og komponenter</w:t>
            </w:r>
          </w:p>
        </w:tc>
        <w:tc>
          <w:tcPr>
            <w:tcW w:w="1584" w:type="dxa"/>
          </w:tcPr>
          <w:p w14:paraId="34AAC312" w14:textId="77777777" w:rsidR="008A7234" w:rsidRPr="00C97028" w:rsidRDefault="005E0C01" w:rsidP="00797179">
            <w:pPr>
              <w:jc w:val="right"/>
            </w:pPr>
            <w:r w:rsidRPr="00C97028">
              <w:t>78 073</w:t>
            </w:r>
          </w:p>
        </w:tc>
        <w:tc>
          <w:tcPr>
            <w:tcW w:w="1584" w:type="dxa"/>
          </w:tcPr>
          <w:p w14:paraId="160A6541" w14:textId="77777777" w:rsidR="008A7234" w:rsidRPr="00C97028" w:rsidRDefault="005E0C01" w:rsidP="00797179">
            <w:pPr>
              <w:jc w:val="right"/>
            </w:pPr>
            <w:r w:rsidRPr="00C97028">
              <w:t> </w:t>
            </w:r>
          </w:p>
        </w:tc>
        <w:tc>
          <w:tcPr>
            <w:tcW w:w="1584" w:type="dxa"/>
          </w:tcPr>
          <w:p w14:paraId="27DB2EAE" w14:textId="77777777" w:rsidR="008A7234" w:rsidRPr="00C97028" w:rsidRDefault="005E0C01" w:rsidP="00797179">
            <w:pPr>
              <w:jc w:val="right"/>
            </w:pPr>
            <w:r w:rsidRPr="00C97028">
              <w:t>78 073</w:t>
            </w:r>
          </w:p>
        </w:tc>
        <w:tc>
          <w:tcPr>
            <w:tcW w:w="1585" w:type="dxa"/>
          </w:tcPr>
          <w:p w14:paraId="1E9A884E" w14:textId="77777777" w:rsidR="008A7234" w:rsidRPr="00C97028" w:rsidRDefault="005E0C01" w:rsidP="00797179">
            <w:pPr>
              <w:jc w:val="right"/>
            </w:pPr>
            <w:r w:rsidRPr="00C97028">
              <w:t> </w:t>
            </w:r>
          </w:p>
        </w:tc>
      </w:tr>
      <w:tr w:rsidR="008A7234" w:rsidRPr="00C97028" w14:paraId="1F3A844E" w14:textId="77777777" w:rsidTr="00797179">
        <w:trPr>
          <w:trHeight w:val="620"/>
        </w:trPr>
        <w:tc>
          <w:tcPr>
            <w:tcW w:w="1660" w:type="dxa"/>
          </w:tcPr>
          <w:p w14:paraId="2720801E" w14:textId="77777777" w:rsidR="008A7234" w:rsidRPr="00C97028" w:rsidRDefault="005E0C01" w:rsidP="00C97028">
            <w:r w:rsidRPr="00C97028">
              <w:t> </w:t>
            </w:r>
          </w:p>
        </w:tc>
        <w:tc>
          <w:tcPr>
            <w:tcW w:w="900" w:type="dxa"/>
          </w:tcPr>
          <w:p w14:paraId="24DFBA78" w14:textId="77777777" w:rsidR="008A7234" w:rsidRPr="00C97028" w:rsidRDefault="005E0C01" w:rsidP="00C97028">
            <w:r w:rsidRPr="00C97028">
              <w:t>ML4</w:t>
            </w:r>
          </w:p>
        </w:tc>
        <w:tc>
          <w:tcPr>
            <w:tcW w:w="6520" w:type="dxa"/>
          </w:tcPr>
          <w:p w14:paraId="36015095" w14:textId="77777777" w:rsidR="008A7234" w:rsidRPr="00C97028" w:rsidRDefault="005E0C01" w:rsidP="00C97028">
            <w:r w:rsidRPr="00C97028">
              <w:t>Bomber, torpedoer, raketter, missiler og eksplosiver samt tilhørende komponenter</w:t>
            </w:r>
          </w:p>
        </w:tc>
        <w:tc>
          <w:tcPr>
            <w:tcW w:w="1584" w:type="dxa"/>
          </w:tcPr>
          <w:p w14:paraId="6B7D2670" w14:textId="77777777" w:rsidR="008A7234" w:rsidRPr="00C97028" w:rsidRDefault="005E0C01" w:rsidP="00797179">
            <w:pPr>
              <w:jc w:val="right"/>
            </w:pPr>
            <w:r w:rsidRPr="00C97028">
              <w:t>1 550</w:t>
            </w:r>
          </w:p>
        </w:tc>
        <w:tc>
          <w:tcPr>
            <w:tcW w:w="1584" w:type="dxa"/>
          </w:tcPr>
          <w:p w14:paraId="3B388D60" w14:textId="77777777" w:rsidR="008A7234" w:rsidRPr="00C97028" w:rsidRDefault="005E0C01" w:rsidP="00797179">
            <w:pPr>
              <w:jc w:val="right"/>
            </w:pPr>
            <w:r w:rsidRPr="00C97028">
              <w:t> </w:t>
            </w:r>
          </w:p>
        </w:tc>
        <w:tc>
          <w:tcPr>
            <w:tcW w:w="1584" w:type="dxa"/>
          </w:tcPr>
          <w:p w14:paraId="03946AEE" w14:textId="77777777" w:rsidR="008A7234" w:rsidRPr="00C97028" w:rsidRDefault="005E0C01" w:rsidP="00797179">
            <w:pPr>
              <w:jc w:val="right"/>
            </w:pPr>
            <w:r w:rsidRPr="00C97028">
              <w:t>1 550</w:t>
            </w:r>
          </w:p>
        </w:tc>
        <w:tc>
          <w:tcPr>
            <w:tcW w:w="1585" w:type="dxa"/>
          </w:tcPr>
          <w:p w14:paraId="6FD6D1C6" w14:textId="77777777" w:rsidR="008A7234" w:rsidRPr="00C97028" w:rsidRDefault="005E0C01" w:rsidP="00797179">
            <w:pPr>
              <w:jc w:val="right"/>
            </w:pPr>
            <w:r w:rsidRPr="00C97028">
              <w:t> </w:t>
            </w:r>
          </w:p>
        </w:tc>
      </w:tr>
      <w:tr w:rsidR="008A7234" w:rsidRPr="00C97028" w14:paraId="3419E3EF" w14:textId="77777777" w:rsidTr="00797179">
        <w:trPr>
          <w:trHeight w:val="360"/>
        </w:trPr>
        <w:tc>
          <w:tcPr>
            <w:tcW w:w="1660" w:type="dxa"/>
          </w:tcPr>
          <w:p w14:paraId="22F2630E" w14:textId="77777777" w:rsidR="008A7234" w:rsidRPr="00C97028" w:rsidRDefault="005E0C01" w:rsidP="00C97028">
            <w:r w:rsidRPr="00C97028">
              <w:t> </w:t>
            </w:r>
          </w:p>
        </w:tc>
        <w:tc>
          <w:tcPr>
            <w:tcW w:w="900" w:type="dxa"/>
          </w:tcPr>
          <w:p w14:paraId="47CEC4D6" w14:textId="77777777" w:rsidR="008A7234" w:rsidRPr="00C97028" w:rsidRDefault="005E0C01" w:rsidP="00C97028">
            <w:r w:rsidRPr="00C97028">
              <w:t>ML5</w:t>
            </w:r>
          </w:p>
        </w:tc>
        <w:tc>
          <w:tcPr>
            <w:tcW w:w="6520" w:type="dxa"/>
          </w:tcPr>
          <w:p w14:paraId="62621AC9" w14:textId="77777777" w:rsidR="008A7234" w:rsidRPr="00C97028" w:rsidRDefault="005E0C01" w:rsidP="00C97028">
            <w:r w:rsidRPr="00C97028">
              <w:t>Ildledningsutstyr og tilhørende systemer og komponenter</w:t>
            </w:r>
          </w:p>
        </w:tc>
        <w:tc>
          <w:tcPr>
            <w:tcW w:w="1584" w:type="dxa"/>
          </w:tcPr>
          <w:p w14:paraId="68AA7113" w14:textId="77777777" w:rsidR="008A7234" w:rsidRPr="00C97028" w:rsidRDefault="005E0C01" w:rsidP="00797179">
            <w:pPr>
              <w:jc w:val="right"/>
            </w:pPr>
            <w:r w:rsidRPr="00C97028">
              <w:t>698</w:t>
            </w:r>
          </w:p>
        </w:tc>
        <w:tc>
          <w:tcPr>
            <w:tcW w:w="1584" w:type="dxa"/>
          </w:tcPr>
          <w:p w14:paraId="6DC0E0DB" w14:textId="77777777" w:rsidR="008A7234" w:rsidRPr="00C97028" w:rsidRDefault="005E0C01" w:rsidP="00797179">
            <w:pPr>
              <w:jc w:val="right"/>
            </w:pPr>
            <w:r w:rsidRPr="00C97028">
              <w:t> </w:t>
            </w:r>
          </w:p>
        </w:tc>
        <w:tc>
          <w:tcPr>
            <w:tcW w:w="1584" w:type="dxa"/>
          </w:tcPr>
          <w:p w14:paraId="1B7F3489" w14:textId="77777777" w:rsidR="008A7234" w:rsidRPr="00C97028" w:rsidRDefault="005E0C01" w:rsidP="00797179">
            <w:pPr>
              <w:jc w:val="right"/>
            </w:pPr>
            <w:r w:rsidRPr="00C97028">
              <w:t>698</w:t>
            </w:r>
          </w:p>
        </w:tc>
        <w:tc>
          <w:tcPr>
            <w:tcW w:w="1585" w:type="dxa"/>
          </w:tcPr>
          <w:p w14:paraId="7A0F32B9" w14:textId="77777777" w:rsidR="008A7234" w:rsidRPr="00C97028" w:rsidRDefault="005E0C01" w:rsidP="00797179">
            <w:pPr>
              <w:jc w:val="right"/>
            </w:pPr>
            <w:r w:rsidRPr="00C97028">
              <w:t> </w:t>
            </w:r>
          </w:p>
        </w:tc>
      </w:tr>
      <w:tr w:rsidR="008A7234" w:rsidRPr="00C97028" w14:paraId="115E03E5" w14:textId="77777777" w:rsidTr="00797179">
        <w:trPr>
          <w:trHeight w:val="360"/>
        </w:trPr>
        <w:tc>
          <w:tcPr>
            <w:tcW w:w="1660" w:type="dxa"/>
          </w:tcPr>
          <w:p w14:paraId="604A240F" w14:textId="77777777" w:rsidR="008A7234" w:rsidRPr="00C97028" w:rsidRDefault="005E0C01" w:rsidP="00C97028">
            <w:r w:rsidRPr="00C97028">
              <w:t> </w:t>
            </w:r>
          </w:p>
        </w:tc>
        <w:tc>
          <w:tcPr>
            <w:tcW w:w="900" w:type="dxa"/>
          </w:tcPr>
          <w:p w14:paraId="1756444B" w14:textId="77777777" w:rsidR="008A7234" w:rsidRPr="00C97028" w:rsidRDefault="005E0C01" w:rsidP="00C97028">
            <w:r w:rsidRPr="00C97028">
              <w:t>ML8</w:t>
            </w:r>
          </w:p>
        </w:tc>
        <w:tc>
          <w:tcPr>
            <w:tcW w:w="6520" w:type="dxa"/>
          </w:tcPr>
          <w:p w14:paraId="6386B9DA" w14:textId="77777777" w:rsidR="008A7234" w:rsidRPr="00C97028" w:rsidRDefault="005E0C01" w:rsidP="00C97028">
            <w:r w:rsidRPr="00C97028">
              <w:t>Energetiske materialer</w:t>
            </w:r>
          </w:p>
        </w:tc>
        <w:tc>
          <w:tcPr>
            <w:tcW w:w="1584" w:type="dxa"/>
          </w:tcPr>
          <w:p w14:paraId="4294BA69" w14:textId="77777777" w:rsidR="008A7234" w:rsidRPr="00C97028" w:rsidRDefault="005E0C01" w:rsidP="00797179">
            <w:pPr>
              <w:jc w:val="right"/>
            </w:pPr>
            <w:r w:rsidRPr="00C97028">
              <w:t>4 696</w:t>
            </w:r>
          </w:p>
        </w:tc>
        <w:tc>
          <w:tcPr>
            <w:tcW w:w="1584" w:type="dxa"/>
          </w:tcPr>
          <w:p w14:paraId="5EC01C4B" w14:textId="77777777" w:rsidR="008A7234" w:rsidRPr="00C97028" w:rsidRDefault="005E0C01" w:rsidP="00797179">
            <w:pPr>
              <w:jc w:val="right"/>
            </w:pPr>
            <w:r w:rsidRPr="00C97028">
              <w:t> </w:t>
            </w:r>
          </w:p>
        </w:tc>
        <w:tc>
          <w:tcPr>
            <w:tcW w:w="1584" w:type="dxa"/>
          </w:tcPr>
          <w:p w14:paraId="0B0A5466" w14:textId="77777777" w:rsidR="008A7234" w:rsidRPr="00C97028" w:rsidRDefault="005E0C01" w:rsidP="00797179">
            <w:pPr>
              <w:jc w:val="right"/>
            </w:pPr>
            <w:r w:rsidRPr="00C97028">
              <w:t>4 696</w:t>
            </w:r>
          </w:p>
        </w:tc>
        <w:tc>
          <w:tcPr>
            <w:tcW w:w="1585" w:type="dxa"/>
          </w:tcPr>
          <w:p w14:paraId="265476CB" w14:textId="77777777" w:rsidR="008A7234" w:rsidRPr="00C97028" w:rsidRDefault="005E0C01" w:rsidP="00797179">
            <w:pPr>
              <w:jc w:val="right"/>
            </w:pPr>
            <w:r w:rsidRPr="00C97028">
              <w:t> </w:t>
            </w:r>
          </w:p>
        </w:tc>
      </w:tr>
      <w:tr w:rsidR="008A7234" w:rsidRPr="00C97028" w14:paraId="0FEC0148" w14:textId="77777777" w:rsidTr="00797179">
        <w:trPr>
          <w:trHeight w:val="360"/>
        </w:trPr>
        <w:tc>
          <w:tcPr>
            <w:tcW w:w="1660" w:type="dxa"/>
          </w:tcPr>
          <w:p w14:paraId="5EC819DE" w14:textId="77777777" w:rsidR="008A7234" w:rsidRPr="00C97028" w:rsidRDefault="005E0C01" w:rsidP="00C97028">
            <w:r w:rsidRPr="00C97028">
              <w:t> </w:t>
            </w:r>
          </w:p>
        </w:tc>
        <w:tc>
          <w:tcPr>
            <w:tcW w:w="900" w:type="dxa"/>
          </w:tcPr>
          <w:p w14:paraId="3D9543E6" w14:textId="77777777" w:rsidR="008A7234" w:rsidRPr="00C97028" w:rsidRDefault="005E0C01" w:rsidP="00C97028">
            <w:r w:rsidRPr="00C97028">
              <w:t>ML11</w:t>
            </w:r>
          </w:p>
        </w:tc>
        <w:tc>
          <w:tcPr>
            <w:tcW w:w="6520" w:type="dxa"/>
          </w:tcPr>
          <w:p w14:paraId="225A97C3" w14:textId="77777777" w:rsidR="008A7234" w:rsidRPr="00C97028" w:rsidRDefault="005E0C01" w:rsidP="00C97028">
            <w:r w:rsidRPr="00C97028">
              <w:t>Annet elektronisk utstyr</w:t>
            </w:r>
          </w:p>
        </w:tc>
        <w:tc>
          <w:tcPr>
            <w:tcW w:w="1584" w:type="dxa"/>
          </w:tcPr>
          <w:p w14:paraId="087CD914" w14:textId="77777777" w:rsidR="008A7234" w:rsidRPr="00C97028" w:rsidRDefault="005E0C01" w:rsidP="00797179">
            <w:pPr>
              <w:jc w:val="right"/>
            </w:pPr>
            <w:r w:rsidRPr="00C97028">
              <w:t> </w:t>
            </w:r>
          </w:p>
        </w:tc>
        <w:tc>
          <w:tcPr>
            <w:tcW w:w="1584" w:type="dxa"/>
          </w:tcPr>
          <w:p w14:paraId="38A08173" w14:textId="77777777" w:rsidR="008A7234" w:rsidRPr="00C97028" w:rsidRDefault="005E0C01" w:rsidP="00797179">
            <w:pPr>
              <w:jc w:val="right"/>
            </w:pPr>
            <w:r w:rsidRPr="00C97028">
              <w:t>19 481</w:t>
            </w:r>
          </w:p>
        </w:tc>
        <w:tc>
          <w:tcPr>
            <w:tcW w:w="1584" w:type="dxa"/>
          </w:tcPr>
          <w:p w14:paraId="0092E090" w14:textId="77777777" w:rsidR="008A7234" w:rsidRPr="00C97028" w:rsidRDefault="005E0C01" w:rsidP="00797179">
            <w:pPr>
              <w:jc w:val="right"/>
            </w:pPr>
            <w:r w:rsidRPr="00C97028">
              <w:t>19 481</w:t>
            </w:r>
          </w:p>
        </w:tc>
        <w:tc>
          <w:tcPr>
            <w:tcW w:w="1585" w:type="dxa"/>
          </w:tcPr>
          <w:p w14:paraId="1DBDA83D" w14:textId="77777777" w:rsidR="008A7234" w:rsidRPr="00C97028" w:rsidRDefault="005E0C01" w:rsidP="00797179">
            <w:pPr>
              <w:jc w:val="right"/>
            </w:pPr>
            <w:r w:rsidRPr="00C97028">
              <w:t> </w:t>
            </w:r>
          </w:p>
        </w:tc>
      </w:tr>
      <w:tr w:rsidR="008A7234" w:rsidRPr="00C97028" w14:paraId="76F4F99C" w14:textId="77777777" w:rsidTr="00797179">
        <w:trPr>
          <w:trHeight w:val="360"/>
        </w:trPr>
        <w:tc>
          <w:tcPr>
            <w:tcW w:w="1660" w:type="dxa"/>
          </w:tcPr>
          <w:p w14:paraId="6BF9F352" w14:textId="77777777" w:rsidR="008A7234" w:rsidRPr="00C97028" w:rsidRDefault="005E0C01" w:rsidP="00C97028">
            <w:r w:rsidRPr="00C97028">
              <w:t> </w:t>
            </w:r>
          </w:p>
        </w:tc>
        <w:tc>
          <w:tcPr>
            <w:tcW w:w="900" w:type="dxa"/>
          </w:tcPr>
          <w:p w14:paraId="6EF86FE8" w14:textId="77777777" w:rsidR="008A7234" w:rsidRPr="00C97028" w:rsidRDefault="005E0C01" w:rsidP="00C97028">
            <w:r w:rsidRPr="00C97028">
              <w:t>ML13</w:t>
            </w:r>
          </w:p>
        </w:tc>
        <w:tc>
          <w:tcPr>
            <w:tcW w:w="6520" w:type="dxa"/>
          </w:tcPr>
          <w:p w14:paraId="4BEA1B14" w14:textId="77777777" w:rsidR="008A7234" w:rsidRPr="00C97028" w:rsidRDefault="005E0C01" w:rsidP="00C97028">
            <w:r w:rsidRPr="00C97028">
              <w:t>Ballistisk beskyttelse</w:t>
            </w:r>
          </w:p>
        </w:tc>
        <w:tc>
          <w:tcPr>
            <w:tcW w:w="1584" w:type="dxa"/>
          </w:tcPr>
          <w:p w14:paraId="6F1DBB95" w14:textId="77777777" w:rsidR="008A7234" w:rsidRPr="00C97028" w:rsidRDefault="005E0C01" w:rsidP="00797179">
            <w:pPr>
              <w:jc w:val="right"/>
            </w:pPr>
            <w:r w:rsidRPr="00C97028">
              <w:t> </w:t>
            </w:r>
          </w:p>
        </w:tc>
        <w:tc>
          <w:tcPr>
            <w:tcW w:w="1584" w:type="dxa"/>
          </w:tcPr>
          <w:p w14:paraId="62B243DB" w14:textId="77777777" w:rsidR="008A7234" w:rsidRPr="00C97028" w:rsidRDefault="005E0C01" w:rsidP="00797179">
            <w:pPr>
              <w:jc w:val="right"/>
            </w:pPr>
            <w:r w:rsidRPr="00C97028">
              <w:t>60</w:t>
            </w:r>
          </w:p>
        </w:tc>
        <w:tc>
          <w:tcPr>
            <w:tcW w:w="1584" w:type="dxa"/>
          </w:tcPr>
          <w:p w14:paraId="6BE204CB" w14:textId="77777777" w:rsidR="008A7234" w:rsidRPr="00C97028" w:rsidRDefault="005E0C01" w:rsidP="00797179">
            <w:pPr>
              <w:jc w:val="right"/>
            </w:pPr>
            <w:r w:rsidRPr="00C97028">
              <w:t>60</w:t>
            </w:r>
          </w:p>
        </w:tc>
        <w:tc>
          <w:tcPr>
            <w:tcW w:w="1585" w:type="dxa"/>
          </w:tcPr>
          <w:p w14:paraId="58DED096" w14:textId="77777777" w:rsidR="008A7234" w:rsidRPr="00C97028" w:rsidRDefault="005E0C01" w:rsidP="00797179">
            <w:pPr>
              <w:jc w:val="right"/>
            </w:pPr>
            <w:r w:rsidRPr="00C97028">
              <w:t> </w:t>
            </w:r>
          </w:p>
        </w:tc>
      </w:tr>
      <w:tr w:rsidR="008A7234" w:rsidRPr="00C97028" w14:paraId="087E64A6" w14:textId="77777777" w:rsidTr="00797179">
        <w:trPr>
          <w:trHeight w:val="360"/>
        </w:trPr>
        <w:tc>
          <w:tcPr>
            <w:tcW w:w="1660" w:type="dxa"/>
          </w:tcPr>
          <w:p w14:paraId="2F18BDD3" w14:textId="77777777" w:rsidR="008A7234" w:rsidRPr="00C97028" w:rsidRDefault="005E0C01" w:rsidP="00C97028">
            <w:r w:rsidRPr="00C97028">
              <w:t> </w:t>
            </w:r>
          </w:p>
        </w:tc>
        <w:tc>
          <w:tcPr>
            <w:tcW w:w="900" w:type="dxa"/>
          </w:tcPr>
          <w:p w14:paraId="63370DB5" w14:textId="77777777" w:rsidR="008A7234" w:rsidRPr="00C97028" w:rsidRDefault="005E0C01" w:rsidP="00C97028">
            <w:r w:rsidRPr="00C97028">
              <w:t>ML15</w:t>
            </w:r>
          </w:p>
        </w:tc>
        <w:tc>
          <w:tcPr>
            <w:tcW w:w="6520" w:type="dxa"/>
          </w:tcPr>
          <w:p w14:paraId="5215D296" w14:textId="77777777" w:rsidR="008A7234" w:rsidRPr="00C97028" w:rsidRDefault="005E0C01" w:rsidP="00C97028">
            <w:r w:rsidRPr="00C97028">
              <w:t>Billed-/videoutstyr</w:t>
            </w:r>
          </w:p>
        </w:tc>
        <w:tc>
          <w:tcPr>
            <w:tcW w:w="1584" w:type="dxa"/>
          </w:tcPr>
          <w:p w14:paraId="2A3CABAC" w14:textId="77777777" w:rsidR="008A7234" w:rsidRPr="00C97028" w:rsidRDefault="005E0C01" w:rsidP="00797179">
            <w:pPr>
              <w:jc w:val="right"/>
            </w:pPr>
            <w:r w:rsidRPr="00C97028">
              <w:t> </w:t>
            </w:r>
          </w:p>
        </w:tc>
        <w:tc>
          <w:tcPr>
            <w:tcW w:w="1584" w:type="dxa"/>
          </w:tcPr>
          <w:p w14:paraId="74929D87" w14:textId="77777777" w:rsidR="008A7234" w:rsidRPr="00C97028" w:rsidRDefault="005E0C01" w:rsidP="00797179">
            <w:pPr>
              <w:jc w:val="right"/>
            </w:pPr>
            <w:r w:rsidRPr="00C97028">
              <w:t>248</w:t>
            </w:r>
          </w:p>
        </w:tc>
        <w:tc>
          <w:tcPr>
            <w:tcW w:w="1584" w:type="dxa"/>
          </w:tcPr>
          <w:p w14:paraId="37B23F27" w14:textId="77777777" w:rsidR="008A7234" w:rsidRPr="00C97028" w:rsidRDefault="005E0C01" w:rsidP="00797179">
            <w:pPr>
              <w:jc w:val="right"/>
            </w:pPr>
            <w:r w:rsidRPr="00C97028">
              <w:t>248</w:t>
            </w:r>
          </w:p>
        </w:tc>
        <w:tc>
          <w:tcPr>
            <w:tcW w:w="1585" w:type="dxa"/>
          </w:tcPr>
          <w:p w14:paraId="4C2D7F6D" w14:textId="77777777" w:rsidR="008A7234" w:rsidRPr="00C97028" w:rsidRDefault="005E0C01" w:rsidP="00797179">
            <w:pPr>
              <w:jc w:val="right"/>
            </w:pPr>
            <w:r w:rsidRPr="00C97028">
              <w:t> </w:t>
            </w:r>
          </w:p>
        </w:tc>
      </w:tr>
      <w:tr w:rsidR="008A7234" w:rsidRPr="00C97028" w14:paraId="34293DBC" w14:textId="77777777" w:rsidTr="00797179">
        <w:trPr>
          <w:trHeight w:val="360"/>
        </w:trPr>
        <w:tc>
          <w:tcPr>
            <w:tcW w:w="1660" w:type="dxa"/>
          </w:tcPr>
          <w:p w14:paraId="73E7E4EE" w14:textId="77777777" w:rsidR="008A7234" w:rsidRPr="00C97028" w:rsidRDefault="005E0C01" w:rsidP="00C97028">
            <w:r w:rsidRPr="00C97028">
              <w:t> </w:t>
            </w:r>
          </w:p>
        </w:tc>
        <w:tc>
          <w:tcPr>
            <w:tcW w:w="900" w:type="dxa"/>
          </w:tcPr>
          <w:p w14:paraId="22467A3F" w14:textId="77777777" w:rsidR="008A7234" w:rsidRPr="00C97028" w:rsidRDefault="005E0C01" w:rsidP="00C97028">
            <w:r w:rsidRPr="00C97028">
              <w:t>ML21</w:t>
            </w:r>
          </w:p>
        </w:tc>
        <w:tc>
          <w:tcPr>
            <w:tcW w:w="6520" w:type="dxa"/>
          </w:tcPr>
          <w:p w14:paraId="04CC7910" w14:textId="77777777" w:rsidR="008A7234" w:rsidRPr="00C97028" w:rsidRDefault="005E0C01" w:rsidP="00C97028">
            <w:r w:rsidRPr="00C97028">
              <w:t>Programvare</w:t>
            </w:r>
          </w:p>
        </w:tc>
        <w:tc>
          <w:tcPr>
            <w:tcW w:w="1584" w:type="dxa"/>
          </w:tcPr>
          <w:p w14:paraId="334D1ACD" w14:textId="77777777" w:rsidR="008A7234" w:rsidRPr="00C97028" w:rsidRDefault="005E0C01" w:rsidP="00797179">
            <w:pPr>
              <w:jc w:val="right"/>
            </w:pPr>
            <w:r w:rsidRPr="00C97028">
              <w:t> </w:t>
            </w:r>
          </w:p>
        </w:tc>
        <w:tc>
          <w:tcPr>
            <w:tcW w:w="1584" w:type="dxa"/>
          </w:tcPr>
          <w:p w14:paraId="300A08F5" w14:textId="77777777" w:rsidR="008A7234" w:rsidRPr="00C97028" w:rsidRDefault="005E0C01" w:rsidP="00797179">
            <w:pPr>
              <w:jc w:val="right"/>
            </w:pPr>
            <w:r w:rsidRPr="00C97028">
              <w:t>252</w:t>
            </w:r>
          </w:p>
        </w:tc>
        <w:tc>
          <w:tcPr>
            <w:tcW w:w="1584" w:type="dxa"/>
          </w:tcPr>
          <w:p w14:paraId="0C067AB8" w14:textId="77777777" w:rsidR="008A7234" w:rsidRPr="00C97028" w:rsidRDefault="005E0C01" w:rsidP="00797179">
            <w:pPr>
              <w:jc w:val="right"/>
            </w:pPr>
            <w:r w:rsidRPr="00C97028">
              <w:t>252</w:t>
            </w:r>
          </w:p>
        </w:tc>
        <w:tc>
          <w:tcPr>
            <w:tcW w:w="1585" w:type="dxa"/>
          </w:tcPr>
          <w:p w14:paraId="6F9EA4E8" w14:textId="77777777" w:rsidR="008A7234" w:rsidRPr="00C97028" w:rsidRDefault="005E0C01" w:rsidP="00797179">
            <w:pPr>
              <w:jc w:val="right"/>
            </w:pPr>
            <w:r w:rsidRPr="00C97028">
              <w:t> </w:t>
            </w:r>
          </w:p>
        </w:tc>
      </w:tr>
      <w:tr w:rsidR="008A7234" w:rsidRPr="00C97028" w14:paraId="0903C5F4" w14:textId="77777777" w:rsidTr="00797179">
        <w:trPr>
          <w:trHeight w:val="360"/>
        </w:trPr>
        <w:tc>
          <w:tcPr>
            <w:tcW w:w="1660" w:type="dxa"/>
          </w:tcPr>
          <w:p w14:paraId="2D322D0A" w14:textId="77777777" w:rsidR="008A7234" w:rsidRPr="00C97028" w:rsidRDefault="005E0C01" w:rsidP="00C97028">
            <w:r w:rsidRPr="00C97028">
              <w:t> </w:t>
            </w:r>
          </w:p>
        </w:tc>
        <w:tc>
          <w:tcPr>
            <w:tcW w:w="900" w:type="dxa"/>
          </w:tcPr>
          <w:p w14:paraId="78F6A701" w14:textId="77777777" w:rsidR="008A7234" w:rsidRPr="00C97028" w:rsidRDefault="005E0C01" w:rsidP="00C97028">
            <w:r w:rsidRPr="00C97028">
              <w:t> </w:t>
            </w:r>
          </w:p>
        </w:tc>
        <w:tc>
          <w:tcPr>
            <w:tcW w:w="6520" w:type="dxa"/>
          </w:tcPr>
          <w:p w14:paraId="2971D16B" w14:textId="77777777" w:rsidR="008A7234" w:rsidRPr="00C97028" w:rsidRDefault="005E0C01" w:rsidP="00C97028">
            <w:r w:rsidRPr="00C97028">
              <w:t> </w:t>
            </w:r>
          </w:p>
        </w:tc>
        <w:tc>
          <w:tcPr>
            <w:tcW w:w="1584" w:type="dxa"/>
          </w:tcPr>
          <w:p w14:paraId="0E7BB9AF" w14:textId="77777777" w:rsidR="008A7234" w:rsidRPr="00C97028" w:rsidRDefault="005E0C01" w:rsidP="00797179">
            <w:pPr>
              <w:jc w:val="right"/>
            </w:pPr>
            <w:r w:rsidRPr="00C97028">
              <w:t> </w:t>
            </w:r>
          </w:p>
        </w:tc>
        <w:tc>
          <w:tcPr>
            <w:tcW w:w="1584" w:type="dxa"/>
          </w:tcPr>
          <w:p w14:paraId="3B8F30D0" w14:textId="77777777" w:rsidR="008A7234" w:rsidRPr="00C97028" w:rsidRDefault="005E0C01" w:rsidP="00797179">
            <w:pPr>
              <w:jc w:val="right"/>
            </w:pPr>
            <w:r w:rsidRPr="00C97028">
              <w:t> </w:t>
            </w:r>
          </w:p>
        </w:tc>
        <w:tc>
          <w:tcPr>
            <w:tcW w:w="1584" w:type="dxa"/>
          </w:tcPr>
          <w:p w14:paraId="7F5064EA" w14:textId="77777777" w:rsidR="008A7234" w:rsidRPr="00C97028" w:rsidRDefault="005E0C01" w:rsidP="00797179">
            <w:pPr>
              <w:jc w:val="right"/>
            </w:pPr>
            <w:r w:rsidRPr="00C97028">
              <w:t> </w:t>
            </w:r>
          </w:p>
        </w:tc>
        <w:tc>
          <w:tcPr>
            <w:tcW w:w="1585" w:type="dxa"/>
          </w:tcPr>
          <w:p w14:paraId="4A3C5E8B" w14:textId="77777777" w:rsidR="008A7234" w:rsidRPr="00C97028" w:rsidRDefault="005E0C01" w:rsidP="00797179">
            <w:pPr>
              <w:jc w:val="right"/>
            </w:pPr>
            <w:r w:rsidRPr="00C97028">
              <w:t>108 581</w:t>
            </w:r>
          </w:p>
        </w:tc>
      </w:tr>
      <w:tr w:rsidR="008A7234" w:rsidRPr="00C97028" w14:paraId="133BC83D" w14:textId="77777777" w:rsidTr="00797179">
        <w:trPr>
          <w:trHeight w:val="620"/>
        </w:trPr>
        <w:tc>
          <w:tcPr>
            <w:tcW w:w="1660" w:type="dxa"/>
          </w:tcPr>
          <w:p w14:paraId="70CDD1BE" w14:textId="77777777" w:rsidR="008A7234" w:rsidRPr="00C97028" w:rsidRDefault="005E0C01" w:rsidP="00C97028">
            <w:r w:rsidRPr="00C97028">
              <w:t>Portugal</w:t>
            </w:r>
          </w:p>
        </w:tc>
        <w:tc>
          <w:tcPr>
            <w:tcW w:w="900" w:type="dxa"/>
          </w:tcPr>
          <w:p w14:paraId="22F45764" w14:textId="77777777" w:rsidR="008A7234" w:rsidRPr="00C97028" w:rsidRDefault="005E0C01" w:rsidP="00C97028">
            <w:r w:rsidRPr="00C97028">
              <w:t>ML1</w:t>
            </w:r>
          </w:p>
        </w:tc>
        <w:tc>
          <w:tcPr>
            <w:tcW w:w="6520" w:type="dxa"/>
          </w:tcPr>
          <w:p w14:paraId="12C96A6D"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54049BEE" w14:textId="77777777" w:rsidR="008A7234" w:rsidRPr="00C97028" w:rsidRDefault="005E0C01" w:rsidP="00797179">
            <w:pPr>
              <w:jc w:val="right"/>
            </w:pPr>
            <w:r w:rsidRPr="00C97028">
              <w:t>461</w:t>
            </w:r>
          </w:p>
        </w:tc>
        <w:tc>
          <w:tcPr>
            <w:tcW w:w="1584" w:type="dxa"/>
          </w:tcPr>
          <w:p w14:paraId="4FDEEC7A" w14:textId="77777777" w:rsidR="008A7234" w:rsidRPr="00C97028" w:rsidRDefault="005E0C01" w:rsidP="00797179">
            <w:pPr>
              <w:jc w:val="right"/>
            </w:pPr>
            <w:r w:rsidRPr="00C97028">
              <w:t> </w:t>
            </w:r>
          </w:p>
        </w:tc>
        <w:tc>
          <w:tcPr>
            <w:tcW w:w="1584" w:type="dxa"/>
          </w:tcPr>
          <w:p w14:paraId="3622D731" w14:textId="77777777" w:rsidR="008A7234" w:rsidRPr="00C97028" w:rsidRDefault="005E0C01" w:rsidP="00797179">
            <w:pPr>
              <w:jc w:val="right"/>
            </w:pPr>
            <w:r w:rsidRPr="00C97028">
              <w:t>461</w:t>
            </w:r>
          </w:p>
        </w:tc>
        <w:tc>
          <w:tcPr>
            <w:tcW w:w="1585" w:type="dxa"/>
          </w:tcPr>
          <w:p w14:paraId="71A64897" w14:textId="77777777" w:rsidR="008A7234" w:rsidRPr="00C97028" w:rsidRDefault="005E0C01" w:rsidP="00797179">
            <w:pPr>
              <w:jc w:val="right"/>
            </w:pPr>
            <w:r w:rsidRPr="00C97028">
              <w:t> </w:t>
            </w:r>
          </w:p>
        </w:tc>
      </w:tr>
      <w:tr w:rsidR="008A7234" w:rsidRPr="00C97028" w14:paraId="344E84E5" w14:textId="77777777" w:rsidTr="00797179">
        <w:trPr>
          <w:trHeight w:val="360"/>
        </w:trPr>
        <w:tc>
          <w:tcPr>
            <w:tcW w:w="1660" w:type="dxa"/>
          </w:tcPr>
          <w:p w14:paraId="777D778A" w14:textId="77777777" w:rsidR="008A7234" w:rsidRPr="00C97028" w:rsidRDefault="005E0C01" w:rsidP="00C97028">
            <w:r w:rsidRPr="00C97028">
              <w:t> </w:t>
            </w:r>
          </w:p>
        </w:tc>
        <w:tc>
          <w:tcPr>
            <w:tcW w:w="900" w:type="dxa"/>
          </w:tcPr>
          <w:p w14:paraId="235FEFDB" w14:textId="77777777" w:rsidR="008A7234" w:rsidRPr="00C97028" w:rsidRDefault="005E0C01" w:rsidP="00C97028">
            <w:r w:rsidRPr="00C97028">
              <w:t>ML10</w:t>
            </w:r>
          </w:p>
        </w:tc>
        <w:tc>
          <w:tcPr>
            <w:tcW w:w="6520" w:type="dxa"/>
          </w:tcPr>
          <w:p w14:paraId="32816ED0" w14:textId="77777777" w:rsidR="008A7234" w:rsidRPr="00C97028" w:rsidRDefault="005E0C01" w:rsidP="00C97028">
            <w:r w:rsidRPr="00C97028">
              <w:t>Luftfartøyer, tilhørende utstyr, deler og komponenter</w:t>
            </w:r>
          </w:p>
        </w:tc>
        <w:tc>
          <w:tcPr>
            <w:tcW w:w="1584" w:type="dxa"/>
          </w:tcPr>
          <w:p w14:paraId="2A84FBA1" w14:textId="77777777" w:rsidR="008A7234" w:rsidRPr="00C97028" w:rsidRDefault="005E0C01" w:rsidP="00797179">
            <w:pPr>
              <w:jc w:val="right"/>
            </w:pPr>
            <w:r w:rsidRPr="00C97028">
              <w:t>44</w:t>
            </w:r>
          </w:p>
        </w:tc>
        <w:tc>
          <w:tcPr>
            <w:tcW w:w="1584" w:type="dxa"/>
          </w:tcPr>
          <w:p w14:paraId="4AB60FB4" w14:textId="77777777" w:rsidR="008A7234" w:rsidRPr="00C97028" w:rsidRDefault="005E0C01" w:rsidP="00797179">
            <w:pPr>
              <w:jc w:val="right"/>
            </w:pPr>
            <w:r w:rsidRPr="00C97028">
              <w:t> </w:t>
            </w:r>
          </w:p>
        </w:tc>
        <w:tc>
          <w:tcPr>
            <w:tcW w:w="1584" w:type="dxa"/>
          </w:tcPr>
          <w:p w14:paraId="4585396B" w14:textId="77777777" w:rsidR="008A7234" w:rsidRPr="00C97028" w:rsidRDefault="005E0C01" w:rsidP="00797179">
            <w:pPr>
              <w:jc w:val="right"/>
            </w:pPr>
            <w:r w:rsidRPr="00C97028">
              <w:t>44</w:t>
            </w:r>
          </w:p>
        </w:tc>
        <w:tc>
          <w:tcPr>
            <w:tcW w:w="1585" w:type="dxa"/>
          </w:tcPr>
          <w:p w14:paraId="22F88D39" w14:textId="77777777" w:rsidR="008A7234" w:rsidRPr="00C97028" w:rsidRDefault="005E0C01" w:rsidP="00797179">
            <w:pPr>
              <w:jc w:val="right"/>
            </w:pPr>
            <w:r w:rsidRPr="00C97028">
              <w:t> </w:t>
            </w:r>
          </w:p>
        </w:tc>
      </w:tr>
      <w:tr w:rsidR="008A7234" w:rsidRPr="00C97028" w14:paraId="0E9AE537" w14:textId="77777777" w:rsidTr="00797179">
        <w:trPr>
          <w:trHeight w:val="360"/>
        </w:trPr>
        <w:tc>
          <w:tcPr>
            <w:tcW w:w="1660" w:type="dxa"/>
          </w:tcPr>
          <w:p w14:paraId="434D2014" w14:textId="77777777" w:rsidR="008A7234" w:rsidRPr="00C97028" w:rsidRDefault="005E0C01" w:rsidP="00C97028">
            <w:r w:rsidRPr="00C97028">
              <w:t> </w:t>
            </w:r>
          </w:p>
        </w:tc>
        <w:tc>
          <w:tcPr>
            <w:tcW w:w="900" w:type="dxa"/>
          </w:tcPr>
          <w:p w14:paraId="00D485C6" w14:textId="77777777" w:rsidR="008A7234" w:rsidRPr="00C97028" w:rsidRDefault="005E0C01" w:rsidP="00C97028">
            <w:r w:rsidRPr="00C97028">
              <w:t>ML11</w:t>
            </w:r>
          </w:p>
        </w:tc>
        <w:tc>
          <w:tcPr>
            <w:tcW w:w="6520" w:type="dxa"/>
          </w:tcPr>
          <w:p w14:paraId="741C9C9F" w14:textId="77777777" w:rsidR="008A7234" w:rsidRPr="00C97028" w:rsidRDefault="005E0C01" w:rsidP="00C97028">
            <w:r w:rsidRPr="00C97028">
              <w:t>Annet elektronisk utstyr</w:t>
            </w:r>
          </w:p>
        </w:tc>
        <w:tc>
          <w:tcPr>
            <w:tcW w:w="1584" w:type="dxa"/>
          </w:tcPr>
          <w:p w14:paraId="08B1799A" w14:textId="77777777" w:rsidR="008A7234" w:rsidRPr="00C97028" w:rsidRDefault="005E0C01" w:rsidP="00797179">
            <w:pPr>
              <w:jc w:val="right"/>
            </w:pPr>
            <w:r w:rsidRPr="00C97028">
              <w:t> </w:t>
            </w:r>
          </w:p>
        </w:tc>
        <w:tc>
          <w:tcPr>
            <w:tcW w:w="1584" w:type="dxa"/>
          </w:tcPr>
          <w:p w14:paraId="1B92AEF0" w14:textId="77777777" w:rsidR="008A7234" w:rsidRPr="00C97028" w:rsidRDefault="005E0C01" w:rsidP="00797179">
            <w:pPr>
              <w:jc w:val="right"/>
            </w:pPr>
            <w:r w:rsidRPr="00C97028">
              <w:t>348</w:t>
            </w:r>
          </w:p>
        </w:tc>
        <w:tc>
          <w:tcPr>
            <w:tcW w:w="1584" w:type="dxa"/>
          </w:tcPr>
          <w:p w14:paraId="654DE42F" w14:textId="77777777" w:rsidR="008A7234" w:rsidRPr="00C97028" w:rsidRDefault="005E0C01" w:rsidP="00797179">
            <w:pPr>
              <w:jc w:val="right"/>
            </w:pPr>
            <w:r w:rsidRPr="00C97028">
              <w:t>348</w:t>
            </w:r>
          </w:p>
        </w:tc>
        <w:tc>
          <w:tcPr>
            <w:tcW w:w="1585" w:type="dxa"/>
          </w:tcPr>
          <w:p w14:paraId="7837C559" w14:textId="77777777" w:rsidR="008A7234" w:rsidRPr="00C97028" w:rsidRDefault="005E0C01" w:rsidP="00797179">
            <w:pPr>
              <w:jc w:val="right"/>
            </w:pPr>
            <w:r w:rsidRPr="00C97028">
              <w:t> </w:t>
            </w:r>
          </w:p>
        </w:tc>
      </w:tr>
      <w:tr w:rsidR="008A7234" w:rsidRPr="00C97028" w14:paraId="733325D9" w14:textId="77777777" w:rsidTr="00797179">
        <w:trPr>
          <w:trHeight w:val="360"/>
        </w:trPr>
        <w:tc>
          <w:tcPr>
            <w:tcW w:w="1660" w:type="dxa"/>
          </w:tcPr>
          <w:p w14:paraId="67582873" w14:textId="77777777" w:rsidR="008A7234" w:rsidRPr="00C97028" w:rsidRDefault="005E0C01" w:rsidP="00C97028">
            <w:r w:rsidRPr="00C97028">
              <w:t> </w:t>
            </w:r>
          </w:p>
        </w:tc>
        <w:tc>
          <w:tcPr>
            <w:tcW w:w="900" w:type="dxa"/>
          </w:tcPr>
          <w:p w14:paraId="3C14A9D5" w14:textId="77777777" w:rsidR="008A7234" w:rsidRPr="00C97028" w:rsidRDefault="005E0C01" w:rsidP="00C97028">
            <w:r w:rsidRPr="00C97028">
              <w:t> </w:t>
            </w:r>
          </w:p>
        </w:tc>
        <w:tc>
          <w:tcPr>
            <w:tcW w:w="6520" w:type="dxa"/>
          </w:tcPr>
          <w:p w14:paraId="7FC412FD" w14:textId="77777777" w:rsidR="008A7234" w:rsidRPr="00C97028" w:rsidRDefault="005E0C01" w:rsidP="00C97028">
            <w:r w:rsidRPr="00C97028">
              <w:t> </w:t>
            </w:r>
          </w:p>
        </w:tc>
        <w:tc>
          <w:tcPr>
            <w:tcW w:w="1584" w:type="dxa"/>
          </w:tcPr>
          <w:p w14:paraId="2019601C" w14:textId="77777777" w:rsidR="008A7234" w:rsidRPr="00C97028" w:rsidRDefault="005E0C01" w:rsidP="00797179">
            <w:pPr>
              <w:jc w:val="right"/>
            </w:pPr>
            <w:r w:rsidRPr="00C97028">
              <w:t> </w:t>
            </w:r>
          </w:p>
        </w:tc>
        <w:tc>
          <w:tcPr>
            <w:tcW w:w="1584" w:type="dxa"/>
          </w:tcPr>
          <w:p w14:paraId="0888D0BE" w14:textId="77777777" w:rsidR="008A7234" w:rsidRPr="00C97028" w:rsidRDefault="005E0C01" w:rsidP="00797179">
            <w:pPr>
              <w:jc w:val="right"/>
            </w:pPr>
            <w:r w:rsidRPr="00C97028">
              <w:t> </w:t>
            </w:r>
          </w:p>
        </w:tc>
        <w:tc>
          <w:tcPr>
            <w:tcW w:w="1584" w:type="dxa"/>
          </w:tcPr>
          <w:p w14:paraId="03BCAFD7" w14:textId="77777777" w:rsidR="008A7234" w:rsidRPr="00C97028" w:rsidRDefault="005E0C01" w:rsidP="00797179">
            <w:pPr>
              <w:jc w:val="right"/>
            </w:pPr>
            <w:r w:rsidRPr="00C97028">
              <w:t> </w:t>
            </w:r>
          </w:p>
        </w:tc>
        <w:tc>
          <w:tcPr>
            <w:tcW w:w="1585" w:type="dxa"/>
          </w:tcPr>
          <w:p w14:paraId="78B28206" w14:textId="77777777" w:rsidR="008A7234" w:rsidRPr="00C97028" w:rsidRDefault="005E0C01" w:rsidP="00797179">
            <w:pPr>
              <w:jc w:val="right"/>
            </w:pPr>
            <w:r w:rsidRPr="00C97028">
              <w:t>853</w:t>
            </w:r>
          </w:p>
        </w:tc>
      </w:tr>
      <w:tr w:rsidR="008A7234" w:rsidRPr="00C97028" w14:paraId="12291975" w14:textId="77777777" w:rsidTr="00797179">
        <w:trPr>
          <w:trHeight w:val="620"/>
        </w:trPr>
        <w:tc>
          <w:tcPr>
            <w:tcW w:w="1660" w:type="dxa"/>
          </w:tcPr>
          <w:p w14:paraId="0C3FF7D6" w14:textId="77777777" w:rsidR="008A7234" w:rsidRPr="00C97028" w:rsidRDefault="005E0C01" w:rsidP="00C97028">
            <w:r w:rsidRPr="00C97028">
              <w:t>Qatar</w:t>
            </w:r>
          </w:p>
        </w:tc>
        <w:tc>
          <w:tcPr>
            <w:tcW w:w="900" w:type="dxa"/>
          </w:tcPr>
          <w:p w14:paraId="0D1385EA" w14:textId="77777777" w:rsidR="008A7234" w:rsidRPr="00C97028" w:rsidRDefault="005E0C01" w:rsidP="00C97028">
            <w:r w:rsidRPr="00C97028">
              <w:t>ML4</w:t>
            </w:r>
          </w:p>
        </w:tc>
        <w:tc>
          <w:tcPr>
            <w:tcW w:w="6520" w:type="dxa"/>
          </w:tcPr>
          <w:p w14:paraId="41052C30" w14:textId="77777777" w:rsidR="008A7234" w:rsidRPr="00C97028" w:rsidRDefault="005E0C01" w:rsidP="00C97028">
            <w:r w:rsidRPr="00C97028">
              <w:t>Bomber, torpedoer, raketter, missiler og eksplosiver samt tilhørende komponenter</w:t>
            </w:r>
          </w:p>
        </w:tc>
        <w:tc>
          <w:tcPr>
            <w:tcW w:w="1584" w:type="dxa"/>
          </w:tcPr>
          <w:p w14:paraId="7E7D0088" w14:textId="77777777" w:rsidR="008A7234" w:rsidRPr="00C97028" w:rsidRDefault="005E0C01" w:rsidP="00797179">
            <w:pPr>
              <w:jc w:val="right"/>
            </w:pPr>
            <w:r w:rsidRPr="00C97028">
              <w:t>498 360</w:t>
            </w:r>
          </w:p>
        </w:tc>
        <w:tc>
          <w:tcPr>
            <w:tcW w:w="1584" w:type="dxa"/>
          </w:tcPr>
          <w:p w14:paraId="1C8A4C1B" w14:textId="77777777" w:rsidR="008A7234" w:rsidRPr="00C97028" w:rsidRDefault="005E0C01" w:rsidP="00797179">
            <w:pPr>
              <w:jc w:val="right"/>
            </w:pPr>
            <w:r w:rsidRPr="00C97028">
              <w:t> </w:t>
            </w:r>
          </w:p>
        </w:tc>
        <w:tc>
          <w:tcPr>
            <w:tcW w:w="1584" w:type="dxa"/>
          </w:tcPr>
          <w:p w14:paraId="00967477" w14:textId="77777777" w:rsidR="008A7234" w:rsidRPr="00C97028" w:rsidRDefault="005E0C01" w:rsidP="00797179">
            <w:pPr>
              <w:jc w:val="right"/>
            </w:pPr>
            <w:r w:rsidRPr="00C97028">
              <w:t>498 360</w:t>
            </w:r>
          </w:p>
        </w:tc>
        <w:tc>
          <w:tcPr>
            <w:tcW w:w="1585" w:type="dxa"/>
          </w:tcPr>
          <w:p w14:paraId="26FEA5BD" w14:textId="77777777" w:rsidR="008A7234" w:rsidRPr="00C97028" w:rsidRDefault="005E0C01" w:rsidP="00797179">
            <w:pPr>
              <w:jc w:val="right"/>
            </w:pPr>
            <w:r w:rsidRPr="00C97028">
              <w:t> </w:t>
            </w:r>
          </w:p>
        </w:tc>
      </w:tr>
      <w:tr w:rsidR="008A7234" w:rsidRPr="00C97028" w14:paraId="0ECB29FF" w14:textId="77777777" w:rsidTr="00797179">
        <w:trPr>
          <w:trHeight w:val="360"/>
        </w:trPr>
        <w:tc>
          <w:tcPr>
            <w:tcW w:w="1660" w:type="dxa"/>
          </w:tcPr>
          <w:p w14:paraId="4DC25BA8" w14:textId="77777777" w:rsidR="008A7234" w:rsidRPr="00C97028" w:rsidRDefault="005E0C01" w:rsidP="00C97028">
            <w:r w:rsidRPr="00C97028">
              <w:t> </w:t>
            </w:r>
          </w:p>
        </w:tc>
        <w:tc>
          <w:tcPr>
            <w:tcW w:w="900" w:type="dxa"/>
          </w:tcPr>
          <w:p w14:paraId="34431C6D" w14:textId="77777777" w:rsidR="008A7234" w:rsidRPr="00C97028" w:rsidRDefault="005E0C01" w:rsidP="00C97028">
            <w:r w:rsidRPr="00C97028">
              <w:t>ML5</w:t>
            </w:r>
          </w:p>
        </w:tc>
        <w:tc>
          <w:tcPr>
            <w:tcW w:w="6520" w:type="dxa"/>
          </w:tcPr>
          <w:p w14:paraId="0DA66269" w14:textId="77777777" w:rsidR="008A7234" w:rsidRPr="00C97028" w:rsidRDefault="005E0C01" w:rsidP="00C97028">
            <w:r w:rsidRPr="00C97028">
              <w:t>Ildledningsutstyr og tilhørende systemer og komponenter</w:t>
            </w:r>
          </w:p>
        </w:tc>
        <w:tc>
          <w:tcPr>
            <w:tcW w:w="1584" w:type="dxa"/>
          </w:tcPr>
          <w:p w14:paraId="4319FD55" w14:textId="77777777" w:rsidR="008A7234" w:rsidRPr="00C97028" w:rsidRDefault="005E0C01" w:rsidP="00797179">
            <w:pPr>
              <w:jc w:val="right"/>
            </w:pPr>
            <w:r w:rsidRPr="00C97028">
              <w:t>176 906</w:t>
            </w:r>
          </w:p>
        </w:tc>
        <w:tc>
          <w:tcPr>
            <w:tcW w:w="1584" w:type="dxa"/>
          </w:tcPr>
          <w:p w14:paraId="57187FA4" w14:textId="77777777" w:rsidR="008A7234" w:rsidRPr="00C97028" w:rsidRDefault="005E0C01" w:rsidP="00797179">
            <w:pPr>
              <w:jc w:val="right"/>
            </w:pPr>
            <w:r w:rsidRPr="00C97028">
              <w:t> </w:t>
            </w:r>
          </w:p>
        </w:tc>
        <w:tc>
          <w:tcPr>
            <w:tcW w:w="1584" w:type="dxa"/>
          </w:tcPr>
          <w:p w14:paraId="61E5A7A5" w14:textId="77777777" w:rsidR="008A7234" w:rsidRPr="00C97028" w:rsidRDefault="005E0C01" w:rsidP="00797179">
            <w:pPr>
              <w:jc w:val="right"/>
            </w:pPr>
            <w:r w:rsidRPr="00C97028">
              <w:t>176 906</w:t>
            </w:r>
          </w:p>
        </w:tc>
        <w:tc>
          <w:tcPr>
            <w:tcW w:w="1585" w:type="dxa"/>
          </w:tcPr>
          <w:p w14:paraId="425D4274" w14:textId="77777777" w:rsidR="008A7234" w:rsidRPr="00C97028" w:rsidRDefault="005E0C01" w:rsidP="00797179">
            <w:pPr>
              <w:jc w:val="right"/>
            </w:pPr>
            <w:r w:rsidRPr="00C97028">
              <w:t> </w:t>
            </w:r>
          </w:p>
        </w:tc>
      </w:tr>
      <w:tr w:rsidR="008A7234" w:rsidRPr="00C97028" w14:paraId="2099BF80" w14:textId="77777777" w:rsidTr="00797179">
        <w:trPr>
          <w:trHeight w:val="360"/>
        </w:trPr>
        <w:tc>
          <w:tcPr>
            <w:tcW w:w="1660" w:type="dxa"/>
          </w:tcPr>
          <w:p w14:paraId="2316C48D" w14:textId="77777777" w:rsidR="008A7234" w:rsidRPr="00C97028" w:rsidRDefault="005E0C01" w:rsidP="00C97028">
            <w:r w:rsidRPr="00C97028">
              <w:t> </w:t>
            </w:r>
          </w:p>
        </w:tc>
        <w:tc>
          <w:tcPr>
            <w:tcW w:w="900" w:type="dxa"/>
          </w:tcPr>
          <w:p w14:paraId="3B7F0F71" w14:textId="77777777" w:rsidR="008A7234" w:rsidRPr="00C97028" w:rsidRDefault="005E0C01" w:rsidP="00C97028">
            <w:r w:rsidRPr="00C97028">
              <w:t>ML9</w:t>
            </w:r>
          </w:p>
        </w:tc>
        <w:tc>
          <w:tcPr>
            <w:tcW w:w="6520" w:type="dxa"/>
          </w:tcPr>
          <w:p w14:paraId="14804110" w14:textId="77777777" w:rsidR="008A7234" w:rsidRPr="00C97028" w:rsidRDefault="005E0C01" w:rsidP="00C97028">
            <w:r w:rsidRPr="00C97028">
              <w:t xml:space="preserve">Krigsskip, marint utstyr og tilhørende komponenter </w:t>
            </w:r>
          </w:p>
        </w:tc>
        <w:tc>
          <w:tcPr>
            <w:tcW w:w="1584" w:type="dxa"/>
          </w:tcPr>
          <w:p w14:paraId="174CC294" w14:textId="77777777" w:rsidR="008A7234" w:rsidRPr="00C97028" w:rsidRDefault="005E0C01" w:rsidP="00797179">
            <w:pPr>
              <w:jc w:val="right"/>
            </w:pPr>
            <w:r w:rsidRPr="00C97028">
              <w:t>115 134</w:t>
            </w:r>
          </w:p>
        </w:tc>
        <w:tc>
          <w:tcPr>
            <w:tcW w:w="1584" w:type="dxa"/>
          </w:tcPr>
          <w:p w14:paraId="76D17158" w14:textId="77777777" w:rsidR="008A7234" w:rsidRPr="00C97028" w:rsidRDefault="005E0C01" w:rsidP="00797179">
            <w:pPr>
              <w:jc w:val="right"/>
            </w:pPr>
            <w:r w:rsidRPr="00C97028">
              <w:t> </w:t>
            </w:r>
          </w:p>
        </w:tc>
        <w:tc>
          <w:tcPr>
            <w:tcW w:w="1584" w:type="dxa"/>
          </w:tcPr>
          <w:p w14:paraId="5BF6250B" w14:textId="77777777" w:rsidR="008A7234" w:rsidRPr="00C97028" w:rsidRDefault="005E0C01" w:rsidP="00797179">
            <w:pPr>
              <w:jc w:val="right"/>
            </w:pPr>
            <w:r w:rsidRPr="00C97028">
              <w:t>115 134</w:t>
            </w:r>
          </w:p>
        </w:tc>
        <w:tc>
          <w:tcPr>
            <w:tcW w:w="1585" w:type="dxa"/>
          </w:tcPr>
          <w:p w14:paraId="0CF7FC61" w14:textId="77777777" w:rsidR="008A7234" w:rsidRPr="00C97028" w:rsidRDefault="005E0C01" w:rsidP="00797179">
            <w:pPr>
              <w:jc w:val="right"/>
            </w:pPr>
            <w:r w:rsidRPr="00C97028">
              <w:t> </w:t>
            </w:r>
          </w:p>
        </w:tc>
      </w:tr>
      <w:tr w:rsidR="008A7234" w:rsidRPr="00C97028" w14:paraId="6C18FE61" w14:textId="77777777" w:rsidTr="00797179">
        <w:trPr>
          <w:trHeight w:val="360"/>
        </w:trPr>
        <w:tc>
          <w:tcPr>
            <w:tcW w:w="1660" w:type="dxa"/>
          </w:tcPr>
          <w:p w14:paraId="4554560F" w14:textId="77777777" w:rsidR="008A7234" w:rsidRPr="00C97028" w:rsidRDefault="005E0C01" w:rsidP="00C97028">
            <w:r w:rsidRPr="00C97028">
              <w:t> </w:t>
            </w:r>
          </w:p>
        </w:tc>
        <w:tc>
          <w:tcPr>
            <w:tcW w:w="900" w:type="dxa"/>
          </w:tcPr>
          <w:p w14:paraId="4F765F01" w14:textId="77777777" w:rsidR="008A7234" w:rsidRPr="00C97028" w:rsidRDefault="005E0C01" w:rsidP="00C97028">
            <w:r w:rsidRPr="00C97028">
              <w:t>ML14</w:t>
            </w:r>
          </w:p>
        </w:tc>
        <w:tc>
          <w:tcPr>
            <w:tcW w:w="6520" w:type="dxa"/>
          </w:tcPr>
          <w:p w14:paraId="0B27963D" w14:textId="77777777" w:rsidR="008A7234" w:rsidRPr="00C97028" w:rsidRDefault="005E0C01" w:rsidP="00C97028">
            <w:r w:rsidRPr="00C97028">
              <w:t>Militært treningsutstyr</w:t>
            </w:r>
          </w:p>
        </w:tc>
        <w:tc>
          <w:tcPr>
            <w:tcW w:w="1584" w:type="dxa"/>
          </w:tcPr>
          <w:p w14:paraId="08BB52B8" w14:textId="77777777" w:rsidR="008A7234" w:rsidRPr="00C97028" w:rsidRDefault="005E0C01" w:rsidP="00797179">
            <w:pPr>
              <w:jc w:val="right"/>
            </w:pPr>
            <w:r w:rsidRPr="00C97028">
              <w:t> </w:t>
            </w:r>
          </w:p>
        </w:tc>
        <w:tc>
          <w:tcPr>
            <w:tcW w:w="1584" w:type="dxa"/>
          </w:tcPr>
          <w:p w14:paraId="156104EF" w14:textId="77777777" w:rsidR="008A7234" w:rsidRPr="00C97028" w:rsidRDefault="005E0C01" w:rsidP="00797179">
            <w:pPr>
              <w:jc w:val="right"/>
            </w:pPr>
            <w:r w:rsidRPr="00C97028">
              <w:t>112 001</w:t>
            </w:r>
          </w:p>
        </w:tc>
        <w:tc>
          <w:tcPr>
            <w:tcW w:w="1584" w:type="dxa"/>
          </w:tcPr>
          <w:p w14:paraId="4606FF1E" w14:textId="77777777" w:rsidR="008A7234" w:rsidRPr="00C97028" w:rsidRDefault="005E0C01" w:rsidP="00797179">
            <w:pPr>
              <w:jc w:val="right"/>
            </w:pPr>
            <w:r w:rsidRPr="00C97028">
              <w:t>112 001</w:t>
            </w:r>
          </w:p>
        </w:tc>
        <w:tc>
          <w:tcPr>
            <w:tcW w:w="1585" w:type="dxa"/>
          </w:tcPr>
          <w:p w14:paraId="157607E1" w14:textId="77777777" w:rsidR="008A7234" w:rsidRPr="00C97028" w:rsidRDefault="005E0C01" w:rsidP="00797179">
            <w:pPr>
              <w:jc w:val="right"/>
            </w:pPr>
            <w:r w:rsidRPr="00C97028">
              <w:t> </w:t>
            </w:r>
          </w:p>
        </w:tc>
      </w:tr>
      <w:tr w:rsidR="008A7234" w:rsidRPr="00C97028" w14:paraId="16407D01" w14:textId="77777777" w:rsidTr="00797179">
        <w:trPr>
          <w:trHeight w:val="360"/>
        </w:trPr>
        <w:tc>
          <w:tcPr>
            <w:tcW w:w="1660" w:type="dxa"/>
          </w:tcPr>
          <w:p w14:paraId="15E3BF8F" w14:textId="77777777" w:rsidR="008A7234" w:rsidRPr="00C97028" w:rsidRDefault="005E0C01" w:rsidP="00C97028">
            <w:r w:rsidRPr="00C97028">
              <w:t> </w:t>
            </w:r>
          </w:p>
        </w:tc>
        <w:tc>
          <w:tcPr>
            <w:tcW w:w="900" w:type="dxa"/>
          </w:tcPr>
          <w:p w14:paraId="5D388F37" w14:textId="77777777" w:rsidR="008A7234" w:rsidRPr="00C97028" w:rsidRDefault="005E0C01" w:rsidP="00C97028">
            <w:r w:rsidRPr="00C97028">
              <w:t>ML21</w:t>
            </w:r>
          </w:p>
        </w:tc>
        <w:tc>
          <w:tcPr>
            <w:tcW w:w="6520" w:type="dxa"/>
          </w:tcPr>
          <w:p w14:paraId="5DDB08A5" w14:textId="77777777" w:rsidR="008A7234" w:rsidRPr="00C97028" w:rsidRDefault="005E0C01" w:rsidP="00C97028">
            <w:r w:rsidRPr="00C97028">
              <w:t>Programvare</w:t>
            </w:r>
          </w:p>
        </w:tc>
        <w:tc>
          <w:tcPr>
            <w:tcW w:w="1584" w:type="dxa"/>
          </w:tcPr>
          <w:p w14:paraId="36E78FB6" w14:textId="77777777" w:rsidR="008A7234" w:rsidRPr="00C97028" w:rsidRDefault="005E0C01" w:rsidP="00797179">
            <w:pPr>
              <w:jc w:val="right"/>
            </w:pPr>
            <w:r w:rsidRPr="00C97028">
              <w:t>3</w:t>
            </w:r>
          </w:p>
        </w:tc>
        <w:tc>
          <w:tcPr>
            <w:tcW w:w="1584" w:type="dxa"/>
          </w:tcPr>
          <w:p w14:paraId="6C8116ED" w14:textId="77777777" w:rsidR="008A7234" w:rsidRPr="00C97028" w:rsidRDefault="005E0C01" w:rsidP="00797179">
            <w:pPr>
              <w:jc w:val="right"/>
            </w:pPr>
            <w:r w:rsidRPr="00C97028">
              <w:t>2</w:t>
            </w:r>
          </w:p>
        </w:tc>
        <w:tc>
          <w:tcPr>
            <w:tcW w:w="1584" w:type="dxa"/>
          </w:tcPr>
          <w:p w14:paraId="2F596BD3" w14:textId="77777777" w:rsidR="008A7234" w:rsidRPr="00C97028" w:rsidRDefault="005E0C01" w:rsidP="00797179">
            <w:pPr>
              <w:jc w:val="right"/>
            </w:pPr>
            <w:r w:rsidRPr="00C97028">
              <w:t>5</w:t>
            </w:r>
          </w:p>
        </w:tc>
        <w:tc>
          <w:tcPr>
            <w:tcW w:w="1585" w:type="dxa"/>
          </w:tcPr>
          <w:p w14:paraId="148A3C85" w14:textId="77777777" w:rsidR="008A7234" w:rsidRPr="00C97028" w:rsidRDefault="005E0C01" w:rsidP="00797179">
            <w:pPr>
              <w:jc w:val="right"/>
            </w:pPr>
            <w:r w:rsidRPr="00C97028">
              <w:t> </w:t>
            </w:r>
          </w:p>
        </w:tc>
      </w:tr>
      <w:tr w:rsidR="008A7234" w:rsidRPr="00C97028" w14:paraId="5B70520D" w14:textId="77777777" w:rsidTr="00797179">
        <w:trPr>
          <w:trHeight w:val="360"/>
        </w:trPr>
        <w:tc>
          <w:tcPr>
            <w:tcW w:w="1660" w:type="dxa"/>
          </w:tcPr>
          <w:p w14:paraId="43085C2A" w14:textId="77777777" w:rsidR="008A7234" w:rsidRPr="00C97028" w:rsidRDefault="005E0C01" w:rsidP="00C97028">
            <w:r w:rsidRPr="00C97028">
              <w:t> </w:t>
            </w:r>
          </w:p>
        </w:tc>
        <w:tc>
          <w:tcPr>
            <w:tcW w:w="900" w:type="dxa"/>
          </w:tcPr>
          <w:p w14:paraId="32C49811" w14:textId="77777777" w:rsidR="008A7234" w:rsidRPr="00C97028" w:rsidRDefault="005E0C01" w:rsidP="00C97028">
            <w:r w:rsidRPr="00C97028">
              <w:t>ML22</w:t>
            </w:r>
          </w:p>
        </w:tc>
        <w:tc>
          <w:tcPr>
            <w:tcW w:w="6520" w:type="dxa"/>
          </w:tcPr>
          <w:p w14:paraId="3B0A91BA" w14:textId="77777777" w:rsidR="008A7234" w:rsidRPr="00C97028" w:rsidRDefault="005E0C01" w:rsidP="00C97028">
            <w:r w:rsidRPr="00C97028">
              <w:t>Teknologi</w:t>
            </w:r>
          </w:p>
        </w:tc>
        <w:tc>
          <w:tcPr>
            <w:tcW w:w="1584" w:type="dxa"/>
          </w:tcPr>
          <w:p w14:paraId="1F856656" w14:textId="77777777" w:rsidR="008A7234" w:rsidRPr="00C97028" w:rsidRDefault="005E0C01" w:rsidP="00797179">
            <w:pPr>
              <w:jc w:val="right"/>
            </w:pPr>
            <w:r w:rsidRPr="00C97028">
              <w:t>22 110</w:t>
            </w:r>
          </w:p>
        </w:tc>
        <w:tc>
          <w:tcPr>
            <w:tcW w:w="1584" w:type="dxa"/>
          </w:tcPr>
          <w:p w14:paraId="5BB3BBF2" w14:textId="77777777" w:rsidR="008A7234" w:rsidRPr="00C97028" w:rsidRDefault="005E0C01" w:rsidP="00797179">
            <w:pPr>
              <w:jc w:val="right"/>
            </w:pPr>
            <w:r w:rsidRPr="00C97028">
              <w:t> </w:t>
            </w:r>
          </w:p>
        </w:tc>
        <w:tc>
          <w:tcPr>
            <w:tcW w:w="1584" w:type="dxa"/>
          </w:tcPr>
          <w:p w14:paraId="193E106D" w14:textId="77777777" w:rsidR="008A7234" w:rsidRPr="00C97028" w:rsidRDefault="005E0C01" w:rsidP="00797179">
            <w:pPr>
              <w:jc w:val="right"/>
            </w:pPr>
            <w:r w:rsidRPr="00C97028">
              <w:t>22 110</w:t>
            </w:r>
          </w:p>
        </w:tc>
        <w:tc>
          <w:tcPr>
            <w:tcW w:w="1585" w:type="dxa"/>
          </w:tcPr>
          <w:p w14:paraId="7D08F372" w14:textId="77777777" w:rsidR="008A7234" w:rsidRPr="00C97028" w:rsidRDefault="005E0C01" w:rsidP="00797179">
            <w:pPr>
              <w:jc w:val="right"/>
            </w:pPr>
            <w:r w:rsidRPr="00C97028">
              <w:t> </w:t>
            </w:r>
          </w:p>
        </w:tc>
      </w:tr>
      <w:tr w:rsidR="008A7234" w:rsidRPr="00C97028" w14:paraId="4E89A1F5" w14:textId="77777777" w:rsidTr="00797179">
        <w:trPr>
          <w:trHeight w:val="360"/>
        </w:trPr>
        <w:tc>
          <w:tcPr>
            <w:tcW w:w="1660" w:type="dxa"/>
          </w:tcPr>
          <w:p w14:paraId="7F089D74" w14:textId="77777777" w:rsidR="008A7234" w:rsidRPr="00C97028" w:rsidRDefault="005E0C01" w:rsidP="00C97028">
            <w:r w:rsidRPr="00C97028">
              <w:t> </w:t>
            </w:r>
          </w:p>
        </w:tc>
        <w:tc>
          <w:tcPr>
            <w:tcW w:w="900" w:type="dxa"/>
          </w:tcPr>
          <w:p w14:paraId="088D5817" w14:textId="77777777" w:rsidR="008A7234" w:rsidRPr="00C97028" w:rsidRDefault="005E0C01" w:rsidP="00C97028">
            <w:r w:rsidRPr="00C97028">
              <w:t> </w:t>
            </w:r>
          </w:p>
        </w:tc>
        <w:tc>
          <w:tcPr>
            <w:tcW w:w="6520" w:type="dxa"/>
          </w:tcPr>
          <w:p w14:paraId="31792207" w14:textId="77777777" w:rsidR="008A7234" w:rsidRPr="00C97028" w:rsidRDefault="005E0C01" w:rsidP="00C97028">
            <w:r w:rsidRPr="00C97028">
              <w:t> </w:t>
            </w:r>
          </w:p>
        </w:tc>
        <w:tc>
          <w:tcPr>
            <w:tcW w:w="1584" w:type="dxa"/>
          </w:tcPr>
          <w:p w14:paraId="0F1B3ED0" w14:textId="77777777" w:rsidR="008A7234" w:rsidRPr="00C97028" w:rsidRDefault="005E0C01" w:rsidP="00797179">
            <w:pPr>
              <w:jc w:val="right"/>
            </w:pPr>
            <w:r w:rsidRPr="00C97028">
              <w:t> </w:t>
            </w:r>
          </w:p>
        </w:tc>
        <w:tc>
          <w:tcPr>
            <w:tcW w:w="1584" w:type="dxa"/>
          </w:tcPr>
          <w:p w14:paraId="234563FE" w14:textId="77777777" w:rsidR="008A7234" w:rsidRPr="00C97028" w:rsidRDefault="005E0C01" w:rsidP="00797179">
            <w:pPr>
              <w:jc w:val="right"/>
            </w:pPr>
            <w:r w:rsidRPr="00C97028">
              <w:t> </w:t>
            </w:r>
          </w:p>
        </w:tc>
        <w:tc>
          <w:tcPr>
            <w:tcW w:w="1584" w:type="dxa"/>
          </w:tcPr>
          <w:p w14:paraId="3819C41E" w14:textId="77777777" w:rsidR="008A7234" w:rsidRPr="00C97028" w:rsidRDefault="005E0C01" w:rsidP="00797179">
            <w:pPr>
              <w:jc w:val="right"/>
            </w:pPr>
            <w:r w:rsidRPr="00C97028">
              <w:t> </w:t>
            </w:r>
          </w:p>
        </w:tc>
        <w:tc>
          <w:tcPr>
            <w:tcW w:w="1585" w:type="dxa"/>
          </w:tcPr>
          <w:p w14:paraId="4F857941" w14:textId="77777777" w:rsidR="008A7234" w:rsidRPr="00C97028" w:rsidRDefault="005E0C01" w:rsidP="00797179">
            <w:pPr>
              <w:jc w:val="right"/>
            </w:pPr>
            <w:r w:rsidRPr="00C97028">
              <w:t>924 516</w:t>
            </w:r>
          </w:p>
        </w:tc>
      </w:tr>
      <w:tr w:rsidR="008A7234" w:rsidRPr="00C97028" w14:paraId="1187996F" w14:textId="77777777" w:rsidTr="00797179">
        <w:trPr>
          <w:trHeight w:val="620"/>
        </w:trPr>
        <w:tc>
          <w:tcPr>
            <w:tcW w:w="1660" w:type="dxa"/>
          </w:tcPr>
          <w:p w14:paraId="11170AB3" w14:textId="77777777" w:rsidR="008A7234" w:rsidRPr="00C97028" w:rsidRDefault="005E0C01" w:rsidP="00C97028">
            <w:r w:rsidRPr="00C97028">
              <w:t>Romania</w:t>
            </w:r>
          </w:p>
        </w:tc>
        <w:tc>
          <w:tcPr>
            <w:tcW w:w="900" w:type="dxa"/>
          </w:tcPr>
          <w:p w14:paraId="3C022E93" w14:textId="77777777" w:rsidR="008A7234" w:rsidRPr="00C97028" w:rsidRDefault="005E0C01" w:rsidP="00C97028">
            <w:r w:rsidRPr="00C97028">
              <w:t>ML1</w:t>
            </w:r>
          </w:p>
        </w:tc>
        <w:tc>
          <w:tcPr>
            <w:tcW w:w="6520" w:type="dxa"/>
          </w:tcPr>
          <w:p w14:paraId="3AC1840F"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CF4184E" w14:textId="77777777" w:rsidR="008A7234" w:rsidRPr="00C97028" w:rsidRDefault="005E0C01" w:rsidP="00797179">
            <w:pPr>
              <w:jc w:val="right"/>
            </w:pPr>
            <w:r w:rsidRPr="00C97028">
              <w:t>3</w:t>
            </w:r>
          </w:p>
        </w:tc>
        <w:tc>
          <w:tcPr>
            <w:tcW w:w="1584" w:type="dxa"/>
          </w:tcPr>
          <w:p w14:paraId="2B552E8C" w14:textId="77777777" w:rsidR="008A7234" w:rsidRPr="00C97028" w:rsidRDefault="005E0C01" w:rsidP="00797179">
            <w:pPr>
              <w:jc w:val="right"/>
            </w:pPr>
            <w:r w:rsidRPr="00C97028">
              <w:t> </w:t>
            </w:r>
          </w:p>
        </w:tc>
        <w:tc>
          <w:tcPr>
            <w:tcW w:w="1584" w:type="dxa"/>
          </w:tcPr>
          <w:p w14:paraId="7DE76BE6" w14:textId="77777777" w:rsidR="008A7234" w:rsidRPr="00C97028" w:rsidRDefault="005E0C01" w:rsidP="00797179">
            <w:pPr>
              <w:jc w:val="right"/>
            </w:pPr>
            <w:r w:rsidRPr="00C97028">
              <w:t>3</w:t>
            </w:r>
          </w:p>
        </w:tc>
        <w:tc>
          <w:tcPr>
            <w:tcW w:w="1585" w:type="dxa"/>
          </w:tcPr>
          <w:p w14:paraId="32235BDA" w14:textId="77777777" w:rsidR="008A7234" w:rsidRPr="00C97028" w:rsidRDefault="005E0C01" w:rsidP="00797179">
            <w:pPr>
              <w:jc w:val="right"/>
            </w:pPr>
            <w:r w:rsidRPr="00C97028">
              <w:t> </w:t>
            </w:r>
          </w:p>
        </w:tc>
      </w:tr>
      <w:tr w:rsidR="008A7234" w:rsidRPr="00C97028" w14:paraId="44CA2779" w14:textId="77777777" w:rsidTr="00797179">
        <w:trPr>
          <w:trHeight w:val="620"/>
        </w:trPr>
        <w:tc>
          <w:tcPr>
            <w:tcW w:w="1660" w:type="dxa"/>
          </w:tcPr>
          <w:p w14:paraId="1A15E5A2" w14:textId="77777777" w:rsidR="008A7234" w:rsidRPr="00C97028" w:rsidRDefault="005E0C01" w:rsidP="00C97028">
            <w:r w:rsidRPr="00C97028">
              <w:t> </w:t>
            </w:r>
          </w:p>
        </w:tc>
        <w:tc>
          <w:tcPr>
            <w:tcW w:w="900" w:type="dxa"/>
          </w:tcPr>
          <w:p w14:paraId="55173511" w14:textId="77777777" w:rsidR="008A7234" w:rsidRPr="00C97028" w:rsidRDefault="005E0C01" w:rsidP="00C97028">
            <w:r w:rsidRPr="00C97028">
              <w:t>ML7</w:t>
            </w:r>
            <w:r w:rsidRPr="00C97028">
              <w:rPr>
                <w:rStyle w:val="skrift-hevet"/>
              </w:rPr>
              <w:t>2</w:t>
            </w:r>
          </w:p>
        </w:tc>
        <w:tc>
          <w:tcPr>
            <w:tcW w:w="6520" w:type="dxa"/>
          </w:tcPr>
          <w:p w14:paraId="765BB65F" w14:textId="77777777" w:rsidR="008A7234" w:rsidRPr="00C97028" w:rsidRDefault="005E0C01" w:rsidP="00C97028">
            <w:r w:rsidRPr="00C97028">
              <w:t>Kjemisk eller biologisk giftige midler, radioaktive materialer samt utstyr og utgangsstoffer</w:t>
            </w:r>
          </w:p>
        </w:tc>
        <w:tc>
          <w:tcPr>
            <w:tcW w:w="1584" w:type="dxa"/>
          </w:tcPr>
          <w:p w14:paraId="37705B9D" w14:textId="77777777" w:rsidR="008A7234" w:rsidRPr="00C97028" w:rsidRDefault="005E0C01" w:rsidP="00797179">
            <w:pPr>
              <w:jc w:val="right"/>
            </w:pPr>
            <w:r w:rsidRPr="00C97028">
              <w:t> </w:t>
            </w:r>
          </w:p>
        </w:tc>
        <w:tc>
          <w:tcPr>
            <w:tcW w:w="1584" w:type="dxa"/>
          </w:tcPr>
          <w:p w14:paraId="6C776EAC" w14:textId="77777777" w:rsidR="008A7234" w:rsidRPr="00C97028" w:rsidRDefault="005E0C01" w:rsidP="00797179">
            <w:pPr>
              <w:jc w:val="right"/>
            </w:pPr>
            <w:r w:rsidRPr="00C97028">
              <w:t>236</w:t>
            </w:r>
          </w:p>
        </w:tc>
        <w:tc>
          <w:tcPr>
            <w:tcW w:w="1584" w:type="dxa"/>
          </w:tcPr>
          <w:p w14:paraId="3CDDB81E" w14:textId="77777777" w:rsidR="008A7234" w:rsidRPr="00C97028" w:rsidRDefault="005E0C01" w:rsidP="00797179">
            <w:pPr>
              <w:jc w:val="right"/>
            </w:pPr>
            <w:r w:rsidRPr="00C97028">
              <w:t>236</w:t>
            </w:r>
          </w:p>
        </w:tc>
        <w:tc>
          <w:tcPr>
            <w:tcW w:w="1585" w:type="dxa"/>
          </w:tcPr>
          <w:p w14:paraId="20ED25A6" w14:textId="77777777" w:rsidR="008A7234" w:rsidRPr="00C97028" w:rsidRDefault="005E0C01" w:rsidP="00797179">
            <w:pPr>
              <w:jc w:val="right"/>
            </w:pPr>
            <w:r w:rsidRPr="00C97028">
              <w:t> </w:t>
            </w:r>
          </w:p>
        </w:tc>
      </w:tr>
      <w:tr w:rsidR="008A7234" w:rsidRPr="00C97028" w14:paraId="16AC22AE" w14:textId="77777777" w:rsidTr="00797179">
        <w:trPr>
          <w:trHeight w:val="360"/>
        </w:trPr>
        <w:tc>
          <w:tcPr>
            <w:tcW w:w="1660" w:type="dxa"/>
          </w:tcPr>
          <w:p w14:paraId="1A592274" w14:textId="77777777" w:rsidR="008A7234" w:rsidRPr="00C97028" w:rsidRDefault="005E0C01" w:rsidP="00C97028">
            <w:r w:rsidRPr="00C97028">
              <w:t> </w:t>
            </w:r>
          </w:p>
        </w:tc>
        <w:tc>
          <w:tcPr>
            <w:tcW w:w="900" w:type="dxa"/>
          </w:tcPr>
          <w:p w14:paraId="688B7948" w14:textId="77777777" w:rsidR="008A7234" w:rsidRPr="00C97028" w:rsidRDefault="005E0C01" w:rsidP="00C97028">
            <w:r w:rsidRPr="00C97028">
              <w:t>ML11</w:t>
            </w:r>
          </w:p>
        </w:tc>
        <w:tc>
          <w:tcPr>
            <w:tcW w:w="6520" w:type="dxa"/>
          </w:tcPr>
          <w:p w14:paraId="49B8A163" w14:textId="77777777" w:rsidR="008A7234" w:rsidRPr="00C97028" w:rsidRDefault="005E0C01" w:rsidP="00C97028">
            <w:r w:rsidRPr="00C97028">
              <w:t>Annet elektronisk utstyr</w:t>
            </w:r>
          </w:p>
        </w:tc>
        <w:tc>
          <w:tcPr>
            <w:tcW w:w="1584" w:type="dxa"/>
          </w:tcPr>
          <w:p w14:paraId="4B1431D3" w14:textId="77777777" w:rsidR="008A7234" w:rsidRPr="00C97028" w:rsidRDefault="005E0C01" w:rsidP="00797179">
            <w:pPr>
              <w:jc w:val="right"/>
            </w:pPr>
            <w:r w:rsidRPr="00C97028">
              <w:t> </w:t>
            </w:r>
          </w:p>
        </w:tc>
        <w:tc>
          <w:tcPr>
            <w:tcW w:w="1584" w:type="dxa"/>
          </w:tcPr>
          <w:p w14:paraId="60C843D7" w14:textId="77777777" w:rsidR="008A7234" w:rsidRPr="00C97028" w:rsidRDefault="005E0C01" w:rsidP="00797179">
            <w:pPr>
              <w:jc w:val="right"/>
            </w:pPr>
            <w:r w:rsidRPr="00C97028">
              <w:t>13 088</w:t>
            </w:r>
          </w:p>
        </w:tc>
        <w:tc>
          <w:tcPr>
            <w:tcW w:w="1584" w:type="dxa"/>
          </w:tcPr>
          <w:p w14:paraId="7DDF8749" w14:textId="77777777" w:rsidR="008A7234" w:rsidRPr="00C97028" w:rsidRDefault="005E0C01" w:rsidP="00797179">
            <w:pPr>
              <w:jc w:val="right"/>
            </w:pPr>
            <w:r w:rsidRPr="00C97028">
              <w:t>13 088</w:t>
            </w:r>
          </w:p>
        </w:tc>
        <w:tc>
          <w:tcPr>
            <w:tcW w:w="1585" w:type="dxa"/>
          </w:tcPr>
          <w:p w14:paraId="03560937" w14:textId="77777777" w:rsidR="008A7234" w:rsidRPr="00C97028" w:rsidRDefault="005E0C01" w:rsidP="00797179">
            <w:pPr>
              <w:jc w:val="right"/>
            </w:pPr>
            <w:r w:rsidRPr="00C97028">
              <w:t> </w:t>
            </w:r>
          </w:p>
        </w:tc>
      </w:tr>
      <w:tr w:rsidR="008A7234" w:rsidRPr="00C97028" w14:paraId="782BC160" w14:textId="77777777" w:rsidTr="00797179">
        <w:trPr>
          <w:trHeight w:val="360"/>
        </w:trPr>
        <w:tc>
          <w:tcPr>
            <w:tcW w:w="1660" w:type="dxa"/>
          </w:tcPr>
          <w:p w14:paraId="64BB1A51" w14:textId="77777777" w:rsidR="008A7234" w:rsidRPr="00C97028" w:rsidRDefault="005E0C01" w:rsidP="00C97028">
            <w:r w:rsidRPr="00C97028">
              <w:t> </w:t>
            </w:r>
          </w:p>
        </w:tc>
        <w:tc>
          <w:tcPr>
            <w:tcW w:w="900" w:type="dxa"/>
          </w:tcPr>
          <w:p w14:paraId="78ED7C99" w14:textId="77777777" w:rsidR="008A7234" w:rsidRPr="00C97028" w:rsidRDefault="005E0C01" w:rsidP="00C97028">
            <w:r w:rsidRPr="00C97028">
              <w:t>ML13</w:t>
            </w:r>
          </w:p>
        </w:tc>
        <w:tc>
          <w:tcPr>
            <w:tcW w:w="6520" w:type="dxa"/>
          </w:tcPr>
          <w:p w14:paraId="49D1FE5B" w14:textId="77777777" w:rsidR="008A7234" w:rsidRPr="00C97028" w:rsidRDefault="005E0C01" w:rsidP="00C97028">
            <w:r w:rsidRPr="00C97028">
              <w:t>Ballistisk beskyttelse</w:t>
            </w:r>
          </w:p>
        </w:tc>
        <w:tc>
          <w:tcPr>
            <w:tcW w:w="1584" w:type="dxa"/>
          </w:tcPr>
          <w:p w14:paraId="1817BDCE" w14:textId="77777777" w:rsidR="008A7234" w:rsidRPr="00C97028" w:rsidRDefault="005E0C01" w:rsidP="00797179">
            <w:pPr>
              <w:jc w:val="right"/>
            </w:pPr>
            <w:r w:rsidRPr="00C97028">
              <w:t> </w:t>
            </w:r>
          </w:p>
        </w:tc>
        <w:tc>
          <w:tcPr>
            <w:tcW w:w="1584" w:type="dxa"/>
          </w:tcPr>
          <w:p w14:paraId="61D94C05" w14:textId="77777777" w:rsidR="008A7234" w:rsidRPr="00C97028" w:rsidRDefault="005E0C01" w:rsidP="00797179">
            <w:pPr>
              <w:jc w:val="right"/>
            </w:pPr>
            <w:r w:rsidRPr="00C97028">
              <w:t>162</w:t>
            </w:r>
          </w:p>
        </w:tc>
        <w:tc>
          <w:tcPr>
            <w:tcW w:w="1584" w:type="dxa"/>
          </w:tcPr>
          <w:p w14:paraId="684640E4" w14:textId="77777777" w:rsidR="008A7234" w:rsidRPr="00C97028" w:rsidRDefault="005E0C01" w:rsidP="00797179">
            <w:pPr>
              <w:jc w:val="right"/>
            </w:pPr>
            <w:r w:rsidRPr="00C97028">
              <w:t>162</w:t>
            </w:r>
          </w:p>
        </w:tc>
        <w:tc>
          <w:tcPr>
            <w:tcW w:w="1585" w:type="dxa"/>
          </w:tcPr>
          <w:p w14:paraId="6A346C4D" w14:textId="77777777" w:rsidR="008A7234" w:rsidRPr="00C97028" w:rsidRDefault="005E0C01" w:rsidP="00797179">
            <w:pPr>
              <w:jc w:val="right"/>
            </w:pPr>
            <w:r w:rsidRPr="00C97028">
              <w:t> </w:t>
            </w:r>
          </w:p>
        </w:tc>
      </w:tr>
      <w:tr w:rsidR="008A7234" w:rsidRPr="00C97028" w14:paraId="66CE6868" w14:textId="77777777" w:rsidTr="00797179">
        <w:trPr>
          <w:trHeight w:val="360"/>
        </w:trPr>
        <w:tc>
          <w:tcPr>
            <w:tcW w:w="1660" w:type="dxa"/>
          </w:tcPr>
          <w:p w14:paraId="41A6864C" w14:textId="77777777" w:rsidR="008A7234" w:rsidRPr="00C97028" w:rsidRDefault="005E0C01" w:rsidP="00C97028">
            <w:r w:rsidRPr="00C97028">
              <w:t> </w:t>
            </w:r>
          </w:p>
        </w:tc>
        <w:tc>
          <w:tcPr>
            <w:tcW w:w="900" w:type="dxa"/>
          </w:tcPr>
          <w:p w14:paraId="2C7AE65B" w14:textId="77777777" w:rsidR="008A7234" w:rsidRPr="00C97028" w:rsidRDefault="005E0C01" w:rsidP="00C97028">
            <w:r w:rsidRPr="00C97028">
              <w:t> </w:t>
            </w:r>
          </w:p>
        </w:tc>
        <w:tc>
          <w:tcPr>
            <w:tcW w:w="6520" w:type="dxa"/>
          </w:tcPr>
          <w:p w14:paraId="01E3F53F" w14:textId="77777777" w:rsidR="008A7234" w:rsidRPr="00C97028" w:rsidRDefault="005E0C01" w:rsidP="00C97028">
            <w:r w:rsidRPr="00C97028">
              <w:t> </w:t>
            </w:r>
          </w:p>
        </w:tc>
        <w:tc>
          <w:tcPr>
            <w:tcW w:w="1584" w:type="dxa"/>
          </w:tcPr>
          <w:p w14:paraId="2144309B" w14:textId="77777777" w:rsidR="008A7234" w:rsidRPr="00C97028" w:rsidRDefault="005E0C01" w:rsidP="00797179">
            <w:pPr>
              <w:jc w:val="right"/>
            </w:pPr>
            <w:r w:rsidRPr="00C97028">
              <w:t> </w:t>
            </w:r>
          </w:p>
        </w:tc>
        <w:tc>
          <w:tcPr>
            <w:tcW w:w="1584" w:type="dxa"/>
          </w:tcPr>
          <w:p w14:paraId="50095F0F" w14:textId="77777777" w:rsidR="008A7234" w:rsidRPr="00C97028" w:rsidRDefault="005E0C01" w:rsidP="00797179">
            <w:pPr>
              <w:jc w:val="right"/>
            </w:pPr>
            <w:r w:rsidRPr="00C97028">
              <w:t> </w:t>
            </w:r>
          </w:p>
        </w:tc>
        <w:tc>
          <w:tcPr>
            <w:tcW w:w="1584" w:type="dxa"/>
          </w:tcPr>
          <w:p w14:paraId="1290AE80" w14:textId="77777777" w:rsidR="008A7234" w:rsidRPr="00C97028" w:rsidRDefault="005E0C01" w:rsidP="00797179">
            <w:pPr>
              <w:jc w:val="right"/>
            </w:pPr>
            <w:r w:rsidRPr="00C97028">
              <w:t> </w:t>
            </w:r>
          </w:p>
        </w:tc>
        <w:tc>
          <w:tcPr>
            <w:tcW w:w="1585" w:type="dxa"/>
          </w:tcPr>
          <w:p w14:paraId="53831521" w14:textId="77777777" w:rsidR="008A7234" w:rsidRPr="00C97028" w:rsidRDefault="005E0C01" w:rsidP="00797179">
            <w:pPr>
              <w:jc w:val="right"/>
            </w:pPr>
            <w:r w:rsidRPr="00C97028">
              <w:t>13 489</w:t>
            </w:r>
          </w:p>
        </w:tc>
      </w:tr>
      <w:tr w:rsidR="008A7234" w:rsidRPr="00C97028" w14:paraId="14418993" w14:textId="77777777" w:rsidTr="00797179">
        <w:trPr>
          <w:trHeight w:val="620"/>
        </w:trPr>
        <w:tc>
          <w:tcPr>
            <w:tcW w:w="1660" w:type="dxa"/>
          </w:tcPr>
          <w:p w14:paraId="17883A52" w14:textId="77777777" w:rsidR="008A7234" w:rsidRPr="00C97028" w:rsidRDefault="005E0C01" w:rsidP="00C97028">
            <w:r w:rsidRPr="00C97028">
              <w:t>Slovakia</w:t>
            </w:r>
          </w:p>
        </w:tc>
        <w:tc>
          <w:tcPr>
            <w:tcW w:w="900" w:type="dxa"/>
          </w:tcPr>
          <w:p w14:paraId="60321BC7" w14:textId="77777777" w:rsidR="008A7234" w:rsidRPr="00C97028" w:rsidRDefault="005E0C01" w:rsidP="00C97028">
            <w:r w:rsidRPr="00C97028">
              <w:t>ML1</w:t>
            </w:r>
          </w:p>
        </w:tc>
        <w:tc>
          <w:tcPr>
            <w:tcW w:w="6520" w:type="dxa"/>
          </w:tcPr>
          <w:p w14:paraId="7D607FC6"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7A12D101" w14:textId="77777777" w:rsidR="008A7234" w:rsidRPr="00C97028" w:rsidRDefault="005E0C01" w:rsidP="00797179">
            <w:pPr>
              <w:jc w:val="right"/>
            </w:pPr>
            <w:r w:rsidRPr="00C97028">
              <w:t>84</w:t>
            </w:r>
          </w:p>
        </w:tc>
        <w:tc>
          <w:tcPr>
            <w:tcW w:w="1584" w:type="dxa"/>
          </w:tcPr>
          <w:p w14:paraId="3EE8F9CA" w14:textId="77777777" w:rsidR="008A7234" w:rsidRPr="00C97028" w:rsidRDefault="005E0C01" w:rsidP="00797179">
            <w:pPr>
              <w:jc w:val="right"/>
            </w:pPr>
            <w:r w:rsidRPr="00C97028">
              <w:t> </w:t>
            </w:r>
          </w:p>
        </w:tc>
        <w:tc>
          <w:tcPr>
            <w:tcW w:w="1584" w:type="dxa"/>
          </w:tcPr>
          <w:p w14:paraId="0AC39FEA" w14:textId="77777777" w:rsidR="008A7234" w:rsidRPr="00C97028" w:rsidRDefault="005E0C01" w:rsidP="00797179">
            <w:pPr>
              <w:jc w:val="right"/>
            </w:pPr>
            <w:r w:rsidRPr="00C97028">
              <w:t>84</w:t>
            </w:r>
          </w:p>
        </w:tc>
        <w:tc>
          <w:tcPr>
            <w:tcW w:w="1585" w:type="dxa"/>
          </w:tcPr>
          <w:p w14:paraId="0DDA8C35" w14:textId="77777777" w:rsidR="008A7234" w:rsidRPr="00C97028" w:rsidRDefault="005E0C01" w:rsidP="00797179">
            <w:pPr>
              <w:jc w:val="right"/>
            </w:pPr>
            <w:r w:rsidRPr="00C97028">
              <w:t> </w:t>
            </w:r>
          </w:p>
        </w:tc>
      </w:tr>
      <w:tr w:rsidR="008A7234" w:rsidRPr="00C97028" w14:paraId="10AF6E54" w14:textId="77777777" w:rsidTr="00797179">
        <w:trPr>
          <w:trHeight w:val="360"/>
        </w:trPr>
        <w:tc>
          <w:tcPr>
            <w:tcW w:w="1660" w:type="dxa"/>
          </w:tcPr>
          <w:p w14:paraId="31478859" w14:textId="77777777" w:rsidR="008A7234" w:rsidRPr="00C97028" w:rsidRDefault="005E0C01" w:rsidP="00C97028">
            <w:r w:rsidRPr="00C97028">
              <w:t> </w:t>
            </w:r>
          </w:p>
        </w:tc>
        <w:tc>
          <w:tcPr>
            <w:tcW w:w="900" w:type="dxa"/>
          </w:tcPr>
          <w:p w14:paraId="20467DCC" w14:textId="77777777" w:rsidR="008A7234" w:rsidRPr="00C97028" w:rsidRDefault="005E0C01" w:rsidP="00C97028">
            <w:r w:rsidRPr="00C97028">
              <w:t>ML11</w:t>
            </w:r>
          </w:p>
        </w:tc>
        <w:tc>
          <w:tcPr>
            <w:tcW w:w="6520" w:type="dxa"/>
          </w:tcPr>
          <w:p w14:paraId="4B54CF2E" w14:textId="77777777" w:rsidR="008A7234" w:rsidRPr="00C97028" w:rsidRDefault="005E0C01" w:rsidP="00C97028">
            <w:r w:rsidRPr="00C97028">
              <w:t>Annet elektronisk utstyr</w:t>
            </w:r>
          </w:p>
        </w:tc>
        <w:tc>
          <w:tcPr>
            <w:tcW w:w="1584" w:type="dxa"/>
          </w:tcPr>
          <w:p w14:paraId="0F9CE9E9" w14:textId="77777777" w:rsidR="008A7234" w:rsidRPr="00C97028" w:rsidRDefault="005E0C01" w:rsidP="00797179">
            <w:pPr>
              <w:jc w:val="right"/>
            </w:pPr>
            <w:r w:rsidRPr="00C97028">
              <w:t> </w:t>
            </w:r>
          </w:p>
        </w:tc>
        <w:tc>
          <w:tcPr>
            <w:tcW w:w="1584" w:type="dxa"/>
          </w:tcPr>
          <w:p w14:paraId="11C64D17" w14:textId="77777777" w:rsidR="008A7234" w:rsidRPr="00C97028" w:rsidRDefault="005E0C01" w:rsidP="00797179">
            <w:pPr>
              <w:jc w:val="right"/>
            </w:pPr>
            <w:r w:rsidRPr="00C97028">
              <w:t>1 110</w:t>
            </w:r>
          </w:p>
        </w:tc>
        <w:tc>
          <w:tcPr>
            <w:tcW w:w="1584" w:type="dxa"/>
          </w:tcPr>
          <w:p w14:paraId="7F881CBB" w14:textId="77777777" w:rsidR="008A7234" w:rsidRPr="00C97028" w:rsidRDefault="005E0C01" w:rsidP="00797179">
            <w:pPr>
              <w:jc w:val="right"/>
            </w:pPr>
            <w:r w:rsidRPr="00C97028">
              <w:t>1 110</w:t>
            </w:r>
          </w:p>
        </w:tc>
        <w:tc>
          <w:tcPr>
            <w:tcW w:w="1585" w:type="dxa"/>
          </w:tcPr>
          <w:p w14:paraId="23C326AD" w14:textId="77777777" w:rsidR="008A7234" w:rsidRPr="00C97028" w:rsidRDefault="005E0C01" w:rsidP="00797179">
            <w:pPr>
              <w:jc w:val="right"/>
            </w:pPr>
            <w:r w:rsidRPr="00C97028">
              <w:t> </w:t>
            </w:r>
          </w:p>
        </w:tc>
      </w:tr>
      <w:tr w:rsidR="008A7234" w:rsidRPr="00C97028" w14:paraId="59502E9F" w14:textId="77777777" w:rsidTr="00797179">
        <w:trPr>
          <w:trHeight w:val="360"/>
        </w:trPr>
        <w:tc>
          <w:tcPr>
            <w:tcW w:w="1660" w:type="dxa"/>
          </w:tcPr>
          <w:p w14:paraId="352837D3" w14:textId="77777777" w:rsidR="008A7234" w:rsidRPr="00C97028" w:rsidRDefault="005E0C01" w:rsidP="00C97028">
            <w:r w:rsidRPr="00C97028">
              <w:t> </w:t>
            </w:r>
          </w:p>
        </w:tc>
        <w:tc>
          <w:tcPr>
            <w:tcW w:w="900" w:type="dxa"/>
          </w:tcPr>
          <w:p w14:paraId="62F2730A" w14:textId="77777777" w:rsidR="008A7234" w:rsidRPr="00C97028" w:rsidRDefault="005E0C01" w:rsidP="00C97028">
            <w:r w:rsidRPr="00C97028">
              <w:t> </w:t>
            </w:r>
          </w:p>
        </w:tc>
        <w:tc>
          <w:tcPr>
            <w:tcW w:w="6520" w:type="dxa"/>
          </w:tcPr>
          <w:p w14:paraId="0A343B3A" w14:textId="77777777" w:rsidR="008A7234" w:rsidRPr="00C97028" w:rsidRDefault="005E0C01" w:rsidP="00C97028">
            <w:r w:rsidRPr="00C97028">
              <w:t> </w:t>
            </w:r>
          </w:p>
        </w:tc>
        <w:tc>
          <w:tcPr>
            <w:tcW w:w="1584" w:type="dxa"/>
          </w:tcPr>
          <w:p w14:paraId="10D0C576" w14:textId="77777777" w:rsidR="008A7234" w:rsidRPr="00C97028" w:rsidRDefault="005E0C01" w:rsidP="00797179">
            <w:pPr>
              <w:jc w:val="right"/>
            </w:pPr>
            <w:r w:rsidRPr="00C97028">
              <w:t> </w:t>
            </w:r>
          </w:p>
        </w:tc>
        <w:tc>
          <w:tcPr>
            <w:tcW w:w="1584" w:type="dxa"/>
          </w:tcPr>
          <w:p w14:paraId="34340BD8" w14:textId="77777777" w:rsidR="008A7234" w:rsidRPr="00C97028" w:rsidRDefault="005E0C01" w:rsidP="00797179">
            <w:pPr>
              <w:jc w:val="right"/>
            </w:pPr>
            <w:r w:rsidRPr="00C97028">
              <w:t> </w:t>
            </w:r>
          </w:p>
        </w:tc>
        <w:tc>
          <w:tcPr>
            <w:tcW w:w="1584" w:type="dxa"/>
          </w:tcPr>
          <w:p w14:paraId="4BB73E5A" w14:textId="77777777" w:rsidR="008A7234" w:rsidRPr="00C97028" w:rsidRDefault="005E0C01" w:rsidP="00797179">
            <w:pPr>
              <w:jc w:val="right"/>
            </w:pPr>
            <w:r w:rsidRPr="00C97028">
              <w:t> </w:t>
            </w:r>
          </w:p>
        </w:tc>
        <w:tc>
          <w:tcPr>
            <w:tcW w:w="1585" w:type="dxa"/>
          </w:tcPr>
          <w:p w14:paraId="4FDFD737" w14:textId="77777777" w:rsidR="008A7234" w:rsidRPr="00C97028" w:rsidRDefault="005E0C01" w:rsidP="00797179">
            <w:pPr>
              <w:jc w:val="right"/>
            </w:pPr>
            <w:r w:rsidRPr="00C97028">
              <w:t>1 194</w:t>
            </w:r>
          </w:p>
        </w:tc>
      </w:tr>
      <w:tr w:rsidR="008A7234" w:rsidRPr="00C97028" w14:paraId="5171E8B9" w14:textId="77777777" w:rsidTr="00797179">
        <w:trPr>
          <w:trHeight w:val="620"/>
        </w:trPr>
        <w:tc>
          <w:tcPr>
            <w:tcW w:w="1660" w:type="dxa"/>
          </w:tcPr>
          <w:p w14:paraId="74197B33" w14:textId="77777777" w:rsidR="008A7234" w:rsidRPr="00C97028" w:rsidRDefault="005E0C01" w:rsidP="00C97028">
            <w:r w:rsidRPr="00C97028">
              <w:t>Slovenia</w:t>
            </w:r>
          </w:p>
        </w:tc>
        <w:tc>
          <w:tcPr>
            <w:tcW w:w="900" w:type="dxa"/>
          </w:tcPr>
          <w:p w14:paraId="109853E2" w14:textId="77777777" w:rsidR="008A7234" w:rsidRPr="00C97028" w:rsidRDefault="005E0C01" w:rsidP="00C97028">
            <w:r w:rsidRPr="00C97028">
              <w:t>ML1</w:t>
            </w:r>
          </w:p>
        </w:tc>
        <w:tc>
          <w:tcPr>
            <w:tcW w:w="6520" w:type="dxa"/>
          </w:tcPr>
          <w:p w14:paraId="3ED6BE6C"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4F540D59" w14:textId="77777777" w:rsidR="008A7234" w:rsidRPr="00C97028" w:rsidRDefault="005E0C01" w:rsidP="00797179">
            <w:pPr>
              <w:jc w:val="right"/>
            </w:pPr>
            <w:r w:rsidRPr="00C97028">
              <w:t>1 415</w:t>
            </w:r>
          </w:p>
        </w:tc>
        <w:tc>
          <w:tcPr>
            <w:tcW w:w="1584" w:type="dxa"/>
          </w:tcPr>
          <w:p w14:paraId="6691008C" w14:textId="77777777" w:rsidR="008A7234" w:rsidRPr="00C97028" w:rsidRDefault="005E0C01" w:rsidP="00797179">
            <w:pPr>
              <w:jc w:val="right"/>
            </w:pPr>
            <w:r w:rsidRPr="00C97028">
              <w:t>272</w:t>
            </w:r>
          </w:p>
        </w:tc>
        <w:tc>
          <w:tcPr>
            <w:tcW w:w="1584" w:type="dxa"/>
          </w:tcPr>
          <w:p w14:paraId="63CEE64E" w14:textId="77777777" w:rsidR="008A7234" w:rsidRPr="00C97028" w:rsidRDefault="005E0C01" w:rsidP="00797179">
            <w:pPr>
              <w:jc w:val="right"/>
            </w:pPr>
            <w:r w:rsidRPr="00C97028">
              <w:t>1 687</w:t>
            </w:r>
          </w:p>
        </w:tc>
        <w:tc>
          <w:tcPr>
            <w:tcW w:w="1585" w:type="dxa"/>
          </w:tcPr>
          <w:p w14:paraId="13662A50" w14:textId="77777777" w:rsidR="008A7234" w:rsidRPr="00C97028" w:rsidRDefault="005E0C01" w:rsidP="00797179">
            <w:pPr>
              <w:jc w:val="right"/>
            </w:pPr>
            <w:r w:rsidRPr="00C97028">
              <w:t> </w:t>
            </w:r>
          </w:p>
        </w:tc>
      </w:tr>
      <w:tr w:rsidR="008A7234" w:rsidRPr="00C97028" w14:paraId="5BC925B2" w14:textId="77777777" w:rsidTr="00797179">
        <w:trPr>
          <w:trHeight w:val="360"/>
        </w:trPr>
        <w:tc>
          <w:tcPr>
            <w:tcW w:w="1660" w:type="dxa"/>
          </w:tcPr>
          <w:p w14:paraId="19F9DAC0" w14:textId="77777777" w:rsidR="008A7234" w:rsidRPr="00C97028" w:rsidRDefault="005E0C01" w:rsidP="00C97028">
            <w:r w:rsidRPr="00C97028">
              <w:t> </w:t>
            </w:r>
          </w:p>
        </w:tc>
        <w:tc>
          <w:tcPr>
            <w:tcW w:w="900" w:type="dxa"/>
          </w:tcPr>
          <w:p w14:paraId="2149AD8D" w14:textId="77777777" w:rsidR="008A7234" w:rsidRPr="00C97028" w:rsidRDefault="005E0C01" w:rsidP="00C97028">
            <w:r w:rsidRPr="00C97028">
              <w:t>ML11</w:t>
            </w:r>
          </w:p>
        </w:tc>
        <w:tc>
          <w:tcPr>
            <w:tcW w:w="6520" w:type="dxa"/>
          </w:tcPr>
          <w:p w14:paraId="2293BDBC" w14:textId="77777777" w:rsidR="008A7234" w:rsidRPr="00C97028" w:rsidRDefault="005E0C01" w:rsidP="00C97028">
            <w:r w:rsidRPr="00C97028">
              <w:t>Annet elektronisk utstyr</w:t>
            </w:r>
          </w:p>
        </w:tc>
        <w:tc>
          <w:tcPr>
            <w:tcW w:w="1584" w:type="dxa"/>
          </w:tcPr>
          <w:p w14:paraId="18E2A207" w14:textId="77777777" w:rsidR="008A7234" w:rsidRPr="00C97028" w:rsidRDefault="005E0C01" w:rsidP="00797179">
            <w:pPr>
              <w:jc w:val="right"/>
            </w:pPr>
            <w:r w:rsidRPr="00C97028">
              <w:t> </w:t>
            </w:r>
          </w:p>
        </w:tc>
        <w:tc>
          <w:tcPr>
            <w:tcW w:w="1584" w:type="dxa"/>
          </w:tcPr>
          <w:p w14:paraId="496E9A05" w14:textId="77777777" w:rsidR="008A7234" w:rsidRPr="00C97028" w:rsidRDefault="005E0C01" w:rsidP="00797179">
            <w:pPr>
              <w:jc w:val="right"/>
            </w:pPr>
            <w:r w:rsidRPr="00C97028">
              <w:t>2 606</w:t>
            </w:r>
          </w:p>
        </w:tc>
        <w:tc>
          <w:tcPr>
            <w:tcW w:w="1584" w:type="dxa"/>
          </w:tcPr>
          <w:p w14:paraId="3317837D" w14:textId="77777777" w:rsidR="008A7234" w:rsidRPr="00C97028" w:rsidRDefault="005E0C01" w:rsidP="00797179">
            <w:pPr>
              <w:jc w:val="right"/>
            </w:pPr>
            <w:r w:rsidRPr="00C97028">
              <w:t>2 606</w:t>
            </w:r>
          </w:p>
        </w:tc>
        <w:tc>
          <w:tcPr>
            <w:tcW w:w="1585" w:type="dxa"/>
          </w:tcPr>
          <w:p w14:paraId="281C2BCD" w14:textId="77777777" w:rsidR="008A7234" w:rsidRPr="00C97028" w:rsidRDefault="005E0C01" w:rsidP="00797179">
            <w:pPr>
              <w:jc w:val="right"/>
            </w:pPr>
            <w:r w:rsidRPr="00C97028">
              <w:t> </w:t>
            </w:r>
          </w:p>
        </w:tc>
      </w:tr>
      <w:tr w:rsidR="008A7234" w:rsidRPr="00C97028" w14:paraId="7DBF2525" w14:textId="77777777" w:rsidTr="00797179">
        <w:trPr>
          <w:trHeight w:val="360"/>
        </w:trPr>
        <w:tc>
          <w:tcPr>
            <w:tcW w:w="1660" w:type="dxa"/>
          </w:tcPr>
          <w:p w14:paraId="4EB80FC7" w14:textId="77777777" w:rsidR="008A7234" w:rsidRPr="00C97028" w:rsidRDefault="005E0C01" w:rsidP="00C97028">
            <w:r w:rsidRPr="00C97028">
              <w:t> </w:t>
            </w:r>
          </w:p>
        </w:tc>
        <w:tc>
          <w:tcPr>
            <w:tcW w:w="900" w:type="dxa"/>
          </w:tcPr>
          <w:p w14:paraId="064237A3" w14:textId="77777777" w:rsidR="008A7234" w:rsidRPr="00C97028" w:rsidRDefault="005E0C01" w:rsidP="00C97028">
            <w:r w:rsidRPr="00C97028">
              <w:t>ML14</w:t>
            </w:r>
          </w:p>
        </w:tc>
        <w:tc>
          <w:tcPr>
            <w:tcW w:w="6520" w:type="dxa"/>
          </w:tcPr>
          <w:p w14:paraId="355D22BC" w14:textId="77777777" w:rsidR="008A7234" w:rsidRPr="00C97028" w:rsidRDefault="005E0C01" w:rsidP="00C97028">
            <w:r w:rsidRPr="00C97028">
              <w:t>Militært treningsutstyr</w:t>
            </w:r>
          </w:p>
        </w:tc>
        <w:tc>
          <w:tcPr>
            <w:tcW w:w="1584" w:type="dxa"/>
          </w:tcPr>
          <w:p w14:paraId="510A5AD1" w14:textId="77777777" w:rsidR="008A7234" w:rsidRPr="00C97028" w:rsidRDefault="005E0C01" w:rsidP="00797179">
            <w:pPr>
              <w:jc w:val="right"/>
            </w:pPr>
            <w:r w:rsidRPr="00C97028">
              <w:t> </w:t>
            </w:r>
          </w:p>
        </w:tc>
        <w:tc>
          <w:tcPr>
            <w:tcW w:w="1584" w:type="dxa"/>
          </w:tcPr>
          <w:p w14:paraId="154AD992" w14:textId="77777777" w:rsidR="008A7234" w:rsidRPr="00C97028" w:rsidRDefault="005E0C01" w:rsidP="00797179">
            <w:pPr>
              <w:jc w:val="right"/>
            </w:pPr>
            <w:r w:rsidRPr="00C97028">
              <w:t>74</w:t>
            </w:r>
          </w:p>
        </w:tc>
        <w:tc>
          <w:tcPr>
            <w:tcW w:w="1584" w:type="dxa"/>
          </w:tcPr>
          <w:p w14:paraId="7389811D" w14:textId="77777777" w:rsidR="008A7234" w:rsidRPr="00C97028" w:rsidRDefault="005E0C01" w:rsidP="00797179">
            <w:pPr>
              <w:jc w:val="right"/>
            </w:pPr>
            <w:r w:rsidRPr="00C97028">
              <w:t>74</w:t>
            </w:r>
          </w:p>
        </w:tc>
        <w:tc>
          <w:tcPr>
            <w:tcW w:w="1585" w:type="dxa"/>
          </w:tcPr>
          <w:p w14:paraId="7D2B35E2" w14:textId="77777777" w:rsidR="008A7234" w:rsidRPr="00C97028" w:rsidRDefault="005E0C01" w:rsidP="00797179">
            <w:pPr>
              <w:jc w:val="right"/>
            </w:pPr>
            <w:r w:rsidRPr="00C97028">
              <w:t> </w:t>
            </w:r>
          </w:p>
        </w:tc>
      </w:tr>
      <w:tr w:rsidR="008A7234" w:rsidRPr="00C97028" w14:paraId="6C5B2EF5" w14:textId="77777777" w:rsidTr="00797179">
        <w:trPr>
          <w:trHeight w:val="360"/>
        </w:trPr>
        <w:tc>
          <w:tcPr>
            <w:tcW w:w="1660" w:type="dxa"/>
          </w:tcPr>
          <w:p w14:paraId="2900FAFF" w14:textId="77777777" w:rsidR="008A7234" w:rsidRPr="00C97028" w:rsidRDefault="005E0C01" w:rsidP="00C97028">
            <w:r w:rsidRPr="00C97028">
              <w:t> </w:t>
            </w:r>
          </w:p>
        </w:tc>
        <w:tc>
          <w:tcPr>
            <w:tcW w:w="900" w:type="dxa"/>
          </w:tcPr>
          <w:p w14:paraId="25A9DA89" w14:textId="77777777" w:rsidR="008A7234" w:rsidRPr="00C97028" w:rsidRDefault="005E0C01" w:rsidP="00C97028">
            <w:r w:rsidRPr="00C97028">
              <w:t>ML21</w:t>
            </w:r>
          </w:p>
        </w:tc>
        <w:tc>
          <w:tcPr>
            <w:tcW w:w="6520" w:type="dxa"/>
          </w:tcPr>
          <w:p w14:paraId="003181B4" w14:textId="77777777" w:rsidR="008A7234" w:rsidRPr="00C97028" w:rsidRDefault="005E0C01" w:rsidP="00C97028">
            <w:r w:rsidRPr="00C97028">
              <w:t>Programvare</w:t>
            </w:r>
          </w:p>
        </w:tc>
        <w:tc>
          <w:tcPr>
            <w:tcW w:w="1584" w:type="dxa"/>
          </w:tcPr>
          <w:p w14:paraId="06499842" w14:textId="77777777" w:rsidR="008A7234" w:rsidRPr="00C97028" w:rsidRDefault="005E0C01" w:rsidP="00797179">
            <w:pPr>
              <w:jc w:val="right"/>
            </w:pPr>
            <w:r w:rsidRPr="00C97028">
              <w:t> </w:t>
            </w:r>
          </w:p>
        </w:tc>
        <w:tc>
          <w:tcPr>
            <w:tcW w:w="1584" w:type="dxa"/>
          </w:tcPr>
          <w:p w14:paraId="5062C27E" w14:textId="77777777" w:rsidR="008A7234" w:rsidRPr="00C97028" w:rsidRDefault="005E0C01" w:rsidP="00797179">
            <w:pPr>
              <w:jc w:val="right"/>
            </w:pPr>
            <w:r w:rsidRPr="00C97028">
              <w:t>19</w:t>
            </w:r>
          </w:p>
        </w:tc>
        <w:tc>
          <w:tcPr>
            <w:tcW w:w="1584" w:type="dxa"/>
          </w:tcPr>
          <w:p w14:paraId="77CC2B8E" w14:textId="77777777" w:rsidR="008A7234" w:rsidRPr="00C97028" w:rsidRDefault="005E0C01" w:rsidP="00797179">
            <w:pPr>
              <w:jc w:val="right"/>
            </w:pPr>
            <w:r w:rsidRPr="00C97028">
              <w:t>19</w:t>
            </w:r>
          </w:p>
        </w:tc>
        <w:tc>
          <w:tcPr>
            <w:tcW w:w="1585" w:type="dxa"/>
          </w:tcPr>
          <w:p w14:paraId="6EAFE117" w14:textId="77777777" w:rsidR="008A7234" w:rsidRPr="00C97028" w:rsidRDefault="005E0C01" w:rsidP="00797179">
            <w:pPr>
              <w:jc w:val="right"/>
            </w:pPr>
            <w:r w:rsidRPr="00C97028">
              <w:t> </w:t>
            </w:r>
          </w:p>
        </w:tc>
      </w:tr>
      <w:tr w:rsidR="008A7234" w:rsidRPr="00C97028" w14:paraId="1EDC2F80" w14:textId="77777777" w:rsidTr="00797179">
        <w:trPr>
          <w:trHeight w:val="360"/>
        </w:trPr>
        <w:tc>
          <w:tcPr>
            <w:tcW w:w="1660" w:type="dxa"/>
          </w:tcPr>
          <w:p w14:paraId="012553BC" w14:textId="77777777" w:rsidR="008A7234" w:rsidRPr="00C97028" w:rsidRDefault="005E0C01" w:rsidP="00C97028">
            <w:r w:rsidRPr="00C97028">
              <w:t> </w:t>
            </w:r>
          </w:p>
        </w:tc>
        <w:tc>
          <w:tcPr>
            <w:tcW w:w="900" w:type="dxa"/>
          </w:tcPr>
          <w:p w14:paraId="100A07FA" w14:textId="77777777" w:rsidR="008A7234" w:rsidRPr="00C97028" w:rsidRDefault="005E0C01" w:rsidP="00C97028">
            <w:r w:rsidRPr="00C97028">
              <w:t>ML22</w:t>
            </w:r>
          </w:p>
        </w:tc>
        <w:tc>
          <w:tcPr>
            <w:tcW w:w="6520" w:type="dxa"/>
          </w:tcPr>
          <w:p w14:paraId="6BE0A988" w14:textId="77777777" w:rsidR="008A7234" w:rsidRPr="00C97028" w:rsidRDefault="005E0C01" w:rsidP="00C97028">
            <w:r w:rsidRPr="00C97028">
              <w:t>Teknologi</w:t>
            </w:r>
          </w:p>
        </w:tc>
        <w:tc>
          <w:tcPr>
            <w:tcW w:w="1584" w:type="dxa"/>
          </w:tcPr>
          <w:p w14:paraId="24D4B617" w14:textId="77777777" w:rsidR="008A7234" w:rsidRPr="00C97028" w:rsidRDefault="005E0C01" w:rsidP="00797179">
            <w:pPr>
              <w:jc w:val="right"/>
            </w:pPr>
            <w:r w:rsidRPr="00C97028">
              <w:t> </w:t>
            </w:r>
          </w:p>
        </w:tc>
        <w:tc>
          <w:tcPr>
            <w:tcW w:w="1584" w:type="dxa"/>
          </w:tcPr>
          <w:p w14:paraId="0F5A4CFA" w14:textId="77777777" w:rsidR="008A7234" w:rsidRPr="00C97028" w:rsidRDefault="005E0C01" w:rsidP="00797179">
            <w:pPr>
              <w:jc w:val="right"/>
            </w:pPr>
            <w:r w:rsidRPr="00C97028">
              <w:t>22</w:t>
            </w:r>
          </w:p>
        </w:tc>
        <w:tc>
          <w:tcPr>
            <w:tcW w:w="1584" w:type="dxa"/>
          </w:tcPr>
          <w:p w14:paraId="1647C447" w14:textId="77777777" w:rsidR="008A7234" w:rsidRPr="00C97028" w:rsidRDefault="005E0C01" w:rsidP="00797179">
            <w:pPr>
              <w:jc w:val="right"/>
            </w:pPr>
            <w:r w:rsidRPr="00C97028">
              <w:t>22</w:t>
            </w:r>
          </w:p>
        </w:tc>
        <w:tc>
          <w:tcPr>
            <w:tcW w:w="1585" w:type="dxa"/>
          </w:tcPr>
          <w:p w14:paraId="5A4186C6" w14:textId="77777777" w:rsidR="008A7234" w:rsidRPr="00C97028" w:rsidRDefault="005E0C01" w:rsidP="00797179">
            <w:pPr>
              <w:jc w:val="right"/>
            </w:pPr>
            <w:r w:rsidRPr="00C97028">
              <w:t> </w:t>
            </w:r>
          </w:p>
        </w:tc>
      </w:tr>
      <w:tr w:rsidR="008A7234" w:rsidRPr="00C97028" w14:paraId="67319FCA" w14:textId="77777777" w:rsidTr="00797179">
        <w:trPr>
          <w:trHeight w:val="360"/>
        </w:trPr>
        <w:tc>
          <w:tcPr>
            <w:tcW w:w="1660" w:type="dxa"/>
          </w:tcPr>
          <w:p w14:paraId="0017059D" w14:textId="77777777" w:rsidR="008A7234" w:rsidRPr="00C97028" w:rsidRDefault="005E0C01" w:rsidP="00C97028">
            <w:r w:rsidRPr="00C97028">
              <w:t> </w:t>
            </w:r>
          </w:p>
        </w:tc>
        <w:tc>
          <w:tcPr>
            <w:tcW w:w="900" w:type="dxa"/>
          </w:tcPr>
          <w:p w14:paraId="0E3F0FC9" w14:textId="77777777" w:rsidR="008A7234" w:rsidRPr="00C97028" w:rsidRDefault="005E0C01" w:rsidP="00C97028">
            <w:r w:rsidRPr="00C97028">
              <w:t> </w:t>
            </w:r>
          </w:p>
        </w:tc>
        <w:tc>
          <w:tcPr>
            <w:tcW w:w="6520" w:type="dxa"/>
          </w:tcPr>
          <w:p w14:paraId="244D4AE5" w14:textId="77777777" w:rsidR="008A7234" w:rsidRPr="00C97028" w:rsidRDefault="005E0C01" w:rsidP="00C97028">
            <w:r w:rsidRPr="00C97028">
              <w:t> </w:t>
            </w:r>
          </w:p>
        </w:tc>
        <w:tc>
          <w:tcPr>
            <w:tcW w:w="1584" w:type="dxa"/>
          </w:tcPr>
          <w:p w14:paraId="443EEF27" w14:textId="77777777" w:rsidR="008A7234" w:rsidRPr="00C97028" w:rsidRDefault="005E0C01" w:rsidP="00797179">
            <w:pPr>
              <w:jc w:val="right"/>
            </w:pPr>
            <w:r w:rsidRPr="00C97028">
              <w:t> </w:t>
            </w:r>
          </w:p>
        </w:tc>
        <w:tc>
          <w:tcPr>
            <w:tcW w:w="1584" w:type="dxa"/>
          </w:tcPr>
          <w:p w14:paraId="3D698921" w14:textId="77777777" w:rsidR="008A7234" w:rsidRPr="00C97028" w:rsidRDefault="005E0C01" w:rsidP="00797179">
            <w:pPr>
              <w:jc w:val="right"/>
            </w:pPr>
            <w:r w:rsidRPr="00C97028">
              <w:t> </w:t>
            </w:r>
          </w:p>
        </w:tc>
        <w:tc>
          <w:tcPr>
            <w:tcW w:w="1584" w:type="dxa"/>
          </w:tcPr>
          <w:p w14:paraId="14BE884A" w14:textId="77777777" w:rsidR="008A7234" w:rsidRPr="00C97028" w:rsidRDefault="005E0C01" w:rsidP="00797179">
            <w:pPr>
              <w:jc w:val="right"/>
            </w:pPr>
            <w:r w:rsidRPr="00C97028">
              <w:t> </w:t>
            </w:r>
          </w:p>
        </w:tc>
        <w:tc>
          <w:tcPr>
            <w:tcW w:w="1585" w:type="dxa"/>
          </w:tcPr>
          <w:p w14:paraId="6C7F356E" w14:textId="77777777" w:rsidR="008A7234" w:rsidRPr="00C97028" w:rsidRDefault="005E0C01" w:rsidP="00797179">
            <w:pPr>
              <w:jc w:val="right"/>
            </w:pPr>
            <w:r w:rsidRPr="00C97028">
              <w:t>4 408</w:t>
            </w:r>
          </w:p>
        </w:tc>
      </w:tr>
      <w:tr w:rsidR="008A7234" w:rsidRPr="00C97028" w14:paraId="39BD1E3B" w14:textId="77777777" w:rsidTr="00797179">
        <w:trPr>
          <w:trHeight w:val="620"/>
        </w:trPr>
        <w:tc>
          <w:tcPr>
            <w:tcW w:w="1660" w:type="dxa"/>
          </w:tcPr>
          <w:p w14:paraId="75CBF8B3" w14:textId="77777777" w:rsidR="008A7234" w:rsidRPr="00C97028" w:rsidRDefault="005E0C01" w:rsidP="00C97028">
            <w:r w:rsidRPr="00C97028">
              <w:t>Spania</w:t>
            </w:r>
          </w:p>
        </w:tc>
        <w:tc>
          <w:tcPr>
            <w:tcW w:w="900" w:type="dxa"/>
          </w:tcPr>
          <w:p w14:paraId="2D10CF95" w14:textId="77777777" w:rsidR="008A7234" w:rsidRPr="00C97028" w:rsidRDefault="005E0C01" w:rsidP="00C97028">
            <w:r w:rsidRPr="00C97028">
              <w:t>ML1</w:t>
            </w:r>
          </w:p>
        </w:tc>
        <w:tc>
          <w:tcPr>
            <w:tcW w:w="6520" w:type="dxa"/>
          </w:tcPr>
          <w:p w14:paraId="78F857F9"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6A53EB48" w14:textId="77777777" w:rsidR="008A7234" w:rsidRPr="00C97028" w:rsidRDefault="005E0C01" w:rsidP="00797179">
            <w:pPr>
              <w:jc w:val="right"/>
            </w:pPr>
            <w:r w:rsidRPr="00C97028">
              <w:t>172</w:t>
            </w:r>
          </w:p>
        </w:tc>
        <w:tc>
          <w:tcPr>
            <w:tcW w:w="1584" w:type="dxa"/>
          </w:tcPr>
          <w:p w14:paraId="307624DD" w14:textId="77777777" w:rsidR="008A7234" w:rsidRPr="00C97028" w:rsidRDefault="005E0C01" w:rsidP="00797179">
            <w:pPr>
              <w:jc w:val="right"/>
            </w:pPr>
            <w:r w:rsidRPr="00C97028">
              <w:t>1 551</w:t>
            </w:r>
          </w:p>
        </w:tc>
        <w:tc>
          <w:tcPr>
            <w:tcW w:w="1584" w:type="dxa"/>
          </w:tcPr>
          <w:p w14:paraId="3F7107DB" w14:textId="77777777" w:rsidR="008A7234" w:rsidRPr="00C97028" w:rsidRDefault="005E0C01" w:rsidP="00797179">
            <w:pPr>
              <w:jc w:val="right"/>
            </w:pPr>
            <w:r w:rsidRPr="00C97028">
              <w:t>1 723</w:t>
            </w:r>
          </w:p>
        </w:tc>
        <w:tc>
          <w:tcPr>
            <w:tcW w:w="1585" w:type="dxa"/>
          </w:tcPr>
          <w:p w14:paraId="6E4720AA" w14:textId="77777777" w:rsidR="008A7234" w:rsidRPr="00C97028" w:rsidRDefault="005E0C01" w:rsidP="00797179">
            <w:pPr>
              <w:jc w:val="right"/>
            </w:pPr>
            <w:r w:rsidRPr="00C97028">
              <w:t> </w:t>
            </w:r>
          </w:p>
        </w:tc>
      </w:tr>
      <w:tr w:rsidR="008A7234" w:rsidRPr="00C97028" w14:paraId="7D9900DB" w14:textId="77777777" w:rsidTr="00797179">
        <w:trPr>
          <w:trHeight w:val="360"/>
        </w:trPr>
        <w:tc>
          <w:tcPr>
            <w:tcW w:w="1660" w:type="dxa"/>
          </w:tcPr>
          <w:p w14:paraId="273D9CAB" w14:textId="77777777" w:rsidR="008A7234" w:rsidRPr="00C97028" w:rsidRDefault="005E0C01" w:rsidP="00C97028">
            <w:r w:rsidRPr="00C97028">
              <w:t> </w:t>
            </w:r>
          </w:p>
        </w:tc>
        <w:tc>
          <w:tcPr>
            <w:tcW w:w="900" w:type="dxa"/>
          </w:tcPr>
          <w:p w14:paraId="01B020CB" w14:textId="77777777" w:rsidR="008A7234" w:rsidRPr="00C97028" w:rsidRDefault="005E0C01" w:rsidP="00C97028">
            <w:r w:rsidRPr="00C97028">
              <w:t>ML3</w:t>
            </w:r>
          </w:p>
        </w:tc>
        <w:tc>
          <w:tcPr>
            <w:tcW w:w="6520" w:type="dxa"/>
          </w:tcPr>
          <w:p w14:paraId="5CE6C8F6" w14:textId="77777777" w:rsidR="008A7234" w:rsidRPr="00C97028" w:rsidRDefault="005E0C01" w:rsidP="00C97028">
            <w:r w:rsidRPr="00C97028">
              <w:t>Ammunisjon, tilhørende deler og komponenter</w:t>
            </w:r>
          </w:p>
        </w:tc>
        <w:tc>
          <w:tcPr>
            <w:tcW w:w="1584" w:type="dxa"/>
          </w:tcPr>
          <w:p w14:paraId="1CB86E92" w14:textId="77777777" w:rsidR="008A7234" w:rsidRPr="00C97028" w:rsidRDefault="005E0C01" w:rsidP="00797179">
            <w:pPr>
              <w:jc w:val="right"/>
            </w:pPr>
            <w:r w:rsidRPr="00C97028">
              <w:t>106</w:t>
            </w:r>
          </w:p>
        </w:tc>
        <w:tc>
          <w:tcPr>
            <w:tcW w:w="1584" w:type="dxa"/>
          </w:tcPr>
          <w:p w14:paraId="6A76A26A" w14:textId="77777777" w:rsidR="008A7234" w:rsidRPr="00C97028" w:rsidRDefault="005E0C01" w:rsidP="00797179">
            <w:pPr>
              <w:jc w:val="right"/>
            </w:pPr>
            <w:r w:rsidRPr="00C97028">
              <w:t> </w:t>
            </w:r>
          </w:p>
        </w:tc>
        <w:tc>
          <w:tcPr>
            <w:tcW w:w="1584" w:type="dxa"/>
          </w:tcPr>
          <w:p w14:paraId="6441B25E" w14:textId="77777777" w:rsidR="008A7234" w:rsidRPr="00C97028" w:rsidRDefault="005E0C01" w:rsidP="00797179">
            <w:pPr>
              <w:jc w:val="right"/>
            </w:pPr>
            <w:r w:rsidRPr="00C97028">
              <w:t>106</w:t>
            </w:r>
          </w:p>
        </w:tc>
        <w:tc>
          <w:tcPr>
            <w:tcW w:w="1585" w:type="dxa"/>
          </w:tcPr>
          <w:p w14:paraId="4764B5A3" w14:textId="77777777" w:rsidR="008A7234" w:rsidRPr="00C97028" w:rsidRDefault="005E0C01" w:rsidP="00797179">
            <w:pPr>
              <w:jc w:val="right"/>
            </w:pPr>
            <w:r w:rsidRPr="00C97028">
              <w:t> </w:t>
            </w:r>
          </w:p>
        </w:tc>
      </w:tr>
      <w:tr w:rsidR="008A7234" w:rsidRPr="00C97028" w14:paraId="12F2A5BF" w14:textId="77777777" w:rsidTr="00797179">
        <w:trPr>
          <w:trHeight w:val="620"/>
        </w:trPr>
        <w:tc>
          <w:tcPr>
            <w:tcW w:w="1660" w:type="dxa"/>
          </w:tcPr>
          <w:p w14:paraId="71C2DF2C" w14:textId="77777777" w:rsidR="008A7234" w:rsidRPr="00C97028" w:rsidRDefault="005E0C01" w:rsidP="00C97028">
            <w:r w:rsidRPr="00C97028">
              <w:t> </w:t>
            </w:r>
          </w:p>
        </w:tc>
        <w:tc>
          <w:tcPr>
            <w:tcW w:w="900" w:type="dxa"/>
          </w:tcPr>
          <w:p w14:paraId="5BF88083" w14:textId="77777777" w:rsidR="008A7234" w:rsidRPr="00C97028" w:rsidRDefault="005E0C01" w:rsidP="00C97028">
            <w:r w:rsidRPr="00C97028">
              <w:t>ML4</w:t>
            </w:r>
          </w:p>
        </w:tc>
        <w:tc>
          <w:tcPr>
            <w:tcW w:w="6520" w:type="dxa"/>
          </w:tcPr>
          <w:p w14:paraId="67670039" w14:textId="77777777" w:rsidR="008A7234" w:rsidRPr="00C97028" w:rsidRDefault="005E0C01" w:rsidP="00C97028">
            <w:r w:rsidRPr="00C97028">
              <w:t>Bomber, torpedoer, raketter, missiler og eksplosiver samt tilhørende komponenter</w:t>
            </w:r>
          </w:p>
        </w:tc>
        <w:tc>
          <w:tcPr>
            <w:tcW w:w="1584" w:type="dxa"/>
          </w:tcPr>
          <w:p w14:paraId="7580745A" w14:textId="77777777" w:rsidR="008A7234" w:rsidRPr="00C97028" w:rsidRDefault="005E0C01" w:rsidP="00797179">
            <w:pPr>
              <w:jc w:val="right"/>
            </w:pPr>
            <w:r w:rsidRPr="00C97028">
              <w:t>7 987</w:t>
            </w:r>
          </w:p>
        </w:tc>
        <w:tc>
          <w:tcPr>
            <w:tcW w:w="1584" w:type="dxa"/>
          </w:tcPr>
          <w:p w14:paraId="5BFCA53E" w14:textId="77777777" w:rsidR="008A7234" w:rsidRPr="00C97028" w:rsidRDefault="005E0C01" w:rsidP="00797179">
            <w:pPr>
              <w:jc w:val="right"/>
            </w:pPr>
            <w:r w:rsidRPr="00C97028">
              <w:t> </w:t>
            </w:r>
          </w:p>
        </w:tc>
        <w:tc>
          <w:tcPr>
            <w:tcW w:w="1584" w:type="dxa"/>
          </w:tcPr>
          <w:p w14:paraId="065C21CE" w14:textId="77777777" w:rsidR="008A7234" w:rsidRPr="00C97028" w:rsidRDefault="005E0C01" w:rsidP="00797179">
            <w:pPr>
              <w:jc w:val="right"/>
            </w:pPr>
            <w:r w:rsidRPr="00C97028">
              <w:t>7 987</w:t>
            </w:r>
          </w:p>
        </w:tc>
        <w:tc>
          <w:tcPr>
            <w:tcW w:w="1585" w:type="dxa"/>
          </w:tcPr>
          <w:p w14:paraId="17898CFE" w14:textId="77777777" w:rsidR="008A7234" w:rsidRPr="00C97028" w:rsidRDefault="005E0C01" w:rsidP="00797179">
            <w:pPr>
              <w:jc w:val="right"/>
            </w:pPr>
            <w:r w:rsidRPr="00C97028">
              <w:t> </w:t>
            </w:r>
          </w:p>
        </w:tc>
      </w:tr>
      <w:tr w:rsidR="008A7234" w:rsidRPr="00C97028" w14:paraId="6FADF2AF" w14:textId="77777777" w:rsidTr="00797179">
        <w:trPr>
          <w:trHeight w:val="360"/>
        </w:trPr>
        <w:tc>
          <w:tcPr>
            <w:tcW w:w="1660" w:type="dxa"/>
          </w:tcPr>
          <w:p w14:paraId="01CD5014" w14:textId="77777777" w:rsidR="008A7234" w:rsidRPr="00C97028" w:rsidRDefault="005E0C01" w:rsidP="00C97028">
            <w:r w:rsidRPr="00C97028">
              <w:t> </w:t>
            </w:r>
          </w:p>
        </w:tc>
        <w:tc>
          <w:tcPr>
            <w:tcW w:w="900" w:type="dxa"/>
          </w:tcPr>
          <w:p w14:paraId="3C85D1E1" w14:textId="77777777" w:rsidR="008A7234" w:rsidRPr="00C97028" w:rsidRDefault="005E0C01" w:rsidP="00C97028">
            <w:r w:rsidRPr="00C97028">
              <w:t>ML8</w:t>
            </w:r>
          </w:p>
        </w:tc>
        <w:tc>
          <w:tcPr>
            <w:tcW w:w="6520" w:type="dxa"/>
          </w:tcPr>
          <w:p w14:paraId="74D16A92" w14:textId="77777777" w:rsidR="008A7234" w:rsidRPr="00C97028" w:rsidRDefault="005E0C01" w:rsidP="00C97028">
            <w:r w:rsidRPr="00C97028">
              <w:t>Energetiske materialer</w:t>
            </w:r>
          </w:p>
        </w:tc>
        <w:tc>
          <w:tcPr>
            <w:tcW w:w="1584" w:type="dxa"/>
          </w:tcPr>
          <w:p w14:paraId="20F25EF9" w14:textId="77777777" w:rsidR="008A7234" w:rsidRPr="00C97028" w:rsidRDefault="005E0C01" w:rsidP="00797179">
            <w:pPr>
              <w:jc w:val="right"/>
            </w:pPr>
            <w:r w:rsidRPr="00C97028">
              <w:t>2 520</w:t>
            </w:r>
          </w:p>
        </w:tc>
        <w:tc>
          <w:tcPr>
            <w:tcW w:w="1584" w:type="dxa"/>
          </w:tcPr>
          <w:p w14:paraId="0D323AB8" w14:textId="77777777" w:rsidR="008A7234" w:rsidRPr="00C97028" w:rsidRDefault="005E0C01" w:rsidP="00797179">
            <w:pPr>
              <w:jc w:val="right"/>
            </w:pPr>
            <w:r w:rsidRPr="00C97028">
              <w:t> </w:t>
            </w:r>
          </w:p>
        </w:tc>
        <w:tc>
          <w:tcPr>
            <w:tcW w:w="1584" w:type="dxa"/>
          </w:tcPr>
          <w:p w14:paraId="5B036A87" w14:textId="77777777" w:rsidR="008A7234" w:rsidRPr="00C97028" w:rsidRDefault="005E0C01" w:rsidP="00797179">
            <w:pPr>
              <w:jc w:val="right"/>
            </w:pPr>
            <w:r w:rsidRPr="00C97028">
              <w:t>2 520</w:t>
            </w:r>
          </w:p>
        </w:tc>
        <w:tc>
          <w:tcPr>
            <w:tcW w:w="1585" w:type="dxa"/>
          </w:tcPr>
          <w:p w14:paraId="2D1A9409" w14:textId="77777777" w:rsidR="008A7234" w:rsidRPr="00C97028" w:rsidRDefault="005E0C01" w:rsidP="00797179">
            <w:pPr>
              <w:jc w:val="right"/>
            </w:pPr>
            <w:r w:rsidRPr="00C97028">
              <w:t> </w:t>
            </w:r>
          </w:p>
        </w:tc>
      </w:tr>
      <w:tr w:rsidR="008A7234" w:rsidRPr="00C97028" w14:paraId="6C61B164" w14:textId="77777777" w:rsidTr="00797179">
        <w:trPr>
          <w:trHeight w:val="360"/>
        </w:trPr>
        <w:tc>
          <w:tcPr>
            <w:tcW w:w="1660" w:type="dxa"/>
          </w:tcPr>
          <w:p w14:paraId="7F442678" w14:textId="77777777" w:rsidR="008A7234" w:rsidRPr="00C97028" w:rsidRDefault="005E0C01" w:rsidP="00C97028">
            <w:r w:rsidRPr="00C97028">
              <w:t> </w:t>
            </w:r>
          </w:p>
        </w:tc>
        <w:tc>
          <w:tcPr>
            <w:tcW w:w="900" w:type="dxa"/>
          </w:tcPr>
          <w:p w14:paraId="7484D662" w14:textId="77777777" w:rsidR="008A7234" w:rsidRPr="00C97028" w:rsidRDefault="005E0C01" w:rsidP="00C97028">
            <w:r w:rsidRPr="00C97028">
              <w:t>ML10</w:t>
            </w:r>
          </w:p>
        </w:tc>
        <w:tc>
          <w:tcPr>
            <w:tcW w:w="6520" w:type="dxa"/>
          </w:tcPr>
          <w:p w14:paraId="27215322" w14:textId="77777777" w:rsidR="008A7234" w:rsidRPr="00C97028" w:rsidRDefault="005E0C01" w:rsidP="00C97028">
            <w:r w:rsidRPr="00C97028">
              <w:t>Luftfartøyer, tilhørende utstyr, deler og komponenter</w:t>
            </w:r>
          </w:p>
        </w:tc>
        <w:tc>
          <w:tcPr>
            <w:tcW w:w="1584" w:type="dxa"/>
          </w:tcPr>
          <w:p w14:paraId="447EF79F" w14:textId="77777777" w:rsidR="008A7234" w:rsidRPr="00C97028" w:rsidRDefault="005E0C01" w:rsidP="00797179">
            <w:pPr>
              <w:jc w:val="right"/>
            </w:pPr>
            <w:r w:rsidRPr="00C97028">
              <w:t>7</w:t>
            </w:r>
          </w:p>
        </w:tc>
        <w:tc>
          <w:tcPr>
            <w:tcW w:w="1584" w:type="dxa"/>
          </w:tcPr>
          <w:p w14:paraId="55EE7869" w14:textId="77777777" w:rsidR="008A7234" w:rsidRPr="00C97028" w:rsidRDefault="005E0C01" w:rsidP="00797179">
            <w:pPr>
              <w:jc w:val="right"/>
            </w:pPr>
            <w:r w:rsidRPr="00C97028">
              <w:t> </w:t>
            </w:r>
          </w:p>
        </w:tc>
        <w:tc>
          <w:tcPr>
            <w:tcW w:w="1584" w:type="dxa"/>
          </w:tcPr>
          <w:p w14:paraId="388E3255" w14:textId="77777777" w:rsidR="008A7234" w:rsidRPr="00C97028" w:rsidRDefault="005E0C01" w:rsidP="00797179">
            <w:pPr>
              <w:jc w:val="right"/>
            </w:pPr>
            <w:r w:rsidRPr="00C97028">
              <w:t>7</w:t>
            </w:r>
          </w:p>
        </w:tc>
        <w:tc>
          <w:tcPr>
            <w:tcW w:w="1585" w:type="dxa"/>
          </w:tcPr>
          <w:p w14:paraId="422DA6B8" w14:textId="77777777" w:rsidR="008A7234" w:rsidRPr="00C97028" w:rsidRDefault="005E0C01" w:rsidP="00797179">
            <w:pPr>
              <w:jc w:val="right"/>
            </w:pPr>
            <w:r w:rsidRPr="00C97028">
              <w:t> </w:t>
            </w:r>
          </w:p>
        </w:tc>
      </w:tr>
      <w:tr w:rsidR="008A7234" w:rsidRPr="00C97028" w14:paraId="166C48C5" w14:textId="77777777" w:rsidTr="00797179">
        <w:trPr>
          <w:trHeight w:val="360"/>
        </w:trPr>
        <w:tc>
          <w:tcPr>
            <w:tcW w:w="1660" w:type="dxa"/>
          </w:tcPr>
          <w:p w14:paraId="7ADF2D47" w14:textId="77777777" w:rsidR="008A7234" w:rsidRPr="00C97028" w:rsidRDefault="005E0C01" w:rsidP="00C97028">
            <w:r w:rsidRPr="00C97028">
              <w:t> </w:t>
            </w:r>
          </w:p>
        </w:tc>
        <w:tc>
          <w:tcPr>
            <w:tcW w:w="900" w:type="dxa"/>
          </w:tcPr>
          <w:p w14:paraId="5ED908FB" w14:textId="77777777" w:rsidR="008A7234" w:rsidRPr="00C97028" w:rsidRDefault="005E0C01" w:rsidP="00C97028">
            <w:r w:rsidRPr="00C97028">
              <w:t>ML11</w:t>
            </w:r>
          </w:p>
        </w:tc>
        <w:tc>
          <w:tcPr>
            <w:tcW w:w="6520" w:type="dxa"/>
          </w:tcPr>
          <w:p w14:paraId="473A7FB1" w14:textId="77777777" w:rsidR="008A7234" w:rsidRPr="00C97028" w:rsidRDefault="005E0C01" w:rsidP="00C97028">
            <w:r w:rsidRPr="00C97028">
              <w:t>Annet elektronisk utstyr</w:t>
            </w:r>
          </w:p>
        </w:tc>
        <w:tc>
          <w:tcPr>
            <w:tcW w:w="1584" w:type="dxa"/>
          </w:tcPr>
          <w:p w14:paraId="2A418278" w14:textId="77777777" w:rsidR="008A7234" w:rsidRPr="00C97028" w:rsidRDefault="005E0C01" w:rsidP="00797179">
            <w:pPr>
              <w:jc w:val="right"/>
            </w:pPr>
            <w:r w:rsidRPr="00C97028">
              <w:t>42</w:t>
            </w:r>
          </w:p>
        </w:tc>
        <w:tc>
          <w:tcPr>
            <w:tcW w:w="1584" w:type="dxa"/>
          </w:tcPr>
          <w:p w14:paraId="2E36EEEA" w14:textId="77777777" w:rsidR="008A7234" w:rsidRPr="00C97028" w:rsidRDefault="005E0C01" w:rsidP="00797179">
            <w:pPr>
              <w:jc w:val="right"/>
            </w:pPr>
            <w:r w:rsidRPr="00C97028">
              <w:t> </w:t>
            </w:r>
          </w:p>
        </w:tc>
        <w:tc>
          <w:tcPr>
            <w:tcW w:w="1584" w:type="dxa"/>
          </w:tcPr>
          <w:p w14:paraId="0C785F21" w14:textId="77777777" w:rsidR="008A7234" w:rsidRPr="00C97028" w:rsidRDefault="005E0C01" w:rsidP="00797179">
            <w:pPr>
              <w:jc w:val="right"/>
            </w:pPr>
            <w:r w:rsidRPr="00C97028">
              <w:t>42</w:t>
            </w:r>
          </w:p>
        </w:tc>
        <w:tc>
          <w:tcPr>
            <w:tcW w:w="1585" w:type="dxa"/>
          </w:tcPr>
          <w:p w14:paraId="00E6197C" w14:textId="77777777" w:rsidR="008A7234" w:rsidRPr="00C97028" w:rsidRDefault="005E0C01" w:rsidP="00797179">
            <w:pPr>
              <w:jc w:val="right"/>
            </w:pPr>
            <w:r w:rsidRPr="00C97028">
              <w:t> </w:t>
            </w:r>
          </w:p>
        </w:tc>
      </w:tr>
      <w:tr w:rsidR="008A7234" w:rsidRPr="00C97028" w14:paraId="00ECF5D4" w14:textId="77777777" w:rsidTr="00797179">
        <w:trPr>
          <w:trHeight w:val="360"/>
        </w:trPr>
        <w:tc>
          <w:tcPr>
            <w:tcW w:w="1660" w:type="dxa"/>
          </w:tcPr>
          <w:p w14:paraId="5330732D" w14:textId="77777777" w:rsidR="008A7234" w:rsidRPr="00C97028" w:rsidRDefault="005E0C01" w:rsidP="00C97028">
            <w:r w:rsidRPr="00C97028">
              <w:t> </w:t>
            </w:r>
          </w:p>
        </w:tc>
        <w:tc>
          <w:tcPr>
            <w:tcW w:w="900" w:type="dxa"/>
          </w:tcPr>
          <w:p w14:paraId="04BF60E0" w14:textId="77777777" w:rsidR="008A7234" w:rsidRPr="00C97028" w:rsidRDefault="005E0C01" w:rsidP="00C97028">
            <w:r w:rsidRPr="00C97028">
              <w:t>ML13</w:t>
            </w:r>
          </w:p>
        </w:tc>
        <w:tc>
          <w:tcPr>
            <w:tcW w:w="6520" w:type="dxa"/>
          </w:tcPr>
          <w:p w14:paraId="3CF4332A" w14:textId="77777777" w:rsidR="008A7234" w:rsidRPr="00C97028" w:rsidRDefault="005E0C01" w:rsidP="00C97028">
            <w:r w:rsidRPr="00C97028">
              <w:t>Ballistisk beskyttelse</w:t>
            </w:r>
          </w:p>
        </w:tc>
        <w:tc>
          <w:tcPr>
            <w:tcW w:w="1584" w:type="dxa"/>
          </w:tcPr>
          <w:p w14:paraId="7F5B982A" w14:textId="77777777" w:rsidR="008A7234" w:rsidRPr="00C97028" w:rsidRDefault="005E0C01" w:rsidP="00797179">
            <w:pPr>
              <w:jc w:val="right"/>
            </w:pPr>
            <w:r w:rsidRPr="00C97028">
              <w:t> </w:t>
            </w:r>
          </w:p>
        </w:tc>
        <w:tc>
          <w:tcPr>
            <w:tcW w:w="1584" w:type="dxa"/>
          </w:tcPr>
          <w:p w14:paraId="77E96F27" w14:textId="77777777" w:rsidR="008A7234" w:rsidRPr="00C97028" w:rsidRDefault="005E0C01" w:rsidP="00797179">
            <w:pPr>
              <w:jc w:val="right"/>
            </w:pPr>
            <w:r w:rsidRPr="00C97028">
              <w:t>2</w:t>
            </w:r>
          </w:p>
        </w:tc>
        <w:tc>
          <w:tcPr>
            <w:tcW w:w="1584" w:type="dxa"/>
          </w:tcPr>
          <w:p w14:paraId="515A1A96" w14:textId="77777777" w:rsidR="008A7234" w:rsidRPr="00C97028" w:rsidRDefault="005E0C01" w:rsidP="00797179">
            <w:pPr>
              <w:jc w:val="right"/>
            </w:pPr>
            <w:r w:rsidRPr="00C97028">
              <w:t>2</w:t>
            </w:r>
          </w:p>
        </w:tc>
        <w:tc>
          <w:tcPr>
            <w:tcW w:w="1585" w:type="dxa"/>
          </w:tcPr>
          <w:p w14:paraId="08BACA3B" w14:textId="77777777" w:rsidR="008A7234" w:rsidRPr="00C97028" w:rsidRDefault="005E0C01" w:rsidP="00797179">
            <w:pPr>
              <w:jc w:val="right"/>
            </w:pPr>
            <w:r w:rsidRPr="00C97028">
              <w:t> </w:t>
            </w:r>
          </w:p>
        </w:tc>
      </w:tr>
      <w:tr w:rsidR="008A7234" w:rsidRPr="00C97028" w14:paraId="3B714B27" w14:textId="77777777" w:rsidTr="00797179">
        <w:trPr>
          <w:trHeight w:val="360"/>
        </w:trPr>
        <w:tc>
          <w:tcPr>
            <w:tcW w:w="1660" w:type="dxa"/>
          </w:tcPr>
          <w:p w14:paraId="1D9F88EE" w14:textId="77777777" w:rsidR="008A7234" w:rsidRPr="00C97028" w:rsidRDefault="005E0C01" w:rsidP="00C97028">
            <w:r w:rsidRPr="00C97028">
              <w:t> </w:t>
            </w:r>
          </w:p>
        </w:tc>
        <w:tc>
          <w:tcPr>
            <w:tcW w:w="900" w:type="dxa"/>
          </w:tcPr>
          <w:p w14:paraId="0C54CDCF" w14:textId="77777777" w:rsidR="008A7234" w:rsidRPr="00C97028" w:rsidRDefault="005E0C01" w:rsidP="00C97028">
            <w:r w:rsidRPr="00C97028">
              <w:t>ML14</w:t>
            </w:r>
          </w:p>
        </w:tc>
        <w:tc>
          <w:tcPr>
            <w:tcW w:w="6520" w:type="dxa"/>
          </w:tcPr>
          <w:p w14:paraId="2C6837C8" w14:textId="77777777" w:rsidR="008A7234" w:rsidRPr="00C97028" w:rsidRDefault="005E0C01" w:rsidP="00C97028">
            <w:r w:rsidRPr="00C97028">
              <w:t>Militært treningsutstyr</w:t>
            </w:r>
          </w:p>
        </w:tc>
        <w:tc>
          <w:tcPr>
            <w:tcW w:w="1584" w:type="dxa"/>
          </w:tcPr>
          <w:p w14:paraId="3530D0FB" w14:textId="77777777" w:rsidR="008A7234" w:rsidRPr="00C97028" w:rsidRDefault="005E0C01" w:rsidP="00797179">
            <w:pPr>
              <w:jc w:val="right"/>
            </w:pPr>
            <w:r w:rsidRPr="00C97028">
              <w:t> </w:t>
            </w:r>
          </w:p>
        </w:tc>
        <w:tc>
          <w:tcPr>
            <w:tcW w:w="1584" w:type="dxa"/>
          </w:tcPr>
          <w:p w14:paraId="2CCDFCCC" w14:textId="77777777" w:rsidR="008A7234" w:rsidRPr="00C97028" w:rsidRDefault="005E0C01" w:rsidP="00797179">
            <w:pPr>
              <w:jc w:val="right"/>
            </w:pPr>
            <w:r w:rsidRPr="00C97028">
              <w:t> </w:t>
            </w:r>
          </w:p>
        </w:tc>
        <w:tc>
          <w:tcPr>
            <w:tcW w:w="1584" w:type="dxa"/>
          </w:tcPr>
          <w:p w14:paraId="7567E480" w14:textId="77777777" w:rsidR="008A7234" w:rsidRPr="00C97028" w:rsidRDefault="005E0C01" w:rsidP="00797179">
            <w:pPr>
              <w:jc w:val="right"/>
            </w:pPr>
            <w:r w:rsidRPr="00C97028">
              <w:t>0</w:t>
            </w:r>
          </w:p>
        </w:tc>
        <w:tc>
          <w:tcPr>
            <w:tcW w:w="1585" w:type="dxa"/>
          </w:tcPr>
          <w:p w14:paraId="2DB60883" w14:textId="77777777" w:rsidR="008A7234" w:rsidRPr="00C97028" w:rsidRDefault="005E0C01" w:rsidP="00797179">
            <w:pPr>
              <w:jc w:val="right"/>
            </w:pPr>
            <w:r w:rsidRPr="00C97028">
              <w:t> </w:t>
            </w:r>
          </w:p>
        </w:tc>
      </w:tr>
      <w:tr w:rsidR="008A7234" w:rsidRPr="00C97028" w14:paraId="09EA461C" w14:textId="77777777" w:rsidTr="00797179">
        <w:trPr>
          <w:trHeight w:val="360"/>
        </w:trPr>
        <w:tc>
          <w:tcPr>
            <w:tcW w:w="1660" w:type="dxa"/>
          </w:tcPr>
          <w:p w14:paraId="045CEE8A" w14:textId="77777777" w:rsidR="008A7234" w:rsidRPr="00C97028" w:rsidRDefault="005E0C01" w:rsidP="00C97028">
            <w:r w:rsidRPr="00C97028">
              <w:t> </w:t>
            </w:r>
          </w:p>
        </w:tc>
        <w:tc>
          <w:tcPr>
            <w:tcW w:w="900" w:type="dxa"/>
          </w:tcPr>
          <w:p w14:paraId="7C37CFAA" w14:textId="77777777" w:rsidR="008A7234" w:rsidRPr="00C97028" w:rsidRDefault="005E0C01" w:rsidP="00C97028">
            <w:r w:rsidRPr="00C97028">
              <w:t>ML15</w:t>
            </w:r>
          </w:p>
        </w:tc>
        <w:tc>
          <w:tcPr>
            <w:tcW w:w="6520" w:type="dxa"/>
          </w:tcPr>
          <w:p w14:paraId="04269B0E" w14:textId="77777777" w:rsidR="008A7234" w:rsidRPr="00C97028" w:rsidRDefault="005E0C01" w:rsidP="00C97028">
            <w:r w:rsidRPr="00C97028">
              <w:t>Billed-/videoutstyr</w:t>
            </w:r>
          </w:p>
        </w:tc>
        <w:tc>
          <w:tcPr>
            <w:tcW w:w="1584" w:type="dxa"/>
          </w:tcPr>
          <w:p w14:paraId="581729F2" w14:textId="77777777" w:rsidR="008A7234" w:rsidRPr="00C97028" w:rsidRDefault="005E0C01" w:rsidP="00797179">
            <w:pPr>
              <w:jc w:val="right"/>
            </w:pPr>
            <w:r w:rsidRPr="00C97028">
              <w:t> </w:t>
            </w:r>
          </w:p>
        </w:tc>
        <w:tc>
          <w:tcPr>
            <w:tcW w:w="1584" w:type="dxa"/>
          </w:tcPr>
          <w:p w14:paraId="0BB11C28" w14:textId="77777777" w:rsidR="008A7234" w:rsidRPr="00C97028" w:rsidRDefault="005E0C01" w:rsidP="00797179">
            <w:pPr>
              <w:jc w:val="right"/>
            </w:pPr>
            <w:r w:rsidRPr="00C97028">
              <w:t>11 163</w:t>
            </w:r>
          </w:p>
        </w:tc>
        <w:tc>
          <w:tcPr>
            <w:tcW w:w="1584" w:type="dxa"/>
          </w:tcPr>
          <w:p w14:paraId="2491EBF2" w14:textId="77777777" w:rsidR="008A7234" w:rsidRPr="00C97028" w:rsidRDefault="005E0C01" w:rsidP="00797179">
            <w:pPr>
              <w:jc w:val="right"/>
            </w:pPr>
            <w:r w:rsidRPr="00C97028">
              <w:t>11 163</w:t>
            </w:r>
          </w:p>
        </w:tc>
        <w:tc>
          <w:tcPr>
            <w:tcW w:w="1585" w:type="dxa"/>
          </w:tcPr>
          <w:p w14:paraId="0D156C59" w14:textId="77777777" w:rsidR="008A7234" w:rsidRPr="00C97028" w:rsidRDefault="005E0C01" w:rsidP="00797179">
            <w:pPr>
              <w:jc w:val="right"/>
            </w:pPr>
            <w:r w:rsidRPr="00C97028">
              <w:t> </w:t>
            </w:r>
          </w:p>
        </w:tc>
      </w:tr>
      <w:tr w:rsidR="008A7234" w:rsidRPr="00C97028" w14:paraId="5BB90513" w14:textId="77777777" w:rsidTr="00797179">
        <w:trPr>
          <w:trHeight w:val="360"/>
        </w:trPr>
        <w:tc>
          <w:tcPr>
            <w:tcW w:w="1660" w:type="dxa"/>
          </w:tcPr>
          <w:p w14:paraId="7B90675A" w14:textId="77777777" w:rsidR="008A7234" w:rsidRPr="00C97028" w:rsidRDefault="005E0C01" w:rsidP="00C97028">
            <w:r w:rsidRPr="00C97028">
              <w:t> </w:t>
            </w:r>
          </w:p>
        </w:tc>
        <w:tc>
          <w:tcPr>
            <w:tcW w:w="900" w:type="dxa"/>
          </w:tcPr>
          <w:p w14:paraId="6DD9D6F6" w14:textId="77777777" w:rsidR="008A7234" w:rsidRPr="00C97028" w:rsidRDefault="005E0C01" w:rsidP="00C97028">
            <w:r w:rsidRPr="00C97028">
              <w:t>ML21</w:t>
            </w:r>
          </w:p>
        </w:tc>
        <w:tc>
          <w:tcPr>
            <w:tcW w:w="6520" w:type="dxa"/>
          </w:tcPr>
          <w:p w14:paraId="59189187" w14:textId="77777777" w:rsidR="008A7234" w:rsidRPr="00C97028" w:rsidRDefault="005E0C01" w:rsidP="00C97028">
            <w:r w:rsidRPr="00C97028">
              <w:t>Programvare</w:t>
            </w:r>
          </w:p>
        </w:tc>
        <w:tc>
          <w:tcPr>
            <w:tcW w:w="1584" w:type="dxa"/>
          </w:tcPr>
          <w:p w14:paraId="1E93D31E" w14:textId="77777777" w:rsidR="008A7234" w:rsidRPr="00C97028" w:rsidRDefault="005E0C01" w:rsidP="00797179">
            <w:pPr>
              <w:jc w:val="right"/>
            </w:pPr>
            <w:r w:rsidRPr="00C97028">
              <w:t> </w:t>
            </w:r>
          </w:p>
        </w:tc>
        <w:tc>
          <w:tcPr>
            <w:tcW w:w="1584" w:type="dxa"/>
          </w:tcPr>
          <w:p w14:paraId="2816EF08" w14:textId="77777777" w:rsidR="008A7234" w:rsidRPr="00C97028" w:rsidRDefault="005E0C01" w:rsidP="00797179">
            <w:pPr>
              <w:jc w:val="right"/>
            </w:pPr>
            <w:r w:rsidRPr="00C97028">
              <w:t>8 521</w:t>
            </w:r>
          </w:p>
        </w:tc>
        <w:tc>
          <w:tcPr>
            <w:tcW w:w="1584" w:type="dxa"/>
          </w:tcPr>
          <w:p w14:paraId="12DCC42D" w14:textId="77777777" w:rsidR="008A7234" w:rsidRPr="00C97028" w:rsidRDefault="005E0C01" w:rsidP="00797179">
            <w:pPr>
              <w:jc w:val="right"/>
            </w:pPr>
            <w:r w:rsidRPr="00C97028">
              <w:t>8 521</w:t>
            </w:r>
          </w:p>
        </w:tc>
        <w:tc>
          <w:tcPr>
            <w:tcW w:w="1585" w:type="dxa"/>
          </w:tcPr>
          <w:p w14:paraId="3A5EA3A7" w14:textId="77777777" w:rsidR="008A7234" w:rsidRPr="00C97028" w:rsidRDefault="005E0C01" w:rsidP="00797179">
            <w:pPr>
              <w:jc w:val="right"/>
            </w:pPr>
            <w:r w:rsidRPr="00C97028">
              <w:t> </w:t>
            </w:r>
          </w:p>
        </w:tc>
      </w:tr>
      <w:tr w:rsidR="008A7234" w:rsidRPr="00C97028" w14:paraId="4A356AEA" w14:textId="77777777" w:rsidTr="00797179">
        <w:trPr>
          <w:trHeight w:val="360"/>
        </w:trPr>
        <w:tc>
          <w:tcPr>
            <w:tcW w:w="1660" w:type="dxa"/>
          </w:tcPr>
          <w:p w14:paraId="640487B6" w14:textId="77777777" w:rsidR="008A7234" w:rsidRPr="00C97028" w:rsidRDefault="005E0C01" w:rsidP="00C97028">
            <w:r w:rsidRPr="00C97028">
              <w:t> </w:t>
            </w:r>
          </w:p>
        </w:tc>
        <w:tc>
          <w:tcPr>
            <w:tcW w:w="900" w:type="dxa"/>
          </w:tcPr>
          <w:p w14:paraId="1CD73AD8" w14:textId="77777777" w:rsidR="008A7234" w:rsidRPr="00C97028" w:rsidRDefault="005E0C01" w:rsidP="00C97028">
            <w:r w:rsidRPr="00C97028">
              <w:t>ML22</w:t>
            </w:r>
          </w:p>
        </w:tc>
        <w:tc>
          <w:tcPr>
            <w:tcW w:w="6520" w:type="dxa"/>
          </w:tcPr>
          <w:p w14:paraId="07F92F43" w14:textId="77777777" w:rsidR="008A7234" w:rsidRPr="00C97028" w:rsidRDefault="005E0C01" w:rsidP="00C97028">
            <w:r w:rsidRPr="00C97028">
              <w:t>Teknologi</w:t>
            </w:r>
          </w:p>
        </w:tc>
        <w:tc>
          <w:tcPr>
            <w:tcW w:w="1584" w:type="dxa"/>
          </w:tcPr>
          <w:p w14:paraId="7D96D90E" w14:textId="77777777" w:rsidR="008A7234" w:rsidRPr="00C97028" w:rsidRDefault="005E0C01" w:rsidP="00797179">
            <w:pPr>
              <w:jc w:val="right"/>
            </w:pPr>
            <w:r w:rsidRPr="00C97028">
              <w:t> </w:t>
            </w:r>
          </w:p>
        </w:tc>
        <w:tc>
          <w:tcPr>
            <w:tcW w:w="1584" w:type="dxa"/>
          </w:tcPr>
          <w:p w14:paraId="1F11E560" w14:textId="77777777" w:rsidR="008A7234" w:rsidRPr="00C97028" w:rsidRDefault="005E0C01" w:rsidP="00797179">
            <w:pPr>
              <w:jc w:val="right"/>
            </w:pPr>
            <w:r w:rsidRPr="00C97028">
              <w:t>73</w:t>
            </w:r>
          </w:p>
        </w:tc>
        <w:tc>
          <w:tcPr>
            <w:tcW w:w="1584" w:type="dxa"/>
          </w:tcPr>
          <w:p w14:paraId="0C994DF3" w14:textId="77777777" w:rsidR="008A7234" w:rsidRPr="00C97028" w:rsidRDefault="005E0C01" w:rsidP="00797179">
            <w:pPr>
              <w:jc w:val="right"/>
            </w:pPr>
            <w:r w:rsidRPr="00C97028">
              <w:t>73</w:t>
            </w:r>
          </w:p>
        </w:tc>
        <w:tc>
          <w:tcPr>
            <w:tcW w:w="1585" w:type="dxa"/>
          </w:tcPr>
          <w:p w14:paraId="70500DFC" w14:textId="77777777" w:rsidR="008A7234" w:rsidRPr="00C97028" w:rsidRDefault="005E0C01" w:rsidP="00797179">
            <w:pPr>
              <w:jc w:val="right"/>
            </w:pPr>
            <w:r w:rsidRPr="00C97028">
              <w:t> </w:t>
            </w:r>
          </w:p>
        </w:tc>
      </w:tr>
      <w:tr w:rsidR="008A7234" w:rsidRPr="00C97028" w14:paraId="7E624236" w14:textId="77777777" w:rsidTr="00797179">
        <w:trPr>
          <w:trHeight w:val="360"/>
        </w:trPr>
        <w:tc>
          <w:tcPr>
            <w:tcW w:w="1660" w:type="dxa"/>
          </w:tcPr>
          <w:p w14:paraId="7E538246" w14:textId="77777777" w:rsidR="008A7234" w:rsidRPr="00C97028" w:rsidRDefault="005E0C01" w:rsidP="00C97028">
            <w:r w:rsidRPr="00C97028">
              <w:t> </w:t>
            </w:r>
          </w:p>
        </w:tc>
        <w:tc>
          <w:tcPr>
            <w:tcW w:w="900" w:type="dxa"/>
          </w:tcPr>
          <w:p w14:paraId="64B9AD84" w14:textId="77777777" w:rsidR="008A7234" w:rsidRPr="00C97028" w:rsidRDefault="005E0C01" w:rsidP="00C97028">
            <w:r w:rsidRPr="00C97028">
              <w:t> </w:t>
            </w:r>
          </w:p>
        </w:tc>
        <w:tc>
          <w:tcPr>
            <w:tcW w:w="6520" w:type="dxa"/>
          </w:tcPr>
          <w:p w14:paraId="424284FC" w14:textId="77777777" w:rsidR="008A7234" w:rsidRPr="00C97028" w:rsidRDefault="005E0C01" w:rsidP="00C97028">
            <w:r w:rsidRPr="00C97028">
              <w:t> </w:t>
            </w:r>
          </w:p>
        </w:tc>
        <w:tc>
          <w:tcPr>
            <w:tcW w:w="1584" w:type="dxa"/>
          </w:tcPr>
          <w:p w14:paraId="0CF47DD5" w14:textId="77777777" w:rsidR="008A7234" w:rsidRPr="00C97028" w:rsidRDefault="005E0C01" w:rsidP="00797179">
            <w:pPr>
              <w:jc w:val="right"/>
            </w:pPr>
            <w:r w:rsidRPr="00C97028">
              <w:t> </w:t>
            </w:r>
          </w:p>
        </w:tc>
        <w:tc>
          <w:tcPr>
            <w:tcW w:w="1584" w:type="dxa"/>
          </w:tcPr>
          <w:p w14:paraId="1A8C1665" w14:textId="77777777" w:rsidR="008A7234" w:rsidRPr="00C97028" w:rsidRDefault="005E0C01" w:rsidP="00797179">
            <w:pPr>
              <w:jc w:val="right"/>
            </w:pPr>
            <w:r w:rsidRPr="00C97028">
              <w:t> </w:t>
            </w:r>
          </w:p>
        </w:tc>
        <w:tc>
          <w:tcPr>
            <w:tcW w:w="1584" w:type="dxa"/>
          </w:tcPr>
          <w:p w14:paraId="0B43D525" w14:textId="77777777" w:rsidR="008A7234" w:rsidRPr="00C97028" w:rsidRDefault="005E0C01" w:rsidP="00797179">
            <w:pPr>
              <w:jc w:val="right"/>
            </w:pPr>
            <w:r w:rsidRPr="00C97028">
              <w:t> </w:t>
            </w:r>
          </w:p>
        </w:tc>
        <w:tc>
          <w:tcPr>
            <w:tcW w:w="1585" w:type="dxa"/>
          </w:tcPr>
          <w:p w14:paraId="4454A59D" w14:textId="77777777" w:rsidR="008A7234" w:rsidRPr="00C97028" w:rsidRDefault="005E0C01" w:rsidP="00797179">
            <w:pPr>
              <w:jc w:val="right"/>
            </w:pPr>
            <w:r w:rsidRPr="00C97028">
              <w:t>32 144</w:t>
            </w:r>
          </w:p>
        </w:tc>
      </w:tr>
      <w:tr w:rsidR="008A7234" w:rsidRPr="00C97028" w14:paraId="0D127240" w14:textId="77777777" w:rsidTr="00797179">
        <w:trPr>
          <w:trHeight w:val="620"/>
        </w:trPr>
        <w:tc>
          <w:tcPr>
            <w:tcW w:w="1660" w:type="dxa"/>
          </w:tcPr>
          <w:p w14:paraId="1A930B14" w14:textId="77777777" w:rsidR="008A7234" w:rsidRPr="00C97028" w:rsidRDefault="005E0C01" w:rsidP="00C97028">
            <w:r w:rsidRPr="00C97028">
              <w:t>Storbritannia</w:t>
            </w:r>
          </w:p>
        </w:tc>
        <w:tc>
          <w:tcPr>
            <w:tcW w:w="900" w:type="dxa"/>
          </w:tcPr>
          <w:p w14:paraId="161CC2AE" w14:textId="77777777" w:rsidR="008A7234" w:rsidRPr="00C97028" w:rsidRDefault="005E0C01" w:rsidP="00C97028">
            <w:r w:rsidRPr="00C97028">
              <w:t>ML1</w:t>
            </w:r>
          </w:p>
        </w:tc>
        <w:tc>
          <w:tcPr>
            <w:tcW w:w="6520" w:type="dxa"/>
          </w:tcPr>
          <w:p w14:paraId="68653A77"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0E80DC59" w14:textId="77777777" w:rsidR="008A7234" w:rsidRPr="00C97028" w:rsidRDefault="005E0C01" w:rsidP="00797179">
            <w:pPr>
              <w:jc w:val="right"/>
            </w:pPr>
            <w:r w:rsidRPr="00C97028">
              <w:t>6 401</w:t>
            </w:r>
          </w:p>
        </w:tc>
        <w:tc>
          <w:tcPr>
            <w:tcW w:w="1584" w:type="dxa"/>
          </w:tcPr>
          <w:p w14:paraId="0091F224" w14:textId="77777777" w:rsidR="008A7234" w:rsidRPr="00C97028" w:rsidRDefault="005E0C01" w:rsidP="00797179">
            <w:pPr>
              <w:jc w:val="right"/>
            </w:pPr>
            <w:r w:rsidRPr="00C97028">
              <w:t>3 496</w:t>
            </w:r>
          </w:p>
        </w:tc>
        <w:tc>
          <w:tcPr>
            <w:tcW w:w="1584" w:type="dxa"/>
          </w:tcPr>
          <w:p w14:paraId="7A02FE34" w14:textId="77777777" w:rsidR="008A7234" w:rsidRPr="00C97028" w:rsidRDefault="005E0C01" w:rsidP="00797179">
            <w:pPr>
              <w:jc w:val="right"/>
            </w:pPr>
            <w:r w:rsidRPr="00C97028">
              <w:t>9 897</w:t>
            </w:r>
          </w:p>
        </w:tc>
        <w:tc>
          <w:tcPr>
            <w:tcW w:w="1585" w:type="dxa"/>
          </w:tcPr>
          <w:p w14:paraId="5FDF1AC2" w14:textId="77777777" w:rsidR="008A7234" w:rsidRPr="00C97028" w:rsidRDefault="005E0C01" w:rsidP="00797179">
            <w:pPr>
              <w:jc w:val="right"/>
            </w:pPr>
            <w:r w:rsidRPr="00C97028">
              <w:t> </w:t>
            </w:r>
          </w:p>
        </w:tc>
      </w:tr>
      <w:tr w:rsidR="008A7234" w:rsidRPr="00C97028" w14:paraId="0FDC3397" w14:textId="77777777" w:rsidTr="00797179">
        <w:trPr>
          <w:trHeight w:val="360"/>
        </w:trPr>
        <w:tc>
          <w:tcPr>
            <w:tcW w:w="1660" w:type="dxa"/>
          </w:tcPr>
          <w:p w14:paraId="17B5B8B3" w14:textId="77777777" w:rsidR="008A7234" w:rsidRPr="00C97028" w:rsidRDefault="005E0C01" w:rsidP="00C97028">
            <w:r w:rsidRPr="00C97028">
              <w:t> </w:t>
            </w:r>
          </w:p>
        </w:tc>
        <w:tc>
          <w:tcPr>
            <w:tcW w:w="900" w:type="dxa"/>
          </w:tcPr>
          <w:p w14:paraId="317B6E64" w14:textId="77777777" w:rsidR="008A7234" w:rsidRPr="00C97028" w:rsidRDefault="005E0C01" w:rsidP="00C97028">
            <w:r w:rsidRPr="00C97028">
              <w:t>ML3</w:t>
            </w:r>
          </w:p>
        </w:tc>
        <w:tc>
          <w:tcPr>
            <w:tcW w:w="6520" w:type="dxa"/>
          </w:tcPr>
          <w:p w14:paraId="6746B11E" w14:textId="77777777" w:rsidR="008A7234" w:rsidRPr="00C97028" w:rsidRDefault="005E0C01" w:rsidP="00C97028">
            <w:r w:rsidRPr="00C97028">
              <w:t>Ammunisjon, tilhørende deler og komponenter</w:t>
            </w:r>
          </w:p>
        </w:tc>
        <w:tc>
          <w:tcPr>
            <w:tcW w:w="1584" w:type="dxa"/>
          </w:tcPr>
          <w:p w14:paraId="1E05ADFB" w14:textId="77777777" w:rsidR="008A7234" w:rsidRPr="00C97028" w:rsidRDefault="005E0C01" w:rsidP="00797179">
            <w:pPr>
              <w:jc w:val="right"/>
            </w:pPr>
            <w:r w:rsidRPr="00C97028">
              <w:t>12</w:t>
            </w:r>
          </w:p>
        </w:tc>
        <w:tc>
          <w:tcPr>
            <w:tcW w:w="1584" w:type="dxa"/>
          </w:tcPr>
          <w:p w14:paraId="5AF0471B" w14:textId="77777777" w:rsidR="008A7234" w:rsidRPr="00C97028" w:rsidRDefault="005E0C01" w:rsidP="00797179">
            <w:pPr>
              <w:jc w:val="right"/>
            </w:pPr>
            <w:r w:rsidRPr="00C97028">
              <w:t> </w:t>
            </w:r>
          </w:p>
        </w:tc>
        <w:tc>
          <w:tcPr>
            <w:tcW w:w="1584" w:type="dxa"/>
          </w:tcPr>
          <w:p w14:paraId="4EE4B73E" w14:textId="77777777" w:rsidR="008A7234" w:rsidRPr="00C97028" w:rsidRDefault="005E0C01" w:rsidP="00797179">
            <w:pPr>
              <w:jc w:val="right"/>
            </w:pPr>
            <w:r w:rsidRPr="00C97028">
              <w:t>12</w:t>
            </w:r>
          </w:p>
        </w:tc>
        <w:tc>
          <w:tcPr>
            <w:tcW w:w="1585" w:type="dxa"/>
          </w:tcPr>
          <w:p w14:paraId="37569699" w14:textId="77777777" w:rsidR="008A7234" w:rsidRPr="00C97028" w:rsidRDefault="005E0C01" w:rsidP="00797179">
            <w:pPr>
              <w:jc w:val="right"/>
            </w:pPr>
            <w:r w:rsidRPr="00C97028">
              <w:t> </w:t>
            </w:r>
          </w:p>
        </w:tc>
      </w:tr>
      <w:tr w:rsidR="008A7234" w:rsidRPr="00C97028" w14:paraId="55A039AA" w14:textId="77777777" w:rsidTr="00797179">
        <w:trPr>
          <w:trHeight w:val="620"/>
        </w:trPr>
        <w:tc>
          <w:tcPr>
            <w:tcW w:w="1660" w:type="dxa"/>
          </w:tcPr>
          <w:p w14:paraId="0DB3F0B0" w14:textId="77777777" w:rsidR="008A7234" w:rsidRPr="00C97028" w:rsidRDefault="005E0C01" w:rsidP="00C97028">
            <w:r w:rsidRPr="00C97028">
              <w:t> </w:t>
            </w:r>
          </w:p>
        </w:tc>
        <w:tc>
          <w:tcPr>
            <w:tcW w:w="900" w:type="dxa"/>
          </w:tcPr>
          <w:p w14:paraId="4B2558B1" w14:textId="77777777" w:rsidR="008A7234" w:rsidRPr="00C97028" w:rsidRDefault="005E0C01" w:rsidP="00C97028">
            <w:r w:rsidRPr="00C97028">
              <w:t>ML4</w:t>
            </w:r>
          </w:p>
        </w:tc>
        <w:tc>
          <w:tcPr>
            <w:tcW w:w="6520" w:type="dxa"/>
          </w:tcPr>
          <w:p w14:paraId="72C86673" w14:textId="77777777" w:rsidR="008A7234" w:rsidRPr="00C97028" w:rsidRDefault="005E0C01" w:rsidP="00C97028">
            <w:r w:rsidRPr="00C97028">
              <w:t>Bomber, torpedoer, raketter, missiler og eksplosiver samt tilhørende komponenter</w:t>
            </w:r>
          </w:p>
        </w:tc>
        <w:tc>
          <w:tcPr>
            <w:tcW w:w="1584" w:type="dxa"/>
          </w:tcPr>
          <w:p w14:paraId="0D0F360D" w14:textId="77777777" w:rsidR="008A7234" w:rsidRPr="00C97028" w:rsidRDefault="005E0C01" w:rsidP="00797179">
            <w:pPr>
              <w:jc w:val="right"/>
            </w:pPr>
            <w:r w:rsidRPr="00C97028">
              <w:t>21 769</w:t>
            </w:r>
          </w:p>
        </w:tc>
        <w:tc>
          <w:tcPr>
            <w:tcW w:w="1584" w:type="dxa"/>
          </w:tcPr>
          <w:p w14:paraId="1B995655" w14:textId="77777777" w:rsidR="008A7234" w:rsidRPr="00C97028" w:rsidRDefault="005E0C01" w:rsidP="00797179">
            <w:pPr>
              <w:jc w:val="right"/>
            </w:pPr>
            <w:r w:rsidRPr="00C97028">
              <w:t> </w:t>
            </w:r>
          </w:p>
        </w:tc>
        <w:tc>
          <w:tcPr>
            <w:tcW w:w="1584" w:type="dxa"/>
          </w:tcPr>
          <w:p w14:paraId="6491CAE7" w14:textId="77777777" w:rsidR="008A7234" w:rsidRPr="00C97028" w:rsidRDefault="005E0C01" w:rsidP="00797179">
            <w:pPr>
              <w:jc w:val="right"/>
            </w:pPr>
            <w:r w:rsidRPr="00C97028">
              <w:t>21 769</w:t>
            </w:r>
          </w:p>
        </w:tc>
        <w:tc>
          <w:tcPr>
            <w:tcW w:w="1585" w:type="dxa"/>
          </w:tcPr>
          <w:p w14:paraId="4821D975" w14:textId="77777777" w:rsidR="008A7234" w:rsidRPr="00C97028" w:rsidRDefault="005E0C01" w:rsidP="00797179">
            <w:pPr>
              <w:jc w:val="right"/>
            </w:pPr>
            <w:r w:rsidRPr="00C97028">
              <w:t> </w:t>
            </w:r>
          </w:p>
        </w:tc>
      </w:tr>
      <w:tr w:rsidR="008A7234" w:rsidRPr="00C97028" w14:paraId="4F57A693" w14:textId="77777777" w:rsidTr="00797179">
        <w:trPr>
          <w:trHeight w:val="360"/>
        </w:trPr>
        <w:tc>
          <w:tcPr>
            <w:tcW w:w="1660" w:type="dxa"/>
          </w:tcPr>
          <w:p w14:paraId="7ED118A1" w14:textId="77777777" w:rsidR="008A7234" w:rsidRPr="00C97028" w:rsidRDefault="005E0C01" w:rsidP="00C97028">
            <w:r w:rsidRPr="00C97028">
              <w:t> </w:t>
            </w:r>
          </w:p>
        </w:tc>
        <w:tc>
          <w:tcPr>
            <w:tcW w:w="900" w:type="dxa"/>
          </w:tcPr>
          <w:p w14:paraId="36AACB94" w14:textId="77777777" w:rsidR="008A7234" w:rsidRPr="00C97028" w:rsidRDefault="005E0C01" w:rsidP="00C97028">
            <w:r w:rsidRPr="00C97028">
              <w:t>ML5</w:t>
            </w:r>
          </w:p>
        </w:tc>
        <w:tc>
          <w:tcPr>
            <w:tcW w:w="6520" w:type="dxa"/>
          </w:tcPr>
          <w:p w14:paraId="5150C69B" w14:textId="77777777" w:rsidR="008A7234" w:rsidRPr="00C97028" w:rsidRDefault="005E0C01" w:rsidP="00C97028">
            <w:r w:rsidRPr="00C97028">
              <w:t>Ildledningsutstyr og tilhørende systemer og komponenter</w:t>
            </w:r>
          </w:p>
        </w:tc>
        <w:tc>
          <w:tcPr>
            <w:tcW w:w="1584" w:type="dxa"/>
          </w:tcPr>
          <w:p w14:paraId="22DFF9FC" w14:textId="77777777" w:rsidR="008A7234" w:rsidRPr="00C97028" w:rsidRDefault="005E0C01" w:rsidP="00797179">
            <w:pPr>
              <w:jc w:val="right"/>
            </w:pPr>
            <w:r w:rsidRPr="00C97028">
              <w:t>136 996</w:t>
            </w:r>
          </w:p>
        </w:tc>
        <w:tc>
          <w:tcPr>
            <w:tcW w:w="1584" w:type="dxa"/>
          </w:tcPr>
          <w:p w14:paraId="0585EB94" w14:textId="77777777" w:rsidR="008A7234" w:rsidRPr="00C97028" w:rsidRDefault="005E0C01" w:rsidP="00797179">
            <w:pPr>
              <w:jc w:val="right"/>
            </w:pPr>
            <w:r w:rsidRPr="00C97028">
              <w:t> </w:t>
            </w:r>
          </w:p>
        </w:tc>
        <w:tc>
          <w:tcPr>
            <w:tcW w:w="1584" w:type="dxa"/>
          </w:tcPr>
          <w:p w14:paraId="7DAB34A0" w14:textId="77777777" w:rsidR="008A7234" w:rsidRPr="00C97028" w:rsidRDefault="005E0C01" w:rsidP="00797179">
            <w:pPr>
              <w:jc w:val="right"/>
            </w:pPr>
            <w:r w:rsidRPr="00C97028">
              <w:t>136 996</w:t>
            </w:r>
          </w:p>
        </w:tc>
        <w:tc>
          <w:tcPr>
            <w:tcW w:w="1585" w:type="dxa"/>
          </w:tcPr>
          <w:p w14:paraId="2C0ED03E" w14:textId="77777777" w:rsidR="008A7234" w:rsidRPr="00C97028" w:rsidRDefault="005E0C01" w:rsidP="00797179">
            <w:pPr>
              <w:jc w:val="right"/>
            </w:pPr>
            <w:r w:rsidRPr="00C97028">
              <w:t> </w:t>
            </w:r>
          </w:p>
        </w:tc>
      </w:tr>
      <w:tr w:rsidR="008A7234" w:rsidRPr="00C97028" w14:paraId="02BD0F18" w14:textId="77777777" w:rsidTr="00797179">
        <w:trPr>
          <w:trHeight w:val="360"/>
        </w:trPr>
        <w:tc>
          <w:tcPr>
            <w:tcW w:w="1660" w:type="dxa"/>
          </w:tcPr>
          <w:p w14:paraId="709E3D40" w14:textId="77777777" w:rsidR="008A7234" w:rsidRPr="00C97028" w:rsidRDefault="005E0C01" w:rsidP="00C97028">
            <w:r w:rsidRPr="00C97028">
              <w:t> </w:t>
            </w:r>
          </w:p>
        </w:tc>
        <w:tc>
          <w:tcPr>
            <w:tcW w:w="900" w:type="dxa"/>
          </w:tcPr>
          <w:p w14:paraId="01A0B704" w14:textId="77777777" w:rsidR="008A7234" w:rsidRPr="00C97028" w:rsidRDefault="005E0C01" w:rsidP="00C97028">
            <w:r w:rsidRPr="00C97028">
              <w:t>ML8</w:t>
            </w:r>
          </w:p>
        </w:tc>
        <w:tc>
          <w:tcPr>
            <w:tcW w:w="6520" w:type="dxa"/>
          </w:tcPr>
          <w:p w14:paraId="0D99C430" w14:textId="77777777" w:rsidR="008A7234" w:rsidRPr="00C97028" w:rsidRDefault="005E0C01" w:rsidP="00C97028">
            <w:r w:rsidRPr="00C97028">
              <w:t>Energetiske materialer</w:t>
            </w:r>
          </w:p>
        </w:tc>
        <w:tc>
          <w:tcPr>
            <w:tcW w:w="1584" w:type="dxa"/>
          </w:tcPr>
          <w:p w14:paraId="5F080D99" w14:textId="77777777" w:rsidR="008A7234" w:rsidRPr="00C97028" w:rsidRDefault="005E0C01" w:rsidP="00797179">
            <w:pPr>
              <w:jc w:val="right"/>
            </w:pPr>
            <w:r w:rsidRPr="00C97028">
              <w:t>663</w:t>
            </w:r>
          </w:p>
        </w:tc>
        <w:tc>
          <w:tcPr>
            <w:tcW w:w="1584" w:type="dxa"/>
          </w:tcPr>
          <w:p w14:paraId="52FE99B5" w14:textId="77777777" w:rsidR="008A7234" w:rsidRPr="00C97028" w:rsidRDefault="005E0C01" w:rsidP="00797179">
            <w:pPr>
              <w:jc w:val="right"/>
            </w:pPr>
            <w:r w:rsidRPr="00C97028">
              <w:t> </w:t>
            </w:r>
          </w:p>
        </w:tc>
        <w:tc>
          <w:tcPr>
            <w:tcW w:w="1584" w:type="dxa"/>
          </w:tcPr>
          <w:p w14:paraId="0C5BA54D" w14:textId="77777777" w:rsidR="008A7234" w:rsidRPr="00C97028" w:rsidRDefault="005E0C01" w:rsidP="00797179">
            <w:pPr>
              <w:jc w:val="right"/>
            </w:pPr>
            <w:r w:rsidRPr="00C97028">
              <w:t>663</w:t>
            </w:r>
          </w:p>
        </w:tc>
        <w:tc>
          <w:tcPr>
            <w:tcW w:w="1585" w:type="dxa"/>
          </w:tcPr>
          <w:p w14:paraId="32E127B5" w14:textId="77777777" w:rsidR="008A7234" w:rsidRPr="00C97028" w:rsidRDefault="005E0C01" w:rsidP="00797179">
            <w:pPr>
              <w:jc w:val="right"/>
            </w:pPr>
            <w:r w:rsidRPr="00C97028">
              <w:t> </w:t>
            </w:r>
          </w:p>
        </w:tc>
      </w:tr>
      <w:tr w:rsidR="008A7234" w:rsidRPr="00C97028" w14:paraId="6133A451" w14:textId="77777777" w:rsidTr="00797179">
        <w:trPr>
          <w:trHeight w:val="360"/>
        </w:trPr>
        <w:tc>
          <w:tcPr>
            <w:tcW w:w="1660" w:type="dxa"/>
          </w:tcPr>
          <w:p w14:paraId="29F8B202" w14:textId="77777777" w:rsidR="008A7234" w:rsidRPr="00C97028" w:rsidRDefault="005E0C01" w:rsidP="00C97028">
            <w:r w:rsidRPr="00C97028">
              <w:t> </w:t>
            </w:r>
          </w:p>
        </w:tc>
        <w:tc>
          <w:tcPr>
            <w:tcW w:w="900" w:type="dxa"/>
          </w:tcPr>
          <w:p w14:paraId="44D1C99A" w14:textId="77777777" w:rsidR="008A7234" w:rsidRPr="00C97028" w:rsidRDefault="005E0C01" w:rsidP="00C97028">
            <w:r w:rsidRPr="00C97028">
              <w:t>ML9</w:t>
            </w:r>
          </w:p>
        </w:tc>
        <w:tc>
          <w:tcPr>
            <w:tcW w:w="6520" w:type="dxa"/>
          </w:tcPr>
          <w:p w14:paraId="3F2FDF61" w14:textId="77777777" w:rsidR="008A7234" w:rsidRPr="00C97028" w:rsidRDefault="005E0C01" w:rsidP="00C97028">
            <w:r w:rsidRPr="00C97028">
              <w:t xml:space="preserve">Krigsskip, marint utstyr og tilhørende komponenter </w:t>
            </w:r>
          </w:p>
        </w:tc>
        <w:tc>
          <w:tcPr>
            <w:tcW w:w="1584" w:type="dxa"/>
          </w:tcPr>
          <w:p w14:paraId="2A995C30" w14:textId="77777777" w:rsidR="008A7234" w:rsidRPr="00C97028" w:rsidRDefault="005E0C01" w:rsidP="00797179">
            <w:pPr>
              <w:jc w:val="right"/>
            </w:pPr>
            <w:r w:rsidRPr="00C97028">
              <w:t> </w:t>
            </w:r>
          </w:p>
        </w:tc>
        <w:tc>
          <w:tcPr>
            <w:tcW w:w="1584" w:type="dxa"/>
          </w:tcPr>
          <w:p w14:paraId="58727002" w14:textId="77777777" w:rsidR="008A7234" w:rsidRPr="00C97028" w:rsidRDefault="005E0C01" w:rsidP="00797179">
            <w:pPr>
              <w:jc w:val="right"/>
            </w:pPr>
            <w:r w:rsidRPr="00C97028">
              <w:t>67 008</w:t>
            </w:r>
          </w:p>
        </w:tc>
        <w:tc>
          <w:tcPr>
            <w:tcW w:w="1584" w:type="dxa"/>
          </w:tcPr>
          <w:p w14:paraId="393FDD03" w14:textId="77777777" w:rsidR="008A7234" w:rsidRPr="00C97028" w:rsidRDefault="005E0C01" w:rsidP="00797179">
            <w:pPr>
              <w:jc w:val="right"/>
            </w:pPr>
            <w:r w:rsidRPr="00C97028">
              <w:t>67 008</w:t>
            </w:r>
          </w:p>
        </w:tc>
        <w:tc>
          <w:tcPr>
            <w:tcW w:w="1585" w:type="dxa"/>
          </w:tcPr>
          <w:p w14:paraId="620E7F39" w14:textId="77777777" w:rsidR="008A7234" w:rsidRPr="00C97028" w:rsidRDefault="005E0C01" w:rsidP="00797179">
            <w:pPr>
              <w:jc w:val="right"/>
            </w:pPr>
            <w:r w:rsidRPr="00C97028">
              <w:t> </w:t>
            </w:r>
          </w:p>
        </w:tc>
      </w:tr>
      <w:tr w:rsidR="008A7234" w:rsidRPr="00C97028" w14:paraId="0565897E" w14:textId="77777777" w:rsidTr="00797179">
        <w:trPr>
          <w:trHeight w:val="360"/>
        </w:trPr>
        <w:tc>
          <w:tcPr>
            <w:tcW w:w="1660" w:type="dxa"/>
          </w:tcPr>
          <w:p w14:paraId="1533A5DF" w14:textId="77777777" w:rsidR="008A7234" w:rsidRPr="00C97028" w:rsidRDefault="005E0C01" w:rsidP="00C97028">
            <w:r w:rsidRPr="00C97028">
              <w:t> </w:t>
            </w:r>
          </w:p>
        </w:tc>
        <w:tc>
          <w:tcPr>
            <w:tcW w:w="900" w:type="dxa"/>
          </w:tcPr>
          <w:p w14:paraId="796F2BCF" w14:textId="77777777" w:rsidR="008A7234" w:rsidRPr="00C97028" w:rsidRDefault="005E0C01" w:rsidP="00C97028">
            <w:r w:rsidRPr="00C97028">
              <w:t>ML10</w:t>
            </w:r>
          </w:p>
        </w:tc>
        <w:tc>
          <w:tcPr>
            <w:tcW w:w="6520" w:type="dxa"/>
          </w:tcPr>
          <w:p w14:paraId="38F08F33" w14:textId="77777777" w:rsidR="008A7234" w:rsidRPr="00C97028" w:rsidRDefault="005E0C01" w:rsidP="00C97028">
            <w:r w:rsidRPr="00C97028">
              <w:t>Luftfartøyer, tilhørende utstyr, deler og komponenter</w:t>
            </w:r>
          </w:p>
        </w:tc>
        <w:tc>
          <w:tcPr>
            <w:tcW w:w="1584" w:type="dxa"/>
          </w:tcPr>
          <w:p w14:paraId="7FB259AF" w14:textId="77777777" w:rsidR="008A7234" w:rsidRPr="00C97028" w:rsidRDefault="005E0C01" w:rsidP="00797179">
            <w:pPr>
              <w:jc w:val="right"/>
            </w:pPr>
            <w:r w:rsidRPr="00C97028">
              <w:t>326</w:t>
            </w:r>
          </w:p>
        </w:tc>
        <w:tc>
          <w:tcPr>
            <w:tcW w:w="1584" w:type="dxa"/>
          </w:tcPr>
          <w:p w14:paraId="78279DAF" w14:textId="77777777" w:rsidR="008A7234" w:rsidRPr="00C97028" w:rsidRDefault="005E0C01" w:rsidP="00797179">
            <w:pPr>
              <w:jc w:val="right"/>
            </w:pPr>
            <w:r w:rsidRPr="00C97028">
              <w:t> </w:t>
            </w:r>
          </w:p>
        </w:tc>
        <w:tc>
          <w:tcPr>
            <w:tcW w:w="1584" w:type="dxa"/>
          </w:tcPr>
          <w:p w14:paraId="22D94062" w14:textId="77777777" w:rsidR="008A7234" w:rsidRPr="00C97028" w:rsidRDefault="005E0C01" w:rsidP="00797179">
            <w:pPr>
              <w:jc w:val="right"/>
            </w:pPr>
            <w:r w:rsidRPr="00C97028">
              <w:t>326</w:t>
            </w:r>
          </w:p>
        </w:tc>
        <w:tc>
          <w:tcPr>
            <w:tcW w:w="1585" w:type="dxa"/>
          </w:tcPr>
          <w:p w14:paraId="0387A22F" w14:textId="77777777" w:rsidR="008A7234" w:rsidRPr="00C97028" w:rsidRDefault="005E0C01" w:rsidP="00797179">
            <w:pPr>
              <w:jc w:val="right"/>
            </w:pPr>
            <w:r w:rsidRPr="00C97028">
              <w:t> </w:t>
            </w:r>
          </w:p>
        </w:tc>
      </w:tr>
      <w:tr w:rsidR="008A7234" w:rsidRPr="00C97028" w14:paraId="06BB3FBE" w14:textId="77777777" w:rsidTr="00797179">
        <w:trPr>
          <w:trHeight w:val="360"/>
        </w:trPr>
        <w:tc>
          <w:tcPr>
            <w:tcW w:w="1660" w:type="dxa"/>
          </w:tcPr>
          <w:p w14:paraId="235864E4" w14:textId="77777777" w:rsidR="008A7234" w:rsidRPr="00C97028" w:rsidRDefault="005E0C01" w:rsidP="00C97028">
            <w:r w:rsidRPr="00C97028">
              <w:t> </w:t>
            </w:r>
          </w:p>
        </w:tc>
        <w:tc>
          <w:tcPr>
            <w:tcW w:w="900" w:type="dxa"/>
          </w:tcPr>
          <w:p w14:paraId="11234890" w14:textId="77777777" w:rsidR="008A7234" w:rsidRPr="00C97028" w:rsidRDefault="005E0C01" w:rsidP="00C97028">
            <w:r w:rsidRPr="00C97028">
              <w:t>ML11</w:t>
            </w:r>
          </w:p>
        </w:tc>
        <w:tc>
          <w:tcPr>
            <w:tcW w:w="6520" w:type="dxa"/>
          </w:tcPr>
          <w:p w14:paraId="11A3659A" w14:textId="77777777" w:rsidR="008A7234" w:rsidRPr="00C97028" w:rsidRDefault="005E0C01" w:rsidP="00C97028">
            <w:r w:rsidRPr="00C97028">
              <w:t>Annet elektronisk utstyr</w:t>
            </w:r>
          </w:p>
        </w:tc>
        <w:tc>
          <w:tcPr>
            <w:tcW w:w="1584" w:type="dxa"/>
          </w:tcPr>
          <w:p w14:paraId="447D7BA5" w14:textId="77777777" w:rsidR="008A7234" w:rsidRPr="00C97028" w:rsidRDefault="005E0C01" w:rsidP="00797179">
            <w:pPr>
              <w:jc w:val="right"/>
            </w:pPr>
            <w:r w:rsidRPr="00C97028">
              <w:t> </w:t>
            </w:r>
          </w:p>
        </w:tc>
        <w:tc>
          <w:tcPr>
            <w:tcW w:w="1584" w:type="dxa"/>
          </w:tcPr>
          <w:p w14:paraId="1CFD3359" w14:textId="77777777" w:rsidR="008A7234" w:rsidRPr="00C97028" w:rsidRDefault="005E0C01" w:rsidP="00797179">
            <w:pPr>
              <w:jc w:val="right"/>
            </w:pPr>
            <w:r w:rsidRPr="00C97028">
              <w:t>4 151</w:t>
            </w:r>
          </w:p>
        </w:tc>
        <w:tc>
          <w:tcPr>
            <w:tcW w:w="1584" w:type="dxa"/>
          </w:tcPr>
          <w:p w14:paraId="38A79EF8" w14:textId="77777777" w:rsidR="008A7234" w:rsidRPr="00C97028" w:rsidRDefault="005E0C01" w:rsidP="00797179">
            <w:pPr>
              <w:jc w:val="right"/>
            </w:pPr>
            <w:r w:rsidRPr="00C97028">
              <w:t>4 151</w:t>
            </w:r>
          </w:p>
        </w:tc>
        <w:tc>
          <w:tcPr>
            <w:tcW w:w="1585" w:type="dxa"/>
          </w:tcPr>
          <w:p w14:paraId="118A6E6E" w14:textId="77777777" w:rsidR="008A7234" w:rsidRPr="00C97028" w:rsidRDefault="005E0C01" w:rsidP="00797179">
            <w:pPr>
              <w:jc w:val="right"/>
            </w:pPr>
            <w:r w:rsidRPr="00C97028">
              <w:t> </w:t>
            </w:r>
          </w:p>
        </w:tc>
      </w:tr>
      <w:tr w:rsidR="008A7234" w:rsidRPr="00C97028" w14:paraId="0CA2E2E7" w14:textId="77777777" w:rsidTr="00797179">
        <w:trPr>
          <w:trHeight w:val="360"/>
        </w:trPr>
        <w:tc>
          <w:tcPr>
            <w:tcW w:w="1660" w:type="dxa"/>
          </w:tcPr>
          <w:p w14:paraId="5888FDF7" w14:textId="77777777" w:rsidR="008A7234" w:rsidRPr="00C97028" w:rsidRDefault="005E0C01" w:rsidP="00C97028">
            <w:r w:rsidRPr="00C97028">
              <w:t> </w:t>
            </w:r>
          </w:p>
        </w:tc>
        <w:tc>
          <w:tcPr>
            <w:tcW w:w="900" w:type="dxa"/>
          </w:tcPr>
          <w:p w14:paraId="1A83D170" w14:textId="77777777" w:rsidR="008A7234" w:rsidRPr="00C97028" w:rsidRDefault="005E0C01" w:rsidP="00C97028">
            <w:r w:rsidRPr="00C97028">
              <w:t>ML14</w:t>
            </w:r>
          </w:p>
        </w:tc>
        <w:tc>
          <w:tcPr>
            <w:tcW w:w="6520" w:type="dxa"/>
          </w:tcPr>
          <w:p w14:paraId="4E066DF5" w14:textId="77777777" w:rsidR="008A7234" w:rsidRPr="00C97028" w:rsidRDefault="005E0C01" w:rsidP="00C97028">
            <w:r w:rsidRPr="00C97028">
              <w:t>Militært treningsutstyr</w:t>
            </w:r>
          </w:p>
        </w:tc>
        <w:tc>
          <w:tcPr>
            <w:tcW w:w="1584" w:type="dxa"/>
          </w:tcPr>
          <w:p w14:paraId="67B539A7" w14:textId="77777777" w:rsidR="008A7234" w:rsidRPr="00C97028" w:rsidRDefault="005E0C01" w:rsidP="00797179">
            <w:pPr>
              <w:jc w:val="right"/>
            </w:pPr>
            <w:r w:rsidRPr="00C97028">
              <w:t> </w:t>
            </w:r>
          </w:p>
        </w:tc>
        <w:tc>
          <w:tcPr>
            <w:tcW w:w="1584" w:type="dxa"/>
          </w:tcPr>
          <w:p w14:paraId="2E7199DB" w14:textId="77777777" w:rsidR="008A7234" w:rsidRPr="00C97028" w:rsidRDefault="005E0C01" w:rsidP="00797179">
            <w:pPr>
              <w:jc w:val="right"/>
            </w:pPr>
            <w:r w:rsidRPr="00C97028">
              <w:t>295</w:t>
            </w:r>
          </w:p>
        </w:tc>
        <w:tc>
          <w:tcPr>
            <w:tcW w:w="1584" w:type="dxa"/>
          </w:tcPr>
          <w:p w14:paraId="57282665" w14:textId="77777777" w:rsidR="008A7234" w:rsidRPr="00C97028" w:rsidRDefault="005E0C01" w:rsidP="00797179">
            <w:pPr>
              <w:jc w:val="right"/>
            </w:pPr>
            <w:r w:rsidRPr="00C97028">
              <w:t>295</w:t>
            </w:r>
          </w:p>
        </w:tc>
        <w:tc>
          <w:tcPr>
            <w:tcW w:w="1585" w:type="dxa"/>
          </w:tcPr>
          <w:p w14:paraId="3A55E79A" w14:textId="77777777" w:rsidR="008A7234" w:rsidRPr="00C97028" w:rsidRDefault="005E0C01" w:rsidP="00797179">
            <w:pPr>
              <w:jc w:val="right"/>
            </w:pPr>
            <w:r w:rsidRPr="00C97028">
              <w:t> </w:t>
            </w:r>
          </w:p>
        </w:tc>
      </w:tr>
      <w:tr w:rsidR="008A7234" w:rsidRPr="00C97028" w14:paraId="553CE19E" w14:textId="77777777" w:rsidTr="00797179">
        <w:trPr>
          <w:trHeight w:val="360"/>
        </w:trPr>
        <w:tc>
          <w:tcPr>
            <w:tcW w:w="1660" w:type="dxa"/>
          </w:tcPr>
          <w:p w14:paraId="5FE7773B" w14:textId="77777777" w:rsidR="008A7234" w:rsidRPr="00C97028" w:rsidRDefault="005E0C01" w:rsidP="00C97028">
            <w:r w:rsidRPr="00C97028">
              <w:t> </w:t>
            </w:r>
          </w:p>
        </w:tc>
        <w:tc>
          <w:tcPr>
            <w:tcW w:w="900" w:type="dxa"/>
          </w:tcPr>
          <w:p w14:paraId="4DD5FEEE" w14:textId="77777777" w:rsidR="008A7234" w:rsidRPr="00C97028" w:rsidRDefault="005E0C01" w:rsidP="00C97028">
            <w:r w:rsidRPr="00C97028">
              <w:t>ML15</w:t>
            </w:r>
          </w:p>
        </w:tc>
        <w:tc>
          <w:tcPr>
            <w:tcW w:w="6520" w:type="dxa"/>
          </w:tcPr>
          <w:p w14:paraId="25A1CAE7" w14:textId="77777777" w:rsidR="008A7234" w:rsidRPr="00C97028" w:rsidRDefault="005E0C01" w:rsidP="00C97028">
            <w:r w:rsidRPr="00C97028">
              <w:t>Billed-/videoutstyr</w:t>
            </w:r>
          </w:p>
        </w:tc>
        <w:tc>
          <w:tcPr>
            <w:tcW w:w="1584" w:type="dxa"/>
          </w:tcPr>
          <w:p w14:paraId="4AF1BC9C" w14:textId="77777777" w:rsidR="008A7234" w:rsidRPr="00C97028" w:rsidRDefault="005E0C01" w:rsidP="00797179">
            <w:pPr>
              <w:jc w:val="right"/>
            </w:pPr>
            <w:r w:rsidRPr="00C97028">
              <w:t>248</w:t>
            </w:r>
          </w:p>
        </w:tc>
        <w:tc>
          <w:tcPr>
            <w:tcW w:w="1584" w:type="dxa"/>
          </w:tcPr>
          <w:p w14:paraId="36DD8B75" w14:textId="77777777" w:rsidR="008A7234" w:rsidRPr="00C97028" w:rsidRDefault="005E0C01" w:rsidP="00797179">
            <w:pPr>
              <w:jc w:val="right"/>
            </w:pPr>
            <w:r w:rsidRPr="00C97028">
              <w:t>2 090</w:t>
            </w:r>
          </w:p>
        </w:tc>
        <w:tc>
          <w:tcPr>
            <w:tcW w:w="1584" w:type="dxa"/>
          </w:tcPr>
          <w:p w14:paraId="6C3BD8B9" w14:textId="77777777" w:rsidR="008A7234" w:rsidRPr="00C97028" w:rsidRDefault="005E0C01" w:rsidP="00797179">
            <w:pPr>
              <w:jc w:val="right"/>
            </w:pPr>
            <w:r w:rsidRPr="00C97028">
              <w:t>2 338</w:t>
            </w:r>
          </w:p>
        </w:tc>
        <w:tc>
          <w:tcPr>
            <w:tcW w:w="1585" w:type="dxa"/>
          </w:tcPr>
          <w:p w14:paraId="4EF62D83" w14:textId="77777777" w:rsidR="008A7234" w:rsidRPr="00C97028" w:rsidRDefault="005E0C01" w:rsidP="00797179">
            <w:pPr>
              <w:jc w:val="right"/>
            </w:pPr>
            <w:r w:rsidRPr="00C97028">
              <w:t> </w:t>
            </w:r>
          </w:p>
        </w:tc>
      </w:tr>
      <w:tr w:rsidR="008A7234" w:rsidRPr="00C97028" w14:paraId="48A52A06" w14:textId="77777777" w:rsidTr="00797179">
        <w:trPr>
          <w:trHeight w:val="360"/>
        </w:trPr>
        <w:tc>
          <w:tcPr>
            <w:tcW w:w="1660" w:type="dxa"/>
          </w:tcPr>
          <w:p w14:paraId="1BA83AE0" w14:textId="77777777" w:rsidR="008A7234" w:rsidRPr="00C97028" w:rsidRDefault="005E0C01" w:rsidP="00C97028">
            <w:r w:rsidRPr="00C97028">
              <w:t> </w:t>
            </w:r>
          </w:p>
        </w:tc>
        <w:tc>
          <w:tcPr>
            <w:tcW w:w="900" w:type="dxa"/>
          </w:tcPr>
          <w:p w14:paraId="1FE75A00" w14:textId="77777777" w:rsidR="008A7234" w:rsidRPr="00C97028" w:rsidRDefault="005E0C01" w:rsidP="00C97028">
            <w:r w:rsidRPr="00C97028">
              <w:t>ML18</w:t>
            </w:r>
          </w:p>
        </w:tc>
        <w:tc>
          <w:tcPr>
            <w:tcW w:w="6520" w:type="dxa"/>
          </w:tcPr>
          <w:p w14:paraId="09747570" w14:textId="77777777" w:rsidR="008A7234" w:rsidRPr="00C97028" w:rsidRDefault="005E0C01" w:rsidP="00C97028">
            <w:r w:rsidRPr="00C97028">
              <w:t>Produksjonsutstyr</w:t>
            </w:r>
          </w:p>
        </w:tc>
        <w:tc>
          <w:tcPr>
            <w:tcW w:w="1584" w:type="dxa"/>
          </w:tcPr>
          <w:p w14:paraId="53CA0F72" w14:textId="77777777" w:rsidR="008A7234" w:rsidRPr="00C97028" w:rsidRDefault="005E0C01" w:rsidP="00797179">
            <w:pPr>
              <w:jc w:val="right"/>
            </w:pPr>
            <w:r w:rsidRPr="00C97028">
              <w:t> </w:t>
            </w:r>
          </w:p>
        </w:tc>
        <w:tc>
          <w:tcPr>
            <w:tcW w:w="1584" w:type="dxa"/>
          </w:tcPr>
          <w:p w14:paraId="09BF6661" w14:textId="77777777" w:rsidR="008A7234" w:rsidRPr="00C97028" w:rsidRDefault="005E0C01" w:rsidP="00797179">
            <w:pPr>
              <w:jc w:val="right"/>
            </w:pPr>
            <w:r w:rsidRPr="00C97028">
              <w:t>4 195</w:t>
            </w:r>
          </w:p>
        </w:tc>
        <w:tc>
          <w:tcPr>
            <w:tcW w:w="1584" w:type="dxa"/>
          </w:tcPr>
          <w:p w14:paraId="0EC7422D" w14:textId="77777777" w:rsidR="008A7234" w:rsidRPr="00C97028" w:rsidRDefault="005E0C01" w:rsidP="00797179">
            <w:pPr>
              <w:jc w:val="right"/>
            </w:pPr>
            <w:r w:rsidRPr="00C97028">
              <w:t>4 195</w:t>
            </w:r>
          </w:p>
        </w:tc>
        <w:tc>
          <w:tcPr>
            <w:tcW w:w="1585" w:type="dxa"/>
          </w:tcPr>
          <w:p w14:paraId="0D426EE6" w14:textId="77777777" w:rsidR="008A7234" w:rsidRPr="00C97028" w:rsidRDefault="005E0C01" w:rsidP="00797179">
            <w:pPr>
              <w:jc w:val="right"/>
            </w:pPr>
            <w:r w:rsidRPr="00C97028">
              <w:t> </w:t>
            </w:r>
          </w:p>
        </w:tc>
      </w:tr>
      <w:tr w:rsidR="008A7234" w:rsidRPr="00C97028" w14:paraId="43F9487A" w14:textId="77777777" w:rsidTr="00797179">
        <w:trPr>
          <w:trHeight w:val="360"/>
        </w:trPr>
        <w:tc>
          <w:tcPr>
            <w:tcW w:w="1660" w:type="dxa"/>
          </w:tcPr>
          <w:p w14:paraId="0349F210" w14:textId="77777777" w:rsidR="008A7234" w:rsidRPr="00C97028" w:rsidRDefault="005E0C01" w:rsidP="00C97028">
            <w:r w:rsidRPr="00C97028">
              <w:t> </w:t>
            </w:r>
          </w:p>
        </w:tc>
        <w:tc>
          <w:tcPr>
            <w:tcW w:w="900" w:type="dxa"/>
          </w:tcPr>
          <w:p w14:paraId="46D80709" w14:textId="77777777" w:rsidR="008A7234" w:rsidRPr="00C97028" w:rsidRDefault="005E0C01" w:rsidP="00C97028">
            <w:r w:rsidRPr="00C97028">
              <w:t>ML21</w:t>
            </w:r>
          </w:p>
        </w:tc>
        <w:tc>
          <w:tcPr>
            <w:tcW w:w="6520" w:type="dxa"/>
          </w:tcPr>
          <w:p w14:paraId="6892B917" w14:textId="77777777" w:rsidR="008A7234" w:rsidRPr="00C97028" w:rsidRDefault="005E0C01" w:rsidP="00C97028">
            <w:r w:rsidRPr="00C97028">
              <w:t>Programvare</w:t>
            </w:r>
          </w:p>
        </w:tc>
        <w:tc>
          <w:tcPr>
            <w:tcW w:w="1584" w:type="dxa"/>
          </w:tcPr>
          <w:p w14:paraId="5FD38983" w14:textId="77777777" w:rsidR="008A7234" w:rsidRPr="00C97028" w:rsidRDefault="005E0C01" w:rsidP="00797179">
            <w:pPr>
              <w:jc w:val="right"/>
            </w:pPr>
            <w:r w:rsidRPr="00C97028">
              <w:t> </w:t>
            </w:r>
          </w:p>
        </w:tc>
        <w:tc>
          <w:tcPr>
            <w:tcW w:w="1584" w:type="dxa"/>
          </w:tcPr>
          <w:p w14:paraId="514F3E7B" w14:textId="77777777" w:rsidR="008A7234" w:rsidRPr="00C97028" w:rsidRDefault="005E0C01" w:rsidP="00797179">
            <w:pPr>
              <w:jc w:val="right"/>
            </w:pPr>
            <w:r w:rsidRPr="00C97028">
              <w:t>1 099</w:t>
            </w:r>
          </w:p>
        </w:tc>
        <w:tc>
          <w:tcPr>
            <w:tcW w:w="1584" w:type="dxa"/>
          </w:tcPr>
          <w:p w14:paraId="681CD0FE" w14:textId="77777777" w:rsidR="008A7234" w:rsidRPr="00C97028" w:rsidRDefault="005E0C01" w:rsidP="00797179">
            <w:pPr>
              <w:jc w:val="right"/>
            </w:pPr>
            <w:r w:rsidRPr="00C97028">
              <w:t>1 099</w:t>
            </w:r>
          </w:p>
        </w:tc>
        <w:tc>
          <w:tcPr>
            <w:tcW w:w="1585" w:type="dxa"/>
          </w:tcPr>
          <w:p w14:paraId="348A9816" w14:textId="77777777" w:rsidR="008A7234" w:rsidRPr="00C97028" w:rsidRDefault="005E0C01" w:rsidP="00797179">
            <w:pPr>
              <w:jc w:val="right"/>
            </w:pPr>
            <w:r w:rsidRPr="00C97028">
              <w:t> </w:t>
            </w:r>
          </w:p>
        </w:tc>
      </w:tr>
      <w:tr w:rsidR="008A7234" w:rsidRPr="00C97028" w14:paraId="5FABAB00" w14:textId="77777777" w:rsidTr="00797179">
        <w:trPr>
          <w:trHeight w:val="360"/>
        </w:trPr>
        <w:tc>
          <w:tcPr>
            <w:tcW w:w="1660" w:type="dxa"/>
          </w:tcPr>
          <w:p w14:paraId="4D5E4AE8" w14:textId="77777777" w:rsidR="008A7234" w:rsidRPr="00C97028" w:rsidRDefault="005E0C01" w:rsidP="00C97028">
            <w:r w:rsidRPr="00C97028">
              <w:t> </w:t>
            </w:r>
          </w:p>
        </w:tc>
        <w:tc>
          <w:tcPr>
            <w:tcW w:w="900" w:type="dxa"/>
          </w:tcPr>
          <w:p w14:paraId="356C9746" w14:textId="77777777" w:rsidR="008A7234" w:rsidRPr="00C97028" w:rsidRDefault="005E0C01" w:rsidP="00C97028">
            <w:r w:rsidRPr="00C97028">
              <w:t>ML22</w:t>
            </w:r>
          </w:p>
        </w:tc>
        <w:tc>
          <w:tcPr>
            <w:tcW w:w="6520" w:type="dxa"/>
          </w:tcPr>
          <w:p w14:paraId="21F42EF9" w14:textId="77777777" w:rsidR="008A7234" w:rsidRPr="00C97028" w:rsidRDefault="005E0C01" w:rsidP="00C97028">
            <w:r w:rsidRPr="00C97028">
              <w:t>Teknologi</w:t>
            </w:r>
          </w:p>
        </w:tc>
        <w:tc>
          <w:tcPr>
            <w:tcW w:w="1584" w:type="dxa"/>
          </w:tcPr>
          <w:p w14:paraId="2FBAD86E" w14:textId="77777777" w:rsidR="008A7234" w:rsidRPr="00C97028" w:rsidRDefault="005E0C01" w:rsidP="00797179">
            <w:pPr>
              <w:jc w:val="right"/>
            </w:pPr>
            <w:r w:rsidRPr="00C97028">
              <w:t> </w:t>
            </w:r>
          </w:p>
        </w:tc>
        <w:tc>
          <w:tcPr>
            <w:tcW w:w="1584" w:type="dxa"/>
          </w:tcPr>
          <w:p w14:paraId="2E0DC2DD" w14:textId="77777777" w:rsidR="008A7234" w:rsidRPr="00C97028" w:rsidRDefault="005E0C01" w:rsidP="00797179">
            <w:pPr>
              <w:jc w:val="right"/>
            </w:pPr>
            <w:r w:rsidRPr="00C97028">
              <w:t>170</w:t>
            </w:r>
          </w:p>
        </w:tc>
        <w:tc>
          <w:tcPr>
            <w:tcW w:w="1584" w:type="dxa"/>
          </w:tcPr>
          <w:p w14:paraId="60F95606" w14:textId="77777777" w:rsidR="008A7234" w:rsidRPr="00C97028" w:rsidRDefault="005E0C01" w:rsidP="00797179">
            <w:pPr>
              <w:jc w:val="right"/>
            </w:pPr>
            <w:r w:rsidRPr="00C97028">
              <w:t>170</w:t>
            </w:r>
          </w:p>
        </w:tc>
        <w:tc>
          <w:tcPr>
            <w:tcW w:w="1585" w:type="dxa"/>
          </w:tcPr>
          <w:p w14:paraId="586617CB" w14:textId="77777777" w:rsidR="008A7234" w:rsidRPr="00C97028" w:rsidRDefault="005E0C01" w:rsidP="00797179">
            <w:pPr>
              <w:jc w:val="right"/>
            </w:pPr>
            <w:r w:rsidRPr="00C97028">
              <w:t> </w:t>
            </w:r>
          </w:p>
        </w:tc>
      </w:tr>
      <w:tr w:rsidR="008A7234" w:rsidRPr="00C97028" w14:paraId="27A8B911" w14:textId="77777777" w:rsidTr="00797179">
        <w:trPr>
          <w:trHeight w:val="360"/>
        </w:trPr>
        <w:tc>
          <w:tcPr>
            <w:tcW w:w="1660" w:type="dxa"/>
          </w:tcPr>
          <w:p w14:paraId="57CBFA30" w14:textId="77777777" w:rsidR="008A7234" w:rsidRPr="00C97028" w:rsidRDefault="005E0C01" w:rsidP="00C97028">
            <w:r w:rsidRPr="00C97028">
              <w:t> </w:t>
            </w:r>
          </w:p>
        </w:tc>
        <w:tc>
          <w:tcPr>
            <w:tcW w:w="900" w:type="dxa"/>
          </w:tcPr>
          <w:p w14:paraId="4749DF73" w14:textId="77777777" w:rsidR="008A7234" w:rsidRPr="00C97028" w:rsidRDefault="005E0C01" w:rsidP="00C97028">
            <w:r w:rsidRPr="00C97028">
              <w:t> </w:t>
            </w:r>
          </w:p>
        </w:tc>
        <w:tc>
          <w:tcPr>
            <w:tcW w:w="6520" w:type="dxa"/>
          </w:tcPr>
          <w:p w14:paraId="780E1AB6" w14:textId="77777777" w:rsidR="008A7234" w:rsidRPr="00C97028" w:rsidRDefault="005E0C01" w:rsidP="00C97028">
            <w:r w:rsidRPr="00C97028">
              <w:t> </w:t>
            </w:r>
          </w:p>
        </w:tc>
        <w:tc>
          <w:tcPr>
            <w:tcW w:w="1584" w:type="dxa"/>
          </w:tcPr>
          <w:p w14:paraId="5023B373" w14:textId="77777777" w:rsidR="008A7234" w:rsidRPr="00C97028" w:rsidRDefault="005E0C01" w:rsidP="00797179">
            <w:pPr>
              <w:jc w:val="right"/>
            </w:pPr>
            <w:r w:rsidRPr="00C97028">
              <w:t> </w:t>
            </w:r>
          </w:p>
        </w:tc>
        <w:tc>
          <w:tcPr>
            <w:tcW w:w="1584" w:type="dxa"/>
          </w:tcPr>
          <w:p w14:paraId="04A81C05" w14:textId="77777777" w:rsidR="008A7234" w:rsidRPr="00C97028" w:rsidRDefault="005E0C01" w:rsidP="00797179">
            <w:pPr>
              <w:jc w:val="right"/>
            </w:pPr>
            <w:r w:rsidRPr="00C97028">
              <w:t> </w:t>
            </w:r>
          </w:p>
        </w:tc>
        <w:tc>
          <w:tcPr>
            <w:tcW w:w="1584" w:type="dxa"/>
          </w:tcPr>
          <w:p w14:paraId="4047AC1B" w14:textId="77777777" w:rsidR="008A7234" w:rsidRPr="00C97028" w:rsidRDefault="005E0C01" w:rsidP="00797179">
            <w:pPr>
              <w:jc w:val="right"/>
            </w:pPr>
            <w:r w:rsidRPr="00C97028">
              <w:t> </w:t>
            </w:r>
          </w:p>
        </w:tc>
        <w:tc>
          <w:tcPr>
            <w:tcW w:w="1585" w:type="dxa"/>
          </w:tcPr>
          <w:p w14:paraId="18A25BCE" w14:textId="77777777" w:rsidR="008A7234" w:rsidRPr="00C97028" w:rsidRDefault="005E0C01" w:rsidP="00797179">
            <w:pPr>
              <w:jc w:val="right"/>
            </w:pPr>
            <w:r w:rsidRPr="00C97028">
              <w:t>248 919</w:t>
            </w:r>
          </w:p>
        </w:tc>
      </w:tr>
      <w:tr w:rsidR="008A7234" w:rsidRPr="00C97028" w14:paraId="1DAD1D2B" w14:textId="77777777" w:rsidTr="00797179">
        <w:trPr>
          <w:trHeight w:val="620"/>
        </w:trPr>
        <w:tc>
          <w:tcPr>
            <w:tcW w:w="1660" w:type="dxa"/>
          </w:tcPr>
          <w:p w14:paraId="0ED082BE" w14:textId="77777777" w:rsidR="008A7234" w:rsidRPr="00C97028" w:rsidRDefault="005E0C01" w:rsidP="00C97028">
            <w:r w:rsidRPr="00C97028">
              <w:t>Sveits</w:t>
            </w:r>
          </w:p>
        </w:tc>
        <w:tc>
          <w:tcPr>
            <w:tcW w:w="900" w:type="dxa"/>
          </w:tcPr>
          <w:p w14:paraId="70346406" w14:textId="77777777" w:rsidR="008A7234" w:rsidRPr="00C97028" w:rsidRDefault="005E0C01" w:rsidP="00C97028">
            <w:r w:rsidRPr="00C97028">
              <w:t>ML1</w:t>
            </w:r>
          </w:p>
        </w:tc>
        <w:tc>
          <w:tcPr>
            <w:tcW w:w="6520" w:type="dxa"/>
          </w:tcPr>
          <w:p w14:paraId="24EE3271"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6111E10E" w14:textId="77777777" w:rsidR="008A7234" w:rsidRPr="00C97028" w:rsidRDefault="005E0C01" w:rsidP="00797179">
            <w:pPr>
              <w:jc w:val="right"/>
            </w:pPr>
            <w:r w:rsidRPr="00C97028">
              <w:t>1 439</w:t>
            </w:r>
          </w:p>
        </w:tc>
        <w:tc>
          <w:tcPr>
            <w:tcW w:w="1584" w:type="dxa"/>
          </w:tcPr>
          <w:p w14:paraId="05F3C549" w14:textId="77777777" w:rsidR="008A7234" w:rsidRPr="00C97028" w:rsidRDefault="005E0C01" w:rsidP="00797179">
            <w:pPr>
              <w:jc w:val="right"/>
            </w:pPr>
            <w:r w:rsidRPr="00C97028">
              <w:t>803</w:t>
            </w:r>
          </w:p>
        </w:tc>
        <w:tc>
          <w:tcPr>
            <w:tcW w:w="1584" w:type="dxa"/>
          </w:tcPr>
          <w:p w14:paraId="73E423E9" w14:textId="77777777" w:rsidR="008A7234" w:rsidRPr="00C97028" w:rsidRDefault="005E0C01" w:rsidP="00797179">
            <w:pPr>
              <w:jc w:val="right"/>
            </w:pPr>
            <w:r w:rsidRPr="00C97028">
              <w:t>2 242</w:t>
            </w:r>
          </w:p>
        </w:tc>
        <w:tc>
          <w:tcPr>
            <w:tcW w:w="1585" w:type="dxa"/>
          </w:tcPr>
          <w:p w14:paraId="124289CC" w14:textId="77777777" w:rsidR="008A7234" w:rsidRPr="00C97028" w:rsidRDefault="005E0C01" w:rsidP="00797179">
            <w:pPr>
              <w:jc w:val="right"/>
            </w:pPr>
            <w:r w:rsidRPr="00C97028">
              <w:t> </w:t>
            </w:r>
          </w:p>
        </w:tc>
      </w:tr>
      <w:tr w:rsidR="008A7234" w:rsidRPr="00C97028" w14:paraId="0AF19AA0" w14:textId="77777777" w:rsidTr="00797179">
        <w:trPr>
          <w:trHeight w:val="360"/>
        </w:trPr>
        <w:tc>
          <w:tcPr>
            <w:tcW w:w="1660" w:type="dxa"/>
          </w:tcPr>
          <w:p w14:paraId="1544CE18" w14:textId="77777777" w:rsidR="008A7234" w:rsidRPr="00C97028" w:rsidRDefault="005E0C01" w:rsidP="00C97028">
            <w:r w:rsidRPr="00C97028">
              <w:t> </w:t>
            </w:r>
          </w:p>
        </w:tc>
        <w:tc>
          <w:tcPr>
            <w:tcW w:w="900" w:type="dxa"/>
          </w:tcPr>
          <w:p w14:paraId="0BA32F89" w14:textId="77777777" w:rsidR="008A7234" w:rsidRPr="00C97028" w:rsidRDefault="005E0C01" w:rsidP="00C97028">
            <w:r w:rsidRPr="00C97028">
              <w:t>ML5</w:t>
            </w:r>
          </w:p>
        </w:tc>
        <w:tc>
          <w:tcPr>
            <w:tcW w:w="6520" w:type="dxa"/>
          </w:tcPr>
          <w:p w14:paraId="0E6352D2" w14:textId="77777777" w:rsidR="008A7234" w:rsidRPr="00C97028" w:rsidRDefault="005E0C01" w:rsidP="00C97028">
            <w:r w:rsidRPr="00C97028">
              <w:t>Ildledningsutstyr og tilhørende systemer og komponenter</w:t>
            </w:r>
          </w:p>
        </w:tc>
        <w:tc>
          <w:tcPr>
            <w:tcW w:w="1584" w:type="dxa"/>
          </w:tcPr>
          <w:p w14:paraId="136CF0AC" w14:textId="77777777" w:rsidR="008A7234" w:rsidRPr="00C97028" w:rsidRDefault="005E0C01" w:rsidP="00797179">
            <w:pPr>
              <w:jc w:val="right"/>
            </w:pPr>
            <w:r w:rsidRPr="00C97028">
              <w:t>80 164</w:t>
            </w:r>
          </w:p>
        </w:tc>
        <w:tc>
          <w:tcPr>
            <w:tcW w:w="1584" w:type="dxa"/>
          </w:tcPr>
          <w:p w14:paraId="5559BAAB" w14:textId="77777777" w:rsidR="008A7234" w:rsidRPr="00C97028" w:rsidRDefault="005E0C01" w:rsidP="00797179">
            <w:pPr>
              <w:jc w:val="right"/>
            </w:pPr>
            <w:r w:rsidRPr="00C97028">
              <w:t> </w:t>
            </w:r>
          </w:p>
        </w:tc>
        <w:tc>
          <w:tcPr>
            <w:tcW w:w="1584" w:type="dxa"/>
          </w:tcPr>
          <w:p w14:paraId="6E5B1732" w14:textId="77777777" w:rsidR="008A7234" w:rsidRPr="00C97028" w:rsidRDefault="005E0C01" w:rsidP="00797179">
            <w:pPr>
              <w:jc w:val="right"/>
            </w:pPr>
            <w:r w:rsidRPr="00C97028">
              <w:t>80 164</w:t>
            </w:r>
          </w:p>
        </w:tc>
        <w:tc>
          <w:tcPr>
            <w:tcW w:w="1585" w:type="dxa"/>
          </w:tcPr>
          <w:p w14:paraId="3795DAA4" w14:textId="77777777" w:rsidR="008A7234" w:rsidRPr="00C97028" w:rsidRDefault="005E0C01" w:rsidP="00797179">
            <w:pPr>
              <w:jc w:val="right"/>
            </w:pPr>
            <w:r w:rsidRPr="00C97028">
              <w:t> </w:t>
            </w:r>
          </w:p>
        </w:tc>
      </w:tr>
      <w:tr w:rsidR="008A7234" w:rsidRPr="00C97028" w14:paraId="40E21E90" w14:textId="77777777" w:rsidTr="00797179">
        <w:trPr>
          <w:trHeight w:val="360"/>
        </w:trPr>
        <w:tc>
          <w:tcPr>
            <w:tcW w:w="1660" w:type="dxa"/>
          </w:tcPr>
          <w:p w14:paraId="71C5A5D1" w14:textId="77777777" w:rsidR="008A7234" w:rsidRPr="00C97028" w:rsidRDefault="005E0C01" w:rsidP="00C97028">
            <w:r w:rsidRPr="00C97028">
              <w:t> </w:t>
            </w:r>
          </w:p>
        </w:tc>
        <w:tc>
          <w:tcPr>
            <w:tcW w:w="900" w:type="dxa"/>
          </w:tcPr>
          <w:p w14:paraId="46773DE2" w14:textId="77777777" w:rsidR="008A7234" w:rsidRPr="00C97028" w:rsidRDefault="005E0C01" w:rsidP="00C97028">
            <w:r w:rsidRPr="00C97028">
              <w:t>ML8</w:t>
            </w:r>
          </w:p>
        </w:tc>
        <w:tc>
          <w:tcPr>
            <w:tcW w:w="6520" w:type="dxa"/>
          </w:tcPr>
          <w:p w14:paraId="678DE3C9" w14:textId="77777777" w:rsidR="008A7234" w:rsidRPr="00C97028" w:rsidRDefault="005E0C01" w:rsidP="00C97028">
            <w:r w:rsidRPr="00C97028">
              <w:t>Energetiske materialer</w:t>
            </w:r>
          </w:p>
        </w:tc>
        <w:tc>
          <w:tcPr>
            <w:tcW w:w="1584" w:type="dxa"/>
          </w:tcPr>
          <w:p w14:paraId="49688A4F" w14:textId="77777777" w:rsidR="008A7234" w:rsidRPr="00C97028" w:rsidRDefault="005E0C01" w:rsidP="00797179">
            <w:pPr>
              <w:jc w:val="right"/>
            </w:pPr>
            <w:r w:rsidRPr="00C97028">
              <w:t>10 353</w:t>
            </w:r>
          </w:p>
        </w:tc>
        <w:tc>
          <w:tcPr>
            <w:tcW w:w="1584" w:type="dxa"/>
          </w:tcPr>
          <w:p w14:paraId="4A8ECEF1" w14:textId="77777777" w:rsidR="008A7234" w:rsidRPr="00C97028" w:rsidRDefault="005E0C01" w:rsidP="00797179">
            <w:pPr>
              <w:jc w:val="right"/>
            </w:pPr>
            <w:r w:rsidRPr="00C97028">
              <w:t> </w:t>
            </w:r>
          </w:p>
        </w:tc>
        <w:tc>
          <w:tcPr>
            <w:tcW w:w="1584" w:type="dxa"/>
          </w:tcPr>
          <w:p w14:paraId="63A5D003" w14:textId="77777777" w:rsidR="008A7234" w:rsidRPr="00C97028" w:rsidRDefault="005E0C01" w:rsidP="00797179">
            <w:pPr>
              <w:jc w:val="right"/>
            </w:pPr>
            <w:r w:rsidRPr="00C97028">
              <w:t>10 353</w:t>
            </w:r>
          </w:p>
        </w:tc>
        <w:tc>
          <w:tcPr>
            <w:tcW w:w="1585" w:type="dxa"/>
          </w:tcPr>
          <w:p w14:paraId="6B29E279" w14:textId="77777777" w:rsidR="008A7234" w:rsidRPr="00C97028" w:rsidRDefault="005E0C01" w:rsidP="00797179">
            <w:pPr>
              <w:jc w:val="right"/>
            </w:pPr>
            <w:r w:rsidRPr="00C97028">
              <w:t> </w:t>
            </w:r>
          </w:p>
        </w:tc>
      </w:tr>
      <w:tr w:rsidR="008A7234" w:rsidRPr="00C97028" w14:paraId="68FFA011" w14:textId="77777777" w:rsidTr="00797179">
        <w:trPr>
          <w:trHeight w:val="360"/>
        </w:trPr>
        <w:tc>
          <w:tcPr>
            <w:tcW w:w="1660" w:type="dxa"/>
          </w:tcPr>
          <w:p w14:paraId="3DBB55A7" w14:textId="77777777" w:rsidR="008A7234" w:rsidRPr="00C97028" w:rsidRDefault="005E0C01" w:rsidP="00C97028">
            <w:r w:rsidRPr="00C97028">
              <w:t> </w:t>
            </w:r>
          </w:p>
        </w:tc>
        <w:tc>
          <w:tcPr>
            <w:tcW w:w="900" w:type="dxa"/>
          </w:tcPr>
          <w:p w14:paraId="56D1AB41" w14:textId="77777777" w:rsidR="008A7234" w:rsidRPr="00C97028" w:rsidRDefault="005E0C01" w:rsidP="00C97028">
            <w:r w:rsidRPr="00C97028">
              <w:t>ML11</w:t>
            </w:r>
          </w:p>
        </w:tc>
        <w:tc>
          <w:tcPr>
            <w:tcW w:w="6520" w:type="dxa"/>
          </w:tcPr>
          <w:p w14:paraId="44A3B04F" w14:textId="77777777" w:rsidR="008A7234" w:rsidRPr="00C97028" w:rsidRDefault="005E0C01" w:rsidP="00C97028">
            <w:r w:rsidRPr="00C97028">
              <w:t>Annet elektronisk utstyr</w:t>
            </w:r>
          </w:p>
        </w:tc>
        <w:tc>
          <w:tcPr>
            <w:tcW w:w="1584" w:type="dxa"/>
          </w:tcPr>
          <w:p w14:paraId="56AF9C6B" w14:textId="77777777" w:rsidR="008A7234" w:rsidRPr="00C97028" w:rsidRDefault="005E0C01" w:rsidP="00797179">
            <w:pPr>
              <w:jc w:val="right"/>
            </w:pPr>
            <w:r w:rsidRPr="00C97028">
              <w:t>23</w:t>
            </w:r>
          </w:p>
        </w:tc>
        <w:tc>
          <w:tcPr>
            <w:tcW w:w="1584" w:type="dxa"/>
          </w:tcPr>
          <w:p w14:paraId="2A1086EB" w14:textId="77777777" w:rsidR="008A7234" w:rsidRPr="00C97028" w:rsidRDefault="005E0C01" w:rsidP="00797179">
            <w:pPr>
              <w:jc w:val="right"/>
            </w:pPr>
            <w:r w:rsidRPr="00C97028">
              <w:t>228</w:t>
            </w:r>
          </w:p>
        </w:tc>
        <w:tc>
          <w:tcPr>
            <w:tcW w:w="1584" w:type="dxa"/>
          </w:tcPr>
          <w:p w14:paraId="5714BB3D" w14:textId="77777777" w:rsidR="008A7234" w:rsidRPr="00C97028" w:rsidRDefault="005E0C01" w:rsidP="00797179">
            <w:pPr>
              <w:jc w:val="right"/>
            </w:pPr>
            <w:r w:rsidRPr="00C97028">
              <w:t>251</w:t>
            </w:r>
          </w:p>
        </w:tc>
        <w:tc>
          <w:tcPr>
            <w:tcW w:w="1585" w:type="dxa"/>
          </w:tcPr>
          <w:p w14:paraId="515FF324" w14:textId="77777777" w:rsidR="008A7234" w:rsidRPr="00C97028" w:rsidRDefault="005E0C01" w:rsidP="00797179">
            <w:pPr>
              <w:jc w:val="right"/>
            </w:pPr>
            <w:r w:rsidRPr="00C97028">
              <w:t> </w:t>
            </w:r>
          </w:p>
        </w:tc>
      </w:tr>
      <w:tr w:rsidR="008A7234" w:rsidRPr="00C97028" w14:paraId="385AF68D" w14:textId="77777777" w:rsidTr="00797179">
        <w:trPr>
          <w:trHeight w:val="360"/>
        </w:trPr>
        <w:tc>
          <w:tcPr>
            <w:tcW w:w="1660" w:type="dxa"/>
          </w:tcPr>
          <w:p w14:paraId="31AC8CE9" w14:textId="77777777" w:rsidR="008A7234" w:rsidRPr="00C97028" w:rsidRDefault="005E0C01" w:rsidP="00C97028">
            <w:r w:rsidRPr="00C97028">
              <w:t> </w:t>
            </w:r>
          </w:p>
        </w:tc>
        <w:tc>
          <w:tcPr>
            <w:tcW w:w="900" w:type="dxa"/>
          </w:tcPr>
          <w:p w14:paraId="43A68D3A" w14:textId="77777777" w:rsidR="008A7234" w:rsidRPr="00C97028" w:rsidRDefault="005E0C01" w:rsidP="00C97028">
            <w:r w:rsidRPr="00C97028">
              <w:t>ML13</w:t>
            </w:r>
          </w:p>
        </w:tc>
        <w:tc>
          <w:tcPr>
            <w:tcW w:w="6520" w:type="dxa"/>
          </w:tcPr>
          <w:p w14:paraId="6784C7F4" w14:textId="77777777" w:rsidR="008A7234" w:rsidRPr="00C97028" w:rsidRDefault="005E0C01" w:rsidP="00C97028">
            <w:r w:rsidRPr="00C97028">
              <w:t>Ballistisk beskyttelse</w:t>
            </w:r>
          </w:p>
        </w:tc>
        <w:tc>
          <w:tcPr>
            <w:tcW w:w="1584" w:type="dxa"/>
          </w:tcPr>
          <w:p w14:paraId="6BF7CC55" w14:textId="77777777" w:rsidR="008A7234" w:rsidRPr="00C97028" w:rsidRDefault="005E0C01" w:rsidP="00797179">
            <w:pPr>
              <w:jc w:val="right"/>
            </w:pPr>
            <w:r w:rsidRPr="00C97028">
              <w:t> </w:t>
            </w:r>
          </w:p>
        </w:tc>
        <w:tc>
          <w:tcPr>
            <w:tcW w:w="1584" w:type="dxa"/>
          </w:tcPr>
          <w:p w14:paraId="1C66B9EA" w14:textId="77777777" w:rsidR="008A7234" w:rsidRPr="00C97028" w:rsidRDefault="005E0C01" w:rsidP="00797179">
            <w:pPr>
              <w:jc w:val="right"/>
            </w:pPr>
            <w:r w:rsidRPr="00C97028">
              <w:t>305</w:t>
            </w:r>
          </w:p>
        </w:tc>
        <w:tc>
          <w:tcPr>
            <w:tcW w:w="1584" w:type="dxa"/>
          </w:tcPr>
          <w:p w14:paraId="2BF7022D" w14:textId="77777777" w:rsidR="008A7234" w:rsidRPr="00C97028" w:rsidRDefault="005E0C01" w:rsidP="00797179">
            <w:pPr>
              <w:jc w:val="right"/>
            </w:pPr>
            <w:r w:rsidRPr="00C97028">
              <w:t>305</w:t>
            </w:r>
          </w:p>
        </w:tc>
        <w:tc>
          <w:tcPr>
            <w:tcW w:w="1585" w:type="dxa"/>
          </w:tcPr>
          <w:p w14:paraId="3E1B4CB8" w14:textId="77777777" w:rsidR="008A7234" w:rsidRPr="00C97028" w:rsidRDefault="005E0C01" w:rsidP="00797179">
            <w:pPr>
              <w:jc w:val="right"/>
            </w:pPr>
            <w:r w:rsidRPr="00C97028">
              <w:t> </w:t>
            </w:r>
          </w:p>
        </w:tc>
      </w:tr>
      <w:tr w:rsidR="008A7234" w:rsidRPr="00C97028" w14:paraId="69E65625" w14:textId="77777777" w:rsidTr="00797179">
        <w:trPr>
          <w:trHeight w:val="360"/>
        </w:trPr>
        <w:tc>
          <w:tcPr>
            <w:tcW w:w="1660" w:type="dxa"/>
          </w:tcPr>
          <w:p w14:paraId="14B1528C" w14:textId="77777777" w:rsidR="008A7234" w:rsidRPr="00C97028" w:rsidRDefault="005E0C01" w:rsidP="00C97028">
            <w:r w:rsidRPr="00C97028">
              <w:t> </w:t>
            </w:r>
          </w:p>
        </w:tc>
        <w:tc>
          <w:tcPr>
            <w:tcW w:w="900" w:type="dxa"/>
          </w:tcPr>
          <w:p w14:paraId="71B877BC" w14:textId="77777777" w:rsidR="008A7234" w:rsidRPr="00C97028" w:rsidRDefault="005E0C01" w:rsidP="00C97028">
            <w:r w:rsidRPr="00C97028">
              <w:t>ML14</w:t>
            </w:r>
          </w:p>
        </w:tc>
        <w:tc>
          <w:tcPr>
            <w:tcW w:w="6520" w:type="dxa"/>
          </w:tcPr>
          <w:p w14:paraId="4CD64DF3" w14:textId="77777777" w:rsidR="008A7234" w:rsidRPr="00C97028" w:rsidRDefault="005E0C01" w:rsidP="00C97028">
            <w:r w:rsidRPr="00C97028">
              <w:t>Militært treningsutstyr</w:t>
            </w:r>
          </w:p>
        </w:tc>
        <w:tc>
          <w:tcPr>
            <w:tcW w:w="1584" w:type="dxa"/>
          </w:tcPr>
          <w:p w14:paraId="5479376C" w14:textId="77777777" w:rsidR="008A7234" w:rsidRPr="00C97028" w:rsidRDefault="005E0C01" w:rsidP="00797179">
            <w:pPr>
              <w:jc w:val="right"/>
            </w:pPr>
            <w:r w:rsidRPr="00C97028">
              <w:t> </w:t>
            </w:r>
          </w:p>
        </w:tc>
        <w:tc>
          <w:tcPr>
            <w:tcW w:w="1584" w:type="dxa"/>
          </w:tcPr>
          <w:p w14:paraId="49500366" w14:textId="77777777" w:rsidR="008A7234" w:rsidRPr="00C97028" w:rsidRDefault="005E0C01" w:rsidP="00797179">
            <w:pPr>
              <w:jc w:val="right"/>
            </w:pPr>
            <w:r w:rsidRPr="00C97028">
              <w:t>286</w:t>
            </w:r>
          </w:p>
        </w:tc>
        <w:tc>
          <w:tcPr>
            <w:tcW w:w="1584" w:type="dxa"/>
          </w:tcPr>
          <w:p w14:paraId="1D9F3FBE" w14:textId="77777777" w:rsidR="008A7234" w:rsidRPr="00C97028" w:rsidRDefault="005E0C01" w:rsidP="00797179">
            <w:pPr>
              <w:jc w:val="right"/>
            </w:pPr>
            <w:r w:rsidRPr="00C97028">
              <w:t>286</w:t>
            </w:r>
          </w:p>
        </w:tc>
        <w:tc>
          <w:tcPr>
            <w:tcW w:w="1585" w:type="dxa"/>
          </w:tcPr>
          <w:p w14:paraId="015D0DC8" w14:textId="77777777" w:rsidR="008A7234" w:rsidRPr="00C97028" w:rsidRDefault="005E0C01" w:rsidP="00797179">
            <w:pPr>
              <w:jc w:val="right"/>
            </w:pPr>
            <w:r w:rsidRPr="00C97028">
              <w:t> </w:t>
            </w:r>
          </w:p>
        </w:tc>
      </w:tr>
      <w:tr w:rsidR="008A7234" w:rsidRPr="00C97028" w14:paraId="3AEA5EE0" w14:textId="77777777" w:rsidTr="00797179">
        <w:trPr>
          <w:trHeight w:val="360"/>
        </w:trPr>
        <w:tc>
          <w:tcPr>
            <w:tcW w:w="1660" w:type="dxa"/>
          </w:tcPr>
          <w:p w14:paraId="4483B4E4" w14:textId="77777777" w:rsidR="008A7234" w:rsidRPr="00C97028" w:rsidRDefault="005E0C01" w:rsidP="00C97028">
            <w:r w:rsidRPr="00C97028">
              <w:t> </w:t>
            </w:r>
          </w:p>
        </w:tc>
        <w:tc>
          <w:tcPr>
            <w:tcW w:w="900" w:type="dxa"/>
          </w:tcPr>
          <w:p w14:paraId="0BBF5FE7" w14:textId="77777777" w:rsidR="008A7234" w:rsidRPr="00C97028" w:rsidRDefault="005E0C01" w:rsidP="00C97028">
            <w:r w:rsidRPr="00C97028">
              <w:t>ML15</w:t>
            </w:r>
          </w:p>
        </w:tc>
        <w:tc>
          <w:tcPr>
            <w:tcW w:w="6520" w:type="dxa"/>
          </w:tcPr>
          <w:p w14:paraId="47CEE8ED" w14:textId="77777777" w:rsidR="008A7234" w:rsidRPr="00C97028" w:rsidRDefault="005E0C01" w:rsidP="00C97028">
            <w:r w:rsidRPr="00C97028">
              <w:t>Billed-/videoutstyr</w:t>
            </w:r>
          </w:p>
        </w:tc>
        <w:tc>
          <w:tcPr>
            <w:tcW w:w="1584" w:type="dxa"/>
          </w:tcPr>
          <w:p w14:paraId="67CA94ED" w14:textId="77777777" w:rsidR="008A7234" w:rsidRPr="00C97028" w:rsidRDefault="005E0C01" w:rsidP="00797179">
            <w:pPr>
              <w:jc w:val="right"/>
            </w:pPr>
            <w:r w:rsidRPr="00C97028">
              <w:t> </w:t>
            </w:r>
          </w:p>
        </w:tc>
        <w:tc>
          <w:tcPr>
            <w:tcW w:w="1584" w:type="dxa"/>
          </w:tcPr>
          <w:p w14:paraId="61C03737" w14:textId="77777777" w:rsidR="008A7234" w:rsidRPr="00C97028" w:rsidRDefault="005E0C01" w:rsidP="00797179">
            <w:pPr>
              <w:jc w:val="right"/>
            </w:pPr>
            <w:r w:rsidRPr="00C97028">
              <w:t>5 267</w:t>
            </w:r>
          </w:p>
        </w:tc>
        <w:tc>
          <w:tcPr>
            <w:tcW w:w="1584" w:type="dxa"/>
          </w:tcPr>
          <w:p w14:paraId="26132122" w14:textId="77777777" w:rsidR="008A7234" w:rsidRPr="00C97028" w:rsidRDefault="005E0C01" w:rsidP="00797179">
            <w:pPr>
              <w:jc w:val="right"/>
            </w:pPr>
            <w:r w:rsidRPr="00C97028">
              <w:t>5 267</w:t>
            </w:r>
          </w:p>
        </w:tc>
        <w:tc>
          <w:tcPr>
            <w:tcW w:w="1585" w:type="dxa"/>
          </w:tcPr>
          <w:p w14:paraId="46EADB42" w14:textId="77777777" w:rsidR="008A7234" w:rsidRPr="00C97028" w:rsidRDefault="005E0C01" w:rsidP="00797179">
            <w:pPr>
              <w:jc w:val="right"/>
            </w:pPr>
            <w:r w:rsidRPr="00C97028">
              <w:t> </w:t>
            </w:r>
          </w:p>
        </w:tc>
      </w:tr>
      <w:tr w:rsidR="008A7234" w:rsidRPr="00C97028" w14:paraId="1F52C125" w14:textId="77777777" w:rsidTr="00797179">
        <w:trPr>
          <w:trHeight w:val="360"/>
        </w:trPr>
        <w:tc>
          <w:tcPr>
            <w:tcW w:w="1660" w:type="dxa"/>
          </w:tcPr>
          <w:p w14:paraId="4C46806E" w14:textId="77777777" w:rsidR="008A7234" w:rsidRPr="00C97028" w:rsidRDefault="005E0C01" w:rsidP="00C97028">
            <w:r w:rsidRPr="00C97028">
              <w:t> </w:t>
            </w:r>
          </w:p>
        </w:tc>
        <w:tc>
          <w:tcPr>
            <w:tcW w:w="900" w:type="dxa"/>
          </w:tcPr>
          <w:p w14:paraId="47B9D99F" w14:textId="77777777" w:rsidR="008A7234" w:rsidRPr="00C97028" w:rsidRDefault="005E0C01" w:rsidP="00C97028">
            <w:r w:rsidRPr="00C97028">
              <w:t>ML22</w:t>
            </w:r>
          </w:p>
        </w:tc>
        <w:tc>
          <w:tcPr>
            <w:tcW w:w="6520" w:type="dxa"/>
          </w:tcPr>
          <w:p w14:paraId="3FDE848D" w14:textId="77777777" w:rsidR="008A7234" w:rsidRPr="00C97028" w:rsidRDefault="005E0C01" w:rsidP="00C97028">
            <w:r w:rsidRPr="00C97028">
              <w:t>Teknologi</w:t>
            </w:r>
          </w:p>
        </w:tc>
        <w:tc>
          <w:tcPr>
            <w:tcW w:w="1584" w:type="dxa"/>
          </w:tcPr>
          <w:p w14:paraId="568FDC41" w14:textId="77777777" w:rsidR="008A7234" w:rsidRPr="00C97028" w:rsidRDefault="005E0C01" w:rsidP="00797179">
            <w:pPr>
              <w:jc w:val="right"/>
            </w:pPr>
            <w:r w:rsidRPr="00C97028">
              <w:t> </w:t>
            </w:r>
          </w:p>
        </w:tc>
        <w:tc>
          <w:tcPr>
            <w:tcW w:w="1584" w:type="dxa"/>
          </w:tcPr>
          <w:p w14:paraId="68018AF1" w14:textId="77777777" w:rsidR="008A7234" w:rsidRPr="00C97028" w:rsidRDefault="005E0C01" w:rsidP="00797179">
            <w:pPr>
              <w:jc w:val="right"/>
            </w:pPr>
            <w:r w:rsidRPr="00C97028">
              <w:t>300</w:t>
            </w:r>
          </w:p>
        </w:tc>
        <w:tc>
          <w:tcPr>
            <w:tcW w:w="1584" w:type="dxa"/>
          </w:tcPr>
          <w:p w14:paraId="1E3C3DE2" w14:textId="77777777" w:rsidR="008A7234" w:rsidRPr="00C97028" w:rsidRDefault="005E0C01" w:rsidP="00797179">
            <w:pPr>
              <w:jc w:val="right"/>
            </w:pPr>
            <w:r w:rsidRPr="00C97028">
              <w:t>300</w:t>
            </w:r>
          </w:p>
        </w:tc>
        <w:tc>
          <w:tcPr>
            <w:tcW w:w="1585" w:type="dxa"/>
          </w:tcPr>
          <w:p w14:paraId="081EC406" w14:textId="77777777" w:rsidR="008A7234" w:rsidRPr="00C97028" w:rsidRDefault="005E0C01" w:rsidP="00797179">
            <w:pPr>
              <w:jc w:val="right"/>
            </w:pPr>
            <w:r w:rsidRPr="00C97028">
              <w:t> </w:t>
            </w:r>
          </w:p>
        </w:tc>
      </w:tr>
      <w:tr w:rsidR="008A7234" w:rsidRPr="00C97028" w14:paraId="5FB85CE2" w14:textId="77777777" w:rsidTr="00797179">
        <w:trPr>
          <w:trHeight w:val="360"/>
        </w:trPr>
        <w:tc>
          <w:tcPr>
            <w:tcW w:w="1660" w:type="dxa"/>
          </w:tcPr>
          <w:p w14:paraId="44C86D4D" w14:textId="77777777" w:rsidR="008A7234" w:rsidRPr="00C97028" w:rsidRDefault="005E0C01" w:rsidP="00C97028">
            <w:r w:rsidRPr="00C97028">
              <w:t> </w:t>
            </w:r>
          </w:p>
        </w:tc>
        <w:tc>
          <w:tcPr>
            <w:tcW w:w="900" w:type="dxa"/>
          </w:tcPr>
          <w:p w14:paraId="5815FA0A" w14:textId="77777777" w:rsidR="008A7234" w:rsidRPr="00C97028" w:rsidRDefault="005E0C01" w:rsidP="00C97028">
            <w:r w:rsidRPr="00C97028">
              <w:t> </w:t>
            </w:r>
          </w:p>
        </w:tc>
        <w:tc>
          <w:tcPr>
            <w:tcW w:w="6520" w:type="dxa"/>
          </w:tcPr>
          <w:p w14:paraId="5E262E05" w14:textId="77777777" w:rsidR="008A7234" w:rsidRPr="00C97028" w:rsidRDefault="005E0C01" w:rsidP="00C97028">
            <w:r w:rsidRPr="00C97028">
              <w:t> </w:t>
            </w:r>
          </w:p>
        </w:tc>
        <w:tc>
          <w:tcPr>
            <w:tcW w:w="1584" w:type="dxa"/>
          </w:tcPr>
          <w:p w14:paraId="79C04E3B" w14:textId="77777777" w:rsidR="008A7234" w:rsidRPr="00C97028" w:rsidRDefault="005E0C01" w:rsidP="00797179">
            <w:pPr>
              <w:jc w:val="right"/>
            </w:pPr>
            <w:r w:rsidRPr="00C97028">
              <w:t> </w:t>
            </w:r>
          </w:p>
        </w:tc>
        <w:tc>
          <w:tcPr>
            <w:tcW w:w="1584" w:type="dxa"/>
          </w:tcPr>
          <w:p w14:paraId="61861429" w14:textId="77777777" w:rsidR="008A7234" w:rsidRPr="00C97028" w:rsidRDefault="005E0C01" w:rsidP="00797179">
            <w:pPr>
              <w:jc w:val="right"/>
            </w:pPr>
            <w:r w:rsidRPr="00C97028">
              <w:t> </w:t>
            </w:r>
          </w:p>
        </w:tc>
        <w:tc>
          <w:tcPr>
            <w:tcW w:w="1584" w:type="dxa"/>
          </w:tcPr>
          <w:p w14:paraId="6FC043EE" w14:textId="77777777" w:rsidR="008A7234" w:rsidRPr="00C97028" w:rsidRDefault="005E0C01" w:rsidP="00797179">
            <w:pPr>
              <w:jc w:val="right"/>
            </w:pPr>
            <w:r w:rsidRPr="00C97028">
              <w:t> </w:t>
            </w:r>
          </w:p>
        </w:tc>
        <w:tc>
          <w:tcPr>
            <w:tcW w:w="1585" w:type="dxa"/>
          </w:tcPr>
          <w:p w14:paraId="3DFAF5E6" w14:textId="77777777" w:rsidR="008A7234" w:rsidRPr="00C97028" w:rsidRDefault="005E0C01" w:rsidP="00797179">
            <w:pPr>
              <w:jc w:val="right"/>
            </w:pPr>
            <w:r w:rsidRPr="00C97028">
              <w:t>99 168</w:t>
            </w:r>
          </w:p>
        </w:tc>
      </w:tr>
      <w:tr w:rsidR="008A7234" w:rsidRPr="00C97028" w14:paraId="596679A3" w14:textId="77777777" w:rsidTr="00797179">
        <w:trPr>
          <w:trHeight w:val="620"/>
        </w:trPr>
        <w:tc>
          <w:tcPr>
            <w:tcW w:w="1660" w:type="dxa"/>
          </w:tcPr>
          <w:p w14:paraId="3ED02C42" w14:textId="77777777" w:rsidR="008A7234" w:rsidRPr="00C97028" w:rsidRDefault="005E0C01" w:rsidP="00C97028">
            <w:r w:rsidRPr="00C97028">
              <w:t>Sverige</w:t>
            </w:r>
          </w:p>
        </w:tc>
        <w:tc>
          <w:tcPr>
            <w:tcW w:w="900" w:type="dxa"/>
          </w:tcPr>
          <w:p w14:paraId="533EB7DE" w14:textId="77777777" w:rsidR="008A7234" w:rsidRPr="00C97028" w:rsidRDefault="005E0C01" w:rsidP="00C97028">
            <w:r w:rsidRPr="00C97028">
              <w:t>ML1</w:t>
            </w:r>
          </w:p>
        </w:tc>
        <w:tc>
          <w:tcPr>
            <w:tcW w:w="6520" w:type="dxa"/>
          </w:tcPr>
          <w:p w14:paraId="28209BF6"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060BFDD1" w14:textId="77777777" w:rsidR="008A7234" w:rsidRPr="00C97028" w:rsidRDefault="005E0C01" w:rsidP="00797179">
            <w:pPr>
              <w:jc w:val="right"/>
            </w:pPr>
            <w:r w:rsidRPr="00C97028">
              <w:t>12 806</w:t>
            </w:r>
          </w:p>
        </w:tc>
        <w:tc>
          <w:tcPr>
            <w:tcW w:w="1584" w:type="dxa"/>
          </w:tcPr>
          <w:p w14:paraId="1514FF6A" w14:textId="77777777" w:rsidR="008A7234" w:rsidRPr="00C97028" w:rsidRDefault="005E0C01" w:rsidP="00797179">
            <w:pPr>
              <w:jc w:val="right"/>
            </w:pPr>
            <w:r w:rsidRPr="00C97028">
              <w:t>11 156</w:t>
            </w:r>
          </w:p>
        </w:tc>
        <w:tc>
          <w:tcPr>
            <w:tcW w:w="1584" w:type="dxa"/>
          </w:tcPr>
          <w:p w14:paraId="619739BB" w14:textId="77777777" w:rsidR="008A7234" w:rsidRPr="00C97028" w:rsidRDefault="005E0C01" w:rsidP="00797179">
            <w:pPr>
              <w:jc w:val="right"/>
            </w:pPr>
            <w:r w:rsidRPr="00C97028">
              <w:t>23 962</w:t>
            </w:r>
          </w:p>
        </w:tc>
        <w:tc>
          <w:tcPr>
            <w:tcW w:w="1585" w:type="dxa"/>
          </w:tcPr>
          <w:p w14:paraId="018EABEE" w14:textId="77777777" w:rsidR="008A7234" w:rsidRPr="00C97028" w:rsidRDefault="005E0C01" w:rsidP="00797179">
            <w:pPr>
              <w:jc w:val="right"/>
            </w:pPr>
            <w:r w:rsidRPr="00C97028">
              <w:t> </w:t>
            </w:r>
          </w:p>
        </w:tc>
      </w:tr>
      <w:tr w:rsidR="008A7234" w:rsidRPr="00C97028" w14:paraId="7FC92FE3" w14:textId="77777777" w:rsidTr="00797179">
        <w:trPr>
          <w:trHeight w:val="620"/>
        </w:trPr>
        <w:tc>
          <w:tcPr>
            <w:tcW w:w="1660" w:type="dxa"/>
          </w:tcPr>
          <w:p w14:paraId="4B555A8D" w14:textId="77777777" w:rsidR="008A7234" w:rsidRPr="00C97028" w:rsidRDefault="005E0C01" w:rsidP="00C97028">
            <w:r w:rsidRPr="00C97028">
              <w:t> </w:t>
            </w:r>
          </w:p>
        </w:tc>
        <w:tc>
          <w:tcPr>
            <w:tcW w:w="900" w:type="dxa"/>
          </w:tcPr>
          <w:p w14:paraId="247FAD97" w14:textId="77777777" w:rsidR="008A7234" w:rsidRPr="00C97028" w:rsidRDefault="005E0C01" w:rsidP="00C97028">
            <w:r w:rsidRPr="00C97028">
              <w:t>ML2</w:t>
            </w:r>
          </w:p>
        </w:tc>
        <w:tc>
          <w:tcPr>
            <w:tcW w:w="6520" w:type="dxa"/>
          </w:tcPr>
          <w:p w14:paraId="51332F94"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33B523AC" w14:textId="77777777" w:rsidR="008A7234" w:rsidRPr="00C97028" w:rsidRDefault="005E0C01" w:rsidP="00797179">
            <w:pPr>
              <w:jc w:val="right"/>
            </w:pPr>
            <w:r w:rsidRPr="00C97028">
              <w:t>197</w:t>
            </w:r>
          </w:p>
        </w:tc>
        <w:tc>
          <w:tcPr>
            <w:tcW w:w="1584" w:type="dxa"/>
          </w:tcPr>
          <w:p w14:paraId="47264E55" w14:textId="77777777" w:rsidR="008A7234" w:rsidRPr="00C97028" w:rsidRDefault="005E0C01" w:rsidP="00797179">
            <w:pPr>
              <w:jc w:val="right"/>
            </w:pPr>
            <w:r w:rsidRPr="00C97028">
              <w:t> </w:t>
            </w:r>
          </w:p>
        </w:tc>
        <w:tc>
          <w:tcPr>
            <w:tcW w:w="1584" w:type="dxa"/>
          </w:tcPr>
          <w:p w14:paraId="2397EC58" w14:textId="77777777" w:rsidR="008A7234" w:rsidRPr="00C97028" w:rsidRDefault="005E0C01" w:rsidP="00797179">
            <w:pPr>
              <w:jc w:val="right"/>
            </w:pPr>
            <w:r w:rsidRPr="00C97028">
              <w:t>197</w:t>
            </w:r>
          </w:p>
        </w:tc>
        <w:tc>
          <w:tcPr>
            <w:tcW w:w="1585" w:type="dxa"/>
          </w:tcPr>
          <w:p w14:paraId="1652C12A" w14:textId="77777777" w:rsidR="008A7234" w:rsidRPr="00C97028" w:rsidRDefault="005E0C01" w:rsidP="00797179">
            <w:pPr>
              <w:jc w:val="right"/>
            </w:pPr>
            <w:r w:rsidRPr="00C97028">
              <w:t> </w:t>
            </w:r>
          </w:p>
        </w:tc>
      </w:tr>
      <w:tr w:rsidR="008A7234" w:rsidRPr="00C97028" w14:paraId="77FA0D6D" w14:textId="77777777" w:rsidTr="00797179">
        <w:trPr>
          <w:trHeight w:val="360"/>
        </w:trPr>
        <w:tc>
          <w:tcPr>
            <w:tcW w:w="1660" w:type="dxa"/>
          </w:tcPr>
          <w:p w14:paraId="643F0A2E" w14:textId="77777777" w:rsidR="008A7234" w:rsidRPr="00C97028" w:rsidRDefault="005E0C01" w:rsidP="00C97028">
            <w:r w:rsidRPr="00C97028">
              <w:t> </w:t>
            </w:r>
          </w:p>
        </w:tc>
        <w:tc>
          <w:tcPr>
            <w:tcW w:w="900" w:type="dxa"/>
          </w:tcPr>
          <w:p w14:paraId="61766425" w14:textId="77777777" w:rsidR="008A7234" w:rsidRPr="00C97028" w:rsidRDefault="005E0C01" w:rsidP="00C97028">
            <w:r w:rsidRPr="00C97028">
              <w:t>ML3</w:t>
            </w:r>
          </w:p>
        </w:tc>
        <w:tc>
          <w:tcPr>
            <w:tcW w:w="6520" w:type="dxa"/>
          </w:tcPr>
          <w:p w14:paraId="15ECCCB1" w14:textId="77777777" w:rsidR="008A7234" w:rsidRPr="00C97028" w:rsidRDefault="005E0C01" w:rsidP="00C97028">
            <w:r w:rsidRPr="00C97028">
              <w:t>Ammunisjon, tilhørende deler og komponenter</w:t>
            </w:r>
          </w:p>
        </w:tc>
        <w:tc>
          <w:tcPr>
            <w:tcW w:w="1584" w:type="dxa"/>
          </w:tcPr>
          <w:p w14:paraId="38754F55" w14:textId="77777777" w:rsidR="008A7234" w:rsidRPr="00C97028" w:rsidRDefault="005E0C01" w:rsidP="00797179">
            <w:pPr>
              <w:jc w:val="right"/>
            </w:pPr>
            <w:r w:rsidRPr="00C97028">
              <w:t>28 086</w:t>
            </w:r>
          </w:p>
        </w:tc>
        <w:tc>
          <w:tcPr>
            <w:tcW w:w="1584" w:type="dxa"/>
          </w:tcPr>
          <w:p w14:paraId="07715017" w14:textId="77777777" w:rsidR="008A7234" w:rsidRPr="00C97028" w:rsidRDefault="005E0C01" w:rsidP="00797179">
            <w:pPr>
              <w:jc w:val="right"/>
            </w:pPr>
            <w:r w:rsidRPr="00C97028">
              <w:t> </w:t>
            </w:r>
          </w:p>
        </w:tc>
        <w:tc>
          <w:tcPr>
            <w:tcW w:w="1584" w:type="dxa"/>
          </w:tcPr>
          <w:p w14:paraId="211A3E86" w14:textId="77777777" w:rsidR="008A7234" w:rsidRPr="00C97028" w:rsidRDefault="005E0C01" w:rsidP="00797179">
            <w:pPr>
              <w:jc w:val="right"/>
            </w:pPr>
            <w:r w:rsidRPr="00C97028">
              <w:t>28 086</w:t>
            </w:r>
          </w:p>
        </w:tc>
        <w:tc>
          <w:tcPr>
            <w:tcW w:w="1585" w:type="dxa"/>
          </w:tcPr>
          <w:p w14:paraId="06DD6F0E" w14:textId="77777777" w:rsidR="008A7234" w:rsidRPr="00C97028" w:rsidRDefault="005E0C01" w:rsidP="00797179">
            <w:pPr>
              <w:jc w:val="right"/>
            </w:pPr>
            <w:r w:rsidRPr="00C97028">
              <w:t> </w:t>
            </w:r>
          </w:p>
        </w:tc>
      </w:tr>
      <w:tr w:rsidR="008A7234" w:rsidRPr="00C97028" w14:paraId="4E38E2E9" w14:textId="77777777" w:rsidTr="00797179">
        <w:trPr>
          <w:trHeight w:val="620"/>
        </w:trPr>
        <w:tc>
          <w:tcPr>
            <w:tcW w:w="1660" w:type="dxa"/>
          </w:tcPr>
          <w:p w14:paraId="4EE20848" w14:textId="77777777" w:rsidR="008A7234" w:rsidRPr="00C97028" w:rsidRDefault="005E0C01" w:rsidP="00C97028">
            <w:r w:rsidRPr="00C97028">
              <w:t> </w:t>
            </w:r>
          </w:p>
        </w:tc>
        <w:tc>
          <w:tcPr>
            <w:tcW w:w="900" w:type="dxa"/>
          </w:tcPr>
          <w:p w14:paraId="50648B65" w14:textId="77777777" w:rsidR="008A7234" w:rsidRPr="00C97028" w:rsidRDefault="005E0C01" w:rsidP="00C97028">
            <w:r w:rsidRPr="00C97028">
              <w:t>ML4</w:t>
            </w:r>
          </w:p>
        </w:tc>
        <w:tc>
          <w:tcPr>
            <w:tcW w:w="6520" w:type="dxa"/>
          </w:tcPr>
          <w:p w14:paraId="3C448858" w14:textId="77777777" w:rsidR="008A7234" w:rsidRPr="00C97028" w:rsidRDefault="005E0C01" w:rsidP="00C97028">
            <w:r w:rsidRPr="00C97028">
              <w:t>Bomber, torpedoer, raketter, missiler og eksplosiver samt tilhørende komponenter</w:t>
            </w:r>
          </w:p>
        </w:tc>
        <w:tc>
          <w:tcPr>
            <w:tcW w:w="1584" w:type="dxa"/>
          </w:tcPr>
          <w:p w14:paraId="2C2F6BF7" w14:textId="77777777" w:rsidR="008A7234" w:rsidRPr="00C97028" w:rsidRDefault="005E0C01" w:rsidP="00797179">
            <w:pPr>
              <w:jc w:val="right"/>
            </w:pPr>
            <w:r w:rsidRPr="00C97028">
              <w:t>23 328</w:t>
            </w:r>
          </w:p>
        </w:tc>
        <w:tc>
          <w:tcPr>
            <w:tcW w:w="1584" w:type="dxa"/>
          </w:tcPr>
          <w:p w14:paraId="324DADF6" w14:textId="77777777" w:rsidR="008A7234" w:rsidRPr="00C97028" w:rsidRDefault="005E0C01" w:rsidP="00797179">
            <w:pPr>
              <w:jc w:val="right"/>
            </w:pPr>
            <w:r w:rsidRPr="00C97028">
              <w:t> </w:t>
            </w:r>
          </w:p>
        </w:tc>
        <w:tc>
          <w:tcPr>
            <w:tcW w:w="1584" w:type="dxa"/>
          </w:tcPr>
          <w:p w14:paraId="691777ED" w14:textId="77777777" w:rsidR="008A7234" w:rsidRPr="00C97028" w:rsidRDefault="005E0C01" w:rsidP="00797179">
            <w:pPr>
              <w:jc w:val="right"/>
            </w:pPr>
            <w:r w:rsidRPr="00C97028">
              <w:t>23 328</w:t>
            </w:r>
          </w:p>
        </w:tc>
        <w:tc>
          <w:tcPr>
            <w:tcW w:w="1585" w:type="dxa"/>
          </w:tcPr>
          <w:p w14:paraId="4460BCD4" w14:textId="77777777" w:rsidR="008A7234" w:rsidRPr="00C97028" w:rsidRDefault="005E0C01" w:rsidP="00797179">
            <w:pPr>
              <w:jc w:val="right"/>
            </w:pPr>
            <w:r w:rsidRPr="00C97028">
              <w:t> </w:t>
            </w:r>
          </w:p>
        </w:tc>
      </w:tr>
      <w:tr w:rsidR="008A7234" w:rsidRPr="00C97028" w14:paraId="7157C661" w14:textId="77777777" w:rsidTr="00797179">
        <w:trPr>
          <w:trHeight w:val="360"/>
        </w:trPr>
        <w:tc>
          <w:tcPr>
            <w:tcW w:w="1660" w:type="dxa"/>
          </w:tcPr>
          <w:p w14:paraId="7765F2F0" w14:textId="77777777" w:rsidR="008A7234" w:rsidRPr="00C97028" w:rsidRDefault="005E0C01" w:rsidP="00C97028">
            <w:r w:rsidRPr="00C97028">
              <w:t> </w:t>
            </w:r>
          </w:p>
        </w:tc>
        <w:tc>
          <w:tcPr>
            <w:tcW w:w="900" w:type="dxa"/>
          </w:tcPr>
          <w:p w14:paraId="1D25C96A" w14:textId="77777777" w:rsidR="008A7234" w:rsidRPr="00C97028" w:rsidRDefault="005E0C01" w:rsidP="00C97028">
            <w:r w:rsidRPr="00C97028">
              <w:t>ML5</w:t>
            </w:r>
          </w:p>
        </w:tc>
        <w:tc>
          <w:tcPr>
            <w:tcW w:w="6520" w:type="dxa"/>
          </w:tcPr>
          <w:p w14:paraId="4DACB475" w14:textId="77777777" w:rsidR="008A7234" w:rsidRPr="00C97028" w:rsidRDefault="005E0C01" w:rsidP="00C97028">
            <w:r w:rsidRPr="00C97028">
              <w:t>Ildledningsutstyr og tilhørende systemer og komponenter</w:t>
            </w:r>
          </w:p>
        </w:tc>
        <w:tc>
          <w:tcPr>
            <w:tcW w:w="1584" w:type="dxa"/>
          </w:tcPr>
          <w:p w14:paraId="7593DB3F" w14:textId="77777777" w:rsidR="008A7234" w:rsidRPr="00C97028" w:rsidRDefault="005E0C01" w:rsidP="00797179">
            <w:pPr>
              <w:jc w:val="right"/>
            </w:pPr>
            <w:r w:rsidRPr="00C97028">
              <w:t>5 695</w:t>
            </w:r>
          </w:p>
        </w:tc>
        <w:tc>
          <w:tcPr>
            <w:tcW w:w="1584" w:type="dxa"/>
          </w:tcPr>
          <w:p w14:paraId="444EEB8F" w14:textId="77777777" w:rsidR="008A7234" w:rsidRPr="00C97028" w:rsidRDefault="005E0C01" w:rsidP="00797179">
            <w:pPr>
              <w:jc w:val="right"/>
            </w:pPr>
            <w:r w:rsidRPr="00C97028">
              <w:t> </w:t>
            </w:r>
          </w:p>
        </w:tc>
        <w:tc>
          <w:tcPr>
            <w:tcW w:w="1584" w:type="dxa"/>
          </w:tcPr>
          <w:p w14:paraId="22AFA78A" w14:textId="77777777" w:rsidR="008A7234" w:rsidRPr="00C97028" w:rsidRDefault="005E0C01" w:rsidP="00797179">
            <w:pPr>
              <w:jc w:val="right"/>
            </w:pPr>
            <w:r w:rsidRPr="00C97028">
              <w:t>5 695</w:t>
            </w:r>
          </w:p>
        </w:tc>
        <w:tc>
          <w:tcPr>
            <w:tcW w:w="1585" w:type="dxa"/>
          </w:tcPr>
          <w:p w14:paraId="47BB23C3" w14:textId="77777777" w:rsidR="008A7234" w:rsidRPr="00C97028" w:rsidRDefault="005E0C01" w:rsidP="00797179">
            <w:pPr>
              <w:jc w:val="right"/>
            </w:pPr>
            <w:r w:rsidRPr="00C97028">
              <w:t> </w:t>
            </w:r>
          </w:p>
        </w:tc>
      </w:tr>
      <w:tr w:rsidR="008A7234" w:rsidRPr="00C97028" w14:paraId="4167BC43" w14:textId="77777777" w:rsidTr="00797179">
        <w:trPr>
          <w:trHeight w:val="360"/>
        </w:trPr>
        <w:tc>
          <w:tcPr>
            <w:tcW w:w="1660" w:type="dxa"/>
          </w:tcPr>
          <w:p w14:paraId="4F626F93" w14:textId="77777777" w:rsidR="008A7234" w:rsidRPr="00C97028" w:rsidRDefault="005E0C01" w:rsidP="00C97028">
            <w:r w:rsidRPr="00C97028">
              <w:t> </w:t>
            </w:r>
          </w:p>
        </w:tc>
        <w:tc>
          <w:tcPr>
            <w:tcW w:w="900" w:type="dxa"/>
          </w:tcPr>
          <w:p w14:paraId="0E5F2974" w14:textId="77777777" w:rsidR="008A7234" w:rsidRPr="00C97028" w:rsidRDefault="005E0C01" w:rsidP="00C97028">
            <w:r w:rsidRPr="00C97028">
              <w:t>ML6</w:t>
            </w:r>
          </w:p>
        </w:tc>
        <w:tc>
          <w:tcPr>
            <w:tcW w:w="6520" w:type="dxa"/>
          </w:tcPr>
          <w:p w14:paraId="73C612D1" w14:textId="77777777" w:rsidR="008A7234" w:rsidRPr="00C97028" w:rsidRDefault="005E0C01" w:rsidP="00C97028">
            <w:r w:rsidRPr="00C97028">
              <w:t xml:space="preserve">Kjøretøy og </w:t>
            </w:r>
            <w:proofErr w:type="spellStart"/>
            <w:r w:rsidRPr="00C97028">
              <w:t>komponenterer</w:t>
            </w:r>
            <w:proofErr w:type="spellEnd"/>
          </w:p>
        </w:tc>
        <w:tc>
          <w:tcPr>
            <w:tcW w:w="1584" w:type="dxa"/>
          </w:tcPr>
          <w:p w14:paraId="10CCC74D" w14:textId="77777777" w:rsidR="008A7234" w:rsidRPr="00C97028" w:rsidRDefault="005E0C01" w:rsidP="00797179">
            <w:pPr>
              <w:jc w:val="right"/>
            </w:pPr>
            <w:r w:rsidRPr="00C97028">
              <w:t>1 309</w:t>
            </w:r>
          </w:p>
        </w:tc>
        <w:tc>
          <w:tcPr>
            <w:tcW w:w="1584" w:type="dxa"/>
          </w:tcPr>
          <w:p w14:paraId="1B0693B1" w14:textId="77777777" w:rsidR="008A7234" w:rsidRPr="00C97028" w:rsidRDefault="005E0C01" w:rsidP="00797179">
            <w:pPr>
              <w:jc w:val="right"/>
            </w:pPr>
            <w:r w:rsidRPr="00C97028">
              <w:t>1 206</w:t>
            </w:r>
          </w:p>
        </w:tc>
        <w:tc>
          <w:tcPr>
            <w:tcW w:w="1584" w:type="dxa"/>
          </w:tcPr>
          <w:p w14:paraId="665CA20C" w14:textId="77777777" w:rsidR="008A7234" w:rsidRPr="00C97028" w:rsidRDefault="005E0C01" w:rsidP="00797179">
            <w:pPr>
              <w:jc w:val="right"/>
            </w:pPr>
            <w:r w:rsidRPr="00C97028">
              <w:t>2 515</w:t>
            </w:r>
          </w:p>
        </w:tc>
        <w:tc>
          <w:tcPr>
            <w:tcW w:w="1585" w:type="dxa"/>
          </w:tcPr>
          <w:p w14:paraId="0AC1A1C5" w14:textId="77777777" w:rsidR="008A7234" w:rsidRPr="00C97028" w:rsidRDefault="005E0C01" w:rsidP="00797179">
            <w:pPr>
              <w:jc w:val="right"/>
            </w:pPr>
            <w:r w:rsidRPr="00C97028">
              <w:t> </w:t>
            </w:r>
          </w:p>
        </w:tc>
      </w:tr>
      <w:tr w:rsidR="008A7234" w:rsidRPr="00C97028" w14:paraId="16CF0A91" w14:textId="77777777" w:rsidTr="00797179">
        <w:trPr>
          <w:trHeight w:val="360"/>
        </w:trPr>
        <w:tc>
          <w:tcPr>
            <w:tcW w:w="1660" w:type="dxa"/>
          </w:tcPr>
          <w:p w14:paraId="43AE2AEF" w14:textId="77777777" w:rsidR="008A7234" w:rsidRPr="00C97028" w:rsidRDefault="005E0C01" w:rsidP="00C97028">
            <w:r w:rsidRPr="00C97028">
              <w:t> </w:t>
            </w:r>
          </w:p>
        </w:tc>
        <w:tc>
          <w:tcPr>
            <w:tcW w:w="900" w:type="dxa"/>
          </w:tcPr>
          <w:p w14:paraId="0BB1EF70" w14:textId="77777777" w:rsidR="008A7234" w:rsidRPr="00C97028" w:rsidRDefault="005E0C01" w:rsidP="00C97028">
            <w:r w:rsidRPr="00C97028">
              <w:t>ML8</w:t>
            </w:r>
          </w:p>
        </w:tc>
        <w:tc>
          <w:tcPr>
            <w:tcW w:w="6520" w:type="dxa"/>
          </w:tcPr>
          <w:p w14:paraId="443B62A5" w14:textId="77777777" w:rsidR="008A7234" w:rsidRPr="00C97028" w:rsidRDefault="005E0C01" w:rsidP="00C97028">
            <w:r w:rsidRPr="00C97028">
              <w:t>Energetiske materialer</w:t>
            </w:r>
          </w:p>
        </w:tc>
        <w:tc>
          <w:tcPr>
            <w:tcW w:w="1584" w:type="dxa"/>
          </w:tcPr>
          <w:p w14:paraId="35442E4E" w14:textId="77777777" w:rsidR="008A7234" w:rsidRPr="00C97028" w:rsidRDefault="005E0C01" w:rsidP="00797179">
            <w:pPr>
              <w:jc w:val="right"/>
            </w:pPr>
            <w:r w:rsidRPr="00C97028">
              <w:t>15 235</w:t>
            </w:r>
          </w:p>
        </w:tc>
        <w:tc>
          <w:tcPr>
            <w:tcW w:w="1584" w:type="dxa"/>
          </w:tcPr>
          <w:p w14:paraId="13B1426D" w14:textId="77777777" w:rsidR="008A7234" w:rsidRPr="00C97028" w:rsidRDefault="005E0C01" w:rsidP="00797179">
            <w:pPr>
              <w:jc w:val="right"/>
            </w:pPr>
            <w:r w:rsidRPr="00C97028">
              <w:t> </w:t>
            </w:r>
          </w:p>
        </w:tc>
        <w:tc>
          <w:tcPr>
            <w:tcW w:w="1584" w:type="dxa"/>
          </w:tcPr>
          <w:p w14:paraId="124E0C25" w14:textId="77777777" w:rsidR="008A7234" w:rsidRPr="00C97028" w:rsidRDefault="005E0C01" w:rsidP="00797179">
            <w:pPr>
              <w:jc w:val="right"/>
            </w:pPr>
            <w:r w:rsidRPr="00C97028">
              <w:t>15 235</w:t>
            </w:r>
          </w:p>
        </w:tc>
        <w:tc>
          <w:tcPr>
            <w:tcW w:w="1585" w:type="dxa"/>
          </w:tcPr>
          <w:p w14:paraId="573491ED" w14:textId="77777777" w:rsidR="008A7234" w:rsidRPr="00C97028" w:rsidRDefault="005E0C01" w:rsidP="00797179">
            <w:pPr>
              <w:jc w:val="right"/>
            </w:pPr>
            <w:r w:rsidRPr="00C97028">
              <w:t> </w:t>
            </w:r>
          </w:p>
        </w:tc>
      </w:tr>
      <w:tr w:rsidR="008A7234" w:rsidRPr="00C97028" w14:paraId="5B1AA85F" w14:textId="77777777" w:rsidTr="00797179">
        <w:trPr>
          <w:trHeight w:val="360"/>
        </w:trPr>
        <w:tc>
          <w:tcPr>
            <w:tcW w:w="1660" w:type="dxa"/>
          </w:tcPr>
          <w:p w14:paraId="1FD50B82" w14:textId="77777777" w:rsidR="008A7234" w:rsidRPr="00C97028" w:rsidRDefault="005E0C01" w:rsidP="00C97028">
            <w:r w:rsidRPr="00C97028">
              <w:t> </w:t>
            </w:r>
          </w:p>
        </w:tc>
        <w:tc>
          <w:tcPr>
            <w:tcW w:w="900" w:type="dxa"/>
          </w:tcPr>
          <w:p w14:paraId="4B2741DC" w14:textId="77777777" w:rsidR="008A7234" w:rsidRPr="00C97028" w:rsidRDefault="005E0C01" w:rsidP="00C97028">
            <w:r w:rsidRPr="00C97028">
              <w:t>ML10</w:t>
            </w:r>
          </w:p>
        </w:tc>
        <w:tc>
          <w:tcPr>
            <w:tcW w:w="6520" w:type="dxa"/>
          </w:tcPr>
          <w:p w14:paraId="3C166146" w14:textId="77777777" w:rsidR="008A7234" w:rsidRPr="00C97028" w:rsidRDefault="005E0C01" w:rsidP="00C97028">
            <w:r w:rsidRPr="00C97028">
              <w:t>Luftfartøyer, tilhørende utstyr, deler og komponenter</w:t>
            </w:r>
          </w:p>
        </w:tc>
        <w:tc>
          <w:tcPr>
            <w:tcW w:w="1584" w:type="dxa"/>
          </w:tcPr>
          <w:p w14:paraId="419E97CA" w14:textId="77777777" w:rsidR="008A7234" w:rsidRPr="00C97028" w:rsidRDefault="005E0C01" w:rsidP="00797179">
            <w:pPr>
              <w:jc w:val="right"/>
            </w:pPr>
            <w:r w:rsidRPr="00C97028">
              <w:t> </w:t>
            </w:r>
          </w:p>
        </w:tc>
        <w:tc>
          <w:tcPr>
            <w:tcW w:w="1584" w:type="dxa"/>
          </w:tcPr>
          <w:p w14:paraId="7C3206A8" w14:textId="77777777" w:rsidR="008A7234" w:rsidRPr="00C97028" w:rsidRDefault="005E0C01" w:rsidP="00797179">
            <w:pPr>
              <w:jc w:val="right"/>
            </w:pPr>
            <w:r w:rsidRPr="00C97028">
              <w:t>2 750</w:t>
            </w:r>
          </w:p>
        </w:tc>
        <w:tc>
          <w:tcPr>
            <w:tcW w:w="1584" w:type="dxa"/>
          </w:tcPr>
          <w:p w14:paraId="263658EA" w14:textId="77777777" w:rsidR="008A7234" w:rsidRPr="00C97028" w:rsidRDefault="005E0C01" w:rsidP="00797179">
            <w:pPr>
              <w:jc w:val="right"/>
            </w:pPr>
            <w:r w:rsidRPr="00C97028">
              <w:t>2 750</w:t>
            </w:r>
          </w:p>
        </w:tc>
        <w:tc>
          <w:tcPr>
            <w:tcW w:w="1585" w:type="dxa"/>
          </w:tcPr>
          <w:p w14:paraId="0DFDC27B" w14:textId="77777777" w:rsidR="008A7234" w:rsidRPr="00C97028" w:rsidRDefault="005E0C01" w:rsidP="00797179">
            <w:pPr>
              <w:jc w:val="right"/>
            </w:pPr>
            <w:r w:rsidRPr="00C97028">
              <w:t> </w:t>
            </w:r>
          </w:p>
        </w:tc>
      </w:tr>
      <w:tr w:rsidR="008A7234" w:rsidRPr="00C97028" w14:paraId="71F0E341" w14:textId="77777777" w:rsidTr="00797179">
        <w:trPr>
          <w:trHeight w:val="360"/>
        </w:trPr>
        <w:tc>
          <w:tcPr>
            <w:tcW w:w="1660" w:type="dxa"/>
          </w:tcPr>
          <w:p w14:paraId="28BA2D7D" w14:textId="77777777" w:rsidR="008A7234" w:rsidRPr="00C97028" w:rsidRDefault="005E0C01" w:rsidP="00C97028">
            <w:r w:rsidRPr="00C97028">
              <w:t> </w:t>
            </w:r>
          </w:p>
        </w:tc>
        <w:tc>
          <w:tcPr>
            <w:tcW w:w="900" w:type="dxa"/>
          </w:tcPr>
          <w:p w14:paraId="096FDA3F" w14:textId="77777777" w:rsidR="008A7234" w:rsidRPr="00C97028" w:rsidRDefault="005E0C01" w:rsidP="00C97028">
            <w:r w:rsidRPr="00C97028">
              <w:t>ML11</w:t>
            </w:r>
          </w:p>
        </w:tc>
        <w:tc>
          <w:tcPr>
            <w:tcW w:w="6520" w:type="dxa"/>
          </w:tcPr>
          <w:p w14:paraId="23146174" w14:textId="77777777" w:rsidR="008A7234" w:rsidRPr="00C97028" w:rsidRDefault="005E0C01" w:rsidP="00C97028">
            <w:r w:rsidRPr="00C97028">
              <w:t>Annet elektronisk utstyr</w:t>
            </w:r>
          </w:p>
        </w:tc>
        <w:tc>
          <w:tcPr>
            <w:tcW w:w="1584" w:type="dxa"/>
          </w:tcPr>
          <w:p w14:paraId="5FEB6C51" w14:textId="77777777" w:rsidR="008A7234" w:rsidRPr="00C97028" w:rsidRDefault="005E0C01" w:rsidP="00797179">
            <w:pPr>
              <w:jc w:val="right"/>
            </w:pPr>
            <w:r w:rsidRPr="00C97028">
              <w:t> </w:t>
            </w:r>
          </w:p>
        </w:tc>
        <w:tc>
          <w:tcPr>
            <w:tcW w:w="1584" w:type="dxa"/>
          </w:tcPr>
          <w:p w14:paraId="65A73CB6" w14:textId="77777777" w:rsidR="008A7234" w:rsidRPr="00C97028" w:rsidRDefault="005E0C01" w:rsidP="00797179">
            <w:pPr>
              <w:jc w:val="right"/>
            </w:pPr>
            <w:r w:rsidRPr="00C97028">
              <w:t>6 807</w:t>
            </w:r>
          </w:p>
        </w:tc>
        <w:tc>
          <w:tcPr>
            <w:tcW w:w="1584" w:type="dxa"/>
          </w:tcPr>
          <w:p w14:paraId="5BD0F16D" w14:textId="77777777" w:rsidR="008A7234" w:rsidRPr="00C97028" w:rsidRDefault="005E0C01" w:rsidP="00797179">
            <w:pPr>
              <w:jc w:val="right"/>
            </w:pPr>
            <w:r w:rsidRPr="00C97028">
              <w:t>6 807</w:t>
            </w:r>
          </w:p>
        </w:tc>
        <w:tc>
          <w:tcPr>
            <w:tcW w:w="1585" w:type="dxa"/>
          </w:tcPr>
          <w:p w14:paraId="79CABE3B" w14:textId="77777777" w:rsidR="008A7234" w:rsidRPr="00C97028" w:rsidRDefault="005E0C01" w:rsidP="00797179">
            <w:pPr>
              <w:jc w:val="right"/>
            </w:pPr>
            <w:r w:rsidRPr="00C97028">
              <w:t> </w:t>
            </w:r>
          </w:p>
        </w:tc>
      </w:tr>
      <w:tr w:rsidR="008A7234" w:rsidRPr="00C97028" w14:paraId="5DDFCB83" w14:textId="77777777" w:rsidTr="00797179">
        <w:trPr>
          <w:trHeight w:val="360"/>
        </w:trPr>
        <w:tc>
          <w:tcPr>
            <w:tcW w:w="1660" w:type="dxa"/>
          </w:tcPr>
          <w:p w14:paraId="414B1E56" w14:textId="77777777" w:rsidR="008A7234" w:rsidRPr="00C97028" w:rsidRDefault="005E0C01" w:rsidP="00C97028">
            <w:r w:rsidRPr="00C97028">
              <w:t> </w:t>
            </w:r>
          </w:p>
        </w:tc>
        <w:tc>
          <w:tcPr>
            <w:tcW w:w="900" w:type="dxa"/>
          </w:tcPr>
          <w:p w14:paraId="79D7AE78" w14:textId="77777777" w:rsidR="008A7234" w:rsidRPr="00C97028" w:rsidRDefault="005E0C01" w:rsidP="00C97028">
            <w:r w:rsidRPr="00C97028">
              <w:t>ML14</w:t>
            </w:r>
          </w:p>
        </w:tc>
        <w:tc>
          <w:tcPr>
            <w:tcW w:w="6520" w:type="dxa"/>
          </w:tcPr>
          <w:p w14:paraId="624D1AA4" w14:textId="77777777" w:rsidR="008A7234" w:rsidRPr="00C97028" w:rsidRDefault="005E0C01" w:rsidP="00C97028">
            <w:r w:rsidRPr="00C97028">
              <w:t>Militært treningsutstyr</w:t>
            </w:r>
          </w:p>
        </w:tc>
        <w:tc>
          <w:tcPr>
            <w:tcW w:w="1584" w:type="dxa"/>
          </w:tcPr>
          <w:p w14:paraId="4303F8E5" w14:textId="77777777" w:rsidR="008A7234" w:rsidRPr="00C97028" w:rsidRDefault="005E0C01" w:rsidP="00797179">
            <w:pPr>
              <w:jc w:val="right"/>
            </w:pPr>
            <w:r w:rsidRPr="00C97028">
              <w:t> </w:t>
            </w:r>
          </w:p>
        </w:tc>
        <w:tc>
          <w:tcPr>
            <w:tcW w:w="1584" w:type="dxa"/>
          </w:tcPr>
          <w:p w14:paraId="0A703193" w14:textId="77777777" w:rsidR="008A7234" w:rsidRPr="00C97028" w:rsidRDefault="005E0C01" w:rsidP="00797179">
            <w:pPr>
              <w:jc w:val="right"/>
            </w:pPr>
            <w:r w:rsidRPr="00C97028">
              <w:t>35 871</w:t>
            </w:r>
          </w:p>
        </w:tc>
        <w:tc>
          <w:tcPr>
            <w:tcW w:w="1584" w:type="dxa"/>
          </w:tcPr>
          <w:p w14:paraId="0D2A99B7" w14:textId="77777777" w:rsidR="008A7234" w:rsidRPr="00C97028" w:rsidRDefault="005E0C01" w:rsidP="00797179">
            <w:pPr>
              <w:jc w:val="right"/>
            </w:pPr>
            <w:r w:rsidRPr="00C97028">
              <w:t>35 871</w:t>
            </w:r>
          </w:p>
        </w:tc>
        <w:tc>
          <w:tcPr>
            <w:tcW w:w="1585" w:type="dxa"/>
          </w:tcPr>
          <w:p w14:paraId="3657B5A2" w14:textId="77777777" w:rsidR="008A7234" w:rsidRPr="00C97028" w:rsidRDefault="005E0C01" w:rsidP="00797179">
            <w:pPr>
              <w:jc w:val="right"/>
            </w:pPr>
            <w:r w:rsidRPr="00C97028">
              <w:t> </w:t>
            </w:r>
          </w:p>
        </w:tc>
      </w:tr>
      <w:tr w:rsidR="008A7234" w:rsidRPr="00C97028" w14:paraId="60CA9B7D" w14:textId="77777777" w:rsidTr="00797179">
        <w:trPr>
          <w:trHeight w:val="360"/>
        </w:trPr>
        <w:tc>
          <w:tcPr>
            <w:tcW w:w="1660" w:type="dxa"/>
          </w:tcPr>
          <w:p w14:paraId="6D8F3B40" w14:textId="77777777" w:rsidR="008A7234" w:rsidRPr="00C97028" w:rsidRDefault="005E0C01" w:rsidP="00C97028">
            <w:r w:rsidRPr="00C97028">
              <w:t> </w:t>
            </w:r>
          </w:p>
        </w:tc>
        <w:tc>
          <w:tcPr>
            <w:tcW w:w="900" w:type="dxa"/>
          </w:tcPr>
          <w:p w14:paraId="2AE0FE36" w14:textId="77777777" w:rsidR="008A7234" w:rsidRPr="00C97028" w:rsidRDefault="005E0C01" w:rsidP="00C97028">
            <w:r w:rsidRPr="00C97028">
              <w:t>ML15</w:t>
            </w:r>
          </w:p>
        </w:tc>
        <w:tc>
          <w:tcPr>
            <w:tcW w:w="6520" w:type="dxa"/>
          </w:tcPr>
          <w:p w14:paraId="1485301E" w14:textId="77777777" w:rsidR="008A7234" w:rsidRPr="00C97028" w:rsidRDefault="005E0C01" w:rsidP="00C97028">
            <w:r w:rsidRPr="00C97028">
              <w:t>Billed-/videoutstyr</w:t>
            </w:r>
          </w:p>
        </w:tc>
        <w:tc>
          <w:tcPr>
            <w:tcW w:w="1584" w:type="dxa"/>
          </w:tcPr>
          <w:p w14:paraId="5493A1D9" w14:textId="77777777" w:rsidR="008A7234" w:rsidRPr="00C97028" w:rsidRDefault="005E0C01" w:rsidP="00797179">
            <w:pPr>
              <w:jc w:val="right"/>
            </w:pPr>
            <w:r w:rsidRPr="00C97028">
              <w:t>63</w:t>
            </w:r>
          </w:p>
        </w:tc>
        <w:tc>
          <w:tcPr>
            <w:tcW w:w="1584" w:type="dxa"/>
          </w:tcPr>
          <w:p w14:paraId="3EB4EF74" w14:textId="77777777" w:rsidR="008A7234" w:rsidRPr="00C97028" w:rsidRDefault="005E0C01" w:rsidP="00797179">
            <w:pPr>
              <w:jc w:val="right"/>
            </w:pPr>
            <w:r w:rsidRPr="00C97028">
              <w:t>1 741</w:t>
            </w:r>
          </w:p>
        </w:tc>
        <w:tc>
          <w:tcPr>
            <w:tcW w:w="1584" w:type="dxa"/>
          </w:tcPr>
          <w:p w14:paraId="3E530504" w14:textId="77777777" w:rsidR="008A7234" w:rsidRPr="00C97028" w:rsidRDefault="005E0C01" w:rsidP="00797179">
            <w:pPr>
              <w:jc w:val="right"/>
            </w:pPr>
            <w:r w:rsidRPr="00C97028">
              <w:t>1 804</w:t>
            </w:r>
          </w:p>
        </w:tc>
        <w:tc>
          <w:tcPr>
            <w:tcW w:w="1585" w:type="dxa"/>
          </w:tcPr>
          <w:p w14:paraId="11F4360F" w14:textId="77777777" w:rsidR="008A7234" w:rsidRPr="00C97028" w:rsidRDefault="005E0C01" w:rsidP="00797179">
            <w:pPr>
              <w:jc w:val="right"/>
            </w:pPr>
            <w:r w:rsidRPr="00C97028">
              <w:t> </w:t>
            </w:r>
          </w:p>
        </w:tc>
      </w:tr>
      <w:tr w:rsidR="008A7234" w:rsidRPr="00C97028" w14:paraId="384772F8" w14:textId="77777777" w:rsidTr="00797179">
        <w:trPr>
          <w:trHeight w:val="360"/>
        </w:trPr>
        <w:tc>
          <w:tcPr>
            <w:tcW w:w="1660" w:type="dxa"/>
          </w:tcPr>
          <w:p w14:paraId="57BBF389" w14:textId="77777777" w:rsidR="008A7234" w:rsidRPr="00C97028" w:rsidRDefault="005E0C01" w:rsidP="00C97028">
            <w:r w:rsidRPr="00C97028">
              <w:t> </w:t>
            </w:r>
          </w:p>
        </w:tc>
        <w:tc>
          <w:tcPr>
            <w:tcW w:w="900" w:type="dxa"/>
          </w:tcPr>
          <w:p w14:paraId="607AA28A" w14:textId="77777777" w:rsidR="008A7234" w:rsidRPr="00C97028" w:rsidRDefault="005E0C01" w:rsidP="00C97028">
            <w:r w:rsidRPr="00C97028">
              <w:t>ML21</w:t>
            </w:r>
          </w:p>
        </w:tc>
        <w:tc>
          <w:tcPr>
            <w:tcW w:w="6520" w:type="dxa"/>
          </w:tcPr>
          <w:p w14:paraId="5BBA64D1" w14:textId="77777777" w:rsidR="008A7234" w:rsidRPr="00C97028" w:rsidRDefault="005E0C01" w:rsidP="00C97028">
            <w:r w:rsidRPr="00C97028">
              <w:t>Programvare</w:t>
            </w:r>
          </w:p>
        </w:tc>
        <w:tc>
          <w:tcPr>
            <w:tcW w:w="1584" w:type="dxa"/>
          </w:tcPr>
          <w:p w14:paraId="18BA9A38" w14:textId="77777777" w:rsidR="008A7234" w:rsidRPr="00C97028" w:rsidRDefault="005E0C01" w:rsidP="00797179">
            <w:pPr>
              <w:jc w:val="right"/>
            </w:pPr>
            <w:r w:rsidRPr="00C97028">
              <w:t> </w:t>
            </w:r>
          </w:p>
        </w:tc>
        <w:tc>
          <w:tcPr>
            <w:tcW w:w="1584" w:type="dxa"/>
          </w:tcPr>
          <w:p w14:paraId="49BB0639" w14:textId="77777777" w:rsidR="008A7234" w:rsidRPr="00C97028" w:rsidRDefault="005E0C01" w:rsidP="00797179">
            <w:pPr>
              <w:jc w:val="right"/>
            </w:pPr>
            <w:r w:rsidRPr="00C97028">
              <w:t>1 867</w:t>
            </w:r>
          </w:p>
        </w:tc>
        <w:tc>
          <w:tcPr>
            <w:tcW w:w="1584" w:type="dxa"/>
          </w:tcPr>
          <w:p w14:paraId="26EA952C" w14:textId="77777777" w:rsidR="008A7234" w:rsidRPr="00C97028" w:rsidRDefault="005E0C01" w:rsidP="00797179">
            <w:pPr>
              <w:jc w:val="right"/>
            </w:pPr>
            <w:r w:rsidRPr="00C97028">
              <w:t>1 867</w:t>
            </w:r>
          </w:p>
        </w:tc>
        <w:tc>
          <w:tcPr>
            <w:tcW w:w="1585" w:type="dxa"/>
          </w:tcPr>
          <w:p w14:paraId="10697202" w14:textId="77777777" w:rsidR="008A7234" w:rsidRPr="00C97028" w:rsidRDefault="005E0C01" w:rsidP="00797179">
            <w:pPr>
              <w:jc w:val="right"/>
            </w:pPr>
            <w:r w:rsidRPr="00C97028">
              <w:t> </w:t>
            </w:r>
          </w:p>
        </w:tc>
      </w:tr>
      <w:tr w:rsidR="008A7234" w:rsidRPr="00C97028" w14:paraId="6F197579" w14:textId="77777777" w:rsidTr="00797179">
        <w:trPr>
          <w:trHeight w:val="360"/>
        </w:trPr>
        <w:tc>
          <w:tcPr>
            <w:tcW w:w="1660" w:type="dxa"/>
          </w:tcPr>
          <w:p w14:paraId="28126F6F" w14:textId="77777777" w:rsidR="008A7234" w:rsidRPr="00C97028" w:rsidRDefault="005E0C01" w:rsidP="00C97028">
            <w:r w:rsidRPr="00C97028">
              <w:t> </w:t>
            </w:r>
          </w:p>
        </w:tc>
        <w:tc>
          <w:tcPr>
            <w:tcW w:w="900" w:type="dxa"/>
          </w:tcPr>
          <w:p w14:paraId="6649B8E8" w14:textId="77777777" w:rsidR="008A7234" w:rsidRPr="00C97028" w:rsidRDefault="005E0C01" w:rsidP="00C97028">
            <w:r w:rsidRPr="00C97028">
              <w:t>ML22</w:t>
            </w:r>
          </w:p>
        </w:tc>
        <w:tc>
          <w:tcPr>
            <w:tcW w:w="6520" w:type="dxa"/>
          </w:tcPr>
          <w:p w14:paraId="35479657" w14:textId="77777777" w:rsidR="008A7234" w:rsidRPr="00C97028" w:rsidRDefault="005E0C01" w:rsidP="00C97028">
            <w:r w:rsidRPr="00C97028">
              <w:t>Teknologi</w:t>
            </w:r>
          </w:p>
        </w:tc>
        <w:tc>
          <w:tcPr>
            <w:tcW w:w="1584" w:type="dxa"/>
          </w:tcPr>
          <w:p w14:paraId="165F5D54" w14:textId="77777777" w:rsidR="008A7234" w:rsidRPr="00C97028" w:rsidRDefault="005E0C01" w:rsidP="00797179">
            <w:pPr>
              <w:jc w:val="right"/>
            </w:pPr>
            <w:r w:rsidRPr="00C97028">
              <w:t>15</w:t>
            </w:r>
          </w:p>
        </w:tc>
        <w:tc>
          <w:tcPr>
            <w:tcW w:w="1584" w:type="dxa"/>
          </w:tcPr>
          <w:p w14:paraId="638C0B32" w14:textId="77777777" w:rsidR="008A7234" w:rsidRPr="00C97028" w:rsidRDefault="005E0C01" w:rsidP="00797179">
            <w:pPr>
              <w:jc w:val="right"/>
            </w:pPr>
            <w:r w:rsidRPr="00C97028">
              <w:t>62</w:t>
            </w:r>
          </w:p>
        </w:tc>
        <w:tc>
          <w:tcPr>
            <w:tcW w:w="1584" w:type="dxa"/>
          </w:tcPr>
          <w:p w14:paraId="0E967966" w14:textId="77777777" w:rsidR="008A7234" w:rsidRPr="00C97028" w:rsidRDefault="005E0C01" w:rsidP="00797179">
            <w:pPr>
              <w:jc w:val="right"/>
            </w:pPr>
            <w:r w:rsidRPr="00C97028">
              <w:t>77</w:t>
            </w:r>
          </w:p>
        </w:tc>
        <w:tc>
          <w:tcPr>
            <w:tcW w:w="1585" w:type="dxa"/>
          </w:tcPr>
          <w:p w14:paraId="3DBBF7AD" w14:textId="77777777" w:rsidR="008A7234" w:rsidRPr="00C97028" w:rsidRDefault="005E0C01" w:rsidP="00797179">
            <w:pPr>
              <w:jc w:val="right"/>
            </w:pPr>
            <w:r w:rsidRPr="00C97028">
              <w:t> </w:t>
            </w:r>
          </w:p>
        </w:tc>
      </w:tr>
      <w:tr w:rsidR="008A7234" w:rsidRPr="00C97028" w14:paraId="33EC936D" w14:textId="77777777" w:rsidTr="00797179">
        <w:trPr>
          <w:trHeight w:val="360"/>
        </w:trPr>
        <w:tc>
          <w:tcPr>
            <w:tcW w:w="1660" w:type="dxa"/>
          </w:tcPr>
          <w:p w14:paraId="3EBC83B1" w14:textId="77777777" w:rsidR="008A7234" w:rsidRPr="00C97028" w:rsidRDefault="005E0C01" w:rsidP="00C97028">
            <w:r w:rsidRPr="00C97028">
              <w:t> </w:t>
            </w:r>
          </w:p>
        </w:tc>
        <w:tc>
          <w:tcPr>
            <w:tcW w:w="900" w:type="dxa"/>
          </w:tcPr>
          <w:p w14:paraId="6114E3F5" w14:textId="77777777" w:rsidR="008A7234" w:rsidRPr="00C97028" w:rsidRDefault="005E0C01" w:rsidP="00C97028">
            <w:r w:rsidRPr="00C97028">
              <w:t> </w:t>
            </w:r>
          </w:p>
        </w:tc>
        <w:tc>
          <w:tcPr>
            <w:tcW w:w="6520" w:type="dxa"/>
          </w:tcPr>
          <w:p w14:paraId="797A12DB" w14:textId="77777777" w:rsidR="008A7234" w:rsidRPr="00C97028" w:rsidRDefault="005E0C01" w:rsidP="00C97028">
            <w:r w:rsidRPr="00C97028">
              <w:t> </w:t>
            </w:r>
          </w:p>
        </w:tc>
        <w:tc>
          <w:tcPr>
            <w:tcW w:w="1584" w:type="dxa"/>
          </w:tcPr>
          <w:p w14:paraId="5B324821" w14:textId="77777777" w:rsidR="008A7234" w:rsidRPr="00C97028" w:rsidRDefault="005E0C01" w:rsidP="00797179">
            <w:pPr>
              <w:jc w:val="right"/>
            </w:pPr>
            <w:r w:rsidRPr="00C97028">
              <w:t> </w:t>
            </w:r>
          </w:p>
        </w:tc>
        <w:tc>
          <w:tcPr>
            <w:tcW w:w="1584" w:type="dxa"/>
          </w:tcPr>
          <w:p w14:paraId="3305FB79" w14:textId="77777777" w:rsidR="008A7234" w:rsidRPr="00C97028" w:rsidRDefault="005E0C01" w:rsidP="00797179">
            <w:pPr>
              <w:jc w:val="right"/>
            </w:pPr>
            <w:r w:rsidRPr="00C97028">
              <w:t> </w:t>
            </w:r>
          </w:p>
        </w:tc>
        <w:tc>
          <w:tcPr>
            <w:tcW w:w="1584" w:type="dxa"/>
          </w:tcPr>
          <w:p w14:paraId="078D1080" w14:textId="77777777" w:rsidR="008A7234" w:rsidRPr="00C97028" w:rsidRDefault="005E0C01" w:rsidP="00797179">
            <w:pPr>
              <w:jc w:val="right"/>
            </w:pPr>
            <w:r w:rsidRPr="00C97028">
              <w:t> </w:t>
            </w:r>
          </w:p>
        </w:tc>
        <w:tc>
          <w:tcPr>
            <w:tcW w:w="1585" w:type="dxa"/>
          </w:tcPr>
          <w:p w14:paraId="49BEB32D" w14:textId="77777777" w:rsidR="008A7234" w:rsidRPr="00C97028" w:rsidRDefault="005E0C01" w:rsidP="00797179">
            <w:pPr>
              <w:jc w:val="right"/>
            </w:pPr>
            <w:r w:rsidRPr="00C97028">
              <w:t>148 194</w:t>
            </w:r>
          </w:p>
        </w:tc>
      </w:tr>
      <w:tr w:rsidR="008A7234" w:rsidRPr="00C97028" w14:paraId="72E2736D" w14:textId="77777777" w:rsidTr="00797179">
        <w:trPr>
          <w:trHeight w:val="620"/>
        </w:trPr>
        <w:tc>
          <w:tcPr>
            <w:tcW w:w="1660" w:type="dxa"/>
          </w:tcPr>
          <w:p w14:paraId="15E07A6B" w14:textId="77777777" w:rsidR="008A7234" w:rsidRPr="00C97028" w:rsidRDefault="005E0C01" w:rsidP="00C97028">
            <w:r w:rsidRPr="00C97028">
              <w:t>Sør-Afrika</w:t>
            </w:r>
          </w:p>
        </w:tc>
        <w:tc>
          <w:tcPr>
            <w:tcW w:w="900" w:type="dxa"/>
          </w:tcPr>
          <w:p w14:paraId="5FC508BA" w14:textId="77777777" w:rsidR="008A7234" w:rsidRPr="00C97028" w:rsidRDefault="005E0C01" w:rsidP="00C97028">
            <w:r w:rsidRPr="00C97028">
              <w:t>ML1</w:t>
            </w:r>
          </w:p>
        </w:tc>
        <w:tc>
          <w:tcPr>
            <w:tcW w:w="6520" w:type="dxa"/>
          </w:tcPr>
          <w:p w14:paraId="24ECA7B5"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5EA7FF4" w14:textId="77777777" w:rsidR="008A7234" w:rsidRPr="00C97028" w:rsidRDefault="005E0C01" w:rsidP="00797179">
            <w:pPr>
              <w:jc w:val="right"/>
            </w:pPr>
            <w:r w:rsidRPr="00C97028">
              <w:t>2 979</w:t>
            </w:r>
          </w:p>
        </w:tc>
        <w:tc>
          <w:tcPr>
            <w:tcW w:w="1584" w:type="dxa"/>
          </w:tcPr>
          <w:p w14:paraId="303B8C22" w14:textId="77777777" w:rsidR="008A7234" w:rsidRPr="00C97028" w:rsidRDefault="005E0C01" w:rsidP="00797179">
            <w:pPr>
              <w:jc w:val="right"/>
            </w:pPr>
            <w:r w:rsidRPr="00C97028">
              <w:t> </w:t>
            </w:r>
          </w:p>
        </w:tc>
        <w:tc>
          <w:tcPr>
            <w:tcW w:w="1584" w:type="dxa"/>
          </w:tcPr>
          <w:p w14:paraId="777BBBAE" w14:textId="77777777" w:rsidR="008A7234" w:rsidRPr="00C97028" w:rsidRDefault="005E0C01" w:rsidP="00797179">
            <w:pPr>
              <w:jc w:val="right"/>
            </w:pPr>
            <w:r w:rsidRPr="00C97028">
              <w:t>2 979</w:t>
            </w:r>
          </w:p>
        </w:tc>
        <w:tc>
          <w:tcPr>
            <w:tcW w:w="1585" w:type="dxa"/>
          </w:tcPr>
          <w:p w14:paraId="60DBFF6A" w14:textId="77777777" w:rsidR="008A7234" w:rsidRPr="00C97028" w:rsidRDefault="005E0C01" w:rsidP="00797179">
            <w:pPr>
              <w:jc w:val="right"/>
            </w:pPr>
            <w:r w:rsidRPr="00C97028">
              <w:t> </w:t>
            </w:r>
          </w:p>
        </w:tc>
      </w:tr>
      <w:tr w:rsidR="008A7234" w:rsidRPr="00C97028" w14:paraId="623DFFCC" w14:textId="77777777" w:rsidTr="00797179">
        <w:trPr>
          <w:trHeight w:val="360"/>
        </w:trPr>
        <w:tc>
          <w:tcPr>
            <w:tcW w:w="1660" w:type="dxa"/>
          </w:tcPr>
          <w:p w14:paraId="74730857" w14:textId="77777777" w:rsidR="008A7234" w:rsidRPr="00C97028" w:rsidRDefault="005E0C01" w:rsidP="00C97028">
            <w:r w:rsidRPr="00C97028">
              <w:t> </w:t>
            </w:r>
          </w:p>
        </w:tc>
        <w:tc>
          <w:tcPr>
            <w:tcW w:w="900" w:type="dxa"/>
          </w:tcPr>
          <w:p w14:paraId="7C13F999" w14:textId="77777777" w:rsidR="008A7234" w:rsidRPr="00C97028" w:rsidRDefault="005E0C01" w:rsidP="00C97028">
            <w:r w:rsidRPr="00C97028">
              <w:t>ML8</w:t>
            </w:r>
          </w:p>
        </w:tc>
        <w:tc>
          <w:tcPr>
            <w:tcW w:w="6520" w:type="dxa"/>
          </w:tcPr>
          <w:p w14:paraId="255B5680" w14:textId="77777777" w:rsidR="008A7234" w:rsidRPr="00C97028" w:rsidRDefault="005E0C01" w:rsidP="00C97028">
            <w:r w:rsidRPr="00C97028">
              <w:t>Energetiske materialer</w:t>
            </w:r>
          </w:p>
        </w:tc>
        <w:tc>
          <w:tcPr>
            <w:tcW w:w="1584" w:type="dxa"/>
          </w:tcPr>
          <w:p w14:paraId="3C121FFA" w14:textId="77777777" w:rsidR="008A7234" w:rsidRPr="00C97028" w:rsidRDefault="005E0C01" w:rsidP="00797179">
            <w:pPr>
              <w:jc w:val="right"/>
            </w:pPr>
            <w:r w:rsidRPr="00C97028">
              <w:t>19 006</w:t>
            </w:r>
          </w:p>
        </w:tc>
        <w:tc>
          <w:tcPr>
            <w:tcW w:w="1584" w:type="dxa"/>
          </w:tcPr>
          <w:p w14:paraId="1E618B7F" w14:textId="77777777" w:rsidR="008A7234" w:rsidRPr="00C97028" w:rsidRDefault="005E0C01" w:rsidP="00797179">
            <w:pPr>
              <w:jc w:val="right"/>
            </w:pPr>
            <w:r w:rsidRPr="00C97028">
              <w:t> </w:t>
            </w:r>
          </w:p>
        </w:tc>
        <w:tc>
          <w:tcPr>
            <w:tcW w:w="1584" w:type="dxa"/>
          </w:tcPr>
          <w:p w14:paraId="1F313A2A" w14:textId="77777777" w:rsidR="008A7234" w:rsidRPr="00C97028" w:rsidRDefault="005E0C01" w:rsidP="00797179">
            <w:pPr>
              <w:jc w:val="right"/>
            </w:pPr>
            <w:r w:rsidRPr="00C97028">
              <w:t>19 006</w:t>
            </w:r>
          </w:p>
        </w:tc>
        <w:tc>
          <w:tcPr>
            <w:tcW w:w="1585" w:type="dxa"/>
          </w:tcPr>
          <w:p w14:paraId="3E912B7C" w14:textId="77777777" w:rsidR="008A7234" w:rsidRPr="00C97028" w:rsidRDefault="005E0C01" w:rsidP="00797179">
            <w:pPr>
              <w:jc w:val="right"/>
            </w:pPr>
            <w:r w:rsidRPr="00C97028">
              <w:t> </w:t>
            </w:r>
          </w:p>
        </w:tc>
      </w:tr>
      <w:tr w:rsidR="008A7234" w:rsidRPr="00C97028" w14:paraId="47E1891A" w14:textId="77777777" w:rsidTr="00797179">
        <w:trPr>
          <w:trHeight w:val="360"/>
        </w:trPr>
        <w:tc>
          <w:tcPr>
            <w:tcW w:w="1660" w:type="dxa"/>
          </w:tcPr>
          <w:p w14:paraId="7F8B2772" w14:textId="77777777" w:rsidR="008A7234" w:rsidRPr="00C97028" w:rsidRDefault="005E0C01" w:rsidP="00C97028">
            <w:r w:rsidRPr="00C97028">
              <w:t> </w:t>
            </w:r>
          </w:p>
        </w:tc>
        <w:tc>
          <w:tcPr>
            <w:tcW w:w="900" w:type="dxa"/>
          </w:tcPr>
          <w:p w14:paraId="187547AA" w14:textId="77777777" w:rsidR="008A7234" w:rsidRPr="00C97028" w:rsidRDefault="005E0C01" w:rsidP="00C97028">
            <w:r w:rsidRPr="00C97028">
              <w:t> </w:t>
            </w:r>
          </w:p>
        </w:tc>
        <w:tc>
          <w:tcPr>
            <w:tcW w:w="6520" w:type="dxa"/>
          </w:tcPr>
          <w:p w14:paraId="664AF2FD" w14:textId="77777777" w:rsidR="008A7234" w:rsidRPr="00C97028" w:rsidRDefault="005E0C01" w:rsidP="00C97028">
            <w:r w:rsidRPr="00C97028">
              <w:t> </w:t>
            </w:r>
          </w:p>
        </w:tc>
        <w:tc>
          <w:tcPr>
            <w:tcW w:w="1584" w:type="dxa"/>
          </w:tcPr>
          <w:p w14:paraId="6458B085" w14:textId="77777777" w:rsidR="008A7234" w:rsidRPr="00C97028" w:rsidRDefault="005E0C01" w:rsidP="00797179">
            <w:pPr>
              <w:jc w:val="right"/>
            </w:pPr>
            <w:r w:rsidRPr="00C97028">
              <w:t> </w:t>
            </w:r>
          </w:p>
        </w:tc>
        <w:tc>
          <w:tcPr>
            <w:tcW w:w="1584" w:type="dxa"/>
          </w:tcPr>
          <w:p w14:paraId="3978CBA3" w14:textId="77777777" w:rsidR="008A7234" w:rsidRPr="00C97028" w:rsidRDefault="005E0C01" w:rsidP="00797179">
            <w:pPr>
              <w:jc w:val="right"/>
            </w:pPr>
            <w:r w:rsidRPr="00C97028">
              <w:t> </w:t>
            </w:r>
          </w:p>
        </w:tc>
        <w:tc>
          <w:tcPr>
            <w:tcW w:w="1584" w:type="dxa"/>
          </w:tcPr>
          <w:p w14:paraId="6A290693" w14:textId="77777777" w:rsidR="008A7234" w:rsidRPr="00C97028" w:rsidRDefault="005E0C01" w:rsidP="00797179">
            <w:pPr>
              <w:jc w:val="right"/>
            </w:pPr>
            <w:r w:rsidRPr="00C97028">
              <w:t> </w:t>
            </w:r>
          </w:p>
        </w:tc>
        <w:tc>
          <w:tcPr>
            <w:tcW w:w="1585" w:type="dxa"/>
          </w:tcPr>
          <w:p w14:paraId="42EE37DA" w14:textId="77777777" w:rsidR="008A7234" w:rsidRPr="00C97028" w:rsidRDefault="005E0C01" w:rsidP="00797179">
            <w:pPr>
              <w:jc w:val="right"/>
            </w:pPr>
            <w:r w:rsidRPr="00C97028">
              <w:t>21 985</w:t>
            </w:r>
          </w:p>
        </w:tc>
      </w:tr>
      <w:tr w:rsidR="008A7234" w:rsidRPr="00C97028" w14:paraId="04ED7FA0" w14:textId="77777777" w:rsidTr="00797179">
        <w:trPr>
          <w:trHeight w:val="360"/>
        </w:trPr>
        <w:tc>
          <w:tcPr>
            <w:tcW w:w="1660" w:type="dxa"/>
          </w:tcPr>
          <w:p w14:paraId="32557B4B" w14:textId="77777777" w:rsidR="008A7234" w:rsidRPr="00C97028" w:rsidRDefault="005E0C01" w:rsidP="00C97028">
            <w:r w:rsidRPr="00C97028">
              <w:t>Sør-Korea</w:t>
            </w:r>
          </w:p>
        </w:tc>
        <w:tc>
          <w:tcPr>
            <w:tcW w:w="900" w:type="dxa"/>
          </w:tcPr>
          <w:p w14:paraId="1467C5B7" w14:textId="77777777" w:rsidR="008A7234" w:rsidRPr="00C97028" w:rsidRDefault="005E0C01" w:rsidP="00C97028">
            <w:r w:rsidRPr="00C97028">
              <w:t>ML8</w:t>
            </w:r>
          </w:p>
        </w:tc>
        <w:tc>
          <w:tcPr>
            <w:tcW w:w="6520" w:type="dxa"/>
          </w:tcPr>
          <w:p w14:paraId="6C18AC4F" w14:textId="77777777" w:rsidR="008A7234" w:rsidRPr="00C97028" w:rsidRDefault="005E0C01" w:rsidP="00C97028">
            <w:r w:rsidRPr="00C97028">
              <w:t>Energetiske materialer</w:t>
            </w:r>
          </w:p>
        </w:tc>
        <w:tc>
          <w:tcPr>
            <w:tcW w:w="1584" w:type="dxa"/>
          </w:tcPr>
          <w:p w14:paraId="099740B3" w14:textId="77777777" w:rsidR="008A7234" w:rsidRPr="00C97028" w:rsidRDefault="005E0C01" w:rsidP="00797179">
            <w:pPr>
              <w:jc w:val="right"/>
            </w:pPr>
            <w:r w:rsidRPr="00C97028">
              <w:t>13 658</w:t>
            </w:r>
          </w:p>
        </w:tc>
        <w:tc>
          <w:tcPr>
            <w:tcW w:w="1584" w:type="dxa"/>
          </w:tcPr>
          <w:p w14:paraId="0A99B905" w14:textId="77777777" w:rsidR="008A7234" w:rsidRPr="00C97028" w:rsidRDefault="005E0C01" w:rsidP="00797179">
            <w:pPr>
              <w:jc w:val="right"/>
            </w:pPr>
            <w:r w:rsidRPr="00C97028">
              <w:t> </w:t>
            </w:r>
          </w:p>
        </w:tc>
        <w:tc>
          <w:tcPr>
            <w:tcW w:w="1584" w:type="dxa"/>
          </w:tcPr>
          <w:p w14:paraId="465BABD0" w14:textId="77777777" w:rsidR="008A7234" w:rsidRPr="00C97028" w:rsidRDefault="005E0C01" w:rsidP="00797179">
            <w:pPr>
              <w:jc w:val="right"/>
            </w:pPr>
            <w:r w:rsidRPr="00C97028">
              <w:t>13 658</w:t>
            </w:r>
          </w:p>
        </w:tc>
        <w:tc>
          <w:tcPr>
            <w:tcW w:w="1585" w:type="dxa"/>
          </w:tcPr>
          <w:p w14:paraId="45DB30D7" w14:textId="77777777" w:rsidR="008A7234" w:rsidRPr="00C97028" w:rsidRDefault="005E0C01" w:rsidP="00797179">
            <w:pPr>
              <w:jc w:val="right"/>
            </w:pPr>
            <w:r w:rsidRPr="00C97028">
              <w:t> </w:t>
            </w:r>
          </w:p>
        </w:tc>
      </w:tr>
      <w:tr w:rsidR="008A7234" w:rsidRPr="00C97028" w14:paraId="74EFD9E2" w14:textId="77777777" w:rsidTr="00797179">
        <w:trPr>
          <w:trHeight w:val="360"/>
        </w:trPr>
        <w:tc>
          <w:tcPr>
            <w:tcW w:w="1660" w:type="dxa"/>
          </w:tcPr>
          <w:p w14:paraId="2645D699" w14:textId="77777777" w:rsidR="008A7234" w:rsidRPr="00C97028" w:rsidRDefault="005E0C01" w:rsidP="00C97028">
            <w:r w:rsidRPr="00C97028">
              <w:t> </w:t>
            </w:r>
          </w:p>
        </w:tc>
        <w:tc>
          <w:tcPr>
            <w:tcW w:w="900" w:type="dxa"/>
          </w:tcPr>
          <w:p w14:paraId="60466B45" w14:textId="77777777" w:rsidR="008A7234" w:rsidRPr="00C97028" w:rsidRDefault="005E0C01" w:rsidP="00C97028">
            <w:r w:rsidRPr="00C97028">
              <w:t>ML9</w:t>
            </w:r>
          </w:p>
        </w:tc>
        <w:tc>
          <w:tcPr>
            <w:tcW w:w="6520" w:type="dxa"/>
          </w:tcPr>
          <w:p w14:paraId="088E1F0B" w14:textId="77777777" w:rsidR="008A7234" w:rsidRPr="00C97028" w:rsidRDefault="005E0C01" w:rsidP="00C97028">
            <w:r w:rsidRPr="00C97028">
              <w:t xml:space="preserve">Krigsskip, marint utstyr og tilhørende komponenter </w:t>
            </w:r>
          </w:p>
        </w:tc>
        <w:tc>
          <w:tcPr>
            <w:tcW w:w="1584" w:type="dxa"/>
          </w:tcPr>
          <w:p w14:paraId="4F49AED4" w14:textId="77777777" w:rsidR="008A7234" w:rsidRPr="00C97028" w:rsidRDefault="005E0C01" w:rsidP="00797179">
            <w:pPr>
              <w:jc w:val="right"/>
            </w:pPr>
            <w:r w:rsidRPr="00C97028">
              <w:t>135</w:t>
            </w:r>
          </w:p>
        </w:tc>
        <w:tc>
          <w:tcPr>
            <w:tcW w:w="1584" w:type="dxa"/>
          </w:tcPr>
          <w:p w14:paraId="58C4DFF1" w14:textId="77777777" w:rsidR="008A7234" w:rsidRPr="00C97028" w:rsidRDefault="005E0C01" w:rsidP="00797179">
            <w:pPr>
              <w:jc w:val="right"/>
            </w:pPr>
            <w:r w:rsidRPr="00C97028">
              <w:t>9 941</w:t>
            </w:r>
          </w:p>
        </w:tc>
        <w:tc>
          <w:tcPr>
            <w:tcW w:w="1584" w:type="dxa"/>
          </w:tcPr>
          <w:p w14:paraId="13D01418" w14:textId="77777777" w:rsidR="008A7234" w:rsidRPr="00C97028" w:rsidRDefault="005E0C01" w:rsidP="00797179">
            <w:pPr>
              <w:jc w:val="right"/>
            </w:pPr>
            <w:r w:rsidRPr="00C97028">
              <w:t>10 076</w:t>
            </w:r>
          </w:p>
        </w:tc>
        <w:tc>
          <w:tcPr>
            <w:tcW w:w="1585" w:type="dxa"/>
          </w:tcPr>
          <w:p w14:paraId="309F93A4" w14:textId="77777777" w:rsidR="008A7234" w:rsidRPr="00C97028" w:rsidRDefault="005E0C01" w:rsidP="00797179">
            <w:pPr>
              <w:jc w:val="right"/>
            </w:pPr>
            <w:r w:rsidRPr="00C97028">
              <w:t> </w:t>
            </w:r>
          </w:p>
        </w:tc>
      </w:tr>
      <w:tr w:rsidR="008A7234" w:rsidRPr="00C97028" w14:paraId="0FE1CAFD" w14:textId="77777777" w:rsidTr="00797179">
        <w:trPr>
          <w:trHeight w:val="360"/>
        </w:trPr>
        <w:tc>
          <w:tcPr>
            <w:tcW w:w="1660" w:type="dxa"/>
          </w:tcPr>
          <w:p w14:paraId="3086B51A" w14:textId="77777777" w:rsidR="008A7234" w:rsidRPr="00C97028" w:rsidRDefault="005E0C01" w:rsidP="00C97028">
            <w:r w:rsidRPr="00C97028">
              <w:t> </w:t>
            </w:r>
          </w:p>
        </w:tc>
        <w:tc>
          <w:tcPr>
            <w:tcW w:w="900" w:type="dxa"/>
          </w:tcPr>
          <w:p w14:paraId="3ADE85FB" w14:textId="77777777" w:rsidR="008A7234" w:rsidRPr="00C97028" w:rsidRDefault="005E0C01" w:rsidP="00C97028">
            <w:r w:rsidRPr="00C97028">
              <w:t>ML11</w:t>
            </w:r>
          </w:p>
        </w:tc>
        <w:tc>
          <w:tcPr>
            <w:tcW w:w="6520" w:type="dxa"/>
          </w:tcPr>
          <w:p w14:paraId="05C6B85E" w14:textId="77777777" w:rsidR="008A7234" w:rsidRPr="00C97028" w:rsidRDefault="005E0C01" w:rsidP="00C97028">
            <w:r w:rsidRPr="00C97028">
              <w:t>Annet elektronisk utstyr</w:t>
            </w:r>
          </w:p>
        </w:tc>
        <w:tc>
          <w:tcPr>
            <w:tcW w:w="1584" w:type="dxa"/>
          </w:tcPr>
          <w:p w14:paraId="339B9AE2" w14:textId="77777777" w:rsidR="008A7234" w:rsidRPr="00C97028" w:rsidRDefault="005E0C01" w:rsidP="00797179">
            <w:pPr>
              <w:jc w:val="right"/>
            </w:pPr>
            <w:r w:rsidRPr="00C97028">
              <w:t> </w:t>
            </w:r>
          </w:p>
        </w:tc>
        <w:tc>
          <w:tcPr>
            <w:tcW w:w="1584" w:type="dxa"/>
          </w:tcPr>
          <w:p w14:paraId="7391946F" w14:textId="77777777" w:rsidR="008A7234" w:rsidRPr="00C97028" w:rsidRDefault="005E0C01" w:rsidP="00797179">
            <w:pPr>
              <w:jc w:val="right"/>
            </w:pPr>
            <w:r w:rsidRPr="00C97028">
              <w:t>1 470</w:t>
            </w:r>
          </w:p>
        </w:tc>
        <w:tc>
          <w:tcPr>
            <w:tcW w:w="1584" w:type="dxa"/>
          </w:tcPr>
          <w:p w14:paraId="32F85957" w14:textId="77777777" w:rsidR="008A7234" w:rsidRPr="00C97028" w:rsidRDefault="005E0C01" w:rsidP="00797179">
            <w:pPr>
              <w:jc w:val="right"/>
            </w:pPr>
            <w:r w:rsidRPr="00C97028">
              <w:t>1 470</w:t>
            </w:r>
          </w:p>
        </w:tc>
        <w:tc>
          <w:tcPr>
            <w:tcW w:w="1585" w:type="dxa"/>
          </w:tcPr>
          <w:p w14:paraId="7C88318C" w14:textId="77777777" w:rsidR="008A7234" w:rsidRPr="00C97028" w:rsidRDefault="005E0C01" w:rsidP="00797179">
            <w:pPr>
              <w:jc w:val="right"/>
            </w:pPr>
            <w:r w:rsidRPr="00C97028">
              <w:t> </w:t>
            </w:r>
          </w:p>
        </w:tc>
      </w:tr>
      <w:tr w:rsidR="008A7234" w:rsidRPr="00C97028" w14:paraId="391FB399" w14:textId="77777777" w:rsidTr="00797179">
        <w:trPr>
          <w:trHeight w:val="360"/>
        </w:trPr>
        <w:tc>
          <w:tcPr>
            <w:tcW w:w="1660" w:type="dxa"/>
          </w:tcPr>
          <w:p w14:paraId="6434FA97" w14:textId="77777777" w:rsidR="008A7234" w:rsidRPr="00C97028" w:rsidRDefault="005E0C01" w:rsidP="00C97028">
            <w:r w:rsidRPr="00C97028">
              <w:t> </w:t>
            </w:r>
          </w:p>
        </w:tc>
        <w:tc>
          <w:tcPr>
            <w:tcW w:w="900" w:type="dxa"/>
          </w:tcPr>
          <w:p w14:paraId="5F7E52E9" w14:textId="77777777" w:rsidR="008A7234" w:rsidRPr="00C97028" w:rsidRDefault="005E0C01" w:rsidP="00C97028">
            <w:r w:rsidRPr="00C97028">
              <w:t>ML14</w:t>
            </w:r>
          </w:p>
        </w:tc>
        <w:tc>
          <w:tcPr>
            <w:tcW w:w="6520" w:type="dxa"/>
          </w:tcPr>
          <w:p w14:paraId="0C3FAF9B" w14:textId="77777777" w:rsidR="008A7234" w:rsidRPr="00C97028" w:rsidRDefault="005E0C01" w:rsidP="00C97028">
            <w:r w:rsidRPr="00C97028">
              <w:t>Militært treningsutstyr</w:t>
            </w:r>
          </w:p>
        </w:tc>
        <w:tc>
          <w:tcPr>
            <w:tcW w:w="1584" w:type="dxa"/>
          </w:tcPr>
          <w:p w14:paraId="02408390" w14:textId="77777777" w:rsidR="008A7234" w:rsidRPr="00C97028" w:rsidRDefault="005E0C01" w:rsidP="00797179">
            <w:pPr>
              <w:jc w:val="right"/>
            </w:pPr>
            <w:r w:rsidRPr="00C97028">
              <w:t> </w:t>
            </w:r>
          </w:p>
        </w:tc>
        <w:tc>
          <w:tcPr>
            <w:tcW w:w="1584" w:type="dxa"/>
          </w:tcPr>
          <w:p w14:paraId="0003CBE9" w14:textId="77777777" w:rsidR="008A7234" w:rsidRPr="00C97028" w:rsidRDefault="005E0C01" w:rsidP="00797179">
            <w:pPr>
              <w:jc w:val="right"/>
            </w:pPr>
            <w:r w:rsidRPr="00C97028">
              <w:t>71</w:t>
            </w:r>
          </w:p>
        </w:tc>
        <w:tc>
          <w:tcPr>
            <w:tcW w:w="1584" w:type="dxa"/>
          </w:tcPr>
          <w:p w14:paraId="2CB25DA6" w14:textId="77777777" w:rsidR="008A7234" w:rsidRPr="00C97028" w:rsidRDefault="005E0C01" w:rsidP="00797179">
            <w:pPr>
              <w:jc w:val="right"/>
            </w:pPr>
            <w:r w:rsidRPr="00C97028">
              <w:t>71</w:t>
            </w:r>
          </w:p>
        </w:tc>
        <w:tc>
          <w:tcPr>
            <w:tcW w:w="1585" w:type="dxa"/>
          </w:tcPr>
          <w:p w14:paraId="51BF7606" w14:textId="77777777" w:rsidR="008A7234" w:rsidRPr="00C97028" w:rsidRDefault="005E0C01" w:rsidP="00797179">
            <w:pPr>
              <w:jc w:val="right"/>
            </w:pPr>
            <w:r w:rsidRPr="00C97028">
              <w:t> </w:t>
            </w:r>
          </w:p>
        </w:tc>
      </w:tr>
      <w:tr w:rsidR="008A7234" w:rsidRPr="00C97028" w14:paraId="7B80E357" w14:textId="77777777" w:rsidTr="00797179">
        <w:trPr>
          <w:trHeight w:val="360"/>
        </w:trPr>
        <w:tc>
          <w:tcPr>
            <w:tcW w:w="1660" w:type="dxa"/>
          </w:tcPr>
          <w:p w14:paraId="1039D23F" w14:textId="77777777" w:rsidR="008A7234" w:rsidRPr="00C97028" w:rsidRDefault="005E0C01" w:rsidP="00C97028">
            <w:r w:rsidRPr="00C97028">
              <w:t> </w:t>
            </w:r>
          </w:p>
        </w:tc>
        <w:tc>
          <w:tcPr>
            <w:tcW w:w="900" w:type="dxa"/>
          </w:tcPr>
          <w:p w14:paraId="15437050" w14:textId="77777777" w:rsidR="008A7234" w:rsidRPr="00C97028" w:rsidRDefault="005E0C01" w:rsidP="00C97028">
            <w:r w:rsidRPr="00C97028">
              <w:t>ML15</w:t>
            </w:r>
          </w:p>
        </w:tc>
        <w:tc>
          <w:tcPr>
            <w:tcW w:w="6520" w:type="dxa"/>
          </w:tcPr>
          <w:p w14:paraId="57387418" w14:textId="77777777" w:rsidR="008A7234" w:rsidRPr="00C97028" w:rsidRDefault="005E0C01" w:rsidP="00C97028">
            <w:r w:rsidRPr="00C97028">
              <w:t>Billed-/videoutstyr</w:t>
            </w:r>
          </w:p>
        </w:tc>
        <w:tc>
          <w:tcPr>
            <w:tcW w:w="1584" w:type="dxa"/>
          </w:tcPr>
          <w:p w14:paraId="2BCA9E0D" w14:textId="77777777" w:rsidR="008A7234" w:rsidRPr="00C97028" w:rsidRDefault="005E0C01" w:rsidP="00797179">
            <w:pPr>
              <w:jc w:val="right"/>
            </w:pPr>
            <w:r w:rsidRPr="00C97028">
              <w:t> </w:t>
            </w:r>
          </w:p>
        </w:tc>
        <w:tc>
          <w:tcPr>
            <w:tcW w:w="1584" w:type="dxa"/>
          </w:tcPr>
          <w:p w14:paraId="171E30B1" w14:textId="77777777" w:rsidR="008A7234" w:rsidRPr="00C97028" w:rsidRDefault="005E0C01" w:rsidP="00797179">
            <w:pPr>
              <w:jc w:val="right"/>
            </w:pPr>
            <w:r w:rsidRPr="00C97028">
              <w:t>16 385</w:t>
            </w:r>
          </w:p>
        </w:tc>
        <w:tc>
          <w:tcPr>
            <w:tcW w:w="1584" w:type="dxa"/>
          </w:tcPr>
          <w:p w14:paraId="7C3EB337" w14:textId="77777777" w:rsidR="008A7234" w:rsidRPr="00C97028" w:rsidRDefault="005E0C01" w:rsidP="00797179">
            <w:pPr>
              <w:jc w:val="right"/>
            </w:pPr>
            <w:r w:rsidRPr="00C97028">
              <w:t>16 385</w:t>
            </w:r>
          </w:p>
        </w:tc>
        <w:tc>
          <w:tcPr>
            <w:tcW w:w="1585" w:type="dxa"/>
          </w:tcPr>
          <w:p w14:paraId="0C6E38AC" w14:textId="77777777" w:rsidR="008A7234" w:rsidRPr="00C97028" w:rsidRDefault="005E0C01" w:rsidP="00797179">
            <w:pPr>
              <w:jc w:val="right"/>
            </w:pPr>
            <w:r w:rsidRPr="00C97028">
              <w:t> </w:t>
            </w:r>
          </w:p>
        </w:tc>
      </w:tr>
      <w:tr w:rsidR="008A7234" w:rsidRPr="00C97028" w14:paraId="0FA8DBA3" w14:textId="77777777" w:rsidTr="00797179">
        <w:trPr>
          <w:trHeight w:val="360"/>
        </w:trPr>
        <w:tc>
          <w:tcPr>
            <w:tcW w:w="1660" w:type="dxa"/>
          </w:tcPr>
          <w:p w14:paraId="1A9E7E0A" w14:textId="77777777" w:rsidR="008A7234" w:rsidRPr="00C97028" w:rsidRDefault="005E0C01" w:rsidP="00C97028">
            <w:r w:rsidRPr="00C97028">
              <w:t> </w:t>
            </w:r>
          </w:p>
        </w:tc>
        <w:tc>
          <w:tcPr>
            <w:tcW w:w="900" w:type="dxa"/>
          </w:tcPr>
          <w:p w14:paraId="4D55FBCE" w14:textId="77777777" w:rsidR="008A7234" w:rsidRPr="00C97028" w:rsidRDefault="005E0C01" w:rsidP="00C97028">
            <w:r w:rsidRPr="00C97028">
              <w:t>ML21</w:t>
            </w:r>
          </w:p>
        </w:tc>
        <w:tc>
          <w:tcPr>
            <w:tcW w:w="6520" w:type="dxa"/>
          </w:tcPr>
          <w:p w14:paraId="76A9F42F" w14:textId="77777777" w:rsidR="008A7234" w:rsidRPr="00C97028" w:rsidRDefault="005E0C01" w:rsidP="00C97028">
            <w:r w:rsidRPr="00C97028">
              <w:t>Programvare</w:t>
            </w:r>
          </w:p>
        </w:tc>
        <w:tc>
          <w:tcPr>
            <w:tcW w:w="1584" w:type="dxa"/>
          </w:tcPr>
          <w:p w14:paraId="7109B3EB" w14:textId="77777777" w:rsidR="008A7234" w:rsidRPr="00C97028" w:rsidRDefault="005E0C01" w:rsidP="00797179">
            <w:pPr>
              <w:jc w:val="right"/>
            </w:pPr>
            <w:r w:rsidRPr="00C97028">
              <w:t> </w:t>
            </w:r>
          </w:p>
        </w:tc>
        <w:tc>
          <w:tcPr>
            <w:tcW w:w="1584" w:type="dxa"/>
          </w:tcPr>
          <w:p w14:paraId="1C484086" w14:textId="77777777" w:rsidR="008A7234" w:rsidRPr="00C97028" w:rsidRDefault="005E0C01" w:rsidP="00797179">
            <w:pPr>
              <w:jc w:val="right"/>
            </w:pPr>
            <w:r w:rsidRPr="00C97028">
              <w:t>17</w:t>
            </w:r>
          </w:p>
        </w:tc>
        <w:tc>
          <w:tcPr>
            <w:tcW w:w="1584" w:type="dxa"/>
          </w:tcPr>
          <w:p w14:paraId="1AE01BCA" w14:textId="77777777" w:rsidR="008A7234" w:rsidRPr="00C97028" w:rsidRDefault="005E0C01" w:rsidP="00797179">
            <w:pPr>
              <w:jc w:val="right"/>
            </w:pPr>
            <w:r w:rsidRPr="00C97028">
              <w:t>17</w:t>
            </w:r>
          </w:p>
        </w:tc>
        <w:tc>
          <w:tcPr>
            <w:tcW w:w="1585" w:type="dxa"/>
          </w:tcPr>
          <w:p w14:paraId="2296D652" w14:textId="77777777" w:rsidR="008A7234" w:rsidRPr="00C97028" w:rsidRDefault="005E0C01" w:rsidP="00797179">
            <w:pPr>
              <w:jc w:val="right"/>
            </w:pPr>
            <w:r w:rsidRPr="00C97028">
              <w:t> </w:t>
            </w:r>
          </w:p>
        </w:tc>
      </w:tr>
      <w:tr w:rsidR="008A7234" w:rsidRPr="00C97028" w14:paraId="189492CD" w14:textId="77777777" w:rsidTr="00797179">
        <w:trPr>
          <w:trHeight w:val="360"/>
        </w:trPr>
        <w:tc>
          <w:tcPr>
            <w:tcW w:w="1660" w:type="dxa"/>
          </w:tcPr>
          <w:p w14:paraId="5BFEB981" w14:textId="77777777" w:rsidR="008A7234" w:rsidRPr="00C97028" w:rsidRDefault="005E0C01" w:rsidP="00C97028">
            <w:r w:rsidRPr="00C97028">
              <w:t> </w:t>
            </w:r>
          </w:p>
        </w:tc>
        <w:tc>
          <w:tcPr>
            <w:tcW w:w="900" w:type="dxa"/>
          </w:tcPr>
          <w:p w14:paraId="561F7A08" w14:textId="77777777" w:rsidR="008A7234" w:rsidRPr="00C97028" w:rsidRDefault="005E0C01" w:rsidP="00C97028">
            <w:r w:rsidRPr="00C97028">
              <w:t>ML22</w:t>
            </w:r>
          </w:p>
        </w:tc>
        <w:tc>
          <w:tcPr>
            <w:tcW w:w="6520" w:type="dxa"/>
          </w:tcPr>
          <w:p w14:paraId="10995B87" w14:textId="77777777" w:rsidR="008A7234" w:rsidRPr="00C97028" w:rsidRDefault="005E0C01" w:rsidP="00C97028">
            <w:r w:rsidRPr="00C97028">
              <w:t>Teknologi</w:t>
            </w:r>
          </w:p>
        </w:tc>
        <w:tc>
          <w:tcPr>
            <w:tcW w:w="1584" w:type="dxa"/>
          </w:tcPr>
          <w:p w14:paraId="6658FC9E" w14:textId="77777777" w:rsidR="008A7234" w:rsidRPr="00C97028" w:rsidRDefault="005E0C01" w:rsidP="00797179">
            <w:pPr>
              <w:jc w:val="right"/>
            </w:pPr>
            <w:r w:rsidRPr="00C97028">
              <w:t> </w:t>
            </w:r>
          </w:p>
        </w:tc>
        <w:tc>
          <w:tcPr>
            <w:tcW w:w="1584" w:type="dxa"/>
          </w:tcPr>
          <w:p w14:paraId="7EE02A89" w14:textId="77777777" w:rsidR="008A7234" w:rsidRPr="00C97028" w:rsidRDefault="005E0C01" w:rsidP="00797179">
            <w:pPr>
              <w:jc w:val="right"/>
            </w:pPr>
            <w:r w:rsidRPr="00C97028">
              <w:t>194</w:t>
            </w:r>
          </w:p>
        </w:tc>
        <w:tc>
          <w:tcPr>
            <w:tcW w:w="1584" w:type="dxa"/>
          </w:tcPr>
          <w:p w14:paraId="78CCD49C" w14:textId="77777777" w:rsidR="008A7234" w:rsidRPr="00C97028" w:rsidRDefault="005E0C01" w:rsidP="00797179">
            <w:pPr>
              <w:jc w:val="right"/>
            </w:pPr>
            <w:r w:rsidRPr="00C97028">
              <w:t>194</w:t>
            </w:r>
          </w:p>
        </w:tc>
        <w:tc>
          <w:tcPr>
            <w:tcW w:w="1585" w:type="dxa"/>
          </w:tcPr>
          <w:p w14:paraId="650554D6" w14:textId="77777777" w:rsidR="008A7234" w:rsidRPr="00C97028" w:rsidRDefault="005E0C01" w:rsidP="00797179">
            <w:pPr>
              <w:jc w:val="right"/>
            </w:pPr>
            <w:r w:rsidRPr="00C97028">
              <w:t> </w:t>
            </w:r>
          </w:p>
        </w:tc>
      </w:tr>
      <w:tr w:rsidR="008A7234" w:rsidRPr="00C97028" w14:paraId="31E58E1D" w14:textId="77777777" w:rsidTr="00797179">
        <w:trPr>
          <w:trHeight w:val="360"/>
        </w:trPr>
        <w:tc>
          <w:tcPr>
            <w:tcW w:w="1660" w:type="dxa"/>
          </w:tcPr>
          <w:p w14:paraId="16D07C05" w14:textId="77777777" w:rsidR="008A7234" w:rsidRPr="00C97028" w:rsidRDefault="005E0C01" w:rsidP="00C97028">
            <w:r w:rsidRPr="00C97028">
              <w:t> </w:t>
            </w:r>
          </w:p>
        </w:tc>
        <w:tc>
          <w:tcPr>
            <w:tcW w:w="900" w:type="dxa"/>
          </w:tcPr>
          <w:p w14:paraId="57329279" w14:textId="77777777" w:rsidR="008A7234" w:rsidRPr="00C97028" w:rsidRDefault="005E0C01" w:rsidP="00C97028">
            <w:r w:rsidRPr="00C97028">
              <w:t> </w:t>
            </w:r>
          </w:p>
        </w:tc>
        <w:tc>
          <w:tcPr>
            <w:tcW w:w="6520" w:type="dxa"/>
          </w:tcPr>
          <w:p w14:paraId="4A2A10CF" w14:textId="77777777" w:rsidR="008A7234" w:rsidRPr="00C97028" w:rsidRDefault="005E0C01" w:rsidP="00C97028">
            <w:r w:rsidRPr="00C97028">
              <w:t> </w:t>
            </w:r>
          </w:p>
        </w:tc>
        <w:tc>
          <w:tcPr>
            <w:tcW w:w="1584" w:type="dxa"/>
          </w:tcPr>
          <w:p w14:paraId="4AD3C1C5" w14:textId="77777777" w:rsidR="008A7234" w:rsidRPr="00C97028" w:rsidRDefault="005E0C01" w:rsidP="00797179">
            <w:pPr>
              <w:jc w:val="right"/>
            </w:pPr>
            <w:r w:rsidRPr="00C97028">
              <w:t> </w:t>
            </w:r>
          </w:p>
        </w:tc>
        <w:tc>
          <w:tcPr>
            <w:tcW w:w="1584" w:type="dxa"/>
          </w:tcPr>
          <w:p w14:paraId="38BD83F9" w14:textId="77777777" w:rsidR="008A7234" w:rsidRPr="00C97028" w:rsidRDefault="005E0C01" w:rsidP="00797179">
            <w:pPr>
              <w:jc w:val="right"/>
            </w:pPr>
            <w:r w:rsidRPr="00C97028">
              <w:t> </w:t>
            </w:r>
          </w:p>
        </w:tc>
        <w:tc>
          <w:tcPr>
            <w:tcW w:w="1584" w:type="dxa"/>
          </w:tcPr>
          <w:p w14:paraId="597CC664" w14:textId="77777777" w:rsidR="008A7234" w:rsidRPr="00C97028" w:rsidRDefault="005E0C01" w:rsidP="00797179">
            <w:pPr>
              <w:jc w:val="right"/>
            </w:pPr>
            <w:r w:rsidRPr="00C97028">
              <w:t> </w:t>
            </w:r>
          </w:p>
        </w:tc>
        <w:tc>
          <w:tcPr>
            <w:tcW w:w="1585" w:type="dxa"/>
          </w:tcPr>
          <w:p w14:paraId="22D3C97D" w14:textId="77777777" w:rsidR="008A7234" w:rsidRPr="00C97028" w:rsidRDefault="005E0C01" w:rsidP="00797179">
            <w:pPr>
              <w:jc w:val="right"/>
            </w:pPr>
            <w:r w:rsidRPr="00C97028">
              <w:t>41 871</w:t>
            </w:r>
          </w:p>
        </w:tc>
      </w:tr>
      <w:tr w:rsidR="008A7234" w:rsidRPr="00C97028" w14:paraId="7F103B4B" w14:textId="77777777" w:rsidTr="00797179">
        <w:trPr>
          <w:trHeight w:val="620"/>
        </w:trPr>
        <w:tc>
          <w:tcPr>
            <w:tcW w:w="1660" w:type="dxa"/>
          </w:tcPr>
          <w:p w14:paraId="4E89AFDF" w14:textId="77777777" w:rsidR="008A7234" w:rsidRPr="00C97028" w:rsidRDefault="005E0C01" w:rsidP="00C97028">
            <w:r w:rsidRPr="00C97028">
              <w:t>Thailand</w:t>
            </w:r>
          </w:p>
        </w:tc>
        <w:tc>
          <w:tcPr>
            <w:tcW w:w="900" w:type="dxa"/>
          </w:tcPr>
          <w:p w14:paraId="132CE6D7" w14:textId="77777777" w:rsidR="008A7234" w:rsidRPr="00C97028" w:rsidRDefault="005E0C01" w:rsidP="00C97028">
            <w:r w:rsidRPr="00C97028">
              <w:t>ML1</w:t>
            </w:r>
          </w:p>
        </w:tc>
        <w:tc>
          <w:tcPr>
            <w:tcW w:w="6520" w:type="dxa"/>
          </w:tcPr>
          <w:p w14:paraId="3CA07E01"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740EB32B" w14:textId="77777777" w:rsidR="008A7234" w:rsidRPr="00C97028" w:rsidRDefault="005E0C01" w:rsidP="00797179">
            <w:pPr>
              <w:jc w:val="right"/>
            </w:pPr>
            <w:r w:rsidRPr="00C97028">
              <w:t>6</w:t>
            </w:r>
          </w:p>
        </w:tc>
        <w:tc>
          <w:tcPr>
            <w:tcW w:w="1584" w:type="dxa"/>
          </w:tcPr>
          <w:p w14:paraId="72FC6B69" w14:textId="77777777" w:rsidR="008A7234" w:rsidRPr="00C97028" w:rsidRDefault="005E0C01" w:rsidP="00797179">
            <w:pPr>
              <w:jc w:val="right"/>
            </w:pPr>
            <w:r w:rsidRPr="00C97028">
              <w:t> </w:t>
            </w:r>
          </w:p>
        </w:tc>
        <w:tc>
          <w:tcPr>
            <w:tcW w:w="1584" w:type="dxa"/>
          </w:tcPr>
          <w:p w14:paraId="58B17F79" w14:textId="77777777" w:rsidR="008A7234" w:rsidRPr="00C97028" w:rsidRDefault="005E0C01" w:rsidP="00797179">
            <w:pPr>
              <w:jc w:val="right"/>
            </w:pPr>
            <w:r w:rsidRPr="00C97028">
              <w:t>6</w:t>
            </w:r>
          </w:p>
        </w:tc>
        <w:tc>
          <w:tcPr>
            <w:tcW w:w="1585" w:type="dxa"/>
          </w:tcPr>
          <w:p w14:paraId="2C742731" w14:textId="77777777" w:rsidR="008A7234" w:rsidRPr="00C97028" w:rsidRDefault="005E0C01" w:rsidP="00797179">
            <w:pPr>
              <w:jc w:val="right"/>
            </w:pPr>
            <w:r w:rsidRPr="00C97028">
              <w:t> </w:t>
            </w:r>
          </w:p>
        </w:tc>
      </w:tr>
      <w:tr w:rsidR="008A7234" w:rsidRPr="00C97028" w14:paraId="581CB3AF" w14:textId="77777777" w:rsidTr="00797179">
        <w:trPr>
          <w:trHeight w:val="360"/>
        </w:trPr>
        <w:tc>
          <w:tcPr>
            <w:tcW w:w="1660" w:type="dxa"/>
          </w:tcPr>
          <w:p w14:paraId="2CBFAACD" w14:textId="77777777" w:rsidR="008A7234" w:rsidRPr="00C97028" w:rsidRDefault="005E0C01" w:rsidP="00C97028">
            <w:r w:rsidRPr="00C97028">
              <w:t> </w:t>
            </w:r>
          </w:p>
        </w:tc>
        <w:tc>
          <w:tcPr>
            <w:tcW w:w="900" w:type="dxa"/>
          </w:tcPr>
          <w:p w14:paraId="50084C5E" w14:textId="77777777" w:rsidR="008A7234" w:rsidRPr="00C97028" w:rsidRDefault="005E0C01" w:rsidP="00C97028">
            <w:r w:rsidRPr="00C97028">
              <w:t>ML3</w:t>
            </w:r>
          </w:p>
        </w:tc>
        <w:tc>
          <w:tcPr>
            <w:tcW w:w="6520" w:type="dxa"/>
          </w:tcPr>
          <w:p w14:paraId="6966A071" w14:textId="77777777" w:rsidR="008A7234" w:rsidRPr="00C97028" w:rsidRDefault="005E0C01" w:rsidP="00C97028">
            <w:r w:rsidRPr="00C97028">
              <w:t>Ammunisjon, tilhørende deler og komponenter</w:t>
            </w:r>
          </w:p>
        </w:tc>
        <w:tc>
          <w:tcPr>
            <w:tcW w:w="1584" w:type="dxa"/>
          </w:tcPr>
          <w:p w14:paraId="2125F747" w14:textId="77777777" w:rsidR="008A7234" w:rsidRPr="00C97028" w:rsidRDefault="005E0C01" w:rsidP="00797179">
            <w:pPr>
              <w:jc w:val="right"/>
            </w:pPr>
            <w:r w:rsidRPr="00C97028">
              <w:t>32 938</w:t>
            </w:r>
          </w:p>
        </w:tc>
        <w:tc>
          <w:tcPr>
            <w:tcW w:w="1584" w:type="dxa"/>
          </w:tcPr>
          <w:p w14:paraId="488C2BAB" w14:textId="77777777" w:rsidR="008A7234" w:rsidRPr="00C97028" w:rsidRDefault="005E0C01" w:rsidP="00797179">
            <w:pPr>
              <w:jc w:val="right"/>
            </w:pPr>
            <w:r w:rsidRPr="00C97028">
              <w:t> </w:t>
            </w:r>
          </w:p>
        </w:tc>
        <w:tc>
          <w:tcPr>
            <w:tcW w:w="1584" w:type="dxa"/>
          </w:tcPr>
          <w:p w14:paraId="447426E6" w14:textId="77777777" w:rsidR="008A7234" w:rsidRPr="00C97028" w:rsidRDefault="005E0C01" w:rsidP="00797179">
            <w:pPr>
              <w:jc w:val="right"/>
            </w:pPr>
            <w:r w:rsidRPr="00C97028">
              <w:t>32 938</w:t>
            </w:r>
          </w:p>
        </w:tc>
        <w:tc>
          <w:tcPr>
            <w:tcW w:w="1585" w:type="dxa"/>
          </w:tcPr>
          <w:p w14:paraId="37050EFC" w14:textId="77777777" w:rsidR="008A7234" w:rsidRPr="00C97028" w:rsidRDefault="005E0C01" w:rsidP="00797179">
            <w:pPr>
              <w:jc w:val="right"/>
            </w:pPr>
            <w:r w:rsidRPr="00C97028">
              <w:t> </w:t>
            </w:r>
          </w:p>
        </w:tc>
      </w:tr>
      <w:tr w:rsidR="008A7234" w:rsidRPr="00C97028" w14:paraId="4B51B4E1" w14:textId="77777777" w:rsidTr="00797179">
        <w:trPr>
          <w:trHeight w:val="360"/>
        </w:trPr>
        <w:tc>
          <w:tcPr>
            <w:tcW w:w="1660" w:type="dxa"/>
          </w:tcPr>
          <w:p w14:paraId="60262E1E" w14:textId="77777777" w:rsidR="008A7234" w:rsidRPr="00C97028" w:rsidRDefault="005E0C01" w:rsidP="00C97028">
            <w:r w:rsidRPr="00C97028">
              <w:t> </w:t>
            </w:r>
          </w:p>
        </w:tc>
        <w:tc>
          <w:tcPr>
            <w:tcW w:w="900" w:type="dxa"/>
          </w:tcPr>
          <w:p w14:paraId="33C4242B" w14:textId="77777777" w:rsidR="008A7234" w:rsidRPr="00C97028" w:rsidRDefault="005E0C01" w:rsidP="00C97028">
            <w:r w:rsidRPr="00C97028">
              <w:t>ML15</w:t>
            </w:r>
          </w:p>
        </w:tc>
        <w:tc>
          <w:tcPr>
            <w:tcW w:w="6520" w:type="dxa"/>
          </w:tcPr>
          <w:p w14:paraId="06AC5559" w14:textId="77777777" w:rsidR="008A7234" w:rsidRPr="00C97028" w:rsidRDefault="005E0C01" w:rsidP="00C97028">
            <w:r w:rsidRPr="00C97028">
              <w:t>Billed-/videoutstyr</w:t>
            </w:r>
          </w:p>
        </w:tc>
        <w:tc>
          <w:tcPr>
            <w:tcW w:w="1584" w:type="dxa"/>
          </w:tcPr>
          <w:p w14:paraId="1C52F500" w14:textId="77777777" w:rsidR="008A7234" w:rsidRPr="00C97028" w:rsidRDefault="005E0C01" w:rsidP="00797179">
            <w:pPr>
              <w:jc w:val="right"/>
            </w:pPr>
            <w:r w:rsidRPr="00C97028">
              <w:t> </w:t>
            </w:r>
          </w:p>
        </w:tc>
        <w:tc>
          <w:tcPr>
            <w:tcW w:w="1584" w:type="dxa"/>
          </w:tcPr>
          <w:p w14:paraId="358DC749" w14:textId="77777777" w:rsidR="008A7234" w:rsidRPr="00C97028" w:rsidRDefault="005E0C01" w:rsidP="00797179">
            <w:pPr>
              <w:jc w:val="right"/>
            </w:pPr>
            <w:r w:rsidRPr="00C97028">
              <w:t>760</w:t>
            </w:r>
          </w:p>
        </w:tc>
        <w:tc>
          <w:tcPr>
            <w:tcW w:w="1584" w:type="dxa"/>
          </w:tcPr>
          <w:p w14:paraId="1B22FD89" w14:textId="77777777" w:rsidR="008A7234" w:rsidRPr="00C97028" w:rsidRDefault="005E0C01" w:rsidP="00797179">
            <w:pPr>
              <w:jc w:val="right"/>
            </w:pPr>
            <w:r w:rsidRPr="00C97028">
              <w:t>760</w:t>
            </w:r>
          </w:p>
        </w:tc>
        <w:tc>
          <w:tcPr>
            <w:tcW w:w="1585" w:type="dxa"/>
          </w:tcPr>
          <w:p w14:paraId="28652539" w14:textId="77777777" w:rsidR="008A7234" w:rsidRPr="00C97028" w:rsidRDefault="005E0C01" w:rsidP="00797179">
            <w:pPr>
              <w:jc w:val="right"/>
            </w:pPr>
            <w:r w:rsidRPr="00C97028">
              <w:t> </w:t>
            </w:r>
          </w:p>
        </w:tc>
      </w:tr>
      <w:tr w:rsidR="008A7234" w:rsidRPr="00C97028" w14:paraId="0C24D19F" w14:textId="77777777" w:rsidTr="00797179">
        <w:trPr>
          <w:trHeight w:val="360"/>
        </w:trPr>
        <w:tc>
          <w:tcPr>
            <w:tcW w:w="1660" w:type="dxa"/>
          </w:tcPr>
          <w:p w14:paraId="1894E5EC" w14:textId="77777777" w:rsidR="008A7234" w:rsidRPr="00C97028" w:rsidRDefault="005E0C01" w:rsidP="00C97028">
            <w:r w:rsidRPr="00C97028">
              <w:t> </w:t>
            </w:r>
          </w:p>
        </w:tc>
        <w:tc>
          <w:tcPr>
            <w:tcW w:w="900" w:type="dxa"/>
          </w:tcPr>
          <w:p w14:paraId="23453B78" w14:textId="77777777" w:rsidR="008A7234" w:rsidRPr="00C97028" w:rsidRDefault="005E0C01" w:rsidP="00C97028">
            <w:r w:rsidRPr="00C97028">
              <w:t> </w:t>
            </w:r>
          </w:p>
        </w:tc>
        <w:tc>
          <w:tcPr>
            <w:tcW w:w="6520" w:type="dxa"/>
          </w:tcPr>
          <w:p w14:paraId="32072EEE" w14:textId="77777777" w:rsidR="008A7234" w:rsidRPr="00C97028" w:rsidRDefault="005E0C01" w:rsidP="00C97028">
            <w:r w:rsidRPr="00C97028">
              <w:t> </w:t>
            </w:r>
          </w:p>
        </w:tc>
        <w:tc>
          <w:tcPr>
            <w:tcW w:w="1584" w:type="dxa"/>
          </w:tcPr>
          <w:p w14:paraId="58A02D1D" w14:textId="77777777" w:rsidR="008A7234" w:rsidRPr="00C97028" w:rsidRDefault="005E0C01" w:rsidP="00797179">
            <w:pPr>
              <w:jc w:val="right"/>
            </w:pPr>
            <w:r w:rsidRPr="00C97028">
              <w:t> </w:t>
            </w:r>
          </w:p>
        </w:tc>
        <w:tc>
          <w:tcPr>
            <w:tcW w:w="1584" w:type="dxa"/>
          </w:tcPr>
          <w:p w14:paraId="13EF8469" w14:textId="77777777" w:rsidR="008A7234" w:rsidRPr="00C97028" w:rsidRDefault="005E0C01" w:rsidP="00797179">
            <w:pPr>
              <w:jc w:val="right"/>
            </w:pPr>
            <w:r w:rsidRPr="00C97028">
              <w:t> </w:t>
            </w:r>
          </w:p>
        </w:tc>
        <w:tc>
          <w:tcPr>
            <w:tcW w:w="1584" w:type="dxa"/>
          </w:tcPr>
          <w:p w14:paraId="66B75F92" w14:textId="77777777" w:rsidR="008A7234" w:rsidRPr="00C97028" w:rsidRDefault="005E0C01" w:rsidP="00797179">
            <w:pPr>
              <w:jc w:val="right"/>
            </w:pPr>
            <w:r w:rsidRPr="00C97028">
              <w:t> </w:t>
            </w:r>
          </w:p>
        </w:tc>
        <w:tc>
          <w:tcPr>
            <w:tcW w:w="1585" w:type="dxa"/>
          </w:tcPr>
          <w:p w14:paraId="23DA636B" w14:textId="77777777" w:rsidR="008A7234" w:rsidRPr="00C97028" w:rsidRDefault="005E0C01" w:rsidP="00797179">
            <w:pPr>
              <w:jc w:val="right"/>
            </w:pPr>
            <w:r w:rsidRPr="00C97028">
              <w:t>33 704</w:t>
            </w:r>
          </w:p>
        </w:tc>
      </w:tr>
      <w:tr w:rsidR="008A7234" w:rsidRPr="00C97028" w14:paraId="646490A0" w14:textId="77777777" w:rsidTr="00797179">
        <w:trPr>
          <w:trHeight w:val="620"/>
        </w:trPr>
        <w:tc>
          <w:tcPr>
            <w:tcW w:w="1660" w:type="dxa"/>
          </w:tcPr>
          <w:p w14:paraId="7B8A7AC1" w14:textId="77777777" w:rsidR="008A7234" w:rsidRPr="00C97028" w:rsidRDefault="005E0C01" w:rsidP="00C97028">
            <w:r w:rsidRPr="00C97028">
              <w:t>Tsjekkia</w:t>
            </w:r>
          </w:p>
        </w:tc>
        <w:tc>
          <w:tcPr>
            <w:tcW w:w="900" w:type="dxa"/>
          </w:tcPr>
          <w:p w14:paraId="0A942E96" w14:textId="77777777" w:rsidR="008A7234" w:rsidRPr="00C97028" w:rsidRDefault="005E0C01" w:rsidP="00C97028">
            <w:r w:rsidRPr="00C97028">
              <w:t>ML1</w:t>
            </w:r>
          </w:p>
        </w:tc>
        <w:tc>
          <w:tcPr>
            <w:tcW w:w="6520" w:type="dxa"/>
          </w:tcPr>
          <w:p w14:paraId="71CBD654"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3EA4A4E" w14:textId="77777777" w:rsidR="008A7234" w:rsidRPr="00C97028" w:rsidRDefault="005E0C01" w:rsidP="00797179">
            <w:pPr>
              <w:jc w:val="right"/>
            </w:pPr>
            <w:r w:rsidRPr="00C97028">
              <w:t>6 408</w:t>
            </w:r>
          </w:p>
        </w:tc>
        <w:tc>
          <w:tcPr>
            <w:tcW w:w="1584" w:type="dxa"/>
          </w:tcPr>
          <w:p w14:paraId="3E315A7E" w14:textId="77777777" w:rsidR="008A7234" w:rsidRPr="00C97028" w:rsidRDefault="005E0C01" w:rsidP="00797179">
            <w:pPr>
              <w:jc w:val="right"/>
            </w:pPr>
            <w:r w:rsidRPr="00C97028">
              <w:t> </w:t>
            </w:r>
          </w:p>
        </w:tc>
        <w:tc>
          <w:tcPr>
            <w:tcW w:w="1584" w:type="dxa"/>
          </w:tcPr>
          <w:p w14:paraId="06696A8B" w14:textId="77777777" w:rsidR="008A7234" w:rsidRPr="00C97028" w:rsidRDefault="005E0C01" w:rsidP="00797179">
            <w:pPr>
              <w:jc w:val="right"/>
            </w:pPr>
            <w:r w:rsidRPr="00C97028">
              <w:t>6 408</w:t>
            </w:r>
          </w:p>
        </w:tc>
        <w:tc>
          <w:tcPr>
            <w:tcW w:w="1585" w:type="dxa"/>
          </w:tcPr>
          <w:p w14:paraId="15291703" w14:textId="77777777" w:rsidR="008A7234" w:rsidRPr="00C97028" w:rsidRDefault="005E0C01" w:rsidP="00797179">
            <w:pPr>
              <w:jc w:val="right"/>
            </w:pPr>
            <w:r w:rsidRPr="00C97028">
              <w:t> </w:t>
            </w:r>
          </w:p>
        </w:tc>
      </w:tr>
      <w:tr w:rsidR="008A7234" w:rsidRPr="00C97028" w14:paraId="209ABC61" w14:textId="77777777" w:rsidTr="00797179">
        <w:trPr>
          <w:trHeight w:val="620"/>
        </w:trPr>
        <w:tc>
          <w:tcPr>
            <w:tcW w:w="1660" w:type="dxa"/>
          </w:tcPr>
          <w:p w14:paraId="010D2F5B" w14:textId="77777777" w:rsidR="008A7234" w:rsidRPr="00C97028" w:rsidRDefault="005E0C01" w:rsidP="00C97028">
            <w:r w:rsidRPr="00C97028">
              <w:t> </w:t>
            </w:r>
          </w:p>
        </w:tc>
        <w:tc>
          <w:tcPr>
            <w:tcW w:w="900" w:type="dxa"/>
          </w:tcPr>
          <w:p w14:paraId="71DE78BE" w14:textId="77777777" w:rsidR="008A7234" w:rsidRPr="00C97028" w:rsidRDefault="005E0C01" w:rsidP="00C97028">
            <w:r w:rsidRPr="00C97028">
              <w:t>ML3</w:t>
            </w:r>
          </w:p>
        </w:tc>
        <w:tc>
          <w:tcPr>
            <w:tcW w:w="6520" w:type="dxa"/>
          </w:tcPr>
          <w:p w14:paraId="7ECB0430" w14:textId="77777777" w:rsidR="008A7234" w:rsidRPr="00C97028" w:rsidRDefault="005E0C01" w:rsidP="00C97028">
            <w:r w:rsidRPr="00C97028">
              <w:t>Ammunisjon, tilhørende deler og komponenter, tilhørende deler og komponenter</w:t>
            </w:r>
          </w:p>
        </w:tc>
        <w:tc>
          <w:tcPr>
            <w:tcW w:w="1584" w:type="dxa"/>
          </w:tcPr>
          <w:p w14:paraId="4D6C91DC" w14:textId="77777777" w:rsidR="008A7234" w:rsidRPr="00C97028" w:rsidRDefault="005E0C01" w:rsidP="00797179">
            <w:pPr>
              <w:jc w:val="right"/>
            </w:pPr>
            <w:r w:rsidRPr="00C97028">
              <w:t>19 308</w:t>
            </w:r>
          </w:p>
        </w:tc>
        <w:tc>
          <w:tcPr>
            <w:tcW w:w="1584" w:type="dxa"/>
          </w:tcPr>
          <w:p w14:paraId="59247877" w14:textId="77777777" w:rsidR="008A7234" w:rsidRPr="00C97028" w:rsidRDefault="005E0C01" w:rsidP="00797179">
            <w:pPr>
              <w:jc w:val="right"/>
            </w:pPr>
            <w:r w:rsidRPr="00C97028">
              <w:t> </w:t>
            </w:r>
          </w:p>
        </w:tc>
        <w:tc>
          <w:tcPr>
            <w:tcW w:w="1584" w:type="dxa"/>
          </w:tcPr>
          <w:p w14:paraId="672E5B5F" w14:textId="77777777" w:rsidR="008A7234" w:rsidRPr="00C97028" w:rsidRDefault="005E0C01" w:rsidP="00797179">
            <w:pPr>
              <w:jc w:val="right"/>
            </w:pPr>
            <w:r w:rsidRPr="00C97028">
              <w:t>19 308</w:t>
            </w:r>
          </w:p>
        </w:tc>
        <w:tc>
          <w:tcPr>
            <w:tcW w:w="1585" w:type="dxa"/>
          </w:tcPr>
          <w:p w14:paraId="78744C29" w14:textId="77777777" w:rsidR="008A7234" w:rsidRPr="00C97028" w:rsidRDefault="005E0C01" w:rsidP="00797179">
            <w:pPr>
              <w:jc w:val="right"/>
            </w:pPr>
            <w:r w:rsidRPr="00C97028">
              <w:t> </w:t>
            </w:r>
          </w:p>
        </w:tc>
      </w:tr>
      <w:tr w:rsidR="008A7234" w:rsidRPr="00C97028" w14:paraId="3CEC45B2" w14:textId="77777777" w:rsidTr="00797179">
        <w:trPr>
          <w:trHeight w:val="360"/>
        </w:trPr>
        <w:tc>
          <w:tcPr>
            <w:tcW w:w="1660" w:type="dxa"/>
          </w:tcPr>
          <w:p w14:paraId="6B3995E6" w14:textId="77777777" w:rsidR="008A7234" w:rsidRPr="00C97028" w:rsidRDefault="005E0C01" w:rsidP="00C97028">
            <w:r w:rsidRPr="00C97028">
              <w:t> </w:t>
            </w:r>
          </w:p>
        </w:tc>
        <w:tc>
          <w:tcPr>
            <w:tcW w:w="900" w:type="dxa"/>
          </w:tcPr>
          <w:p w14:paraId="1B388F65" w14:textId="77777777" w:rsidR="008A7234" w:rsidRPr="00C97028" w:rsidRDefault="005E0C01" w:rsidP="00C97028">
            <w:r w:rsidRPr="00C97028">
              <w:t>ML5</w:t>
            </w:r>
          </w:p>
        </w:tc>
        <w:tc>
          <w:tcPr>
            <w:tcW w:w="6520" w:type="dxa"/>
          </w:tcPr>
          <w:p w14:paraId="63E1CC76" w14:textId="77777777" w:rsidR="008A7234" w:rsidRPr="00C97028" w:rsidRDefault="005E0C01" w:rsidP="00C97028">
            <w:r w:rsidRPr="00C97028">
              <w:t>Ildledningsutstyr og tilhørende systemer og komponenter</w:t>
            </w:r>
          </w:p>
        </w:tc>
        <w:tc>
          <w:tcPr>
            <w:tcW w:w="1584" w:type="dxa"/>
          </w:tcPr>
          <w:p w14:paraId="686DC29A" w14:textId="77777777" w:rsidR="008A7234" w:rsidRPr="00C97028" w:rsidRDefault="005E0C01" w:rsidP="00797179">
            <w:pPr>
              <w:jc w:val="right"/>
            </w:pPr>
            <w:r w:rsidRPr="00C97028">
              <w:t>913</w:t>
            </w:r>
          </w:p>
        </w:tc>
        <w:tc>
          <w:tcPr>
            <w:tcW w:w="1584" w:type="dxa"/>
          </w:tcPr>
          <w:p w14:paraId="55CF71D3" w14:textId="77777777" w:rsidR="008A7234" w:rsidRPr="00C97028" w:rsidRDefault="005E0C01" w:rsidP="00797179">
            <w:pPr>
              <w:jc w:val="right"/>
            </w:pPr>
            <w:r w:rsidRPr="00C97028">
              <w:t> </w:t>
            </w:r>
          </w:p>
        </w:tc>
        <w:tc>
          <w:tcPr>
            <w:tcW w:w="1584" w:type="dxa"/>
          </w:tcPr>
          <w:p w14:paraId="124E8A5D" w14:textId="77777777" w:rsidR="008A7234" w:rsidRPr="00C97028" w:rsidRDefault="005E0C01" w:rsidP="00797179">
            <w:pPr>
              <w:jc w:val="right"/>
            </w:pPr>
            <w:r w:rsidRPr="00C97028">
              <w:t>913</w:t>
            </w:r>
          </w:p>
        </w:tc>
        <w:tc>
          <w:tcPr>
            <w:tcW w:w="1585" w:type="dxa"/>
          </w:tcPr>
          <w:p w14:paraId="6A1EDC09" w14:textId="77777777" w:rsidR="008A7234" w:rsidRPr="00C97028" w:rsidRDefault="005E0C01" w:rsidP="00797179">
            <w:pPr>
              <w:jc w:val="right"/>
            </w:pPr>
            <w:r w:rsidRPr="00C97028">
              <w:t> </w:t>
            </w:r>
          </w:p>
        </w:tc>
      </w:tr>
      <w:tr w:rsidR="008A7234" w:rsidRPr="00C97028" w14:paraId="30683EEB" w14:textId="77777777" w:rsidTr="00797179">
        <w:trPr>
          <w:trHeight w:val="360"/>
        </w:trPr>
        <w:tc>
          <w:tcPr>
            <w:tcW w:w="1660" w:type="dxa"/>
          </w:tcPr>
          <w:p w14:paraId="4F3AA43E" w14:textId="77777777" w:rsidR="008A7234" w:rsidRPr="00C97028" w:rsidRDefault="005E0C01" w:rsidP="00C97028">
            <w:r w:rsidRPr="00C97028">
              <w:t> </w:t>
            </w:r>
          </w:p>
        </w:tc>
        <w:tc>
          <w:tcPr>
            <w:tcW w:w="900" w:type="dxa"/>
          </w:tcPr>
          <w:p w14:paraId="17BBAB8D" w14:textId="77777777" w:rsidR="008A7234" w:rsidRPr="00C97028" w:rsidRDefault="005E0C01" w:rsidP="00C97028">
            <w:r w:rsidRPr="00C97028">
              <w:t>ML8</w:t>
            </w:r>
          </w:p>
        </w:tc>
        <w:tc>
          <w:tcPr>
            <w:tcW w:w="6520" w:type="dxa"/>
          </w:tcPr>
          <w:p w14:paraId="15B10F93" w14:textId="77777777" w:rsidR="008A7234" w:rsidRPr="00C97028" w:rsidRDefault="005E0C01" w:rsidP="00C97028">
            <w:r w:rsidRPr="00C97028">
              <w:t>Energetiske materialer</w:t>
            </w:r>
          </w:p>
        </w:tc>
        <w:tc>
          <w:tcPr>
            <w:tcW w:w="1584" w:type="dxa"/>
          </w:tcPr>
          <w:p w14:paraId="44AF3B97" w14:textId="77777777" w:rsidR="008A7234" w:rsidRPr="00C97028" w:rsidRDefault="005E0C01" w:rsidP="00797179">
            <w:pPr>
              <w:jc w:val="right"/>
            </w:pPr>
            <w:r w:rsidRPr="00C97028">
              <w:t>1 281</w:t>
            </w:r>
          </w:p>
        </w:tc>
        <w:tc>
          <w:tcPr>
            <w:tcW w:w="1584" w:type="dxa"/>
          </w:tcPr>
          <w:p w14:paraId="118DEABF" w14:textId="77777777" w:rsidR="008A7234" w:rsidRPr="00C97028" w:rsidRDefault="005E0C01" w:rsidP="00797179">
            <w:pPr>
              <w:jc w:val="right"/>
            </w:pPr>
            <w:r w:rsidRPr="00C97028">
              <w:t> </w:t>
            </w:r>
          </w:p>
        </w:tc>
        <w:tc>
          <w:tcPr>
            <w:tcW w:w="1584" w:type="dxa"/>
          </w:tcPr>
          <w:p w14:paraId="0C736187" w14:textId="77777777" w:rsidR="008A7234" w:rsidRPr="00C97028" w:rsidRDefault="005E0C01" w:rsidP="00797179">
            <w:pPr>
              <w:jc w:val="right"/>
            </w:pPr>
            <w:r w:rsidRPr="00C97028">
              <w:t>1 281</w:t>
            </w:r>
          </w:p>
        </w:tc>
        <w:tc>
          <w:tcPr>
            <w:tcW w:w="1585" w:type="dxa"/>
          </w:tcPr>
          <w:p w14:paraId="41713E1A" w14:textId="77777777" w:rsidR="008A7234" w:rsidRPr="00C97028" w:rsidRDefault="005E0C01" w:rsidP="00797179">
            <w:pPr>
              <w:jc w:val="right"/>
            </w:pPr>
            <w:r w:rsidRPr="00C97028">
              <w:t> </w:t>
            </w:r>
          </w:p>
        </w:tc>
      </w:tr>
      <w:tr w:rsidR="008A7234" w:rsidRPr="00C97028" w14:paraId="309CA298" w14:textId="77777777" w:rsidTr="00797179">
        <w:trPr>
          <w:trHeight w:val="360"/>
        </w:trPr>
        <w:tc>
          <w:tcPr>
            <w:tcW w:w="1660" w:type="dxa"/>
          </w:tcPr>
          <w:p w14:paraId="2A427E30" w14:textId="77777777" w:rsidR="008A7234" w:rsidRPr="00C97028" w:rsidRDefault="005E0C01" w:rsidP="00C97028">
            <w:r w:rsidRPr="00C97028">
              <w:t> </w:t>
            </w:r>
          </w:p>
        </w:tc>
        <w:tc>
          <w:tcPr>
            <w:tcW w:w="900" w:type="dxa"/>
          </w:tcPr>
          <w:p w14:paraId="53EFAF7C" w14:textId="77777777" w:rsidR="008A7234" w:rsidRPr="00C97028" w:rsidRDefault="005E0C01" w:rsidP="00C97028">
            <w:r w:rsidRPr="00C97028">
              <w:t>ML11</w:t>
            </w:r>
          </w:p>
        </w:tc>
        <w:tc>
          <w:tcPr>
            <w:tcW w:w="6520" w:type="dxa"/>
          </w:tcPr>
          <w:p w14:paraId="2D2BFCCB" w14:textId="77777777" w:rsidR="008A7234" w:rsidRPr="00C97028" w:rsidRDefault="005E0C01" w:rsidP="00C97028">
            <w:r w:rsidRPr="00C97028">
              <w:t>Annet elektronisk utstyr</w:t>
            </w:r>
          </w:p>
        </w:tc>
        <w:tc>
          <w:tcPr>
            <w:tcW w:w="1584" w:type="dxa"/>
          </w:tcPr>
          <w:p w14:paraId="0B8DBBEF" w14:textId="77777777" w:rsidR="008A7234" w:rsidRPr="00C97028" w:rsidRDefault="005E0C01" w:rsidP="00797179">
            <w:pPr>
              <w:jc w:val="right"/>
            </w:pPr>
            <w:r w:rsidRPr="00C97028">
              <w:t> </w:t>
            </w:r>
          </w:p>
        </w:tc>
        <w:tc>
          <w:tcPr>
            <w:tcW w:w="1584" w:type="dxa"/>
          </w:tcPr>
          <w:p w14:paraId="576F7E8A" w14:textId="77777777" w:rsidR="008A7234" w:rsidRPr="00C97028" w:rsidRDefault="005E0C01" w:rsidP="00797179">
            <w:pPr>
              <w:jc w:val="right"/>
            </w:pPr>
            <w:r w:rsidRPr="00C97028">
              <w:t>10 316</w:t>
            </w:r>
          </w:p>
        </w:tc>
        <w:tc>
          <w:tcPr>
            <w:tcW w:w="1584" w:type="dxa"/>
          </w:tcPr>
          <w:p w14:paraId="6B564F3E" w14:textId="77777777" w:rsidR="008A7234" w:rsidRPr="00C97028" w:rsidRDefault="005E0C01" w:rsidP="00797179">
            <w:pPr>
              <w:jc w:val="right"/>
            </w:pPr>
            <w:r w:rsidRPr="00C97028">
              <w:t>10 316</w:t>
            </w:r>
          </w:p>
        </w:tc>
        <w:tc>
          <w:tcPr>
            <w:tcW w:w="1585" w:type="dxa"/>
          </w:tcPr>
          <w:p w14:paraId="692AF8EE" w14:textId="77777777" w:rsidR="008A7234" w:rsidRPr="00C97028" w:rsidRDefault="005E0C01" w:rsidP="00797179">
            <w:pPr>
              <w:jc w:val="right"/>
            </w:pPr>
            <w:r w:rsidRPr="00C97028">
              <w:t> </w:t>
            </w:r>
          </w:p>
        </w:tc>
      </w:tr>
      <w:tr w:rsidR="008A7234" w:rsidRPr="00C97028" w14:paraId="4CAD4FBD" w14:textId="77777777" w:rsidTr="00797179">
        <w:trPr>
          <w:trHeight w:val="360"/>
        </w:trPr>
        <w:tc>
          <w:tcPr>
            <w:tcW w:w="1660" w:type="dxa"/>
          </w:tcPr>
          <w:p w14:paraId="04167CC9" w14:textId="77777777" w:rsidR="008A7234" w:rsidRPr="00C97028" w:rsidRDefault="005E0C01" w:rsidP="00C97028">
            <w:r w:rsidRPr="00C97028">
              <w:t> </w:t>
            </w:r>
          </w:p>
        </w:tc>
        <w:tc>
          <w:tcPr>
            <w:tcW w:w="900" w:type="dxa"/>
          </w:tcPr>
          <w:p w14:paraId="6DBDDD25" w14:textId="77777777" w:rsidR="008A7234" w:rsidRPr="00C97028" w:rsidRDefault="005E0C01" w:rsidP="00C97028">
            <w:r w:rsidRPr="00C97028">
              <w:t>ML15</w:t>
            </w:r>
          </w:p>
        </w:tc>
        <w:tc>
          <w:tcPr>
            <w:tcW w:w="6520" w:type="dxa"/>
          </w:tcPr>
          <w:p w14:paraId="27D9C223" w14:textId="77777777" w:rsidR="008A7234" w:rsidRPr="00C97028" w:rsidRDefault="005E0C01" w:rsidP="00C97028">
            <w:r w:rsidRPr="00C97028">
              <w:t>Billed-/videoutstyr</w:t>
            </w:r>
          </w:p>
        </w:tc>
        <w:tc>
          <w:tcPr>
            <w:tcW w:w="1584" w:type="dxa"/>
          </w:tcPr>
          <w:p w14:paraId="67F98F8E" w14:textId="77777777" w:rsidR="008A7234" w:rsidRPr="00C97028" w:rsidRDefault="005E0C01" w:rsidP="00797179">
            <w:pPr>
              <w:jc w:val="right"/>
            </w:pPr>
            <w:r w:rsidRPr="00C97028">
              <w:t> </w:t>
            </w:r>
          </w:p>
        </w:tc>
        <w:tc>
          <w:tcPr>
            <w:tcW w:w="1584" w:type="dxa"/>
          </w:tcPr>
          <w:p w14:paraId="6C05286E" w14:textId="77777777" w:rsidR="008A7234" w:rsidRPr="00C97028" w:rsidRDefault="005E0C01" w:rsidP="00797179">
            <w:pPr>
              <w:jc w:val="right"/>
            </w:pPr>
            <w:r w:rsidRPr="00C97028">
              <w:t>186</w:t>
            </w:r>
          </w:p>
        </w:tc>
        <w:tc>
          <w:tcPr>
            <w:tcW w:w="1584" w:type="dxa"/>
          </w:tcPr>
          <w:p w14:paraId="1CECE8BE" w14:textId="77777777" w:rsidR="008A7234" w:rsidRPr="00C97028" w:rsidRDefault="005E0C01" w:rsidP="00797179">
            <w:pPr>
              <w:jc w:val="right"/>
            </w:pPr>
            <w:r w:rsidRPr="00C97028">
              <w:t>186</w:t>
            </w:r>
          </w:p>
        </w:tc>
        <w:tc>
          <w:tcPr>
            <w:tcW w:w="1585" w:type="dxa"/>
          </w:tcPr>
          <w:p w14:paraId="47A98056" w14:textId="77777777" w:rsidR="008A7234" w:rsidRPr="00C97028" w:rsidRDefault="005E0C01" w:rsidP="00797179">
            <w:pPr>
              <w:jc w:val="right"/>
            </w:pPr>
            <w:r w:rsidRPr="00C97028">
              <w:t> </w:t>
            </w:r>
          </w:p>
        </w:tc>
      </w:tr>
      <w:tr w:rsidR="008A7234" w:rsidRPr="00C97028" w14:paraId="4C306A4A" w14:textId="77777777" w:rsidTr="00797179">
        <w:trPr>
          <w:trHeight w:val="360"/>
        </w:trPr>
        <w:tc>
          <w:tcPr>
            <w:tcW w:w="1660" w:type="dxa"/>
          </w:tcPr>
          <w:p w14:paraId="2FD8E01A" w14:textId="77777777" w:rsidR="008A7234" w:rsidRPr="00C97028" w:rsidRDefault="005E0C01" w:rsidP="00C97028">
            <w:r w:rsidRPr="00C97028">
              <w:t> </w:t>
            </w:r>
          </w:p>
        </w:tc>
        <w:tc>
          <w:tcPr>
            <w:tcW w:w="900" w:type="dxa"/>
          </w:tcPr>
          <w:p w14:paraId="2E1A0223" w14:textId="77777777" w:rsidR="008A7234" w:rsidRPr="00C97028" w:rsidRDefault="005E0C01" w:rsidP="00C97028">
            <w:r w:rsidRPr="00C97028">
              <w:t> </w:t>
            </w:r>
          </w:p>
        </w:tc>
        <w:tc>
          <w:tcPr>
            <w:tcW w:w="6520" w:type="dxa"/>
          </w:tcPr>
          <w:p w14:paraId="36D0D780" w14:textId="77777777" w:rsidR="008A7234" w:rsidRPr="00C97028" w:rsidRDefault="005E0C01" w:rsidP="00C97028">
            <w:r w:rsidRPr="00C97028">
              <w:t> </w:t>
            </w:r>
          </w:p>
        </w:tc>
        <w:tc>
          <w:tcPr>
            <w:tcW w:w="1584" w:type="dxa"/>
          </w:tcPr>
          <w:p w14:paraId="04E81ABA" w14:textId="77777777" w:rsidR="008A7234" w:rsidRPr="00C97028" w:rsidRDefault="005E0C01" w:rsidP="00797179">
            <w:pPr>
              <w:jc w:val="right"/>
            </w:pPr>
            <w:r w:rsidRPr="00C97028">
              <w:t> </w:t>
            </w:r>
          </w:p>
        </w:tc>
        <w:tc>
          <w:tcPr>
            <w:tcW w:w="1584" w:type="dxa"/>
          </w:tcPr>
          <w:p w14:paraId="57560126" w14:textId="77777777" w:rsidR="008A7234" w:rsidRPr="00C97028" w:rsidRDefault="005E0C01" w:rsidP="00797179">
            <w:pPr>
              <w:jc w:val="right"/>
            </w:pPr>
            <w:r w:rsidRPr="00C97028">
              <w:t> </w:t>
            </w:r>
          </w:p>
        </w:tc>
        <w:tc>
          <w:tcPr>
            <w:tcW w:w="1584" w:type="dxa"/>
          </w:tcPr>
          <w:p w14:paraId="1976F5C2" w14:textId="77777777" w:rsidR="008A7234" w:rsidRPr="00C97028" w:rsidRDefault="005E0C01" w:rsidP="00797179">
            <w:pPr>
              <w:jc w:val="right"/>
            </w:pPr>
            <w:r w:rsidRPr="00C97028">
              <w:t> </w:t>
            </w:r>
          </w:p>
        </w:tc>
        <w:tc>
          <w:tcPr>
            <w:tcW w:w="1585" w:type="dxa"/>
          </w:tcPr>
          <w:p w14:paraId="03BEDCFC" w14:textId="77777777" w:rsidR="008A7234" w:rsidRPr="00C97028" w:rsidRDefault="005E0C01" w:rsidP="00797179">
            <w:pPr>
              <w:jc w:val="right"/>
            </w:pPr>
            <w:r w:rsidRPr="00C97028">
              <w:t>38 412</w:t>
            </w:r>
          </w:p>
        </w:tc>
      </w:tr>
      <w:tr w:rsidR="008A7234" w:rsidRPr="00C97028" w14:paraId="1F1BB367" w14:textId="77777777" w:rsidTr="00797179">
        <w:trPr>
          <w:trHeight w:val="360"/>
        </w:trPr>
        <w:tc>
          <w:tcPr>
            <w:tcW w:w="1660" w:type="dxa"/>
          </w:tcPr>
          <w:p w14:paraId="786A824E" w14:textId="77777777" w:rsidR="008A7234" w:rsidRPr="00C97028" w:rsidRDefault="005E0C01" w:rsidP="00C97028">
            <w:r w:rsidRPr="00C97028">
              <w:t>Tyrkia</w:t>
            </w:r>
          </w:p>
        </w:tc>
        <w:tc>
          <w:tcPr>
            <w:tcW w:w="900" w:type="dxa"/>
          </w:tcPr>
          <w:p w14:paraId="2915D9FB" w14:textId="77777777" w:rsidR="008A7234" w:rsidRPr="00C97028" w:rsidRDefault="005E0C01" w:rsidP="00C97028">
            <w:r w:rsidRPr="00C97028">
              <w:t>ML5</w:t>
            </w:r>
          </w:p>
        </w:tc>
        <w:tc>
          <w:tcPr>
            <w:tcW w:w="6520" w:type="dxa"/>
          </w:tcPr>
          <w:p w14:paraId="46583E89" w14:textId="77777777" w:rsidR="008A7234" w:rsidRPr="00C97028" w:rsidRDefault="005E0C01" w:rsidP="00C97028">
            <w:r w:rsidRPr="00C97028">
              <w:t>Ildledningsutstyr og tilhørende systemer og komponenter</w:t>
            </w:r>
          </w:p>
        </w:tc>
        <w:tc>
          <w:tcPr>
            <w:tcW w:w="1584" w:type="dxa"/>
          </w:tcPr>
          <w:p w14:paraId="4263EB21" w14:textId="77777777" w:rsidR="008A7234" w:rsidRPr="00C97028" w:rsidRDefault="005E0C01" w:rsidP="00797179">
            <w:pPr>
              <w:jc w:val="right"/>
            </w:pPr>
            <w:r w:rsidRPr="00C97028">
              <w:t>26</w:t>
            </w:r>
          </w:p>
        </w:tc>
        <w:tc>
          <w:tcPr>
            <w:tcW w:w="1584" w:type="dxa"/>
          </w:tcPr>
          <w:p w14:paraId="0E403745" w14:textId="77777777" w:rsidR="008A7234" w:rsidRPr="00C97028" w:rsidRDefault="005E0C01" w:rsidP="00797179">
            <w:pPr>
              <w:jc w:val="right"/>
            </w:pPr>
            <w:r w:rsidRPr="00C97028">
              <w:t> </w:t>
            </w:r>
          </w:p>
        </w:tc>
        <w:tc>
          <w:tcPr>
            <w:tcW w:w="1584" w:type="dxa"/>
          </w:tcPr>
          <w:p w14:paraId="50950338" w14:textId="77777777" w:rsidR="008A7234" w:rsidRPr="00C97028" w:rsidRDefault="005E0C01" w:rsidP="00797179">
            <w:pPr>
              <w:jc w:val="right"/>
            </w:pPr>
            <w:r w:rsidRPr="00C97028">
              <w:t>26</w:t>
            </w:r>
          </w:p>
        </w:tc>
        <w:tc>
          <w:tcPr>
            <w:tcW w:w="1585" w:type="dxa"/>
          </w:tcPr>
          <w:p w14:paraId="7FA95B2C" w14:textId="77777777" w:rsidR="008A7234" w:rsidRPr="00C97028" w:rsidRDefault="005E0C01" w:rsidP="00797179">
            <w:pPr>
              <w:jc w:val="right"/>
            </w:pPr>
            <w:r w:rsidRPr="00C97028">
              <w:t> </w:t>
            </w:r>
          </w:p>
        </w:tc>
      </w:tr>
      <w:tr w:rsidR="008A7234" w:rsidRPr="00C97028" w14:paraId="5C7AD43E" w14:textId="77777777" w:rsidTr="00797179">
        <w:trPr>
          <w:trHeight w:val="360"/>
        </w:trPr>
        <w:tc>
          <w:tcPr>
            <w:tcW w:w="1660" w:type="dxa"/>
          </w:tcPr>
          <w:p w14:paraId="04BE392F" w14:textId="77777777" w:rsidR="008A7234" w:rsidRPr="00C97028" w:rsidRDefault="005E0C01" w:rsidP="00C97028">
            <w:r w:rsidRPr="00C97028">
              <w:t> </w:t>
            </w:r>
          </w:p>
        </w:tc>
        <w:tc>
          <w:tcPr>
            <w:tcW w:w="900" w:type="dxa"/>
          </w:tcPr>
          <w:p w14:paraId="10A46D7C" w14:textId="77777777" w:rsidR="008A7234" w:rsidRPr="00C97028" w:rsidRDefault="005E0C01" w:rsidP="00C97028">
            <w:r w:rsidRPr="00C97028">
              <w:t> </w:t>
            </w:r>
          </w:p>
        </w:tc>
        <w:tc>
          <w:tcPr>
            <w:tcW w:w="6520" w:type="dxa"/>
          </w:tcPr>
          <w:p w14:paraId="0F08E460" w14:textId="77777777" w:rsidR="008A7234" w:rsidRPr="00C97028" w:rsidRDefault="005E0C01" w:rsidP="00C97028">
            <w:r w:rsidRPr="00C97028">
              <w:t> </w:t>
            </w:r>
          </w:p>
        </w:tc>
        <w:tc>
          <w:tcPr>
            <w:tcW w:w="1584" w:type="dxa"/>
          </w:tcPr>
          <w:p w14:paraId="632DDE6F" w14:textId="77777777" w:rsidR="008A7234" w:rsidRPr="00C97028" w:rsidRDefault="005E0C01" w:rsidP="00797179">
            <w:pPr>
              <w:jc w:val="right"/>
            </w:pPr>
            <w:r w:rsidRPr="00C97028">
              <w:t> </w:t>
            </w:r>
          </w:p>
        </w:tc>
        <w:tc>
          <w:tcPr>
            <w:tcW w:w="1584" w:type="dxa"/>
          </w:tcPr>
          <w:p w14:paraId="71BB44ED" w14:textId="77777777" w:rsidR="008A7234" w:rsidRPr="00C97028" w:rsidRDefault="005E0C01" w:rsidP="00797179">
            <w:pPr>
              <w:jc w:val="right"/>
            </w:pPr>
            <w:r w:rsidRPr="00C97028">
              <w:t> </w:t>
            </w:r>
          </w:p>
        </w:tc>
        <w:tc>
          <w:tcPr>
            <w:tcW w:w="1584" w:type="dxa"/>
          </w:tcPr>
          <w:p w14:paraId="38503AEC" w14:textId="77777777" w:rsidR="008A7234" w:rsidRPr="00C97028" w:rsidRDefault="005E0C01" w:rsidP="00797179">
            <w:pPr>
              <w:jc w:val="right"/>
            </w:pPr>
            <w:r w:rsidRPr="00C97028">
              <w:t> </w:t>
            </w:r>
          </w:p>
        </w:tc>
        <w:tc>
          <w:tcPr>
            <w:tcW w:w="1585" w:type="dxa"/>
          </w:tcPr>
          <w:p w14:paraId="78F14F44" w14:textId="77777777" w:rsidR="008A7234" w:rsidRPr="00C97028" w:rsidRDefault="005E0C01" w:rsidP="00797179">
            <w:pPr>
              <w:jc w:val="right"/>
            </w:pPr>
            <w:r w:rsidRPr="00C97028">
              <w:t>26</w:t>
            </w:r>
          </w:p>
        </w:tc>
      </w:tr>
      <w:tr w:rsidR="008A7234" w:rsidRPr="00C97028" w14:paraId="5E5C1D51" w14:textId="77777777" w:rsidTr="00797179">
        <w:trPr>
          <w:trHeight w:val="620"/>
        </w:trPr>
        <w:tc>
          <w:tcPr>
            <w:tcW w:w="1660" w:type="dxa"/>
          </w:tcPr>
          <w:p w14:paraId="6F2D4821" w14:textId="77777777" w:rsidR="008A7234" w:rsidRPr="00C97028" w:rsidRDefault="005E0C01" w:rsidP="00C97028">
            <w:r w:rsidRPr="00C97028">
              <w:t>Tyskland</w:t>
            </w:r>
          </w:p>
        </w:tc>
        <w:tc>
          <w:tcPr>
            <w:tcW w:w="900" w:type="dxa"/>
          </w:tcPr>
          <w:p w14:paraId="373512A0" w14:textId="77777777" w:rsidR="008A7234" w:rsidRPr="00C97028" w:rsidRDefault="005E0C01" w:rsidP="00C97028">
            <w:r w:rsidRPr="00C97028">
              <w:t>ML1</w:t>
            </w:r>
          </w:p>
        </w:tc>
        <w:tc>
          <w:tcPr>
            <w:tcW w:w="6520" w:type="dxa"/>
          </w:tcPr>
          <w:p w14:paraId="0A1848B0"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60A94321" w14:textId="77777777" w:rsidR="008A7234" w:rsidRPr="00C97028" w:rsidRDefault="005E0C01" w:rsidP="00797179">
            <w:pPr>
              <w:jc w:val="right"/>
            </w:pPr>
            <w:r w:rsidRPr="00C97028">
              <w:t>72 410</w:t>
            </w:r>
          </w:p>
        </w:tc>
        <w:tc>
          <w:tcPr>
            <w:tcW w:w="1584" w:type="dxa"/>
          </w:tcPr>
          <w:p w14:paraId="588135DC" w14:textId="77777777" w:rsidR="008A7234" w:rsidRPr="00C97028" w:rsidRDefault="005E0C01" w:rsidP="00797179">
            <w:pPr>
              <w:jc w:val="right"/>
            </w:pPr>
            <w:r w:rsidRPr="00C97028">
              <w:t>7 122</w:t>
            </w:r>
          </w:p>
        </w:tc>
        <w:tc>
          <w:tcPr>
            <w:tcW w:w="1584" w:type="dxa"/>
          </w:tcPr>
          <w:p w14:paraId="6FFC0FD6" w14:textId="77777777" w:rsidR="008A7234" w:rsidRPr="00C97028" w:rsidRDefault="005E0C01" w:rsidP="00797179">
            <w:pPr>
              <w:jc w:val="right"/>
            </w:pPr>
            <w:r w:rsidRPr="00C97028">
              <w:t>79 532</w:t>
            </w:r>
          </w:p>
        </w:tc>
        <w:tc>
          <w:tcPr>
            <w:tcW w:w="1585" w:type="dxa"/>
          </w:tcPr>
          <w:p w14:paraId="33F8798E" w14:textId="77777777" w:rsidR="008A7234" w:rsidRPr="00C97028" w:rsidRDefault="005E0C01" w:rsidP="00797179">
            <w:pPr>
              <w:jc w:val="right"/>
            </w:pPr>
            <w:r w:rsidRPr="00C97028">
              <w:t> </w:t>
            </w:r>
          </w:p>
        </w:tc>
      </w:tr>
      <w:tr w:rsidR="008A7234" w:rsidRPr="00C97028" w14:paraId="39286C60" w14:textId="77777777" w:rsidTr="00797179">
        <w:trPr>
          <w:trHeight w:val="620"/>
        </w:trPr>
        <w:tc>
          <w:tcPr>
            <w:tcW w:w="1660" w:type="dxa"/>
          </w:tcPr>
          <w:p w14:paraId="0EDD9960" w14:textId="77777777" w:rsidR="008A7234" w:rsidRPr="00C97028" w:rsidRDefault="005E0C01" w:rsidP="00C97028">
            <w:r w:rsidRPr="00C97028">
              <w:t> </w:t>
            </w:r>
          </w:p>
        </w:tc>
        <w:tc>
          <w:tcPr>
            <w:tcW w:w="900" w:type="dxa"/>
          </w:tcPr>
          <w:p w14:paraId="6651AF65" w14:textId="77777777" w:rsidR="008A7234" w:rsidRPr="00C97028" w:rsidRDefault="005E0C01" w:rsidP="00C97028">
            <w:r w:rsidRPr="00C97028">
              <w:t>ML2</w:t>
            </w:r>
          </w:p>
        </w:tc>
        <w:tc>
          <w:tcPr>
            <w:tcW w:w="6520" w:type="dxa"/>
          </w:tcPr>
          <w:p w14:paraId="66C2A662"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5475DEA2" w14:textId="77777777" w:rsidR="008A7234" w:rsidRPr="00C97028" w:rsidRDefault="005E0C01" w:rsidP="00797179">
            <w:pPr>
              <w:jc w:val="right"/>
            </w:pPr>
            <w:r w:rsidRPr="00C97028">
              <w:t>817</w:t>
            </w:r>
          </w:p>
        </w:tc>
        <w:tc>
          <w:tcPr>
            <w:tcW w:w="1584" w:type="dxa"/>
          </w:tcPr>
          <w:p w14:paraId="48EACF4F" w14:textId="77777777" w:rsidR="008A7234" w:rsidRPr="00C97028" w:rsidRDefault="005E0C01" w:rsidP="00797179">
            <w:pPr>
              <w:jc w:val="right"/>
            </w:pPr>
            <w:r w:rsidRPr="00C97028">
              <w:t> </w:t>
            </w:r>
          </w:p>
        </w:tc>
        <w:tc>
          <w:tcPr>
            <w:tcW w:w="1584" w:type="dxa"/>
          </w:tcPr>
          <w:p w14:paraId="731FD719" w14:textId="77777777" w:rsidR="008A7234" w:rsidRPr="00C97028" w:rsidRDefault="005E0C01" w:rsidP="00797179">
            <w:pPr>
              <w:jc w:val="right"/>
            </w:pPr>
            <w:r w:rsidRPr="00C97028">
              <w:t>817</w:t>
            </w:r>
          </w:p>
        </w:tc>
        <w:tc>
          <w:tcPr>
            <w:tcW w:w="1585" w:type="dxa"/>
          </w:tcPr>
          <w:p w14:paraId="278BCC46" w14:textId="77777777" w:rsidR="008A7234" w:rsidRPr="00C97028" w:rsidRDefault="005E0C01" w:rsidP="00797179">
            <w:pPr>
              <w:jc w:val="right"/>
            </w:pPr>
            <w:r w:rsidRPr="00C97028">
              <w:t> </w:t>
            </w:r>
          </w:p>
        </w:tc>
      </w:tr>
      <w:tr w:rsidR="008A7234" w:rsidRPr="00C97028" w14:paraId="2E57E56C" w14:textId="77777777" w:rsidTr="00797179">
        <w:trPr>
          <w:trHeight w:val="360"/>
        </w:trPr>
        <w:tc>
          <w:tcPr>
            <w:tcW w:w="1660" w:type="dxa"/>
          </w:tcPr>
          <w:p w14:paraId="5ED27BA2" w14:textId="77777777" w:rsidR="008A7234" w:rsidRPr="00C97028" w:rsidRDefault="008A7234" w:rsidP="00C97028"/>
        </w:tc>
        <w:tc>
          <w:tcPr>
            <w:tcW w:w="900" w:type="dxa"/>
          </w:tcPr>
          <w:p w14:paraId="4BDDF11C" w14:textId="77777777" w:rsidR="008A7234" w:rsidRPr="00C97028" w:rsidRDefault="005E0C01" w:rsidP="00C97028">
            <w:r w:rsidRPr="00C97028">
              <w:t>ML3</w:t>
            </w:r>
          </w:p>
        </w:tc>
        <w:tc>
          <w:tcPr>
            <w:tcW w:w="6520" w:type="dxa"/>
          </w:tcPr>
          <w:p w14:paraId="1C77914C" w14:textId="77777777" w:rsidR="008A7234" w:rsidRPr="00C97028" w:rsidRDefault="005E0C01" w:rsidP="00C97028">
            <w:r w:rsidRPr="00C97028">
              <w:t>Ammunisjon, tilhørende deler og komponenter</w:t>
            </w:r>
          </w:p>
        </w:tc>
        <w:tc>
          <w:tcPr>
            <w:tcW w:w="1584" w:type="dxa"/>
          </w:tcPr>
          <w:p w14:paraId="320DC715" w14:textId="77777777" w:rsidR="008A7234" w:rsidRPr="00C97028" w:rsidRDefault="005E0C01" w:rsidP="00797179">
            <w:pPr>
              <w:jc w:val="right"/>
            </w:pPr>
            <w:r w:rsidRPr="00C97028">
              <w:t>6 151</w:t>
            </w:r>
          </w:p>
        </w:tc>
        <w:tc>
          <w:tcPr>
            <w:tcW w:w="1584" w:type="dxa"/>
          </w:tcPr>
          <w:p w14:paraId="559B4C7D" w14:textId="77777777" w:rsidR="008A7234" w:rsidRPr="00C97028" w:rsidRDefault="005E0C01" w:rsidP="00797179">
            <w:pPr>
              <w:jc w:val="right"/>
            </w:pPr>
            <w:r w:rsidRPr="00C97028">
              <w:t> </w:t>
            </w:r>
          </w:p>
        </w:tc>
        <w:tc>
          <w:tcPr>
            <w:tcW w:w="1584" w:type="dxa"/>
          </w:tcPr>
          <w:p w14:paraId="41D24BC6" w14:textId="77777777" w:rsidR="008A7234" w:rsidRPr="00C97028" w:rsidRDefault="005E0C01" w:rsidP="00797179">
            <w:pPr>
              <w:jc w:val="right"/>
            </w:pPr>
            <w:r w:rsidRPr="00C97028">
              <w:t>6 151</w:t>
            </w:r>
          </w:p>
        </w:tc>
        <w:tc>
          <w:tcPr>
            <w:tcW w:w="1585" w:type="dxa"/>
          </w:tcPr>
          <w:p w14:paraId="3BB1C824" w14:textId="77777777" w:rsidR="008A7234" w:rsidRPr="00C97028" w:rsidRDefault="005E0C01" w:rsidP="00797179">
            <w:pPr>
              <w:jc w:val="right"/>
            </w:pPr>
            <w:r w:rsidRPr="00C97028">
              <w:t> </w:t>
            </w:r>
          </w:p>
        </w:tc>
      </w:tr>
      <w:tr w:rsidR="008A7234" w:rsidRPr="00C97028" w14:paraId="420FDD45" w14:textId="77777777" w:rsidTr="00797179">
        <w:trPr>
          <w:trHeight w:val="620"/>
        </w:trPr>
        <w:tc>
          <w:tcPr>
            <w:tcW w:w="1660" w:type="dxa"/>
          </w:tcPr>
          <w:p w14:paraId="7D0919A0" w14:textId="77777777" w:rsidR="008A7234" w:rsidRPr="00C97028" w:rsidRDefault="005E0C01" w:rsidP="00C97028">
            <w:r w:rsidRPr="00C97028">
              <w:t> </w:t>
            </w:r>
          </w:p>
        </w:tc>
        <w:tc>
          <w:tcPr>
            <w:tcW w:w="900" w:type="dxa"/>
          </w:tcPr>
          <w:p w14:paraId="61291492" w14:textId="77777777" w:rsidR="008A7234" w:rsidRPr="00C97028" w:rsidRDefault="005E0C01" w:rsidP="00C97028">
            <w:r w:rsidRPr="00C97028">
              <w:t>ML4</w:t>
            </w:r>
          </w:p>
        </w:tc>
        <w:tc>
          <w:tcPr>
            <w:tcW w:w="6520" w:type="dxa"/>
          </w:tcPr>
          <w:p w14:paraId="00071237" w14:textId="77777777" w:rsidR="008A7234" w:rsidRPr="00C97028" w:rsidRDefault="005E0C01" w:rsidP="00C97028">
            <w:r w:rsidRPr="00C97028">
              <w:t>Bomber, torpedoer, raketter, missiler og eksplosiver samt tilhørende komponenter</w:t>
            </w:r>
          </w:p>
        </w:tc>
        <w:tc>
          <w:tcPr>
            <w:tcW w:w="1584" w:type="dxa"/>
          </w:tcPr>
          <w:p w14:paraId="2A526E0C" w14:textId="77777777" w:rsidR="008A7234" w:rsidRPr="00C97028" w:rsidRDefault="005E0C01" w:rsidP="00797179">
            <w:pPr>
              <w:jc w:val="right"/>
            </w:pPr>
            <w:r w:rsidRPr="00C97028">
              <w:t>72 752</w:t>
            </w:r>
          </w:p>
        </w:tc>
        <w:tc>
          <w:tcPr>
            <w:tcW w:w="1584" w:type="dxa"/>
          </w:tcPr>
          <w:p w14:paraId="37548054" w14:textId="77777777" w:rsidR="008A7234" w:rsidRPr="00C97028" w:rsidRDefault="005E0C01" w:rsidP="00797179">
            <w:pPr>
              <w:jc w:val="right"/>
            </w:pPr>
            <w:r w:rsidRPr="00C97028">
              <w:t> </w:t>
            </w:r>
          </w:p>
        </w:tc>
        <w:tc>
          <w:tcPr>
            <w:tcW w:w="1584" w:type="dxa"/>
          </w:tcPr>
          <w:p w14:paraId="3FCBDFF2" w14:textId="77777777" w:rsidR="008A7234" w:rsidRPr="00C97028" w:rsidRDefault="005E0C01" w:rsidP="00797179">
            <w:pPr>
              <w:jc w:val="right"/>
            </w:pPr>
            <w:r w:rsidRPr="00C97028">
              <w:t>72 752</w:t>
            </w:r>
          </w:p>
        </w:tc>
        <w:tc>
          <w:tcPr>
            <w:tcW w:w="1585" w:type="dxa"/>
          </w:tcPr>
          <w:p w14:paraId="0B5B210E" w14:textId="77777777" w:rsidR="008A7234" w:rsidRPr="00C97028" w:rsidRDefault="005E0C01" w:rsidP="00797179">
            <w:pPr>
              <w:jc w:val="right"/>
            </w:pPr>
            <w:r w:rsidRPr="00C97028">
              <w:t> </w:t>
            </w:r>
          </w:p>
        </w:tc>
      </w:tr>
      <w:tr w:rsidR="008A7234" w:rsidRPr="00C97028" w14:paraId="568A1CD1" w14:textId="77777777" w:rsidTr="00797179">
        <w:trPr>
          <w:trHeight w:val="360"/>
        </w:trPr>
        <w:tc>
          <w:tcPr>
            <w:tcW w:w="1660" w:type="dxa"/>
          </w:tcPr>
          <w:p w14:paraId="75A868F8" w14:textId="77777777" w:rsidR="008A7234" w:rsidRPr="00C97028" w:rsidRDefault="005E0C01" w:rsidP="00C97028">
            <w:r w:rsidRPr="00C97028">
              <w:t> </w:t>
            </w:r>
          </w:p>
        </w:tc>
        <w:tc>
          <w:tcPr>
            <w:tcW w:w="900" w:type="dxa"/>
          </w:tcPr>
          <w:p w14:paraId="58CFE82E" w14:textId="77777777" w:rsidR="008A7234" w:rsidRPr="00C97028" w:rsidRDefault="005E0C01" w:rsidP="00C97028">
            <w:r w:rsidRPr="00C97028">
              <w:t>ML5</w:t>
            </w:r>
          </w:p>
        </w:tc>
        <w:tc>
          <w:tcPr>
            <w:tcW w:w="6520" w:type="dxa"/>
          </w:tcPr>
          <w:p w14:paraId="3B0B10BE" w14:textId="77777777" w:rsidR="008A7234" w:rsidRPr="00C97028" w:rsidRDefault="005E0C01" w:rsidP="00C97028">
            <w:r w:rsidRPr="00C97028">
              <w:t>Ildledningsutstyr og tilhørende systemer og komponenter</w:t>
            </w:r>
          </w:p>
        </w:tc>
        <w:tc>
          <w:tcPr>
            <w:tcW w:w="1584" w:type="dxa"/>
          </w:tcPr>
          <w:p w14:paraId="328E0F4F" w14:textId="77777777" w:rsidR="008A7234" w:rsidRPr="00C97028" w:rsidRDefault="005E0C01" w:rsidP="00797179">
            <w:pPr>
              <w:jc w:val="right"/>
            </w:pPr>
            <w:r w:rsidRPr="00C97028">
              <w:t>4 160</w:t>
            </w:r>
          </w:p>
        </w:tc>
        <w:tc>
          <w:tcPr>
            <w:tcW w:w="1584" w:type="dxa"/>
          </w:tcPr>
          <w:p w14:paraId="0EEE0BB7" w14:textId="77777777" w:rsidR="008A7234" w:rsidRPr="00C97028" w:rsidRDefault="005E0C01" w:rsidP="00797179">
            <w:pPr>
              <w:jc w:val="right"/>
            </w:pPr>
            <w:r w:rsidRPr="00C97028">
              <w:t>1 752</w:t>
            </w:r>
          </w:p>
        </w:tc>
        <w:tc>
          <w:tcPr>
            <w:tcW w:w="1584" w:type="dxa"/>
          </w:tcPr>
          <w:p w14:paraId="5D441FEE" w14:textId="77777777" w:rsidR="008A7234" w:rsidRPr="00C97028" w:rsidRDefault="005E0C01" w:rsidP="00797179">
            <w:pPr>
              <w:jc w:val="right"/>
            </w:pPr>
            <w:r w:rsidRPr="00C97028">
              <w:t>5 912</w:t>
            </w:r>
          </w:p>
        </w:tc>
        <w:tc>
          <w:tcPr>
            <w:tcW w:w="1585" w:type="dxa"/>
          </w:tcPr>
          <w:p w14:paraId="1989CCFF" w14:textId="77777777" w:rsidR="008A7234" w:rsidRPr="00C97028" w:rsidRDefault="005E0C01" w:rsidP="00797179">
            <w:pPr>
              <w:jc w:val="right"/>
            </w:pPr>
            <w:r w:rsidRPr="00C97028">
              <w:t> </w:t>
            </w:r>
          </w:p>
        </w:tc>
      </w:tr>
      <w:tr w:rsidR="008A7234" w:rsidRPr="00C97028" w14:paraId="490A1168" w14:textId="77777777" w:rsidTr="00797179">
        <w:trPr>
          <w:trHeight w:val="360"/>
        </w:trPr>
        <w:tc>
          <w:tcPr>
            <w:tcW w:w="1660" w:type="dxa"/>
          </w:tcPr>
          <w:p w14:paraId="0B805106" w14:textId="77777777" w:rsidR="008A7234" w:rsidRPr="00C97028" w:rsidRDefault="005E0C01" w:rsidP="00C97028">
            <w:r w:rsidRPr="00C97028">
              <w:t> </w:t>
            </w:r>
          </w:p>
        </w:tc>
        <w:tc>
          <w:tcPr>
            <w:tcW w:w="900" w:type="dxa"/>
          </w:tcPr>
          <w:p w14:paraId="54B11783" w14:textId="77777777" w:rsidR="008A7234" w:rsidRPr="00C97028" w:rsidRDefault="005E0C01" w:rsidP="00C97028">
            <w:r w:rsidRPr="00C97028">
              <w:t>ML6</w:t>
            </w:r>
          </w:p>
        </w:tc>
        <w:tc>
          <w:tcPr>
            <w:tcW w:w="6520" w:type="dxa"/>
          </w:tcPr>
          <w:p w14:paraId="28DFEF9B" w14:textId="77777777" w:rsidR="008A7234" w:rsidRPr="00C97028" w:rsidRDefault="005E0C01" w:rsidP="00C97028">
            <w:r w:rsidRPr="00C97028">
              <w:t xml:space="preserve">Kjøretøy og </w:t>
            </w:r>
            <w:proofErr w:type="spellStart"/>
            <w:r w:rsidRPr="00C97028">
              <w:t>komponenterer</w:t>
            </w:r>
            <w:proofErr w:type="spellEnd"/>
          </w:p>
        </w:tc>
        <w:tc>
          <w:tcPr>
            <w:tcW w:w="1584" w:type="dxa"/>
          </w:tcPr>
          <w:p w14:paraId="31F7E02E" w14:textId="77777777" w:rsidR="008A7234" w:rsidRPr="00C97028" w:rsidRDefault="005E0C01" w:rsidP="00797179">
            <w:pPr>
              <w:jc w:val="right"/>
            </w:pPr>
            <w:r w:rsidRPr="00C97028">
              <w:t> </w:t>
            </w:r>
          </w:p>
        </w:tc>
        <w:tc>
          <w:tcPr>
            <w:tcW w:w="1584" w:type="dxa"/>
          </w:tcPr>
          <w:p w14:paraId="0D601A82" w14:textId="77777777" w:rsidR="008A7234" w:rsidRPr="00C97028" w:rsidRDefault="005E0C01" w:rsidP="00797179">
            <w:pPr>
              <w:jc w:val="right"/>
            </w:pPr>
            <w:r w:rsidRPr="00C97028">
              <w:t>5 874</w:t>
            </w:r>
          </w:p>
        </w:tc>
        <w:tc>
          <w:tcPr>
            <w:tcW w:w="1584" w:type="dxa"/>
          </w:tcPr>
          <w:p w14:paraId="3AE59FE1" w14:textId="77777777" w:rsidR="008A7234" w:rsidRPr="00C97028" w:rsidRDefault="005E0C01" w:rsidP="00797179">
            <w:pPr>
              <w:jc w:val="right"/>
            </w:pPr>
            <w:r w:rsidRPr="00C97028">
              <w:t>5 874</w:t>
            </w:r>
          </w:p>
        </w:tc>
        <w:tc>
          <w:tcPr>
            <w:tcW w:w="1585" w:type="dxa"/>
          </w:tcPr>
          <w:p w14:paraId="16334C7D" w14:textId="77777777" w:rsidR="008A7234" w:rsidRPr="00C97028" w:rsidRDefault="005E0C01" w:rsidP="00797179">
            <w:pPr>
              <w:jc w:val="right"/>
            </w:pPr>
            <w:r w:rsidRPr="00C97028">
              <w:t> </w:t>
            </w:r>
          </w:p>
        </w:tc>
      </w:tr>
      <w:tr w:rsidR="008A7234" w:rsidRPr="00C97028" w14:paraId="64083D98" w14:textId="77777777" w:rsidTr="00797179">
        <w:trPr>
          <w:trHeight w:val="360"/>
        </w:trPr>
        <w:tc>
          <w:tcPr>
            <w:tcW w:w="1660" w:type="dxa"/>
          </w:tcPr>
          <w:p w14:paraId="224A8CE3" w14:textId="77777777" w:rsidR="008A7234" w:rsidRPr="00C97028" w:rsidRDefault="005E0C01" w:rsidP="00C97028">
            <w:r w:rsidRPr="00C97028">
              <w:t> </w:t>
            </w:r>
          </w:p>
        </w:tc>
        <w:tc>
          <w:tcPr>
            <w:tcW w:w="900" w:type="dxa"/>
          </w:tcPr>
          <w:p w14:paraId="210BAC98" w14:textId="77777777" w:rsidR="008A7234" w:rsidRPr="00C97028" w:rsidRDefault="005E0C01" w:rsidP="00C97028">
            <w:r w:rsidRPr="00C97028">
              <w:t>ML8</w:t>
            </w:r>
          </w:p>
        </w:tc>
        <w:tc>
          <w:tcPr>
            <w:tcW w:w="6520" w:type="dxa"/>
          </w:tcPr>
          <w:p w14:paraId="57E90BAC" w14:textId="77777777" w:rsidR="008A7234" w:rsidRPr="00C97028" w:rsidRDefault="005E0C01" w:rsidP="00C97028">
            <w:r w:rsidRPr="00C97028">
              <w:t>Energetiske materialer</w:t>
            </w:r>
          </w:p>
        </w:tc>
        <w:tc>
          <w:tcPr>
            <w:tcW w:w="1584" w:type="dxa"/>
          </w:tcPr>
          <w:p w14:paraId="2271B820" w14:textId="77777777" w:rsidR="008A7234" w:rsidRPr="00C97028" w:rsidRDefault="005E0C01" w:rsidP="00797179">
            <w:pPr>
              <w:jc w:val="right"/>
            </w:pPr>
            <w:r w:rsidRPr="00C97028">
              <w:t>59 569</w:t>
            </w:r>
          </w:p>
        </w:tc>
        <w:tc>
          <w:tcPr>
            <w:tcW w:w="1584" w:type="dxa"/>
          </w:tcPr>
          <w:p w14:paraId="7FB17A04" w14:textId="77777777" w:rsidR="008A7234" w:rsidRPr="00C97028" w:rsidRDefault="005E0C01" w:rsidP="00797179">
            <w:pPr>
              <w:jc w:val="right"/>
            </w:pPr>
            <w:r w:rsidRPr="00C97028">
              <w:t> </w:t>
            </w:r>
          </w:p>
        </w:tc>
        <w:tc>
          <w:tcPr>
            <w:tcW w:w="1584" w:type="dxa"/>
          </w:tcPr>
          <w:p w14:paraId="56A2D5DA" w14:textId="77777777" w:rsidR="008A7234" w:rsidRPr="00C97028" w:rsidRDefault="005E0C01" w:rsidP="00797179">
            <w:pPr>
              <w:jc w:val="right"/>
            </w:pPr>
            <w:r w:rsidRPr="00C97028">
              <w:t>59 569</w:t>
            </w:r>
          </w:p>
        </w:tc>
        <w:tc>
          <w:tcPr>
            <w:tcW w:w="1585" w:type="dxa"/>
          </w:tcPr>
          <w:p w14:paraId="3FF2E356" w14:textId="77777777" w:rsidR="008A7234" w:rsidRPr="00C97028" w:rsidRDefault="005E0C01" w:rsidP="00797179">
            <w:pPr>
              <w:jc w:val="right"/>
            </w:pPr>
            <w:r w:rsidRPr="00C97028">
              <w:t> </w:t>
            </w:r>
          </w:p>
        </w:tc>
      </w:tr>
      <w:tr w:rsidR="008A7234" w:rsidRPr="00C97028" w14:paraId="7F883E07" w14:textId="77777777" w:rsidTr="00797179">
        <w:trPr>
          <w:trHeight w:val="360"/>
        </w:trPr>
        <w:tc>
          <w:tcPr>
            <w:tcW w:w="1660" w:type="dxa"/>
          </w:tcPr>
          <w:p w14:paraId="2B2FEAE1" w14:textId="77777777" w:rsidR="008A7234" w:rsidRPr="00C97028" w:rsidRDefault="005E0C01" w:rsidP="00C97028">
            <w:r w:rsidRPr="00C97028">
              <w:t> </w:t>
            </w:r>
          </w:p>
        </w:tc>
        <w:tc>
          <w:tcPr>
            <w:tcW w:w="900" w:type="dxa"/>
          </w:tcPr>
          <w:p w14:paraId="68527A79" w14:textId="77777777" w:rsidR="008A7234" w:rsidRPr="00C97028" w:rsidRDefault="005E0C01" w:rsidP="00C97028">
            <w:r w:rsidRPr="00C97028">
              <w:t>ML11</w:t>
            </w:r>
          </w:p>
        </w:tc>
        <w:tc>
          <w:tcPr>
            <w:tcW w:w="6520" w:type="dxa"/>
          </w:tcPr>
          <w:p w14:paraId="3F3171C3" w14:textId="77777777" w:rsidR="008A7234" w:rsidRPr="00C97028" w:rsidRDefault="005E0C01" w:rsidP="00C97028">
            <w:r w:rsidRPr="00C97028">
              <w:t>Annet elektronisk utstyr</w:t>
            </w:r>
          </w:p>
        </w:tc>
        <w:tc>
          <w:tcPr>
            <w:tcW w:w="1584" w:type="dxa"/>
          </w:tcPr>
          <w:p w14:paraId="66E61EB4" w14:textId="77777777" w:rsidR="008A7234" w:rsidRPr="00C97028" w:rsidRDefault="005E0C01" w:rsidP="00797179">
            <w:pPr>
              <w:jc w:val="right"/>
            </w:pPr>
            <w:r w:rsidRPr="00C97028">
              <w:t> </w:t>
            </w:r>
          </w:p>
        </w:tc>
        <w:tc>
          <w:tcPr>
            <w:tcW w:w="1584" w:type="dxa"/>
          </w:tcPr>
          <w:p w14:paraId="2534C991" w14:textId="77777777" w:rsidR="008A7234" w:rsidRPr="00C97028" w:rsidRDefault="005E0C01" w:rsidP="00797179">
            <w:pPr>
              <w:jc w:val="right"/>
            </w:pPr>
            <w:r w:rsidRPr="00C97028">
              <w:t>20 323</w:t>
            </w:r>
          </w:p>
        </w:tc>
        <w:tc>
          <w:tcPr>
            <w:tcW w:w="1584" w:type="dxa"/>
          </w:tcPr>
          <w:p w14:paraId="752581E9" w14:textId="77777777" w:rsidR="008A7234" w:rsidRPr="00C97028" w:rsidRDefault="005E0C01" w:rsidP="00797179">
            <w:pPr>
              <w:jc w:val="right"/>
            </w:pPr>
            <w:r w:rsidRPr="00C97028">
              <w:t>20 323</w:t>
            </w:r>
          </w:p>
        </w:tc>
        <w:tc>
          <w:tcPr>
            <w:tcW w:w="1585" w:type="dxa"/>
          </w:tcPr>
          <w:p w14:paraId="3AF5B75D" w14:textId="77777777" w:rsidR="008A7234" w:rsidRPr="00C97028" w:rsidRDefault="005E0C01" w:rsidP="00797179">
            <w:pPr>
              <w:jc w:val="right"/>
            </w:pPr>
            <w:r w:rsidRPr="00C97028">
              <w:t> </w:t>
            </w:r>
          </w:p>
        </w:tc>
      </w:tr>
      <w:tr w:rsidR="008A7234" w:rsidRPr="00C97028" w14:paraId="7BC11DE2" w14:textId="77777777" w:rsidTr="00797179">
        <w:trPr>
          <w:trHeight w:val="360"/>
        </w:trPr>
        <w:tc>
          <w:tcPr>
            <w:tcW w:w="1660" w:type="dxa"/>
          </w:tcPr>
          <w:p w14:paraId="28C08B2E" w14:textId="77777777" w:rsidR="008A7234" w:rsidRPr="00C97028" w:rsidRDefault="005E0C01" w:rsidP="00C97028">
            <w:r w:rsidRPr="00C97028">
              <w:t> </w:t>
            </w:r>
          </w:p>
        </w:tc>
        <w:tc>
          <w:tcPr>
            <w:tcW w:w="900" w:type="dxa"/>
          </w:tcPr>
          <w:p w14:paraId="7DA82844" w14:textId="77777777" w:rsidR="008A7234" w:rsidRPr="00C97028" w:rsidRDefault="005E0C01" w:rsidP="00C97028">
            <w:r w:rsidRPr="00C97028">
              <w:t>ML13</w:t>
            </w:r>
          </w:p>
        </w:tc>
        <w:tc>
          <w:tcPr>
            <w:tcW w:w="6520" w:type="dxa"/>
          </w:tcPr>
          <w:p w14:paraId="371DC0A0" w14:textId="77777777" w:rsidR="008A7234" w:rsidRPr="00C97028" w:rsidRDefault="005E0C01" w:rsidP="00C97028">
            <w:r w:rsidRPr="00C97028">
              <w:t>Ballistisk beskyttelse</w:t>
            </w:r>
          </w:p>
        </w:tc>
        <w:tc>
          <w:tcPr>
            <w:tcW w:w="1584" w:type="dxa"/>
          </w:tcPr>
          <w:p w14:paraId="0B7380C9" w14:textId="77777777" w:rsidR="008A7234" w:rsidRPr="00C97028" w:rsidRDefault="005E0C01" w:rsidP="00797179">
            <w:pPr>
              <w:jc w:val="right"/>
            </w:pPr>
            <w:r w:rsidRPr="00C97028">
              <w:t> </w:t>
            </w:r>
          </w:p>
        </w:tc>
        <w:tc>
          <w:tcPr>
            <w:tcW w:w="1584" w:type="dxa"/>
          </w:tcPr>
          <w:p w14:paraId="69205D82" w14:textId="77777777" w:rsidR="008A7234" w:rsidRPr="00C97028" w:rsidRDefault="005E0C01" w:rsidP="00797179">
            <w:pPr>
              <w:jc w:val="right"/>
            </w:pPr>
            <w:r w:rsidRPr="00C97028">
              <w:t>2 431</w:t>
            </w:r>
          </w:p>
        </w:tc>
        <w:tc>
          <w:tcPr>
            <w:tcW w:w="1584" w:type="dxa"/>
          </w:tcPr>
          <w:p w14:paraId="19B030CD" w14:textId="77777777" w:rsidR="008A7234" w:rsidRPr="00C97028" w:rsidRDefault="005E0C01" w:rsidP="00797179">
            <w:pPr>
              <w:jc w:val="right"/>
            </w:pPr>
            <w:r w:rsidRPr="00C97028">
              <w:t>2 431</w:t>
            </w:r>
          </w:p>
        </w:tc>
        <w:tc>
          <w:tcPr>
            <w:tcW w:w="1585" w:type="dxa"/>
          </w:tcPr>
          <w:p w14:paraId="174CE385" w14:textId="77777777" w:rsidR="008A7234" w:rsidRPr="00C97028" w:rsidRDefault="005E0C01" w:rsidP="00797179">
            <w:pPr>
              <w:jc w:val="right"/>
            </w:pPr>
            <w:r w:rsidRPr="00C97028">
              <w:t> </w:t>
            </w:r>
          </w:p>
        </w:tc>
      </w:tr>
      <w:tr w:rsidR="008A7234" w:rsidRPr="00C97028" w14:paraId="5727A751" w14:textId="77777777" w:rsidTr="00797179">
        <w:trPr>
          <w:trHeight w:val="360"/>
        </w:trPr>
        <w:tc>
          <w:tcPr>
            <w:tcW w:w="1660" w:type="dxa"/>
          </w:tcPr>
          <w:p w14:paraId="3AA46CA0" w14:textId="77777777" w:rsidR="008A7234" w:rsidRPr="00C97028" w:rsidRDefault="005E0C01" w:rsidP="00C97028">
            <w:r w:rsidRPr="00C97028">
              <w:t> </w:t>
            </w:r>
          </w:p>
        </w:tc>
        <w:tc>
          <w:tcPr>
            <w:tcW w:w="900" w:type="dxa"/>
          </w:tcPr>
          <w:p w14:paraId="50E803FA" w14:textId="77777777" w:rsidR="008A7234" w:rsidRPr="00C97028" w:rsidRDefault="005E0C01" w:rsidP="00C97028">
            <w:r w:rsidRPr="00C97028">
              <w:t>ML15</w:t>
            </w:r>
          </w:p>
        </w:tc>
        <w:tc>
          <w:tcPr>
            <w:tcW w:w="6520" w:type="dxa"/>
          </w:tcPr>
          <w:p w14:paraId="6FED5D18" w14:textId="77777777" w:rsidR="008A7234" w:rsidRPr="00C97028" w:rsidRDefault="005E0C01" w:rsidP="00C97028">
            <w:r w:rsidRPr="00C97028">
              <w:t>Billed-/videoutstyr</w:t>
            </w:r>
          </w:p>
        </w:tc>
        <w:tc>
          <w:tcPr>
            <w:tcW w:w="1584" w:type="dxa"/>
          </w:tcPr>
          <w:p w14:paraId="0019424E" w14:textId="77777777" w:rsidR="008A7234" w:rsidRPr="00C97028" w:rsidRDefault="005E0C01" w:rsidP="00797179">
            <w:pPr>
              <w:jc w:val="right"/>
            </w:pPr>
            <w:r w:rsidRPr="00C97028">
              <w:t> </w:t>
            </w:r>
          </w:p>
        </w:tc>
        <w:tc>
          <w:tcPr>
            <w:tcW w:w="1584" w:type="dxa"/>
          </w:tcPr>
          <w:p w14:paraId="6411630E" w14:textId="77777777" w:rsidR="008A7234" w:rsidRPr="00C97028" w:rsidRDefault="005E0C01" w:rsidP="00797179">
            <w:pPr>
              <w:jc w:val="right"/>
            </w:pPr>
            <w:r w:rsidRPr="00C97028">
              <w:t>4 159</w:t>
            </w:r>
          </w:p>
        </w:tc>
        <w:tc>
          <w:tcPr>
            <w:tcW w:w="1584" w:type="dxa"/>
          </w:tcPr>
          <w:p w14:paraId="0A11FD30" w14:textId="77777777" w:rsidR="008A7234" w:rsidRPr="00C97028" w:rsidRDefault="005E0C01" w:rsidP="00797179">
            <w:pPr>
              <w:jc w:val="right"/>
            </w:pPr>
            <w:r w:rsidRPr="00C97028">
              <w:t>4 159</w:t>
            </w:r>
          </w:p>
        </w:tc>
        <w:tc>
          <w:tcPr>
            <w:tcW w:w="1585" w:type="dxa"/>
          </w:tcPr>
          <w:p w14:paraId="6F2AC72B" w14:textId="77777777" w:rsidR="008A7234" w:rsidRPr="00C97028" w:rsidRDefault="005E0C01" w:rsidP="00797179">
            <w:pPr>
              <w:jc w:val="right"/>
            </w:pPr>
            <w:r w:rsidRPr="00C97028">
              <w:t> </w:t>
            </w:r>
          </w:p>
        </w:tc>
      </w:tr>
      <w:tr w:rsidR="008A7234" w:rsidRPr="00C97028" w14:paraId="2E33A463" w14:textId="77777777" w:rsidTr="00797179">
        <w:trPr>
          <w:trHeight w:val="360"/>
        </w:trPr>
        <w:tc>
          <w:tcPr>
            <w:tcW w:w="1660" w:type="dxa"/>
          </w:tcPr>
          <w:p w14:paraId="274AC171" w14:textId="77777777" w:rsidR="008A7234" w:rsidRPr="00C97028" w:rsidRDefault="005E0C01" w:rsidP="00C97028">
            <w:r w:rsidRPr="00C97028">
              <w:t> </w:t>
            </w:r>
          </w:p>
        </w:tc>
        <w:tc>
          <w:tcPr>
            <w:tcW w:w="900" w:type="dxa"/>
          </w:tcPr>
          <w:p w14:paraId="79EBDEEB" w14:textId="77777777" w:rsidR="008A7234" w:rsidRPr="00C97028" w:rsidRDefault="005E0C01" w:rsidP="00C97028">
            <w:r w:rsidRPr="00C97028">
              <w:t>ML21</w:t>
            </w:r>
          </w:p>
        </w:tc>
        <w:tc>
          <w:tcPr>
            <w:tcW w:w="6520" w:type="dxa"/>
          </w:tcPr>
          <w:p w14:paraId="68D3D986" w14:textId="77777777" w:rsidR="008A7234" w:rsidRPr="00C97028" w:rsidRDefault="005E0C01" w:rsidP="00C97028">
            <w:r w:rsidRPr="00C97028">
              <w:t>Programvare</w:t>
            </w:r>
          </w:p>
        </w:tc>
        <w:tc>
          <w:tcPr>
            <w:tcW w:w="1584" w:type="dxa"/>
          </w:tcPr>
          <w:p w14:paraId="224CE923" w14:textId="77777777" w:rsidR="008A7234" w:rsidRPr="00C97028" w:rsidRDefault="005E0C01" w:rsidP="00797179">
            <w:pPr>
              <w:jc w:val="right"/>
            </w:pPr>
            <w:r w:rsidRPr="00C97028">
              <w:t> </w:t>
            </w:r>
          </w:p>
        </w:tc>
        <w:tc>
          <w:tcPr>
            <w:tcW w:w="1584" w:type="dxa"/>
          </w:tcPr>
          <w:p w14:paraId="7B989610" w14:textId="77777777" w:rsidR="008A7234" w:rsidRPr="00C97028" w:rsidRDefault="005E0C01" w:rsidP="00797179">
            <w:pPr>
              <w:jc w:val="right"/>
            </w:pPr>
            <w:r w:rsidRPr="00C97028">
              <w:t>2 866</w:t>
            </w:r>
          </w:p>
        </w:tc>
        <w:tc>
          <w:tcPr>
            <w:tcW w:w="1584" w:type="dxa"/>
          </w:tcPr>
          <w:p w14:paraId="27C1E66A" w14:textId="77777777" w:rsidR="008A7234" w:rsidRPr="00C97028" w:rsidRDefault="005E0C01" w:rsidP="00797179">
            <w:pPr>
              <w:jc w:val="right"/>
            </w:pPr>
            <w:r w:rsidRPr="00C97028">
              <w:t>2 866</w:t>
            </w:r>
          </w:p>
        </w:tc>
        <w:tc>
          <w:tcPr>
            <w:tcW w:w="1585" w:type="dxa"/>
          </w:tcPr>
          <w:p w14:paraId="54B13B0F" w14:textId="77777777" w:rsidR="008A7234" w:rsidRPr="00C97028" w:rsidRDefault="005E0C01" w:rsidP="00797179">
            <w:pPr>
              <w:jc w:val="right"/>
            </w:pPr>
            <w:r w:rsidRPr="00C97028">
              <w:t> </w:t>
            </w:r>
          </w:p>
        </w:tc>
      </w:tr>
      <w:tr w:rsidR="008A7234" w:rsidRPr="00C97028" w14:paraId="7F408925" w14:textId="77777777" w:rsidTr="00797179">
        <w:trPr>
          <w:trHeight w:val="360"/>
        </w:trPr>
        <w:tc>
          <w:tcPr>
            <w:tcW w:w="1660" w:type="dxa"/>
          </w:tcPr>
          <w:p w14:paraId="0E364010" w14:textId="77777777" w:rsidR="008A7234" w:rsidRPr="00C97028" w:rsidRDefault="005E0C01" w:rsidP="00C97028">
            <w:r w:rsidRPr="00C97028">
              <w:t> </w:t>
            </w:r>
          </w:p>
        </w:tc>
        <w:tc>
          <w:tcPr>
            <w:tcW w:w="900" w:type="dxa"/>
          </w:tcPr>
          <w:p w14:paraId="52444DF9" w14:textId="77777777" w:rsidR="008A7234" w:rsidRPr="00C97028" w:rsidRDefault="005E0C01" w:rsidP="00C97028">
            <w:r w:rsidRPr="00C97028">
              <w:t>ML22</w:t>
            </w:r>
          </w:p>
        </w:tc>
        <w:tc>
          <w:tcPr>
            <w:tcW w:w="6520" w:type="dxa"/>
          </w:tcPr>
          <w:p w14:paraId="21703116" w14:textId="77777777" w:rsidR="008A7234" w:rsidRPr="00C97028" w:rsidRDefault="005E0C01" w:rsidP="00C97028">
            <w:r w:rsidRPr="00C97028">
              <w:t>Teknologi</w:t>
            </w:r>
          </w:p>
        </w:tc>
        <w:tc>
          <w:tcPr>
            <w:tcW w:w="1584" w:type="dxa"/>
          </w:tcPr>
          <w:p w14:paraId="6817D47C" w14:textId="77777777" w:rsidR="008A7234" w:rsidRPr="00C97028" w:rsidRDefault="005E0C01" w:rsidP="00797179">
            <w:pPr>
              <w:jc w:val="right"/>
            </w:pPr>
            <w:r w:rsidRPr="00C97028">
              <w:t> </w:t>
            </w:r>
          </w:p>
        </w:tc>
        <w:tc>
          <w:tcPr>
            <w:tcW w:w="1584" w:type="dxa"/>
          </w:tcPr>
          <w:p w14:paraId="753F7B6D" w14:textId="77777777" w:rsidR="008A7234" w:rsidRPr="00C97028" w:rsidRDefault="005E0C01" w:rsidP="00797179">
            <w:pPr>
              <w:jc w:val="right"/>
            </w:pPr>
            <w:r w:rsidRPr="00C97028">
              <w:t>163</w:t>
            </w:r>
          </w:p>
        </w:tc>
        <w:tc>
          <w:tcPr>
            <w:tcW w:w="1584" w:type="dxa"/>
          </w:tcPr>
          <w:p w14:paraId="1F6EF165" w14:textId="77777777" w:rsidR="008A7234" w:rsidRPr="00C97028" w:rsidRDefault="005E0C01" w:rsidP="00797179">
            <w:pPr>
              <w:jc w:val="right"/>
            </w:pPr>
            <w:r w:rsidRPr="00C97028">
              <w:t>163</w:t>
            </w:r>
          </w:p>
        </w:tc>
        <w:tc>
          <w:tcPr>
            <w:tcW w:w="1585" w:type="dxa"/>
          </w:tcPr>
          <w:p w14:paraId="7E2F7FA3" w14:textId="77777777" w:rsidR="008A7234" w:rsidRPr="00C97028" w:rsidRDefault="005E0C01" w:rsidP="00797179">
            <w:pPr>
              <w:jc w:val="right"/>
            </w:pPr>
            <w:r w:rsidRPr="00C97028">
              <w:t> </w:t>
            </w:r>
          </w:p>
        </w:tc>
      </w:tr>
      <w:tr w:rsidR="008A7234" w:rsidRPr="00C97028" w14:paraId="0041E646" w14:textId="77777777" w:rsidTr="00797179">
        <w:trPr>
          <w:trHeight w:val="360"/>
        </w:trPr>
        <w:tc>
          <w:tcPr>
            <w:tcW w:w="1660" w:type="dxa"/>
          </w:tcPr>
          <w:p w14:paraId="69DA573C" w14:textId="77777777" w:rsidR="008A7234" w:rsidRPr="00C97028" w:rsidRDefault="005E0C01" w:rsidP="00C97028">
            <w:r w:rsidRPr="00C97028">
              <w:t> </w:t>
            </w:r>
          </w:p>
        </w:tc>
        <w:tc>
          <w:tcPr>
            <w:tcW w:w="900" w:type="dxa"/>
          </w:tcPr>
          <w:p w14:paraId="7851904E" w14:textId="77777777" w:rsidR="008A7234" w:rsidRPr="00C97028" w:rsidRDefault="005E0C01" w:rsidP="00C97028">
            <w:r w:rsidRPr="00C97028">
              <w:t> </w:t>
            </w:r>
          </w:p>
        </w:tc>
        <w:tc>
          <w:tcPr>
            <w:tcW w:w="6520" w:type="dxa"/>
          </w:tcPr>
          <w:p w14:paraId="6C19F5AC" w14:textId="77777777" w:rsidR="008A7234" w:rsidRPr="00C97028" w:rsidRDefault="005E0C01" w:rsidP="00C97028">
            <w:r w:rsidRPr="00C97028">
              <w:t> </w:t>
            </w:r>
          </w:p>
        </w:tc>
        <w:tc>
          <w:tcPr>
            <w:tcW w:w="1584" w:type="dxa"/>
          </w:tcPr>
          <w:p w14:paraId="3AF2B2B5" w14:textId="77777777" w:rsidR="008A7234" w:rsidRPr="00C97028" w:rsidRDefault="005E0C01" w:rsidP="00797179">
            <w:pPr>
              <w:jc w:val="right"/>
            </w:pPr>
            <w:r w:rsidRPr="00C97028">
              <w:t> </w:t>
            </w:r>
          </w:p>
        </w:tc>
        <w:tc>
          <w:tcPr>
            <w:tcW w:w="1584" w:type="dxa"/>
          </w:tcPr>
          <w:p w14:paraId="0BBEA0E6" w14:textId="77777777" w:rsidR="008A7234" w:rsidRPr="00C97028" w:rsidRDefault="005E0C01" w:rsidP="00797179">
            <w:pPr>
              <w:jc w:val="right"/>
            </w:pPr>
            <w:r w:rsidRPr="00C97028">
              <w:t> </w:t>
            </w:r>
          </w:p>
        </w:tc>
        <w:tc>
          <w:tcPr>
            <w:tcW w:w="1584" w:type="dxa"/>
          </w:tcPr>
          <w:p w14:paraId="2B2F548C" w14:textId="77777777" w:rsidR="008A7234" w:rsidRPr="00C97028" w:rsidRDefault="005E0C01" w:rsidP="00797179">
            <w:pPr>
              <w:jc w:val="right"/>
            </w:pPr>
            <w:r w:rsidRPr="00C97028">
              <w:t> </w:t>
            </w:r>
          </w:p>
        </w:tc>
        <w:tc>
          <w:tcPr>
            <w:tcW w:w="1585" w:type="dxa"/>
          </w:tcPr>
          <w:p w14:paraId="51CB5327" w14:textId="77777777" w:rsidR="008A7234" w:rsidRPr="00C97028" w:rsidRDefault="005E0C01" w:rsidP="00797179">
            <w:pPr>
              <w:jc w:val="right"/>
            </w:pPr>
            <w:r w:rsidRPr="00C97028">
              <w:t>260 549</w:t>
            </w:r>
          </w:p>
        </w:tc>
      </w:tr>
      <w:tr w:rsidR="008A7234" w:rsidRPr="00C97028" w14:paraId="7B2CFEEE" w14:textId="77777777" w:rsidTr="00797179">
        <w:trPr>
          <w:trHeight w:val="620"/>
        </w:trPr>
        <w:tc>
          <w:tcPr>
            <w:tcW w:w="1660" w:type="dxa"/>
          </w:tcPr>
          <w:p w14:paraId="7B2BBC81" w14:textId="77777777" w:rsidR="008A7234" w:rsidRPr="00C97028" w:rsidRDefault="005E0C01" w:rsidP="00C97028">
            <w:r w:rsidRPr="00C97028">
              <w:t>Ungarn</w:t>
            </w:r>
          </w:p>
        </w:tc>
        <w:tc>
          <w:tcPr>
            <w:tcW w:w="900" w:type="dxa"/>
          </w:tcPr>
          <w:p w14:paraId="57EBA018" w14:textId="77777777" w:rsidR="008A7234" w:rsidRPr="00C97028" w:rsidRDefault="005E0C01" w:rsidP="00C97028">
            <w:r w:rsidRPr="00C97028">
              <w:t>ML1</w:t>
            </w:r>
          </w:p>
        </w:tc>
        <w:tc>
          <w:tcPr>
            <w:tcW w:w="6520" w:type="dxa"/>
          </w:tcPr>
          <w:p w14:paraId="05698AEB"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3D0316D0" w14:textId="77777777" w:rsidR="008A7234" w:rsidRPr="00C97028" w:rsidRDefault="005E0C01" w:rsidP="00797179">
            <w:pPr>
              <w:jc w:val="right"/>
            </w:pPr>
            <w:r w:rsidRPr="00C97028">
              <w:t>207</w:t>
            </w:r>
          </w:p>
        </w:tc>
        <w:tc>
          <w:tcPr>
            <w:tcW w:w="1584" w:type="dxa"/>
          </w:tcPr>
          <w:p w14:paraId="3A8F014E" w14:textId="77777777" w:rsidR="008A7234" w:rsidRPr="00C97028" w:rsidRDefault="005E0C01" w:rsidP="00797179">
            <w:pPr>
              <w:jc w:val="right"/>
            </w:pPr>
            <w:r w:rsidRPr="00C97028">
              <w:t> </w:t>
            </w:r>
          </w:p>
        </w:tc>
        <w:tc>
          <w:tcPr>
            <w:tcW w:w="1584" w:type="dxa"/>
          </w:tcPr>
          <w:p w14:paraId="1B31DBB7" w14:textId="77777777" w:rsidR="008A7234" w:rsidRPr="00C97028" w:rsidRDefault="005E0C01" w:rsidP="00797179">
            <w:pPr>
              <w:jc w:val="right"/>
            </w:pPr>
            <w:r w:rsidRPr="00C97028">
              <w:t>207</w:t>
            </w:r>
          </w:p>
        </w:tc>
        <w:tc>
          <w:tcPr>
            <w:tcW w:w="1585" w:type="dxa"/>
          </w:tcPr>
          <w:p w14:paraId="62C6AECE" w14:textId="77777777" w:rsidR="008A7234" w:rsidRPr="00C97028" w:rsidRDefault="005E0C01" w:rsidP="00797179">
            <w:pPr>
              <w:jc w:val="right"/>
            </w:pPr>
            <w:r w:rsidRPr="00C97028">
              <w:t> </w:t>
            </w:r>
          </w:p>
        </w:tc>
      </w:tr>
      <w:tr w:rsidR="008A7234" w:rsidRPr="00C97028" w14:paraId="60F3B1C9" w14:textId="77777777" w:rsidTr="00797179">
        <w:trPr>
          <w:trHeight w:val="360"/>
        </w:trPr>
        <w:tc>
          <w:tcPr>
            <w:tcW w:w="1660" w:type="dxa"/>
          </w:tcPr>
          <w:p w14:paraId="083CF876" w14:textId="77777777" w:rsidR="008A7234" w:rsidRPr="00C97028" w:rsidRDefault="005E0C01" w:rsidP="00C97028">
            <w:r w:rsidRPr="00C97028">
              <w:t> </w:t>
            </w:r>
          </w:p>
        </w:tc>
        <w:tc>
          <w:tcPr>
            <w:tcW w:w="900" w:type="dxa"/>
          </w:tcPr>
          <w:p w14:paraId="26146E0E" w14:textId="77777777" w:rsidR="008A7234" w:rsidRPr="00C97028" w:rsidRDefault="005E0C01" w:rsidP="00C97028">
            <w:r w:rsidRPr="00C97028">
              <w:t>ML11</w:t>
            </w:r>
          </w:p>
        </w:tc>
        <w:tc>
          <w:tcPr>
            <w:tcW w:w="6520" w:type="dxa"/>
          </w:tcPr>
          <w:p w14:paraId="78CEE8D9" w14:textId="77777777" w:rsidR="008A7234" w:rsidRPr="00C97028" w:rsidRDefault="005E0C01" w:rsidP="00C97028">
            <w:r w:rsidRPr="00C97028">
              <w:t>Annet elektronisk utstyr</w:t>
            </w:r>
          </w:p>
        </w:tc>
        <w:tc>
          <w:tcPr>
            <w:tcW w:w="1584" w:type="dxa"/>
          </w:tcPr>
          <w:p w14:paraId="34C7BDE6" w14:textId="77777777" w:rsidR="008A7234" w:rsidRPr="00C97028" w:rsidRDefault="005E0C01" w:rsidP="00797179">
            <w:pPr>
              <w:jc w:val="right"/>
            </w:pPr>
            <w:r w:rsidRPr="00C97028">
              <w:t> </w:t>
            </w:r>
          </w:p>
        </w:tc>
        <w:tc>
          <w:tcPr>
            <w:tcW w:w="1584" w:type="dxa"/>
          </w:tcPr>
          <w:p w14:paraId="6DCCFE23" w14:textId="77777777" w:rsidR="008A7234" w:rsidRPr="00C97028" w:rsidRDefault="005E0C01" w:rsidP="00797179">
            <w:pPr>
              <w:jc w:val="right"/>
            </w:pPr>
            <w:r w:rsidRPr="00C97028">
              <w:t>8 836</w:t>
            </w:r>
          </w:p>
        </w:tc>
        <w:tc>
          <w:tcPr>
            <w:tcW w:w="1584" w:type="dxa"/>
          </w:tcPr>
          <w:p w14:paraId="6C3E7FE5" w14:textId="77777777" w:rsidR="008A7234" w:rsidRPr="00C97028" w:rsidRDefault="005E0C01" w:rsidP="00797179">
            <w:pPr>
              <w:jc w:val="right"/>
            </w:pPr>
            <w:r w:rsidRPr="00C97028">
              <w:t>8 836</w:t>
            </w:r>
          </w:p>
        </w:tc>
        <w:tc>
          <w:tcPr>
            <w:tcW w:w="1585" w:type="dxa"/>
          </w:tcPr>
          <w:p w14:paraId="34BD65B5" w14:textId="77777777" w:rsidR="008A7234" w:rsidRPr="00C97028" w:rsidRDefault="005E0C01" w:rsidP="00797179">
            <w:pPr>
              <w:jc w:val="right"/>
            </w:pPr>
            <w:r w:rsidRPr="00C97028">
              <w:t> </w:t>
            </w:r>
          </w:p>
        </w:tc>
      </w:tr>
      <w:tr w:rsidR="008A7234" w:rsidRPr="00C97028" w14:paraId="27EE9509" w14:textId="77777777" w:rsidTr="00797179">
        <w:trPr>
          <w:trHeight w:val="360"/>
        </w:trPr>
        <w:tc>
          <w:tcPr>
            <w:tcW w:w="1660" w:type="dxa"/>
          </w:tcPr>
          <w:p w14:paraId="7FF84E79" w14:textId="77777777" w:rsidR="008A7234" w:rsidRPr="00C97028" w:rsidRDefault="005E0C01" w:rsidP="00C97028">
            <w:r w:rsidRPr="00C97028">
              <w:t> </w:t>
            </w:r>
          </w:p>
        </w:tc>
        <w:tc>
          <w:tcPr>
            <w:tcW w:w="900" w:type="dxa"/>
          </w:tcPr>
          <w:p w14:paraId="73E76BB8" w14:textId="77777777" w:rsidR="008A7234" w:rsidRPr="00C97028" w:rsidRDefault="005E0C01" w:rsidP="00C97028">
            <w:r w:rsidRPr="00C97028">
              <w:t> </w:t>
            </w:r>
          </w:p>
        </w:tc>
        <w:tc>
          <w:tcPr>
            <w:tcW w:w="6520" w:type="dxa"/>
          </w:tcPr>
          <w:p w14:paraId="101C641D" w14:textId="77777777" w:rsidR="008A7234" w:rsidRPr="00C97028" w:rsidRDefault="005E0C01" w:rsidP="00C97028">
            <w:r w:rsidRPr="00C97028">
              <w:t> </w:t>
            </w:r>
          </w:p>
        </w:tc>
        <w:tc>
          <w:tcPr>
            <w:tcW w:w="1584" w:type="dxa"/>
          </w:tcPr>
          <w:p w14:paraId="2C39602A" w14:textId="77777777" w:rsidR="008A7234" w:rsidRPr="00C97028" w:rsidRDefault="005E0C01" w:rsidP="00797179">
            <w:pPr>
              <w:jc w:val="right"/>
            </w:pPr>
            <w:r w:rsidRPr="00C97028">
              <w:t> </w:t>
            </w:r>
          </w:p>
        </w:tc>
        <w:tc>
          <w:tcPr>
            <w:tcW w:w="1584" w:type="dxa"/>
          </w:tcPr>
          <w:p w14:paraId="302AE481" w14:textId="77777777" w:rsidR="008A7234" w:rsidRPr="00C97028" w:rsidRDefault="005E0C01" w:rsidP="00797179">
            <w:pPr>
              <w:jc w:val="right"/>
            </w:pPr>
            <w:r w:rsidRPr="00C97028">
              <w:t> </w:t>
            </w:r>
          </w:p>
        </w:tc>
        <w:tc>
          <w:tcPr>
            <w:tcW w:w="1584" w:type="dxa"/>
          </w:tcPr>
          <w:p w14:paraId="788CFA02" w14:textId="77777777" w:rsidR="008A7234" w:rsidRPr="00C97028" w:rsidRDefault="005E0C01" w:rsidP="00797179">
            <w:pPr>
              <w:jc w:val="right"/>
            </w:pPr>
            <w:r w:rsidRPr="00C97028">
              <w:t> </w:t>
            </w:r>
          </w:p>
        </w:tc>
        <w:tc>
          <w:tcPr>
            <w:tcW w:w="1585" w:type="dxa"/>
          </w:tcPr>
          <w:p w14:paraId="53601410" w14:textId="77777777" w:rsidR="008A7234" w:rsidRPr="00C97028" w:rsidRDefault="005E0C01" w:rsidP="00797179">
            <w:pPr>
              <w:jc w:val="right"/>
            </w:pPr>
            <w:r w:rsidRPr="00C97028">
              <w:t>9 043</w:t>
            </w:r>
          </w:p>
        </w:tc>
      </w:tr>
      <w:tr w:rsidR="008A7234" w:rsidRPr="00C97028" w14:paraId="5C62996B" w14:textId="77777777" w:rsidTr="00797179">
        <w:trPr>
          <w:trHeight w:val="620"/>
        </w:trPr>
        <w:tc>
          <w:tcPr>
            <w:tcW w:w="1660" w:type="dxa"/>
          </w:tcPr>
          <w:p w14:paraId="06D85157" w14:textId="77777777" w:rsidR="008A7234" w:rsidRPr="00C97028" w:rsidRDefault="005E0C01" w:rsidP="00C97028">
            <w:r w:rsidRPr="00C97028">
              <w:t>USA</w:t>
            </w:r>
          </w:p>
        </w:tc>
        <w:tc>
          <w:tcPr>
            <w:tcW w:w="900" w:type="dxa"/>
          </w:tcPr>
          <w:p w14:paraId="33B52CA1" w14:textId="77777777" w:rsidR="008A7234" w:rsidRPr="00C97028" w:rsidRDefault="005E0C01" w:rsidP="00C97028">
            <w:r w:rsidRPr="00C97028">
              <w:t>ML1</w:t>
            </w:r>
          </w:p>
        </w:tc>
        <w:tc>
          <w:tcPr>
            <w:tcW w:w="6520" w:type="dxa"/>
          </w:tcPr>
          <w:p w14:paraId="487DF4E7"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232928A6" w14:textId="77777777" w:rsidR="008A7234" w:rsidRPr="00C97028" w:rsidRDefault="005E0C01" w:rsidP="00797179">
            <w:pPr>
              <w:jc w:val="right"/>
            </w:pPr>
            <w:r w:rsidRPr="00C97028">
              <w:t>5 328</w:t>
            </w:r>
          </w:p>
        </w:tc>
        <w:tc>
          <w:tcPr>
            <w:tcW w:w="1584" w:type="dxa"/>
          </w:tcPr>
          <w:p w14:paraId="7D091CE7" w14:textId="77777777" w:rsidR="008A7234" w:rsidRPr="00C97028" w:rsidRDefault="005E0C01" w:rsidP="00797179">
            <w:pPr>
              <w:jc w:val="right"/>
            </w:pPr>
            <w:r w:rsidRPr="00C97028">
              <w:t>11 657</w:t>
            </w:r>
          </w:p>
        </w:tc>
        <w:tc>
          <w:tcPr>
            <w:tcW w:w="1584" w:type="dxa"/>
          </w:tcPr>
          <w:p w14:paraId="61A6B763" w14:textId="77777777" w:rsidR="008A7234" w:rsidRPr="00C97028" w:rsidRDefault="005E0C01" w:rsidP="00797179">
            <w:pPr>
              <w:jc w:val="right"/>
            </w:pPr>
            <w:r w:rsidRPr="00C97028">
              <w:t>16 985</w:t>
            </w:r>
          </w:p>
        </w:tc>
        <w:tc>
          <w:tcPr>
            <w:tcW w:w="1585" w:type="dxa"/>
          </w:tcPr>
          <w:p w14:paraId="53D63957" w14:textId="77777777" w:rsidR="008A7234" w:rsidRPr="00C97028" w:rsidRDefault="005E0C01" w:rsidP="00797179">
            <w:pPr>
              <w:jc w:val="right"/>
            </w:pPr>
            <w:r w:rsidRPr="00C97028">
              <w:t> </w:t>
            </w:r>
          </w:p>
        </w:tc>
      </w:tr>
      <w:tr w:rsidR="008A7234" w:rsidRPr="00C97028" w14:paraId="43067F7E" w14:textId="77777777" w:rsidTr="00797179">
        <w:trPr>
          <w:trHeight w:val="620"/>
        </w:trPr>
        <w:tc>
          <w:tcPr>
            <w:tcW w:w="1660" w:type="dxa"/>
          </w:tcPr>
          <w:p w14:paraId="4DA47D67" w14:textId="77777777" w:rsidR="008A7234" w:rsidRPr="00C97028" w:rsidRDefault="005E0C01" w:rsidP="00C97028">
            <w:r w:rsidRPr="00C97028">
              <w:t> </w:t>
            </w:r>
          </w:p>
        </w:tc>
        <w:tc>
          <w:tcPr>
            <w:tcW w:w="900" w:type="dxa"/>
          </w:tcPr>
          <w:p w14:paraId="3A6BC8F6" w14:textId="77777777" w:rsidR="008A7234" w:rsidRPr="00C97028" w:rsidRDefault="005E0C01" w:rsidP="00C97028">
            <w:r w:rsidRPr="00C97028">
              <w:t>ML2</w:t>
            </w:r>
          </w:p>
        </w:tc>
        <w:tc>
          <w:tcPr>
            <w:tcW w:w="6520" w:type="dxa"/>
          </w:tcPr>
          <w:p w14:paraId="54095876" w14:textId="77777777" w:rsidR="008A7234" w:rsidRPr="00C97028" w:rsidRDefault="005E0C01" w:rsidP="00C97028">
            <w:r w:rsidRPr="00C97028">
              <w:t>Glattboret våpen med kaliber 20 mm eller større, våpen med kaliber 12,7 mm og høyere samt tilhørende komponenter</w:t>
            </w:r>
          </w:p>
        </w:tc>
        <w:tc>
          <w:tcPr>
            <w:tcW w:w="1584" w:type="dxa"/>
          </w:tcPr>
          <w:p w14:paraId="05939192" w14:textId="77777777" w:rsidR="008A7234" w:rsidRPr="00C97028" w:rsidRDefault="005E0C01" w:rsidP="00797179">
            <w:pPr>
              <w:jc w:val="right"/>
            </w:pPr>
            <w:r w:rsidRPr="00C97028">
              <w:t>250</w:t>
            </w:r>
          </w:p>
        </w:tc>
        <w:tc>
          <w:tcPr>
            <w:tcW w:w="1584" w:type="dxa"/>
          </w:tcPr>
          <w:p w14:paraId="09443455" w14:textId="77777777" w:rsidR="008A7234" w:rsidRPr="00C97028" w:rsidRDefault="005E0C01" w:rsidP="00797179">
            <w:pPr>
              <w:jc w:val="right"/>
            </w:pPr>
            <w:r w:rsidRPr="00C97028">
              <w:t> </w:t>
            </w:r>
          </w:p>
        </w:tc>
        <w:tc>
          <w:tcPr>
            <w:tcW w:w="1584" w:type="dxa"/>
          </w:tcPr>
          <w:p w14:paraId="18984D64" w14:textId="77777777" w:rsidR="008A7234" w:rsidRPr="00C97028" w:rsidRDefault="005E0C01" w:rsidP="00797179">
            <w:pPr>
              <w:jc w:val="right"/>
            </w:pPr>
            <w:r w:rsidRPr="00C97028">
              <w:t>250</w:t>
            </w:r>
          </w:p>
        </w:tc>
        <w:tc>
          <w:tcPr>
            <w:tcW w:w="1585" w:type="dxa"/>
          </w:tcPr>
          <w:p w14:paraId="25DDA4C2" w14:textId="77777777" w:rsidR="008A7234" w:rsidRPr="00C97028" w:rsidRDefault="005E0C01" w:rsidP="00797179">
            <w:pPr>
              <w:jc w:val="right"/>
            </w:pPr>
            <w:r w:rsidRPr="00C97028">
              <w:t> </w:t>
            </w:r>
          </w:p>
        </w:tc>
      </w:tr>
      <w:tr w:rsidR="008A7234" w:rsidRPr="00C97028" w14:paraId="6FA3DF4A" w14:textId="77777777" w:rsidTr="00797179">
        <w:trPr>
          <w:trHeight w:val="360"/>
        </w:trPr>
        <w:tc>
          <w:tcPr>
            <w:tcW w:w="1660" w:type="dxa"/>
          </w:tcPr>
          <w:p w14:paraId="6B55D685" w14:textId="77777777" w:rsidR="008A7234" w:rsidRPr="00C97028" w:rsidRDefault="005E0C01" w:rsidP="00C97028">
            <w:r w:rsidRPr="00C97028">
              <w:t> </w:t>
            </w:r>
          </w:p>
        </w:tc>
        <w:tc>
          <w:tcPr>
            <w:tcW w:w="900" w:type="dxa"/>
          </w:tcPr>
          <w:p w14:paraId="57138CAC" w14:textId="77777777" w:rsidR="008A7234" w:rsidRPr="00C97028" w:rsidRDefault="005E0C01" w:rsidP="00C97028">
            <w:r w:rsidRPr="00C97028">
              <w:t>ML3</w:t>
            </w:r>
          </w:p>
        </w:tc>
        <w:tc>
          <w:tcPr>
            <w:tcW w:w="6520" w:type="dxa"/>
          </w:tcPr>
          <w:p w14:paraId="2408931B" w14:textId="77777777" w:rsidR="008A7234" w:rsidRPr="00C97028" w:rsidRDefault="005E0C01" w:rsidP="00C97028">
            <w:r w:rsidRPr="00C97028">
              <w:t>Ammunisjon, tilhørende deler og komponenter</w:t>
            </w:r>
          </w:p>
        </w:tc>
        <w:tc>
          <w:tcPr>
            <w:tcW w:w="1584" w:type="dxa"/>
          </w:tcPr>
          <w:p w14:paraId="78002682" w14:textId="77777777" w:rsidR="008A7234" w:rsidRPr="00C97028" w:rsidRDefault="005E0C01" w:rsidP="00797179">
            <w:pPr>
              <w:jc w:val="right"/>
            </w:pPr>
            <w:r w:rsidRPr="00C97028">
              <w:t>201 507</w:t>
            </w:r>
          </w:p>
        </w:tc>
        <w:tc>
          <w:tcPr>
            <w:tcW w:w="1584" w:type="dxa"/>
          </w:tcPr>
          <w:p w14:paraId="38D22FCE" w14:textId="77777777" w:rsidR="008A7234" w:rsidRPr="00C97028" w:rsidRDefault="005E0C01" w:rsidP="00797179">
            <w:pPr>
              <w:jc w:val="right"/>
            </w:pPr>
            <w:r w:rsidRPr="00C97028">
              <w:t> </w:t>
            </w:r>
          </w:p>
        </w:tc>
        <w:tc>
          <w:tcPr>
            <w:tcW w:w="1584" w:type="dxa"/>
          </w:tcPr>
          <w:p w14:paraId="7280BEEF" w14:textId="77777777" w:rsidR="008A7234" w:rsidRPr="00C97028" w:rsidRDefault="005E0C01" w:rsidP="00797179">
            <w:pPr>
              <w:jc w:val="right"/>
            </w:pPr>
            <w:r w:rsidRPr="00C97028">
              <w:t>201 507</w:t>
            </w:r>
          </w:p>
        </w:tc>
        <w:tc>
          <w:tcPr>
            <w:tcW w:w="1585" w:type="dxa"/>
          </w:tcPr>
          <w:p w14:paraId="5029D381" w14:textId="77777777" w:rsidR="008A7234" w:rsidRPr="00C97028" w:rsidRDefault="005E0C01" w:rsidP="00797179">
            <w:pPr>
              <w:jc w:val="right"/>
            </w:pPr>
            <w:r w:rsidRPr="00C97028">
              <w:t> </w:t>
            </w:r>
          </w:p>
        </w:tc>
      </w:tr>
      <w:tr w:rsidR="008A7234" w:rsidRPr="00C97028" w14:paraId="64FAB3F7" w14:textId="77777777" w:rsidTr="00797179">
        <w:trPr>
          <w:trHeight w:val="620"/>
        </w:trPr>
        <w:tc>
          <w:tcPr>
            <w:tcW w:w="1660" w:type="dxa"/>
          </w:tcPr>
          <w:p w14:paraId="7CBA1B81" w14:textId="77777777" w:rsidR="008A7234" w:rsidRPr="00C97028" w:rsidRDefault="005E0C01" w:rsidP="00C97028">
            <w:r w:rsidRPr="00C97028">
              <w:t> </w:t>
            </w:r>
          </w:p>
        </w:tc>
        <w:tc>
          <w:tcPr>
            <w:tcW w:w="900" w:type="dxa"/>
          </w:tcPr>
          <w:p w14:paraId="0ABE2D5C" w14:textId="77777777" w:rsidR="008A7234" w:rsidRPr="00C97028" w:rsidRDefault="005E0C01" w:rsidP="00C97028">
            <w:r w:rsidRPr="00C97028">
              <w:t>ML4</w:t>
            </w:r>
          </w:p>
        </w:tc>
        <w:tc>
          <w:tcPr>
            <w:tcW w:w="6520" w:type="dxa"/>
          </w:tcPr>
          <w:p w14:paraId="3CDEE1E3" w14:textId="77777777" w:rsidR="008A7234" w:rsidRPr="00C97028" w:rsidRDefault="005E0C01" w:rsidP="00C97028">
            <w:r w:rsidRPr="00C97028">
              <w:t>Bomber, torpedoer, raketter, missiler og eksplosiver samt tilhørende komponenter</w:t>
            </w:r>
          </w:p>
        </w:tc>
        <w:tc>
          <w:tcPr>
            <w:tcW w:w="1584" w:type="dxa"/>
          </w:tcPr>
          <w:p w14:paraId="4D8C9589" w14:textId="77777777" w:rsidR="008A7234" w:rsidRPr="00C97028" w:rsidRDefault="005E0C01" w:rsidP="00797179">
            <w:pPr>
              <w:jc w:val="right"/>
            </w:pPr>
            <w:r w:rsidRPr="00C97028">
              <w:t>761 434</w:t>
            </w:r>
          </w:p>
        </w:tc>
        <w:tc>
          <w:tcPr>
            <w:tcW w:w="1584" w:type="dxa"/>
          </w:tcPr>
          <w:p w14:paraId="25517AF8" w14:textId="77777777" w:rsidR="008A7234" w:rsidRPr="00C97028" w:rsidRDefault="005E0C01" w:rsidP="00797179">
            <w:pPr>
              <w:jc w:val="right"/>
            </w:pPr>
            <w:r w:rsidRPr="00C97028">
              <w:t> </w:t>
            </w:r>
          </w:p>
        </w:tc>
        <w:tc>
          <w:tcPr>
            <w:tcW w:w="1584" w:type="dxa"/>
          </w:tcPr>
          <w:p w14:paraId="41E73989" w14:textId="77777777" w:rsidR="008A7234" w:rsidRPr="00C97028" w:rsidRDefault="005E0C01" w:rsidP="00797179">
            <w:pPr>
              <w:jc w:val="right"/>
            </w:pPr>
            <w:r w:rsidRPr="00C97028">
              <w:t>761 434</w:t>
            </w:r>
          </w:p>
        </w:tc>
        <w:tc>
          <w:tcPr>
            <w:tcW w:w="1585" w:type="dxa"/>
          </w:tcPr>
          <w:p w14:paraId="5E971482" w14:textId="77777777" w:rsidR="008A7234" w:rsidRPr="00C97028" w:rsidRDefault="005E0C01" w:rsidP="00797179">
            <w:pPr>
              <w:jc w:val="right"/>
            </w:pPr>
            <w:r w:rsidRPr="00C97028">
              <w:t> </w:t>
            </w:r>
          </w:p>
        </w:tc>
      </w:tr>
      <w:tr w:rsidR="008A7234" w:rsidRPr="00C97028" w14:paraId="23A82CC7" w14:textId="77777777" w:rsidTr="00797179">
        <w:trPr>
          <w:trHeight w:val="360"/>
        </w:trPr>
        <w:tc>
          <w:tcPr>
            <w:tcW w:w="1660" w:type="dxa"/>
          </w:tcPr>
          <w:p w14:paraId="00D6E46C" w14:textId="77777777" w:rsidR="008A7234" w:rsidRPr="00C97028" w:rsidRDefault="005E0C01" w:rsidP="00C97028">
            <w:r w:rsidRPr="00C97028">
              <w:t> </w:t>
            </w:r>
          </w:p>
        </w:tc>
        <w:tc>
          <w:tcPr>
            <w:tcW w:w="900" w:type="dxa"/>
          </w:tcPr>
          <w:p w14:paraId="4F05C6F8" w14:textId="77777777" w:rsidR="008A7234" w:rsidRPr="00C97028" w:rsidRDefault="005E0C01" w:rsidP="00C97028">
            <w:r w:rsidRPr="00C97028">
              <w:t>ML5</w:t>
            </w:r>
          </w:p>
        </w:tc>
        <w:tc>
          <w:tcPr>
            <w:tcW w:w="6520" w:type="dxa"/>
          </w:tcPr>
          <w:p w14:paraId="2BAEF9BA" w14:textId="77777777" w:rsidR="008A7234" w:rsidRPr="00C97028" w:rsidRDefault="005E0C01" w:rsidP="00C97028">
            <w:r w:rsidRPr="00C97028">
              <w:t>Ildledningsutstyr og tilhørende systemer og komponenter</w:t>
            </w:r>
          </w:p>
        </w:tc>
        <w:tc>
          <w:tcPr>
            <w:tcW w:w="1584" w:type="dxa"/>
          </w:tcPr>
          <w:p w14:paraId="72AF2D82" w14:textId="77777777" w:rsidR="008A7234" w:rsidRPr="00C97028" w:rsidRDefault="005E0C01" w:rsidP="00797179">
            <w:pPr>
              <w:jc w:val="right"/>
            </w:pPr>
            <w:r w:rsidRPr="00C97028">
              <w:t>185 278</w:t>
            </w:r>
          </w:p>
        </w:tc>
        <w:tc>
          <w:tcPr>
            <w:tcW w:w="1584" w:type="dxa"/>
          </w:tcPr>
          <w:p w14:paraId="4571C55E" w14:textId="77777777" w:rsidR="008A7234" w:rsidRPr="00C97028" w:rsidRDefault="005E0C01" w:rsidP="00797179">
            <w:pPr>
              <w:jc w:val="right"/>
            </w:pPr>
            <w:r w:rsidRPr="00C97028">
              <w:t>30 555</w:t>
            </w:r>
          </w:p>
        </w:tc>
        <w:tc>
          <w:tcPr>
            <w:tcW w:w="1584" w:type="dxa"/>
          </w:tcPr>
          <w:p w14:paraId="38AD8BC7" w14:textId="77777777" w:rsidR="008A7234" w:rsidRPr="00C97028" w:rsidRDefault="005E0C01" w:rsidP="00797179">
            <w:pPr>
              <w:jc w:val="right"/>
            </w:pPr>
            <w:r w:rsidRPr="00C97028">
              <w:t>215 833</w:t>
            </w:r>
          </w:p>
        </w:tc>
        <w:tc>
          <w:tcPr>
            <w:tcW w:w="1585" w:type="dxa"/>
          </w:tcPr>
          <w:p w14:paraId="74D828F5" w14:textId="77777777" w:rsidR="008A7234" w:rsidRPr="00C97028" w:rsidRDefault="005E0C01" w:rsidP="00797179">
            <w:pPr>
              <w:jc w:val="right"/>
            </w:pPr>
            <w:r w:rsidRPr="00C97028">
              <w:t> </w:t>
            </w:r>
          </w:p>
        </w:tc>
      </w:tr>
      <w:tr w:rsidR="008A7234" w:rsidRPr="00C97028" w14:paraId="1667177E" w14:textId="77777777" w:rsidTr="00797179">
        <w:trPr>
          <w:trHeight w:val="360"/>
        </w:trPr>
        <w:tc>
          <w:tcPr>
            <w:tcW w:w="1660" w:type="dxa"/>
          </w:tcPr>
          <w:p w14:paraId="05CA85D2" w14:textId="77777777" w:rsidR="008A7234" w:rsidRPr="00C97028" w:rsidRDefault="005E0C01" w:rsidP="00C97028">
            <w:r w:rsidRPr="00C97028">
              <w:t> </w:t>
            </w:r>
          </w:p>
        </w:tc>
        <w:tc>
          <w:tcPr>
            <w:tcW w:w="900" w:type="dxa"/>
          </w:tcPr>
          <w:p w14:paraId="457C6D41" w14:textId="77777777" w:rsidR="008A7234" w:rsidRPr="00C97028" w:rsidRDefault="005E0C01" w:rsidP="00C97028">
            <w:r w:rsidRPr="00C97028">
              <w:t>ML8</w:t>
            </w:r>
          </w:p>
        </w:tc>
        <w:tc>
          <w:tcPr>
            <w:tcW w:w="6520" w:type="dxa"/>
          </w:tcPr>
          <w:p w14:paraId="517837A5" w14:textId="77777777" w:rsidR="008A7234" w:rsidRPr="00C97028" w:rsidRDefault="005E0C01" w:rsidP="00C97028">
            <w:r w:rsidRPr="00C97028">
              <w:t>Energetiske materialer</w:t>
            </w:r>
          </w:p>
        </w:tc>
        <w:tc>
          <w:tcPr>
            <w:tcW w:w="1584" w:type="dxa"/>
          </w:tcPr>
          <w:p w14:paraId="0BFB9767" w14:textId="77777777" w:rsidR="008A7234" w:rsidRPr="00C97028" w:rsidRDefault="005E0C01" w:rsidP="00797179">
            <w:pPr>
              <w:jc w:val="right"/>
            </w:pPr>
            <w:r w:rsidRPr="00C97028">
              <w:t>119 547</w:t>
            </w:r>
          </w:p>
        </w:tc>
        <w:tc>
          <w:tcPr>
            <w:tcW w:w="1584" w:type="dxa"/>
          </w:tcPr>
          <w:p w14:paraId="4DEBF175" w14:textId="77777777" w:rsidR="008A7234" w:rsidRPr="00C97028" w:rsidRDefault="005E0C01" w:rsidP="00797179">
            <w:pPr>
              <w:jc w:val="right"/>
            </w:pPr>
            <w:r w:rsidRPr="00C97028">
              <w:t> </w:t>
            </w:r>
          </w:p>
        </w:tc>
        <w:tc>
          <w:tcPr>
            <w:tcW w:w="1584" w:type="dxa"/>
          </w:tcPr>
          <w:p w14:paraId="6F9AE154" w14:textId="77777777" w:rsidR="008A7234" w:rsidRPr="00C97028" w:rsidRDefault="005E0C01" w:rsidP="00797179">
            <w:pPr>
              <w:jc w:val="right"/>
            </w:pPr>
            <w:r w:rsidRPr="00C97028">
              <w:t>119 547</w:t>
            </w:r>
          </w:p>
        </w:tc>
        <w:tc>
          <w:tcPr>
            <w:tcW w:w="1585" w:type="dxa"/>
          </w:tcPr>
          <w:p w14:paraId="23C34CD4" w14:textId="77777777" w:rsidR="008A7234" w:rsidRPr="00C97028" w:rsidRDefault="005E0C01" w:rsidP="00797179">
            <w:pPr>
              <w:jc w:val="right"/>
            </w:pPr>
            <w:r w:rsidRPr="00C97028">
              <w:t> </w:t>
            </w:r>
          </w:p>
        </w:tc>
      </w:tr>
      <w:tr w:rsidR="008A7234" w:rsidRPr="00C97028" w14:paraId="22FF0DD5" w14:textId="77777777" w:rsidTr="00797179">
        <w:trPr>
          <w:trHeight w:val="360"/>
        </w:trPr>
        <w:tc>
          <w:tcPr>
            <w:tcW w:w="1660" w:type="dxa"/>
          </w:tcPr>
          <w:p w14:paraId="0BFCF247" w14:textId="77777777" w:rsidR="008A7234" w:rsidRPr="00C97028" w:rsidRDefault="005E0C01" w:rsidP="00C97028">
            <w:r w:rsidRPr="00C97028">
              <w:t> </w:t>
            </w:r>
          </w:p>
        </w:tc>
        <w:tc>
          <w:tcPr>
            <w:tcW w:w="900" w:type="dxa"/>
          </w:tcPr>
          <w:p w14:paraId="01E7356F" w14:textId="77777777" w:rsidR="008A7234" w:rsidRPr="00C97028" w:rsidRDefault="005E0C01" w:rsidP="00C97028">
            <w:r w:rsidRPr="00C97028">
              <w:t>ML9</w:t>
            </w:r>
          </w:p>
        </w:tc>
        <w:tc>
          <w:tcPr>
            <w:tcW w:w="6520" w:type="dxa"/>
          </w:tcPr>
          <w:p w14:paraId="1DF99A2D" w14:textId="77777777" w:rsidR="008A7234" w:rsidRPr="00C97028" w:rsidRDefault="005E0C01" w:rsidP="00C97028">
            <w:r w:rsidRPr="00C97028">
              <w:t xml:space="preserve">Krigsskip, marint utstyr og tilhørende komponenter </w:t>
            </w:r>
          </w:p>
        </w:tc>
        <w:tc>
          <w:tcPr>
            <w:tcW w:w="1584" w:type="dxa"/>
          </w:tcPr>
          <w:p w14:paraId="0B9C6255" w14:textId="77777777" w:rsidR="008A7234" w:rsidRPr="00C97028" w:rsidRDefault="005E0C01" w:rsidP="00797179">
            <w:pPr>
              <w:jc w:val="right"/>
            </w:pPr>
            <w:r w:rsidRPr="00C97028">
              <w:t> </w:t>
            </w:r>
          </w:p>
        </w:tc>
        <w:tc>
          <w:tcPr>
            <w:tcW w:w="1584" w:type="dxa"/>
          </w:tcPr>
          <w:p w14:paraId="097500EB" w14:textId="77777777" w:rsidR="008A7234" w:rsidRPr="00C97028" w:rsidRDefault="005E0C01" w:rsidP="00797179">
            <w:pPr>
              <w:jc w:val="right"/>
            </w:pPr>
            <w:r w:rsidRPr="00C97028">
              <w:t>15</w:t>
            </w:r>
          </w:p>
        </w:tc>
        <w:tc>
          <w:tcPr>
            <w:tcW w:w="1584" w:type="dxa"/>
          </w:tcPr>
          <w:p w14:paraId="68B0E706" w14:textId="77777777" w:rsidR="008A7234" w:rsidRPr="00C97028" w:rsidRDefault="005E0C01" w:rsidP="00797179">
            <w:pPr>
              <w:jc w:val="right"/>
            </w:pPr>
            <w:r w:rsidRPr="00C97028">
              <w:t>15</w:t>
            </w:r>
          </w:p>
        </w:tc>
        <w:tc>
          <w:tcPr>
            <w:tcW w:w="1585" w:type="dxa"/>
          </w:tcPr>
          <w:p w14:paraId="659BBF19" w14:textId="77777777" w:rsidR="008A7234" w:rsidRPr="00C97028" w:rsidRDefault="005E0C01" w:rsidP="00797179">
            <w:pPr>
              <w:jc w:val="right"/>
            </w:pPr>
            <w:r w:rsidRPr="00C97028">
              <w:t> </w:t>
            </w:r>
          </w:p>
        </w:tc>
      </w:tr>
      <w:tr w:rsidR="008A7234" w:rsidRPr="00C97028" w14:paraId="3B2DD9F6" w14:textId="77777777" w:rsidTr="00797179">
        <w:trPr>
          <w:trHeight w:val="360"/>
        </w:trPr>
        <w:tc>
          <w:tcPr>
            <w:tcW w:w="1660" w:type="dxa"/>
          </w:tcPr>
          <w:p w14:paraId="2DC25F80" w14:textId="77777777" w:rsidR="008A7234" w:rsidRPr="00C97028" w:rsidRDefault="005E0C01" w:rsidP="00C97028">
            <w:r w:rsidRPr="00C97028">
              <w:t> </w:t>
            </w:r>
          </w:p>
        </w:tc>
        <w:tc>
          <w:tcPr>
            <w:tcW w:w="900" w:type="dxa"/>
          </w:tcPr>
          <w:p w14:paraId="14D6710B" w14:textId="77777777" w:rsidR="008A7234" w:rsidRPr="00C97028" w:rsidRDefault="005E0C01" w:rsidP="00C97028">
            <w:r w:rsidRPr="00C97028">
              <w:t>ML10</w:t>
            </w:r>
          </w:p>
        </w:tc>
        <w:tc>
          <w:tcPr>
            <w:tcW w:w="6520" w:type="dxa"/>
          </w:tcPr>
          <w:p w14:paraId="01BB67AD" w14:textId="77777777" w:rsidR="008A7234" w:rsidRPr="00C97028" w:rsidRDefault="005E0C01" w:rsidP="00C97028">
            <w:r w:rsidRPr="00C97028">
              <w:t>Luftfartøyer, tilhørende utstyr, deler og komponenter</w:t>
            </w:r>
          </w:p>
        </w:tc>
        <w:tc>
          <w:tcPr>
            <w:tcW w:w="1584" w:type="dxa"/>
          </w:tcPr>
          <w:p w14:paraId="0D84FF90" w14:textId="77777777" w:rsidR="008A7234" w:rsidRPr="00C97028" w:rsidRDefault="005E0C01" w:rsidP="00797179">
            <w:pPr>
              <w:jc w:val="right"/>
            </w:pPr>
            <w:r w:rsidRPr="00C97028">
              <w:t>733 895</w:t>
            </w:r>
          </w:p>
        </w:tc>
        <w:tc>
          <w:tcPr>
            <w:tcW w:w="1584" w:type="dxa"/>
          </w:tcPr>
          <w:p w14:paraId="424CF522" w14:textId="77777777" w:rsidR="008A7234" w:rsidRPr="00C97028" w:rsidRDefault="005E0C01" w:rsidP="00797179">
            <w:pPr>
              <w:jc w:val="right"/>
            </w:pPr>
            <w:r w:rsidRPr="00C97028">
              <w:t> </w:t>
            </w:r>
          </w:p>
        </w:tc>
        <w:tc>
          <w:tcPr>
            <w:tcW w:w="1584" w:type="dxa"/>
          </w:tcPr>
          <w:p w14:paraId="1D64DE37" w14:textId="77777777" w:rsidR="008A7234" w:rsidRPr="00C97028" w:rsidRDefault="005E0C01" w:rsidP="00797179">
            <w:pPr>
              <w:jc w:val="right"/>
            </w:pPr>
            <w:r w:rsidRPr="00C97028">
              <w:t>733 895</w:t>
            </w:r>
          </w:p>
        </w:tc>
        <w:tc>
          <w:tcPr>
            <w:tcW w:w="1585" w:type="dxa"/>
          </w:tcPr>
          <w:p w14:paraId="41AD94AF" w14:textId="77777777" w:rsidR="008A7234" w:rsidRPr="00C97028" w:rsidRDefault="005E0C01" w:rsidP="00797179">
            <w:pPr>
              <w:jc w:val="right"/>
            </w:pPr>
            <w:r w:rsidRPr="00C97028">
              <w:t> </w:t>
            </w:r>
          </w:p>
        </w:tc>
      </w:tr>
      <w:tr w:rsidR="008A7234" w:rsidRPr="00C97028" w14:paraId="49D1335D" w14:textId="77777777" w:rsidTr="00797179">
        <w:trPr>
          <w:trHeight w:val="360"/>
        </w:trPr>
        <w:tc>
          <w:tcPr>
            <w:tcW w:w="1660" w:type="dxa"/>
          </w:tcPr>
          <w:p w14:paraId="690F8AC8" w14:textId="77777777" w:rsidR="008A7234" w:rsidRPr="00C97028" w:rsidRDefault="005E0C01" w:rsidP="00C97028">
            <w:r w:rsidRPr="00C97028">
              <w:t> </w:t>
            </w:r>
          </w:p>
        </w:tc>
        <w:tc>
          <w:tcPr>
            <w:tcW w:w="900" w:type="dxa"/>
          </w:tcPr>
          <w:p w14:paraId="144C0163" w14:textId="77777777" w:rsidR="008A7234" w:rsidRPr="00C97028" w:rsidRDefault="005E0C01" w:rsidP="00C97028">
            <w:r w:rsidRPr="00C97028">
              <w:t>ML11</w:t>
            </w:r>
          </w:p>
        </w:tc>
        <w:tc>
          <w:tcPr>
            <w:tcW w:w="6520" w:type="dxa"/>
          </w:tcPr>
          <w:p w14:paraId="42DDE791" w14:textId="77777777" w:rsidR="008A7234" w:rsidRPr="00C97028" w:rsidRDefault="005E0C01" w:rsidP="00C97028">
            <w:r w:rsidRPr="00C97028">
              <w:t>Annet elektronisk utstyr</w:t>
            </w:r>
          </w:p>
        </w:tc>
        <w:tc>
          <w:tcPr>
            <w:tcW w:w="1584" w:type="dxa"/>
          </w:tcPr>
          <w:p w14:paraId="56096CC8" w14:textId="77777777" w:rsidR="008A7234" w:rsidRPr="00C97028" w:rsidRDefault="005E0C01" w:rsidP="00797179">
            <w:pPr>
              <w:jc w:val="right"/>
            </w:pPr>
            <w:r w:rsidRPr="00C97028">
              <w:t>59 845</w:t>
            </w:r>
          </w:p>
        </w:tc>
        <w:tc>
          <w:tcPr>
            <w:tcW w:w="1584" w:type="dxa"/>
          </w:tcPr>
          <w:p w14:paraId="429F1CF5" w14:textId="77777777" w:rsidR="008A7234" w:rsidRPr="00C97028" w:rsidRDefault="005E0C01" w:rsidP="00797179">
            <w:pPr>
              <w:jc w:val="right"/>
            </w:pPr>
            <w:r w:rsidRPr="00C97028">
              <w:t>31 820</w:t>
            </w:r>
          </w:p>
        </w:tc>
        <w:tc>
          <w:tcPr>
            <w:tcW w:w="1584" w:type="dxa"/>
          </w:tcPr>
          <w:p w14:paraId="6D26B6D9" w14:textId="77777777" w:rsidR="008A7234" w:rsidRPr="00C97028" w:rsidRDefault="005E0C01" w:rsidP="00797179">
            <w:pPr>
              <w:jc w:val="right"/>
            </w:pPr>
            <w:r w:rsidRPr="00C97028">
              <w:t>91 665</w:t>
            </w:r>
          </w:p>
        </w:tc>
        <w:tc>
          <w:tcPr>
            <w:tcW w:w="1585" w:type="dxa"/>
          </w:tcPr>
          <w:p w14:paraId="0141867E" w14:textId="77777777" w:rsidR="008A7234" w:rsidRPr="00C97028" w:rsidRDefault="005E0C01" w:rsidP="00797179">
            <w:pPr>
              <w:jc w:val="right"/>
            </w:pPr>
            <w:r w:rsidRPr="00C97028">
              <w:t> </w:t>
            </w:r>
          </w:p>
        </w:tc>
      </w:tr>
      <w:tr w:rsidR="008A7234" w:rsidRPr="00C97028" w14:paraId="0681C064" w14:textId="77777777" w:rsidTr="00797179">
        <w:trPr>
          <w:trHeight w:val="360"/>
        </w:trPr>
        <w:tc>
          <w:tcPr>
            <w:tcW w:w="1660" w:type="dxa"/>
          </w:tcPr>
          <w:p w14:paraId="79AC5B56" w14:textId="77777777" w:rsidR="008A7234" w:rsidRPr="00C97028" w:rsidRDefault="005E0C01" w:rsidP="00C97028">
            <w:r w:rsidRPr="00C97028">
              <w:t> </w:t>
            </w:r>
          </w:p>
        </w:tc>
        <w:tc>
          <w:tcPr>
            <w:tcW w:w="900" w:type="dxa"/>
          </w:tcPr>
          <w:p w14:paraId="6438F4C4" w14:textId="77777777" w:rsidR="008A7234" w:rsidRPr="00C97028" w:rsidRDefault="005E0C01" w:rsidP="00C97028">
            <w:r w:rsidRPr="00C97028">
              <w:t>ML13</w:t>
            </w:r>
          </w:p>
        </w:tc>
        <w:tc>
          <w:tcPr>
            <w:tcW w:w="6520" w:type="dxa"/>
          </w:tcPr>
          <w:p w14:paraId="7812ED39" w14:textId="77777777" w:rsidR="008A7234" w:rsidRPr="00C97028" w:rsidRDefault="005E0C01" w:rsidP="00C97028">
            <w:r w:rsidRPr="00C97028">
              <w:t>Ballistisk beskyttelse</w:t>
            </w:r>
          </w:p>
        </w:tc>
        <w:tc>
          <w:tcPr>
            <w:tcW w:w="1584" w:type="dxa"/>
          </w:tcPr>
          <w:p w14:paraId="0923A4BD" w14:textId="77777777" w:rsidR="008A7234" w:rsidRPr="00C97028" w:rsidRDefault="005E0C01" w:rsidP="00797179">
            <w:pPr>
              <w:jc w:val="right"/>
            </w:pPr>
            <w:r w:rsidRPr="00C97028">
              <w:t> </w:t>
            </w:r>
          </w:p>
        </w:tc>
        <w:tc>
          <w:tcPr>
            <w:tcW w:w="1584" w:type="dxa"/>
          </w:tcPr>
          <w:p w14:paraId="3773920B" w14:textId="77777777" w:rsidR="008A7234" w:rsidRPr="00C97028" w:rsidRDefault="005E0C01" w:rsidP="00797179">
            <w:pPr>
              <w:jc w:val="right"/>
            </w:pPr>
            <w:r w:rsidRPr="00C97028">
              <w:t>10 259</w:t>
            </w:r>
          </w:p>
        </w:tc>
        <w:tc>
          <w:tcPr>
            <w:tcW w:w="1584" w:type="dxa"/>
          </w:tcPr>
          <w:p w14:paraId="67B6905A" w14:textId="77777777" w:rsidR="008A7234" w:rsidRPr="00C97028" w:rsidRDefault="005E0C01" w:rsidP="00797179">
            <w:pPr>
              <w:jc w:val="right"/>
            </w:pPr>
            <w:r w:rsidRPr="00C97028">
              <w:t>10 259</w:t>
            </w:r>
          </w:p>
        </w:tc>
        <w:tc>
          <w:tcPr>
            <w:tcW w:w="1585" w:type="dxa"/>
          </w:tcPr>
          <w:p w14:paraId="61CCBD29" w14:textId="77777777" w:rsidR="008A7234" w:rsidRPr="00C97028" w:rsidRDefault="005E0C01" w:rsidP="00797179">
            <w:pPr>
              <w:jc w:val="right"/>
            </w:pPr>
            <w:r w:rsidRPr="00C97028">
              <w:t> </w:t>
            </w:r>
          </w:p>
        </w:tc>
      </w:tr>
      <w:tr w:rsidR="008A7234" w:rsidRPr="00C97028" w14:paraId="4EDB3525" w14:textId="77777777" w:rsidTr="00797179">
        <w:trPr>
          <w:trHeight w:val="360"/>
        </w:trPr>
        <w:tc>
          <w:tcPr>
            <w:tcW w:w="1660" w:type="dxa"/>
          </w:tcPr>
          <w:p w14:paraId="3ABE5E6C" w14:textId="77777777" w:rsidR="008A7234" w:rsidRPr="00C97028" w:rsidRDefault="005E0C01" w:rsidP="00C97028">
            <w:r w:rsidRPr="00C97028">
              <w:t> </w:t>
            </w:r>
          </w:p>
        </w:tc>
        <w:tc>
          <w:tcPr>
            <w:tcW w:w="900" w:type="dxa"/>
          </w:tcPr>
          <w:p w14:paraId="34392183" w14:textId="77777777" w:rsidR="008A7234" w:rsidRPr="00C97028" w:rsidRDefault="005E0C01" w:rsidP="00C97028">
            <w:r w:rsidRPr="00C97028">
              <w:t>ML14</w:t>
            </w:r>
          </w:p>
        </w:tc>
        <w:tc>
          <w:tcPr>
            <w:tcW w:w="6520" w:type="dxa"/>
          </w:tcPr>
          <w:p w14:paraId="0EC774FC" w14:textId="77777777" w:rsidR="008A7234" w:rsidRPr="00C97028" w:rsidRDefault="005E0C01" w:rsidP="00C97028">
            <w:r w:rsidRPr="00C97028">
              <w:t>Militært treningsutstyr</w:t>
            </w:r>
          </w:p>
        </w:tc>
        <w:tc>
          <w:tcPr>
            <w:tcW w:w="1584" w:type="dxa"/>
          </w:tcPr>
          <w:p w14:paraId="14DFAB96" w14:textId="77777777" w:rsidR="008A7234" w:rsidRPr="00C97028" w:rsidRDefault="005E0C01" w:rsidP="00797179">
            <w:pPr>
              <w:jc w:val="right"/>
            </w:pPr>
            <w:r w:rsidRPr="00C97028">
              <w:t> </w:t>
            </w:r>
          </w:p>
        </w:tc>
        <w:tc>
          <w:tcPr>
            <w:tcW w:w="1584" w:type="dxa"/>
          </w:tcPr>
          <w:p w14:paraId="63C64A45" w14:textId="77777777" w:rsidR="008A7234" w:rsidRPr="00C97028" w:rsidRDefault="005E0C01" w:rsidP="00797179">
            <w:pPr>
              <w:jc w:val="right"/>
            </w:pPr>
            <w:r w:rsidRPr="00C97028">
              <w:t>9 284</w:t>
            </w:r>
          </w:p>
        </w:tc>
        <w:tc>
          <w:tcPr>
            <w:tcW w:w="1584" w:type="dxa"/>
          </w:tcPr>
          <w:p w14:paraId="491C1C6C" w14:textId="77777777" w:rsidR="008A7234" w:rsidRPr="00C97028" w:rsidRDefault="005E0C01" w:rsidP="00797179">
            <w:pPr>
              <w:jc w:val="right"/>
            </w:pPr>
            <w:r w:rsidRPr="00C97028">
              <w:t>9 284</w:t>
            </w:r>
          </w:p>
        </w:tc>
        <w:tc>
          <w:tcPr>
            <w:tcW w:w="1585" w:type="dxa"/>
          </w:tcPr>
          <w:p w14:paraId="567B2F87" w14:textId="77777777" w:rsidR="008A7234" w:rsidRPr="00C97028" w:rsidRDefault="005E0C01" w:rsidP="00797179">
            <w:pPr>
              <w:jc w:val="right"/>
            </w:pPr>
            <w:r w:rsidRPr="00C97028">
              <w:t> </w:t>
            </w:r>
          </w:p>
        </w:tc>
      </w:tr>
      <w:tr w:rsidR="008A7234" w:rsidRPr="00C97028" w14:paraId="09F34325" w14:textId="77777777" w:rsidTr="00797179">
        <w:trPr>
          <w:trHeight w:val="360"/>
        </w:trPr>
        <w:tc>
          <w:tcPr>
            <w:tcW w:w="1660" w:type="dxa"/>
          </w:tcPr>
          <w:p w14:paraId="4A92A3E2" w14:textId="77777777" w:rsidR="008A7234" w:rsidRPr="00C97028" w:rsidRDefault="005E0C01" w:rsidP="00C97028">
            <w:r w:rsidRPr="00C97028">
              <w:t> </w:t>
            </w:r>
          </w:p>
        </w:tc>
        <w:tc>
          <w:tcPr>
            <w:tcW w:w="900" w:type="dxa"/>
          </w:tcPr>
          <w:p w14:paraId="76A5EDF7" w14:textId="77777777" w:rsidR="008A7234" w:rsidRPr="00C97028" w:rsidRDefault="005E0C01" w:rsidP="00C97028">
            <w:r w:rsidRPr="00C97028">
              <w:t>ML15</w:t>
            </w:r>
          </w:p>
        </w:tc>
        <w:tc>
          <w:tcPr>
            <w:tcW w:w="6520" w:type="dxa"/>
          </w:tcPr>
          <w:p w14:paraId="56A706E7" w14:textId="77777777" w:rsidR="008A7234" w:rsidRPr="00C97028" w:rsidRDefault="005E0C01" w:rsidP="00C97028">
            <w:r w:rsidRPr="00C97028">
              <w:t>Billed-/videoutstyr</w:t>
            </w:r>
          </w:p>
        </w:tc>
        <w:tc>
          <w:tcPr>
            <w:tcW w:w="1584" w:type="dxa"/>
          </w:tcPr>
          <w:p w14:paraId="60C0B497" w14:textId="77777777" w:rsidR="008A7234" w:rsidRPr="00C97028" w:rsidRDefault="005E0C01" w:rsidP="00797179">
            <w:pPr>
              <w:jc w:val="right"/>
            </w:pPr>
            <w:r w:rsidRPr="00C97028">
              <w:t>1 436</w:t>
            </w:r>
          </w:p>
        </w:tc>
        <w:tc>
          <w:tcPr>
            <w:tcW w:w="1584" w:type="dxa"/>
          </w:tcPr>
          <w:p w14:paraId="5BDCFB8A" w14:textId="77777777" w:rsidR="008A7234" w:rsidRPr="00C97028" w:rsidRDefault="005E0C01" w:rsidP="00797179">
            <w:pPr>
              <w:jc w:val="right"/>
            </w:pPr>
            <w:r w:rsidRPr="00C97028">
              <w:t>309 866</w:t>
            </w:r>
          </w:p>
        </w:tc>
        <w:tc>
          <w:tcPr>
            <w:tcW w:w="1584" w:type="dxa"/>
          </w:tcPr>
          <w:p w14:paraId="47AAD28C" w14:textId="77777777" w:rsidR="008A7234" w:rsidRPr="00C97028" w:rsidRDefault="005E0C01" w:rsidP="00797179">
            <w:pPr>
              <w:jc w:val="right"/>
            </w:pPr>
            <w:r w:rsidRPr="00C97028">
              <w:t>311 302</w:t>
            </w:r>
          </w:p>
        </w:tc>
        <w:tc>
          <w:tcPr>
            <w:tcW w:w="1585" w:type="dxa"/>
          </w:tcPr>
          <w:p w14:paraId="7F5C1089" w14:textId="77777777" w:rsidR="008A7234" w:rsidRPr="00C97028" w:rsidRDefault="005E0C01" w:rsidP="00797179">
            <w:pPr>
              <w:jc w:val="right"/>
            </w:pPr>
            <w:r w:rsidRPr="00C97028">
              <w:t> </w:t>
            </w:r>
          </w:p>
        </w:tc>
      </w:tr>
      <w:tr w:rsidR="008A7234" w:rsidRPr="00C97028" w14:paraId="150E5127" w14:textId="77777777" w:rsidTr="00797179">
        <w:trPr>
          <w:trHeight w:val="360"/>
        </w:trPr>
        <w:tc>
          <w:tcPr>
            <w:tcW w:w="1660" w:type="dxa"/>
          </w:tcPr>
          <w:p w14:paraId="5463A128" w14:textId="77777777" w:rsidR="008A7234" w:rsidRPr="00C97028" w:rsidRDefault="005E0C01" w:rsidP="00C97028">
            <w:r w:rsidRPr="00C97028">
              <w:t> </w:t>
            </w:r>
          </w:p>
        </w:tc>
        <w:tc>
          <w:tcPr>
            <w:tcW w:w="900" w:type="dxa"/>
          </w:tcPr>
          <w:p w14:paraId="0D2A56A6" w14:textId="77777777" w:rsidR="008A7234" w:rsidRPr="00C97028" w:rsidRDefault="005E0C01" w:rsidP="00C97028">
            <w:r w:rsidRPr="00C97028">
              <w:t>ML18</w:t>
            </w:r>
          </w:p>
        </w:tc>
        <w:tc>
          <w:tcPr>
            <w:tcW w:w="6520" w:type="dxa"/>
          </w:tcPr>
          <w:p w14:paraId="2C4ACCFD" w14:textId="77777777" w:rsidR="008A7234" w:rsidRPr="00C97028" w:rsidRDefault="005E0C01" w:rsidP="00C97028">
            <w:r w:rsidRPr="00C97028">
              <w:t>Produksjonsutstyr</w:t>
            </w:r>
          </w:p>
        </w:tc>
        <w:tc>
          <w:tcPr>
            <w:tcW w:w="1584" w:type="dxa"/>
          </w:tcPr>
          <w:p w14:paraId="4CA6BF9B" w14:textId="77777777" w:rsidR="008A7234" w:rsidRPr="00C97028" w:rsidRDefault="005E0C01" w:rsidP="00797179">
            <w:pPr>
              <w:jc w:val="right"/>
            </w:pPr>
            <w:r w:rsidRPr="00C97028">
              <w:t> </w:t>
            </w:r>
          </w:p>
        </w:tc>
        <w:tc>
          <w:tcPr>
            <w:tcW w:w="1584" w:type="dxa"/>
          </w:tcPr>
          <w:p w14:paraId="341171E7" w14:textId="77777777" w:rsidR="008A7234" w:rsidRPr="00C97028" w:rsidRDefault="005E0C01" w:rsidP="00797179">
            <w:pPr>
              <w:jc w:val="right"/>
            </w:pPr>
            <w:r w:rsidRPr="00C97028">
              <w:t>7 449</w:t>
            </w:r>
          </w:p>
        </w:tc>
        <w:tc>
          <w:tcPr>
            <w:tcW w:w="1584" w:type="dxa"/>
          </w:tcPr>
          <w:p w14:paraId="1C4B8788" w14:textId="77777777" w:rsidR="008A7234" w:rsidRPr="00C97028" w:rsidRDefault="005E0C01" w:rsidP="00797179">
            <w:pPr>
              <w:jc w:val="right"/>
            </w:pPr>
            <w:r w:rsidRPr="00C97028">
              <w:t>7 449</w:t>
            </w:r>
          </w:p>
        </w:tc>
        <w:tc>
          <w:tcPr>
            <w:tcW w:w="1585" w:type="dxa"/>
          </w:tcPr>
          <w:p w14:paraId="189B335E" w14:textId="77777777" w:rsidR="008A7234" w:rsidRPr="00C97028" w:rsidRDefault="005E0C01" w:rsidP="00797179">
            <w:pPr>
              <w:jc w:val="right"/>
            </w:pPr>
            <w:r w:rsidRPr="00C97028">
              <w:t> </w:t>
            </w:r>
          </w:p>
        </w:tc>
      </w:tr>
      <w:tr w:rsidR="008A7234" w:rsidRPr="00C97028" w14:paraId="58D5620A" w14:textId="77777777" w:rsidTr="00797179">
        <w:trPr>
          <w:trHeight w:val="360"/>
        </w:trPr>
        <w:tc>
          <w:tcPr>
            <w:tcW w:w="1660" w:type="dxa"/>
          </w:tcPr>
          <w:p w14:paraId="614BFAE4" w14:textId="77777777" w:rsidR="008A7234" w:rsidRPr="00C97028" w:rsidRDefault="005E0C01" w:rsidP="00C97028">
            <w:r w:rsidRPr="00C97028">
              <w:t> </w:t>
            </w:r>
          </w:p>
        </w:tc>
        <w:tc>
          <w:tcPr>
            <w:tcW w:w="900" w:type="dxa"/>
          </w:tcPr>
          <w:p w14:paraId="3AE4DFBC" w14:textId="77777777" w:rsidR="008A7234" w:rsidRPr="00C97028" w:rsidRDefault="005E0C01" w:rsidP="00C97028">
            <w:r w:rsidRPr="00C97028">
              <w:t>ML21</w:t>
            </w:r>
          </w:p>
        </w:tc>
        <w:tc>
          <w:tcPr>
            <w:tcW w:w="6520" w:type="dxa"/>
          </w:tcPr>
          <w:p w14:paraId="79680024" w14:textId="77777777" w:rsidR="008A7234" w:rsidRPr="00C97028" w:rsidRDefault="005E0C01" w:rsidP="00C97028">
            <w:r w:rsidRPr="00C97028">
              <w:t>Programvare</w:t>
            </w:r>
          </w:p>
        </w:tc>
        <w:tc>
          <w:tcPr>
            <w:tcW w:w="1584" w:type="dxa"/>
          </w:tcPr>
          <w:p w14:paraId="25DA64E8" w14:textId="77777777" w:rsidR="008A7234" w:rsidRPr="00C97028" w:rsidRDefault="005E0C01" w:rsidP="00797179">
            <w:pPr>
              <w:jc w:val="right"/>
            </w:pPr>
            <w:r w:rsidRPr="00C97028">
              <w:t> </w:t>
            </w:r>
          </w:p>
        </w:tc>
        <w:tc>
          <w:tcPr>
            <w:tcW w:w="1584" w:type="dxa"/>
          </w:tcPr>
          <w:p w14:paraId="465DEDA0" w14:textId="77777777" w:rsidR="008A7234" w:rsidRPr="00C97028" w:rsidRDefault="005E0C01" w:rsidP="00797179">
            <w:pPr>
              <w:jc w:val="right"/>
            </w:pPr>
            <w:r w:rsidRPr="00C97028">
              <w:t>2 593</w:t>
            </w:r>
          </w:p>
        </w:tc>
        <w:tc>
          <w:tcPr>
            <w:tcW w:w="1584" w:type="dxa"/>
          </w:tcPr>
          <w:p w14:paraId="1C71E8B2" w14:textId="77777777" w:rsidR="008A7234" w:rsidRPr="00C97028" w:rsidRDefault="005E0C01" w:rsidP="00797179">
            <w:pPr>
              <w:jc w:val="right"/>
            </w:pPr>
            <w:r w:rsidRPr="00C97028">
              <w:t>2 593</w:t>
            </w:r>
          </w:p>
        </w:tc>
        <w:tc>
          <w:tcPr>
            <w:tcW w:w="1585" w:type="dxa"/>
          </w:tcPr>
          <w:p w14:paraId="58F8B8C6" w14:textId="77777777" w:rsidR="008A7234" w:rsidRPr="00C97028" w:rsidRDefault="005E0C01" w:rsidP="00797179">
            <w:pPr>
              <w:jc w:val="right"/>
            </w:pPr>
            <w:r w:rsidRPr="00C97028">
              <w:t> </w:t>
            </w:r>
          </w:p>
        </w:tc>
      </w:tr>
      <w:tr w:rsidR="008A7234" w:rsidRPr="00C97028" w14:paraId="3B25F72A" w14:textId="77777777" w:rsidTr="00797179">
        <w:trPr>
          <w:trHeight w:val="360"/>
        </w:trPr>
        <w:tc>
          <w:tcPr>
            <w:tcW w:w="1660" w:type="dxa"/>
          </w:tcPr>
          <w:p w14:paraId="0D1EF8DF" w14:textId="77777777" w:rsidR="008A7234" w:rsidRPr="00C97028" w:rsidRDefault="005E0C01" w:rsidP="00C97028">
            <w:r w:rsidRPr="00C97028">
              <w:t> </w:t>
            </w:r>
          </w:p>
        </w:tc>
        <w:tc>
          <w:tcPr>
            <w:tcW w:w="900" w:type="dxa"/>
          </w:tcPr>
          <w:p w14:paraId="783E3150" w14:textId="77777777" w:rsidR="008A7234" w:rsidRPr="00C97028" w:rsidRDefault="005E0C01" w:rsidP="00C97028">
            <w:r w:rsidRPr="00C97028">
              <w:t>ML22</w:t>
            </w:r>
          </w:p>
        </w:tc>
        <w:tc>
          <w:tcPr>
            <w:tcW w:w="6520" w:type="dxa"/>
          </w:tcPr>
          <w:p w14:paraId="04F6D402" w14:textId="77777777" w:rsidR="008A7234" w:rsidRPr="00C97028" w:rsidRDefault="005E0C01" w:rsidP="00C97028">
            <w:r w:rsidRPr="00C97028">
              <w:t>Teknologi</w:t>
            </w:r>
          </w:p>
        </w:tc>
        <w:tc>
          <w:tcPr>
            <w:tcW w:w="1584" w:type="dxa"/>
          </w:tcPr>
          <w:p w14:paraId="0C3013A4" w14:textId="77777777" w:rsidR="008A7234" w:rsidRPr="00C97028" w:rsidRDefault="005E0C01" w:rsidP="00797179">
            <w:pPr>
              <w:jc w:val="right"/>
            </w:pPr>
            <w:r w:rsidRPr="00C97028">
              <w:t> </w:t>
            </w:r>
          </w:p>
        </w:tc>
        <w:tc>
          <w:tcPr>
            <w:tcW w:w="1584" w:type="dxa"/>
          </w:tcPr>
          <w:p w14:paraId="2B6E35EC" w14:textId="77777777" w:rsidR="008A7234" w:rsidRPr="00C97028" w:rsidRDefault="005E0C01" w:rsidP="00797179">
            <w:pPr>
              <w:jc w:val="right"/>
            </w:pPr>
            <w:r w:rsidRPr="00C97028">
              <w:t>15 344</w:t>
            </w:r>
          </w:p>
        </w:tc>
        <w:tc>
          <w:tcPr>
            <w:tcW w:w="1584" w:type="dxa"/>
          </w:tcPr>
          <w:p w14:paraId="3E17732E" w14:textId="77777777" w:rsidR="008A7234" w:rsidRPr="00C97028" w:rsidRDefault="005E0C01" w:rsidP="00797179">
            <w:pPr>
              <w:jc w:val="right"/>
            </w:pPr>
            <w:r w:rsidRPr="00C97028">
              <w:t>15 344</w:t>
            </w:r>
          </w:p>
        </w:tc>
        <w:tc>
          <w:tcPr>
            <w:tcW w:w="1585" w:type="dxa"/>
          </w:tcPr>
          <w:p w14:paraId="24AA7A63" w14:textId="77777777" w:rsidR="008A7234" w:rsidRPr="00C97028" w:rsidRDefault="005E0C01" w:rsidP="00797179">
            <w:pPr>
              <w:jc w:val="right"/>
            </w:pPr>
            <w:r w:rsidRPr="00C97028">
              <w:t> </w:t>
            </w:r>
          </w:p>
        </w:tc>
      </w:tr>
      <w:tr w:rsidR="008A7234" w:rsidRPr="00C97028" w14:paraId="3320F9C8" w14:textId="77777777" w:rsidTr="00797179">
        <w:trPr>
          <w:trHeight w:val="360"/>
        </w:trPr>
        <w:tc>
          <w:tcPr>
            <w:tcW w:w="1660" w:type="dxa"/>
          </w:tcPr>
          <w:p w14:paraId="3A87DFDF" w14:textId="77777777" w:rsidR="008A7234" w:rsidRPr="00C97028" w:rsidRDefault="005E0C01" w:rsidP="00C97028">
            <w:r w:rsidRPr="00C97028">
              <w:t> </w:t>
            </w:r>
          </w:p>
        </w:tc>
        <w:tc>
          <w:tcPr>
            <w:tcW w:w="900" w:type="dxa"/>
          </w:tcPr>
          <w:p w14:paraId="09A45125" w14:textId="77777777" w:rsidR="008A7234" w:rsidRPr="00C97028" w:rsidRDefault="005E0C01" w:rsidP="00C97028">
            <w:r w:rsidRPr="00C97028">
              <w:t> </w:t>
            </w:r>
          </w:p>
        </w:tc>
        <w:tc>
          <w:tcPr>
            <w:tcW w:w="6520" w:type="dxa"/>
          </w:tcPr>
          <w:p w14:paraId="7FC9B7D4" w14:textId="77777777" w:rsidR="008A7234" w:rsidRPr="00C97028" w:rsidRDefault="005E0C01" w:rsidP="00C97028">
            <w:r w:rsidRPr="00C97028">
              <w:t> </w:t>
            </w:r>
          </w:p>
        </w:tc>
        <w:tc>
          <w:tcPr>
            <w:tcW w:w="1584" w:type="dxa"/>
          </w:tcPr>
          <w:p w14:paraId="789E337A" w14:textId="77777777" w:rsidR="008A7234" w:rsidRPr="00C97028" w:rsidRDefault="005E0C01" w:rsidP="00797179">
            <w:pPr>
              <w:jc w:val="right"/>
            </w:pPr>
            <w:r w:rsidRPr="00C97028">
              <w:t> </w:t>
            </w:r>
          </w:p>
        </w:tc>
        <w:tc>
          <w:tcPr>
            <w:tcW w:w="1584" w:type="dxa"/>
          </w:tcPr>
          <w:p w14:paraId="6829CC13" w14:textId="77777777" w:rsidR="008A7234" w:rsidRPr="00C97028" w:rsidRDefault="005E0C01" w:rsidP="00797179">
            <w:pPr>
              <w:jc w:val="right"/>
            </w:pPr>
            <w:r w:rsidRPr="00C97028">
              <w:t> </w:t>
            </w:r>
          </w:p>
        </w:tc>
        <w:tc>
          <w:tcPr>
            <w:tcW w:w="1584" w:type="dxa"/>
          </w:tcPr>
          <w:p w14:paraId="2686DF61" w14:textId="77777777" w:rsidR="008A7234" w:rsidRPr="00C97028" w:rsidRDefault="005E0C01" w:rsidP="00797179">
            <w:pPr>
              <w:jc w:val="right"/>
            </w:pPr>
            <w:r w:rsidRPr="00C97028">
              <w:t> </w:t>
            </w:r>
          </w:p>
        </w:tc>
        <w:tc>
          <w:tcPr>
            <w:tcW w:w="1585" w:type="dxa"/>
          </w:tcPr>
          <w:p w14:paraId="1F3443FD" w14:textId="77777777" w:rsidR="008A7234" w:rsidRPr="00C97028" w:rsidRDefault="005E0C01" w:rsidP="00797179">
            <w:pPr>
              <w:jc w:val="right"/>
            </w:pPr>
            <w:r w:rsidRPr="00C97028">
              <w:t>2 497 362</w:t>
            </w:r>
          </w:p>
        </w:tc>
      </w:tr>
      <w:tr w:rsidR="008A7234" w:rsidRPr="00C97028" w14:paraId="3183AB98" w14:textId="77777777" w:rsidTr="00797179">
        <w:trPr>
          <w:trHeight w:val="620"/>
        </w:trPr>
        <w:tc>
          <w:tcPr>
            <w:tcW w:w="1660" w:type="dxa"/>
          </w:tcPr>
          <w:p w14:paraId="131B4254" w14:textId="77777777" w:rsidR="008A7234" w:rsidRPr="00C97028" w:rsidRDefault="005E0C01" w:rsidP="00C97028">
            <w:r w:rsidRPr="00C97028">
              <w:t>Østerrike</w:t>
            </w:r>
          </w:p>
        </w:tc>
        <w:tc>
          <w:tcPr>
            <w:tcW w:w="900" w:type="dxa"/>
          </w:tcPr>
          <w:p w14:paraId="17CC4DBC" w14:textId="77777777" w:rsidR="008A7234" w:rsidRPr="00C97028" w:rsidRDefault="005E0C01" w:rsidP="00C97028">
            <w:r w:rsidRPr="00C97028">
              <w:t>ML1</w:t>
            </w:r>
          </w:p>
        </w:tc>
        <w:tc>
          <w:tcPr>
            <w:tcW w:w="6520" w:type="dxa"/>
          </w:tcPr>
          <w:p w14:paraId="13CEE823" w14:textId="77777777" w:rsidR="008A7234" w:rsidRPr="00C97028" w:rsidRDefault="005E0C01" w:rsidP="00C97028">
            <w:r w:rsidRPr="00C97028">
              <w:t>Glattboret våpen med kaliber 20 mm eller mindre, våpen med kaliber 12,7 mm og lavere samt tilhørende komponenter</w:t>
            </w:r>
          </w:p>
        </w:tc>
        <w:tc>
          <w:tcPr>
            <w:tcW w:w="1584" w:type="dxa"/>
          </w:tcPr>
          <w:p w14:paraId="03AC3B18" w14:textId="77777777" w:rsidR="008A7234" w:rsidRPr="00C97028" w:rsidRDefault="005E0C01" w:rsidP="00797179">
            <w:pPr>
              <w:jc w:val="right"/>
            </w:pPr>
            <w:r w:rsidRPr="00C97028">
              <w:t>10 576</w:t>
            </w:r>
          </w:p>
        </w:tc>
        <w:tc>
          <w:tcPr>
            <w:tcW w:w="1584" w:type="dxa"/>
          </w:tcPr>
          <w:p w14:paraId="0163B9ED" w14:textId="77777777" w:rsidR="008A7234" w:rsidRPr="00C97028" w:rsidRDefault="005E0C01" w:rsidP="00797179">
            <w:pPr>
              <w:jc w:val="right"/>
            </w:pPr>
            <w:r w:rsidRPr="00C97028">
              <w:t> </w:t>
            </w:r>
          </w:p>
        </w:tc>
        <w:tc>
          <w:tcPr>
            <w:tcW w:w="1584" w:type="dxa"/>
          </w:tcPr>
          <w:p w14:paraId="69E06108" w14:textId="77777777" w:rsidR="008A7234" w:rsidRPr="00C97028" w:rsidRDefault="005E0C01" w:rsidP="00797179">
            <w:pPr>
              <w:jc w:val="right"/>
            </w:pPr>
            <w:r w:rsidRPr="00C97028">
              <w:t>10 576</w:t>
            </w:r>
          </w:p>
        </w:tc>
        <w:tc>
          <w:tcPr>
            <w:tcW w:w="1585" w:type="dxa"/>
          </w:tcPr>
          <w:p w14:paraId="5FF768FD" w14:textId="77777777" w:rsidR="008A7234" w:rsidRPr="00C97028" w:rsidRDefault="005E0C01" w:rsidP="00797179">
            <w:pPr>
              <w:jc w:val="right"/>
            </w:pPr>
            <w:r w:rsidRPr="00C97028">
              <w:t> </w:t>
            </w:r>
          </w:p>
        </w:tc>
      </w:tr>
      <w:tr w:rsidR="008A7234" w:rsidRPr="00C97028" w14:paraId="5E49FF9E" w14:textId="77777777" w:rsidTr="00797179">
        <w:trPr>
          <w:trHeight w:val="360"/>
        </w:trPr>
        <w:tc>
          <w:tcPr>
            <w:tcW w:w="1660" w:type="dxa"/>
          </w:tcPr>
          <w:p w14:paraId="235ABF76" w14:textId="77777777" w:rsidR="008A7234" w:rsidRPr="00C97028" w:rsidRDefault="005E0C01" w:rsidP="00C97028">
            <w:r w:rsidRPr="00C97028">
              <w:t> </w:t>
            </w:r>
          </w:p>
        </w:tc>
        <w:tc>
          <w:tcPr>
            <w:tcW w:w="900" w:type="dxa"/>
          </w:tcPr>
          <w:p w14:paraId="6B6FD227" w14:textId="77777777" w:rsidR="008A7234" w:rsidRPr="00C97028" w:rsidRDefault="005E0C01" w:rsidP="00C97028">
            <w:r w:rsidRPr="00C97028">
              <w:t>ML6</w:t>
            </w:r>
          </w:p>
        </w:tc>
        <w:tc>
          <w:tcPr>
            <w:tcW w:w="6520" w:type="dxa"/>
          </w:tcPr>
          <w:p w14:paraId="3BDE1C87" w14:textId="77777777" w:rsidR="008A7234" w:rsidRPr="00C97028" w:rsidRDefault="005E0C01" w:rsidP="00C97028">
            <w:r w:rsidRPr="00C97028">
              <w:t xml:space="preserve">Kjøretøy og </w:t>
            </w:r>
            <w:proofErr w:type="spellStart"/>
            <w:r w:rsidRPr="00C97028">
              <w:t>komponenterer</w:t>
            </w:r>
            <w:proofErr w:type="spellEnd"/>
          </w:p>
        </w:tc>
        <w:tc>
          <w:tcPr>
            <w:tcW w:w="1584" w:type="dxa"/>
          </w:tcPr>
          <w:p w14:paraId="52F93258" w14:textId="77777777" w:rsidR="008A7234" w:rsidRPr="00C97028" w:rsidRDefault="005E0C01" w:rsidP="00797179">
            <w:pPr>
              <w:jc w:val="right"/>
            </w:pPr>
            <w:r w:rsidRPr="00C97028">
              <w:t> </w:t>
            </w:r>
          </w:p>
        </w:tc>
        <w:tc>
          <w:tcPr>
            <w:tcW w:w="1584" w:type="dxa"/>
          </w:tcPr>
          <w:p w14:paraId="3D0D48DD" w14:textId="77777777" w:rsidR="008A7234" w:rsidRPr="00C97028" w:rsidRDefault="005E0C01" w:rsidP="00797179">
            <w:pPr>
              <w:jc w:val="right"/>
            </w:pPr>
            <w:r w:rsidRPr="00C97028">
              <w:t>14 333</w:t>
            </w:r>
          </w:p>
        </w:tc>
        <w:tc>
          <w:tcPr>
            <w:tcW w:w="1584" w:type="dxa"/>
          </w:tcPr>
          <w:p w14:paraId="41B11988" w14:textId="77777777" w:rsidR="008A7234" w:rsidRPr="00C97028" w:rsidRDefault="005E0C01" w:rsidP="00797179">
            <w:pPr>
              <w:jc w:val="right"/>
            </w:pPr>
            <w:r w:rsidRPr="00C97028">
              <w:t>14 333</w:t>
            </w:r>
          </w:p>
        </w:tc>
        <w:tc>
          <w:tcPr>
            <w:tcW w:w="1585" w:type="dxa"/>
          </w:tcPr>
          <w:p w14:paraId="422D48AD" w14:textId="77777777" w:rsidR="008A7234" w:rsidRPr="00C97028" w:rsidRDefault="005E0C01" w:rsidP="00797179">
            <w:pPr>
              <w:jc w:val="right"/>
            </w:pPr>
            <w:r w:rsidRPr="00C97028">
              <w:t> </w:t>
            </w:r>
          </w:p>
        </w:tc>
      </w:tr>
      <w:tr w:rsidR="008A7234" w:rsidRPr="00C97028" w14:paraId="69213F6B" w14:textId="77777777" w:rsidTr="00797179">
        <w:trPr>
          <w:trHeight w:val="360"/>
        </w:trPr>
        <w:tc>
          <w:tcPr>
            <w:tcW w:w="1660" w:type="dxa"/>
          </w:tcPr>
          <w:p w14:paraId="57E04A61" w14:textId="77777777" w:rsidR="008A7234" w:rsidRPr="00C97028" w:rsidRDefault="005E0C01" w:rsidP="00C97028">
            <w:r w:rsidRPr="00C97028">
              <w:t> </w:t>
            </w:r>
          </w:p>
        </w:tc>
        <w:tc>
          <w:tcPr>
            <w:tcW w:w="900" w:type="dxa"/>
          </w:tcPr>
          <w:p w14:paraId="5292605A" w14:textId="77777777" w:rsidR="008A7234" w:rsidRPr="00C97028" w:rsidRDefault="005E0C01" w:rsidP="00C97028">
            <w:r w:rsidRPr="00C97028">
              <w:t> </w:t>
            </w:r>
          </w:p>
        </w:tc>
        <w:tc>
          <w:tcPr>
            <w:tcW w:w="6520" w:type="dxa"/>
          </w:tcPr>
          <w:p w14:paraId="548732DD" w14:textId="77777777" w:rsidR="008A7234" w:rsidRPr="00C97028" w:rsidRDefault="005E0C01" w:rsidP="00C97028">
            <w:r w:rsidRPr="00C97028">
              <w:t> </w:t>
            </w:r>
          </w:p>
        </w:tc>
        <w:tc>
          <w:tcPr>
            <w:tcW w:w="1584" w:type="dxa"/>
          </w:tcPr>
          <w:p w14:paraId="61B71DC7" w14:textId="77777777" w:rsidR="008A7234" w:rsidRPr="00C97028" w:rsidRDefault="005E0C01" w:rsidP="00797179">
            <w:pPr>
              <w:jc w:val="right"/>
            </w:pPr>
            <w:r w:rsidRPr="00C97028">
              <w:t> </w:t>
            </w:r>
          </w:p>
        </w:tc>
        <w:tc>
          <w:tcPr>
            <w:tcW w:w="1584" w:type="dxa"/>
          </w:tcPr>
          <w:p w14:paraId="48FE3ECC" w14:textId="77777777" w:rsidR="008A7234" w:rsidRPr="00C97028" w:rsidRDefault="005E0C01" w:rsidP="00797179">
            <w:pPr>
              <w:jc w:val="right"/>
            </w:pPr>
            <w:r w:rsidRPr="00C97028">
              <w:t> </w:t>
            </w:r>
          </w:p>
        </w:tc>
        <w:tc>
          <w:tcPr>
            <w:tcW w:w="1584" w:type="dxa"/>
          </w:tcPr>
          <w:p w14:paraId="5CBBFA57" w14:textId="77777777" w:rsidR="008A7234" w:rsidRPr="00C97028" w:rsidRDefault="005E0C01" w:rsidP="00797179">
            <w:pPr>
              <w:jc w:val="right"/>
            </w:pPr>
            <w:r w:rsidRPr="00C97028">
              <w:t> </w:t>
            </w:r>
          </w:p>
        </w:tc>
        <w:tc>
          <w:tcPr>
            <w:tcW w:w="1585" w:type="dxa"/>
          </w:tcPr>
          <w:p w14:paraId="327FBA77" w14:textId="77777777" w:rsidR="008A7234" w:rsidRPr="00C97028" w:rsidRDefault="005E0C01" w:rsidP="00797179">
            <w:pPr>
              <w:jc w:val="right"/>
            </w:pPr>
            <w:r w:rsidRPr="00C97028">
              <w:t>24 909</w:t>
            </w:r>
          </w:p>
        </w:tc>
      </w:tr>
      <w:tr w:rsidR="008A7234" w:rsidRPr="00C97028" w14:paraId="07827F9C" w14:textId="77777777" w:rsidTr="00797179">
        <w:trPr>
          <w:trHeight w:val="360"/>
        </w:trPr>
        <w:tc>
          <w:tcPr>
            <w:tcW w:w="9080" w:type="dxa"/>
            <w:gridSpan w:val="3"/>
          </w:tcPr>
          <w:p w14:paraId="3B8AE40F" w14:textId="77777777" w:rsidR="008A7234" w:rsidRPr="00C97028" w:rsidRDefault="008A7234" w:rsidP="00C97028"/>
        </w:tc>
        <w:tc>
          <w:tcPr>
            <w:tcW w:w="1584" w:type="dxa"/>
          </w:tcPr>
          <w:p w14:paraId="5A5BD469" w14:textId="77777777" w:rsidR="008A7234" w:rsidRPr="00C97028" w:rsidRDefault="005E0C01" w:rsidP="00797179">
            <w:pPr>
              <w:jc w:val="right"/>
            </w:pPr>
            <w:r w:rsidRPr="00C97028">
              <w:t>4 746 222</w:t>
            </w:r>
          </w:p>
        </w:tc>
        <w:tc>
          <w:tcPr>
            <w:tcW w:w="1584" w:type="dxa"/>
          </w:tcPr>
          <w:p w14:paraId="0FF0AC7E" w14:textId="77777777" w:rsidR="008A7234" w:rsidRPr="00C97028" w:rsidRDefault="005E0C01" w:rsidP="00797179">
            <w:pPr>
              <w:jc w:val="right"/>
            </w:pPr>
            <w:r w:rsidRPr="00C97028">
              <w:t>1 233 296</w:t>
            </w:r>
          </w:p>
        </w:tc>
        <w:tc>
          <w:tcPr>
            <w:tcW w:w="1584" w:type="dxa"/>
          </w:tcPr>
          <w:p w14:paraId="1F162A47" w14:textId="77777777" w:rsidR="008A7234" w:rsidRPr="00C97028" w:rsidRDefault="008A7234" w:rsidP="00797179">
            <w:pPr>
              <w:jc w:val="right"/>
            </w:pPr>
          </w:p>
        </w:tc>
        <w:tc>
          <w:tcPr>
            <w:tcW w:w="1585" w:type="dxa"/>
          </w:tcPr>
          <w:p w14:paraId="3060AABA" w14:textId="77777777" w:rsidR="008A7234" w:rsidRPr="00C97028" w:rsidRDefault="005E0C01" w:rsidP="00797179">
            <w:pPr>
              <w:jc w:val="right"/>
            </w:pPr>
            <w:r w:rsidRPr="00C97028">
              <w:t>5 979 518</w:t>
            </w:r>
          </w:p>
        </w:tc>
      </w:tr>
    </w:tbl>
    <w:p w14:paraId="50222131" w14:textId="77777777" w:rsidR="008A7234" w:rsidRPr="00C97028" w:rsidRDefault="005E0C01" w:rsidP="00C97028">
      <w:pPr>
        <w:pStyle w:val="tabell-noter"/>
        <w:rPr>
          <w:rStyle w:val="skrift-hevet"/>
        </w:rPr>
      </w:pPr>
      <w:r w:rsidRPr="00C97028">
        <w:rPr>
          <w:rStyle w:val="skrift-hevet"/>
        </w:rPr>
        <w:t>1</w:t>
      </w:r>
      <w:r w:rsidRPr="00C97028">
        <w:t xml:space="preserve"> </w:t>
      </w:r>
      <w:r w:rsidRPr="00C97028">
        <w:tab/>
        <w:t>Gjelder eksport av skuddsikre hjelmer til mineryddere</w:t>
      </w:r>
    </w:p>
    <w:p w14:paraId="48603801" w14:textId="77777777" w:rsidR="008A7234" w:rsidRPr="00C97028" w:rsidRDefault="005E0C01" w:rsidP="00C97028">
      <w:pPr>
        <w:pStyle w:val="tabell-noter"/>
      </w:pPr>
      <w:r w:rsidRPr="00C97028">
        <w:rPr>
          <w:rStyle w:val="skrift-hevet"/>
        </w:rPr>
        <w:t>2</w:t>
      </w:r>
      <w:r w:rsidRPr="00C97028">
        <w:t xml:space="preserve"> </w:t>
      </w:r>
      <w:r w:rsidRPr="00C97028">
        <w:tab/>
        <w:t>Gjelder ikke-mobilt CBRNE-beskyttelsesutstyr</w:t>
      </w:r>
    </w:p>
    <w:p w14:paraId="2E516B16" w14:textId="77777777" w:rsidR="008A7234" w:rsidRPr="00C97028" w:rsidRDefault="005E0C01" w:rsidP="00C97028">
      <w:pPr>
        <w:pStyle w:val="Overskrift2"/>
      </w:pPr>
      <w:r w:rsidRPr="00C97028">
        <w:t>Tjenester for utenlandske oppdragsgivere</w:t>
      </w:r>
    </w:p>
    <w:p w14:paraId="0485F3FA" w14:textId="327D9F3D" w:rsidR="008A7234" w:rsidRDefault="005E0C01" w:rsidP="00C97028">
      <w:r w:rsidRPr="00C97028">
        <w:t xml:space="preserve">Tabell 9.5 viser tjenester knyttet til </w:t>
      </w:r>
      <w:proofErr w:type="spellStart"/>
      <w:r w:rsidRPr="00C97028">
        <w:t>vareliste</w:t>
      </w:r>
      <w:proofErr w:type="spellEnd"/>
      <w:r w:rsidRPr="00C97028">
        <w:t xml:space="preserve"> I og som norske bedrifter har utført for utenlandske oppdragsgivere i 2021.</w:t>
      </w:r>
    </w:p>
    <w:p w14:paraId="1852A906" w14:textId="362B180F" w:rsidR="00797179" w:rsidRPr="00C97028" w:rsidRDefault="00797179" w:rsidP="00797179">
      <w:pPr>
        <w:pStyle w:val="tabell-tittel"/>
      </w:pPr>
      <w:r w:rsidRPr="00C97028">
        <w:t xml:space="preserve">Tjenester for utenlandske oppdragsgivere knyttet til </w:t>
      </w:r>
      <w:proofErr w:type="spellStart"/>
      <w:r w:rsidRPr="00C97028">
        <w:t>vareliste</w:t>
      </w:r>
      <w:proofErr w:type="spellEnd"/>
      <w:r w:rsidRPr="00C97028">
        <w:t xml:space="preserve"> I</w:t>
      </w:r>
    </w:p>
    <w:p w14:paraId="21ED6E27" w14:textId="77777777" w:rsidR="008A7234" w:rsidRPr="00C97028" w:rsidRDefault="005E0C01" w:rsidP="00C97028">
      <w:pPr>
        <w:pStyle w:val="Tabellnavn"/>
      </w:pPr>
      <w:r w:rsidRPr="00C97028">
        <w:t>03J1tx2</w:t>
      </w:r>
    </w:p>
    <w:tbl>
      <w:tblPr>
        <w:tblStyle w:val="StandardTabell"/>
        <w:tblW w:w="0" w:type="auto"/>
        <w:tblLayout w:type="fixed"/>
        <w:tblLook w:val="04A0" w:firstRow="1" w:lastRow="0" w:firstColumn="1" w:lastColumn="0" w:noHBand="0" w:noVBand="1"/>
      </w:tblPr>
      <w:tblGrid>
        <w:gridCol w:w="1520"/>
        <w:gridCol w:w="6080"/>
        <w:gridCol w:w="1520"/>
      </w:tblGrid>
      <w:tr w:rsidR="008A7234" w:rsidRPr="00C97028" w14:paraId="2325522F" w14:textId="77777777" w:rsidTr="00797179">
        <w:trPr>
          <w:trHeight w:val="360"/>
        </w:trPr>
        <w:tc>
          <w:tcPr>
            <w:tcW w:w="1520" w:type="dxa"/>
            <w:shd w:val="clear" w:color="auto" w:fill="FFFFFF"/>
          </w:tcPr>
          <w:p w14:paraId="6772A991" w14:textId="77777777" w:rsidR="008A7234" w:rsidRPr="00C97028" w:rsidRDefault="005E0C01" w:rsidP="00797179">
            <w:r w:rsidRPr="00C97028">
              <w:t>Land</w:t>
            </w:r>
          </w:p>
        </w:tc>
        <w:tc>
          <w:tcPr>
            <w:tcW w:w="6080" w:type="dxa"/>
          </w:tcPr>
          <w:p w14:paraId="34E00C3F" w14:textId="77777777" w:rsidR="008A7234" w:rsidRPr="00C97028" w:rsidRDefault="008A7234" w:rsidP="00797179"/>
        </w:tc>
        <w:tc>
          <w:tcPr>
            <w:tcW w:w="1520" w:type="dxa"/>
          </w:tcPr>
          <w:p w14:paraId="1242AE4C" w14:textId="77777777" w:rsidR="008A7234" w:rsidRPr="00C97028" w:rsidRDefault="005E0C01" w:rsidP="00797179">
            <w:pPr>
              <w:jc w:val="right"/>
            </w:pPr>
            <w:r w:rsidRPr="00C97028">
              <w:t>Sum 1000 NOK</w:t>
            </w:r>
          </w:p>
        </w:tc>
      </w:tr>
      <w:tr w:rsidR="008A7234" w:rsidRPr="00C97028" w14:paraId="54454CC0" w14:textId="77777777" w:rsidTr="00797179">
        <w:trPr>
          <w:trHeight w:val="380"/>
        </w:trPr>
        <w:tc>
          <w:tcPr>
            <w:tcW w:w="1520" w:type="dxa"/>
          </w:tcPr>
          <w:p w14:paraId="69CE8DDE" w14:textId="77777777" w:rsidR="008A7234" w:rsidRPr="00C97028" w:rsidRDefault="005E0C01" w:rsidP="00797179">
            <w:r w:rsidRPr="00C97028">
              <w:t>Belgia</w:t>
            </w:r>
          </w:p>
        </w:tc>
        <w:tc>
          <w:tcPr>
            <w:tcW w:w="6080" w:type="dxa"/>
          </w:tcPr>
          <w:p w14:paraId="342571B7" w14:textId="77777777" w:rsidR="008A7234" w:rsidRPr="00C97028" w:rsidRDefault="005E0C01" w:rsidP="00797179">
            <w:r w:rsidRPr="00C97028">
              <w:t>Teknologi</w:t>
            </w:r>
          </w:p>
        </w:tc>
        <w:tc>
          <w:tcPr>
            <w:tcW w:w="1520" w:type="dxa"/>
          </w:tcPr>
          <w:p w14:paraId="1B883AD2" w14:textId="77777777" w:rsidR="008A7234" w:rsidRPr="00C97028" w:rsidRDefault="005E0C01" w:rsidP="00797179">
            <w:pPr>
              <w:jc w:val="right"/>
            </w:pPr>
            <w:r w:rsidRPr="00C97028">
              <w:t>14 871</w:t>
            </w:r>
          </w:p>
        </w:tc>
      </w:tr>
      <w:tr w:rsidR="008A7234" w:rsidRPr="00C97028" w14:paraId="70DDE503" w14:textId="77777777" w:rsidTr="00797179">
        <w:trPr>
          <w:trHeight w:val="380"/>
        </w:trPr>
        <w:tc>
          <w:tcPr>
            <w:tcW w:w="1520" w:type="dxa"/>
          </w:tcPr>
          <w:p w14:paraId="019E4004" w14:textId="77777777" w:rsidR="008A7234" w:rsidRPr="00C97028" w:rsidRDefault="005E0C01" w:rsidP="00797179">
            <w:r w:rsidRPr="00C97028">
              <w:t>Bulgaria</w:t>
            </w:r>
          </w:p>
        </w:tc>
        <w:tc>
          <w:tcPr>
            <w:tcW w:w="6080" w:type="dxa"/>
          </w:tcPr>
          <w:p w14:paraId="2F0A79E6" w14:textId="77777777" w:rsidR="008A7234" w:rsidRPr="00C97028" w:rsidRDefault="005E0C01" w:rsidP="00797179">
            <w:r w:rsidRPr="00C97028">
              <w:t>Teknologi</w:t>
            </w:r>
          </w:p>
        </w:tc>
        <w:tc>
          <w:tcPr>
            <w:tcW w:w="1520" w:type="dxa"/>
          </w:tcPr>
          <w:p w14:paraId="3FF338FC" w14:textId="77777777" w:rsidR="008A7234" w:rsidRPr="00C97028" w:rsidRDefault="005E0C01" w:rsidP="00797179">
            <w:pPr>
              <w:jc w:val="right"/>
            </w:pPr>
            <w:r w:rsidRPr="00C97028">
              <w:t>727</w:t>
            </w:r>
          </w:p>
        </w:tc>
      </w:tr>
      <w:tr w:rsidR="008A7234" w:rsidRPr="00C97028" w14:paraId="2F0FA348" w14:textId="77777777" w:rsidTr="00797179">
        <w:trPr>
          <w:trHeight w:val="380"/>
        </w:trPr>
        <w:tc>
          <w:tcPr>
            <w:tcW w:w="1520" w:type="dxa"/>
          </w:tcPr>
          <w:p w14:paraId="0BA794EF" w14:textId="77777777" w:rsidR="008A7234" w:rsidRPr="00C97028" w:rsidRDefault="005E0C01" w:rsidP="00797179">
            <w:r w:rsidRPr="00C97028">
              <w:t>Danmark</w:t>
            </w:r>
          </w:p>
        </w:tc>
        <w:tc>
          <w:tcPr>
            <w:tcW w:w="6080" w:type="dxa"/>
          </w:tcPr>
          <w:p w14:paraId="37095D95" w14:textId="77777777" w:rsidR="008A7234" w:rsidRPr="00C97028" w:rsidRDefault="005E0C01" w:rsidP="00797179">
            <w:r w:rsidRPr="00C97028">
              <w:t>Teknologi</w:t>
            </w:r>
          </w:p>
        </w:tc>
        <w:tc>
          <w:tcPr>
            <w:tcW w:w="1520" w:type="dxa"/>
          </w:tcPr>
          <w:p w14:paraId="7D57DEEA" w14:textId="77777777" w:rsidR="008A7234" w:rsidRPr="00C97028" w:rsidRDefault="005E0C01" w:rsidP="00797179">
            <w:pPr>
              <w:jc w:val="right"/>
            </w:pPr>
            <w:r w:rsidRPr="00C97028">
              <w:t>2 765</w:t>
            </w:r>
          </w:p>
        </w:tc>
      </w:tr>
      <w:tr w:rsidR="008A7234" w:rsidRPr="00C97028" w14:paraId="10CC23D6" w14:textId="77777777" w:rsidTr="00797179">
        <w:trPr>
          <w:trHeight w:val="380"/>
        </w:trPr>
        <w:tc>
          <w:tcPr>
            <w:tcW w:w="1520" w:type="dxa"/>
          </w:tcPr>
          <w:p w14:paraId="05F7C6C5" w14:textId="77777777" w:rsidR="008A7234" w:rsidRPr="00C97028" w:rsidRDefault="005E0C01" w:rsidP="00797179">
            <w:r w:rsidRPr="00C97028">
              <w:t>Finland</w:t>
            </w:r>
          </w:p>
        </w:tc>
        <w:tc>
          <w:tcPr>
            <w:tcW w:w="6080" w:type="dxa"/>
          </w:tcPr>
          <w:p w14:paraId="0D911D3B" w14:textId="77777777" w:rsidR="008A7234" w:rsidRPr="00C97028" w:rsidRDefault="005E0C01" w:rsidP="00797179">
            <w:r w:rsidRPr="00C97028">
              <w:t>Teknologi</w:t>
            </w:r>
          </w:p>
        </w:tc>
        <w:tc>
          <w:tcPr>
            <w:tcW w:w="1520" w:type="dxa"/>
          </w:tcPr>
          <w:p w14:paraId="131B139D" w14:textId="77777777" w:rsidR="008A7234" w:rsidRPr="00C97028" w:rsidRDefault="005E0C01" w:rsidP="00797179">
            <w:pPr>
              <w:jc w:val="right"/>
            </w:pPr>
            <w:r w:rsidRPr="00C97028">
              <w:t>51</w:t>
            </w:r>
          </w:p>
        </w:tc>
      </w:tr>
      <w:tr w:rsidR="008A7234" w:rsidRPr="00C97028" w14:paraId="7FD18B16" w14:textId="77777777" w:rsidTr="00797179">
        <w:trPr>
          <w:trHeight w:val="380"/>
        </w:trPr>
        <w:tc>
          <w:tcPr>
            <w:tcW w:w="1520" w:type="dxa"/>
            <w:vMerge w:val="restart"/>
          </w:tcPr>
          <w:p w14:paraId="02878C42" w14:textId="77777777" w:rsidR="008A7234" w:rsidRPr="00C97028" w:rsidRDefault="005E0C01" w:rsidP="00797179">
            <w:r w:rsidRPr="00C97028">
              <w:t>Frankrike</w:t>
            </w:r>
          </w:p>
        </w:tc>
        <w:tc>
          <w:tcPr>
            <w:tcW w:w="6080" w:type="dxa"/>
          </w:tcPr>
          <w:p w14:paraId="251C6658" w14:textId="77777777" w:rsidR="008A7234" w:rsidRPr="00C97028" w:rsidRDefault="005E0C01" w:rsidP="00797179">
            <w:r w:rsidRPr="00C97028">
              <w:t>Teknologi</w:t>
            </w:r>
          </w:p>
        </w:tc>
        <w:tc>
          <w:tcPr>
            <w:tcW w:w="1520" w:type="dxa"/>
          </w:tcPr>
          <w:p w14:paraId="4D8EF172" w14:textId="77777777" w:rsidR="008A7234" w:rsidRPr="00C97028" w:rsidRDefault="005E0C01" w:rsidP="00797179">
            <w:pPr>
              <w:jc w:val="right"/>
            </w:pPr>
            <w:r w:rsidRPr="00C97028">
              <w:t>2 134</w:t>
            </w:r>
          </w:p>
        </w:tc>
      </w:tr>
      <w:tr w:rsidR="008A7234" w:rsidRPr="00C97028" w14:paraId="245F79D4" w14:textId="77777777" w:rsidTr="00797179">
        <w:trPr>
          <w:trHeight w:val="640"/>
        </w:trPr>
        <w:tc>
          <w:tcPr>
            <w:tcW w:w="1520" w:type="dxa"/>
            <w:vMerge/>
          </w:tcPr>
          <w:p w14:paraId="24D1C1AE" w14:textId="77777777" w:rsidR="008A7234" w:rsidRPr="00C97028" w:rsidRDefault="008A7234" w:rsidP="004C4C71"/>
        </w:tc>
        <w:tc>
          <w:tcPr>
            <w:tcW w:w="6080" w:type="dxa"/>
          </w:tcPr>
          <w:p w14:paraId="1DFFFF43" w14:textId="77777777" w:rsidR="008A7234" w:rsidRPr="00C97028" w:rsidRDefault="005E0C01" w:rsidP="00797179">
            <w:r w:rsidRPr="00C97028">
              <w:t>Bomber, torpedoer, raketter, missiler og eksplosiver samt tilhørende komponenter</w:t>
            </w:r>
          </w:p>
        </w:tc>
        <w:tc>
          <w:tcPr>
            <w:tcW w:w="1520" w:type="dxa"/>
          </w:tcPr>
          <w:p w14:paraId="00F07906" w14:textId="77777777" w:rsidR="008A7234" w:rsidRPr="00C97028" w:rsidRDefault="005E0C01" w:rsidP="00797179">
            <w:pPr>
              <w:jc w:val="right"/>
            </w:pPr>
            <w:r w:rsidRPr="00C97028">
              <w:t>2 949</w:t>
            </w:r>
          </w:p>
        </w:tc>
      </w:tr>
      <w:tr w:rsidR="008A7234" w:rsidRPr="00C97028" w14:paraId="1A504B4C" w14:textId="77777777" w:rsidTr="00797179">
        <w:trPr>
          <w:trHeight w:val="380"/>
        </w:trPr>
        <w:tc>
          <w:tcPr>
            <w:tcW w:w="1520" w:type="dxa"/>
          </w:tcPr>
          <w:p w14:paraId="7DD178A7" w14:textId="77777777" w:rsidR="008A7234" w:rsidRPr="00C97028" w:rsidRDefault="005E0C01" w:rsidP="00797179">
            <w:r w:rsidRPr="00C97028">
              <w:t>Hellas</w:t>
            </w:r>
          </w:p>
        </w:tc>
        <w:tc>
          <w:tcPr>
            <w:tcW w:w="6080" w:type="dxa"/>
          </w:tcPr>
          <w:p w14:paraId="680EA4AD" w14:textId="77777777" w:rsidR="008A7234" w:rsidRPr="00C97028" w:rsidRDefault="005E0C01" w:rsidP="00797179">
            <w:r w:rsidRPr="00C97028">
              <w:t>Teknologi</w:t>
            </w:r>
          </w:p>
        </w:tc>
        <w:tc>
          <w:tcPr>
            <w:tcW w:w="1520" w:type="dxa"/>
          </w:tcPr>
          <w:p w14:paraId="14D068C7" w14:textId="77777777" w:rsidR="008A7234" w:rsidRPr="00C97028" w:rsidRDefault="005E0C01" w:rsidP="00797179">
            <w:pPr>
              <w:jc w:val="right"/>
            </w:pPr>
            <w:r w:rsidRPr="00C97028">
              <w:t>494</w:t>
            </w:r>
          </w:p>
        </w:tc>
      </w:tr>
      <w:tr w:rsidR="008A7234" w:rsidRPr="00C97028" w14:paraId="23924C6E" w14:textId="77777777" w:rsidTr="00797179">
        <w:trPr>
          <w:trHeight w:val="380"/>
        </w:trPr>
        <w:tc>
          <w:tcPr>
            <w:tcW w:w="1520" w:type="dxa"/>
          </w:tcPr>
          <w:p w14:paraId="15657482" w14:textId="77777777" w:rsidR="008A7234" w:rsidRPr="00C97028" w:rsidRDefault="005E0C01" w:rsidP="00797179">
            <w:r w:rsidRPr="00C97028">
              <w:t>Indonesia</w:t>
            </w:r>
          </w:p>
        </w:tc>
        <w:tc>
          <w:tcPr>
            <w:tcW w:w="6080" w:type="dxa"/>
          </w:tcPr>
          <w:p w14:paraId="70336728" w14:textId="77777777" w:rsidR="008A7234" w:rsidRPr="00C97028" w:rsidRDefault="005E0C01" w:rsidP="00797179">
            <w:r w:rsidRPr="00C97028">
              <w:t>Teknologi</w:t>
            </w:r>
          </w:p>
        </w:tc>
        <w:tc>
          <w:tcPr>
            <w:tcW w:w="1520" w:type="dxa"/>
          </w:tcPr>
          <w:p w14:paraId="7F0951C1" w14:textId="77777777" w:rsidR="008A7234" w:rsidRPr="00C97028" w:rsidRDefault="005E0C01" w:rsidP="00797179">
            <w:pPr>
              <w:jc w:val="right"/>
            </w:pPr>
            <w:r w:rsidRPr="00C97028">
              <w:t>4 180</w:t>
            </w:r>
          </w:p>
        </w:tc>
      </w:tr>
      <w:tr w:rsidR="008A7234" w:rsidRPr="00C97028" w14:paraId="069A6DA4" w14:textId="77777777" w:rsidTr="00797179">
        <w:trPr>
          <w:trHeight w:val="380"/>
        </w:trPr>
        <w:tc>
          <w:tcPr>
            <w:tcW w:w="1520" w:type="dxa"/>
          </w:tcPr>
          <w:p w14:paraId="3E8AE06B" w14:textId="77777777" w:rsidR="008A7234" w:rsidRPr="00C97028" w:rsidRDefault="005E0C01" w:rsidP="00797179">
            <w:r w:rsidRPr="00C97028">
              <w:t>Italia</w:t>
            </w:r>
          </w:p>
        </w:tc>
        <w:tc>
          <w:tcPr>
            <w:tcW w:w="6080" w:type="dxa"/>
          </w:tcPr>
          <w:p w14:paraId="70D03525" w14:textId="77777777" w:rsidR="008A7234" w:rsidRPr="00C97028" w:rsidRDefault="005E0C01" w:rsidP="00797179">
            <w:r w:rsidRPr="00C97028">
              <w:t>Luftfartøyer tilhørende utstyr, deler og komponenter</w:t>
            </w:r>
          </w:p>
        </w:tc>
        <w:tc>
          <w:tcPr>
            <w:tcW w:w="1520" w:type="dxa"/>
          </w:tcPr>
          <w:p w14:paraId="7E93C932" w14:textId="77777777" w:rsidR="008A7234" w:rsidRPr="00C97028" w:rsidRDefault="005E0C01" w:rsidP="00797179">
            <w:pPr>
              <w:jc w:val="right"/>
            </w:pPr>
            <w:r w:rsidRPr="00C97028">
              <w:t>5 047</w:t>
            </w:r>
          </w:p>
        </w:tc>
      </w:tr>
      <w:tr w:rsidR="008A7234" w:rsidRPr="00C97028" w14:paraId="1B2CB7A3" w14:textId="77777777" w:rsidTr="00797179">
        <w:trPr>
          <w:trHeight w:val="380"/>
        </w:trPr>
        <w:tc>
          <w:tcPr>
            <w:tcW w:w="1520" w:type="dxa"/>
          </w:tcPr>
          <w:p w14:paraId="6D6CE466" w14:textId="77777777" w:rsidR="008A7234" w:rsidRPr="00C97028" w:rsidRDefault="005E0C01" w:rsidP="00797179">
            <w:r w:rsidRPr="00C97028">
              <w:t> </w:t>
            </w:r>
          </w:p>
        </w:tc>
        <w:tc>
          <w:tcPr>
            <w:tcW w:w="6080" w:type="dxa"/>
          </w:tcPr>
          <w:p w14:paraId="05830343" w14:textId="77777777" w:rsidR="008A7234" w:rsidRPr="00C97028" w:rsidRDefault="005E0C01" w:rsidP="00797179">
            <w:r w:rsidRPr="00C97028">
              <w:t>Teknologi</w:t>
            </w:r>
          </w:p>
        </w:tc>
        <w:tc>
          <w:tcPr>
            <w:tcW w:w="1520" w:type="dxa"/>
          </w:tcPr>
          <w:p w14:paraId="0E20CB87" w14:textId="77777777" w:rsidR="008A7234" w:rsidRPr="00C97028" w:rsidRDefault="005E0C01" w:rsidP="00797179">
            <w:pPr>
              <w:jc w:val="right"/>
            </w:pPr>
            <w:r w:rsidRPr="00C97028">
              <w:t>1 728</w:t>
            </w:r>
          </w:p>
        </w:tc>
      </w:tr>
      <w:tr w:rsidR="008A7234" w:rsidRPr="00C97028" w14:paraId="33900E18" w14:textId="77777777" w:rsidTr="00797179">
        <w:trPr>
          <w:trHeight w:val="380"/>
        </w:trPr>
        <w:tc>
          <w:tcPr>
            <w:tcW w:w="1520" w:type="dxa"/>
          </w:tcPr>
          <w:p w14:paraId="1D8DA788" w14:textId="77777777" w:rsidR="008A7234" w:rsidRPr="00C97028" w:rsidRDefault="005E0C01" w:rsidP="00797179">
            <w:r w:rsidRPr="00C97028">
              <w:t>Jordan</w:t>
            </w:r>
          </w:p>
        </w:tc>
        <w:tc>
          <w:tcPr>
            <w:tcW w:w="6080" w:type="dxa"/>
          </w:tcPr>
          <w:p w14:paraId="5E60D28A" w14:textId="77777777" w:rsidR="008A7234" w:rsidRPr="00C97028" w:rsidRDefault="005E0C01" w:rsidP="00797179">
            <w:r w:rsidRPr="00C97028">
              <w:t>Teknologi</w:t>
            </w:r>
          </w:p>
        </w:tc>
        <w:tc>
          <w:tcPr>
            <w:tcW w:w="1520" w:type="dxa"/>
          </w:tcPr>
          <w:p w14:paraId="4379D292" w14:textId="77777777" w:rsidR="008A7234" w:rsidRPr="00C97028" w:rsidRDefault="005E0C01" w:rsidP="00797179">
            <w:pPr>
              <w:jc w:val="right"/>
            </w:pPr>
            <w:r w:rsidRPr="00C97028">
              <w:t>50</w:t>
            </w:r>
          </w:p>
        </w:tc>
      </w:tr>
      <w:tr w:rsidR="008A7234" w:rsidRPr="00C97028" w14:paraId="7EC64BC6" w14:textId="77777777" w:rsidTr="00797179">
        <w:trPr>
          <w:trHeight w:val="380"/>
        </w:trPr>
        <w:tc>
          <w:tcPr>
            <w:tcW w:w="1520" w:type="dxa"/>
          </w:tcPr>
          <w:p w14:paraId="38798D81" w14:textId="77777777" w:rsidR="008A7234" w:rsidRPr="00C97028" w:rsidRDefault="005E0C01" w:rsidP="00797179">
            <w:r w:rsidRPr="00C97028">
              <w:t>Latvia</w:t>
            </w:r>
          </w:p>
        </w:tc>
        <w:tc>
          <w:tcPr>
            <w:tcW w:w="6080" w:type="dxa"/>
          </w:tcPr>
          <w:p w14:paraId="2A365F16" w14:textId="77777777" w:rsidR="008A7234" w:rsidRPr="00C97028" w:rsidRDefault="005E0C01" w:rsidP="00797179">
            <w:r w:rsidRPr="00C97028">
              <w:t>Teknologi</w:t>
            </w:r>
          </w:p>
        </w:tc>
        <w:tc>
          <w:tcPr>
            <w:tcW w:w="1520" w:type="dxa"/>
          </w:tcPr>
          <w:p w14:paraId="02EAA4F0" w14:textId="77777777" w:rsidR="008A7234" w:rsidRPr="00C97028" w:rsidRDefault="005E0C01" w:rsidP="00797179">
            <w:pPr>
              <w:jc w:val="right"/>
            </w:pPr>
            <w:r w:rsidRPr="00C97028">
              <w:t>180</w:t>
            </w:r>
          </w:p>
        </w:tc>
      </w:tr>
      <w:tr w:rsidR="008A7234" w:rsidRPr="00C97028" w14:paraId="4408137F" w14:textId="77777777" w:rsidTr="00797179">
        <w:trPr>
          <w:trHeight w:val="380"/>
        </w:trPr>
        <w:tc>
          <w:tcPr>
            <w:tcW w:w="1520" w:type="dxa"/>
            <w:vMerge w:val="restart"/>
          </w:tcPr>
          <w:p w14:paraId="1855DACD" w14:textId="77777777" w:rsidR="008A7234" w:rsidRPr="00C97028" w:rsidRDefault="005E0C01" w:rsidP="00797179">
            <w:r w:rsidRPr="00C97028">
              <w:t>Nederland</w:t>
            </w:r>
          </w:p>
        </w:tc>
        <w:tc>
          <w:tcPr>
            <w:tcW w:w="6080" w:type="dxa"/>
          </w:tcPr>
          <w:p w14:paraId="30B7BC38" w14:textId="77777777" w:rsidR="008A7234" w:rsidRPr="00C97028" w:rsidRDefault="005E0C01" w:rsidP="00797179">
            <w:r w:rsidRPr="00C97028">
              <w:t xml:space="preserve">Elektronisk utstyr som ikke er spesifisert i andre </w:t>
            </w:r>
            <w:proofErr w:type="gramStart"/>
            <w:r w:rsidRPr="00C97028">
              <w:t>ML kategorier</w:t>
            </w:r>
            <w:proofErr w:type="gramEnd"/>
          </w:p>
        </w:tc>
        <w:tc>
          <w:tcPr>
            <w:tcW w:w="1520" w:type="dxa"/>
          </w:tcPr>
          <w:p w14:paraId="13BC90B4" w14:textId="77777777" w:rsidR="008A7234" w:rsidRPr="00C97028" w:rsidRDefault="005E0C01" w:rsidP="00797179">
            <w:pPr>
              <w:jc w:val="right"/>
            </w:pPr>
            <w:r w:rsidRPr="00C97028">
              <w:t>4</w:t>
            </w:r>
          </w:p>
        </w:tc>
      </w:tr>
      <w:tr w:rsidR="008A7234" w:rsidRPr="00C97028" w14:paraId="0E152361" w14:textId="77777777" w:rsidTr="00797179">
        <w:trPr>
          <w:trHeight w:val="380"/>
        </w:trPr>
        <w:tc>
          <w:tcPr>
            <w:tcW w:w="1520" w:type="dxa"/>
            <w:vMerge/>
          </w:tcPr>
          <w:p w14:paraId="04E0BB45" w14:textId="77777777" w:rsidR="008A7234" w:rsidRPr="00C97028" w:rsidRDefault="008A7234" w:rsidP="004C4C71"/>
        </w:tc>
        <w:tc>
          <w:tcPr>
            <w:tcW w:w="6080" w:type="dxa"/>
          </w:tcPr>
          <w:p w14:paraId="3C7CE829" w14:textId="77777777" w:rsidR="008A7234" w:rsidRPr="00C97028" w:rsidRDefault="005E0C01" w:rsidP="00797179">
            <w:r w:rsidRPr="00C97028">
              <w:t>Teknologi</w:t>
            </w:r>
          </w:p>
        </w:tc>
        <w:tc>
          <w:tcPr>
            <w:tcW w:w="1520" w:type="dxa"/>
          </w:tcPr>
          <w:p w14:paraId="1EE3392D" w14:textId="77777777" w:rsidR="008A7234" w:rsidRPr="00C97028" w:rsidRDefault="005E0C01" w:rsidP="00797179">
            <w:pPr>
              <w:jc w:val="right"/>
            </w:pPr>
            <w:r w:rsidRPr="00C97028">
              <w:t>2 535</w:t>
            </w:r>
          </w:p>
        </w:tc>
      </w:tr>
      <w:tr w:rsidR="008A7234" w:rsidRPr="00C97028" w14:paraId="7D3132FB" w14:textId="77777777" w:rsidTr="00797179">
        <w:trPr>
          <w:trHeight w:val="380"/>
        </w:trPr>
        <w:tc>
          <w:tcPr>
            <w:tcW w:w="1520" w:type="dxa"/>
            <w:vMerge w:val="restart"/>
          </w:tcPr>
          <w:p w14:paraId="5BFB0446" w14:textId="77777777" w:rsidR="008A7234" w:rsidRPr="00C97028" w:rsidRDefault="005E0C01" w:rsidP="00797179">
            <w:r w:rsidRPr="00C97028">
              <w:t>Polen</w:t>
            </w:r>
          </w:p>
        </w:tc>
        <w:tc>
          <w:tcPr>
            <w:tcW w:w="6080" w:type="dxa"/>
          </w:tcPr>
          <w:p w14:paraId="47DFC892" w14:textId="77777777" w:rsidR="008A7234" w:rsidRPr="00C97028" w:rsidRDefault="005E0C01" w:rsidP="00797179">
            <w:r w:rsidRPr="00C97028">
              <w:t>Teknologi</w:t>
            </w:r>
          </w:p>
        </w:tc>
        <w:tc>
          <w:tcPr>
            <w:tcW w:w="1520" w:type="dxa"/>
          </w:tcPr>
          <w:p w14:paraId="6F1E6C64" w14:textId="77777777" w:rsidR="008A7234" w:rsidRPr="00C97028" w:rsidRDefault="005E0C01" w:rsidP="00797179">
            <w:pPr>
              <w:jc w:val="right"/>
            </w:pPr>
            <w:r w:rsidRPr="00C97028">
              <w:t>296</w:t>
            </w:r>
          </w:p>
        </w:tc>
      </w:tr>
      <w:tr w:rsidR="008A7234" w:rsidRPr="00C97028" w14:paraId="3F56A684" w14:textId="77777777" w:rsidTr="00797179">
        <w:trPr>
          <w:trHeight w:val="380"/>
        </w:trPr>
        <w:tc>
          <w:tcPr>
            <w:tcW w:w="1520" w:type="dxa"/>
            <w:vMerge/>
          </w:tcPr>
          <w:p w14:paraId="637DD4B9" w14:textId="77777777" w:rsidR="008A7234" w:rsidRPr="00C97028" w:rsidRDefault="008A7234" w:rsidP="004C4C71"/>
        </w:tc>
        <w:tc>
          <w:tcPr>
            <w:tcW w:w="6080" w:type="dxa"/>
          </w:tcPr>
          <w:p w14:paraId="6D569BB0" w14:textId="77777777" w:rsidR="008A7234" w:rsidRPr="00C97028" w:rsidRDefault="005E0C01" w:rsidP="00797179">
            <w:r w:rsidRPr="00C97028">
              <w:t>Ammunisjon, tilhørende deler og komponenter</w:t>
            </w:r>
          </w:p>
        </w:tc>
        <w:tc>
          <w:tcPr>
            <w:tcW w:w="1520" w:type="dxa"/>
          </w:tcPr>
          <w:p w14:paraId="2E9FB104" w14:textId="77777777" w:rsidR="008A7234" w:rsidRPr="00C97028" w:rsidRDefault="005E0C01" w:rsidP="00797179">
            <w:pPr>
              <w:jc w:val="right"/>
            </w:pPr>
            <w:r w:rsidRPr="00C97028">
              <w:t>270</w:t>
            </w:r>
          </w:p>
        </w:tc>
      </w:tr>
      <w:tr w:rsidR="008A7234" w:rsidRPr="00C97028" w14:paraId="0C46F1DE" w14:textId="77777777" w:rsidTr="00797179">
        <w:trPr>
          <w:trHeight w:val="380"/>
        </w:trPr>
        <w:tc>
          <w:tcPr>
            <w:tcW w:w="1520" w:type="dxa"/>
          </w:tcPr>
          <w:p w14:paraId="7A3EFB67" w14:textId="77777777" w:rsidR="008A7234" w:rsidRPr="00C97028" w:rsidRDefault="005E0C01" w:rsidP="00797179">
            <w:r w:rsidRPr="00C97028">
              <w:t>Portugal</w:t>
            </w:r>
          </w:p>
        </w:tc>
        <w:tc>
          <w:tcPr>
            <w:tcW w:w="6080" w:type="dxa"/>
          </w:tcPr>
          <w:p w14:paraId="5D3F9C5F" w14:textId="77777777" w:rsidR="008A7234" w:rsidRPr="00C97028" w:rsidRDefault="005E0C01" w:rsidP="00797179">
            <w:r w:rsidRPr="00C97028">
              <w:t>Teknologi</w:t>
            </w:r>
          </w:p>
        </w:tc>
        <w:tc>
          <w:tcPr>
            <w:tcW w:w="1520" w:type="dxa"/>
          </w:tcPr>
          <w:p w14:paraId="6C5ECF63" w14:textId="77777777" w:rsidR="008A7234" w:rsidRPr="00C97028" w:rsidRDefault="005E0C01" w:rsidP="00797179">
            <w:pPr>
              <w:jc w:val="right"/>
            </w:pPr>
            <w:r w:rsidRPr="00C97028">
              <w:t>461</w:t>
            </w:r>
          </w:p>
        </w:tc>
      </w:tr>
      <w:tr w:rsidR="008A7234" w:rsidRPr="00C97028" w14:paraId="707D740B" w14:textId="77777777" w:rsidTr="00797179">
        <w:trPr>
          <w:trHeight w:val="380"/>
        </w:trPr>
        <w:tc>
          <w:tcPr>
            <w:tcW w:w="1520" w:type="dxa"/>
          </w:tcPr>
          <w:p w14:paraId="18B99084" w14:textId="77777777" w:rsidR="008A7234" w:rsidRPr="00C97028" w:rsidRDefault="005E0C01" w:rsidP="00797179">
            <w:r w:rsidRPr="00C97028">
              <w:t>Romania</w:t>
            </w:r>
          </w:p>
        </w:tc>
        <w:tc>
          <w:tcPr>
            <w:tcW w:w="6080" w:type="dxa"/>
          </w:tcPr>
          <w:p w14:paraId="21E9DAA4" w14:textId="77777777" w:rsidR="008A7234" w:rsidRPr="00C97028" w:rsidRDefault="005E0C01" w:rsidP="00797179">
            <w:r w:rsidRPr="00C97028">
              <w:t>Teknologi</w:t>
            </w:r>
          </w:p>
        </w:tc>
        <w:tc>
          <w:tcPr>
            <w:tcW w:w="1520" w:type="dxa"/>
          </w:tcPr>
          <w:p w14:paraId="23759262" w14:textId="77777777" w:rsidR="008A7234" w:rsidRPr="00C97028" w:rsidRDefault="005E0C01" w:rsidP="00797179">
            <w:pPr>
              <w:jc w:val="right"/>
            </w:pPr>
            <w:r w:rsidRPr="00C97028">
              <w:t>2 451</w:t>
            </w:r>
          </w:p>
        </w:tc>
      </w:tr>
      <w:tr w:rsidR="008A7234" w:rsidRPr="00C97028" w14:paraId="50D20F3C" w14:textId="77777777" w:rsidTr="00797179">
        <w:trPr>
          <w:trHeight w:val="380"/>
        </w:trPr>
        <w:tc>
          <w:tcPr>
            <w:tcW w:w="1520" w:type="dxa"/>
          </w:tcPr>
          <w:p w14:paraId="17D9BDEA" w14:textId="77777777" w:rsidR="008A7234" w:rsidRPr="00C97028" w:rsidRDefault="005E0C01" w:rsidP="00797179">
            <w:r w:rsidRPr="00C97028">
              <w:t>Slovenia</w:t>
            </w:r>
          </w:p>
        </w:tc>
        <w:tc>
          <w:tcPr>
            <w:tcW w:w="6080" w:type="dxa"/>
          </w:tcPr>
          <w:p w14:paraId="17576D7D" w14:textId="77777777" w:rsidR="008A7234" w:rsidRPr="00C97028" w:rsidRDefault="005E0C01" w:rsidP="00797179">
            <w:r w:rsidRPr="00C97028">
              <w:t>Teknologi</w:t>
            </w:r>
          </w:p>
        </w:tc>
        <w:tc>
          <w:tcPr>
            <w:tcW w:w="1520" w:type="dxa"/>
          </w:tcPr>
          <w:p w14:paraId="100FFFB9" w14:textId="77777777" w:rsidR="008A7234" w:rsidRPr="00C97028" w:rsidRDefault="005E0C01" w:rsidP="00797179">
            <w:pPr>
              <w:jc w:val="right"/>
            </w:pPr>
            <w:r w:rsidRPr="00C97028">
              <w:t>126</w:t>
            </w:r>
          </w:p>
        </w:tc>
      </w:tr>
      <w:tr w:rsidR="008A7234" w:rsidRPr="00C97028" w14:paraId="2DBD795B" w14:textId="77777777" w:rsidTr="00797179">
        <w:trPr>
          <w:trHeight w:val="380"/>
        </w:trPr>
        <w:tc>
          <w:tcPr>
            <w:tcW w:w="1520" w:type="dxa"/>
          </w:tcPr>
          <w:p w14:paraId="259F3F06" w14:textId="77777777" w:rsidR="008A7234" w:rsidRPr="00C97028" w:rsidRDefault="005E0C01" w:rsidP="00797179">
            <w:r w:rsidRPr="00C97028">
              <w:t>Spania</w:t>
            </w:r>
          </w:p>
        </w:tc>
        <w:tc>
          <w:tcPr>
            <w:tcW w:w="6080" w:type="dxa"/>
          </w:tcPr>
          <w:p w14:paraId="694194EE" w14:textId="77777777" w:rsidR="008A7234" w:rsidRPr="00C97028" w:rsidRDefault="005E0C01" w:rsidP="00797179">
            <w:r w:rsidRPr="00C97028">
              <w:t>Teknologi</w:t>
            </w:r>
          </w:p>
        </w:tc>
        <w:tc>
          <w:tcPr>
            <w:tcW w:w="1520" w:type="dxa"/>
          </w:tcPr>
          <w:p w14:paraId="13FB60CE" w14:textId="77777777" w:rsidR="008A7234" w:rsidRPr="00C97028" w:rsidRDefault="005E0C01" w:rsidP="00797179">
            <w:pPr>
              <w:jc w:val="right"/>
            </w:pPr>
            <w:r w:rsidRPr="00C97028">
              <w:t>307</w:t>
            </w:r>
          </w:p>
        </w:tc>
      </w:tr>
      <w:tr w:rsidR="008A7234" w:rsidRPr="00C97028" w14:paraId="120BE6D9" w14:textId="77777777" w:rsidTr="00797179">
        <w:trPr>
          <w:trHeight w:val="380"/>
        </w:trPr>
        <w:tc>
          <w:tcPr>
            <w:tcW w:w="1520" w:type="dxa"/>
            <w:vMerge w:val="restart"/>
          </w:tcPr>
          <w:p w14:paraId="58E56C94" w14:textId="77777777" w:rsidR="008A7234" w:rsidRPr="00C97028" w:rsidRDefault="005E0C01" w:rsidP="00797179">
            <w:r w:rsidRPr="00C97028">
              <w:t>Storbritannia</w:t>
            </w:r>
          </w:p>
        </w:tc>
        <w:tc>
          <w:tcPr>
            <w:tcW w:w="6080" w:type="dxa"/>
          </w:tcPr>
          <w:p w14:paraId="74833F68" w14:textId="77777777" w:rsidR="008A7234" w:rsidRPr="00C97028" w:rsidRDefault="005E0C01" w:rsidP="00797179">
            <w:r w:rsidRPr="00C97028">
              <w:t>Teknologi</w:t>
            </w:r>
          </w:p>
        </w:tc>
        <w:tc>
          <w:tcPr>
            <w:tcW w:w="1520" w:type="dxa"/>
          </w:tcPr>
          <w:p w14:paraId="6A246A38" w14:textId="77777777" w:rsidR="008A7234" w:rsidRPr="00C97028" w:rsidRDefault="005E0C01" w:rsidP="00797179">
            <w:pPr>
              <w:jc w:val="right"/>
            </w:pPr>
            <w:r w:rsidRPr="00C97028">
              <w:t>185</w:t>
            </w:r>
          </w:p>
        </w:tc>
      </w:tr>
      <w:tr w:rsidR="008A7234" w:rsidRPr="00C97028" w14:paraId="77D41857" w14:textId="77777777" w:rsidTr="00797179">
        <w:trPr>
          <w:trHeight w:val="640"/>
        </w:trPr>
        <w:tc>
          <w:tcPr>
            <w:tcW w:w="1520" w:type="dxa"/>
            <w:vMerge/>
          </w:tcPr>
          <w:p w14:paraId="6DA3DA03" w14:textId="77777777" w:rsidR="008A7234" w:rsidRPr="00C97028" w:rsidRDefault="008A7234" w:rsidP="004C4C71"/>
        </w:tc>
        <w:tc>
          <w:tcPr>
            <w:tcW w:w="6080" w:type="dxa"/>
          </w:tcPr>
          <w:p w14:paraId="41EF945C" w14:textId="77777777" w:rsidR="008A7234" w:rsidRPr="00C97028" w:rsidRDefault="005E0C01" w:rsidP="00797179">
            <w:r w:rsidRPr="00C97028">
              <w:t>Bomber, torpedoer, raketter, missiler og eksplosiver samt tilhørende komponenter</w:t>
            </w:r>
          </w:p>
        </w:tc>
        <w:tc>
          <w:tcPr>
            <w:tcW w:w="1520" w:type="dxa"/>
          </w:tcPr>
          <w:p w14:paraId="1F1B5D39" w14:textId="77777777" w:rsidR="008A7234" w:rsidRPr="00C97028" w:rsidRDefault="005E0C01" w:rsidP="00797179">
            <w:pPr>
              <w:jc w:val="right"/>
            </w:pPr>
            <w:r w:rsidRPr="00C97028">
              <w:t>16 399</w:t>
            </w:r>
          </w:p>
        </w:tc>
      </w:tr>
      <w:tr w:rsidR="008A7234" w:rsidRPr="00C97028" w14:paraId="04D92677" w14:textId="77777777" w:rsidTr="00797179">
        <w:trPr>
          <w:trHeight w:val="380"/>
        </w:trPr>
        <w:tc>
          <w:tcPr>
            <w:tcW w:w="1520" w:type="dxa"/>
            <w:vMerge w:val="restart"/>
          </w:tcPr>
          <w:p w14:paraId="1EB6AA22" w14:textId="77777777" w:rsidR="008A7234" w:rsidRPr="00C97028" w:rsidRDefault="005E0C01" w:rsidP="00797179">
            <w:r w:rsidRPr="00C97028">
              <w:t>Sverige</w:t>
            </w:r>
          </w:p>
        </w:tc>
        <w:tc>
          <w:tcPr>
            <w:tcW w:w="6080" w:type="dxa"/>
          </w:tcPr>
          <w:p w14:paraId="60A99CD0" w14:textId="77777777" w:rsidR="008A7234" w:rsidRPr="00C97028" w:rsidRDefault="005E0C01" w:rsidP="00797179">
            <w:r w:rsidRPr="00C97028">
              <w:t>Teknologi</w:t>
            </w:r>
          </w:p>
        </w:tc>
        <w:tc>
          <w:tcPr>
            <w:tcW w:w="1520" w:type="dxa"/>
          </w:tcPr>
          <w:p w14:paraId="65F1B5D2" w14:textId="77777777" w:rsidR="008A7234" w:rsidRPr="00C97028" w:rsidRDefault="005E0C01" w:rsidP="00797179">
            <w:pPr>
              <w:jc w:val="right"/>
            </w:pPr>
            <w:r w:rsidRPr="00C97028">
              <w:t>1 556</w:t>
            </w:r>
          </w:p>
        </w:tc>
      </w:tr>
      <w:tr w:rsidR="008A7234" w:rsidRPr="00C97028" w14:paraId="26F840FE" w14:textId="77777777" w:rsidTr="00797179">
        <w:trPr>
          <w:trHeight w:val="380"/>
        </w:trPr>
        <w:tc>
          <w:tcPr>
            <w:tcW w:w="1520" w:type="dxa"/>
            <w:vMerge/>
          </w:tcPr>
          <w:p w14:paraId="19A5494C" w14:textId="77777777" w:rsidR="008A7234" w:rsidRPr="00C97028" w:rsidRDefault="008A7234" w:rsidP="004C4C71"/>
        </w:tc>
        <w:tc>
          <w:tcPr>
            <w:tcW w:w="6080" w:type="dxa"/>
          </w:tcPr>
          <w:p w14:paraId="74F9A692" w14:textId="77777777" w:rsidR="008A7234" w:rsidRPr="00C97028" w:rsidRDefault="005E0C01" w:rsidP="00797179">
            <w:r w:rsidRPr="00C97028">
              <w:t>Ammunisjon, tilhørende deler og komponenter</w:t>
            </w:r>
          </w:p>
        </w:tc>
        <w:tc>
          <w:tcPr>
            <w:tcW w:w="1520" w:type="dxa"/>
          </w:tcPr>
          <w:p w14:paraId="2878378F" w14:textId="77777777" w:rsidR="008A7234" w:rsidRPr="00C97028" w:rsidRDefault="005E0C01" w:rsidP="00797179">
            <w:pPr>
              <w:jc w:val="right"/>
            </w:pPr>
            <w:r w:rsidRPr="00C97028">
              <w:t>45</w:t>
            </w:r>
          </w:p>
        </w:tc>
      </w:tr>
      <w:tr w:rsidR="008A7234" w:rsidRPr="00C97028" w14:paraId="630DEAC1" w14:textId="77777777" w:rsidTr="00797179">
        <w:trPr>
          <w:trHeight w:val="640"/>
        </w:trPr>
        <w:tc>
          <w:tcPr>
            <w:tcW w:w="1520" w:type="dxa"/>
            <w:vMerge/>
          </w:tcPr>
          <w:p w14:paraId="1CE21429" w14:textId="77777777" w:rsidR="008A7234" w:rsidRPr="00C97028" w:rsidRDefault="008A7234" w:rsidP="004C4C71"/>
        </w:tc>
        <w:tc>
          <w:tcPr>
            <w:tcW w:w="6080" w:type="dxa"/>
          </w:tcPr>
          <w:p w14:paraId="282C321A" w14:textId="77777777" w:rsidR="008A7234" w:rsidRPr="00C97028" w:rsidRDefault="005E0C01" w:rsidP="00797179">
            <w:r w:rsidRPr="00C97028">
              <w:t>Bomber, torpedoer, raketter, missiler og eksplosiver samt tilhørende komponenter</w:t>
            </w:r>
          </w:p>
        </w:tc>
        <w:tc>
          <w:tcPr>
            <w:tcW w:w="1520" w:type="dxa"/>
          </w:tcPr>
          <w:p w14:paraId="428AD4AE" w14:textId="77777777" w:rsidR="008A7234" w:rsidRPr="00C97028" w:rsidRDefault="005E0C01" w:rsidP="00797179">
            <w:pPr>
              <w:jc w:val="right"/>
            </w:pPr>
            <w:r w:rsidRPr="00C97028">
              <w:t>2 250</w:t>
            </w:r>
          </w:p>
        </w:tc>
      </w:tr>
      <w:tr w:rsidR="008A7234" w:rsidRPr="00C97028" w14:paraId="4E0BAA51" w14:textId="77777777" w:rsidTr="00797179">
        <w:trPr>
          <w:trHeight w:val="380"/>
        </w:trPr>
        <w:tc>
          <w:tcPr>
            <w:tcW w:w="1520" w:type="dxa"/>
            <w:vMerge w:val="restart"/>
          </w:tcPr>
          <w:p w14:paraId="27F3DC42" w14:textId="77777777" w:rsidR="008A7234" w:rsidRPr="00C97028" w:rsidRDefault="005E0C01" w:rsidP="00797179">
            <w:r w:rsidRPr="00C97028">
              <w:t>Sør-Korea</w:t>
            </w:r>
          </w:p>
        </w:tc>
        <w:tc>
          <w:tcPr>
            <w:tcW w:w="6080" w:type="dxa"/>
          </w:tcPr>
          <w:p w14:paraId="5155AA44" w14:textId="77777777" w:rsidR="008A7234" w:rsidRPr="00C97028" w:rsidRDefault="005E0C01" w:rsidP="00797179">
            <w:r w:rsidRPr="00C97028">
              <w:t>Billed-/videoutstyr og deres motmidler og komponenter</w:t>
            </w:r>
          </w:p>
        </w:tc>
        <w:tc>
          <w:tcPr>
            <w:tcW w:w="1520" w:type="dxa"/>
          </w:tcPr>
          <w:p w14:paraId="5E71C7D2" w14:textId="77777777" w:rsidR="008A7234" w:rsidRPr="00C97028" w:rsidRDefault="005E0C01" w:rsidP="00797179">
            <w:pPr>
              <w:jc w:val="right"/>
            </w:pPr>
            <w:r w:rsidRPr="00C97028">
              <w:t>4 157</w:t>
            </w:r>
          </w:p>
        </w:tc>
      </w:tr>
      <w:tr w:rsidR="008A7234" w:rsidRPr="00C97028" w14:paraId="5F3BEE95" w14:textId="77777777" w:rsidTr="00797179">
        <w:trPr>
          <w:trHeight w:val="380"/>
        </w:trPr>
        <w:tc>
          <w:tcPr>
            <w:tcW w:w="1520" w:type="dxa"/>
            <w:vMerge/>
          </w:tcPr>
          <w:p w14:paraId="3091B5E6" w14:textId="77777777" w:rsidR="008A7234" w:rsidRPr="00C97028" w:rsidRDefault="008A7234" w:rsidP="004C4C71"/>
        </w:tc>
        <w:tc>
          <w:tcPr>
            <w:tcW w:w="6080" w:type="dxa"/>
          </w:tcPr>
          <w:p w14:paraId="60FC158A" w14:textId="77777777" w:rsidR="008A7234" w:rsidRPr="00C97028" w:rsidRDefault="005E0C01" w:rsidP="00797179">
            <w:r w:rsidRPr="00C97028">
              <w:t>Teknologi</w:t>
            </w:r>
          </w:p>
        </w:tc>
        <w:tc>
          <w:tcPr>
            <w:tcW w:w="1520" w:type="dxa"/>
          </w:tcPr>
          <w:p w14:paraId="41D338EF" w14:textId="77777777" w:rsidR="008A7234" w:rsidRPr="00C97028" w:rsidRDefault="005E0C01" w:rsidP="00797179">
            <w:pPr>
              <w:jc w:val="right"/>
            </w:pPr>
            <w:r w:rsidRPr="00C97028">
              <w:t>166</w:t>
            </w:r>
          </w:p>
        </w:tc>
      </w:tr>
      <w:tr w:rsidR="008A7234" w:rsidRPr="00C97028" w14:paraId="2F436A99" w14:textId="77777777" w:rsidTr="00797179">
        <w:trPr>
          <w:trHeight w:val="380"/>
        </w:trPr>
        <w:tc>
          <w:tcPr>
            <w:tcW w:w="1520" w:type="dxa"/>
          </w:tcPr>
          <w:p w14:paraId="193CA817" w14:textId="77777777" w:rsidR="008A7234" w:rsidRPr="00C97028" w:rsidRDefault="005E0C01" w:rsidP="00797179">
            <w:r w:rsidRPr="00C97028">
              <w:t>Tsjekkia</w:t>
            </w:r>
          </w:p>
        </w:tc>
        <w:tc>
          <w:tcPr>
            <w:tcW w:w="6080" w:type="dxa"/>
          </w:tcPr>
          <w:p w14:paraId="47094BA7" w14:textId="77777777" w:rsidR="008A7234" w:rsidRPr="00C97028" w:rsidRDefault="005E0C01" w:rsidP="00797179">
            <w:r w:rsidRPr="00C97028">
              <w:t>Teknologi</w:t>
            </w:r>
          </w:p>
        </w:tc>
        <w:tc>
          <w:tcPr>
            <w:tcW w:w="1520" w:type="dxa"/>
          </w:tcPr>
          <w:p w14:paraId="4AA82294" w14:textId="77777777" w:rsidR="008A7234" w:rsidRPr="00C97028" w:rsidRDefault="005E0C01" w:rsidP="00797179">
            <w:pPr>
              <w:jc w:val="right"/>
            </w:pPr>
            <w:r w:rsidRPr="00C97028">
              <w:t>309</w:t>
            </w:r>
          </w:p>
        </w:tc>
      </w:tr>
      <w:tr w:rsidR="008A7234" w:rsidRPr="00C97028" w14:paraId="76E14F84" w14:textId="77777777" w:rsidTr="00797179">
        <w:trPr>
          <w:trHeight w:val="380"/>
        </w:trPr>
        <w:tc>
          <w:tcPr>
            <w:tcW w:w="1520" w:type="dxa"/>
            <w:vMerge w:val="restart"/>
          </w:tcPr>
          <w:p w14:paraId="485D3976" w14:textId="77777777" w:rsidR="008A7234" w:rsidRPr="00C97028" w:rsidRDefault="005E0C01" w:rsidP="00797179">
            <w:r w:rsidRPr="00C97028">
              <w:t>Tyskland</w:t>
            </w:r>
          </w:p>
        </w:tc>
        <w:tc>
          <w:tcPr>
            <w:tcW w:w="6080" w:type="dxa"/>
          </w:tcPr>
          <w:p w14:paraId="3B724174" w14:textId="77777777" w:rsidR="008A7234" w:rsidRPr="00C97028" w:rsidRDefault="005E0C01" w:rsidP="00797179">
            <w:r w:rsidRPr="00C97028">
              <w:t>Programvare</w:t>
            </w:r>
          </w:p>
        </w:tc>
        <w:tc>
          <w:tcPr>
            <w:tcW w:w="1520" w:type="dxa"/>
          </w:tcPr>
          <w:p w14:paraId="2945D3F6" w14:textId="77777777" w:rsidR="008A7234" w:rsidRPr="00C97028" w:rsidRDefault="005E0C01" w:rsidP="00797179">
            <w:pPr>
              <w:jc w:val="right"/>
            </w:pPr>
            <w:r w:rsidRPr="00C97028">
              <w:t>1 799</w:t>
            </w:r>
          </w:p>
        </w:tc>
      </w:tr>
      <w:tr w:rsidR="008A7234" w:rsidRPr="00C97028" w14:paraId="7DC17A92" w14:textId="77777777" w:rsidTr="00797179">
        <w:trPr>
          <w:trHeight w:val="380"/>
        </w:trPr>
        <w:tc>
          <w:tcPr>
            <w:tcW w:w="1520" w:type="dxa"/>
            <w:vMerge/>
          </w:tcPr>
          <w:p w14:paraId="3CB48246" w14:textId="77777777" w:rsidR="008A7234" w:rsidRPr="00C97028" w:rsidRDefault="008A7234" w:rsidP="004C4C71"/>
        </w:tc>
        <w:tc>
          <w:tcPr>
            <w:tcW w:w="6080" w:type="dxa"/>
          </w:tcPr>
          <w:p w14:paraId="73F69310" w14:textId="77777777" w:rsidR="008A7234" w:rsidRPr="00C97028" w:rsidRDefault="005E0C01" w:rsidP="00797179">
            <w:r w:rsidRPr="00C97028">
              <w:t>Teknologi</w:t>
            </w:r>
          </w:p>
        </w:tc>
        <w:tc>
          <w:tcPr>
            <w:tcW w:w="1520" w:type="dxa"/>
          </w:tcPr>
          <w:p w14:paraId="5574D2A2" w14:textId="77777777" w:rsidR="008A7234" w:rsidRPr="00C97028" w:rsidRDefault="005E0C01" w:rsidP="00797179">
            <w:pPr>
              <w:jc w:val="right"/>
            </w:pPr>
            <w:r w:rsidRPr="00C97028">
              <w:t>338</w:t>
            </w:r>
          </w:p>
        </w:tc>
      </w:tr>
      <w:tr w:rsidR="008A7234" w:rsidRPr="00C97028" w14:paraId="3D88E537" w14:textId="77777777" w:rsidTr="00797179">
        <w:trPr>
          <w:trHeight w:val="640"/>
        </w:trPr>
        <w:tc>
          <w:tcPr>
            <w:tcW w:w="1520" w:type="dxa"/>
            <w:vMerge/>
          </w:tcPr>
          <w:p w14:paraId="02883E8F" w14:textId="77777777" w:rsidR="008A7234" w:rsidRPr="00C97028" w:rsidRDefault="008A7234" w:rsidP="004C4C71"/>
        </w:tc>
        <w:tc>
          <w:tcPr>
            <w:tcW w:w="6080" w:type="dxa"/>
          </w:tcPr>
          <w:p w14:paraId="3FD4AFD1" w14:textId="77777777" w:rsidR="008A7234" w:rsidRPr="00C97028" w:rsidRDefault="005E0C01" w:rsidP="00797179">
            <w:r w:rsidRPr="00C97028">
              <w:t>Bomber, torpedoer, raketter, missiler og eksplosiver samt tilhørende komponenter</w:t>
            </w:r>
          </w:p>
        </w:tc>
        <w:tc>
          <w:tcPr>
            <w:tcW w:w="1520" w:type="dxa"/>
          </w:tcPr>
          <w:p w14:paraId="5D69C3C9" w14:textId="77777777" w:rsidR="008A7234" w:rsidRPr="00C97028" w:rsidRDefault="005E0C01" w:rsidP="00797179">
            <w:pPr>
              <w:jc w:val="right"/>
            </w:pPr>
            <w:r w:rsidRPr="00C97028">
              <w:t>5 822</w:t>
            </w:r>
          </w:p>
        </w:tc>
      </w:tr>
      <w:tr w:rsidR="008A7234" w:rsidRPr="00C97028" w14:paraId="53374978" w14:textId="77777777" w:rsidTr="00797179">
        <w:trPr>
          <w:trHeight w:val="380"/>
        </w:trPr>
        <w:tc>
          <w:tcPr>
            <w:tcW w:w="1520" w:type="dxa"/>
            <w:vMerge/>
          </w:tcPr>
          <w:p w14:paraId="47CE37BC" w14:textId="77777777" w:rsidR="008A7234" w:rsidRPr="00C97028" w:rsidRDefault="008A7234" w:rsidP="004C4C71"/>
        </w:tc>
        <w:tc>
          <w:tcPr>
            <w:tcW w:w="6080" w:type="dxa"/>
          </w:tcPr>
          <w:p w14:paraId="4D3D0F72" w14:textId="77777777" w:rsidR="008A7234" w:rsidRPr="00C97028" w:rsidRDefault="005E0C01" w:rsidP="00797179">
            <w:r w:rsidRPr="00C97028">
              <w:t xml:space="preserve">Ildledningsutstyr og tilhørende varslingssystemer og komponenter </w:t>
            </w:r>
          </w:p>
        </w:tc>
        <w:tc>
          <w:tcPr>
            <w:tcW w:w="1520" w:type="dxa"/>
          </w:tcPr>
          <w:p w14:paraId="3A8674B0" w14:textId="77777777" w:rsidR="008A7234" w:rsidRPr="00C97028" w:rsidRDefault="005E0C01" w:rsidP="00797179">
            <w:pPr>
              <w:jc w:val="right"/>
            </w:pPr>
            <w:r w:rsidRPr="00C97028">
              <w:t>26 366</w:t>
            </w:r>
          </w:p>
        </w:tc>
      </w:tr>
      <w:tr w:rsidR="008A7234" w:rsidRPr="00C97028" w14:paraId="175EF22B" w14:textId="77777777" w:rsidTr="00797179">
        <w:trPr>
          <w:trHeight w:val="380"/>
        </w:trPr>
        <w:tc>
          <w:tcPr>
            <w:tcW w:w="1520" w:type="dxa"/>
            <w:vMerge w:val="restart"/>
          </w:tcPr>
          <w:p w14:paraId="0B0A7004" w14:textId="77777777" w:rsidR="008A7234" w:rsidRPr="00C97028" w:rsidRDefault="005E0C01" w:rsidP="00797179">
            <w:r w:rsidRPr="00C97028">
              <w:t>USA</w:t>
            </w:r>
          </w:p>
        </w:tc>
        <w:tc>
          <w:tcPr>
            <w:tcW w:w="6080" w:type="dxa"/>
          </w:tcPr>
          <w:p w14:paraId="2A7800C0" w14:textId="77777777" w:rsidR="008A7234" w:rsidRPr="00C97028" w:rsidRDefault="005E0C01" w:rsidP="00797179">
            <w:r w:rsidRPr="00C97028">
              <w:t>Teknologi</w:t>
            </w:r>
          </w:p>
        </w:tc>
        <w:tc>
          <w:tcPr>
            <w:tcW w:w="1520" w:type="dxa"/>
          </w:tcPr>
          <w:p w14:paraId="58C1A189" w14:textId="77777777" w:rsidR="008A7234" w:rsidRPr="00C97028" w:rsidRDefault="005E0C01" w:rsidP="00797179">
            <w:pPr>
              <w:jc w:val="right"/>
            </w:pPr>
            <w:r w:rsidRPr="00C97028">
              <w:t>1 355</w:t>
            </w:r>
          </w:p>
        </w:tc>
      </w:tr>
      <w:tr w:rsidR="008A7234" w:rsidRPr="00C97028" w14:paraId="63D4635D" w14:textId="77777777" w:rsidTr="00797179">
        <w:trPr>
          <w:trHeight w:val="640"/>
        </w:trPr>
        <w:tc>
          <w:tcPr>
            <w:tcW w:w="1520" w:type="dxa"/>
            <w:vMerge/>
          </w:tcPr>
          <w:p w14:paraId="307D1697" w14:textId="77777777" w:rsidR="008A7234" w:rsidRPr="00C97028" w:rsidRDefault="008A7234" w:rsidP="004C4C71"/>
        </w:tc>
        <w:tc>
          <w:tcPr>
            <w:tcW w:w="6080" w:type="dxa"/>
          </w:tcPr>
          <w:p w14:paraId="49D876D2" w14:textId="77777777" w:rsidR="008A7234" w:rsidRPr="00C97028" w:rsidRDefault="005E0C01" w:rsidP="00797179">
            <w:r w:rsidRPr="00C97028">
              <w:t>Bomber, torpedoer, raketter, missiler og eksplosiver samt tilhørende komponenter</w:t>
            </w:r>
          </w:p>
        </w:tc>
        <w:tc>
          <w:tcPr>
            <w:tcW w:w="1520" w:type="dxa"/>
          </w:tcPr>
          <w:p w14:paraId="10533993" w14:textId="77777777" w:rsidR="008A7234" w:rsidRPr="00C97028" w:rsidRDefault="005E0C01" w:rsidP="00797179">
            <w:pPr>
              <w:jc w:val="right"/>
            </w:pPr>
            <w:r w:rsidRPr="00C97028">
              <w:t>91 402</w:t>
            </w:r>
          </w:p>
        </w:tc>
      </w:tr>
      <w:tr w:rsidR="008A7234" w:rsidRPr="00C97028" w14:paraId="4B7AADD7" w14:textId="77777777" w:rsidTr="00797179">
        <w:trPr>
          <w:trHeight w:val="380"/>
        </w:trPr>
        <w:tc>
          <w:tcPr>
            <w:tcW w:w="1520" w:type="dxa"/>
          </w:tcPr>
          <w:p w14:paraId="65F4D201" w14:textId="77777777" w:rsidR="008A7234" w:rsidRPr="00C97028" w:rsidRDefault="008A7234" w:rsidP="00797179"/>
        </w:tc>
        <w:tc>
          <w:tcPr>
            <w:tcW w:w="6080" w:type="dxa"/>
          </w:tcPr>
          <w:p w14:paraId="7C296DCA" w14:textId="77777777" w:rsidR="008A7234" w:rsidRPr="00C97028" w:rsidRDefault="008A7234" w:rsidP="00797179"/>
        </w:tc>
        <w:tc>
          <w:tcPr>
            <w:tcW w:w="1520" w:type="dxa"/>
          </w:tcPr>
          <w:p w14:paraId="5C65E122" w14:textId="77777777" w:rsidR="008A7234" w:rsidRPr="00C97028" w:rsidRDefault="005E0C01" w:rsidP="00797179">
            <w:pPr>
              <w:jc w:val="right"/>
            </w:pPr>
            <w:r w:rsidRPr="00C97028">
              <w:t>193 775</w:t>
            </w:r>
          </w:p>
        </w:tc>
      </w:tr>
    </w:tbl>
    <w:p w14:paraId="161AD551" w14:textId="77777777" w:rsidR="008A7234" w:rsidRPr="00C97028" w:rsidRDefault="005E0C01" w:rsidP="00C97028">
      <w:pPr>
        <w:pStyle w:val="Overskrift2"/>
      </w:pPr>
      <w:r w:rsidRPr="00C97028">
        <w:t>Reparasjoner foretatt i Norge for utenlandske oppdragsgivere</w:t>
      </w:r>
    </w:p>
    <w:p w14:paraId="1E764BE9" w14:textId="5A961054" w:rsidR="008A7234" w:rsidRDefault="005E0C01" w:rsidP="00C97028">
      <w:r w:rsidRPr="00C97028">
        <w:t xml:space="preserve">Tabell 9.6 viser reparasjoner knyttet til </w:t>
      </w:r>
      <w:proofErr w:type="spellStart"/>
      <w:r w:rsidRPr="00C97028">
        <w:t>vareliste</w:t>
      </w:r>
      <w:proofErr w:type="spellEnd"/>
      <w:r w:rsidRPr="00C97028">
        <w:t xml:space="preserve"> I som norske bedrifter har utført for utenlandske oppdragsgivere i 2021.</w:t>
      </w:r>
    </w:p>
    <w:p w14:paraId="49FD56FC" w14:textId="16FECDAD" w:rsidR="00797179" w:rsidRPr="00C97028" w:rsidRDefault="00797179" w:rsidP="00797179">
      <w:pPr>
        <w:pStyle w:val="tabell-tittel"/>
      </w:pPr>
      <w:r w:rsidRPr="00C97028">
        <w:t xml:space="preserve">Reparasjoner foretatt i Norge for utenlandske oppdragsgivere knyttet til </w:t>
      </w:r>
      <w:proofErr w:type="spellStart"/>
      <w:r w:rsidRPr="00C97028">
        <w:t>vareliste</w:t>
      </w:r>
      <w:proofErr w:type="spellEnd"/>
      <w:r w:rsidRPr="00C97028">
        <w:t xml:space="preserve"> I</w:t>
      </w:r>
    </w:p>
    <w:p w14:paraId="3B4AE80F" w14:textId="77777777" w:rsidR="008A7234" w:rsidRPr="00C97028" w:rsidRDefault="005E0C01" w:rsidP="00C97028">
      <w:pPr>
        <w:pStyle w:val="Tabellnavn"/>
      </w:pPr>
      <w:r w:rsidRPr="00C97028">
        <w:t>03J1tx2</w:t>
      </w:r>
    </w:p>
    <w:tbl>
      <w:tblPr>
        <w:tblStyle w:val="StandardTabell"/>
        <w:tblW w:w="0" w:type="auto"/>
        <w:tblLayout w:type="fixed"/>
        <w:tblLook w:val="04A0" w:firstRow="1" w:lastRow="0" w:firstColumn="1" w:lastColumn="0" w:noHBand="0" w:noVBand="1"/>
      </w:tblPr>
      <w:tblGrid>
        <w:gridCol w:w="1520"/>
        <w:gridCol w:w="6080"/>
        <w:gridCol w:w="1520"/>
      </w:tblGrid>
      <w:tr w:rsidR="008A7234" w:rsidRPr="00C97028" w14:paraId="10BC66D4" w14:textId="77777777" w:rsidTr="00797179">
        <w:trPr>
          <w:trHeight w:val="360"/>
        </w:trPr>
        <w:tc>
          <w:tcPr>
            <w:tcW w:w="1520" w:type="dxa"/>
            <w:shd w:val="clear" w:color="auto" w:fill="FFFFFF"/>
          </w:tcPr>
          <w:p w14:paraId="117682D0" w14:textId="77777777" w:rsidR="008A7234" w:rsidRPr="00C97028" w:rsidRDefault="005E0C01" w:rsidP="00797179">
            <w:r w:rsidRPr="00C97028">
              <w:t>Land</w:t>
            </w:r>
          </w:p>
        </w:tc>
        <w:tc>
          <w:tcPr>
            <w:tcW w:w="6080" w:type="dxa"/>
          </w:tcPr>
          <w:p w14:paraId="0A8521E2" w14:textId="77777777" w:rsidR="008A7234" w:rsidRPr="00C97028" w:rsidRDefault="008A7234" w:rsidP="00797179"/>
        </w:tc>
        <w:tc>
          <w:tcPr>
            <w:tcW w:w="1520" w:type="dxa"/>
          </w:tcPr>
          <w:p w14:paraId="3071970C" w14:textId="77777777" w:rsidR="008A7234" w:rsidRPr="00C97028" w:rsidRDefault="005E0C01" w:rsidP="00797179">
            <w:pPr>
              <w:jc w:val="right"/>
            </w:pPr>
            <w:r w:rsidRPr="00C97028">
              <w:t>Sum i 1000 NOK</w:t>
            </w:r>
          </w:p>
        </w:tc>
      </w:tr>
      <w:tr w:rsidR="008A7234" w:rsidRPr="00C97028" w14:paraId="0CED2C74" w14:textId="77777777" w:rsidTr="00797179">
        <w:trPr>
          <w:trHeight w:val="380"/>
        </w:trPr>
        <w:tc>
          <w:tcPr>
            <w:tcW w:w="1520" w:type="dxa"/>
            <w:vMerge w:val="restart"/>
          </w:tcPr>
          <w:p w14:paraId="26C180B9" w14:textId="77777777" w:rsidR="008A7234" w:rsidRPr="00C97028" w:rsidRDefault="005E0C01" w:rsidP="00797179">
            <w:r w:rsidRPr="00C97028">
              <w:t>Australia</w:t>
            </w:r>
          </w:p>
        </w:tc>
        <w:tc>
          <w:tcPr>
            <w:tcW w:w="6080" w:type="dxa"/>
          </w:tcPr>
          <w:p w14:paraId="68740B67" w14:textId="77777777" w:rsidR="008A7234" w:rsidRPr="00C97028" w:rsidRDefault="005E0C01" w:rsidP="00797179">
            <w:r w:rsidRPr="00C97028">
              <w:t>Billed-/videoutstyr og deres motmidler og komponenter</w:t>
            </w:r>
          </w:p>
        </w:tc>
        <w:tc>
          <w:tcPr>
            <w:tcW w:w="1520" w:type="dxa"/>
          </w:tcPr>
          <w:p w14:paraId="46E65239" w14:textId="77777777" w:rsidR="008A7234" w:rsidRPr="00C97028" w:rsidRDefault="005E0C01" w:rsidP="00797179">
            <w:pPr>
              <w:jc w:val="right"/>
            </w:pPr>
            <w:r w:rsidRPr="00C97028">
              <w:t>6 126</w:t>
            </w:r>
          </w:p>
        </w:tc>
      </w:tr>
      <w:tr w:rsidR="008A7234" w:rsidRPr="00C97028" w14:paraId="199A2BBE" w14:textId="77777777" w:rsidTr="00797179">
        <w:trPr>
          <w:trHeight w:val="380"/>
        </w:trPr>
        <w:tc>
          <w:tcPr>
            <w:tcW w:w="1520" w:type="dxa"/>
            <w:vMerge/>
          </w:tcPr>
          <w:p w14:paraId="01CF0628" w14:textId="77777777" w:rsidR="008A7234" w:rsidRPr="00C97028" w:rsidRDefault="008A7234" w:rsidP="004C4C71"/>
        </w:tc>
        <w:tc>
          <w:tcPr>
            <w:tcW w:w="6080" w:type="dxa"/>
          </w:tcPr>
          <w:p w14:paraId="7E2BDFDB" w14:textId="77777777" w:rsidR="008A7234" w:rsidRPr="00C97028" w:rsidRDefault="005E0C01" w:rsidP="00797179">
            <w:r w:rsidRPr="00C97028">
              <w:t>Ildledningsutstyr og tilhørende varslingssystemer og komponenter</w:t>
            </w:r>
          </w:p>
        </w:tc>
        <w:tc>
          <w:tcPr>
            <w:tcW w:w="1520" w:type="dxa"/>
          </w:tcPr>
          <w:p w14:paraId="7437BEA8" w14:textId="77777777" w:rsidR="008A7234" w:rsidRPr="00C97028" w:rsidRDefault="005E0C01" w:rsidP="00797179">
            <w:pPr>
              <w:jc w:val="right"/>
            </w:pPr>
            <w:r w:rsidRPr="00C97028">
              <w:t>677</w:t>
            </w:r>
          </w:p>
        </w:tc>
      </w:tr>
      <w:tr w:rsidR="008A7234" w:rsidRPr="00C97028" w14:paraId="23CD75FD" w14:textId="77777777" w:rsidTr="00797179">
        <w:trPr>
          <w:trHeight w:val="380"/>
        </w:trPr>
        <w:tc>
          <w:tcPr>
            <w:tcW w:w="1520" w:type="dxa"/>
            <w:vMerge w:val="restart"/>
          </w:tcPr>
          <w:p w14:paraId="4A8CE37A" w14:textId="77777777" w:rsidR="008A7234" w:rsidRPr="00C97028" w:rsidRDefault="005E0C01" w:rsidP="00797179">
            <w:r w:rsidRPr="00C97028">
              <w:t>Belgia</w:t>
            </w:r>
          </w:p>
        </w:tc>
        <w:tc>
          <w:tcPr>
            <w:tcW w:w="6080" w:type="dxa"/>
          </w:tcPr>
          <w:p w14:paraId="19FF95CA" w14:textId="77777777" w:rsidR="008A7234" w:rsidRPr="00C97028" w:rsidRDefault="005E0C01" w:rsidP="00797179">
            <w:r w:rsidRPr="00C97028">
              <w:t>Luftfartøy, UAV, flymotorer og utstyr til fly samt komponenter</w:t>
            </w:r>
          </w:p>
        </w:tc>
        <w:tc>
          <w:tcPr>
            <w:tcW w:w="1520" w:type="dxa"/>
          </w:tcPr>
          <w:p w14:paraId="7D223162" w14:textId="77777777" w:rsidR="008A7234" w:rsidRPr="00C97028" w:rsidRDefault="005E0C01" w:rsidP="00797179">
            <w:pPr>
              <w:jc w:val="right"/>
            </w:pPr>
            <w:r w:rsidRPr="00C97028">
              <w:t>5 730</w:t>
            </w:r>
          </w:p>
        </w:tc>
      </w:tr>
      <w:tr w:rsidR="008A7234" w:rsidRPr="00C97028" w14:paraId="7DE1864C" w14:textId="77777777" w:rsidTr="00797179">
        <w:trPr>
          <w:trHeight w:val="380"/>
        </w:trPr>
        <w:tc>
          <w:tcPr>
            <w:tcW w:w="1520" w:type="dxa"/>
            <w:vMerge/>
          </w:tcPr>
          <w:p w14:paraId="1C342847" w14:textId="77777777" w:rsidR="008A7234" w:rsidRPr="00C97028" w:rsidRDefault="008A7234" w:rsidP="004C4C71"/>
        </w:tc>
        <w:tc>
          <w:tcPr>
            <w:tcW w:w="6080" w:type="dxa"/>
          </w:tcPr>
          <w:p w14:paraId="17F9FC92"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6C5B192B" w14:textId="77777777" w:rsidR="008A7234" w:rsidRPr="00C97028" w:rsidRDefault="005E0C01" w:rsidP="00797179">
            <w:pPr>
              <w:jc w:val="right"/>
            </w:pPr>
            <w:r w:rsidRPr="00C97028">
              <w:t>1 673</w:t>
            </w:r>
          </w:p>
        </w:tc>
      </w:tr>
      <w:tr w:rsidR="008A7234" w:rsidRPr="00C97028" w14:paraId="6E72CC44" w14:textId="77777777" w:rsidTr="00797179">
        <w:trPr>
          <w:trHeight w:val="380"/>
        </w:trPr>
        <w:tc>
          <w:tcPr>
            <w:tcW w:w="1520" w:type="dxa"/>
          </w:tcPr>
          <w:p w14:paraId="4FE9FF3B" w14:textId="77777777" w:rsidR="008A7234" w:rsidRPr="00C97028" w:rsidRDefault="005E0C01" w:rsidP="00797179">
            <w:r w:rsidRPr="00C97028">
              <w:t>Canada</w:t>
            </w:r>
          </w:p>
        </w:tc>
        <w:tc>
          <w:tcPr>
            <w:tcW w:w="6080" w:type="dxa"/>
          </w:tcPr>
          <w:p w14:paraId="5EF14A61" w14:textId="77777777" w:rsidR="008A7234" w:rsidRPr="00C97028" w:rsidRDefault="005E0C01" w:rsidP="00797179">
            <w:r w:rsidRPr="00C97028">
              <w:t>Ildledningsutstyr og tilhørende varslingssystemer og komponenter</w:t>
            </w:r>
          </w:p>
        </w:tc>
        <w:tc>
          <w:tcPr>
            <w:tcW w:w="1520" w:type="dxa"/>
          </w:tcPr>
          <w:p w14:paraId="69BF642C" w14:textId="77777777" w:rsidR="008A7234" w:rsidRPr="00C97028" w:rsidRDefault="005E0C01" w:rsidP="00797179">
            <w:pPr>
              <w:jc w:val="right"/>
            </w:pPr>
            <w:r w:rsidRPr="00C97028">
              <w:t>907</w:t>
            </w:r>
          </w:p>
        </w:tc>
      </w:tr>
      <w:tr w:rsidR="008A7234" w:rsidRPr="00C97028" w14:paraId="1F880EB2" w14:textId="77777777" w:rsidTr="00797179">
        <w:trPr>
          <w:trHeight w:val="380"/>
        </w:trPr>
        <w:tc>
          <w:tcPr>
            <w:tcW w:w="1520" w:type="dxa"/>
            <w:vMerge w:val="restart"/>
          </w:tcPr>
          <w:p w14:paraId="45133634" w14:textId="77777777" w:rsidR="008A7234" w:rsidRPr="00C97028" w:rsidRDefault="005E0C01" w:rsidP="00797179">
            <w:r w:rsidRPr="00C97028">
              <w:t>Danmark</w:t>
            </w:r>
          </w:p>
        </w:tc>
        <w:tc>
          <w:tcPr>
            <w:tcW w:w="6080" w:type="dxa"/>
          </w:tcPr>
          <w:p w14:paraId="0D133924" w14:textId="77777777" w:rsidR="008A7234" w:rsidRPr="00C97028" w:rsidRDefault="005E0C01" w:rsidP="00797179">
            <w:r w:rsidRPr="00C97028">
              <w:t>Billed-/videoutstyr og deres motmidler og komponenter</w:t>
            </w:r>
          </w:p>
        </w:tc>
        <w:tc>
          <w:tcPr>
            <w:tcW w:w="1520" w:type="dxa"/>
          </w:tcPr>
          <w:p w14:paraId="3583E229" w14:textId="77777777" w:rsidR="008A7234" w:rsidRPr="00C97028" w:rsidRDefault="005E0C01" w:rsidP="00797179">
            <w:pPr>
              <w:jc w:val="right"/>
            </w:pPr>
            <w:r w:rsidRPr="00C97028">
              <w:t>143</w:t>
            </w:r>
          </w:p>
        </w:tc>
      </w:tr>
      <w:tr w:rsidR="008A7234" w:rsidRPr="00C97028" w14:paraId="3DB368E3" w14:textId="77777777" w:rsidTr="00797179">
        <w:trPr>
          <w:trHeight w:val="380"/>
        </w:trPr>
        <w:tc>
          <w:tcPr>
            <w:tcW w:w="1520" w:type="dxa"/>
            <w:vMerge/>
          </w:tcPr>
          <w:p w14:paraId="41A8874C" w14:textId="77777777" w:rsidR="008A7234" w:rsidRPr="00C97028" w:rsidRDefault="008A7234" w:rsidP="004C4C71"/>
        </w:tc>
        <w:tc>
          <w:tcPr>
            <w:tcW w:w="6080" w:type="dxa"/>
          </w:tcPr>
          <w:p w14:paraId="795B5722" w14:textId="77777777" w:rsidR="008A7234" w:rsidRPr="00C97028" w:rsidRDefault="005E0C01" w:rsidP="00797179">
            <w:r w:rsidRPr="00C97028">
              <w:t>Produksjonsutstyr og komponenter</w:t>
            </w:r>
          </w:p>
        </w:tc>
        <w:tc>
          <w:tcPr>
            <w:tcW w:w="1520" w:type="dxa"/>
          </w:tcPr>
          <w:p w14:paraId="402A9C1A" w14:textId="77777777" w:rsidR="008A7234" w:rsidRPr="00C97028" w:rsidRDefault="005E0C01" w:rsidP="00797179">
            <w:pPr>
              <w:jc w:val="right"/>
            </w:pPr>
            <w:r w:rsidRPr="00C97028">
              <w:t>488</w:t>
            </w:r>
          </w:p>
        </w:tc>
      </w:tr>
      <w:tr w:rsidR="008A7234" w:rsidRPr="00C97028" w14:paraId="417E587D" w14:textId="77777777" w:rsidTr="00797179">
        <w:trPr>
          <w:trHeight w:val="380"/>
        </w:trPr>
        <w:tc>
          <w:tcPr>
            <w:tcW w:w="1520" w:type="dxa"/>
            <w:vMerge w:val="restart"/>
          </w:tcPr>
          <w:p w14:paraId="26CBA555" w14:textId="77777777" w:rsidR="008A7234" w:rsidRPr="00C97028" w:rsidRDefault="005E0C01" w:rsidP="00797179">
            <w:r w:rsidRPr="00C97028">
              <w:t>Finland</w:t>
            </w:r>
          </w:p>
        </w:tc>
        <w:tc>
          <w:tcPr>
            <w:tcW w:w="6080" w:type="dxa"/>
          </w:tcPr>
          <w:p w14:paraId="6D9271B0" w14:textId="77777777" w:rsidR="008A7234" w:rsidRPr="00C97028" w:rsidRDefault="005E0C01" w:rsidP="00797179">
            <w:r w:rsidRPr="00C97028">
              <w:t>Ildledningsutstyr og tilhørende varslingssystemer og komponenter</w:t>
            </w:r>
          </w:p>
        </w:tc>
        <w:tc>
          <w:tcPr>
            <w:tcW w:w="1520" w:type="dxa"/>
          </w:tcPr>
          <w:p w14:paraId="2620558A" w14:textId="77777777" w:rsidR="008A7234" w:rsidRPr="00C97028" w:rsidRDefault="005E0C01" w:rsidP="00797179">
            <w:pPr>
              <w:jc w:val="right"/>
            </w:pPr>
            <w:r w:rsidRPr="00C97028">
              <w:t>658</w:t>
            </w:r>
          </w:p>
        </w:tc>
      </w:tr>
      <w:tr w:rsidR="008A7234" w:rsidRPr="00C97028" w14:paraId="362B1BCE" w14:textId="77777777" w:rsidTr="00797179">
        <w:trPr>
          <w:trHeight w:val="380"/>
        </w:trPr>
        <w:tc>
          <w:tcPr>
            <w:tcW w:w="1520" w:type="dxa"/>
            <w:vMerge/>
          </w:tcPr>
          <w:p w14:paraId="27158695" w14:textId="77777777" w:rsidR="008A7234" w:rsidRPr="00C97028" w:rsidRDefault="008A7234" w:rsidP="004C4C71"/>
        </w:tc>
        <w:tc>
          <w:tcPr>
            <w:tcW w:w="6080" w:type="dxa"/>
          </w:tcPr>
          <w:p w14:paraId="7FD8CD6E" w14:textId="77777777" w:rsidR="008A7234" w:rsidRPr="00C97028" w:rsidRDefault="005E0C01" w:rsidP="00797179">
            <w:r w:rsidRPr="00C97028">
              <w:t xml:space="preserve">Krigsskip, marint utstyr og andre overflatefartøy </w:t>
            </w:r>
          </w:p>
        </w:tc>
        <w:tc>
          <w:tcPr>
            <w:tcW w:w="1520" w:type="dxa"/>
          </w:tcPr>
          <w:p w14:paraId="3B4DE3DB" w14:textId="77777777" w:rsidR="008A7234" w:rsidRPr="00C97028" w:rsidRDefault="005E0C01" w:rsidP="00797179">
            <w:pPr>
              <w:jc w:val="right"/>
            </w:pPr>
            <w:r w:rsidRPr="00C97028">
              <w:t>8 030</w:t>
            </w:r>
          </w:p>
        </w:tc>
      </w:tr>
      <w:tr w:rsidR="008A7234" w:rsidRPr="00C97028" w14:paraId="7CD8657F" w14:textId="77777777" w:rsidTr="00797179">
        <w:trPr>
          <w:trHeight w:val="380"/>
        </w:trPr>
        <w:tc>
          <w:tcPr>
            <w:tcW w:w="1520" w:type="dxa"/>
            <w:vMerge w:val="restart"/>
          </w:tcPr>
          <w:p w14:paraId="2ED6801C" w14:textId="77777777" w:rsidR="008A7234" w:rsidRPr="00C97028" w:rsidRDefault="005E0C01" w:rsidP="00797179">
            <w:r w:rsidRPr="00C97028">
              <w:t>Frankrike</w:t>
            </w:r>
          </w:p>
        </w:tc>
        <w:tc>
          <w:tcPr>
            <w:tcW w:w="6080" w:type="dxa"/>
          </w:tcPr>
          <w:p w14:paraId="75FD7694"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17BB05C0" w14:textId="77777777" w:rsidR="008A7234" w:rsidRPr="00C97028" w:rsidRDefault="005E0C01" w:rsidP="00797179">
            <w:pPr>
              <w:jc w:val="right"/>
            </w:pPr>
            <w:r w:rsidRPr="00C97028">
              <w:t>683</w:t>
            </w:r>
          </w:p>
        </w:tc>
      </w:tr>
      <w:tr w:rsidR="008A7234" w:rsidRPr="00C97028" w14:paraId="30454C25" w14:textId="77777777" w:rsidTr="00797179">
        <w:trPr>
          <w:trHeight w:val="380"/>
        </w:trPr>
        <w:tc>
          <w:tcPr>
            <w:tcW w:w="1520" w:type="dxa"/>
            <w:vMerge/>
          </w:tcPr>
          <w:p w14:paraId="14BAB5AC" w14:textId="77777777" w:rsidR="008A7234" w:rsidRPr="00C97028" w:rsidRDefault="008A7234" w:rsidP="004C4C71"/>
        </w:tc>
        <w:tc>
          <w:tcPr>
            <w:tcW w:w="6080" w:type="dxa"/>
          </w:tcPr>
          <w:p w14:paraId="59D836C3" w14:textId="77777777" w:rsidR="008A7234" w:rsidRPr="00C97028" w:rsidRDefault="005E0C01" w:rsidP="00797179">
            <w:r w:rsidRPr="00C97028">
              <w:t>Billed-/videoutstyr og deres motmidler og komponenter</w:t>
            </w:r>
          </w:p>
        </w:tc>
        <w:tc>
          <w:tcPr>
            <w:tcW w:w="1520" w:type="dxa"/>
          </w:tcPr>
          <w:p w14:paraId="56B9C848" w14:textId="77777777" w:rsidR="008A7234" w:rsidRPr="00C97028" w:rsidRDefault="005E0C01" w:rsidP="00797179">
            <w:pPr>
              <w:jc w:val="right"/>
            </w:pPr>
            <w:r w:rsidRPr="00C97028">
              <w:t>5 414</w:t>
            </w:r>
          </w:p>
        </w:tc>
      </w:tr>
      <w:tr w:rsidR="008A7234" w:rsidRPr="00C97028" w14:paraId="5F1F8190" w14:textId="77777777" w:rsidTr="00797179">
        <w:trPr>
          <w:trHeight w:val="380"/>
        </w:trPr>
        <w:tc>
          <w:tcPr>
            <w:tcW w:w="1520" w:type="dxa"/>
            <w:vMerge/>
          </w:tcPr>
          <w:p w14:paraId="6D87070C" w14:textId="77777777" w:rsidR="008A7234" w:rsidRPr="00C97028" w:rsidRDefault="008A7234" w:rsidP="004C4C71"/>
        </w:tc>
        <w:tc>
          <w:tcPr>
            <w:tcW w:w="6080" w:type="dxa"/>
          </w:tcPr>
          <w:p w14:paraId="70264EDE" w14:textId="77777777" w:rsidR="008A7234" w:rsidRPr="00C97028" w:rsidRDefault="005E0C01" w:rsidP="00797179">
            <w:r w:rsidRPr="00C97028">
              <w:t>Ildledningsutstyr og tilhørende varslingssystemer og komponenter</w:t>
            </w:r>
          </w:p>
        </w:tc>
        <w:tc>
          <w:tcPr>
            <w:tcW w:w="1520" w:type="dxa"/>
          </w:tcPr>
          <w:p w14:paraId="08AC9011" w14:textId="77777777" w:rsidR="008A7234" w:rsidRPr="00C97028" w:rsidRDefault="005E0C01" w:rsidP="00797179">
            <w:pPr>
              <w:jc w:val="right"/>
            </w:pPr>
            <w:r w:rsidRPr="00C97028">
              <w:t>3 052</w:t>
            </w:r>
          </w:p>
        </w:tc>
      </w:tr>
      <w:tr w:rsidR="008A7234" w:rsidRPr="00C97028" w14:paraId="0E269DAB" w14:textId="77777777" w:rsidTr="00797179">
        <w:trPr>
          <w:trHeight w:val="380"/>
        </w:trPr>
        <w:tc>
          <w:tcPr>
            <w:tcW w:w="1520" w:type="dxa"/>
            <w:vMerge w:val="restart"/>
          </w:tcPr>
          <w:p w14:paraId="56BA63A7" w14:textId="77777777" w:rsidR="008A7234" w:rsidRPr="00C97028" w:rsidRDefault="005E0C01" w:rsidP="00797179">
            <w:r w:rsidRPr="00C97028">
              <w:t>Hellas</w:t>
            </w:r>
          </w:p>
        </w:tc>
        <w:tc>
          <w:tcPr>
            <w:tcW w:w="6080" w:type="dxa"/>
          </w:tcPr>
          <w:p w14:paraId="478DDE8D"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289F9BBE" w14:textId="77777777" w:rsidR="008A7234" w:rsidRPr="00C97028" w:rsidRDefault="005E0C01" w:rsidP="00797179">
            <w:pPr>
              <w:jc w:val="right"/>
            </w:pPr>
            <w:r w:rsidRPr="00C97028">
              <w:t>52</w:t>
            </w:r>
          </w:p>
        </w:tc>
      </w:tr>
      <w:tr w:rsidR="008A7234" w:rsidRPr="00C97028" w14:paraId="27F22268" w14:textId="77777777" w:rsidTr="00797179">
        <w:trPr>
          <w:trHeight w:val="380"/>
        </w:trPr>
        <w:tc>
          <w:tcPr>
            <w:tcW w:w="1520" w:type="dxa"/>
            <w:vMerge/>
          </w:tcPr>
          <w:p w14:paraId="7A7B7432" w14:textId="77777777" w:rsidR="008A7234" w:rsidRPr="00C97028" w:rsidRDefault="008A7234" w:rsidP="004C4C71"/>
        </w:tc>
        <w:tc>
          <w:tcPr>
            <w:tcW w:w="6080" w:type="dxa"/>
          </w:tcPr>
          <w:p w14:paraId="6D25A284" w14:textId="77777777" w:rsidR="008A7234" w:rsidRPr="00C97028" w:rsidRDefault="005E0C01" w:rsidP="00797179">
            <w:r w:rsidRPr="00C97028">
              <w:t>Ildledningsutstyr og tilhørende varslingssystemer og komponenter</w:t>
            </w:r>
          </w:p>
        </w:tc>
        <w:tc>
          <w:tcPr>
            <w:tcW w:w="1520" w:type="dxa"/>
          </w:tcPr>
          <w:p w14:paraId="57D881A3" w14:textId="77777777" w:rsidR="008A7234" w:rsidRPr="00C97028" w:rsidRDefault="005E0C01" w:rsidP="00797179">
            <w:pPr>
              <w:jc w:val="right"/>
            </w:pPr>
            <w:r w:rsidRPr="00C97028">
              <w:t>30</w:t>
            </w:r>
          </w:p>
        </w:tc>
      </w:tr>
      <w:tr w:rsidR="008A7234" w:rsidRPr="00C97028" w14:paraId="7072DE02" w14:textId="77777777" w:rsidTr="00797179">
        <w:trPr>
          <w:trHeight w:val="380"/>
        </w:trPr>
        <w:tc>
          <w:tcPr>
            <w:tcW w:w="1520" w:type="dxa"/>
          </w:tcPr>
          <w:p w14:paraId="0F1EC19B" w14:textId="77777777" w:rsidR="008A7234" w:rsidRPr="00C97028" w:rsidRDefault="005E0C01" w:rsidP="00797179">
            <w:r w:rsidRPr="00C97028">
              <w:t>Indonesia</w:t>
            </w:r>
          </w:p>
        </w:tc>
        <w:tc>
          <w:tcPr>
            <w:tcW w:w="6080" w:type="dxa"/>
          </w:tcPr>
          <w:p w14:paraId="29F61846" w14:textId="77777777" w:rsidR="008A7234" w:rsidRPr="00C97028" w:rsidRDefault="005E0C01" w:rsidP="00797179">
            <w:r w:rsidRPr="00C97028">
              <w:t>Billed-/videoutstyr og deres motmidler og komponenter</w:t>
            </w:r>
          </w:p>
        </w:tc>
        <w:tc>
          <w:tcPr>
            <w:tcW w:w="1520" w:type="dxa"/>
          </w:tcPr>
          <w:p w14:paraId="610DFB69" w14:textId="77777777" w:rsidR="008A7234" w:rsidRPr="00C97028" w:rsidRDefault="005E0C01" w:rsidP="00797179">
            <w:pPr>
              <w:jc w:val="right"/>
            </w:pPr>
            <w:r w:rsidRPr="00C97028">
              <w:t>155</w:t>
            </w:r>
          </w:p>
        </w:tc>
      </w:tr>
      <w:tr w:rsidR="008A7234" w:rsidRPr="00C97028" w14:paraId="7EA198AD" w14:textId="77777777" w:rsidTr="00797179">
        <w:trPr>
          <w:trHeight w:val="380"/>
        </w:trPr>
        <w:tc>
          <w:tcPr>
            <w:tcW w:w="1520" w:type="dxa"/>
            <w:vMerge w:val="restart"/>
          </w:tcPr>
          <w:p w14:paraId="01BBDE07" w14:textId="77777777" w:rsidR="008A7234" w:rsidRPr="00C97028" w:rsidRDefault="005E0C01" w:rsidP="00797179">
            <w:r w:rsidRPr="00C97028">
              <w:t>Irland</w:t>
            </w:r>
          </w:p>
        </w:tc>
        <w:tc>
          <w:tcPr>
            <w:tcW w:w="6080" w:type="dxa"/>
          </w:tcPr>
          <w:p w14:paraId="1F416A38" w14:textId="77777777" w:rsidR="008A7234" w:rsidRPr="00C97028" w:rsidRDefault="005E0C01" w:rsidP="00797179">
            <w:r w:rsidRPr="00C97028">
              <w:t>Billed-/videoutstyr og deres motmidler og komponenter</w:t>
            </w:r>
          </w:p>
        </w:tc>
        <w:tc>
          <w:tcPr>
            <w:tcW w:w="1520" w:type="dxa"/>
          </w:tcPr>
          <w:p w14:paraId="2B949840" w14:textId="77777777" w:rsidR="008A7234" w:rsidRPr="00C97028" w:rsidRDefault="005E0C01" w:rsidP="00797179">
            <w:pPr>
              <w:jc w:val="right"/>
            </w:pPr>
            <w:r w:rsidRPr="00C97028">
              <w:t>62</w:t>
            </w:r>
          </w:p>
        </w:tc>
      </w:tr>
      <w:tr w:rsidR="008A7234" w:rsidRPr="00C97028" w14:paraId="2665C78F" w14:textId="77777777" w:rsidTr="00797179">
        <w:trPr>
          <w:trHeight w:val="380"/>
        </w:trPr>
        <w:tc>
          <w:tcPr>
            <w:tcW w:w="1520" w:type="dxa"/>
            <w:vMerge/>
          </w:tcPr>
          <w:p w14:paraId="186B255A" w14:textId="77777777" w:rsidR="008A7234" w:rsidRPr="00C97028" w:rsidRDefault="008A7234" w:rsidP="004C4C71"/>
        </w:tc>
        <w:tc>
          <w:tcPr>
            <w:tcW w:w="6080" w:type="dxa"/>
          </w:tcPr>
          <w:p w14:paraId="6184B4F3" w14:textId="77777777" w:rsidR="008A7234" w:rsidRPr="00C97028" w:rsidRDefault="005E0C01" w:rsidP="00797179">
            <w:r w:rsidRPr="00C97028">
              <w:t>Ildledningsutstyr og tilhørende systemer og komponenter</w:t>
            </w:r>
          </w:p>
        </w:tc>
        <w:tc>
          <w:tcPr>
            <w:tcW w:w="1520" w:type="dxa"/>
          </w:tcPr>
          <w:p w14:paraId="3B1EC484" w14:textId="77777777" w:rsidR="008A7234" w:rsidRPr="00C97028" w:rsidRDefault="005E0C01" w:rsidP="00797179">
            <w:pPr>
              <w:jc w:val="right"/>
            </w:pPr>
            <w:r w:rsidRPr="00C97028">
              <w:t>384</w:t>
            </w:r>
          </w:p>
        </w:tc>
      </w:tr>
      <w:tr w:rsidR="008A7234" w:rsidRPr="00C97028" w14:paraId="2DFCAE52" w14:textId="77777777" w:rsidTr="00797179">
        <w:trPr>
          <w:trHeight w:val="380"/>
        </w:trPr>
        <w:tc>
          <w:tcPr>
            <w:tcW w:w="1520" w:type="dxa"/>
          </w:tcPr>
          <w:p w14:paraId="29A576FE" w14:textId="77777777" w:rsidR="008A7234" w:rsidRPr="00C97028" w:rsidRDefault="005E0C01" w:rsidP="00797179">
            <w:r w:rsidRPr="00C97028">
              <w:t>Italia</w:t>
            </w:r>
          </w:p>
        </w:tc>
        <w:tc>
          <w:tcPr>
            <w:tcW w:w="6080" w:type="dxa"/>
          </w:tcPr>
          <w:p w14:paraId="4BD2B109" w14:textId="77777777" w:rsidR="008A7234" w:rsidRPr="00C97028" w:rsidRDefault="005E0C01" w:rsidP="00797179">
            <w:r w:rsidRPr="00C97028">
              <w:t>Billed-/videoutstyr og deres motmidler og komponenter</w:t>
            </w:r>
          </w:p>
        </w:tc>
        <w:tc>
          <w:tcPr>
            <w:tcW w:w="1520" w:type="dxa"/>
          </w:tcPr>
          <w:p w14:paraId="6CDE7A09" w14:textId="77777777" w:rsidR="008A7234" w:rsidRPr="00C97028" w:rsidRDefault="005E0C01" w:rsidP="00797179">
            <w:pPr>
              <w:jc w:val="right"/>
            </w:pPr>
            <w:r w:rsidRPr="00C97028">
              <w:t>42</w:t>
            </w:r>
          </w:p>
        </w:tc>
      </w:tr>
      <w:tr w:rsidR="008A7234" w:rsidRPr="00C97028" w14:paraId="576643B5" w14:textId="77777777" w:rsidTr="00797179">
        <w:trPr>
          <w:trHeight w:val="380"/>
        </w:trPr>
        <w:tc>
          <w:tcPr>
            <w:tcW w:w="1520" w:type="dxa"/>
          </w:tcPr>
          <w:p w14:paraId="51B84DCA" w14:textId="77777777" w:rsidR="008A7234" w:rsidRPr="00C97028" w:rsidRDefault="005E0C01" w:rsidP="00797179">
            <w:r w:rsidRPr="00C97028">
              <w:t>Kroatia</w:t>
            </w:r>
          </w:p>
        </w:tc>
        <w:tc>
          <w:tcPr>
            <w:tcW w:w="6080" w:type="dxa"/>
          </w:tcPr>
          <w:p w14:paraId="268D1B98" w14:textId="77777777" w:rsidR="008A7234" w:rsidRPr="00C97028" w:rsidRDefault="005E0C01" w:rsidP="00797179">
            <w:r w:rsidRPr="00C97028">
              <w:t>Ildledningsutstyr og tilhørende varslingssystemer og komponenter</w:t>
            </w:r>
          </w:p>
        </w:tc>
        <w:tc>
          <w:tcPr>
            <w:tcW w:w="1520" w:type="dxa"/>
          </w:tcPr>
          <w:p w14:paraId="0E686E90" w14:textId="77777777" w:rsidR="008A7234" w:rsidRPr="00C97028" w:rsidRDefault="005E0C01" w:rsidP="00797179">
            <w:pPr>
              <w:jc w:val="right"/>
            </w:pPr>
            <w:r w:rsidRPr="00C97028">
              <w:t>138</w:t>
            </w:r>
          </w:p>
        </w:tc>
      </w:tr>
      <w:tr w:rsidR="008A7234" w:rsidRPr="00C97028" w14:paraId="378B7CC3" w14:textId="77777777" w:rsidTr="00797179">
        <w:trPr>
          <w:trHeight w:val="380"/>
        </w:trPr>
        <w:tc>
          <w:tcPr>
            <w:tcW w:w="1520" w:type="dxa"/>
          </w:tcPr>
          <w:p w14:paraId="094055D7" w14:textId="77777777" w:rsidR="008A7234" w:rsidRPr="00C97028" w:rsidRDefault="005E0C01" w:rsidP="00797179">
            <w:r w:rsidRPr="00C97028">
              <w:t>Luxembourg</w:t>
            </w:r>
          </w:p>
        </w:tc>
        <w:tc>
          <w:tcPr>
            <w:tcW w:w="6080" w:type="dxa"/>
          </w:tcPr>
          <w:p w14:paraId="0429DFD7" w14:textId="77777777" w:rsidR="008A7234" w:rsidRPr="00C97028" w:rsidRDefault="005E0C01" w:rsidP="00797179">
            <w:r w:rsidRPr="00C97028">
              <w:t>Ildledningsutstyr og tilhørende varslingssystemer og komponenter</w:t>
            </w:r>
          </w:p>
        </w:tc>
        <w:tc>
          <w:tcPr>
            <w:tcW w:w="1520" w:type="dxa"/>
          </w:tcPr>
          <w:p w14:paraId="557D0090" w14:textId="77777777" w:rsidR="008A7234" w:rsidRPr="00C97028" w:rsidRDefault="005E0C01" w:rsidP="00797179">
            <w:pPr>
              <w:jc w:val="right"/>
            </w:pPr>
            <w:r w:rsidRPr="00C97028">
              <w:t>767</w:t>
            </w:r>
          </w:p>
        </w:tc>
      </w:tr>
      <w:tr w:rsidR="008A7234" w:rsidRPr="00C97028" w14:paraId="1F5EFA7F" w14:textId="77777777" w:rsidTr="00797179">
        <w:trPr>
          <w:trHeight w:val="380"/>
        </w:trPr>
        <w:tc>
          <w:tcPr>
            <w:tcW w:w="1520" w:type="dxa"/>
            <w:vMerge w:val="restart"/>
          </w:tcPr>
          <w:p w14:paraId="7D3E269E" w14:textId="77777777" w:rsidR="008A7234" w:rsidRPr="00C97028" w:rsidRDefault="005E0C01" w:rsidP="00797179">
            <w:r w:rsidRPr="00C97028">
              <w:t>Nederland</w:t>
            </w:r>
          </w:p>
        </w:tc>
        <w:tc>
          <w:tcPr>
            <w:tcW w:w="6080" w:type="dxa"/>
          </w:tcPr>
          <w:p w14:paraId="545C7D2C" w14:textId="77777777" w:rsidR="008A7234" w:rsidRPr="00C97028" w:rsidRDefault="005E0C01" w:rsidP="00797179">
            <w:r w:rsidRPr="00C97028">
              <w:t>Billed-/videoutstyr og deres motmidler og komponenter</w:t>
            </w:r>
          </w:p>
        </w:tc>
        <w:tc>
          <w:tcPr>
            <w:tcW w:w="1520" w:type="dxa"/>
          </w:tcPr>
          <w:p w14:paraId="7B3AF1E6" w14:textId="77777777" w:rsidR="008A7234" w:rsidRPr="00C97028" w:rsidRDefault="005E0C01" w:rsidP="00797179">
            <w:pPr>
              <w:jc w:val="right"/>
            </w:pPr>
            <w:r w:rsidRPr="00C97028">
              <w:t>370</w:t>
            </w:r>
          </w:p>
        </w:tc>
      </w:tr>
      <w:tr w:rsidR="008A7234" w:rsidRPr="00C97028" w14:paraId="1B969E03" w14:textId="77777777" w:rsidTr="00797179">
        <w:trPr>
          <w:trHeight w:val="380"/>
        </w:trPr>
        <w:tc>
          <w:tcPr>
            <w:tcW w:w="1520" w:type="dxa"/>
            <w:vMerge/>
          </w:tcPr>
          <w:p w14:paraId="19BC8A05" w14:textId="77777777" w:rsidR="008A7234" w:rsidRPr="00C97028" w:rsidRDefault="008A7234" w:rsidP="004C4C71"/>
        </w:tc>
        <w:tc>
          <w:tcPr>
            <w:tcW w:w="6080" w:type="dxa"/>
          </w:tcPr>
          <w:p w14:paraId="710797E9" w14:textId="77777777" w:rsidR="008A7234" w:rsidRPr="00C97028" w:rsidRDefault="005E0C01" w:rsidP="00797179">
            <w:r w:rsidRPr="00C97028">
              <w:t>Ildledningsutstyr og tilhørende varslingssystemer og komponenter</w:t>
            </w:r>
          </w:p>
        </w:tc>
        <w:tc>
          <w:tcPr>
            <w:tcW w:w="1520" w:type="dxa"/>
          </w:tcPr>
          <w:p w14:paraId="4B5BCB64" w14:textId="77777777" w:rsidR="008A7234" w:rsidRPr="00C97028" w:rsidRDefault="005E0C01" w:rsidP="00797179">
            <w:pPr>
              <w:jc w:val="right"/>
            </w:pPr>
            <w:r w:rsidRPr="00C97028">
              <w:t>51</w:t>
            </w:r>
          </w:p>
        </w:tc>
      </w:tr>
      <w:tr w:rsidR="008A7234" w:rsidRPr="00C97028" w14:paraId="0D4E8938" w14:textId="77777777" w:rsidTr="00797179">
        <w:trPr>
          <w:trHeight w:val="640"/>
        </w:trPr>
        <w:tc>
          <w:tcPr>
            <w:tcW w:w="1520" w:type="dxa"/>
          </w:tcPr>
          <w:p w14:paraId="7C389507" w14:textId="77777777" w:rsidR="008A7234" w:rsidRPr="00C97028" w:rsidRDefault="005E0C01" w:rsidP="00797179">
            <w:r w:rsidRPr="00C97028">
              <w:t>New Zealand</w:t>
            </w:r>
          </w:p>
        </w:tc>
        <w:tc>
          <w:tcPr>
            <w:tcW w:w="6080" w:type="dxa"/>
          </w:tcPr>
          <w:p w14:paraId="21BA39BC" w14:textId="77777777" w:rsidR="008A7234" w:rsidRPr="00C97028" w:rsidRDefault="005E0C01" w:rsidP="00797179">
            <w:r w:rsidRPr="00C97028">
              <w:t>Bomber, torpedoer, raketter, missiler og eksplosive midler samt tilhørende komponenter</w:t>
            </w:r>
          </w:p>
        </w:tc>
        <w:tc>
          <w:tcPr>
            <w:tcW w:w="1520" w:type="dxa"/>
          </w:tcPr>
          <w:p w14:paraId="0045B572" w14:textId="77777777" w:rsidR="008A7234" w:rsidRPr="00C97028" w:rsidRDefault="005E0C01" w:rsidP="00797179">
            <w:pPr>
              <w:jc w:val="right"/>
            </w:pPr>
            <w:r w:rsidRPr="00C97028">
              <w:t>17</w:t>
            </w:r>
          </w:p>
        </w:tc>
      </w:tr>
      <w:tr w:rsidR="008A7234" w:rsidRPr="00C97028" w14:paraId="10CD053D" w14:textId="77777777" w:rsidTr="00797179">
        <w:trPr>
          <w:trHeight w:val="380"/>
        </w:trPr>
        <w:tc>
          <w:tcPr>
            <w:tcW w:w="1520" w:type="dxa"/>
          </w:tcPr>
          <w:p w14:paraId="18F2E2AB" w14:textId="77777777" w:rsidR="008A7234" w:rsidRPr="00C97028" w:rsidRDefault="005E0C01" w:rsidP="00797179">
            <w:r w:rsidRPr="00C97028">
              <w:t xml:space="preserve">Oman </w:t>
            </w:r>
          </w:p>
        </w:tc>
        <w:tc>
          <w:tcPr>
            <w:tcW w:w="6080" w:type="dxa"/>
          </w:tcPr>
          <w:p w14:paraId="38EE7A40"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2FD4C66D" w14:textId="77777777" w:rsidR="008A7234" w:rsidRPr="00C97028" w:rsidRDefault="005E0C01" w:rsidP="00797179">
            <w:pPr>
              <w:jc w:val="right"/>
            </w:pPr>
            <w:r w:rsidRPr="00C97028">
              <w:t>40</w:t>
            </w:r>
          </w:p>
        </w:tc>
      </w:tr>
      <w:tr w:rsidR="008A7234" w:rsidRPr="00C97028" w14:paraId="67B1AB06" w14:textId="77777777" w:rsidTr="00797179">
        <w:trPr>
          <w:trHeight w:val="380"/>
        </w:trPr>
        <w:tc>
          <w:tcPr>
            <w:tcW w:w="1520" w:type="dxa"/>
          </w:tcPr>
          <w:p w14:paraId="244EAD22" w14:textId="77777777" w:rsidR="008A7234" w:rsidRPr="00C97028" w:rsidRDefault="005E0C01" w:rsidP="00797179">
            <w:r w:rsidRPr="00C97028">
              <w:t>Polen</w:t>
            </w:r>
          </w:p>
        </w:tc>
        <w:tc>
          <w:tcPr>
            <w:tcW w:w="6080" w:type="dxa"/>
          </w:tcPr>
          <w:p w14:paraId="7954BF20" w14:textId="77777777" w:rsidR="008A7234" w:rsidRPr="00C97028" w:rsidRDefault="005E0C01" w:rsidP="00797179">
            <w:r w:rsidRPr="00C97028">
              <w:t>Ildledningsutstyr og tilhørende varslingssystemer og komponenter</w:t>
            </w:r>
          </w:p>
        </w:tc>
        <w:tc>
          <w:tcPr>
            <w:tcW w:w="1520" w:type="dxa"/>
          </w:tcPr>
          <w:p w14:paraId="43351D4B" w14:textId="77777777" w:rsidR="008A7234" w:rsidRPr="00C97028" w:rsidRDefault="005E0C01" w:rsidP="00797179">
            <w:pPr>
              <w:jc w:val="right"/>
            </w:pPr>
            <w:r w:rsidRPr="00C97028">
              <w:t>210</w:t>
            </w:r>
          </w:p>
        </w:tc>
      </w:tr>
      <w:tr w:rsidR="008A7234" w:rsidRPr="00C97028" w14:paraId="253BAE89" w14:textId="77777777" w:rsidTr="00797179">
        <w:trPr>
          <w:trHeight w:val="380"/>
        </w:trPr>
        <w:tc>
          <w:tcPr>
            <w:tcW w:w="1520" w:type="dxa"/>
          </w:tcPr>
          <w:p w14:paraId="25FAEAC9" w14:textId="77777777" w:rsidR="008A7234" w:rsidRPr="00C97028" w:rsidRDefault="005E0C01" w:rsidP="00797179">
            <w:r w:rsidRPr="00C97028">
              <w:t>Portugal</w:t>
            </w:r>
          </w:p>
        </w:tc>
        <w:tc>
          <w:tcPr>
            <w:tcW w:w="6080" w:type="dxa"/>
          </w:tcPr>
          <w:p w14:paraId="260DE030"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7D5E49A1" w14:textId="77777777" w:rsidR="008A7234" w:rsidRPr="00C97028" w:rsidRDefault="005E0C01" w:rsidP="00797179">
            <w:pPr>
              <w:jc w:val="right"/>
            </w:pPr>
            <w:r w:rsidRPr="00C97028">
              <w:t>274</w:t>
            </w:r>
          </w:p>
        </w:tc>
      </w:tr>
      <w:tr w:rsidR="008A7234" w:rsidRPr="00C97028" w14:paraId="3DC060F2" w14:textId="77777777" w:rsidTr="00797179">
        <w:trPr>
          <w:trHeight w:val="380"/>
        </w:trPr>
        <w:tc>
          <w:tcPr>
            <w:tcW w:w="1520" w:type="dxa"/>
          </w:tcPr>
          <w:p w14:paraId="7DA379C9" w14:textId="77777777" w:rsidR="008A7234" w:rsidRPr="00C97028" w:rsidRDefault="005E0C01" w:rsidP="00797179">
            <w:r w:rsidRPr="00C97028">
              <w:t>Singapore</w:t>
            </w:r>
          </w:p>
        </w:tc>
        <w:tc>
          <w:tcPr>
            <w:tcW w:w="6080" w:type="dxa"/>
          </w:tcPr>
          <w:p w14:paraId="038400D2" w14:textId="77777777" w:rsidR="008A7234" w:rsidRPr="00C97028" w:rsidRDefault="005E0C01" w:rsidP="00797179">
            <w:r w:rsidRPr="00C97028">
              <w:t>Billed-/videoutstyr og deres motmidler og komponenter</w:t>
            </w:r>
          </w:p>
        </w:tc>
        <w:tc>
          <w:tcPr>
            <w:tcW w:w="1520" w:type="dxa"/>
          </w:tcPr>
          <w:p w14:paraId="7A2021DF" w14:textId="77777777" w:rsidR="008A7234" w:rsidRPr="00C97028" w:rsidRDefault="005E0C01" w:rsidP="00797179">
            <w:pPr>
              <w:jc w:val="right"/>
            </w:pPr>
            <w:r w:rsidRPr="00C97028">
              <w:t>171</w:t>
            </w:r>
          </w:p>
        </w:tc>
      </w:tr>
      <w:tr w:rsidR="008A7234" w:rsidRPr="00C97028" w14:paraId="425E8A37" w14:textId="77777777" w:rsidTr="00797179">
        <w:trPr>
          <w:trHeight w:val="380"/>
        </w:trPr>
        <w:tc>
          <w:tcPr>
            <w:tcW w:w="1520" w:type="dxa"/>
          </w:tcPr>
          <w:p w14:paraId="18540459" w14:textId="77777777" w:rsidR="008A7234" w:rsidRPr="00C97028" w:rsidRDefault="005E0C01" w:rsidP="00797179">
            <w:r w:rsidRPr="00C97028">
              <w:t>Slovenia</w:t>
            </w:r>
          </w:p>
        </w:tc>
        <w:tc>
          <w:tcPr>
            <w:tcW w:w="6080" w:type="dxa"/>
          </w:tcPr>
          <w:p w14:paraId="6A379B67" w14:textId="77777777" w:rsidR="008A7234" w:rsidRPr="00C97028" w:rsidRDefault="005E0C01" w:rsidP="00797179">
            <w:r w:rsidRPr="00C97028">
              <w:t>Ildledningsutstyr og tilhørende varslingssystemer og komponenter</w:t>
            </w:r>
          </w:p>
        </w:tc>
        <w:tc>
          <w:tcPr>
            <w:tcW w:w="1520" w:type="dxa"/>
          </w:tcPr>
          <w:p w14:paraId="7251ACC9" w14:textId="77777777" w:rsidR="008A7234" w:rsidRPr="00C97028" w:rsidRDefault="005E0C01" w:rsidP="00797179">
            <w:pPr>
              <w:jc w:val="right"/>
            </w:pPr>
            <w:r w:rsidRPr="00C97028">
              <w:t>171</w:t>
            </w:r>
          </w:p>
        </w:tc>
      </w:tr>
      <w:tr w:rsidR="008A7234" w:rsidRPr="00C97028" w14:paraId="5B05FE8B" w14:textId="77777777" w:rsidTr="00797179">
        <w:trPr>
          <w:trHeight w:val="380"/>
        </w:trPr>
        <w:tc>
          <w:tcPr>
            <w:tcW w:w="1520" w:type="dxa"/>
          </w:tcPr>
          <w:p w14:paraId="3FE928BC" w14:textId="77777777" w:rsidR="008A7234" w:rsidRPr="00C97028" w:rsidRDefault="005E0C01" w:rsidP="00797179">
            <w:r w:rsidRPr="00C97028">
              <w:t>Spania</w:t>
            </w:r>
          </w:p>
        </w:tc>
        <w:tc>
          <w:tcPr>
            <w:tcW w:w="6080" w:type="dxa"/>
          </w:tcPr>
          <w:p w14:paraId="6ECC9C72"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3A9AADB0" w14:textId="77777777" w:rsidR="008A7234" w:rsidRPr="00C97028" w:rsidRDefault="005E0C01" w:rsidP="00797179">
            <w:pPr>
              <w:jc w:val="right"/>
            </w:pPr>
            <w:r w:rsidRPr="00C97028">
              <w:t>92</w:t>
            </w:r>
          </w:p>
        </w:tc>
      </w:tr>
      <w:tr w:rsidR="008A7234" w:rsidRPr="00C97028" w14:paraId="48948E89" w14:textId="77777777" w:rsidTr="00797179">
        <w:trPr>
          <w:trHeight w:val="380"/>
        </w:trPr>
        <w:tc>
          <w:tcPr>
            <w:tcW w:w="1520" w:type="dxa"/>
            <w:vMerge w:val="restart"/>
          </w:tcPr>
          <w:p w14:paraId="100310E3" w14:textId="77777777" w:rsidR="008A7234" w:rsidRPr="00C97028" w:rsidRDefault="005E0C01" w:rsidP="00797179">
            <w:r w:rsidRPr="00C97028">
              <w:t>Storbritannia</w:t>
            </w:r>
          </w:p>
        </w:tc>
        <w:tc>
          <w:tcPr>
            <w:tcW w:w="6080" w:type="dxa"/>
          </w:tcPr>
          <w:p w14:paraId="60AB87A4" w14:textId="77777777" w:rsidR="008A7234" w:rsidRPr="00C97028" w:rsidRDefault="005E0C01" w:rsidP="00797179">
            <w:r w:rsidRPr="00C97028">
              <w:t>Luftfartøy, UAV, flymotorer og utstyr til fly samt komponenter</w:t>
            </w:r>
          </w:p>
        </w:tc>
        <w:tc>
          <w:tcPr>
            <w:tcW w:w="1520" w:type="dxa"/>
          </w:tcPr>
          <w:p w14:paraId="2F7F7ABE" w14:textId="77777777" w:rsidR="008A7234" w:rsidRPr="00C97028" w:rsidRDefault="005E0C01" w:rsidP="00797179">
            <w:pPr>
              <w:jc w:val="right"/>
            </w:pPr>
            <w:r w:rsidRPr="00C97028">
              <w:t>36</w:t>
            </w:r>
          </w:p>
        </w:tc>
      </w:tr>
      <w:tr w:rsidR="008A7234" w:rsidRPr="00C97028" w14:paraId="3AE91E2A" w14:textId="77777777" w:rsidTr="00797179">
        <w:trPr>
          <w:trHeight w:val="380"/>
        </w:trPr>
        <w:tc>
          <w:tcPr>
            <w:tcW w:w="1520" w:type="dxa"/>
            <w:vMerge/>
          </w:tcPr>
          <w:p w14:paraId="062CEA80" w14:textId="77777777" w:rsidR="008A7234" w:rsidRPr="00C97028" w:rsidRDefault="008A7234" w:rsidP="004C4C71"/>
        </w:tc>
        <w:tc>
          <w:tcPr>
            <w:tcW w:w="6080" w:type="dxa"/>
          </w:tcPr>
          <w:p w14:paraId="042CE3FB"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4932BF7E" w14:textId="77777777" w:rsidR="008A7234" w:rsidRPr="00C97028" w:rsidRDefault="005E0C01" w:rsidP="00797179">
            <w:pPr>
              <w:jc w:val="right"/>
            </w:pPr>
            <w:r w:rsidRPr="00C97028">
              <w:t>371</w:t>
            </w:r>
          </w:p>
        </w:tc>
      </w:tr>
      <w:tr w:rsidR="008A7234" w:rsidRPr="00C97028" w14:paraId="36526BA9" w14:textId="77777777" w:rsidTr="00797179">
        <w:trPr>
          <w:trHeight w:val="380"/>
        </w:trPr>
        <w:tc>
          <w:tcPr>
            <w:tcW w:w="1520" w:type="dxa"/>
            <w:vMerge/>
          </w:tcPr>
          <w:p w14:paraId="1C36FF7C" w14:textId="77777777" w:rsidR="008A7234" w:rsidRPr="00C97028" w:rsidRDefault="008A7234" w:rsidP="004C4C71"/>
        </w:tc>
        <w:tc>
          <w:tcPr>
            <w:tcW w:w="6080" w:type="dxa"/>
          </w:tcPr>
          <w:p w14:paraId="04F403CE" w14:textId="77777777" w:rsidR="008A7234" w:rsidRPr="00C97028" w:rsidRDefault="005E0C01" w:rsidP="00797179">
            <w:r w:rsidRPr="00C97028">
              <w:t>Produksjonsutstyr og komponenter</w:t>
            </w:r>
          </w:p>
        </w:tc>
        <w:tc>
          <w:tcPr>
            <w:tcW w:w="1520" w:type="dxa"/>
          </w:tcPr>
          <w:p w14:paraId="20429B74" w14:textId="77777777" w:rsidR="008A7234" w:rsidRPr="00C97028" w:rsidRDefault="005E0C01" w:rsidP="00797179">
            <w:pPr>
              <w:jc w:val="right"/>
            </w:pPr>
            <w:r w:rsidRPr="00C97028">
              <w:t>5 627</w:t>
            </w:r>
          </w:p>
        </w:tc>
      </w:tr>
      <w:tr w:rsidR="008A7234" w:rsidRPr="00C97028" w14:paraId="41E31A87" w14:textId="77777777" w:rsidTr="00797179">
        <w:trPr>
          <w:trHeight w:val="380"/>
        </w:trPr>
        <w:tc>
          <w:tcPr>
            <w:tcW w:w="1520" w:type="dxa"/>
            <w:vMerge/>
          </w:tcPr>
          <w:p w14:paraId="12F906EB" w14:textId="77777777" w:rsidR="008A7234" w:rsidRPr="00C97028" w:rsidRDefault="008A7234" w:rsidP="004C4C71"/>
        </w:tc>
        <w:tc>
          <w:tcPr>
            <w:tcW w:w="6080" w:type="dxa"/>
          </w:tcPr>
          <w:p w14:paraId="768B14A6" w14:textId="77777777" w:rsidR="008A7234" w:rsidRPr="00C97028" w:rsidRDefault="005E0C01" w:rsidP="00797179">
            <w:r w:rsidRPr="00C97028">
              <w:t>Ildledningsutstyr og tilhørende varslingssystemer og komponenter</w:t>
            </w:r>
          </w:p>
        </w:tc>
        <w:tc>
          <w:tcPr>
            <w:tcW w:w="1520" w:type="dxa"/>
          </w:tcPr>
          <w:p w14:paraId="50A415BF" w14:textId="77777777" w:rsidR="008A7234" w:rsidRPr="00C97028" w:rsidRDefault="005E0C01" w:rsidP="00797179">
            <w:pPr>
              <w:jc w:val="right"/>
            </w:pPr>
            <w:r w:rsidRPr="00C97028">
              <w:t>2 162</w:t>
            </w:r>
          </w:p>
        </w:tc>
      </w:tr>
      <w:tr w:rsidR="008A7234" w:rsidRPr="00C97028" w14:paraId="390D6B87" w14:textId="77777777" w:rsidTr="00797179">
        <w:trPr>
          <w:trHeight w:val="380"/>
        </w:trPr>
        <w:tc>
          <w:tcPr>
            <w:tcW w:w="1520" w:type="dxa"/>
            <w:vMerge w:val="restart"/>
          </w:tcPr>
          <w:p w14:paraId="407D743A" w14:textId="77777777" w:rsidR="008A7234" w:rsidRPr="00C97028" w:rsidRDefault="005E0C01" w:rsidP="00797179">
            <w:r w:rsidRPr="00C97028">
              <w:t>Sveits</w:t>
            </w:r>
          </w:p>
        </w:tc>
        <w:tc>
          <w:tcPr>
            <w:tcW w:w="6080" w:type="dxa"/>
          </w:tcPr>
          <w:p w14:paraId="27E09DFA" w14:textId="77777777" w:rsidR="008A7234" w:rsidRPr="00C97028" w:rsidRDefault="005E0C01" w:rsidP="00797179">
            <w:r w:rsidRPr="00C97028">
              <w:t>Billed-/videoutstyr og deres motmidler og komponenter</w:t>
            </w:r>
          </w:p>
        </w:tc>
        <w:tc>
          <w:tcPr>
            <w:tcW w:w="1520" w:type="dxa"/>
          </w:tcPr>
          <w:p w14:paraId="6F194F8B" w14:textId="77777777" w:rsidR="008A7234" w:rsidRPr="00C97028" w:rsidRDefault="005E0C01" w:rsidP="00797179">
            <w:pPr>
              <w:jc w:val="right"/>
            </w:pPr>
            <w:r w:rsidRPr="00C97028">
              <w:t>1 016</w:t>
            </w:r>
          </w:p>
        </w:tc>
      </w:tr>
      <w:tr w:rsidR="008A7234" w:rsidRPr="00C97028" w14:paraId="04E91A4D" w14:textId="77777777" w:rsidTr="00797179">
        <w:trPr>
          <w:trHeight w:val="380"/>
        </w:trPr>
        <w:tc>
          <w:tcPr>
            <w:tcW w:w="1520" w:type="dxa"/>
            <w:vMerge/>
          </w:tcPr>
          <w:p w14:paraId="52E2E066" w14:textId="77777777" w:rsidR="008A7234" w:rsidRPr="00C97028" w:rsidRDefault="008A7234" w:rsidP="004C4C71"/>
        </w:tc>
        <w:tc>
          <w:tcPr>
            <w:tcW w:w="6080" w:type="dxa"/>
          </w:tcPr>
          <w:p w14:paraId="64C79865" w14:textId="77777777" w:rsidR="008A7234" w:rsidRPr="00C97028" w:rsidRDefault="005E0C01" w:rsidP="00797179">
            <w:r w:rsidRPr="00C97028">
              <w:t>Ildledningsutstyr og tilhørende varslingssystemer og komponenter</w:t>
            </w:r>
          </w:p>
        </w:tc>
        <w:tc>
          <w:tcPr>
            <w:tcW w:w="1520" w:type="dxa"/>
          </w:tcPr>
          <w:p w14:paraId="582E57BF" w14:textId="77777777" w:rsidR="008A7234" w:rsidRPr="00C97028" w:rsidRDefault="005E0C01" w:rsidP="00797179">
            <w:pPr>
              <w:jc w:val="right"/>
            </w:pPr>
            <w:r w:rsidRPr="00C97028">
              <w:t>2 327</w:t>
            </w:r>
          </w:p>
        </w:tc>
      </w:tr>
      <w:tr w:rsidR="008A7234" w:rsidRPr="00C97028" w14:paraId="16EB0CAF" w14:textId="77777777" w:rsidTr="00797179">
        <w:trPr>
          <w:trHeight w:val="640"/>
        </w:trPr>
        <w:tc>
          <w:tcPr>
            <w:tcW w:w="1520" w:type="dxa"/>
            <w:vMerge w:val="restart"/>
          </w:tcPr>
          <w:p w14:paraId="7DA29C43" w14:textId="77777777" w:rsidR="008A7234" w:rsidRPr="00C97028" w:rsidRDefault="005E0C01" w:rsidP="00797179">
            <w:r w:rsidRPr="00C97028">
              <w:t>Sverige</w:t>
            </w:r>
          </w:p>
        </w:tc>
        <w:tc>
          <w:tcPr>
            <w:tcW w:w="6080" w:type="dxa"/>
          </w:tcPr>
          <w:p w14:paraId="6251C18E" w14:textId="77777777" w:rsidR="008A7234" w:rsidRPr="00C97028" w:rsidRDefault="005E0C01" w:rsidP="00797179">
            <w:r w:rsidRPr="00C97028">
              <w:t>Glattboret våpen med kaliber 20 mm eller mindre, våpen med kaliber 12,7 mm og lavere samt tilhørende komponenter</w:t>
            </w:r>
          </w:p>
        </w:tc>
        <w:tc>
          <w:tcPr>
            <w:tcW w:w="1520" w:type="dxa"/>
          </w:tcPr>
          <w:p w14:paraId="757B514E" w14:textId="77777777" w:rsidR="008A7234" w:rsidRPr="00C97028" w:rsidRDefault="005E0C01" w:rsidP="00797179">
            <w:pPr>
              <w:jc w:val="right"/>
            </w:pPr>
            <w:r w:rsidRPr="00C97028">
              <w:t>91</w:t>
            </w:r>
          </w:p>
        </w:tc>
      </w:tr>
      <w:tr w:rsidR="008A7234" w:rsidRPr="00C97028" w14:paraId="08A548BF" w14:textId="77777777" w:rsidTr="00797179">
        <w:trPr>
          <w:trHeight w:val="380"/>
        </w:trPr>
        <w:tc>
          <w:tcPr>
            <w:tcW w:w="1520" w:type="dxa"/>
            <w:vMerge/>
          </w:tcPr>
          <w:p w14:paraId="5252460D" w14:textId="77777777" w:rsidR="008A7234" w:rsidRPr="00C97028" w:rsidRDefault="008A7234" w:rsidP="004C4C71"/>
        </w:tc>
        <w:tc>
          <w:tcPr>
            <w:tcW w:w="6080" w:type="dxa"/>
          </w:tcPr>
          <w:p w14:paraId="39564E91"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3F10F574" w14:textId="77777777" w:rsidR="008A7234" w:rsidRPr="00C97028" w:rsidRDefault="005E0C01" w:rsidP="00797179">
            <w:pPr>
              <w:jc w:val="right"/>
            </w:pPr>
            <w:r w:rsidRPr="00C97028">
              <w:t>16</w:t>
            </w:r>
          </w:p>
        </w:tc>
      </w:tr>
      <w:tr w:rsidR="008A7234" w:rsidRPr="00C97028" w14:paraId="6048298C" w14:textId="77777777" w:rsidTr="00797179">
        <w:trPr>
          <w:trHeight w:val="380"/>
        </w:trPr>
        <w:tc>
          <w:tcPr>
            <w:tcW w:w="1520" w:type="dxa"/>
            <w:vMerge/>
          </w:tcPr>
          <w:p w14:paraId="47E4868D" w14:textId="77777777" w:rsidR="008A7234" w:rsidRPr="00C97028" w:rsidRDefault="008A7234" w:rsidP="004C4C71"/>
        </w:tc>
        <w:tc>
          <w:tcPr>
            <w:tcW w:w="6080" w:type="dxa"/>
          </w:tcPr>
          <w:p w14:paraId="250AADC9" w14:textId="77777777" w:rsidR="008A7234" w:rsidRPr="00C97028" w:rsidRDefault="005E0C01" w:rsidP="00797179">
            <w:r w:rsidRPr="00C97028">
              <w:t>Billed-/videoutstyr og deres motmidler og komponenter</w:t>
            </w:r>
          </w:p>
        </w:tc>
        <w:tc>
          <w:tcPr>
            <w:tcW w:w="1520" w:type="dxa"/>
          </w:tcPr>
          <w:p w14:paraId="25B9B457" w14:textId="77777777" w:rsidR="008A7234" w:rsidRPr="00C97028" w:rsidRDefault="005E0C01" w:rsidP="00797179">
            <w:pPr>
              <w:jc w:val="right"/>
            </w:pPr>
            <w:r w:rsidRPr="00C97028">
              <w:t>937</w:t>
            </w:r>
          </w:p>
        </w:tc>
      </w:tr>
      <w:tr w:rsidR="008A7234" w:rsidRPr="00C97028" w14:paraId="52A5D49D" w14:textId="77777777" w:rsidTr="00797179">
        <w:trPr>
          <w:trHeight w:val="640"/>
        </w:trPr>
        <w:tc>
          <w:tcPr>
            <w:tcW w:w="1520" w:type="dxa"/>
            <w:vMerge/>
          </w:tcPr>
          <w:p w14:paraId="4B6EC5B0" w14:textId="77777777" w:rsidR="008A7234" w:rsidRPr="00C97028" w:rsidRDefault="008A7234" w:rsidP="004C4C71"/>
        </w:tc>
        <w:tc>
          <w:tcPr>
            <w:tcW w:w="6080" w:type="dxa"/>
          </w:tcPr>
          <w:p w14:paraId="73A2C501" w14:textId="77777777" w:rsidR="008A7234" w:rsidRPr="00C97028" w:rsidRDefault="005E0C01" w:rsidP="00797179">
            <w:r w:rsidRPr="00C97028">
              <w:t>Bomber, torpedoer, raketter, missiler og eksplosive midler samt tilhørende komponenter</w:t>
            </w:r>
          </w:p>
        </w:tc>
        <w:tc>
          <w:tcPr>
            <w:tcW w:w="1520" w:type="dxa"/>
          </w:tcPr>
          <w:p w14:paraId="466CAFEC" w14:textId="77777777" w:rsidR="008A7234" w:rsidRPr="00C97028" w:rsidRDefault="005E0C01" w:rsidP="00797179">
            <w:pPr>
              <w:jc w:val="right"/>
            </w:pPr>
            <w:r w:rsidRPr="00C97028">
              <w:t>564</w:t>
            </w:r>
          </w:p>
        </w:tc>
      </w:tr>
      <w:tr w:rsidR="008A7234" w:rsidRPr="00C97028" w14:paraId="2A409128" w14:textId="77777777" w:rsidTr="00797179">
        <w:trPr>
          <w:trHeight w:val="380"/>
        </w:trPr>
        <w:tc>
          <w:tcPr>
            <w:tcW w:w="1520" w:type="dxa"/>
            <w:vMerge/>
          </w:tcPr>
          <w:p w14:paraId="3EDA69BF" w14:textId="77777777" w:rsidR="008A7234" w:rsidRPr="00C97028" w:rsidRDefault="008A7234" w:rsidP="004C4C71"/>
        </w:tc>
        <w:tc>
          <w:tcPr>
            <w:tcW w:w="6080" w:type="dxa"/>
          </w:tcPr>
          <w:p w14:paraId="5C178EA4" w14:textId="77777777" w:rsidR="008A7234" w:rsidRPr="00C97028" w:rsidRDefault="005E0C01" w:rsidP="00797179">
            <w:r w:rsidRPr="00C97028">
              <w:t>Ildledningsutstyr og tilhørende varslingssystemer og komponenter</w:t>
            </w:r>
          </w:p>
        </w:tc>
        <w:tc>
          <w:tcPr>
            <w:tcW w:w="1520" w:type="dxa"/>
          </w:tcPr>
          <w:p w14:paraId="0EC803A5" w14:textId="77777777" w:rsidR="008A7234" w:rsidRPr="00C97028" w:rsidRDefault="005E0C01" w:rsidP="00797179">
            <w:pPr>
              <w:jc w:val="right"/>
            </w:pPr>
            <w:r w:rsidRPr="00C97028">
              <w:t>7 226</w:t>
            </w:r>
          </w:p>
        </w:tc>
      </w:tr>
      <w:tr w:rsidR="008A7234" w:rsidRPr="00C97028" w14:paraId="45F67BC8" w14:textId="77777777" w:rsidTr="00797179">
        <w:trPr>
          <w:trHeight w:val="380"/>
        </w:trPr>
        <w:tc>
          <w:tcPr>
            <w:tcW w:w="1520" w:type="dxa"/>
            <w:vMerge w:val="restart"/>
          </w:tcPr>
          <w:p w14:paraId="0A0D7890" w14:textId="77777777" w:rsidR="008A7234" w:rsidRPr="00C97028" w:rsidRDefault="005E0C01" w:rsidP="00797179">
            <w:r w:rsidRPr="00C97028">
              <w:t>Sør-Korea</w:t>
            </w:r>
          </w:p>
        </w:tc>
        <w:tc>
          <w:tcPr>
            <w:tcW w:w="6080" w:type="dxa"/>
          </w:tcPr>
          <w:p w14:paraId="41D6D54C" w14:textId="77777777" w:rsidR="008A7234" w:rsidRPr="00C97028" w:rsidRDefault="005E0C01" w:rsidP="00797179">
            <w:r w:rsidRPr="00C97028">
              <w:t>Billed-/videoutstyr og deres motmidler og komponenter</w:t>
            </w:r>
          </w:p>
        </w:tc>
        <w:tc>
          <w:tcPr>
            <w:tcW w:w="1520" w:type="dxa"/>
          </w:tcPr>
          <w:p w14:paraId="69C1AC28" w14:textId="77777777" w:rsidR="008A7234" w:rsidRPr="00C97028" w:rsidRDefault="005E0C01" w:rsidP="00797179">
            <w:pPr>
              <w:jc w:val="right"/>
            </w:pPr>
            <w:r w:rsidRPr="00C97028">
              <w:t>455</w:t>
            </w:r>
          </w:p>
        </w:tc>
      </w:tr>
      <w:tr w:rsidR="008A7234" w:rsidRPr="00C97028" w14:paraId="1C3BED5A" w14:textId="77777777" w:rsidTr="00797179">
        <w:trPr>
          <w:trHeight w:val="380"/>
        </w:trPr>
        <w:tc>
          <w:tcPr>
            <w:tcW w:w="1520" w:type="dxa"/>
            <w:vMerge/>
          </w:tcPr>
          <w:p w14:paraId="1BF78E29" w14:textId="77777777" w:rsidR="008A7234" w:rsidRPr="00C97028" w:rsidRDefault="008A7234" w:rsidP="004C4C71"/>
        </w:tc>
        <w:tc>
          <w:tcPr>
            <w:tcW w:w="6080" w:type="dxa"/>
          </w:tcPr>
          <w:p w14:paraId="031580F5" w14:textId="77777777" w:rsidR="008A7234" w:rsidRPr="00C97028" w:rsidRDefault="005E0C01" w:rsidP="00797179">
            <w:r w:rsidRPr="00C97028">
              <w:t>Produksjonsutstyr og komponenter</w:t>
            </w:r>
          </w:p>
        </w:tc>
        <w:tc>
          <w:tcPr>
            <w:tcW w:w="1520" w:type="dxa"/>
          </w:tcPr>
          <w:p w14:paraId="6B00E41C" w14:textId="77777777" w:rsidR="008A7234" w:rsidRPr="00C97028" w:rsidRDefault="005E0C01" w:rsidP="00797179">
            <w:pPr>
              <w:jc w:val="right"/>
            </w:pPr>
            <w:r w:rsidRPr="00C97028">
              <w:t>1 517</w:t>
            </w:r>
          </w:p>
        </w:tc>
      </w:tr>
      <w:tr w:rsidR="008A7234" w:rsidRPr="00C97028" w14:paraId="1E915414" w14:textId="77777777" w:rsidTr="00797179">
        <w:trPr>
          <w:trHeight w:val="380"/>
        </w:trPr>
        <w:tc>
          <w:tcPr>
            <w:tcW w:w="1520" w:type="dxa"/>
          </w:tcPr>
          <w:p w14:paraId="420D64BF" w14:textId="77777777" w:rsidR="008A7234" w:rsidRPr="00C97028" w:rsidRDefault="005E0C01" w:rsidP="00797179">
            <w:r w:rsidRPr="00C97028">
              <w:t>Thailand</w:t>
            </w:r>
          </w:p>
        </w:tc>
        <w:tc>
          <w:tcPr>
            <w:tcW w:w="6080" w:type="dxa"/>
          </w:tcPr>
          <w:p w14:paraId="16DEBF11" w14:textId="77777777" w:rsidR="008A7234" w:rsidRPr="00C97028" w:rsidRDefault="005E0C01" w:rsidP="00797179">
            <w:r w:rsidRPr="00C97028">
              <w:t>Luftfartøy, UAV, flymotorer og utstyr til fly samt komponenter</w:t>
            </w:r>
          </w:p>
        </w:tc>
        <w:tc>
          <w:tcPr>
            <w:tcW w:w="1520" w:type="dxa"/>
          </w:tcPr>
          <w:p w14:paraId="7A54B42E" w14:textId="77777777" w:rsidR="008A7234" w:rsidRPr="00C97028" w:rsidRDefault="005E0C01" w:rsidP="00797179">
            <w:pPr>
              <w:jc w:val="right"/>
            </w:pPr>
            <w:r w:rsidRPr="00C97028">
              <w:t>10</w:t>
            </w:r>
          </w:p>
        </w:tc>
      </w:tr>
      <w:tr w:rsidR="008A7234" w:rsidRPr="00C97028" w14:paraId="672455B7" w14:textId="77777777" w:rsidTr="00797179">
        <w:trPr>
          <w:trHeight w:val="380"/>
        </w:trPr>
        <w:tc>
          <w:tcPr>
            <w:tcW w:w="1520" w:type="dxa"/>
            <w:vMerge w:val="restart"/>
          </w:tcPr>
          <w:p w14:paraId="48535769" w14:textId="77777777" w:rsidR="008A7234" w:rsidRPr="00C97028" w:rsidRDefault="005E0C01" w:rsidP="00797179">
            <w:r w:rsidRPr="00C97028">
              <w:t>Tsjekkia</w:t>
            </w:r>
          </w:p>
        </w:tc>
        <w:tc>
          <w:tcPr>
            <w:tcW w:w="6080" w:type="dxa"/>
          </w:tcPr>
          <w:p w14:paraId="404D304F"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6C432661" w14:textId="77777777" w:rsidR="008A7234" w:rsidRPr="00C97028" w:rsidRDefault="005E0C01" w:rsidP="00797179">
            <w:pPr>
              <w:jc w:val="right"/>
            </w:pPr>
            <w:r w:rsidRPr="00C97028">
              <w:t>150</w:t>
            </w:r>
          </w:p>
        </w:tc>
      </w:tr>
      <w:tr w:rsidR="008A7234" w:rsidRPr="00C97028" w14:paraId="1A608F35" w14:textId="77777777" w:rsidTr="00797179">
        <w:trPr>
          <w:trHeight w:val="380"/>
        </w:trPr>
        <w:tc>
          <w:tcPr>
            <w:tcW w:w="1520" w:type="dxa"/>
            <w:vMerge/>
          </w:tcPr>
          <w:p w14:paraId="77F93EB2" w14:textId="77777777" w:rsidR="008A7234" w:rsidRPr="00C97028" w:rsidRDefault="008A7234" w:rsidP="004C4C71"/>
        </w:tc>
        <w:tc>
          <w:tcPr>
            <w:tcW w:w="6080" w:type="dxa"/>
          </w:tcPr>
          <w:p w14:paraId="2FE71E1D" w14:textId="77777777" w:rsidR="008A7234" w:rsidRPr="00C97028" w:rsidRDefault="005E0C01" w:rsidP="00797179">
            <w:r w:rsidRPr="00C97028">
              <w:t>Billed-/videoutstyr og deres motmidler og komponenter</w:t>
            </w:r>
          </w:p>
        </w:tc>
        <w:tc>
          <w:tcPr>
            <w:tcW w:w="1520" w:type="dxa"/>
          </w:tcPr>
          <w:p w14:paraId="507B044B" w14:textId="77777777" w:rsidR="008A7234" w:rsidRPr="00C97028" w:rsidRDefault="005E0C01" w:rsidP="00797179">
            <w:pPr>
              <w:jc w:val="right"/>
            </w:pPr>
            <w:r w:rsidRPr="00C97028">
              <w:t>67</w:t>
            </w:r>
          </w:p>
        </w:tc>
      </w:tr>
      <w:tr w:rsidR="008A7234" w:rsidRPr="00C97028" w14:paraId="6B69FAF4" w14:textId="77777777" w:rsidTr="00797179">
        <w:trPr>
          <w:trHeight w:val="380"/>
        </w:trPr>
        <w:tc>
          <w:tcPr>
            <w:tcW w:w="1520" w:type="dxa"/>
          </w:tcPr>
          <w:p w14:paraId="0562B58E" w14:textId="77777777" w:rsidR="008A7234" w:rsidRPr="00C97028" w:rsidRDefault="005E0C01" w:rsidP="00797179">
            <w:r w:rsidRPr="00C97028">
              <w:t>Tyrkia</w:t>
            </w:r>
          </w:p>
        </w:tc>
        <w:tc>
          <w:tcPr>
            <w:tcW w:w="6080" w:type="dxa"/>
          </w:tcPr>
          <w:p w14:paraId="36DBBF22" w14:textId="77777777" w:rsidR="008A7234" w:rsidRPr="00C97028" w:rsidRDefault="005E0C01" w:rsidP="00797179">
            <w:r w:rsidRPr="00C97028">
              <w:t>Ildledningsutstyr og tilhørende varslingssystemer og komponenter</w:t>
            </w:r>
          </w:p>
        </w:tc>
        <w:tc>
          <w:tcPr>
            <w:tcW w:w="1520" w:type="dxa"/>
          </w:tcPr>
          <w:p w14:paraId="27405E2F" w14:textId="77777777" w:rsidR="008A7234" w:rsidRPr="00C97028" w:rsidRDefault="005E0C01" w:rsidP="00797179">
            <w:pPr>
              <w:jc w:val="right"/>
            </w:pPr>
            <w:r w:rsidRPr="00C97028">
              <w:t>1 844</w:t>
            </w:r>
          </w:p>
        </w:tc>
      </w:tr>
      <w:tr w:rsidR="008A7234" w:rsidRPr="00C97028" w14:paraId="28FE9608" w14:textId="77777777" w:rsidTr="00797179">
        <w:trPr>
          <w:trHeight w:val="380"/>
        </w:trPr>
        <w:tc>
          <w:tcPr>
            <w:tcW w:w="1520" w:type="dxa"/>
            <w:vMerge w:val="restart"/>
          </w:tcPr>
          <w:p w14:paraId="5BCD403A" w14:textId="77777777" w:rsidR="008A7234" w:rsidRPr="00C97028" w:rsidRDefault="005E0C01" w:rsidP="00797179">
            <w:r w:rsidRPr="00C97028">
              <w:t>Tyskland</w:t>
            </w:r>
          </w:p>
        </w:tc>
        <w:tc>
          <w:tcPr>
            <w:tcW w:w="6080" w:type="dxa"/>
          </w:tcPr>
          <w:p w14:paraId="6C25C5F6" w14:textId="77777777" w:rsidR="008A7234" w:rsidRPr="00C97028" w:rsidRDefault="005E0C01" w:rsidP="00797179">
            <w:r w:rsidRPr="00C97028">
              <w:t>Luftfartøy, UAV, flymotorer og utstyr til fly samt komponenter</w:t>
            </w:r>
          </w:p>
        </w:tc>
        <w:tc>
          <w:tcPr>
            <w:tcW w:w="1520" w:type="dxa"/>
          </w:tcPr>
          <w:p w14:paraId="002866DB" w14:textId="77777777" w:rsidR="008A7234" w:rsidRPr="00C97028" w:rsidRDefault="005E0C01" w:rsidP="00797179">
            <w:pPr>
              <w:jc w:val="right"/>
            </w:pPr>
            <w:r w:rsidRPr="00C97028">
              <w:t>359</w:t>
            </w:r>
          </w:p>
        </w:tc>
      </w:tr>
      <w:tr w:rsidR="008A7234" w:rsidRPr="00C97028" w14:paraId="00E409D1" w14:textId="77777777" w:rsidTr="00797179">
        <w:trPr>
          <w:trHeight w:val="380"/>
        </w:trPr>
        <w:tc>
          <w:tcPr>
            <w:tcW w:w="1520" w:type="dxa"/>
            <w:vMerge/>
          </w:tcPr>
          <w:p w14:paraId="49CE8CC5" w14:textId="77777777" w:rsidR="008A7234" w:rsidRPr="00C97028" w:rsidRDefault="008A7234" w:rsidP="004C4C71"/>
        </w:tc>
        <w:tc>
          <w:tcPr>
            <w:tcW w:w="6080" w:type="dxa"/>
          </w:tcPr>
          <w:p w14:paraId="13FB3DF5" w14:textId="77777777" w:rsidR="008A7234" w:rsidRPr="00C97028" w:rsidRDefault="005E0C01" w:rsidP="00797179">
            <w:r w:rsidRPr="00C97028">
              <w:t>Billed-/videoutstyr og deres motmidler og komponenter</w:t>
            </w:r>
          </w:p>
        </w:tc>
        <w:tc>
          <w:tcPr>
            <w:tcW w:w="1520" w:type="dxa"/>
          </w:tcPr>
          <w:p w14:paraId="2884920F" w14:textId="77777777" w:rsidR="008A7234" w:rsidRPr="00C97028" w:rsidRDefault="005E0C01" w:rsidP="00797179">
            <w:pPr>
              <w:jc w:val="right"/>
            </w:pPr>
            <w:r w:rsidRPr="00C97028">
              <w:t>972</w:t>
            </w:r>
          </w:p>
        </w:tc>
      </w:tr>
      <w:tr w:rsidR="008A7234" w:rsidRPr="00C97028" w14:paraId="5721A6DE" w14:textId="77777777" w:rsidTr="00797179">
        <w:trPr>
          <w:trHeight w:val="640"/>
        </w:trPr>
        <w:tc>
          <w:tcPr>
            <w:tcW w:w="1520" w:type="dxa"/>
            <w:vMerge/>
          </w:tcPr>
          <w:p w14:paraId="47594B86" w14:textId="77777777" w:rsidR="008A7234" w:rsidRPr="00C97028" w:rsidRDefault="008A7234" w:rsidP="004C4C71"/>
        </w:tc>
        <w:tc>
          <w:tcPr>
            <w:tcW w:w="6080" w:type="dxa"/>
          </w:tcPr>
          <w:p w14:paraId="47B34127" w14:textId="77777777" w:rsidR="008A7234" w:rsidRPr="00C97028" w:rsidRDefault="005E0C01" w:rsidP="00797179">
            <w:r w:rsidRPr="00C97028">
              <w:t>Glattboret våpen med kaliber 20 mm eller større, våpen med kaliber 12,7 mm og høyere samt tilhørende komponenter</w:t>
            </w:r>
          </w:p>
        </w:tc>
        <w:tc>
          <w:tcPr>
            <w:tcW w:w="1520" w:type="dxa"/>
          </w:tcPr>
          <w:p w14:paraId="42D74292" w14:textId="77777777" w:rsidR="008A7234" w:rsidRPr="00C97028" w:rsidRDefault="005E0C01" w:rsidP="00797179">
            <w:pPr>
              <w:jc w:val="right"/>
            </w:pPr>
            <w:r w:rsidRPr="00C97028">
              <w:t>161</w:t>
            </w:r>
          </w:p>
        </w:tc>
      </w:tr>
      <w:tr w:rsidR="008A7234" w:rsidRPr="00C97028" w14:paraId="1FC22F77" w14:textId="77777777" w:rsidTr="00797179">
        <w:trPr>
          <w:trHeight w:val="380"/>
        </w:trPr>
        <w:tc>
          <w:tcPr>
            <w:tcW w:w="1520" w:type="dxa"/>
            <w:vMerge/>
          </w:tcPr>
          <w:p w14:paraId="410B6598" w14:textId="77777777" w:rsidR="008A7234" w:rsidRPr="00C97028" w:rsidRDefault="008A7234" w:rsidP="004C4C71"/>
        </w:tc>
        <w:tc>
          <w:tcPr>
            <w:tcW w:w="6080" w:type="dxa"/>
          </w:tcPr>
          <w:p w14:paraId="6D4554FA" w14:textId="77777777" w:rsidR="008A7234" w:rsidRPr="00C97028" w:rsidRDefault="005E0C01" w:rsidP="00797179">
            <w:r w:rsidRPr="00C97028">
              <w:t>Ildledningsutstyr og tilhørende varslingssystemer og komponenter</w:t>
            </w:r>
          </w:p>
        </w:tc>
        <w:tc>
          <w:tcPr>
            <w:tcW w:w="1520" w:type="dxa"/>
          </w:tcPr>
          <w:p w14:paraId="17D9F615" w14:textId="77777777" w:rsidR="008A7234" w:rsidRPr="00C97028" w:rsidRDefault="005E0C01" w:rsidP="00797179">
            <w:pPr>
              <w:jc w:val="right"/>
            </w:pPr>
            <w:r w:rsidRPr="00C97028">
              <w:t>188</w:t>
            </w:r>
          </w:p>
        </w:tc>
      </w:tr>
      <w:tr w:rsidR="008A7234" w:rsidRPr="00C97028" w14:paraId="06DC38FA" w14:textId="77777777" w:rsidTr="00797179">
        <w:trPr>
          <w:trHeight w:val="380"/>
        </w:trPr>
        <w:tc>
          <w:tcPr>
            <w:tcW w:w="1520" w:type="dxa"/>
          </w:tcPr>
          <w:p w14:paraId="77A3A5AB" w14:textId="77777777" w:rsidR="008A7234" w:rsidRPr="00C97028" w:rsidRDefault="005E0C01" w:rsidP="00797179">
            <w:r w:rsidRPr="00C97028">
              <w:t>Ungarn</w:t>
            </w:r>
          </w:p>
        </w:tc>
        <w:tc>
          <w:tcPr>
            <w:tcW w:w="6080" w:type="dxa"/>
          </w:tcPr>
          <w:p w14:paraId="5C178F39"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0EDE7286" w14:textId="77777777" w:rsidR="008A7234" w:rsidRPr="00C97028" w:rsidRDefault="005E0C01" w:rsidP="00797179">
            <w:pPr>
              <w:jc w:val="right"/>
            </w:pPr>
            <w:r w:rsidRPr="00C97028">
              <w:t>911</w:t>
            </w:r>
          </w:p>
        </w:tc>
      </w:tr>
      <w:tr w:rsidR="008A7234" w:rsidRPr="00C97028" w14:paraId="4673E7EF" w14:textId="77777777" w:rsidTr="00797179">
        <w:trPr>
          <w:trHeight w:val="640"/>
        </w:trPr>
        <w:tc>
          <w:tcPr>
            <w:tcW w:w="1520" w:type="dxa"/>
            <w:vMerge w:val="restart"/>
          </w:tcPr>
          <w:p w14:paraId="49828E6F" w14:textId="77777777" w:rsidR="008A7234" w:rsidRPr="00C97028" w:rsidRDefault="005E0C01" w:rsidP="00797179">
            <w:r w:rsidRPr="00C97028">
              <w:t>USA</w:t>
            </w:r>
          </w:p>
        </w:tc>
        <w:tc>
          <w:tcPr>
            <w:tcW w:w="6080" w:type="dxa"/>
          </w:tcPr>
          <w:p w14:paraId="309F1A55" w14:textId="77777777" w:rsidR="008A7234" w:rsidRPr="00C97028" w:rsidRDefault="005E0C01" w:rsidP="00797179">
            <w:r w:rsidRPr="00C97028">
              <w:t>Glattboret våpen med kaliber 20 mm eller mindre, våpen med kaliber 12,7 mm og lavere samt tilhørende komponenter</w:t>
            </w:r>
          </w:p>
        </w:tc>
        <w:tc>
          <w:tcPr>
            <w:tcW w:w="1520" w:type="dxa"/>
          </w:tcPr>
          <w:p w14:paraId="62C1F8D5" w14:textId="77777777" w:rsidR="008A7234" w:rsidRPr="00C97028" w:rsidRDefault="005E0C01" w:rsidP="00797179">
            <w:pPr>
              <w:jc w:val="right"/>
            </w:pPr>
            <w:r w:rsidRPr="00C97028">
              <w:t>865</w:t>
            </w:r>
          </w:p>
        </w:tc>
      </w:tr>
      <w:tr w:rsidR="008A7234" w:rsidRPr="00C97028" w14:paraId="79C5BF41" w14:textId="77777777" w:rsidTr="00797179">
        <w:trPr>
          <w:trHeight w:val="380"/>
        </w:trPr>
        <w:tc>
          <w:tcPr>
            <w:tcW w:w="1520" w:type="dxa"/>
            <w:vMerge/>
          </w:tcPr>
          <w:p w14:paraId="67958C85" w14:textId="77777777" w:rsidR="008A7234" w:rsidRPr="00C97028" w:rsidRDefault="008A7234" w:rsidP="004C4C71"/>
        </w:tc>
        <w:tc>
          <w:tcPr>
            <w:tcW w:w="6080" w:type="dxa"/>
          </w:tcPr>
          <w:p w14:paraId="6F3CBC34" w14:textId="77777777" w:rsidR="008A7234" w:rsidRPr="00C97028" w:rsidRDefault="005E0C01" w:rsidP="00797179">
            <w:r w:rsidRPr="00C97028">
              <w:t xml:space="preserve">Elektronisk utstyr som ikke er spesifisert i andre </w:t>
            </w:r>
            <w:proofErr w:type="gramStart"/>
            <w:r w:rsidRPr="00C97028">
              <w:t>ML kategorier</w:t>
            </w:r>
            <w:proofErr w:type="gramEnd"/>
            <w:r w:rsidRPr="00C97028">
              <w:t xml:space="preserve"> </w:t>
            </w:r>
          </w:p>
        </w:tc>
        <w:tc>
          <w:tcPr>
            <w:tcW w:w="1520" w:type="dxa"/>
          </w:tcPr>
          <w:p w14:paraId="080D1AB1" w14:textId="77777777" w:rsidR="008A7234" w:rsidRPr="00C97028" w:rsidRDefault="005E0C01" w:rsidP="00797179">
            <w:pPr>
              <w:jc w:val="right"/>
            </w:pPr>
            <w:r w:rsidRPr="00C97028">
              <w:t>13 237</w:t>
            </w:r>
          </w:p>
        </w:tc>
      </w:tr>
      <w:tr w:rsidR="008A7234" w:rsidRPr="00C97028" w14:paraId="2F1A2D09" w14:textId="77777777" w:rsidTr="00797179">
        <w:trPr>
          <w:trHeight w:val="380"/>
        </w:trPr>
        <w:tc>
          <w:tcPr>
            <w:tcW w:w="1520" w:type="dxa"/>
            <w:vMerge/>
          </w:tcPr>
          <w:p w14:paraId="32472157" w14:textId="77777777" w:rsidR="008A7234" w:rsidRPr="00C97028" w:rsidRDefault="008A7234" w:rsidP="004C4C71"/>
        </w:tc>
        <w:tc>
          <w:tcPr>
            <w:tcW w:w="6080" w:type="dxa"/>
          </w:tcPr>
          <w:p w14:paraId="6DD6E2D7" w14:textId="77777777" w:rsidR="008A7234" w:rsidRPr="00C97028" w:rsidRDefault="005E0C01" w:rsidP="00797179">
            <w:r w:rsidRPr="00C97028">
              <w:t>Ildledningsutstyr og tilhørende varslingssystemer og komponenter</w:t>
            </w:r>
          </w:p>
        </w:tc>
        <w:tc>
          <w:tcPr>
            <w:tcW w:w="1520" w:type="dxa"/>
          </w:tcPr>
          <w:p w14:paraId="67C942F2" w14:textId="77777777" w:rsidR="008A7234" w:rsidRPr="00C97028" w:rsidRDefault="005E0C01" w:rsidP="00797179">
            <w:pPr>
              <w:jc w:val="right"/>
            </w:pPr>
            <w:r w:rsidRPr="00C97028">
              <w:t>20 451</w:t>
            </w:r>
          </w:p>
        </w:tc>
      </w:tr>
      <w:tr w:rsidR="008A7234" w:rsidRPr="00C97028" w14:paraId="5F3F470F" w14:textId="77777777" w:rsidTr="00797179">
        <w:trPr>
          <w:trHeight w:val="380"/>
        </w:trPr>
        <w:tc>
          <w:tcPr>
            <w:tcW w:w="1520" w:type="dxa"/>
          </w:tcPr>
          <w:p w14:paraId="1A3E740F" w14:textId="77777777" w:rsidR="008A7234" w:rsidRPr="00C97028" w:rsidRDefault="005E0C01" w:rsidP="00797179">
            <w:r w:rsidRPr="00C97028">
              <w:t>Østerrike</w:t>
            </w:r>
          </w:p>
        </w:tc>
        <w:tc>
          <w:tcPr>
            <w:tcW w:w="6080" w:type="dxa"/>
          </w:tcPr>
          <w:p w14:paraId="68F7295B" w14:textId="77777777" w:rsidR="008A7234" w:rsidRPr="00C97028" w:rsidRDefault="005E0C01" w:rsidP="00797179">
            <w:r w:rsidRPr="00C97028">
              <w:t>Billed-/videoutstyr og deres motmidler og komponenter</w:t>
            </w:r>
          </w:p>
        </w:tc>
        <w:tc>
          <w:tcPr>
            <w:tcW w:w="1520" w:type="dxa"/>
          </w:tcPr>
          <w:p w14:paraId="6CFA73F4" w14:textId="77777777" w:rsidR="008A7234" w:rsidRPr="00C97028" w:rsidRDefault="005E0C01" w:rsidP="00797179">
            <w:pPr>
              <w:jc w:val="right"/>
            </w:pPr>
            <w:r w:rsidRPr="00C97028">
              <w:t>114</w:t>
            </w:r>
          </w:p>
        </w:tc>
      </w:tr>
      <w:tr w:rsidR="008A7234" w:rsidRPr="00C97028" w14:paraId="3CF2CB97" w14:textId="77777777" w:rsidTr="00797179">
        <w:trPr>
          <w:trHeight w:val="380"/>
        </w:trPr>
        <w:tc>
          <w:tcPr>
            <w:tcW w:w="1520" w:type="dxa"/>
          </w:tcPr>
          <w:p w14:paraId="1995E830" w14:textId="77777777" w:rsidR="008A7234" w:rsidRPr="00C97028" w:rsidRDefault="008A7234" w:rsidP="00797179"/>
        </w:tc>
        <w:tc>
          <w:tcPr>
            <w:tcW w:w="6080" w:type="dxa"/>
          </w:tcPr>
          <w:p w14:paraId="26F935D5" w14:textId="77777777" w:rsidR="008A7234" w:rsidRPr="00C97028" w:rsidRDefault="008A7234" w:rsidP="00797179"/>
        </w:tc>
        <w:tc>
          <w:tcPr>
            <w:tcW w:w="1520" w:type="dxa"/>
          </w:tcPr>
          <w:p w14:paraId="4192EF4A" w14:textId="77777777" w:rsidR="008A7234" w:rsidRPr="00C97028" w:rsidRDefault="005E0C01" w:rsidP="00797179">
            <w:pPr>
              <w:jc w:val="right"/>
            </w:pPr>
            <w:r w:rsidRPr="00C97028">
              <w:t>98 281</w:t>
            </w:r>
          </w:p>
        </w:tc>
      </w:tr>
    </w:tbl>
    <w:p w14:paraId="49D83CA6" w14:textId="77777777" w:rsidR="008A7234" w:rsidRPr="00C97028" w:rsidRDefault="005E0C01" w:rsidP="00C97028">
      <w:pPr>
        <w:pStyle w:val="Overskrift2"/>
      </w:pPr>
      <w:r w:rsidRPr="00C97028">
        <w:t>Eksport av håndvåpen</w:t>
      </w:r>
    </w:p>
    <w:p w14:paraId="079B7B82" w14:textId="18841F69" w:rsidR="008A7234" w:rsidRDefault="005E0C01" w:rsidP="00C97028">
      <w:r w:rsidRPr="00C97028">
        <w:t>Tabell 9.7 gir en oversikt over utførsel av håndvåpen fra Norge i 2021. Norge eksporterer ikke militære håndvåpen. Utførselen består i hovedsak av konkurranse- og jaktvåpen, samt historiske våpen.</w:t>
      </w:r>
    </w:p>
    <w:p w14:paraId="1FB5CE45" w14:textId="1CB6FFB7" w:rsidR="00797179" w:rsidRPr="00C97028" w:rsidRDefault="00797179" w:rsidP="00797179">
      <w:pPr>
        <w:pStyle w:val="tabell-tittel"/>
      </w:pPr>
      <w:r w:rsidRPr="00C97028">
        <w:t>Eksport av håndvåpen</w:t>
      </w:r>
    </w:p>
    <w:p w14:paraId="72DDDD7A" w14:textId="77777777" w:rsidR="008A7234" w:rsidRPr="00C97028" w:rsidRDefault="005E0C01" w:rsidP="00C97028">
      <w:pPr>
        <w:pStyle w:val="Tabellnavn"/>
      </w:pPr>
      <w:r w:rsidRPr="00C97028">
        <w:t>02J1xt1</w:t>
      </w:r>
    </w:p>
    <w:tbl>
      <w:tblPr>
        <w:tblStyle w:val="StandardTabell"/>
        <w:tblW w:w="0" w:type="auto"/>
        <w:tblLayout w:type="fixed"/>
        <w:tblLook w:val="04A0" w:firstRow="1" w:lastRow="0" w:firstColumn="1" w:lastColumn="0" w:noHBand="0" w:noVBand="1"/>
      </w:tblPr>
      <w:tblGrid>
        <w:gridCol w:w="7360"/>
        <w:gridCol w:w="1840"/>
      </w:tblGrid>
      <w:tr w:rsidR="008A7234" w:rsidRPr="00C97028" w14:paraId="3209ABDF" w14:textId="77777777" w:rsidTr="00797179">
        <w:trPr>
          <w:trHeight w:val="360"/>
        </w:trPr>
        <w:tc>
          <w:tcPr>
            <w:tcW w:w="7360" w:type="dxa"/>
            <w:shd w:val="clear" w:color="auto" w:fill="FFFFFF"/>
          </w:tcPr>
          <w:p w14:paraId="0B311F62" w14:textId="77777777" w:rsidR="008A7234" w:rsidRPr="00C97028" w:rsidRDefault="005E0C01" w:rsidP="00797179">
            <w:r w:rsidRPr="00C97028">
              <w:t xml:space="preserve">Land </w:t>
            </w:r>
          </w:p>
        </w:tc>
        <w:tc>
          <w:tcPr>
            <w:tcW w:w="1840" w:type="dxa"/>
          </w:tcPr>
          <w:p w14:paraId="768D9E95" w14:textId="77777777" w:rsidR="008A7234" w:rsidRPr="00C97028" w:rsidRDefault="005E0C01" w:rsidP="00797179">
            <w:pPr>
              <w:jc w:val="right"/>
            </w:pPr>
            <w:r w:rsidRPr="00C97028">
              <w:t>Antall</w:t>
            </w:r>
          </w:p>
        </w:tc>
      </w:tr>
      <w:tr w:rsidR="008A7234" w:rsidRPr="00C97028" w14:paraId="5A03A3E8" w14:textId="77777777" w:rsidTr="00797179">
        <w:trPr>
          <w:trHeight w:val="380"/>
        </w:trPr>
        <w:tc>
          <w:tcPr>
            <w:tcW w:w="7360" w:type="dxa"/>
          </w:tcPr>
          <w:p w14:paraId="381359A9" w14:textId="77777777" w:rsidR="008A7234" w:rsidRPr="00C97028" w:rsidRDefault="005E0C01" w:rsidP="00797179">
            <w:r w:rsidRPr="00C97028">
              <w:t xml:space="preserve">Danmark </w:t>
            </w:r>
          </w:p>
        </w:tc>
        <w:tc>
          <w:tcPr>
            <w:tcW w:w="1840" w:type="dxa"/>
          </w:tcPr>
          <w:p w14:paraId="59638574" w14:textId="77777777" w:rsidR="008A7234" w:rsidRPr="00C97028" w:rsidRDefault="005E0C01" w:rsidP="00797179">
            <w:pPr>
              <w:jc w:val="right"/>
            </w:pPr>
            <w:r w:rsidRPr="00C97028">
              <w:t>39</w:t>
            </w:r>
          </w:p>
        </w:tc>
      </w:tr>
      <w:tr w:rsidR="008A7234" w:rsidRPr="00C97028" w14:paraId="467BF28D" w14:textId="77777777" w:rsidTr="00797179">
        <w:trPr>
          <w:trHeight w:val="380"/>
        </w:trPr>
        <w:tc>
          <w:tcPr>
            <w:tcW w:w="7360" w:type="dxa"/>
          </w:tcPr>
          <w:p w14:paraId="58B3E348" w14:textId="77777777" w:rsidR="008A7234" w:rsidRPr="00C97028" w:rsidRDefault="005E0C01" w:rsidP="00797179">
            <w:r w:rsidRPr="00C97028">
              <w:t xml:space="preserve">Finland </w:t>
            </w:r>
          </w:p>
        </w:tc>
        <w:tc>
          <w:tcPr>
            <w:tcW w:w="1840" w:type="dxa"/>
          </w:tcPr>
          <w:p w14:paraId="08231F7F" w14:textId="77777777" w:rsidR="008A7234" w:rsidRPr="00C97028" w:rsidRDefault="005E0C01" w:rsidP="00797179">
            <w:pPr>
              <w:jc w:val="right"/>
            </w:pPr>
            <w:r w:rsidRPr="00C97028">
              <w:t>2</w:t>
            </w:r>
          </w:p>
        </w:tc>
      </w:tr>
      <w:tr w:rsidR="008A7234" w:rsidRPr="00C97028" w14:paraId="39EC6C06" w14:textId="77777777" w:rsidTr="00797179">
        <w:trPr>
          <w:trHeight w:val="380"/>
        </w:trPr>
        <w:tc>
          <w:tcPr>
            <w:tcW w:w="7360" w:type="dxa"/>
          </w:tcPr>
          <w:p w14:paraId="1C14D388" w14:textId="77777777" w:rsidR="008A7234" w:rsidRPr="00C97028" w:rsidRDefault="005E0C01" w:rsidP="00797179">
            <w:r w:rsidRPr="00C97028">
              <w:t xml:space="preserve">Island </w:t>
            </w:r>
          </w:p>
        </w:tc>
        <w:tc>
          <w:tcPr>
            <w:tcW w:w="1840" w:type="dxa"/>
          </w:tcPr>
          <w:p w14:paraId="6603C6BF" w14:textId="77777777" w:rsidR="008A7234" w:rsidRPr="00C97028" w:rsidRDefault="005E0C01" w:rsidP="00797179">
            <w:pPr>
              <w:jc w:val="right"/>
            </w:pPr>
            <w:r w:rsidRPr="00C97028">
              <w:t>20</w:t>
            </w:r>
          </w:p>
        </w:tc>
      </w:tr>
      <w:tr w:rsidR="008A7234" w:rsidRPr="00C97028" w14:paraId="48529CB6" w14:textId="77777777" w:rsidTr="00797179">
        <w:trPr>
          <w:trHeight w:val="380"/>
        </w:trPr>
        <w:tc>
          <w:tcPr>
            <w:tcW w:w="7360" w:type="dxa"/>
          </w:tcPr>
          <w:p w14:paraId="3DF8E577" w14:textId="77777777" w:rsidR="008A7234" w:rsidRPr="00C97028" w:rsidRDefault="005E0C01" w:rsidP="00797179">
            <w:r w:rsidRPr="00C97028">
              <w:t xml:space="preserve">Litauen </w:t>
            </w:r>
          </w:p>
        </w:tc>
        <w:tc>
          <w:tcPr>
            <w:tcW w:w="1840" w:type="dxa"/>
          </w:tcPr>
          <w:p w14:paraId="1087E46B" w14:textId="77777777" w:rsidR="008A7234" w:rsidRPr="00C97028" w:rsidRDefault="005E0C01" w:rsidP="00797179">
            <w:pPr>
              <w:jc w:val="right"/>
            </w:pPr>
            <w:r w:rsidRPr="00C97028">
              <w:t>2</w:t>
            </w:r>
          </w:p>
        </w:tc>
      </w:tr>
      <w:tr w:rsidR="008A7234" w:rsidRPr="00C97028" w14:paraId="061A46CC" w14:textId="77777777" w:rsidTr="00797179">
        <w:trPr>
          <w:trHeight w:val="380"/>
        </w:trPr>
        <w:tc>
          <w:tcPr>
            <w:tcW w:w="7360" w:type="dxa"/>
          </w:tcPr>
          <w:p w14:paraId="2452C2AB" w14:textId="77777777" w:rsidR="008A7234" w:rsidRPr="00C97028" w:rsidRDefault="005E0C01" w:rsidP="00797179">
            <w:r w:rsidRPr="00C97028">
              <w:t xml:space="preserve">Polen </w:t>
            </w:r>
          </w:p>
        </w:tc>
        <w:tc>
          <w:tcPr>
            <w:tcW w:w="1840" w:type="dxa"/>
          </w:tcPr>
          <w:p w14:paraId="1602D7B7" w14:textId="77777777" w:rsidR="008A7234" w:rsidRPr="00C97028" w:rsidRDefault="005E0C01" w:rsidP="00797179">
            <w:pPr>
              <w:jc w:val="right"/>
            </w:pPr>
            <w:r w:rsidRPr="00C97028">
              <w:t>5</w:t>
            </w:r>
          </w:p>
        </w:tc>
      </w:tr>
      <w:tr w:rsidR="008A7234" w:rsidRPr="00C97028" w14:paraId="0FC84A6D" w14:textId="77777777" w:rsidTr="00797179">
        <w:trPr>
          <w:trHeight w:val="380"/>
        </w:trPr>
        <w:tc>
          <w:tcPr>
            <w:tcW w:w="7360" w:type="dxa"/>
          </w:tcPr>
          <w:p w14:paraId="391AC63E" w14:textId="77777777" w:rsidR="008A7234" w:rsidRPr="00C97028" w:rsidRDefault="005E0C01" w:rsidP="00797179">
            <w:r w:rsidRPr="00C97028">
              <w:t>Sveits</w:t>
            </w:r>
          </w:p>
        </w:tc>
        <w:tc>
          <w:tcPr>
            <w:tcW w:w="1840" w:type="dxa"/>
          </w:tcPr>
          <w:p w14:paraId="533412F6" w14:textId="77777777" w:rsidR="008A7234" w:rsidRPr="00C97028" w:rsidRDefault="005E0C01" w:rsidP="00797179">
            <w:pPr>
              <w:jc w:val="right"/>
            </w:pPr>
            <w:r w:rsidRPr="00C97028">
              <w:t>13</w:t>
            </w:r>
          </w:p>
        </w:tc>
      </w:tr>
      <w:tr w:rsidR="008A7234" w:rsidRPr="00C97028" w14:paraId="68617293" w14:textId="77777777" w:rsidTr="00797179">
        <w:trPr>
          <w:trHeight w:val="380"/>
        </w:trPr>
        <w:tc>
          <w:tcPr>
            <w:tcW w:w="7360" w:type="dxa"/>
          </w:tcPr>
          <w:p w14:paraId="11DBF006" w14:textId="77777777" w:rsidR="008A7234" w:rsidRPr="00C97028" w:rsidRDefault="005E0C01" w:rsidP="00797179">
            <w:r w:rsidRPr="00C97028">
              <w:t xml:space="preserve">Sverige </w:t>
            </w:r>
          </w:p>
        </w:tc>
        <w:tc>
          <w:tcPr>
            <w:tcW w:w="1840" w:type="dxa"/>
          </w:tcPr>
          <w:p w14:paraId="3D93C10A" w14:textId="77777777" w:rsidR="008A7234" w:rsidRPr="00C97028" w:rsidRDefault="005E0C01" w:rsidP="00797179">
            <w:pPr>
              <w:jc w:val="right"/>
            </w:pPr>
            <w:r w:rsidRPr="00C97028">
              <w:t>21</w:t>
            </w:r>
          </w:p>
        </w:tc>
      </w:tr>
      <w:tr w:rsidR="008A7234" w:rsidRPr="00C97028" w14:paraId="2ADDC97F" w14:textId="77777777" w:rsidTr="00797179">
        <w:trPr>
          <w:trHeight w:val="380"/>
        </w:trPr>
        <w:tc>
          <w:tcPr>
            <w:tcW w:w="7360" w:type="dxa"/>
          </w:tcPr>
          <w:p w14:paraId="7D75585A" w14:textId="77777777" w:rsidR="008A7234" w:rsidRPr="00C97028" w:rsidRDefault="005E0C01" w:rsidP="00797179">
            <w:r w:rsidRPr="00C97028">
              <w:t xml:space="preserve">Tyskland </w:t>
            </w:r>
          </w:p>
        </w:tc>
        <w:tc>
          <w:tcPr>
            <w:tcW w:w="1840" w:type="dxa"/>
          </w:tcPr>
          <w:p w14:paraId="19CB6491" w14:textId="77777777" w:rsidR="008A7234" w:rsidRPr="00C97028" w:rsidRDefault="005E0C01" w:rsidP="00797179">
            <w:pPr>
              <w:jc w:val="right"/>
            </w:pPr>
            <w:r w:rsidRPr="00C97028">
              <w:t>87</w:t>
            </w:r>
          </w:p>
        </w:tc>
      </w:tr>
      <w:tr w:rsidR="008A7234" w:rsidRPr="00C97028" w14:paraId="098C323D" w14:textId="77777777" w:rsidTr="00797179">
        <w:trPr>
          <w:trHeight w:val="380"/>
        </w:trPr>
        <w:tc>
          <w:tcPr>
            <w:tcW w:w="7360" w:type="dxa"/>
          </w:tcPr>
          <w:p w14:paraId="1987D72B" w14:textId="77777777" w:rsidR="008A7234" w:rsidRPr="00C97028" w:rsidRDefault="005E0C01" w:rsidP="00797179">
            <w:r w:rsidRPr="00C97028">
              <w:t>USA</w:t>
            </w:r>
          </w:p>
        </w:tc>
        <w:tc>
          <w:tcPr>
            <w:tcW w:w="1840" w:type="dxa"/>
          </w:tcPr>
          <w:p w14:paraId="0B5651C9" w14:textId="77777777" w:rsidR="008A7234" w:rsidRPr="00C97028" w:rsidRDefault="005E0C01" w:rsidP="00797179">
            <w:pPr>
              <w:jc w:val="right"/>
            </w:pPr>
            <w:r w:rsidRPr="00C97028">
              <w:t>51</w:t>
            </w:r>
          </w:p>
        </w:tc>
      </w:tr>
      <w:tr w:rsidR="008A7234" w:rsidRPr="00C97028" w14:paraId="196F3D32" w14:textId="77777777" w:rsidTr="00797179">
        <w:trPr>
          <w:trHeight w:val="380"/>
        </w:trPr>
        <w:tc>
          <w:tcPr>
            <w:tcW w:w="7360" w:type="dxa"/>
          </w:tcPr>
          <w:p w14:paraId="626FF3B3" w14:textId="77777777" w:rsidR="008A7234" w:rsidRPr="00C97028" w:rsidRDefault="005E0C01" w:rsidP="00797179">
            <w:r w:rsidRPr="00C97028">
              <w:t>Totalt</w:t>
            </w:r>
          </w:p>
        </w:tc>
        <w:tc>
          <w:tcPr>
            <w:tcW w:w="1840" w:type="dxa"/>
          </w:tcPr>
          <w:p w14:paraId="7BE4F3F0" w14:textId="77777777" w:rsidR="008A7234" w:rsidRPr="00C97028" w:rsidRDefault="005E0C01" w:rsidP="00797179">
            <w:pPr>
              <w:jc w:val="right"/>
            </w:pPr>
            <w:r w:rsidRPr="00C97028">
              <w:t>240</w:t>
            </w:r>
          </w:p>
        </w:tc>
      </w:tr>
    </w:tbl>
    <w:p w14:paraId="0B749F03" w14:textId="77777777" w:rsidR="008A7234" w:rsidRPr="00C97028" w:rsidRDefault="005E0C01" w:rsidP="00C97028">
      <w:pPr>
        <w:pStyle w:val="Overskrift2"/>
      </w:pPr>
      <w:r w:rsidRPr="00C97028">
        <w:t>Forsvarets utførsel av eget materiell</w:t>
      </w:r>
    </w:p>
    <w:p w14:paraId="1404FA34" w14:textId="77777777" w:rsidR="008A7234" w:rsidRPr="00C97028" w:rsidRDefault="005E0C01" w:rsidP="00C97028">
      <w:r w:rsidRPr="00C97028">
        <w:t>Oversikten nedenfor viser Forsvarets utførsler av eget materiell i 2021 for etterforsyning, reparasjon, retur og til egne styrker.</w:t>
      </w:r>
    </w:p>
    <w:p w14:paraId="1DFF54A4" w14:textId="77777777" w:rsidR="008A7234" w:rsidRPr="00C97028" w:rsidRDefault="005E0C01" w:rsidP="00C97028">
      <w:pPr>
        <w:pStyle w:val="avsnitt-undertittel"/>
      </w:pPr>
      <w:r w:rsidRPr="00C97028">
        <w:t>Oversikt 1: Forsvarets utførsel av eget materiell for etterforsyning, reparasjon, retur og egne styrker</w:t>
      </w:r>
    </w:p>
    <w:p w14:paraId="675ED072" w14:textId="77777777" w:rsidR="008A7234" w:rsidRPr="00850627" w:rsidRDefault="005E0C01" w:rsidP="00C97028">
      <w:pPr>
        <w:pStyle w:val="opplisting"/>
        <w:rPr>
          <w:lang w:val="en-US"/>
        </w:rPr>
      </w:pPr>
      <w:r w:rsidRPr="00850627">
        <w:rPr>
          <w:lang w:val="en-US"/>
        </w:rPr>
        <w:t>Afghanistan</w:t>
      </w:r>
    </w:p>
    <w:p w14:paraId="3B6FA072" w14:textId="77777777" w:rsidR="008A7234" w:rsidRPr="00850627" w:rsidRDefault="005E0C01" w:rsidP="00C97028">
      <w:pPr>
        <w:pStyle w:val="opplisting"/>
        <w:rPr>
          <w:lang w:val="en-US"/>
        </w:rPr>
      </w:pPr>
      <w:r w:rsidRPr="00850627">
        <w:rPr>
          <w:lang w:val="en-US"/>
        </w:rPr>
        <w:t>Belgia</w:t>
      </w:r>
    </w:p>
    <w:p w14:paraId="446B18FE" w14:textId="77777777" w:rsidR="008A7234" w:rsidRPr="00850627" w:rsidRDefault="005E0C01" w:rsidP="00C97028">
      <w:pPr>
        <w:pStyle w:val="opplisting"/>
        <w:rPr>
          <w:lang w:val="en-US"/>
        </w:rPr>
      </w:pPr>
      <w:r w:rsidRPr="00850627">
        <w:rPr>
          <w:lang w:val="en-US"/>
        </w:rPr>
        <w:t>Belize</w:t>
      </w:r>
    </w:p>
    <w:p w14:paraId="5BAAB179" w14:textId="77777777" w:rsidR="008A7234" w:rsidRPr="00850627" w:rsidRDefault="005E0C01" w:rsidP="00C97028">
      <w:pPr>
        <w:pStyle w:val="opplisting"/>
        <w:rPr>
          <w:lang w:val="en-US"/>
        </w:rPr>
      </w:pPr>
      <w:r w:rsidRPr="00850627">
        <w:rPr>
          <w:lang w:val="en-US"/>
        </w:rPr>
        <w:t>Canada</w:t>
      </w:r>
    </w:p>
    <w:p w14:paraId="3E6749B2" w14:textId="77777777" w:rsidR="008A7234" w:rsidRPr="00850627" w:rsidRDefault="005E0C01" w:rsidP="00C97028">
      <w:pPr>
        <w:pStyle w:val="opplisting"/>
        <w:rPr>
          <w:lang w:val="en-US"/>
        </w:rPr>
      </w:pPr>
      <w:r w:rsidRPr="00850627">
        <w:rPr>
          <w:lang w:val="en-US"/>
        </w:rPr>
        <w:t>Danmark</w:t>
      </w:r>
    </w:p>
    <w:p w14:paraId="1B830A3B" w14:textId="77777777" w:rsidR="008A7234" w:rsidRPr="00850627" w:rsidRDefault="005E0C01" w:rsidP="00C97028">
      <w:pPr>
        <w:pStyle w:val="opplisting"/>
        <w:rPr>
          <w:lang w:val="en-US"/>
        </w:rPr>
      </w:pPr>
      <w:r w:rsidRPr="00850627">
        <w:rPr>
          <w:lang w:val="en-US"/>
        </w:rPr>
        <w:t>Finland</w:t>
      </w:r>
    </w:p>
    <w:p w14:paraId="0D2C47BD" w14:textId="77777777" w:rsidR="008A7234" w:rsidRPr="00850627" w:rsidRDefault="005E0C01" w:rsidP="00C97028">
      <w:pPr>
        <w:pStyle w:val="opplisting"/>
        <w:rPr>
          <w:lang w:val="en-US"/>
        </w:rPr>
      </w:pPr>
      <w:r w:rsidRPr="00850627">
        <w:rPr>
          <w:lang w:val="en-US"/>
        </w:rPr>
        <w:t>Frankrike</w:t>
      </w:r>
    </w:p>
    <w:p w14:paraId="76C8CA04" w14:textId="77777777" w:rsidR="008A7234" w:rsidRPr="00850627" w:rsidRDefault="005E0C01" w:rsidP="00C97028">
      <w:pPr>
        <w:pStyle w:val="opplisting"/>
        <w:rPr>
          <w:lang w:val="en-US"/>
        </w:rPr>
      </w:pPr>
      <w:r w:rsidRPr="00850627">
        <w:rPr>
          <w:lang w:val="en-US"/>
        </w:rPr>
        <w:t>Georgia</w:t>
      </w:r>
    </w:p>
    <w:p w14:paraId="0FFAE9AD" w14:textId="77777777" w:rsidR="008A7234" w:rsidRPr="00850627" w:rsidRDefault="005E0C01" w:rsidP="00C97028">
      <w:pPr>
        <w:pStyle w:val="opplisting"/>
        <w:rPr>
          <w:lang w:val="en-US"/>
        </w:rPr>
      </w:pPr>
      <w:r w:rsidRPr="00850627">
        <w:rPr>
          <w:lang w:val="en-US"/>
        </w:rPr>
        <w:t>Hellas</w:t>
      </w:r>
    </w:p>
    <w:p w14:paraId="27E34CD1" w14:textId="77777777" w:rsidR="008A7234" w:rsidRPr="00850627" w:rsidRDefault="005E0C01" w:rsidP="00C97028">
      <w:pPr>
        <w:pStyle w:val="opplisting"/>
        <w:rPr>
          <w:lang w:val="en-US"/>
        </w:rPr>
      </w:pPr>
      <w:r w:rsidRPr="00850627">
        <w:rPr>
          <w:lang w:val="en-US"/>
        </w:rPr>
        <w:t>Irak</w:t>
      </w:r>
    </w:p>
    <w:p w14:paraId="5606C5E4" w14:textId="77777777" w:rsidR="008A7234" w:rsidRPr="00850627" w:rsidRDefault="005E0C01" w:rsidP="00C97028">
      <w:pPr>
        <w:pStyle w:val="opplisting"/>
        <w:rPr>
          <w:lang w:val="en-US"/>
        </w:rPr>
      </w:pPr>
      <w:r w:rsidRPr="00850627">
        <w:rPr>
          <w:lang w:val="en-US"/>
        </w:rPr>
        <w:t>Island</w:t>
      </w:r>
    </w:p>
    <w:p w14:paraId="5CE29F1B" w14:textId="77777777" w:rsidR="008A7234" w:rsidRPr="00850627" w:rsidRDefault="005E0C01" w:rsidP="00C97028">
      <w:pPr>
        <w:pStyle w:val="opplisting"/>
        <w:rPr>
          <w:lang w:val="en-US"/>
        </w:rPr>
      </w:pPr>
      <w:r w:rsidRPr="00850627">
        <w:rPr>
          <w:lang w:val="en-US"/>
        </w:rPr>
        <w:t>Italia</w:t>
      </w:r>
    </w:p>
    <w:p w14:paraId="7CFEC27F" w14:textId="77777777" w:rsidR="008A7234" w:rsidRPr="00C97028" w:rsidRDefault="005E0C01" w:rsidP="00C97028">
      <w:pPr>
        <w:pStyle w:val="opplisting"/>
      </w:pPr>
      <w:r w:rsidRPr="00C97028">
        <w:t>Jordan</w:t>
      </w:r>
    </w:p>
    <w:p w14:paraId="54786D5C" w14:textId="77777777" w:rsidR="008A7234" w:rsidRPr="00C97028" w:rsidRDefault="005E0C01" w:rsidP="00C97028">
      <w:pPr>
        <w:pStyle w:val="opplisting"/>
      </w:pPr>
      <w:r w:rsidRPr="00C97028">
        <w:t>Kuwait</w:t>
      </w:r>
    </w:p>
    <w:p w14:paraId="2B083991" w14:textId="77777777" w:rsidR="008A7234" w:rsidRPr="00C97028" w:rsidRDefault="005E0C01" w:rsidP="00C97028">
      <w:pPr>
        <w:pStyle w:val="opplisting"/>
      </w:pPr>
      <w:r w:rsidRPr="00C97028">
        <w:t>Latvia</w:t>
      </w:r>
    </w:p>
    <w:p w14:paraId="75952CAA" w14:textId="77777777" w:rsidR="008A7234" w:rsidRPr="00C97028" w:rsidRDefault="005E0C01" w:rsidP="00C97028">
      <w:pPr>
        <w:pStyle w:val="opplisting"/>
      </w:pPr>
      <w:r w:rsidRPr="00C97028">
        <w:t>Litauen</w:t>
      </w:r>
    </w:p>
    <w:p w14:paraId="76DF706A" w14:textId="77777777" w:rsidR="008A7234" w:rsidRPr="00C97028" w:rsidRDefault="005E0C01" w:rsidP="00C97028">
      <w:pPr>
        <w:pStyle w:val="opplisting"/>
      </w:pPr>
      <w:r w:rsidRPr="00C97028">
        <w:t>Luxemburg</w:t>
      </w:r>
    </w:p>
    <w:p w14:paraId="74E879AE" w14:textId="77777777" w:rsidR="008A7234" w:rsidRPr="00C97028" w:rsidRDefault="005E0C01" w:rsidP="00C97028">
      <w:pPr>
        <w:pStyle w:val="opplisting"/>
      </w:pPr>
      <w:r w:rsidRPr="00C97028">
        <w:t>Mali</w:t>
      </w:r>
    </w:p>
    <w:p w14:paraId="15910D10" w14:textId="77777777" w:rsidR="008A7234" w:rsidRPr="00C97028" w:rsidRDefault="005E0C01" w:rsidP="00C97028">
      <w:pPr>
        <w:pStyle w:val="opplisting"/>
      </w:pPr>
      <w:r w:rsidRPr="00C97028">
        <w:t>Nederland</w:t>
      </w:r>
    </w:p>
    <w:p w14:paraId="78AED43C" w14:textId="77777777" w:rsidR="008A7234" w:rsidRPr="00C97028" w:rsidRDefault="005E0C01" w:rsidP="00C97028">
      <w:pPr>
        <w:pStyle w:val="opplisting"/>
      </w:pPr>
      <w:r w:rsidRPr="00C97028">
        <w:t>Portugal</w:t>
      </w:r>
    </w:p>
    <w:p w14:paraId="6610EF31" w14:textId="77777777" w:rsidR="008A7234" w:rsidRPr="00C97028" w:rsidRDefault="005E0C01" w:rsidP="00C97028">
      <w:pPr>
        <w:pStyle w:val="opplisting"/>
      </w:pPr>
      <w:r w:rsidRPr="00C97028">
        <w:t>Spania</w:t>
      </w:r>
    </w:p>
    <w:p w14:paraId="32B50C22" w14:textId="77777777" w:rsidR="008A7234" w:rsidRPr="00C97028" w:rsidRDefault="005E0C01" w:rsidP="00C97028">
      <w:pPr>
        <w:pStyle w:val="opplisting"/>
      </w:pPr>
      <w:r w:rsidRPr="00C97028">
        <w:t>Storbritannia</w:t>
      </w:r>
    </w:p>
    <w:p w14:paraId="669F4C51" w14:textId="77777777" w:rsidR="008A7234" w:rsidRPr="00C97028" w:rsidRDefault="005E0C01" w:rsidP="00C97028">
      <w:pPr>
        <w:pStyle w:val="opplisting"/>
      </w:pPr>
      <w:r w:rsidRPr="00C97028">
        <w:t>Sveits</w:t>
      </w:r>
    </w:p>
    <w:p w14:paraId="083FA2B6" w14:textId="77777777" w:rsidR="008A7234" w:rsidRPr="00C97028" w:rsidRDefault="005E0C01" w:rsidP="00C97028">
      <w:pPr>
        <w:pStyle w:val="opplisting"/>
      </w:pPr>
      <w:r w:rsidRPr="00C97028">
        <w:t>Sverige</w:t>
      </w:r>
    </w:p>
    <w:p w14:paraId="0C51C715" w14:textId="77777777" w:rsidR="008A7234" w:rsidRPr="00C97028" w:rsidRDefault="005E0C01" w:rsidP="00C97028">
      <w:pPr>
        <w:pStyle w:val="opplisting"/>
      </w:pPr>
      <w:r w:rsidRPr="00C97028">
        <w:t>Sør-Korea</w:t>
      </w:r>
    </w:p>
    <w:p w14:paraId="384F357D" w14:textId="77777777" w:rsidR="008A7234" w:rsidRPr="00C97028" w:rsidRDefault="005E0C01" w:rsidP="00C97028">
      <w:pPr>
        <w:pStyle w:val="opplisting"/>
      </w:pPr>
      <w:r w:rsidRPr="00C97028">
        <w:t>Sør-Sudan</w:t>
      </w:r>
    </w:p>
    <w:p w14:paraId="51C3D37A" w14:textId="77777777" w:rsidR="008A7234" w:rsidRPr="00C97028" w:rsidRDefault="005E0C01" w:rsidP="00C97028">
      <w:pPr>
        <w:pStyle w:val="opplisting"/>
      </w:pPr>
      <w:r w:rsidRPr="00C97028">
        <w:t>Tsjekkia</w:t>
      </w:r>
    </w:p>
    <w:p w14:paraId="6094CBB5" w14:textId="77777777" w:rsidR="008A7234" w:rsidRPr="00C97028" w:rsidRDefault="005E0C01" w:rsidP="00C97028">
      <w:pPr>
        <w:pStyle w:val="opplisting"/>
      </w:pPr>
      <w:r w:rsidRPr="00C97028">
        <w:t>Tyskland</w:t>
      </w:r>
    </w:p>
    <w:p w14:paraId="4757B72B" w14:textId="77777777" w:rsidR="008A7234" w:rsidRPr="00C97028" w:rsidRDefault="005E0C01" w:rsidP="00C97028">
      <w:pPr>
        <w:pStyle w:val="opplisting"/>
      </w:pPr>
      <w:r w:rsidRPr="00C97028">
        <w:t>USA</w:t>
      </w:r>
    </w:p>
    <w:p w14:paraId="0B1AD35A" w14:textId="77777777" w:rsidR="008A7234" w:rsidRPr="00C97028" w:rsidRDefault="005E0C01" w:rsidP="00C97028">
      <w:pPr>
        <w:pStyle w:val="opplisting"/>
      </w:pPr>
      <w:r w:rsidRPr="00C97028">
        <w:t>Østerrike</w:t>
      </w:r>
    </w:p>
    <w:p w14:paraId="1F2AD84C" w14:textId="77777777" w:rsidR="008A7234" w:rsidRPr="00C97028" w:rsidRDefault="005E0C01" w:rsidP="00C97028">
      <w:pPr>
        <w:pStyle w:val="Overskrift2"/>
      </w:pPr>
      <w:r w:rsidRPr="00C97028">
        <w:t>Politiets utførsel av eget materiell</w:t>
      </w:r>
    </w:p>
    <w:p w14:paraId="49B8A2B7" w14:textId="77777777" w:rsidR="008A7234" w:rsidRPr="00C97028" w:rsidRDefault="005E0C01" w:rsidP="00C97028">
      <w:r w:rsidRPr="00C97028">
        <w:t>Oversikten nedenfor viser politiets utførsler av eget materiell i 2021 i henhold til rapporteringskravet nedfelt i eksportkontrollforskriften § 8 h). Dette omfatter:</w:t>
      </w:r>
    </w:p>
    <w:p w14:paraId="4B472EC8" w14:textId="77777777" w:rsidR="008A7234" w:rsidRPr="00C97028" w:rsidRDefault="005E0C01" w:rsidP="00C97028">
      <w:pPr>
        <w:pStyle w:val="Liste"/>
      </w:pPr>
      <w:r w:rsidRPr="00C97028">
        <w:t>Skytevåpen, gassvåpen og sprengvåpen</w:t>
      </w:r>
    </w:p>
    <w:p w14:paraId="04DA8281" w14:textId="77777777" w:rsidR="008A7234" w:rsidRPr="00C97028" w:rsidRDefault="005E0C01" w:rsidP="00C97028">
      <w:pPr>
        <w:pStyle w:val="Liste"/>
      </w:pPr>
      <w:r w:rsidRPr="00C97028">
        <w:t>Pansrede kjøretøy og MIK-kjøretøy</w:t>
      </w:r>
    </w:p>
    <w:p w14:paraId="4DCD4C27" w14:textId="77777777" w:rsidR="008A7234" w:rsidRPr="00C97028" w:rsidRDefault="005E0C01" w:rsidP="00C97028">
      <w:pPr>
        <w:pStyle w:val="Liste"/>
      </w:pPr>
      <w:r w:rsidRPr="00C97028">
        <w:t>Helikopter, i forbindelse med operativ innsats, trening eller øvelser i andre land (dvs. ikke i forbindelse med overflyvninger, mellomlandinger el.).</w:t>
      </w:r>
    </w:p>
    <w:p w14:paraId="57EF6456" w14:textId="77777777" w:rsidR="008A7234" w:rsidRPr="00C97028" w:rsidRDefault="005E0C01" w:rsidP="00C97028">
      <w:pPr>
        <w:pStyle w:val="avsnitt-undertittel"/>
      </w:pPr>
      <w:r w:rsidRPr="00C97028">
        <w:t>Oversikt 2: Politiets utførsel av eget materiell ved bruk i utlandet unntatt etter eksportkontrollforskriften § 8 h som følger:</w:t>
      </w:r>
    </w:p>
    <w:p w14:paraId="15E90DDD" w14:textId="77777777" w:rsidR="008A7234" w:rsidRPr="00C97028" w:rsidRDefault="005E0C01" w:rsidP="00C97028">
      <w:pPr>
        <w:pStyle w:val="opplisting"/>
      </w:pPr>
      <w:r w:rsidRPr="00C97028">
        <w:t>Georgia</w:t>
      </w:r>
    </w:p>
    <w:p w14:paraId="28C589DD" w14:textId="77777777" w:rsidR="008A7234" w:rsidRPr="00C97028" w:rsidRDefault="005E0C01" w:rsidP="00C97028">
      <w:pPr>
        <w:pStyle w:val="opplisting"/>
      </w:pPr>
      <w:r w:rsidRPr="00C97028">
        <w:t>Island</w:t>
      </w:r>
    </w:p>
    <w:p w14:paraId="3D46AE10" w14:textId="77777777" w:rsidR="008A7234" w:rsidRPr="00C97028" w:rsidRDefault="005E0C01" w:rsidP="00C97028">
      <w:pPr>
        <w:pStyle w:val="opplisting"/>
      </w:pPr>
      <w:r w:rsidRPr="00C97028">
        <w:t>Sverige</w:t>
      </w:r>
    </w:p>
    <w:p w14:paraId="5B90804A" w14:textId="77777777" w:rsidR="008A7234" w:rsidRPr="00C97028" w:rsidRDefault="005E0C01" w:rsidP="00C97028">
      <w:pPr>
        <w:pStyle w:val="Overskrift2"/>
      </w:pPr>
      <w:r w:rsidRPr="00C97028">
        <w:t>Eksport av flerbruksvarer til militær sluttbruk</w:t>
      </w:r>
    </w:p>
    <w:p w14:paraId="519686FA" w14:textId="7F454EE3" w:rsidR="008A7234" w:rsidRDefault="005E0C01" w:rsidP="00C97028">
      <w:r w:rsidRPr="00C97028">
        <w:t xml:space="preserve">Tabell 9.8 viser utførsel av flerbruksvarer omfattet av Utenriksdepartementets </w:t>
      </w:r>
      <w:proofErr w:type="spellStart"/>
      <w:r w:rsidRPr="00C97028">
        <w:t>vareliste</w:t>
      </w:r>
      <w:proofErr w:type="spellEnd"/>
      <w:r w:rsidRPr="00C97028">
        <w:t xml:space="preserve"> II til militær sluttbruk i 2021.</w:t>
      </w:r>
    </w:p>
    <w:p w14:paraId="20F05533" w14:textId="3F014D62" w:rsidR="00797179" w:rsidRPr="00C97028" w:rsidRDefault="00797179" w:rsidP="00797179">
      <w:pPr>
        <w:pStyle w:val="tabell-tittel"/>
      </w:pPr>
      <w:r w:rsidRPr="00C97028">
        <w:t>Eksport av flerbruksvarer til militær sluttbruk</w:t>
      </w:r>
    </w:p>
    <w:p w14:paraId="16C4F479" w14:textId="77777777" w:rsidR="008A7234" w:rsidRPr="00C97028" w:rsidRDefault="005E0C01" w:rsidP="00C97028">
      <w:pPr>
        <w:pStyle w:val="Tabellnavn"/>
      </w:pPr>
      <w:r w:rsidRPr="00C97028">
        <w:t>03J1tx2</w:t>
      </w:r>
    </w:p>
    <w:tbl>
      <w:tblPr>
        <w:tblStyle w:val="StandardTabell"/>
        <w:tblW w:w="0" w:type="auto"/>
        <w:tblLayout w:type="fixed"/>
        <w:tblLook w:val="04A0" w:firstRow="1" w:lastRow="0" w:firstColumn="1" w:lastColumn="0" w:noHBand="0" w:noVBand="1"/>
      </w:tblPr>
      <w:tblGrid>
        <w:gridCol w:w="1520"/>
        <w:gridCol w:w="6080"/>
        <w:gridCol w:w="1520"/>
      </w:tblGrid>
      <w:tr w:rsidR="008A7234" w:rsidRPr="00C97028" w14:paraId="0AC021E6" w14:textId="77777777" w:rsidTr="00797179">
        <w:trPr>
          <w:trHeight w:val="320"/>
        </w:trPr>
        <w:tc>
          <w:tcPr>
            <w:tcW w:w="1520" w:type="dxa"/>
            <w:shd w:val="clear" w:color="auto" w:fill="FFFFFF"/>
          </w:tcPr>
          <w:p w14:paraId="3FBAA153" w14:textId="77777777" w:rsidR="008A7234" w:rsidRPr="00C97028" w:rsidRDefault="005E0C01" w:rsidP="00797179">
            <w:r w:rsidRPr="00C97028">
              <w:t>Land</w:t>
            </w:r>
          </w:p>
        </w:tc>
        <w:tc>
          <w:tcPr>
            <w:tcW w:w="6080" w:type="dxa"/>
          </w:tcPr>
          <w:p w14:paraId="75CBCB7C" w14:textId="77777777" w:rsidR="008A7234" w:rsidRPr="00C97028" w:rsidRDefault="005E0C01" w:rsidP="00797179">
            <w:r w:rsidRPr="00C97028">
              <w:t>Produkt</w:t>
            </w:r>
          </w:p>
        </w:tc>
        <w:tc>
          <w:tcPr>
            <w:tcW w:w="1520" w:type="dxa"/>
          </w:tcPr>
          <w:p w14:paraId="264A4830" w14:textId="77777777" w:rsidR="008A7234" w:rsidRPr="00C97028" w:rsidRDefault="005E0C01" w:rsidP="00797179">
            <w:pPr>
              <w:jc w:val="right"/>
            </w:pPr>
            <w:r w:rsidRPr="00C97028">
              <w:t>Verdi i 1000 NOK</w:t>
            </w:r>
          </w:p>
        </w:tc>
      </w:tr>
      <w:tr w:rsidR="008A7234" w:rsidRPr="00C97028" w14:paraId="6E7C8F0E" w14:textId="77777777" w:rsidTr="00797179">
        <w:trPr>
          <w:trHeight w:val="340"/>
        </w:trPr>
        <w:tc>
          <w:tcPr>
            <w:tcW w:w="1520" w:type="dxa"/>
          </w:tcPr>
          <w:p w14:paraId="07E11A79" w14:textId="77777777" w:rsidR="008A7234" w:rsidRPr="00C97028" w:rsidRDefault="005E0C01" w:rsidP="00797179">
            <w:r w:rsidRPr="00C97028">
              <w:t>Algerie</w:t>
            </w:r>
          </w:p>
        </w:tc>
        <w:tc>
          <w:tcPr>
            <w:tcW w:w="6080" w:type="dxa"/>
          </w:tcPr>
          <w:p w14:paraId="61C143FC" w14:textId="77777777" w:rsidR="008A7234" w:rsidRPr="00C97028" w:rsidRDefault="005E0C01" w:rsidP="00797179">
            <w:r w:rsidRPr="00C97028">
              <w:t>Kommunikasjonsutstyr</w:t>
            </w:r>
          </w:p>
        </w:tc>
        <w:tc>
          <w:tcPr>
            <w:tcW w:w="1520" w:type="dxa"/>
          </w:tcPr>
          <w:p w14:paraId="4E5A04F2" w14:textId="77777777" w:rsidR="008A7234" w:rsidRPr="00C97028" w:rsidRDefault="005E0C01" w:rsidP="00797179">
            <w:pPr>
              <w:jc w:val="right"/>
            </w:pPr>
            <w:r w:rsidRPr="00C97028">
              <w:t>11 283</w:t>
            </w:r>
          </w:p>
        </w:tc>
      </w:tr>
      <w:tr w:rsidR="008A7234" w:rsidRPr="00C97028" w14:paraId="113A7EC4" w14:textId="77777777" w:rsidTr="00797179">
        <w:trPr>
          <w:trHeight w:val="340"/>
        </w:trPr>
        <w:tc>
          <w:tcPr>
            <w:tcW w:w="1520" w:type="dxa"/>
          </w:tcPr>
          <w:p w14:paraId="3B88EF71" w14:textId="77777777" w:rsidR="008A7234" w:rsidRPr="00C97028" w:rsidRDefault="005E0C01" w:rsidP="00797179">
            <w:r w:rsidRPr="00C97028">
              <w:t>Argentina</w:t>
            </w:r>
          </w:p>
        </w:tc>
        <w:tc>
          <w:tcPr>
            <w:tcW w:w="6080" w:type="dxa"/>
          </w:tcPr>
          <w:p w14:paraId="0F569680" w14:textId="77777777" w:rsidR="008A7234" w:rsidRPr="00C97028" w:rsidRDefault="005E0C01" w:rsidP="00797179">
            <w:r w:rsidRPr="00C97028">
              <w:t>Navigasjonsutstyr (luftfart)</w:t>
            </w:r>
          </w:p>
        </w:tc>
        <w:tc>
          <w:tcPr>
            <w:tcW w:w="1520" w:type="dxa"/>
          </w:tcPr>
          <w:p w14:paraId="07D854D1" w14:textId="77777777" w:rsidR="008A7234" w:rsidRPr="00C97028" w:rsidRDefault="005E0C01" w:rsidP="00797179">
            <w:pPr>
              <w:jc w:val="right"/>
            </w:pPr>
            <w:r w:rsidRPr="00C97028">
              <w:t>459</w:t>
            </w:r>
          </w:p>
        </w:tc>
      </w:tr>
      <w:tr w:rsidR="008A7234" w:rsidRPr="00C97028" w14:paraId="198F768B" w14:textId="77777777" w:rsidTr="00797179">
        <w:trPr>
          <w:trHeight w:val="340"/>
        </w:trPr>
        <w:tc>
          <w:tcPr>
            <w:tcW w:w="1520" w:type="dxa"/>
          </w:tcPr>
          <w:p w14:paraId="0C1DD875" w14:textId="77777777" w:rsidR="008A7234" w:rsidRPr="00C97028" w:rsidRDefault="005E0C01" w:rsidP="00797179">
            <w:r w:rsidRPr="00C97028">
              <w:t>Australia</w:t>
            </w:r>
          </w:p>
        </w:tc>
        <w:tc>
          <w:tcPr>
            <w:tcW w:w="6080" w:type="dxa"/>
          </w:tcPr>
          <w:p w14:paraId="7005BD45" w14:textId="77777777" w:rsidR="008A7234" w:rsidRPr="00C97028" w:rsidRDefault="005E0C01" w:rsidP="00797179">
            <w:r w:rsidRPr="00C97028">
              <w:t>Kommunikasjonsutstyr, sensorer, navigasjonsutstyr (luftfart)</w:t>
            </w:r>
          </w:p>
        </w:tc>
        <w:tc>
          <w:tcPr>
            <w:tcW w:w="1520" w:type="dxa"/>
          </w:tcPr>
          <w:p w14:paraId="273AE5D2" w14:textId="77777777" w:rsidR="008A7234" w:rsidRPr="00C97028" w:rsidRDefault="005E0C01" w:rsidP="00797179">
            <w:pPr>
              <w:jc w:val="right"/>
            </w:pPr>
            <w:r w:rsidRPr="00C97028">
              <w:t>33 636</w:t>
            </w:r>
          </w:p>
        </w:tc>
      </w:tr>
      <w:tr w:rsidR="008A7234" w:rsidRPr="00C97028" w14:paraId="6F534DA5" w14:textId="77777777" w:rsidTr="00797179">
        <w:trPr>
          <w:trHeight w:val="340"/>
        </w:trPr>
        <w:tc>
          <w:tcPr>
            <w:tcW w:w="1520" w:type="dxa"/>
          </w:tcPr>
          <w:p w14:paraId="2FC37063" w14:textId="77777777" w:rsidR="008A7234" w:rsidRPr="00C97028" w:rsidRDefault="005E0C01" w:rsidP="00797179">
            <w:r w:rsidRPr="00C97028">
              <w:t>Brasil</w:t>
            </w:r>
          </w:p>
        </w:tc>
        <w:tc>
          <w:tcPr>
            <w:tcW w:w="6080" w:type="dxa"/>
          </w:tcPr>
          <w:p w14:paraId="77BB6126" w14:textId="77777777" w:rsidR="008A7234" w:rsidRPr="00C97028" w:rsidRDefault="005E0C01" w:rsidP="00797179">
            <w:r w:rsidRPr="00C97028">
              <w:t>Navigasjonsutstyr (luftfart)</w:t>
            </w:r>
          </w:p>
        </w:tc>
        <w:tc>
          <w:tcPr>
            <w:tcW w:w="1520" w:type="dxa"/>
          </w:tcPr>
          <w:p w14:paraId="6A8AF12D" w14:textId="77777777" w:rsidR="008A7234" w:rsidRPr="00C97028" w:rsidRDefault="005E0C01" w:rsidP="00797179">
            <w:pPr>
              <w:jc w:val="right"/>
            </w:pPr>
            <w:r w:rsidRPr="00C97028">
              <w:t>368</w:t>
            </w:r>
          </w:p>
        </w:tc>
      </w:tr>
      <w:tr w:rsidR="008A7234" w:rsidRPr="00C97028" w14:paraId="0CFF1A14" w14:textId="77777777" w:rsidTr="00797179">
        <w:trPr>
          <w:trHeight w:val="340"/>
        </w:trPr>
        <w:tc>
          <w:tcPr>
            <w:tcW w:w="1520" w:type="dxa"/>
          </w:tcPr>
          <w:p w14:paraId="69D6AE45" w14:textId="77777777" w:rsidR="008A7234" w:rsidRPr="00C97028" w:rsidRDefault="005E0C01" w:rsidP="00797179">
            <w:r w:rsidRPr="00C97028">
              <w:t>Danmark</w:t>
            </w:r>
          </w:p>
        </w:tc>
        <w:tc>
          <w:tcPr>
            <w:tcW w:w="6080" w:type="dxa"/>
          </w:tcPr>
          <w:p w14:paraId="6BE88CAB" w14:textId="77777777" w:rsidR="008A7234" w:rsidRPr="00C97028" w:rsidRDefault="005E0C01" w:rsidP="00797179">
            <w:r w:rsidRPr="00C97028">
              <w:t>Sensorer</w:t>
            </w:r>
          </w:p>
        </w:tc>
        <w:tc>
          <w:tcPr>
            <w:tcW w:w="1520" w:type="dxa"/>
          </w:tcPr>
          <w:p w14:paraId="536962C6" w14:textId="77777777" w:rsidR="008A7234" w:rsidRPr="00C97028" w:rsidRDefault="005E0C01" w:rsidP="00797179">
            <w:pPr>
              <w:jc w:val="right"/>
            </w:pPr>
            <w:r w:rsidRPr="00C97028">
              <w:t>368</w:t>
            </w:r>
          </w:p>
        </w:tc>
      </w:tr>
      <w:tr w:rsidR="008A7234" w:rsidRPr="00C97028" w14:paraId="3DC5917D" w14:textId="77777777" w:rsidTr="00797179">
        <w:trPr>
          <w:trHeight w:val="340"/>
        </w:trPr>
        <w:tc>
          <w:tcPr>
            <w:tcW w:w="1520" w:type="dxa"/>
          </w:tcPr>
          <w:p w14:paraId="31982411" w14:textId="77777777" w:rsidR="008A7234" w:rsidRPr="00C97028" w:rsidRDefault="005E0C01" w:rsidP="00797179">
            <w:r w:rsidRPr="00C97028">
              <w:t>Finland</w:t>
            </w:r>
          </w:p>
        </w:tc>
        <w:tc>
          <w:tcPr>
            <w:tcW w:w="6080" w:type="dxa"/>
          </w:tcPr>
          <w:p w14:paraId="34AC7FDC" w14:textId="77777777" w:rsidR="008A7234" w:rsidRPr="00C97028" w:rsidRDefault="005E0C01" w:rsidP="00797179">
            <w:r w:rsidRPr="00C97028">
              <w:t>Sensorer</w:t>
            </w:r>
          </w:p>
        </w:tc>
        <w:tc>
          <w:tcPr>
            <w:tcW w:w="1520" w:type="dxa"/>
          </w:tcPr>
          <w:p w14:paraId="58B1F309" w14:textId="77777777" w:rsidR="008A7234" w:rsidRPr="00C97028" w:rsidRDefault="005E0C01" w:rsidP="00797179">
            <w:pPr>
              <w:jc w:val="right"/>
            </w:pPr>
            <w:r w:rsidRPr="00C97028">
              <w:t>442</w:t>
            </w:r>
          </w:p>
        </w:tc>
      </w:tr>
      <w:tr w:rsidR="008A7234" w:rsidRPr="00C97028" w14:paraId="0834BEB0" w14:textId="77777777" w:rsidTr="00797179">
        <w:trPr>
          <w:trHeight w:val="340"/>
        </w:trPr>
        <w:tc>
          <w:tcPr>
            <w:tcW w:w="1520" w:type="dxa"/>
          </w:tcPr>
          <w:p w14:paraId="5F6B2D7E" w14:textId="77777777" w:rsidR="008A7234" w:rsidRPr="00C97028" w:rsidRDefault="005E0C01" w:rsidP="00797179">
            <w:r w:rsidRPr="00C97028">
              <w:t>Frankrike</w:t>
            </w:r>
          </w:p>
        </w:tc>
        <w:tc>
          <w:tcPr>
            <w:tcW w:w="6080" w:type="dxa"/>
          </w:tcPr>
          <w:p w14:paraId="2DBD26BF" w14:textId="77777777" w:rsidR="008A7234" w:rsidRPr="00C97028" w:rsidRDefault="005E0C01" w:rsidP="00797179">
            <w:r w:rsidRPr="00C97028">
              <w:t>Kommunikasjonsutstyr, sensorer</w:t>
            </w:r>
          </w:p>
        </w:tc>
        <w:tc>
          <w:tcPr>
            <w:tcW w:w="1520" w:type="dxa"/>
          </w:tcPr>
          <w:p w14:paraId="4C843D69" w14:textId="77777777" w:rsidR="008A7234" w:rsidRPr="00C97028" w:rsidRDefault="005E0C01" w:rsidP="00797179">
            <w:pPr>
              <w:jc w:val="right"/>
            </w:pPr>
            <w:r w:rsidRPr="00C97028">
              <w:t>724</w:t>
            </w:r>
          </w:p>
        </w:tc>
      </w:tr>
      <w:tr w:rsidR="008A7234" w:rsidRPr="00C97028" w14:paraId="6F3840F4" w14:textId="77777777" w:rsidTr="00797179">
        <w:trPr>
          <w:trHeight w:val="340"/>
        </w:trPr>
        <w:tc>
          <w:tcPr>
            <w:tcW w:w="1520" w:type="dxa"/>
          </w:tcPr>
          <w:p w14:paraId="6A841BBC" w14:textId="77777777" w:rsidR="008A7234" w:rsidRPr="00C97028" w:rsidRDefault="005E0C01" w:rsidP="00797179">
            <w:r w:rsidRPr="00C97028">
              <w:t>Hellas</w:t>
            </w:r>
          </w:p>
        </w:tc>
        <w:tc>
          <w:tcPr>
            <w:tcW w:w="6080" w:type="dxa"/>
          </w:tcPr>
          <w:p w14:paraId="6928E52B" w14:textId="77777777" w:rsidR="008A7234" w:rsidRPr="00C97028" w:rsidRDefault="005E0C01" w:rsidP="00797179">
            <w:r w:rsidRPr="00C97028">
              <w:t>Kommunikasjonsutstyr</w:t>
            </w:r>
          </w:p>
        </w:tc>
        <w:tc>
          <w:tcPr>
            <w:tcW w:w="1520" w:type="dxa"/>
          </w:tcPr>
          <w:p w14:paraId="60EC95B6" w14:textId="77777777" w:rsidR="008A7234" w:rsidRPr="00C97028" w:rsidRDefault="005E0C01" w:rsidP="00797179">
            <w:pPr>
              <w:jc w:val="right"/>
            </w:pPr>
            <w:r w:rsidRPr="00C97028">
              <w:t>126</w:t>
            </w:r>
          </w:p>
        </w:tc>
      </w:tr>
      <w:tr w:rsidR="008A7234" w:rsidRPr="00C97028" w14:paraId="7D10BDA5" w14:textId="77777777" w:rsidTr="00797179">
        <w:trPr>
          <w:trHeight w:val="340"/>
        </w:trPr>
        <w:tc>
          <w:tcPr>
            <w:tcW w:w="1520" w:type="dxa"/>
          </w:tcPr>
          <w:p w14:paraId="5C20C8AD" w14:textId="77777777" w:rsidR="008A7234" w:rsidRPr="00C97028" w:rsidRDefault="005E0C01" w:rsidP="00797179">
            <w:r w:rsidRPr="00C97028">
              <w:t>India</w:t>
            </w:r>
          </w:p>
        </w:tc>
        <w:tc>
          <w:tcPr>
            <w:tcW w:w="6080" w:type="dxa"/>
          </w:tcPr>
          <w:p w14:paraId="70BF6E62" w14:textId="77777777" w:rsidR="008A7234" w:rsidRPr="00C97028" w:rsidRDefault="005E0C01" w:rsidP="00797179">
            <w:r w:rsidRPr="00C97028">
              <w:t>Sensorer</w:t>
            </w:r>
          </w:p>
        </w:tc>
        <w:tc>
          <w:tcPr>
            <w:tcW w:w="1520" w:type="dxa"/>
          </w:tcPr>
          <w:p w14:paraId="7AFAA820" w14:textId="77777777" w:rsidR="008A7234" w:rsidRPr="00C97028" w:rsidRDefault="005E0C01" w:rsidP="00797179">
            <w:pPr>
              <w:jc w:val="right"/>
            </w:pPr>
            <w:r w:rsidRPr="00C97028">
              <w:t>1 532</w:t>
            </w:r>
          </w:p>
        </w:tc>
      </w:tr>
      <w:tr w:rsidR="008A7234" w:rsidRPr="00C97028" w14:paraId="0C653FA6" w14:textId="77777777" w:rsidTr="00797179">
        <w:trPr>
          <w:trHeight w:val="340"/>
        </w:trPr>
        <w:tc>
          <w:tcPr>
            <w:tcW w:w="1520" w:type="dxa"/>
          </w:tcPr>
          <w:p w14:paraId="0648640C" w14:textId="77777777" w:rsidR="008A7234" w:rsidRPr="00C97028" w:rsidRDefault="005E0C01" w:rsidP="00797179">
            <w:r w:rsidRPr="00C97028">
              <w:t>Indonesia</w:t>
            </w:r>
          </w:p>
        </w:tc>
        <w:tc>
          <w:tcPr>
            <w:tcW w:w="6080" w:type="dxa"/>
          </w:tcPr>
          <w:p w14:paraId="2232D2A3" w14:textId="77777777" w:rsidR="008A7234" w:rsidRPr="00C97028" w:rsidRDefault="005E0C01" w:rsidP="00797179">
            <w:r w:rsidRPr="00C97028">
              <w:t>Sensorer</w:t>
            </w:r>
          </w:p>
        </w:tc>
        <w:tc>
          <w:tcPr>
            <w:tcW w:w="1520" w:type="dxa"/>
          </w:tcPr>
          <w:p w14:paraId="12C78C7C" w14:textId="77777777" w:rsidR="008A7234" w:rsidRPr="00C97028" w:rsidRDefault="005E0C01" w:rsidP="00797179">
            <w:pPr>
              <w:jc w:val="right"/>
            </w:pPr>
            <w:r w:rsidRPr="00C97028">
              <w:t>584</w:t>
            </w:r>
          </w:p>
        </w:tc>
      </w:tr>
      <w:tr w:rsidR="008A7234" w:rsidRPr="00C97028" w14:paraId="33C995AC" w14:textId="77777777" w:rsidTr="00797179">
        <w:trPr>
          <w:trHeight w:val="340"/>
        </w:trPr>
        <w:tc>
          <w:tcPr>
            <w:tcW w:w="1520" w:type="dxa"/>
          </w:tcPr>
          <w:p w14:paraId="23478B8A" w14:textId="77777777" w:rsidR="008A7234" w:rsidRPr="00C97028" w:rsidRDefault="005E0C01" w:rsidP="00797179">
            <w:r w:rsidRPr="00C97028">
              <w:t>Italia</w:t>
            </w:r>
          </w:p>
        </w:tc>
        <w:tc>
          <w:tcPr>
            <w:tcW w:w="6080" w:type="dxa"/>
          </w:tcPr>
          <w:p w14:paraId="0AC0E482" w14:textId="77777777" w:rsidR="008A7234" w:rsidRPr="00C97028" w:rsidRDefault="005E0C01" w:rsidP="00797179">
            <w:r w:rsidRPr="00C97028">
              <w:t>Navigasjonsutstyr (luftfart)</w:t>
            </w:r>
          </w:p>
        </w:tc>
        <w:tc>
          <w:tcPr>
            <w:tcW w:w="1520" w:type="dxa"/>
          </w:tcPr>
          <w:p w14:paraId="250B0B9F" w14:textId="77777777" w:rsidR="008A7234" w:rsidRPr="00C97028" w:rsidRDefault="005E0C01" w:rsidP="00797179">
            <w:pPr>
              <w:jc w:val="right"/>
            </w:pPr>
            <w:r w:rsidRPr="00C97028">
              <w:t>480</w:t>
            </w:r>
          </w:p>
        </w:tc>
      </w:tr>
      <w:tr w:rsidR="008A7234" w:rsidRPr="00C97028" w14:paraId="706ABF82" w14:textId="77777777" w:rsidTr="00797179">
        <w:trPr>
          <w:trHeight w:val="340"/>
        </w:trPr>
        <w:tc>
          <w:tcPr>
            <w:tcW w:w="1520" w:type="dxa"/>
          </w:tcPr>
          <w:p w14:paraId="577FC931" w14:textId="77777777" w:rsidR="008A7234" w:rsidRPr="00C97028" w:rsidRDefault="005E0C01" w:rsidP="00797179">
            <w:r w:rsidRPr="00C97028">
              <w:t>Japan</w:t>
            </w:r>
          </w:p>
        </w:tc>
        <w:tc>
          <w:tcPr>
            <w:tcW w:w="6080" w:type="dxa"/>
          </w:tcPr>
          <w:p w14:paraId="5C56313E" w14:textId="77777777" w:rsidR="008A7234" w:rsidRPr="00C97028" w:rsidRDefault="005E0C01" w:rsidP="00797179">
            <w:r w:rsidRPr="00C97028">
              <w:t>Sensorer</w:t>
            </w:r>
          </w:p>
        </w:tc>
        <w:tc>
          <w:tcPr>
            <w:tcW w:w="1520" w:type="dxa"/>
          </w:tcPr>
          <w:p w14:paraId="71AC0C8F" w14:textId="77777777" w:rsidR="008A7234" w:rsidRPr="00C97028" w:rsidRDefault="005E0C01" w:rsidP="00797179">
            <w:pPr>
              <w:jc w:val="right"/>
            </w:pPr>
            <w:r w:rsidRPr="00C97028">
              <w:t>4 039</w:t>
            </w:r>
          </w:p>
        </w:tc>
      </w:tr>
      <w:tr w:rsidR="008A7234" w:rsidRPr="00C97028" w14:paraId="23944D3C" w14:textId="77777777" w:rsidTr="00797179">
        <w:trPr>
          <w:trHeight w:val="340"/>
        </w:trPr>
        <w:tc>
          <w:tcPr>
            <w:tcW w:w="1520" w:type="dxa"/>
          </w:tcPr>
          <w:p w14:paraId="4A41DE47" w14:textId="77777777" w:rsidR="008A7234" w:rsidRPr="00C97028" w:rsidRDefault="005E0C01" w:rsidP="00797179">
            <w:r w:rsidRPr="00C97028">
              <w:t>Luxembourg</w:t>
            </w:r>
          </w:p>
        </w:tc>
        <w:tc>
          <w:tcPr>
            <w:tcW w:w="6080" w:type="dxa"/>
          </w:tcPr>
          <w:p w14:paraId="5BF933F7" w14:textId="77777777" w:rsidR="008A7234" w:rsidRPr="00C97028" w:rsidRDefault="005E0C01" w:rsidP="00797179">
            <w:r w:rsidRPr="00C97028">
              <w:t>Kommunikasjonsutstyr</w:t>
            </w:r>
          </w:p>
        </w:tc>
        <w:tc>
          <w:tcPr>
            <w:tcW w:w="1520" w:type="dxa"/>
          </w:tcPr>
          <w:p w14:paraId="024B7356" w14:textId="77777777" w:rsidR="008A7234" w:rsidRPr="00C97028" w:rsidRDefault="005E0C01" w:rsidP="00797179">
            <w:pPr>
              <w:jc w:val="right"/>
            </w:pPr>
            <w:r w:rsidRPr="00C97028">
              <w:t>840</w:t>
            </w:r>
          </w:p>
        </w:tc>
      </w:tr>
      <w:tr w:rsidR="008A7234" w:rsidRPr="00C97028" w14:paraId="3D61C12C" w14:textId="77777777" w:rsidTr="00797179">
        <w:trPr>
          <w:trHeight w:val="340"/>
        </w:trPr>
        <w:tc>
          <w:tcPr>
            <w:tcW w:w="1520" w:type="dxa"/>
          </w:tcPr>
          <w:p w14:paraId="0B63C9F9" w14:textId="77777777" w:rsidR="008A7234" w:rsidRPr="00C97028" w:rsidRDefault="005E0C01" w:rsidP="00797179">
            <w:r w:rsidRPr="00C97028">
              <w:t>Malaysia</w:t>
            </w:r>
          </w:p>
        </w:tc>
        <w:tc>
          <w:tcPr>
            <w:tcW w:w="6080" w:type="dxa"/>
          </w:tcPr>
          <w:p w14:paraId="0E481167" w14:textId="77777777" w:rsidR="008A7234" w:rsidRPr="00C97028" w:rsidRDefault="005E0C01" w:rsidP="00797179">
            <w:r w:rsidRPr="00C97028">
              <w:t>Kommunikasjonsutstyr, navigasjonsutstyr (luftfart)</w:t>
            </w:r>
          </w:p>
        </w:tc>
        <w:tc>
          <w:tcPr>
            <w:tcW w:w="1520" w:type="dxa"/>
          </w:tcPr>
          <w:p w14:paraId="7DD05BE1" w14:textId="77777777" w:rsidR="008A7234" w:rsidRPr="00C97028" w:rsidRDefault="005E0C01" w:rsidP="00797179">
            <w:pPr>
              <w:jc w:val="right"/>
            </w:pPr>
            <w:r w:rsidRPr="00C97028">
              <w:t>880</w:t>
            </w:r>
          </w:p>
        </w:tc>
      </w:tr>
      <w:tr w:rsidR="008A7234" w:rsidRPr="00C97028" w14:paraId="0B0A8973" w14:textId="77777777" w:rsidTr="00797179">
        <w:trPr>
          <w:trHeight w:val="340"/>
        </w:trPr>
        <w:tc>
          <w:tcPr>
            <w:tcW w:w="1520" w:type="dxa"/>
          </w:tcPr>
          <w:p w14:paraId="6A3C8754" w14:textId="77777777" w:rsidR="008A7234" w:rsidRPr="00C97028" w:rsidRDefault="005E0C01" w:rsidP="00797179">
            <w:r w:rsidRPr="00C97028">
              <w:t>Nederland</w:t>
            </w:r>
          </w:p>
        </w:tc>
        <w:tc>
          <w:tcPr>
            <w:tcW w:w="6080" w:type="dxa"/>
          </w:tcPr>
          <w:p w14:paraId="2F209342" w14:textId="77777777" w:rsidR="008A7234" w:rsidRPr="00C97028" w:rsidRDefault="005E0C01" w:rsidP="00797179">
            <w:r w:rsidRPr="00C97028">
              <w:t>Sensorer</w:t>
            </w:r>
          </w:p>
        </w:tc>
        <w:tc>
          <w:tcPr>
            <w:tcW w:w="1520" w:type="dxa"/>
          </w:tcPr>
          <w:p w14:paraId="0FBE1A7B" w14:textId="77777777" w:rsidR="008A7234" w:rsidRPr="00C97028" w:rsidRDefault="005E0C01" w:rsidP="00797179">
            <w:pPr>
              <w:jc w:val="right"/>
            </w:pPr>
            <w:r w:rsidRPr="00C97028">
              <w:t>130</w:t>
            </w:r>
          </w:p>
        </w:tc>
      </w:tr>
      <w:tr w:rsidR="008A7234" w:rsidRPr="00C97028" w14:paraId="235B7568" w14:textId="77777777" w:rsidTr="00797179">
        <w:trPr>
          <w:trHeight w:val="340"/>
        </w:trPr>
        <w:tc>
          <w:tcPr>
            <w:tcW w:w="1520" w:type="dxa"/>
          </w:tcPr>
          <w:p w14:paraId="2E47AD10" w14:textId="77777777" w:rsidR="008A7234" w:rsidRPr="00C97028" w:rsidRDefault="005E0C01" w:rsidP="00797179">
            <w:r w:rsidRPr="00C97028">
              <w:t>New Zealand</w:t>
            </w:r>
          </w:p>
        </w:tc>
        <w:tc>
          <w:tcPr>
            <w:tcW w:w="6080" w:type="dxa"/>
          </w:tcPr>
          <w:p w14:paraId="0EC6FFB4" w14:textId="77777777" w:rsidR="008A7234" w:rsidRPr="00C97028" w:rsidRDefault="005E0C01" w:rsidP="00797179">
            <w:r w:rsidRPr="00C97028">
              <w:t>Navigasjonsutstyr (luftfart)</w:t>
            </w:r>
          </w:p>
        </w:tc>
        <w:tc>
          <w:tcPr>
            <w:tcW w:w="1520" w:type="dxa"/>
          </w:tcPr>
          <w:p w14:paraId="034C5B69" w14:textId="77777777" w:rsidR="008A7234" w:rsidRPr="00C97028" w:rsidRDefault="005E0C01" w:rsidP="00797179">
            <w:pPr>
              <w:jc w:val="right"/>
            </w:pPr>
            <w:r w:rsidRPr="00C97028">
              <w:t>649</w:t>
            </w:r>
          </w:p>
        </w:tc>
      </w:tr>
      <w:tr w:rsidR="008A7234" w:rsidRPr="00C97028" w14:paraId="6882298D" w14:textId="77777777" w:rsidTr="00797179">
        <w:trPr>
          <w:trHeight w:val="340"/>
        </w:trPr>
        <w:tc>
          <w:tcPr>
            <w:tcW w:w="1520" w:type="dxa"/>
          </w:tcPr>
          <w:p w14:paraId="06B3DB59" w14:textId="77777777" w:rsidR="008A7234" w:rsidRPr="00C97028" w:rsidRDefault="005E0C01" w:rsidP="00797179">
            <w:r w:rsidRPr="00C97028">
              <w:t>Oman</w:t>
            </w:r>
          </w:p>
        </w:tc>
        <w:tc>
          <w:tcPr>
            <w:tcW w:w="6080" w:type="dxa"/>
          </w:tcPr>
          <w:p w14:paraId="3CF2912A" w14:textId="77777777" w:rsidR="008A7234" w:rsidRPr="00C97028" w:rsidRDefault="005E0C01" w:rsidP="00797179">
            <w:r w:rsidRPr="00C97028">
              <w:t>Sensorer</w:t>
            </w:r>
          </w:p>
        </w:tc>
        <w:tc>
          <w:tcPr>
            <w:tcW w:w="1520" w:type="dxa"/>
          </w:tcPr>
          <w:p w14:paraId="40B7DC10" w14:textId="77777777" w:rsidR="008A7234" w:rsidRPr="00C97028" w:rsidRDefault="005E0C01" w:rsidP="00797179">
            <w:pPr>
              <w:jc w:val="right"/>
            </w:pPr>
            <w:r w:rsidRPr="00C97028">
              <w:t>2 206</w:t>
            </w:r>
          </w:p>
        </w:tc>
      </w:tr>
      <w:tr w:rsidR="008A7234" w:rsidRPr="00C97028" w14:paraId="08F294B6" w14:textId="77777777" w:rsidTr="00797179">
        <w:trPr>
          <w:trHeight w:val="340"/>
        </w:trPr>
        <w:tc>
          <w:tcPr>
            <w:tcW w:w="1520" w:type="dxa"/>
          </w:tcPr>
          <w:p w14:paraId="6480FAF6" w14:textId="77777777" w:rsidR="008A7234" w:rsidRPr="00C97028" w:rsidRDefault="005E0C01" w:rsidP="00797179">
            <w:r w:rsidRPr="00C97028">
              <w:t>Polen</w:t>
            </w:r>
          </w:p>
        </w:tc>
        <w:tc>
          <w:tcPr>
            <w:tcW w:w="6080" w:type="dxa"/>
          </w:tcPr>
          <w:p w14:paraId="4328890E" w14:textId="77777777" w:rsidR="008A7234" w:rsidRPr="00C97028" w:rsidRDefault="005E0C01" w:rsidP="00797179">
            <w:r w:rsidRPr="00C97028">
              <w:t>Sensorer, Maritimt utstyr</w:t>
            </w:r>
          </w:p>
        </w:tc>
        <w:tc>
          <w:tcPr>
            <w:tcW w:w="1520" w:type="dxa"/>
          </w:tcPr>
          <w:p w14:paraId="051EC830" w14:textId="77777777" w:rsidR="008A7234" w:rsidRPr="00C97028" w:rsidRDefault="005E0C01" w:rsidP="00797179">
            <w:pPr>
              <w:jc w:val="right"/>
            </w:pPr>
            <w:r w:rsidRPr="00C97028">
              <w:t>36 730</w:t>
            </w:r>
          </w:p>
        </w:tc>
      </w:tr>
      <w:tr w:rsidR="008A7234" w:rsidRPr="00C97028" w14:paraId="38A2FE1D" w14:textId="77777777" w:rsidTr="00797179">
        <w:trPr>
          <w:trHeight w:val="340"/>
        </w:trPr>
        <w:tc>
          <w:tcPr>
            <w:tcW w:w="1520" w:type="dxa"/>
          </w:tcPr>
          <w:p w14:paraId="5D3FB13A" w14:textId="77777777" w:rsidR="008A7234" w:rsidRPr="00C97028" w:rsidRDefault="005E0C01" w:rsidP="00797179">
            <w:r w:rsidRPr="00C97028">
              <w:t>Portugal</w:t>
            </w:r>
          </w:p>
        </w:tc>
        <w:tc>
          <w:tcPr>
            <w:tcW w:w="6080" w:type="dxa"/>
          </w:tcPr>
          <w:p w14:paraId="6F7EF73A" w14:textId="77777777" w:rsidR="008A7234" w:rsidRPr="00C97028" w:rsidRDefault="005E0C01" w:rsidP="00797179">
            <w:r w:rsidRPr="00C97028">
              <w:t>Navigasjonsutstyr (luftfart)</w:t>
            </w:r>
          </w:p>
        </w:tc>
        <w:tc>
          <w:tcPr>
            <w:tcW w:w="1520" w:type="dxa"/>
          </w:tcPr>
          <w:p w14:paraId="74DF6141" w14:textId="77777777" w:rsidR="008A7234" w:rsidRPr="00C97028" w:rsidRDefault="005E0C01" w:rsidP="00797179">
            <w:pPr>
              <w:jc w:val="right"/>
            </w:pPr>
            <w:r w:rsidRPr="00C97028">
              <w:t>82</w:t>
            </w:r>
          </w:p>
        </w:tc>
      </w:tr>
      <w:tr w:rsidR="008A7234" w:rsidRPr="00C97028" w14:paraId="71DE7EC3" w14:textId="77777777" w:rsidTr="00797179">
        <w:trPr>
          <w:trHeight w:val="340"/>
        </w:trPr>
        <w:tc>
          <w:tcPr>
            <w:tcW w:w="1520" w:type="dxa"/>
          </w:tcPr>
          <w:p w14:paraId="5FFB6FFB" w14:textId="77777777" w:rsidR="008A7234" w:rsidRPr="00C97028" w:rsidRDefault="005E0C01" w:rsidP="00797179">
            <w:r w:rsidRPr="00C97028">
              <w:t>Romania</w:t>
            </w:r>
          </w:p>
        </w:tc>
        <w:tc>
          <w:tcPr>
            <w:tcW w:w="6080" w:type="dxa"/>
          </w:tcPr>
          <w:p w14:paraId="4C03DB08" w14:textId="77777777" w:rsidR="008A7234" w:rsidRPr="00C97028" w:rsidRDefault="005E0C01" w:rsidP="00797179">
            <w:r w:rsidRPr="00C97028">
              <w:t>Kommunikasjonsutstyr, sensorer, luftfart</w:t>
            </w:r>
          </w:p>
        </w:tc>
        <w:tc>
          <w:tcPr>
            <w:tcW w:w="1520" w:type="dxa"/>
          </w:tcPr>
          <w:p w14:paraId="4AF69C7F" w14:textId="77777777" w:rsidR="008A7234" w:rsidRPr="00C97028" w:rsidRDefault="005E0C01" w:rsidP="00797179">
            <w:pPr>
              <w:jc w:val="right"/>
            </w:pPr>
            <w:r w:rsidRPr="00C97028">
              <w:t>14 409</w:t>
            </w:r>
          </w:p>
        </w:tc>
      </w:tr>
      <w:tr w:rsidR="008A7234" w:rsidRPr="00C97028" w14:paraId="7B244FA7" w14:textId="77777777" w:rsidTr="00797179">
        <w:trPr>
          <w:trHeight w:val="340"/>
        </w:trPr>
        <w:tc>
          <w:tcPr>
            <w:tcW w:w="1520" w:type="dxa"/>
          </w:tcPr>
          <w:p w14:paraId="7FB1FBBE" w14:textId="77777777" w:rsidR="008A7234" w:rsidRPr="00C97028" w:rsidRDefault="005E0C01" w:rsidP="00797179">
            <w:r w:rsidRPr="00C97028">
              <w:t>Slovakia</w:t>
            </w:r>
          </w:p>
        </w:tc>
        <w:tc>
          <w:tcPr>
            <w:tcW w:w="6080" w:type="dxa"/>
          </w:tcPr>
          <w:p w14:paraId="6A13A06E" w14:textId="77777777" w:rsidR="008A7234" w:rsidRPr="00C97028" w:rsidRDefault="005E0C01" w:rsidP="00797179">
            <w:r w:rsidRPr="00C97028">
              <w:t>Kommunikasjonsutstyr</w:t>
            </w:r>
          </w:p>
        </w:tc>
        <w:tc>
          <w:tcPr>
            <w:tcW w:w="1520" w:type="dxa"/>
          </w:tcPr>
          <w:p w14:paraId="0DFE9845" w14:textId="77777777" w:rsidR="008A7234" w:rsidRPr="00C97028" w:rsidRDefault="005E0C01" w:rsidP="00797179">
            <w:pPr>
              <w:jc w:val="right"/>
            </w:pPr>
            <w:r w:rsidRPr="00C97028">
              <w:t>8</w:t>
            </w:r>
          </w:p>
        </w:tc>
      </w:tr>
      <w:tr w:rsidR="008A7234" w:rsidRPr="00C97028" w14:paraId="54CE32A4" w14:textId="77777777" w:rsidTr="00797179">
        <w:trPr>
          <w:trHeight w:val="340"/>
        </w:trPr>
        <w:tc>
          <w:tcPr>
            <w:tcW w:w="1520" w:type="dxa"/>
          </w:tcPr>
          <w:p w14:paraId="3B10A989" w14:textId="77777777" w:rsidR="008A7234" w:rsidRPr="00C97028" w:rsidRDefault="005E0C01" w:rsidP="00797179">
            <w:r w:rsidRPr="00C97028">
              <w:t>Spania</w:t>
            </w:r>
          </w:p>
        </w:tc>
        <w:tc>
          <w:tcPr>
            <w:tcW w:w="6080" w:type="dxa"/>
          </w:tcPr>
          <w:p w14:paraId="0944CDF5" w14:textId="77777777" w:rsidR="008A7234" w:rsidRPr="00C97028" w:rsidRDefault="005E0C01" w:rsidP="00797179">
            <w:r w:rsidRPr="00C97028">
              <w:t>Sensorer, navigasjonsutstyr (luftfart)</w:t>
            </w:r>
          </w:p>
        </w:tc>
        <w:tc>
          <w:tcPr>
            <w:tcW w:w="1520" w:type="dxa"/>
          </w:tcPr>
          <w:p w14:paraId="2F9DD3AC" w14:textId="77777777" w:rsidR="008A7234" w:rsidRPr="00C97028" w:rsidRDefault="005E0C01" w:rsidP="00797179">
            <w:pPr>
              <w:jc w:val="right"/>
            </w:pPr>
            <w:r w:rsidRPr="00C97028">
              <w:t>6 639</w:t>
            </w:r>
          </w:p>
        </w:tc>
      </w:tr>
      <w:tr w:rsidR="008A7234" w:rsidRPr="00C97028" w14:paraId="11E6BC9F" w14:textId="77777777" w:rsidTr="00797179">
        <w:trPr>
          <w:trHeight w:val="340"/>
        </w:trPr>
        <w:tc>
          <w:tcPr>
            <w:tcW w:w="1520" w:type="dxa"/>
          </w:tcPr>
          <w:p w14:paraId="0579B086" w14:textId="77777777" w:rsidR="008A7234" w:rsidRPr="00C97028" w:rsidRDefault="005E0C01" w:rsidP="00797179">
            <w:r w:rsidRPr="00C97028">
              <w:t>Storbritannia</w:t>
            </w:r>
          </w:p>
        </w:tc>
        <w:tc>
          <w:tcPr>
            <w:tcW w:w="6080" w:type="dxa"/>
          </w:tcPr>
          <w:p w14:paraId="2875AA38" w14:textId="77777777" w:rsidR="008A7234" w:rsidRPr="00C97028" w:rsidRDefault="005E0C01" w:rsidP="00797179">
            <w:r w:rsidRPr="00C97028">
              <w:t>Sensorer</w:t>
            </w:r>
          </w:p>
        </w:tc>
        <w:tc>
          <w:tcPr>
            <w:tcW w:w="1520" w:type="dxa"/>
          </w:tcPr>
          <w:p w14:paraId="45100042" w14:textId="77777777" w:rsidR="008A7234" w:rsidRPr="00C97028" w:rsidRDefault="005E0C01" w:rsidP="00797179">
            <w:pPr>
              <w:jc w:val="right"/>
            </w:pPr>
            <w:r w:rsidRPr="00C97028">
              <w:t>7 878</w:t>
            </w:r>
          </w:p>
        </w:tc>
      </w:tr>
      <w:tr w:rsidR="008A7234" w:rsidRPr="00C97028" w14:paraId="64A6E76C" w14:textId="77777777" w:rsidTr="00797179">
        <w:trPr>
          <w:trHeight w:val="340"/>
        </w:trPr>
        <w:tc>
          <w:tcPr>
            <w:tcW w:w="1520" w:type="dxa"/>
          </w:tcPr>
          <w:p w14:paraId="5BDECEAA" w14:textId="77777777" w:rsidR="008A7234" w:rsidRPr="00C97028" w:rsidRDefault="005E0C01" w:rsidP="00797179">
            <w:r w:rsidRPr="00C97028">
              <w:t>Sveits</w:t>
            </w:r>
          </w:p>
        </w:tc>
        <w:tc>
          <w:tcPr>
            <w:tcW w:w="6080" w:type="dxa"/>
          </w:tcPr>
          <w:p w14:paraId="0DAB44B9" w14:textId="77777777" w:rsidR="008A7234" w:rsidRPr="00C97028" w:rsidRDefault="005E0C01" w:rsidP="00797179">
            <w:r w:rsidRPr="00C97028">
              <w:t>Spesielle materialer</w:t>
            </w:r>
          </w:p>
        </w:tc>
        <w:tc>
          <w:tcPr>
            <w:tcW w:w="1520" w:type="dxa"/>
          </w:tcPr>
          <w:p w14:paraId="7E78356F" w14:textId="77777777" w:rsidR="008A7234" w:rsidRPr="00C97028" w:rsidRDefault="005E0C01" w:rsidP="00797179">
            <w:pPr>
              <w:jc w:val="right"/>
            </w:pPr>
            <w:r w:rsidRPr="00C97028">
              <w:t>576</w:t>
            </w:r>
          </w:p>
        </w:tc>
      </w:tr>
      <w:tr w:rsidR="008A7234" w:rsidRPr="00C97028" w14:paraId="2A7D300C" w14:textId="77777777" w:rsidTr="00797179">
        <w:trPr>
          <w:trHeight w:val="340"/>
        </w:trPr>
        <w:tc>
          <w:tcPr>
            <w:tcW w:w="1520" w:type="dxa"/>
          </w:tcPr>
          <w:p w14:paraId="7208FD10" w14:textId="77777777" w:rsidR="008A7234" w:rsidRPr="00C97028" w:rsidRDefault="005E0C01" w:rsidP="00797179">
            <w:r w:rsidRPr="00C97028">
              <w:t>Sverige</w:t>
            </w:r>
          </w:p>
        </w:tc>
        <w:tc>
          <w:tcPr>
            <w:tcW w:w="6080" w:type="dxa"/>
          </w:tcPr>
          <w:p w14:paraId="5DE13F0E" w14:textId="77777777" w:rsidR="008A7234" w:rsidRPr="00C97028" w:rsidRDefault="005E0C01" w:rsidP="00797179">
            <w:r w:rsidRPr="00C97028">
              <w:t>Kommunikasjonsutstyr, sensorer</w:t>
            </w:r>
          </w:p>
        </w:tc>
        <w:tc>
          <w:tcPr>
            <w:tcW w:w="1520" w:type="dxa"/>
          </w:tcPr>
          <w:p w14:paraId="253CD9D3" w14:textId="77777777" w:rsidR="008A7234" w:rsidRPr="00C97028" w:rsidRDefault="005E0C01" w:rsidP="00797179">
            <w:pPr>
              <w:jc w:val="right"/>
            </w:pPr>
            <w:r w:rsidRPr="00C97028">
              <w:t>4 213</w:t>
            </w:r>
          </w:p>
        </w:tc>
      </w:tr>
      <w:tr w:rsidR="008A7234" w:rsidRPr="00C97028" w14:paraId="4CA3A48D" w14:textId="77777777" w:rsidTr="00797179">
        <w:trPr>
          <w:trHeight w:val="340"/>
        </w:trPr>
        <w:tc>
          <w:tcPr>
            <w:tcW w:w="1520" w:type="dxa"/>
          </w:tcPr>
          <w:p w14:paraId="1FA8FF46" w14:textId="77777777" w:rsidR="008A7234" w:rsidRPr="00C97028" w:rsidRDefault="005E0C01" w:rsidP="00797179">
            <w:r w:rsidRPr="00C97028">
              <w:t>Sør-Korea</w:t>
            </w:r>
          </w:p>
        </w:tc>
        <w:tc>
          <w:tcPr>
            <w:tcW w:w="6080" w:type="dxa"/>
          </w:tcPr>
          <w:p w14:paraId="3155DBC6" w14:textId="77777777" w:rsidR="008A7234" w:rsidRPr="00C97028" w:rsidRDefault="005E0C01" w:rsidP="00797179">
            <w:r w:rsidRPr="00C97028">
              <w:t>Sensorer</w:t>
            </w:r>
          </w:p>
        </w:tc>
        <w:tc>
          <w:tcPr>
            <w:tcW w:w="1520" w:type="dxa"/>
          </w:tcPr>
          <w:p w14:paraId="45DD0F60" w14:textId="77777777" w:rsidR="008A7234" w:rsidRPr="00C97028" w:rsidRDefault="005E0C01" w:rsidP="00797179">
            <w:pPr>
              <w:jc w:val="right"/>
            </w:pPr>
            <w:r w:rsidRPr="00C97028">
              <w:t>140</w:t>
            </w:r>
          </w:p>
        </w:tc>
      </w:tr>
      <w:tr w:rsidR="008A7234" w:rsidRPr="00C97028" w14:paraId="2C6C0A1F" w14:textId="77777777" w:rsidTr="00797179">
        <w:trPr>
          <w:trHeight w:val="340"/>
        </w:trPr>
        <w:tc>
          <w:tcPr>
            <w:tcW w:w="1520" w:type="dxa"/>
          </w:tcPr>
          <w:p w14:paraId="3CEC846C" w14:textId="77777777" w:rsidR="008A7234" w:rsidRPr="00C97028" w:rsidRDefault="005E0C01" w:rsidP="00797179">
            <w:r w:rsidRPr="00C97028">
              <w:t>Thailand</w:t>
            </w:r>
          </w:p>
        </w:tc>
        <w:tc>
          <w:tcPr>
            <w:tcW w:w="6080" w:type="dxa"/>
          </w:tcPr>
          <w:p w14:paraId="58A0FCD9" w14:textId="77777777" w:rsidR="008A7234" w:rsidRPr="00C97028" w:rsidRDefault="005E0C01" w:rsidP="00797179">
            <w:r w:rsidRPr="00C97028">
              <w:t>Sensorer, navigasjonsutstyr (luftfart)</w:t>
            </w:r>
          </w:p>
        </w:tc>
        <w:tc>
          <w:tcPr>
            <w:tcW w:w="1520" w:type="dxa"/>
          </w:tcPr>
          <w:p w14:paraId="3310F3F7" w14:textId="77777777" w:rsidR="008A7234" w:rsidRPr="00C97028" w:rsidRDefault="005E0C01" w:rsidP="00797179">
            <w:pPr>
              <w:jc w:val="right"/>
            </w:pPr>
            <w:r w:rsidRPr="00C97028">
              <w:t>4 356</w:t>
            </w:r>
          </w:p>
        </w:tc>
      </w:tr>
      <w:tr w:rsidR="008A7234" w:rsidRPr="00C97028" w14:paraId="4ECBEEA3" w14:textId="77777777" w:rsidTr="00797179">
        <w:trPr>
          <w:trHeight w:val="340"/>
        </w:trPr>
        <w:tc>
          <w:tcPr>
            <w:tcW w:w="1520" w:type="dxa"/>
          </w:tcPr>
          <w:p w14:paraId="47CD145D" w14:textId="77777777" w:rsidR="008A7234" w:rsidRPr="00C97028" w:rsidRDefault="005E0C01" w:rsidP="00797179">
            <w:r w:rsidRPr="00C97028">
              <w:t>Tsjekkia</w:t>
            </w:r>
          </w:p>
        </w:tc>
        <w:tc>
          <w:tcPr>
            <w:tcW w:w="6080" w:type="dxa"/>
          </w:tcPr>
          <w:p w14:paraId="21930A1B" w14:textId="77777777" w:rsidR="008A7234" w:rsidRPr="00C97028" w:rsidRDefault="005E0C01" w:rsidP="00797179">
            <w:r w:rsidRPr="00C97028">
              <w:t>Kommunikasjonsutstyr</w:t>
            </w:r>
          </w:p>
        </w:tc>
        <w:tc>
          <w:tcPr>
            <w:tcW w:w="1520" w:type="dxa"/>
          </w:tcPr>
          <w:p w14:paraId="20F76AE1" w14:textId="77777777" w:rsidR="008A7234" w:rsidRPr="00C97028" w:rsidRDefault="005E0C01" w:rsidP="00797179">
            <w:pPr>
              <w:jc w:val="right"/>
            </w:pPr>
            <w:r w:rsidRPr="00C97028">
              <w:t>1 881</w:t>
            </w:r>
          </w:p>
        </w:tc>
      </w:tr>
      <w:tr w:rsidR="008A7234" w:rsidRPr="00C97028" w14:paraId="6992211C" w14:textId="77777777" w:rsidTr="00797179">
        <w:trPr>
          <w:trHeight w:val="340"/>
        </w:trPr>
        <w:tc>
          <w:tcPr>
            <w:tcW w:w="1520" w:type="dxa"/>
          </w:tcPr>
          <w:p w14:paraId="008EC633" w14:textId="77777777" w:rsidR="008A7234" w:rsidRPr="00C97028" w:rsidRDefault="005E0C01" w:rsidP="00797179">
            <w:r w:rsidRPr="00C97028">
              <w:t>Tyskland</w:t>
            </w:r>
          </w:p>
        </w:tc>
        <w:tc>
          <w:tcPr>
            <w:tcW w:w="6080" w:type="dxa"/>
          </w:tcPr>
          <w:p w14:paraId="005643FC" w14:textId="77777777" w:rsidR="008A7234" w:rsidRPr="00C97028" w:rsidRDefault="005E0C01" w:rsidP="00797179">
            <w:r w:rsidRPr="00C97028">
              <w:t>Kommunikasjonsutstyr, luftfart</w:t>
            </w:r>
          </w:p>
        </w:tc>
        <w:tc>
          <w:tcPr>
            <w:tcW w:w="1520" w:type="dxa"/>
          </w:tcPr>
          <w:p w14:paraId="087AC988" w14:textId="77777777" w:rsidR="008A7234" w:rsidRPr="00C97028" w:rsidRDefault="005E0C01" w:rsidP="00797179">
            <w:pPr>
              <w:jc w:val="right"/>
            </w:pPr>
            <w:r w:rsidRPr="00C97028">
              <w:t>2 449</w:t>
            </w:r>
          </w:p>
        </w:tc>
      </w:tr>
      <w:tr w:rsidR="008A7234" w:rsidRPr="00C97028" w14:paraId="405C6EDF" w14:textId="77777777" w:rsidTr="00797179">
        <w:trPr>
          <w:trHeight w:val="600"/>
        </w:trPr>
        <w:tc>
          <w:tcPr>
            <w:tcW w:w="1520" w:type="dxa"/>
          </w:tcPr>
          <w:p w14:paraId="260D142D" w14:textId="77777777" w:rsidR="008A7234" w:rsidRPr="00C97028" w:rsidRDefault="005E0C01" w:rsidP="00797179">
            <w:r w:rsidRPr="00C97028">
              <w:t>USA</w:t>
            </w:r>
          </w:p>
        </w:tc>
        <w:tc>
          <w:tcPr>
            <w:tcW w:w="6080" w:type="dxa"/>
          </w:tcPr>
          <w:p w14:paraId="5ECBD67E" w14:textId="77777777" w:rsidR="008A7234" w:rsidRPr="00C97028" w:rsidRDefault="005E0C01" w:rsidP="00797179">
            <w:r w:rsidRPr="00C97028">
              <w:t>Kommunikasjonsutstyr, sensorer, navigasjonsutstyr (luftfart), maritimt utstyr</w:t>
            </w:r>
          </w:p>
        </w:tc>
        <w:tc>
          <w:tcPr>
            <w:tcW w:w="1520" w:type="dxa"/>
          </w:tcPr>
          <w:p w14:paraId="4CF078F0" w14:textId="77777777" w:rsidR="008A7234" w:rsidRPr="00C97028" w:rsidRDefault="005E0C01" w:rsidP="00797179">
            <w:pPr>
              <w:jc w:val="right"/>
            </w:pPr>
            <w:r w:rsidRPr="00C97028">
              <w:t>208 993</w:t>
            </w:r>
          </w:p>
        </w:tc>
      </w:tr>
      <w:tr w:rsidR="008A7234" w:rsidRPr="00C97028" w14:paraId="2B697D32" w14:textId="77777777" w:rsidTr="00797179">
        <w:trPr>
          <w:trHeight w:val="340"/>
        </w:trPr>
        <w:tc>
          <w:tcPr>
            <w:tcW w:w="1520" w:type="dxa"/>
          </w:tcPr>
          <w:p w14:paraId="35163921" w14:textId="77777777" w:rsidR="008A7234" w:rsidRPr="00C97028" w:rsidRDefault="005E0C01" w:rsidP="00797179">
            <w:r w:rsidRPr="00C97028">
              <w:t>Vietnam</w:t>
            </w:r>
          </w:p>
        </w:tc>
        <w:tc>
          <w:tcPr>
            <w:tcW w:w="6080" w:type="dxa"/>
          </w:tcPr>
          <w:p w14:paraId="309A71D8" w14:textId="77777777" w:rsidR="008A7234" w:rsidRPr="00C97028" w:rsidRDefault="005E0C01" w:rsidP="00797179">
            <w:r w:rsidRPr="00C97028">
              <w:t>Spesielle materialer</w:t>
            </w:r>
          </w:p>
        </w:tc>
        <w:tc>
          <w:tcPr>
            <w:tcW w:w="1520" w:type="dxa"/>
          </w:tcPr>
          <w:p w14:paraId="300E308E" w14:textId="77777777" w:rsidR="008A7234" w:rsidRPr="00C97028" w:rsidRDefault="005E0C01" w:rsidP="00797179">
            <w:pPr>
              <w:jc w:val="right"/>
            </w:pPr>
            <w:r w:rsidRPr="00C97028">
              <w:t>6</w:t>
            </w:r>
          </w:p>
        </w:tc>
      </w:tr>
      <w:tr w:rsidR="008A7234" w:rsidRPr="00C97028" w14:paraId="2983BE0F" w14:textId="77777777" w:rsidTr="00797179">
        <w:trPr>
          <w:trHeight w:val="340"/>
        </w:trPr>
        <w:tc>
          <w:tcPr>
            <w:tcW w:w="1520" w:type="dxa"/>
          </w:tcPr>
          <w:p w14:paraId="08F4B731" w14:textId="77777777" w:rsidR="008A7234" w:rsidRPr="00C97028" w:rsidRDefault="005E0C01" w:rsidP="00797179">
            <w:r w:rsidRPr="00C97028">
              <w:t>Totalsum</w:t>
            </w:r>
          </w:p>
        </w:tc>
        <w:tc>
          <w:tcPr>
            <w:tcW w:w="6080" w:type="dxa"/>
          </w:tcPr>
          <w:p w14:paraId="2F2485FA" w14:textId="77777777" w:rsidR="008A7234" w:rsidRPr="00C97028" w:rsidRDefault="005E0C01" w:rsidP="00797179">
            <w:r w:rsidRPr="00C97028">
              <w:t> </w:t>
            </w:r>
          </w:p>
        </w:tc>
        <w:tc>
          <w:tcPr>
            <w:tcW w:w="1520" w:type="dxa"/>
          </w:tcPr>
          <w:p w14:paraId="2734A3FC" w14:textId="77777777" w:rsidR="008A7234" w:rsidRPr="00C97028" w:rsidRDefault="005E0C01" w:rsidP="00797179">
            <w:pPr>
              <w:jc w:val="right"/>
            </w:pPr>
            <w:r w:rsidRPr="00C97028">
              <w:t>347 106</w:t>
            </w:r>
          </w:p>
        </w:tc>
      </w:tr>
    </w:tbl>
    <w:p w14:paraId="49092230" w14:textId="77777777" w:rsidR="008A7234" w:rsidRPr="00C97028" w:rsidRDefault="005E0C01" w:rsidP="00C97028">
      <w:pPr>
        <w:pStyle w:val="Overskrift2"/>
      </w:pPr>
      <w:r w:rsidRPr="00C97028">
        <w:t>Eksport av beskyttelsesutstyr for bruk i humanitær minerydding</w:t>
      </w:r>
    </w:p>
    <w:p w14:paraId="7E715D1B" w14:textId="2FCF8C48" w:rsidR="008A7234" w:rsidRDefault="005E0C01" w:rsidP="00C97028">
      <w:r w:rsidRPr="00C97028">
        <w:t>Tabell 9.9 fremstiller utførselen av beskyttelsesutstyr for bruk i humanitær minerydding i 2021. Beskyttelsesutstyret omfatter beskyttelsesvester, hjelmer og visirer.</w:t>
      </w:r>
    </w:p>
    <w:p w14:paraId="48457B0D" w14:textId="2C8E73D8" w:rsidR="00797179" w:rsidRPr="00C97028" w:rsidRDefault="00797179" w:rsidP="00797179">
      <w:pPr>
        <w:pStyle w:val="tabell-tittel"/>
      </w:pPr>
      <w:r w:rsidRPr="00C97028">
        <w:t xml:space="preserve">Eksport av </w:t>
      </w:r>
      <w:proofErr w:type="spellStart"/>
      <w:r w:rsidRPr="00C97028">
        <w:t>beskyttelsutstyr</w:t>
      </w:r>
      <w:proofErr w:type="spellEnd"/>
      <w:r w:rsidRPr="00C97028">
        <w:t xml:space="preserve"> for bruk i humanitær minerydding</w:t>
      </w:r>
    </w:p>
    <w:p w14:paraId="5E0DD48F" w14:textId="77777777" w:rsidR="008A7234" w:rsidRPr="00C97028" w:rsidRDefault="005E0C01" w:rsidP="00C97028">
      <w:pPr>
        <w:pStyle w:val="Tabellnavn"/>
      </w:pPr>
      <w:r w:rsidRPr="00C97028">
        <w:t>02J1xx2</w:t>
      </w:r>
    </w:p>
    <w:tbl>
      <w:tblPr>
        <w:tblStyle w:val="StandardTabell"/>
        <w:tblW w:w="0" w:type="auto"/>
        <w:tblLayout w:type="fixed"/>
        <w:tblLook w:val="04A0" w:firstRow="1" w:lastRow="0" w:firstColumn="1" w:lastColumn="0" w:noHBand="0" w:noVBand="1"/>
      </w:tblPr>
      <w:tblGrid>
        <w:gridCol w:w="5778"/>
        <w:gridCol w:w="3422"/>
      </w:tblGrid>
      <w:tr w:rsidR="008A7234" w:rsidRPr="00C97028" w14:paraId="77DDA2B6" w14:textId="77777777" w:rsidTr="00797179">
        <w:trPr>
          <w:trHeight w:val="360"/>
        </w:trPr>
        <w:tc>
          <w:tcPr>
            <w:tcW w:w="5778" w:type="dxa"/>
            <w:shd w:val="clear" w:color="auto" w:fill="FFFFFF"/>
          </w:tcPr>
          <w:p w14:paraId="0AD24556" w14:textId="77777777" w:rsidR="008A7234" w:rsidRPr="00C97028" w:rsidRDefault="005E0C01" w:rsidP="00797179">
            <w:r w:rsidRPr="00C97028">
              <w:t>Mottaker</w:t>
            </w:r>
          </w:p>
        </w:tc>
        <w:tc>
          <w:tcPr>
            <w:tcW w:w="3422" w:type="dxa"/>
          </w:tcPr>
          <w:p w14:paraId="3FBAAF23" w14:textId="77777777" w:rsidR="008A7234" w:rsidRPr="00C97028" w:rsidRDefault="005E0C01" w:rsidP="00797179">
            <w:r w:rsidRPr="00C97028">
              <w:t>Land</w:t>
            </w:r>
          </w:p>
        </w:tc>
      </w:tr>
      <w:tr w:rsidR="008A7234" w:rsidRPr="00C97028" w14:paraId="64658D72" w14:textId="77777777" w:rsidTr="00797179">
        <w:trPr>
          <w:trHeight w:val="380"/>
        </w:trPr>
        <w:tc>
          <w:tcPr>
            <w:tcW w:w="5778" w:type="dxa"/>
          </w:tcPr>
          <w:p w14:paraId="0CB80786" w14:textId="77777777" w:rsidR="008A7234" w:rsidRPr="00C97028" w:rsidRDefault="005E0C01" w:rsidP="00797179">
            <w:r w:rsidRPr="00C97028">
              <w:t xml:space="preserve">Danish Church Aid </w:t>
            </w:r>
          </w:p>
        </w:tc>
        <w:tc>
          <w:tcPr>
            <w:tcW w:w="3422" w:type="dxa"/>
          </w:tcPr>
          <w:p w14:paraId="0B054645" w14:textId="77777777" w:rsidR="008A7234" w:rsidRPr="00C97028" w:rsidRDefault="005E0C01" w:rsidP="00797179">
            <w:r w:rsidRPr="00C97028">
              <w:t>Libya</w:t>
            </w:r>
          </w:p>
        </w:tc>
      </w:tr>
      <w:tr w:rsidR="008A7234" w:rsidRPr="00C97028" w14:paraId="091196E4" w14:textId="77777777" w:rsidTr="00797179">
        <w:trPr>
          <w:trHeight w:val="380"/>
        </w:trPr>
        <w:tc>
          <w:tcPr>
            <w:tcW w:w="5778" w:type="dxa"/>
          </w:tcPr>
          <w:p w14:paraId="26F03A16" w14:textId="77777777" w:rsidR="008A7234" w:rsidRPr="00850627" w:rsidRDefault="005E0C01" w:rsidP="00797179">
            <w:pPr>
              <w:rPr>
                <w:lang w:val="en-US"/>
              </w:rPr>
            </w:pPr>
            <w:r w:rsidRPr="00850627">
              <w:rPr>
                <w:lang w:val="en-US"/>
              </w:rPr>
              <w:t xml:space="preserve">Danish Refugee Council / Danish Demining Group </w:t>
            </w:r>
          </w:p>
        </w:tc>
        <w:tc>
          <w:tcPr>
            <w:tcW w:w="3422" w:type="dxa"/>
          </w:tcPr>
          <w:p w14:paraId="68F13881" w14:textId="77777777" w:rsidR="008A7234" w:rsidRPr="00C97028" w:rsidRDefault="005E0C01" w:rsidP="00797179">
            <w:r w:rsidRPr="00C97028">
              <w:t xml:space="preserve">Afghanistan, Ukraina, Jemen </w:t>
            </w:r>
          </w:p>
        </w:tc>
      </w:tr>
      <w:tr w:rsidR="008A7234" w:rsidRPr="00C97028" w14:paraId="738128EA" w14:textId="77777777" w:rsidTr="00797179">
        <w:trPr>
          <w:trHeight w:val="380"/>
        </w:trPr>
        <w:tc>
          <w:tcPr>
            <w:tcW w:w="5778" w:type="dxa"/>
          </w:tcPr>
          <w:p w14:paraId="02D65D22" w14:textId="77777777" w:rsidR="008A7234" w:rsidRPr="00C97028" w:rsidRDefault="005E0C01" w:rsidP="00797179">
            <w:r w:rsidRPr="00C97028">
              <w:t xml:space="preserve">Handicap International – </w:t>
            </w:r>
            <w:proofErr w:type="spellStart"/>
            <w:r w:rsidRPr="00C97028">
              <w:t>Humanity</w:t>
            </w:r>
            <w:proofErr w:type="spellEnd"/>
            <w:r w:rsidRPr="00C97028">
              <w:t xml:space="preserve"> &amp; </w:t>
            </w:r>
            <w:proofErr w:type="spellStart"/>
            <w:r w:rsidRPr="00C97028">
              <w:t>Inclusion</w:t>
            </w:r>
            <w:proofErr w:type="spellEnd"/>
            <w:r w:rsidRPr="00C97028">
              <w:t xml:space="preserve"> </w:t>
            </w:r>
          </w:p>
        </w:tc>
        <w:tc>
          <w:tcPr>
            <w:tcW w:w="3422" w:type="dxa"/>
          </w:tcPr>
          <w:p w14:paraId="74BF8C95" w14:textId="77777777" w:rsidR="008A7234" w:rsidRPr="00C97028" w:rsidRDefault="005E0C01" w:rsidP="00797179">
            <w:r w:rsidRPr="00C97028">
              <w:t>Libanon</w:t>
            </w:r>
          </w:p>
        </w:tc>
      </w:tr>
      <w:tr w:rsidR="008A7234" w:rsidRPr="00C97028" w14:paraId="3DBBD762" w14:textId="77777777" w:rsidTr="00797179">
        <w:trPr>
          <w:trHeight w:val="380"/>
        </w:trPr>
        <w:tc>
          <w:tcPr>
            <w:tcW w:w="5778" w:type="dxa"/>
          </w:tcPr>
          <w:p w14:paraId="3D0B826F" w14:textId="77777777" w:rsidR="008A7234" w:rsidRPr="00850627" w:rsidRDefault="005E0C01" w:rsidP="00797179">
            <w:pPr>
              <w:rPr>
                <w:lang w:val="en-US"/>
              </w:rPr>
            </w:pPr>
            <w:r w:rsidRPr="00850627">
              <w:rPr>
                <w:lang w:val="en-US"/>
              </w:rPr>
              <w:t>International Committee of the Red Cross</w:t>
            </w:r>
          </w:p>
        </w:tc>
        <w:tc>
          <w:tcPr>
            <w:tcW w:w="3422" w:type="dxa"/>
          </w:tcPr>
          <w:p w14:paraId="7D97A5AD" w14:textId="77777777" w:rsidR="008A7234" w:rsidRPr="00C97028" w:rsidRDefault="005E0C01" w:rsidP="00797179">
            <w:r w:rsidRPr="00C97028">
              <w:t>Aserbajdsjan, Sveits</w:t>
            </w:r>
          </w:p>
        </w:tc>
      </w:tr>
      <w:tr w:rsidR="008A7234" w:rsidRPr="00C97028" w14:paraId="280EAB97" w14:textId="77777777" w:rsidTr="00797179">
        <w:trPr>
          <w:trHeight w:val="380"/>
        </w:trPr>
        <w:tc>
          <w:tcPr>
            <w:tcW w:w="5778" w:type="dxa"/>
          </w:tcPr>
          <w:p w14:paraId="6A42960D" w14:textId="77777777" w:rsidR="008A7234" w:rsidRPr="00C97028" w:rsidRDefault="005E0C01" w:rsidP="00797179">
            <w:r w:rsidRPr="00C97028">
              <w:t xml:space="preserve">APOPO Mine Action </w:t>
            </w:r>
          </w:p>
        </w:tc>
        <w:tc>
          <w:tcPr>
            <w:tcW w:w="3422" w:type="dxa"/>
          </w:tcPr>
          <w:p w14:paraId="17836D8E" w14:textId="77777777" w:rsidR="008A7234" w:rsidRPr="00C97028" w:rsidRDefault="005E0C01" w:rsidP="00797179">
            <w:r w:rsidRPr="00C97028">
              <w:t>Angola</w:t>
            </w:r>
          </w:p>
        </w:tc>
      </w:tr>
      <w:tr w:rsidR="008A7234" w:rsidRPr="00C97028" w14:paraId="56ECFF95" w14:textId="77777777" w:rsidTr="00797179">
        <w:trPr>
          <w:trHeight w:val="380"/>
        </w:trPr>
        <w:tc>
          <w:tcPr>
            <w:tcW w:w="5778" w:type="dxa"/>
          </w:tcPr>
          <w:p w14:paraId="55D992E0" w14:textId="77777777" w:rsidR="008A7234" w:rsidRPr="00850627" w:rsidRDefault="005E0C01" w:rsidP="00797179">
            <w:pPr>
              <w:rPr>
                <w:lang w:val="en-US"/>
              </w:rPr>
            </w:pPr>
            <w:r w:rsidRPr="00850627">
              <w:rPr>
                <w:lang w:val="en-US"/>
              </w:rPr>
              <w:t>Mine Action Agency, Azerbaijan (ANAMA)</w:t>
            </w:r>
          </w:p>
        </w:tc>
        <w:tc>
          <w:tcPr>
            <w:tcW w:w="3422" w:type="dxa"/>
          </w:tcPr>
          <w:p w14:paraId="16E47F1B" w14:textId="77777777" w:rsidR="008A7234" w:rsidRPr="00C97028" w:rsidRDefault="005E0C01" w:rsidP="00797179">
            <w:r w:rsidRPr="00C97028">
              <w:t>Aserbajdsjan</w:t>
            </w:r>
          </w:p>
        </w:tc>
      </w:tr>
      <w:tr w:rsidR="008A7234" w:rsidRPr="00C97028" w14:paraId="11502E50" w14:textId="77777777" w:rsidTr="00797179">
        <w:trPr>
          <w:trHeight w:val="380"/>
        </w:trPr>
        <w:tc>
          <w:tcPr>
            <w:tcW w:w="5778" w:type="dxa"/>
          </w:tcPr>
          <w:p w14:paraId="5D15C9A0" w14:textId="77777777" w:rsidR="008A7234" w:rsidRPr="00C97028" w:rsidRDefault="005E0C01" w:rsidP="00797179">
            <w:r w:rsidRPr="00C97028">
              <w:t xml:space="preserve">Norwegian </w:t>
            </w:r>
            <w:proofErr w:type="spellStart"/>
            <w:r w:rsidRPr="00C97028">
              <w:t>People's</w:t>
            </w:r>
            <w:proofErr w:type="spellEnd"/>
            <w:r w:rsidRPr="00C97028">
              <w:t xml:space="preserve"> Aid</w:t>
            </w:r>
          </w:p>
        </w:tc>
        <w:tc>
          <w:tcPr>
            <w:tcW w:w="3422" w:type="dxa"/>
          </w:tcPr>
          <w:p w14:paraId="27E4D871" w14:textId="77777777" w:rsidR="008A7234" w:rsidRPr="00C97028" w:rsidRDefault="005E0C01" w:rsidP="00797179">
            <w:r w:rsidRPr="00C97028">
              <w:t>Tadsjikistan, Kosovo, Libanon</w:t>
            </w:r>
          </w:p>
        </w:tc>
      </w:tr>
      <w:tr w:rsidR="008A7234" w:rsidRPr="00C97028" w14:paraId="596EEDC4" w14:textId="77777777" w:rsidTr="00797179">
        <w:trPr>
          <w:trHeight w:val="380"/>
        </w:trPr>
        <w:tc>
          <w:tcPr>
            <w:tcW w:w="5778" w:type="dxa"/>
          </w:tcPr>
          <w:p w14:paraId="4C0D5C93" w14:textId="77777777" w:rsidR="008A7234" w:rsidRPr="00850627" w:rsidRDefault="005E0C01" w:rsidP="00797179">
            <w:pPr>
              <w:rPr>
                <w:lang w:val="en-US"/>
              </w:rPr>
            </w:pPr>
            <w:r w:rsidRPr="00850627">
              <w:rPr>
                <w:lang w:val="en-US"/>
              </w:rPr>
              <w:t xml:space="preserve">Organization for Security and Co-operation in Europe </w:t>
            </w:r>
          </w:p>
        </w:tc>
        <w:tc>
          <w:tcPr>
            <w:tcW w:w="3422" w:type="dxa"/>
          </w:tcPr>
          <w:p w14:paraId="37A53F01" w14:textId="77777777" w:rsidR="008A7234" w:rsidRPr="00C97028" w:rsidRDefault="005E0C01" w:rsidP="00797179">
            <w:r w:rsidRPr="00C97028">
              <w:t>Tadsjikistan</w:t>
            </w:r>
          </w:p>
        </w:tc>
      </w:tr>
      <w:tr w:rsidR="008A7234" w:rsidRPr="00C97028" w14:paraId="3BBC7835" w14:textId="77777777" w:rsidTr="00797179">
        <w:trPr>
          <w:trHeight w:val="380"/>
        </w:trPr>
        <w:tc>
          <w:tcPr>
            <w:tcW w:w="5778" w:type="dxa"/>
          </w:tcPr>
          <w:p w14:paraId="0FA46155" w14:textId="77777777" w:rsidR="008A7234" w:rsidRPr="00850627" w:rsidRDefault="005E0C01" w:rsidP="00797179">
            <w:pPr>
              <w:rPr>
                <w:lang w:val="en-US"/>
              </w:rPr>
            </w:pPr>
            <w:r w:rsidRPr="00850627">
              <w:rPr>
                <w:lang w:val="en-US"/>
              </w:rPr>
              <w:t>Tajikistan National Mine Action Centre</w:t>
            </w:r>
          </w:p>
        </w:tc>
        <w:tc>
          <w:tcPr>
            <w:tcW w:w="3422" w:type="dxa"/>
          </w:tcPr>
          <w:p w14:paraId="3036A749" w14:textId="77777777" w:rsidR="008A7234" w:rsidRPr="00C97028" w:rsidRDefault="005E0C01" w:rsidP="00797179">
            <w:r w:rsidRPr="00C97028">
              <w:t xml:space="preserve">Tadsjikistan </w:t>
            </w:r>
          </w:p>
        </w:tc>
      </w:tr>
      <w:tr w:rsidR="008A7234" w:rsidRPr="00C97028" w14:paraId="44B34E1A" w14:textId="77777777" w:rsidTr="00797179">
        <w:trPr>
          <w:trHeight w:val="380"/>
        </w:trPr>
        <w:tc>
          <w:tcPr>
            <w:tcW w:w="5778" w:type="dxa"/>
          </w:tcPr>
          <w:p w14:paraId="485C572E" w14:textId="77777777" w:rsidR="008A7234" w:rsidRPr="00850627" w:rsidRDefault="005E0C01" w:rsidP="00797179">
            <w:pPr>
              <w:rPr>
                <w:lang w:val="en-US"/>
              </w:rPr>
            </w:pPr>
            <w:r w:rsidRPr="00850627">
              <w:rPr>
                <w:lang w:val="en-US"/>
              </w:rPr>
              <w:t>The Military Command of Bac Ninh</w:t>
            </w:r>
          </w:p>
        </w:tc>
        <w:tc>
          <w:tcPr>
            <w:tcW w:w="3422" w:type="dxa"/>
          </w:tcPr>
          <w:p w14:paraId="198955F5" w14:textId="77777777" w:rsidR="008A7234" w:rsidRPr="00C97028" w:rsidRDefault="005E0C01" w:rsidP="00797179">
            <w:r w:rsidRPr="00C97028">
              <w:t xml:space="preserve">Vietnam </w:t>
            </w:r>
          </w:p>
        </w:tc>
      </w:tr>
    </w:tbl>
    <w:p w14:paraId="70BA199E" w14:textId="77777777" w:rsidR="008A7234" w:rsidRPr="00C97028" w:rsidRDefault="005E0C01" w:rsidP="00C97028">
      <w:pPr>
        <w:pStyle w:val="Overskrift2"/>
      </w:pPr>
      <w:r w:rsidRPr="00C97028">
        <w:t>Avslag på søknader om eksport av forsvarsmateriell og flerbruksvarer til militær sluttbruk i 2021</w:t>
      </w:r>
    </w:p>
    <w:p w14:paraId="2E75C41A" w14:textId="77777777" w:rsidR="008A7234" w:rsidRPr="00C97028" w:rsidRDefault="005E0C01" w:rsidP="00C97028">
      <w:r w:rsidRPr="00C97028">
        <w:t>Avslag på en søknad om eksportlisens innebærer ikke et generelt forbud mot eksport av forsvarsmateriell til det aktuelle mottakerlandet. Med unntak av gjennomføring av bindende våpenembargo vedtatt av FNs sikkerhetsråd eller andre tiltaksregimer som Norge har sluttet seg til, opererer ikke det norske eksportkontrollregelverket med negative eller positive landlister.</w:t>
      </w:r>
    </w:p>
    <w:p w14:paraId="76F0DD1A" w14:textId="77777777" w:rsidR="008A7234" w:rsidRPr="00C97028" w:rsidRDefault="005E0C01" w:rsidP="00C97028">
      <w:r w:rsidRPr="00C97028">
        <w:t xml:space="preserve">De avslagene som inngår i </w:t>
      </w:r>
      <w:proofErr w:type="gramStart"/>
      <w:r w:rsidRPr="00C97028">
        <w:t>oversikten</w:t>
      </w:r>
      <w:proofErr w:type="gramEnd"/>
      <w:r w:rsidRPr="00C97028">
        <w:t xml:space="preserve"> er departementets vedtak om avslag på lisenssøknader som har vært gjenstand for grundig og individuell saksbehandling i henhold til det norske eksportkontrollregelverket. Det er imidlertid viktig å være klar over at avslagene bare viser en del av det faktiske bildet, da dialogen mellom bedriftene og Utenriksdepartementet om muligheten for å få tillatelse til eksport innebærer at bedrifter sjelden søker om, eller retter henvendelser om mulighet for eksportlisens til land hvor tillatelse ikke vil kunne </w:t>
      </w:r>
      <w:proofErr w:type="gramStart"/>
      <w:r w:rsidRPr="00C97028">
        <w:t>påregnes</w:t>
      </w:r>
      <w:proofErr w:type="gramEnd"/>
      <w:r w:rsidRPr="00C97028">
        <w:t xml:space="preserve"> å bli innvilget. I flere tilfeller avslår bedriftene på eget initiativ henvendelser fra land om eksport av forsvarsmateriell der bedriften selv har kunnskap om at tillatelse ikke vil kunne </w:t>
      </w:r>
      <w:proofErr w:type="gramStart"/>
      <w:r w:rsidRPr="00C97028">
        <w:t>påregnes</w:t>
      </w:r>
      <w:proofErr w:type="gramEnd"/>
      <w:r w:rsidRPr="00C97028">
        <w:t xml:space="preserve"> innvilget.</w:t>
      </w:r>
    </w:p>
    <w:p w14:paraId="115F2F7A" w14:textId="77777777" w:rsidR="008A7234" w:rsidRPr="00C97028" w:rsidRDefault="005E0C01" w:rsidP="00C97028">
      <w:r w:rsidRPr="00C97028">
        <w:t>I 2021 traff Utenriksdepartementet vedtak om avslag på 22 søknader om eksportlisens for forsvarsmateriell og flerbruksvarer til militær bruk til følgende land: Andorra, Armenia, Botswana, De forente arabiske emirater, Kina, Russland og Saudi-Arabia.</w:t>
      </w:r>
    </w:p>
    <w:p w14:paraId="0BAD06B5" w14:textId="77777777" w:rsidR="008A7234" w:rsidRPr="00C97028" w:rsidRDefault="005E0C01" w:rsidP="00C97028">
      <w:pPr>
        <w:pStyle w:val="Overskrift2"/>
      </w:pPr>
      <w:r w:rsidRPr="00C97028">
        <w:t>Oversikt over behandlede eksportkontrollsaker</w:t>
      </w:r>
    </w:p>
    <w:p w14:paraId="07E707C1" w14:textId="4A828236" w:rsidR="008A7234" w:rsidRDefault="005E0C01" w:rsidP="00C97028">
      <w:r w:rsidRPr="00C97028">
        <w:t>Oversikten viser antall saker i ulike kategorier som har blitt behandlet i Utenriksdepartementet i 2021.</w:t>
      </w:r>
    </w:p>
    <w:p w14:paraId="0BCA1C2D" w14:textId="63A7938E" w:rsidR="00797179" w:rsidRPr="00C97028" w:rsidRDefault="00797179" w:rsidP="00797179">
      <w:pPr>
        <w:pStyle w:val="tabell-tittel"/>
      </w:pPr>
      <w:r w:rsidRPr="00C97028">
        <w:t>Oversikt over behandlede eksportkontrollsaker</w:t>
      </w:r>
    </w:p>
    <w:p w14:paraId="45211ADB" w14:textId="77777777" w:rsidR="008A7234" w:rsidRPr="00C97028" w:rsidRDefault="005E0C01" w:rsidP="00C97028">
      <w:pPr>
        <w:pStyle w:val="Tabellnavn"/>
      </w:pPr>
      <w:r w:rsidRPr="00C97028">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A7234" w:rsidRPr="00C97028" w14:paraId="29716AF1" w14:textId="77777777" w:rsidTr="00797179">
        <w:trPr>
          <w:trHeight w:val="600"/>
        </w:trPr>
        <w:tc>
          <w:tcPr>
            <w:tcW w:w="5200" w:type="dxa"/>
            <w:shd w:val="clear" w:color="auto" w:fill="FFFFFF"/>
          </w:tcPr>
          <w:p w14:paraId="12F43DF9" w14:textId="77777777" w:rsidR="008A7234" w:rsidRPr="00C97028" w:rsidRDefault="005E0C01" w:rsidP="00797179">
            <w:r w:rsidRPr="00C97028">
              <w:t>Sakstype</w:t>
            </w:r>
          </w:p>
        </w:tc>
        <w:tc>
          <w:tcPr>
            <w:tcW w:w="1300" w:type="dxa"/>
          </w:tcPr>
          <w:p w14:paraId="3EFA297D" w14:textId="77777777" w:rsidR="008A7234" w:rsidRPr="00C97028" w:rsidRDefault="005E0C01" w:rsidP="00797179">
            <w:pPr>
              <w:jc w:val="right"/>
            </w:pPr>
            <w:r w:rsidRPr="00C97028">
              <w:t>Antall</w:t>
            </w:r>
            <w:r w:rsidRPr="00C97028">
              <w:br/>
              <w:t xml:space="preserve"> behandlet 2021</w:t>
            </w:r>
          </w:p>
        </w:tc>
        <w:tc>
          <w:tcPr>
            <w:tcW w:w="1300" w:type="dxa"/>
          </w:tcPr>
          <w:p w14:paraId="1E166473" w14:textId="77777777" w:rsidR="008A7234" w:rsidRPr="00C97028" w:rsidRDefault="005E0C01" w:rsidP="00797179">
            <w:pPr>
              <w:jc w:val="right"/>
            </w:pPr>
            <w:r w:rsidRPr="00C97028">
              <w:t>Antall</w:t>
            </w:r>
            <w:r w:rsidRPr="00C97028">
              <w:br/>
              <w:t xml:space="preserve"> behandlet 2020</w:t>
            </w:r>
          </w:p>
        </w:tc>
        <w:tc>
          <w:tcPr>
            <w:tcW w:w="1300" w:type="dxa"/>
          </w:tcPr>
          <w:p w14:paraId="5C18408E" w14:textId="77777777" w:rsidR="008A7234" w:rsidRPr="00C97028" w:rsidRDefault="005E0C01" w:rsidP="00797179">
            <w:pPr>
              <w:jc w:val="right"/>
            </w:pPr>
            <w:r w:rsidRPr="00C97028">
              <w:t>Prosentvis</w:t>
            </w:r>
            <w:r w:rsidRPr="00C97028">
              <w:br/>
              <w:t xml:space="preserve"> endring</w:t>
            </w:r>
          </w:p>
        </w:tc>
      </w:tr>
      <w:tr w:rsidR="008A7234" w:rsidRPr="00C97028" w14:paraId="4EB06408" w14:textId="77777777" w:rsidTr="00797179">
        <w:trPr>
          <w:trHeight w:val="380"/>
        </w:trPr>
        <w:tc>
          <w:tcPr>
            <w:tcW w:w="5200" w:type="dxa"/>
          </w:tcPr>
          <w:p w14:paraId="7F2073D7" w14:textId="77777777" w:rsidR="008A7234" w:rsidRPr="00C97028" w:rsidRDefault="005E0C01" w:rsidP="00797179">
            <w:r w:rsidRPr="00C97028">
              <w:t>Eksportlisenser (forsvarsmateriell og flerbruksvarer)</w:t>
            </w:r>
          </w:p>
        </w:tc>
        <w:tc>
          <w:tcPr>
            <w:tcW w:w="1300" w:type="dxa"/>
          </w:tcPr>
          <w:p w14:paraId="1B090C93" w14:textId="77777777" w:rsidR="008A7234" w:rsidRPr="00C97028" w:rsidRDefault="005E0C01" w:rsidP="00797179">
            <w:pPr>
              <w:jc w:val="right"/>
            </w:pPr>
            <w:r w:rsidRPr="00C97028">
              <w:t>1 893</w:t>
            </w:r>
          </w:p>
        </w:tc>
        <w:tc>
          <w:tcPr>
            <w:tcW w:w="1300" w:type="dxa"/>
          </w:tcPr>
          <w:p w14:paraId="4534147B" w14:textId="77777777" w:rsidR="008A7234" w:rsidRPr="00C97028" w:rsidRDefault="005E0C01" w:rsidP="00797179">
            <w:pPr>
              <w:jc w:val="right"/>
            </w:pPr>
            <w:r w:rsidRPr="00C97028">
              <w:t>1 698</w:t>
            </w:r>
          </w:p>
        </w:tc>
        <w:tc>
          <w:tcPr>
            <w:tcW w:w="1300" w:type="dxa"/>
          </w:tcPr>
          <w:p w14:paraId="7A028B8C" w14:textId="77777777" w:rsidR="008A7234" w:rsidRPr="00C97028" w:rsidRDefault="005E0C01" w:rsidP="00797179">
            <w:pPr>
              <w:jc w:val="right"/>
            </w:pPr>
            <w:r w:rsidRPr="00C97028">
              <w:t>10,30 %</w:t>
            </w:r>
          </w:p>
        </w:tc>
      </w:tr>
      <w:tr w:rsidR="008A7234" w:rsidRPr="00C97028" w14:paraId="3870B6B1" w14:textId="77777777" w:rsidTr="00797179">
        <w:trPr>
          <w:trHeight w:val="380"/>
        </w:trPr>
        <w:tc>
          <w:tcPr>
            <w:tcW w:w="5200" w:type="dxa"/>
          </w:tcPr>
          <w:p w14:paraId="5FFA6F94" w14:textId="77777777" w:rsidR="008A7234" w:rsidRPr="00C97028" w:rsidRDefault="005E0C01" w:rsidP="00797179">
            <w:r w:rsidRPr="00C97028">
              <w:t>Formidlingslisenser</w:t>
            </w:r>
          </w:p>
        </w:tc>
        <w:tc>
          <w:tcPr>
            <w:tcW w:w="1300" w:type="dxa"/>
          </w:tcPr>
          <w:p w14:paraId="25977774" w14:textId="77777777" w:rsidR="008A7234" w:rsidRPr="00C97028" w:rsidRDefault="005E0C01" w:rsidP="00797179">
            <w:pPr>
              <w:jc w:val="right"/>
            </w:pPr>
            <w:r w:rsidRPr="00C97028">
              <w:t>13</w:t>
            </w:r>
          </w:p>
        </w:tc>
        <w:tc>
          <w:tcPr>
            <w:tcW w:w="1300" w:type="dxa"/>
          </w:tcPr>
          <w:p w14:paraId="3ECE6C31" w14:textId="77777777" w:rsidR="008A7234" w:rsidRPr="00C97028" w:rsidRDefault="005E0C01" w:rsidP="00797179">
            <w:pPr>
              <w:jc w:val="right"/>
            </w:pPr>
            <w:r w:rsidRPr="00C97028">
              <w:t>9</w:t>
            </w:r>
          </w:p>
        </w:tc>
        <w:tc>
          <w:tcPr>
            <w:tcW w:w="1300" w:type="dxa"/>
          </w:tcPr>
          <w:p w14:paraId="10195F7B" w14:textId="77777777" w:rsidR="008A7234" w:rsidRPr="00C97028" w:rsidRDefault="005E0C01" w:rsidP="00797179">
            <w:pPr>
              <w:jc w:val="right"/>
            </w:pPr>
            <w:r w:rsidRPr="00C97028">
              <w:t>30,77 %</w:t>
            </w:r>
          </w:p>
        </w:tc>
      </w:tr>
      <w:tr w:rsidR="008A7234" w:rsidRPr="00C97028" w14:paraId="2F462013" w14:textId="77777777" w:rsidTr="00797179">
        <w:trPr>
          <w:trHeight w:val="380"/>
        </w:trPr>
        <w:tc>
          <w:tcPr>
            <w:tcW w:w="5200" w:type="dxa"/>
          </w:tcPr>
          <w:p w14:paraId="571D894E" w14:textId="77777777" w:rsidR="008A7234" w:rsidRPr="00C97028" w:rsidRDefault="005E0C01" w:rsidP="00797179">
            <w:r w:rsidRPr="00C97028">
              <w:t>Generelle henvendelser</w:t>
            </w:r>
          </w:p>
        </w:tc>
        <w:tc>
          <w:tcPr>
            <w:tcW w:w="1300" w:type="dxa"/>
          </w:tcPr>
          <w:p w14:paraId="2329497C" w14:textId="77777777" w:rsidR="008A7234" w:rsidRPr="00C97028" w:rsidRDefault="005E0C01" w:rsidP="00797179">
            <w:pPr>
              <w:jc w:val="right"/>
            </w:pPr>
            <w:r w:rsidRPr="00C97028">
              <w:t>736</w:t>
            </w:r>
          </w:p>
        </w:tc>
        <w:tc>
          <w:tcPr>
            <w:tcW w:w="1300" w:type="dxa"/>
          </w:tcPr>
          <w:p w14:paraId="01F4CCDA" w14:textId="77777777" w:rsidR="008A7234" w:rsidRPr="00C97028" w:rsidRDefault="005E0C01" w:rsidP="00797179">
            <w:pPr>
              <w:jc w:val="right"/>
            </w:pPr>
            <w:r w:rsidRPr="00C97028">
              <w:t>754</w:t>
            </w:r>
          </w:p>
        </w:tc>
        <w:tc>
          <w:tcPr>
            <w:tcW w:w="1300" w:type="dxa"/>
          </w:tcPr>
          <w:p w14:paraId="27638084" w14:textId="77777777" w:rsidR="008A7234" w:rsidRPr="00C97028" w:rsidRDefault="005E0C01" w:rsidP="00797179">
            <w:pPr>
              <w:jc w:val="right"/>
            </w:pPr>
            <w:r w:rsidRPr="00C97028">
              <w:t>-2,45 %</w:t>
            </w:r>
          </w:p>
        </w:tc>
      </w:tr>
      <w:tr w:rsidR="008A7234" w:rsidRPr="00C97028" w14:paraId="16C69560" w14:textId="77777777" w:rsidTr="00797179">
        <w:trPr>
          <w:trHeight w:val="380"/>
        </w:trPr>
        <w:tc>
          <w:tcPr>
            <w:tcW w:w="5200" w:type="dxa"/>
          </w:tcPr>
          <w:p w14:paraId="30493466" w14:textId="77777777" w:rsidR="008A7234" w:rsidRPr="00C97028" w:rsidRDefault="005E0C01" w:rsidP="00797179">
            <w:r w:rsidRPr="00C97028">
              <w:t>Henvendelser om endring av innvilget lisens</w:t>
            </w:r>
          </w:p>
        </w:tc>
        <w:tc>
          <w:tcPr>
            <w:tcW w:w="1300" w:type="dxa"/>
          </w:tcPr>
          <w:p w14:paraId="036BE914" w14:textId="77777777" w:rsidR="008A7234" w:rsidRPr="00C97028" w:rsidRDefault="005E0C01" w:rsidP="00797179">
            <w:pPr>
              <w:jc w:val="right"/>
            </w:pPr>
            <w:r w:rsidRPr="00C97028">
              <w:t>349</w:t>
            </w:r>
          </w:p>
        </w:tc>
        <w:tc>
          <w:tcPr>
            <w:tcW w:w="1300" w:type="dxa"/>
          </w:tcPr>
          <w:p w14:paraId="5DD94455" w14:textId="77777777" w:rsidR="008A7234" w:rsidRPr="00C97028" w:rsidRDefault="005E0C01" w:rsidP="00797179">
            <w:pPr>
              <w:jc w:val="right"/>
            </w:pPr>
            <w:r w:rsidRPr="00C97028">
              <w:t>249</w:t>
            </w:r>
          </w:p>
        </w:tc>
        <w:tc>
          <w:tcPr>
            <w:tcW w:w="1300" w:type="dxa"/>
          </w:tcPr>
          <w:p w14:paraId="731F6730" w14:textId="77777777" w:rsidR="008A7234" w:rsidRPr="00C97028" w:rsidRDefault="005E0C01" w:rsidP="00797179">
            <w:pPr>
              <w:jc w:val="right"/>
            </w:pPr>
            <w:r w:rsidRPr="00C97028">
              <w:t>28,65 %</w:t>
            </w:r>
          </w:p>
        </w:tc>
      </w:tr>
      <w:tr w:rsidR="008A7234" w:rsidRPr="00C97028" w14:paraId="083DBDA6" w14:textId="77777777" w:rsidTr="00797179">
        <w:trPr>
          <w:trHeight w:val="380"/>
        </w:trPr>
        <w:tc>
          <w:tcPr>
            <w:tcW w:w="5200" w:type="dxa"/>
          </w:tcPr>
          <w:p w14:paraId="5B5D3DF1" w14:textId="77777777" w:rsidR="008A7234" w:rsidRPr="00C97028" w:rsidRDefault="005E0C01" w:rsidP="00797179">
            <w:r w:rsidRPr="00C97028">
              <w:t>Importsertifikater</w:t>
            </w:r>
          </w:p>
        </w:tc>
        <w:tc>
          <w:tcPr>
            <w:tcW w:w="1300" w:type="dxa"/>
          </w:tcPr>
          <w:p w14:paraId="231E3DFD" w14:textId="77777777" w:rsidR="008A7234" w:rsidRPr="00C97028" w:rsidRDefault="005E0C01" w:rsidP="00797179">
            <w:pPr>
              <w:jc w:val="right"/>
            </w:pPr>
            <w:r w:rsidRPr="00C97028">
              <w:t>272</w:t>
            </w:r>
          </w:p>
        </w:tc>
        <w:tc>
          <w:tcPr>
            <w:tcW w:w="1300" w:type="dxa"/>
          </w:tcPr>
          <w:p w14:paraId="5A3CDAEA" w14:textId="77777777" w:rsidR="008A7234" w:rsidRPr="00C97028" w:rsidRDefault="005E0C01" w:rsidP="00797179">
            <w:pPr>
              <w:jc w:val="right"/>
            </w:pPr>
            <w:r w:rsidRPr="00C97028">
              <w:t>344</w:t>
            </w:r>
          </w:p>
        </w:tc>
        <w:tc>
          <w:tcPr>
            <w:tcW w:w="1300" w:type="dxa"/>
          </w:tcPr>
          <w:p w14:paraId="6BA73233" w14:textId="77777777" w:rsidR="008A7234" w:rsidRPr="00C97028" w:rsidRDefault="005E0C01" w:rsidP="00797179">
            <w:pPr>
              <w:jc w:val="right"/>
            </w:pPr>
            <w:r w:rsidRPr="00C97028">
              <w:t>-26,47 %</w:t>
            </w:r>
          </w:p>
        </w:tc>
      </w:tr>
      <w:tr w:rsidR="008A7234" w:rsidRPr="00C97028" w14:paraId="6C0CECD3" w14:textId="77777777" w:rsidTr="00797179">
        <w:trPr>
          <w:trHeight w:val="380"/>
        </w:trPr>
        <w:tc>
          <w:tcPr>
            <w:tcW w:w="5200" w:type="dxa"/>
          </w:tcPr>
          <w:p w14:paraId="43A14B2B" w14:textId="77777777" w:rsidR="008A7234" w:rsidRPr="00C97028" w:rsidRDefault="005E0C01" w:rsidP="00797179">
            <w:r w:rsidRPr="00C97028">
              <w:t>Landforespørsler</w:t>
            </w:r>
          </w:p>
        </w:tc>
        <w:tc>
          <w:tcPr>
            <w:tcW w:w="1300" w:type="dxa"/>
          </w:tcPr>
          <w:p w14:paraId="1DCD7D80" w14:textId="77777777" w:rsidR="008A7234" w:rsidRPr="00C97028" w:rsidRDefault="005E0C01" w:rsidP="00797179">
            <w:pPr>
              <w:jc w:val="right"/>
            </w:pPr>
            <w:r w:rsidRPr="00C97028">
              <w:t>18</w:t>
            </w:r>
          </w:p>
        </w:tc>
        <w:tc>
          <w:tcPr>
            <w:tcW w:w="1300" w:type="dxa"/>
          </w:tcPr>
          <w:p w14:paraId="6F5458E9" w14:textId="77777777" w:rsidR="008A7234" w:rsidRPr="00C97028" w:rsidRDefault="005E0C01" w:rsidP="00797179">
            <w:pPr>
              <w:jc w:val="right"/>
            </w:pPr>
            <w:r w:rsidRPr="00C97028">
              <w:t>27</w:t>
            </w:r>
          </w:p>
        </w:tc>
        <w:tc>
          <w:tcPr>
            <w:tcW w:w="1300" w:type="dxa"/>
          </w:tcPr>
          <w:p w14:paraId="11E3D271" w14:textId="77777777" w:rsidR="008A7234" w:rsidRPr="00C97028" w:rsidRDefault="005E0C01" w:rsidP="00797179">
            <w:pPr>
              <w:jc w:val="right"/>
            </w:pPr>
            <w:r w:rsidRPr="00C97028">
              <w:t>-50,00 %</w:t>
            </w:r>
          </w:p>
        </w:tc>
      </w:tr>
      <w:tr w:rsidR="008A7234" w:rsidRPr="00C97028" w14:paraId="15F9BE05" w14:textId="77777777" w:rsidTr="00797179">
        <w:trPr>
          <w:trHeight w:val="380"/>
        </w:trPr>
        <w:tc>
          <w:tcPr>
            <w:tcW w:w="5200" w:type="dxa"/>
          </w:tcPr>
          <w:p w14:paraId="46E64833" w14:textId="77777777" w:rsidR="008A7234" w:rsidRPr="00C97028" w:rsidRDefault="005E0C01" w:rsidP="00797179">
            <w:r w:rsidRPr="00C97028">
              <w:t>Leveringsbevis</w:t>
            </w:r>
          </w:p>
        </w:tc>
        <w:tc>
          <w:tcPr>
            <w:tcW w:w="1300" w:type="dxa"/>
          </w:tcPr>
          <w:p w14:paraId="0B6C9596" w14:textId="77777777" w:rsidR="008A7234" w:rsidRPr="00C97028" w:rsidRDefault="005E0C01" w:rsidP="00797179">
            <w:pPr>
              <w:jc w:val="right"/>
            </w:pPr>
            <w:r w:rsidRPr="00C97028">
              <w:t>33</w:t>
            </w:r>
          </w:p>
        </w:tc>
        <w:tc>
          <w:tcPr>
            <w:tcW w:w="1300" w:type="dxa"/>
          </w:tcPr>
          <w:p w14:paraId="5FB352CA" w14:textId="77777777" w:rsidR="008A7234" w:rsidRPr="00C97028" w:rsidRDefault="005E0C01" w:rsidP="00797179">
            <w:pPr>
              <w:jc w:val="right"/>
            </w:pPr>
            <w:r w:rsidRPr="00C97028">
              <w:t>49</w:t>
            </w:r>
          </w:p>
        </w:tc>
        <w:tc>
          <w:tcPr>
            <w:tcW w:w="1300" w:type="dxa"/>
          </w:tcPr>
          <w:p w14:paraId="7D7BEB2B" w14:textId="77777777" w:rsidR="008A7234" w:rsidRPr="00C97028" w:rsidRDefault="005E0C01" w:rsidP="00797179">
            <w:pPr>
              <w:jc w:val="right"/>
            </w:pPr>
            <w:r w:rsidRPr="00C97028">
              <w:t>-48,48 %</w:t>
            </w:r>
          </w:p>
        </w:tc>
      </w:tr>
      <w:tr w:rsidR="008A7234" w:rsidRPr="00C97028" w14:paraId="3123A2D4" w14:textId="77777777" w:rsidTr="00797179">
        <w:trPr>
          <w:trHeight w:val="380"/>
        </w:trPr>
        <w:tc>
          <w:tcPr>
            <w:tcW w:w="5200" w:type="dxa"/>
          </w:tcPr>
          <w:p w14:paraId="28FB80C9" w14:textId="77777777" w:rsidR="008A7234" w:rsidRPr="00C97028" w:rsidRDefault="005E0C01" w:rsidP="00797179">
            <w:r w:rsidRPr="00C97028">
              <w:t>Overføringslisenser</w:t>
            </w:r>
          </w:p>
        </w:tc>
        <w:tc>
          <w:tcPr>
            <w:tcW w:w="1300" w:type="dxa"/>
          </w:tcPr>
          <w:p w14:paraId="538876FC" w14:textId="77777777" w:rsidR="008A7234" w:rsidRPr="00C97028" w:rsidRDefault="005E0C01" w:rsidP="00797179">
            <w:pPr>
              <w:jc w:val="right"/>
            </w:pPr>
            <w:r w:rsidRPr="00C97028">
              <w:t>3</w:t>
            </w:r>
          </w:p>
        </w:tc>
        <w:tc>
          <w:tcPr>
            <w:tcW w:w="1300" w:type="dxa"/>
          </w:tcPr>
          <w:p w14:paraId="354984D4" w14:textId="77777777" w:rsidR="008A7234" w:rsidRPr="00C97028" w:rsidRDefault="005E0C01" w:rsidP="00797179">
            <w:pPr>
              <w:jc w:val="right"/>
            </w:pPr>
            <w:r w:rsidRPr="00C97028">
              <w:t>3</w:t>
            </w:r>
          </w:p>
        </w:tc>
        <w:tc>
          <w:tcPr>
            <w:tcW w:w="1300" w:type="dxa"/>
          </w:tcPr>
          <w:p w14:paraId="60798657" w14:textId="77777777" w:rsidR="008A7234" w:rsidRPr="00C97028" w:rsidRDefault="005E0C01" w:rsidP="00797179">
            <w:pPr>
              <w:jc w:val="right"/>
            </w:pPr>
            <w:r w:rsidRPr="00C97028">
              <w:t>0,00 %</w:t>
            </w:r>
          </w:p>
        </w:tc>
      </w:tr>
      <w:tr w:rsidR="008A7234" w:rsidRPr="00C97028" w14:paraId="6441F5D6" w14:textId="77777777" w:rsidTr="00797179">
        <w:trPr>
          <w:trHeight w:val="380"/>
        </w:trPr>
        <w:tc>
          <w:tcPr>
            <w:tcW w:w="5200" w:type="dxa"/>
          </w:tcPr>
          <w:p w14:paraId="3F2A7615" w14:textId="77777777" w:rsidR="008A7234" w:rsidRPr="00C97028" w:rsidRDefault="005E0C01" w:rsidP="00797179">
            <w:r w:rsidRPr="00C97028">
              <w:t>Produktvurderinger</w:t>
            </w:r>
          </w:p>
        </w:tc>
        <w:tc>
          <w:tcPr>
            <w:tcW w:w="1300" w:type="dxa"/>
          </w:tcPr>
          <w:p w14:paraId="5B00E004" w14:textId="77777777" w:rsidR="008A7234" w:rsidRPr="00C97028" w:rsidRDefault="005E0C01" w:rsidP="00797179">
            <w:pPr>
              <w:jc w:val="right"/>
            </w:pPr>
            <w:r w:rsidRPr="00C97028">
              <w:t>27</w:t>
            </w:r>
          </w:p>
        </w:tc>
        <w:tc>
          <w:tcPr>
            <w:tcW w:w="1300" w:type="dxa"/>
          </w:tcPr>
          <w:p w14:paraId="4B9ED1DE" w14:textId="77777777" w:rsidR="008A7234" w:rsidRPr="00C97028" w:rsidRDefault="005E0C01" w:rsidP="00797179">
            <w:pPr>
              <w:jc w:val="right"/>
            </w:pPr>
            <w:r w:rsidRPr="00C97028">
              <w:t>27</w:t>
            </w:r>
          </w:p>
        </w:tc>
        <w:tc>
          <w:tcPr>
            <w:tcW w:w="1300" w:type="dxa"/>
          </w:tcPr>
          <w:p w14:paraId="26E61861" w14:textId="77777777" w:rsidR="008A7234" w:rsidRPr="00C97028" w:rsidRDefault="005E0C01" w:rsidP="00797179">
            <w:pPr>
              <w:jc w:val="right"/>
            </w:pPr>
            <w:r w:rsidRPr="00C97028">
              <w:t>0,00 %</w:t>
            </w:r>
          </w:p>
        </w:tc>
      </w:tr>
      <w:tr w:rsidR="008A7234" w:rsidRPr="00C97028" w14:paraId="2781D205" w14:textId="77777777" w:rsidTr="00797179">
        <w:trPr>
          <w:trHeight w:val="380"/>
        </w:trPr>
        <w:tc>
          <w:tcPr>
            <w:tcW w:w="5200" w:type="dxa"/>
          </w:tcPr>
          <w:p w14:paraId="51810036" w14:textId="77777777" w:rsidR="008A7234" w:rsidRPr="00C97028" w:rsidRDefault="005E0C01" w:rsidP="00797179">
            <w:r w:rsidRPr="00C97028">
              <w:t>Sanksjonssaker</w:t>
            </w:r>
          </w:p>
        </w:tc>
        <w:tc>
          <w:tcPr>
            <w:tcW w:w="1300" w:type="dxa"/>
          </w:tcPr>
          <w:p w14:paraId="5CF1FFEA" w14:textId="77777777" w:rsidR="008A7234" w:rsidRPr="00C97028" w:rsidRDefault="005E0C01" w:rsidP="00797179">
            <w:pPr>
              <w:jc w:val="right"/>
            </w:pPr>
            <w:r w:rsidRPr="00C97028">
              <w:t>60</w:t>
            </w:r>
          </w:p>
        </w:tc>
        <w:tc>
          <w:tcPr>
            <w:tcW w:w="1300" w:type="dxa"/>
          </w:tcPr>
          <w:p w14:paraId="4AF3AE37" w14:textId="77777777" w:rsidR="008A7234" w:rsidRPr="00C97028" w:rsidRDefault="005E0C01" w:rsidP="00797179">
            <w:pPr>
              <w:jc w:val="right"/>
            </w:pPr>
            <w:r w:rsidRPr="00C97028">
              <w:t>61</w:t>
            </w:r>
          </w:p>
        </w:tc>
        <w:tc>
          <w:tcPr>
            <w:tcW w:w="1300" w:type="dxa"/>
          </w:tcPr>
          <w:p w14:paraId="016F57A4" w14:textId="77777777" w:rsidR="008A7234" w:rsidRPr="00C97028" w:rsidRDefault="005E0C01" w:rsidP="00797179">
            <w:pPr>
              <w:jc w:val="right"/>
            </w:pPr>
            <w:r w:rsidRPr="00C97028">
              <w:t>-1,67 %</w:t>
            </w:r>
          </w:p>
        </w:tc>
      </w:tr>
      <w:tr w:rsidR="008A7234" w:rsidRPr="00C97028" w14:paraId="720FA1CC" w14:textId="77777777" w:rsidTr="00797179">
        <w:trPr>
          <w:trHeight w:val="380"/>
        </w:trPr>
        <w:tc>
          <w:tcPr>
            <w:tcW w:w="5200" w:type="dxa"/>
          </w:tcPr>
          <w:p w14:paraId="3A62E06F" w14:textId="77777777" w:rsidR="008A7234" w:rsidRPr="00C97028" w:rsidRDefault="005E0C01" w:rsidP="00797179">
            <w:r w:rsidRPr="00C97028">
              <w:t>Teknologilisenser</w:t>
            </w:r>
          </w:p>
        </w:tc>
        <w:tc>
          <w:tcPr>
            <w:tcW w:w="1300" w:type="dxa"/>
          </w:tcPr>
          <w:p w14:paraId="7E48E6C3" w14:textId="77777777" w:rsidR="008A7234" w:rsidRPr="00C97028" w:rsidRDefault="005E0C01" w:rsidP="00797179">
            <w:pPr>
              <w:jc w:val="right"/>
            </w:pPr>
            <w:r w:rsidRPr="00C97028">
              <w:t>146</w:t>
            </w:r>
          </w:p>
        </w:tc>
        <w:tc>
          <w:tcPr>
            <w:tcW w:w="1300" w:type="dxa"/>
          </w:tcPr>
          <w:p w14:paraId="4DC9C6AB" w14:textId="77777777" w:rsidR="008A7234" w:rsidRPr="00C97028" w:rsidRDefault="005E0C01" w:rsidP="00797179">
            <w:pPr>
              <w:jc w:val="right"/>
            </w:pPr>
            <w:r w:rsidRPr="00C97028">
              <w:t>101</w:t>
            </w:r>
          </w:p>
        </w:tc>
        <w:tc>
          <w:tcPr>
            <w:tcW w:w="1300" w:type="dxa"/>
          </w:tcPr>
          <w:p w14:paraId="50D76377" w14:textId="77777777" w:rsidR="008A7234" w:rsidRPr="00C97028" w:rsidRDefault="005E0C01" w:rsidP="00797179">
            <w:pPr>
              <w:jc w:val="right"/>
            </w:pPr>
            <w:r w:rsidRPr="00C97028">
              <w:t>30,82 %</w:t>
            </w:r>
          </w:p>
        </w:tc>
      </w:tr>
      <w:tr w:rsidR="008A7234" w:rsidRPr="00C97028" w14:paraId="4A915634" w14:textId="77777777" w:rsidTr="00797179">
        <w:trPr>
          <w:trHeight w:val="380"/>
        </w:trPr>
        <w:tc>
          <w:tcPr>
            <w:tcW w:w="5200" w:type="dxa"/>
          </w:tcPr>
          <w:p w14:paraId="5CBEF995" w14:textId="77777777" w:rsidR="008A7234" w:rsidRPr="00C97028" w:rsidRDefault="005E0C01" w:rsidP="00797179">
            <w:r w:rsidRPr="00C97028">
              <w:t>Tjenestelisenser</w:t>
            </w:r>
          </w:p>
        </w:tc>
        <w:tc>
          <w:tcPr>
            <w:tcW w:w="1300" w:type="dxa"/>
          </w:tcPr>
          <w:p w14:paraId="2579A751" w14:textId="77777777" w:rsidR="008A7234" w:rsidRPr="00C97028" w:rsidRDefault="005E0C01" w:rsidP="00797179">
            <w:pPr>
              <w:jc w:val="right"/>
            </w:pPr>
            <w:r w:rsidRPr="00C97028">
              <w:t>22</w:t>
            </w:r>
          </w:p>
        </w:tc>
        <w:tc>
          <w:tcPr>
            <w:tcW w:w="1300" w:type="dxa"/>
          </w:tcPr>
          <w:p w14:paraId="47148E44" w14:textId="77777777" w:rsidR="008A7234" w:rsidRPr="00C97028" w:rsidRDefault="005E0C01" w:rsidP="00797179">
            <w:pPr>
              <w:jc w:val="right"/>
            </w:pPr>
            <w:r w:rsidRPr="00C97028">
              <w:t>30</w:t>
            </w:r>
          </w:p>
        </w:tc>
        <w:tc>
          <w:tcPr>
            <w:tcW w:w="1300" w:type="dxa"/>
          </w:tcPr>
          <w:p w14:paraId="7AA2973F" w14:textId="77777777" w:rsidR="008A7234" w:rsidRPr="00C97028" w:rsidRDefault="005E0C01" w:rsidP="00797179">
            <w:pPr>
              <w:jc w:val="right"/>
            </w:pPr>
            <w:r w:rsidRPr="00C97028">
              <w:t>-36,36 %</w:t>
            </w:r>
          </w:p>
        </w:tc>
      </w:tr>
      <w:tr w:rsidR="008A7234" w:rsidRPr="00C97028" w14:paraId="63914167" w14:textId="77777777" w:rsidTr="00797179">
        <w:trPr>
          <w:trHeight w:val="380"/>
        </w:trPr>
        <w:tc>
          <w:tcPr>
            <w:tcW w:w="5200" w:type="dxa"/>
          </w:tcPr>
          <w:p w14:paraId="44A4EEB8" w14:textId="77777777" w:rsidR="008A7234" w:rsidRPr="00C97028" w:rsidRDefault="005E0C01" w:rsidP="00797179">
            <w:r w:rsidRPr="00C97028">
              <w:t>Tollsaker</w:t>
            </w:r>
          </w:p>
        </w:tc>
        <w:tc>
          <w:tcPr>
            <w:tcW w:w="1300" w:type="dxa"/>
          </w:tcPr>
          <w:p w14:paraId="0666DCEB" w14:textId="77777777" w:rsidR="008A7234" w:rsidRPr="00C97028" w:rsidRDefault="005E0C01" w:rsidP="00797179">
            <w:pPr>
              <w:jc w:val="right"/>
            </w:pPr>
            <w:r w:rsidRPr="00C97028">
              <w:t>23</w:t>
            </w:r>
          </w:p>
        </w:tc>
        <w:tc>
          <w:tcPr>
            <w:tcW w:w="1300" w:type="dxa"/>
          </w:tcPr>
          <w:p w14:paraId="3335CF35" w14:textId="77777777" w:rsidR="008A7234" w:rsidRPr="00C97028" w:rsidRDefault="005E0C01" w:rsidP="00797179">
            <w:pPr>
              <w:jc w:val="right"/>
            </w:pPr>
            <w:r w:rsidRPr="00C97028">
              <w:t>16</w:t>
            </w:r>
          </w:p>
        </w:tc>
        <w:tc>
          <w:tcPr>
            <w:tcW w:w="1300" w:type="dxa"/>
          </w:tcPr>
          <w:p w14:paraId="325AE1B2" w14:textId="77777777" w:rsidR="008A7234" w:rsidRPr="00C97028" w:rsidRDefault="005E0C01" w:rsidP="00797179">
            <w:pPr>
              <w:jc w:val="right"/>
            </w:pPr>
            <w:r w:rsidRPr="00C97028">
              <w:t>30,43 %</w:t>
            </w:r>
          </w:p>
        </w:tc>
      </w:tr>
      <w:tr w:rsidR="008A7234" w:rsidRPr="00C97028" w14:paraId="6FE8DE0C" w14:textId="77777777" w:rsidTr="00797179">
        <w:trPr>
          <w:trHeight w:val="380"/>
        </w:trPr>
        <w:tc>
          <w:tcPr>
            <w:tcW w:w="5200" w:type="dxa"/>
          </w:tcPr>
          <w:p w14:paraId="56870128" w14:textId="77777777" w:rsidR="008A7234" w:rsidRPr="00C97028" w:rsidRDefault="005E0C01" w:rsidP="00797179">
            <w:r w:rsidRPr="00C97028">
              <w:t>Totalt</w:t>
            </w:r>
          </w:p>
        </w:tc>
        <w:tc>
          <w:tcPr>
            <w:tcW w:w="1300" w:type="dxa"/>
          </w:tcPr>
          <w:p w14:paraId="14443539" w14:textId="77777777" w:rsidR="008A7234" w:rsidRPr="00C97028" w:rsidRDefault="005E0C01" w:rsidP="00797179">
            <w:pPr>
              <w:jc w:val="right"/>
            </w:pPr>
            <w:r w:rsidRPr="00C97028">
              <w:t>3 595</w:t>
            </w:r>
          </w:p>
        </w:tc>
        <w:tc>
          <w:tcPr>
            <w:tcW w:w="1300" w:type="dxa"/>
          </w:tcPr>
          <w:p w14:paraId="17BA8F72" w14:textId="77777777" w:rsidR="008A7234" w:rsidRPr="00C97028" w:rsidRDefault="005E0C01" w:rsidP="00797179">
            <w:pPr>
              <w:jc w:val="right"/>
            </w:pPr>
            <w:r w:rsidRPr="00C97028">
              <w:t>3 368</w:t>
            </w:r>
          </w:p>
        </w:tc>
        <w:tc>
          <w:tcPr>
            <w:tcW w:w="1300" w:type="dxa"/>
          </w:tcPr>
          <w:p w14:paraId="6B1DC3AE" w14:textId="77777777" w:rsidR="008A7234" w:rsidRPr="00C97028" w:rsidRDefault="005E0C01" w:rsidP="00797179">
            <w:pPr>
              <w:jc w:val="right"/>
            </w:pPr>
            <w:r w:rsidRPr="00C97028">
              <w:t>6,31 %</w:t>
            </w:r>
          </w:p>
        </w:tc>
      </w:tr>
    </w:tbl>
    <w:p w14:paraId="0C7E5BF6" w14:textId="77777777" w:rsidR="008A7234" w:rsidRPr="00C97028" w:rsidRDefault="005E0C01" w:rsidP="00C97028">
      <w:pPr>
        <w:pStyle w:val="Overskrift2"/>
      </w:pPr>
      <w:r w:rsidRPr="00C97028">
        <w:t>Oversikt over bedrifter som har rapportert eksport</w:t>
      </w:r>
    </w:p>
    <w:p w14:paraId="669AA1DD" w14:textId="77777777" w:rsidR="008A7234" w:rsidRPr="00C97028" w:rsidRDefault="005E0C01" w:rsidP="00C97028">
      <w:r w:rsidRPr="00C97028">
        <w:t>Oversikten viser bedriftene som eksporterte forsvarsmateriell eller flerbruksvarer til militær sluttbruk på grunnlag av innvilgede lisenser i 2021. Totalt 102 bedrifter eksporterte i 2021.</w:t>
      </w:r>
    </w:p>
    <w:p w14:paraId="55408FA6" w14:textId="77777777" w:rsidR="008A7234" w:rsidRPr="00C97028" w:rsidRDefault="005E0C01" w:rsidP="00C97028">
      <w:pPr>
        <w:pStyle w:val="avsnitt-undertittel"/>
      </w:pPr>
      <w:r w:rsidRPr="00C97028">
        <w:t>Oversikt 3: Oversikt over bedrifter som har rapportert om eksport</w:t>
      </w:r>
    </w:p>
    <w:p w14:paraId="28D3B084" w14:textId="77777777" w:rsidR="008A7234" w:rsidRPr="00056CB1" w:rsidRDefault="005E0C01" w:rsidP="00C97028">
      <w:pPr>
        <w:pStyle w:val="opplisting"/>
        <w:rPr>
          <w:lang w:val="en-GB"/>
        </w:rPr>
      </w:pPr>
      <w:r w:rsidRPr="00056CB1">
        <w:rPr>
          <w:lang w:val="en-GB"/>
        </w:rPr>
        <w:t>ACAL BFI Norway</w:t>
      </w:r>
    </w:p>
    <w:p w14:paraId="5C27904B" w14:textId="77777777" w:rsidR="008A7234" w:rsidRPr="00056CB1" w:rsidRDefault="005E0C01" w:rsidP="00C97028">
      <w:pPr>
        <w:pStyle w:val="opplisting"/>
        <w:rPr>
          <w:lang w:val="en-GB"/>
        </w:rPr>
      </w:pPr>
      <w:r w:rsidRPr="00056CB1">
        <w:rPr>
          <w:lang w:val="en-GB"/>
        </w:rPr>
        <w:t>Airbus Defence and Space AS</w:t>
      </w:r>
    </w:p>
    <w:p w14:paraId="74D76D00" w14:textId="77777777" w:rsidR="008A7234" w:rsidRPr="00056CB1" w:rsidRDefault="005E0C01" w:rsidP="00C97028">
      <w:pPr>
        <w:pStyle w:val="opplisting"/>
        <w:rPr>
          <w:lang w:val="en-GB"/>
        </w:rPr>
      </w:pPr>
      <w:r w:rsidRPr="00056CB1">
        <w:rPr>
          <w:lang w:val="en-GB"/>
        </w:rPr>
        <w:t xml:space="preserve">Andresen </w:t>
      </w:r>
      <w:proofErr w:type="spellStart"/>
      <w:r w:rsidRPr="00056CB1">
        <w:rPr>
          <w:lang w:val="en-GB"/>
        </w:rPr>
        <w:t>Vaapenforretning</w:t>
      </w:r>
      <w:proofErr w:type="spellEnd"/>
      <w:r w:rsidRPr="00056CB1">
        <w:rPr>
          <w:lang w:val="en-GB"/>
        </w:rPr>
        <w:t xml:space="preserve"> AS</w:t>
      </w:r>
    </w:p>
    <w:p w14:paraId="077D9E73" w14:textId="77777777" w:rsidR="008A7234" w:rsidRPr="00056CB1" w:rsidRDefault="005E0C01" w:rsidP="00C97028">
      <w:pPr>
        <w:pStyle w:val="opplisting"/>
        <w:rPr>
          <w:lang w:val="en-GB"/>
        </w:rPr>
      </w:pPr>
      <w:proofErr w:type="spellStart"/>
      <w:r w:rsidRPr="00056CB1">
        <w:rPr>
          <w:lang w:val="en-GB"/>
        </w:rPr>
        <w:t>Andøya</w:t>
      </w:r>
      <w:proofErr w:type="spellEnd"/>
      <w:r w:rsidRPr="00056CB1">
        <w:rPr>
          <w:lang w:val="en-GB"/>
        </w:rPr>
        <w:t xml:space="preserve"> Space Defence AS</w:t>
      </w:r>
    </w:p>
    <w:p w14:paraId="79346895" w14:textId="77777777" w:rsidR="008A7234" w:rsidRPr="00056CB1" w:rsidRDefault="005E0C01" w:rsidP="00C97028">
      <w:pPr>
        <w:pStyle w:val="opplisting"/>
        <w:rPr>
          <w:lang w:val="en-GB"/>
        </w:rPr>
      </w:pPr>
      <w:r w:rsidRPr="00056CB1">
        <w:rPr>
          <w:lang w:val="en-GB"/>
        </w:rPr>
        <w:t>Antikythera AS</w:t>
      </w:r>
    </w:p>
    <w:p w14:paraId="6A9D0EEB" w14:textId="77777777" w:rsidR="008A7234" w:rsidRPr="00056CB1" w:rsidRDefault="005E0C01" w:rsidP="00C97028">
      <w:pPr>
        <w:pStyle w:val="opplisting"/>
        <w:rPr>
          <w:lang w:val="en-GB"/>
        </w:rPr>
      </w:pPr>
      <w:r w:rsidRPr="00056CB1">
        <w:rPr>
          <w:lang w:val="en-GB"/>
        </w:rPr>
        <w:t xml:space="preserve">AS </w:t>
      </w:r>
      <w:proofErr w:type="spellStart"/>
      <w:r w:rsidRPr="00056CB1">
        <w:rPr>
          <w:lang w:val="en-GB"/>
        </w:rPr>
        <w:t>Delprodukt</w:t>
      </w:r>
      <w:proofErr w:type="spellEnd"/>
    </w:p>
    <w:p w14:paraId="265231B4" w14:textId="77777777" w:rsidR="008A7234" w:rsidRPr="00056CB1" w:rsidRDefault="005E0C01" w:rsidP="00C97028">
      <w:pPr>
        <w:pStyle w:val="opplisting"/>
        <w:rPr>
          <w:lang w:val="en-GB"/>
        </w:rPr>
      </w:pPr>
      <w:r w:rsidRPr="00056CB1">
        <w:rPr>
          <w:lang w:val="en-GB"/>
        </w:rPr>
        <w:t>A-Tec AS</w:t>
      </w:r>
    </w:p>
    <w:p w14:paraId="3A49822F" w14:textId="77777777" w:rsidR="008A7234" w:rsidRPr="00056CB1" w:rsidRDefault="005E0C01" w:rsidP="00C97028">
      <w:pPr>
        <w:pStyle w:val="opplisting"/>
        <w:rPr>
          <w:lang w:val="en-GB"/>
        </w:rPr>
      </w:pPr>
      <w:proofErr w:type="spellStart"/>
      <w:r w:rsidRPr="00056CB1">
        <w:rPr>
          <w:lang w:val="en-GB"/>
        </w:rPr>
        <w:t>Axnes</w:t>
      </w:r>
      <w:proofErr w:type="spellEnd"/>
      <w:r w:rsidRPr="00056CB1">
        <w:rPr>
          <w:lang w:val="en-GB"/>
        </w:rPr>
        <w:t xml:space="preserve"> AS</w:t>
      </w:r>
    </w:p>
    <w:p w14:paraId="31141CF7" w14:textId="77777777" w:rsidR="008A7234" w:rsidRPr="00056CB1" w:rsidRDefault="005E0C01" w:rsidP="00C97028">
      <w:pPr>
        <w:pStyle w:val="opplisting"/>
        <w:rPr>
          <w:lang w:val="en-GB"/>
        </w:rPr>
      </w:pPr>
      <w:proofErr w:type="spellStart"/>
      <w:r w:rsidRPr="00056CB1">
        <w:rPr>
          <w:lang w:val="en-GB"/>
        </w:rPr>
        <w:t>Benestad</w:t>
      </w:r>
      <w:proofErr w:type="spellEnd"/>
      <w:r w:rsidRPr="00056CB1">
        <w:rPr>
          <w:lang w:val="en-GB"/>
        </w:rPr>
        <w:t xml:space="preserve"> Solutions AS</w:t>
      </w:r>
    </w:p>
    <w:p w14:paraId="6BA80C0A" w14:textId="77777777" w:rsidR="008A7234" w:rsidRPr="00056CB1" w:rsidRDefault="005E0C01" w:rsidP="00C97028">
      <w:pPr>
        <w:pStyle w:val="opplisting"/>
        <w:rPr>
          <w:lang w:val="en-GB"/>
        </w:rPr>
      </w:pPr>
      <w:r w:rsidRPr="00056CB1">
        <w:rPr>
          <w:lang w:val="en-GB"/>
        </w:rPr>
        <w:t>Berget AS</w:t>
      </w:r>
    </w:p>
    <w:p w14:paraId="28E2D372" w14:textId="77777777" w:rsidR="008A7234" w:rsidRPr="00056CB1" w:rsidRDefault="005E0C01" w:rsidP="00C97028">
      <w:pPr>
        <w:pStyle w:val="opplisting"/>
        <w:rPr>
          <w:lang w:val="en-GB"/>
        </w:rPr>
      </w:pPr>
      <w:r w:rsidRPr="00056CB1">
        <w:rPr>
          <w:lang w:val="en-GB"/>
        </w:rPr>
        <w:t>Bertel O. Steen Defence &amp; Security AS</w:t>
      </w:r>
    </w:p>
    <w:p w14:paraId="20D680FA" w14:textId="77777777" w:rsidR="008A7234" w:rsidRPr="00056CB1" w:rsidRDefault="005E0C01" w:rsidP="00C97028">
      <w:pPr>
        <w:pStyle w:val="opplisting"/>
        <w:rPr>
          <w:lang w:val="en-GB"/>
        </w:rPr>
      </w:pPr>
      <w:r w:rsidRPr="00056CB1">
        <w:rPr>
          <w:lang w:val="en-GB"/>
        </w:rPr>
        <w:t>Blaser Group Norway AS</w:t>
      </w:r>
    </w:p>
    <w:p w14:paraId="601EB203" w14:textId="77777777" w:rsidR="008A7234" w:rsidRPr="00056CB1" w:rsidRDefault="005E0C01" w:rsidP="00C97028">
      <w:pPr>
        <w:pStyle w:val="opplisting"/>
        <w:rPr>
          <w:lang w:val="en-GB"/>
        </w:rPr>
      </w:pPr>
      <w:r w:rsidRPr="00056CB1">
        <w:rPr>
          <w:lang w:val="en-GB"/>
        </w:rPr>
        <w:t>Bristow Norway AS</w:t>
      </w:r>
    </w:p>
    <w:p w14:paraId="14A009F7" w14:textId="77777777" w:rsidR="008A7234" w:rsidRPr="00056CB1" w:rsidRDefault="005E0C01" w:rsidP="00C97028">
      <w:pPr>
        <w:pStyle w:val="opplisting"/>
        <w:rPr>
          <w:lang w:val="en-GB"/>
        </w:rPr>
      </w:pPr>
      <w:r w:rsidRPr="00056CB1">
        <w:rPr>
          <w:lang w:val="en-GB"/>
        </w:rPr>
        <w:t xml:space="preserve">C H Evensen </w:t>
      </w:r>
      <w:proofErr w:type="spellStart"/>
      <w:r w:rsidRPr="00056CB1">
        <w:rPr>
          <w:lang w:val="en-GB"/>
        </w:rPr>
        <w:t>Industriovner</w:t>
      </w:r>
      <w:proofErr w:type="spellEnd"/>
      <w:r w:rsidRPr="00056CB1">
        <w:rPr>
          <w:lang w:val="en-GB"/>
        </w:rPr>
        <w:t xml:space="preserve"> AS</w:t>
      </w:r>
    </w:p>
    <w:p w14:paraId="5AAAF948" w14:textId="77777777" w:rsidR="008A7234" w:rsidRPr="00056CB1" w:rsidRDefault="005E0C01" w:rsidP="00C97028">
      <w:pPr>
        <w:pStyle w:val="opplisting"/>
        <w:rPr>
          <w:lang w:val="en-GB"/>
        </w:rPr>
      </w:pPr>
      <w:r w:rsidRPr="00056CB1">
        <w:rPr>
          <w:lang w:val="en-GB"/>
        </w:rPr>
        <w:t>Capsicum AS</w:t>
      </w:r>
    </w:p>
    <w:p w14:paraId="6C2A33F8" w14:textId="77777777" w:rsidR="008A7234" w:rsidRPr="00056CB1" w:rsidRDefault="005E0C01" w:rsidP="00C97028">
      <w:pPr>
        <w:pStyle w:val="opplisting"/>
        <w:rPr>
          <w:lang w:val="en-GB"/>
        </w:rPr>
      </w:pPr>
      <w:proofErr w:type="spellStart"/>
      <w:r w:rsidRPr="00056CB1">
        <w:rPr>
          <w:lang w:val="en-GB"/>
        </w:rPr>
        <w:t>Chemring</w:t>
      </w:r>
      <w:proofErr w:type="spellEnd"/>
      <w:r w:rsidRPr="00056CB1">
        <w:rPr>
          <w:lang w:val="en-GB"/>
        </w:rPr>
        <w:t xml:space="preserve"> Nobel AS</w:t>
      </w:r>
    </w:p>
    <w:p w14:paraId="2A1891C1" w14:textId="77777777" w:rsidR="008A7234" w:rsidRPr="00056CB1" w:rsidRDefault="005E0C01" w:rsidP="00C97028">
      <w:pPr>
        <w:pStyle w:val="opplisting"/>
        <w:rPr>
          <w:lang w:val="en-GB"/>
        </w:rPr>
      </w:pPr>
      <w:proofErr w:type="spellStart"/>
      <w:r w:rsidRPr="00056CB1">
        <w:rPr>
          <w:lang w:val="en-GB"/>
        </w:rPr>
        <w:t>Comrod</w:t>
      </w:r>
      <w:proofErr w:type="spellEnd"/>
      <w:r w:rsidRPr="00056CB1">
        <w:rPr>
          <w:lang w:val="en-GB"/>
        </w:rPr>
        <w:t xml:space="preserve"> AS</w:t>
      </w:r>
    </w:p>
    <w:p w14:paraId="0B9C58E1" w14:textId="77777777" w:rsidR="008A7234" w:rsidRPr="00056CB1" w:rsidRDefault="005E0C01" w:rsidP="00C97028">
      <w:pPr>
        <w:pStyle w:val="opplisting"/>
        <w:rPr>
          <w:lang w:val="en-GB"/>
        </w:rPr>
      </w:pPr>
      <w:proofErr w:type="spellStart"/>
      <w:r w:rsidRPr="00056CB1">
        <w:rPr>
          <w:lang w:val="en-GB"/>
        </w:rPr>
        <w:t>Dacon</w:t>
      </w:r>
      <w:proofErr w:type="spellEnd"/>
      <w:r w:rsidRPr="00056CB1">
        <w:rPr>
          <w:lang w:val="en-GB"/>
        </w:rPr>
        <w:t xml:space="preserve"> AS</w:t>
      </w:r>
    </w:p>
    <w:p w14:paraId="080A7952" w14:textId="77777777" w:rsidR="008A7234" w:rsidRPr="00056CB1" w:rsidRDefault="005E0C01" w:rsidP="00C97028">
      <w:pPr>
        <w:pStyle w:val="opplisting"/>
        <w:rPr>
          <w:lang w:val="en-GB"/>
        </w:rPr>
      </w:pPr>
      <w:r w:rsidRPr="00056CB1">
        <w:rPr>
          <w:lang w:val="en-GB"/>
        </w:rPr>
        <w:t xml:space="preserve">Data </w:t>
      </w:r>
      <w:proofErr w:type="spellStart"/>
      <w:r w:rsidRPr="00056CB1">
        <w:rPr>
          <w:lang w:val="en-GB"/>
        </w:rPr>
        <w:t>Respons</w:t>
      </w:r>
      <w:proofErr w:type="spellEnd"/>
      <w:r w:rsidRPr="00056CB1">
        <w:rPr>
          <w:lang w:val="en-GB"/>
        </w:rPr>
        <w:t xml:space="preserve"> R&amp;D Services AS</w:t>
      </w:r>
    </w:p>
    <w:p w14:paraId="14DD0081" w14:textId="77777777" w:rsidR="008A7234" w:rsidRPr="00056CB1" w:rsidRDefault="005E0C01" w:rsidP="00C97028">
      <w:pPr>
        <w:pStyle w:val="opplisting"/>
        <w:rPr>
          <w:lang w:val="en-GB"/>
        </w:rPr>
      </w:pPr>
      <w:r w:rsidRPr="00056CB1">
        <w:rPr>
          <w:lang w:val="en-GB"/>
        </w:rPr>
        <w:t>DIAB AS</w:t>
      </w:r>
    </w:p>
    <w:p w14:paraId="7D6913CD" w14:textId="77777777" w:rsidR="008A7234" w:rsidRPr="00056CB1" w:rsidRDefault="005E0C01" w:rsidP="00C97028">
      <w:pPr>
        <w:pStyle w:val="opplisting"/>
        <w:rPr>
          <w:lang w:val="en-GB"/>
        </w:rPr>
      </w:pPr>
      <w:r w:rsidRPr="00056CB1">
        <w:rPr>
          <w:lang w:val="en-GB"/>
        </w:rPr>
        <w:t>DNV GL AS</w:t>
      </w:r>
    </w:p>
    <w:p w14:paraId="43298F7E" w14:textId="77777777" w:rsidR="008A7234" w:rsidRPr="00056CB1" w:rsidRDefault="005E0C01" w:rsidP="00C97028">
      <w:pPr>
        <w:pStyle w:val="opplisting"/>
        <w:rPr>
          <w:lang w:val="en-GB"/>
        </w:rPr>
      </w:pPr>
      <w:r w:rsidRPr="00056CB1">
        <w:rPr>
          <w:lang w:val="en-GB"/>
        </w:rPr>
        <w:t>DSG Technology AS</w:t>
      </w:r>
    </w:p>
    <w:p w14:paraId="2C729D88" w14:textId="77777777" w:rsidR="008A7234" w:rsidRPr="00056CB1" w:rsidRDefault="005E0C01" w:rsidP="00C97028">
      <w:pPr>
        <w:pStyle w:val="opplisting"/>
        <w:rPr>
          <w:lang w:val="en-GB"/>
        </w:rPr>
      </w:pPr>
      <w:proofErr w:type="spellStart"/>
      <w:r w:rsidRPr="00056CB1">
        <w:rPr>
          <w:lang w:val="en-GB"/>
        </w:rPr>
        <w:t>Equipnor</w:t>
      </w:r>
      <w:proofErr w:type="spellEnd"/>
      <w:r w:rsidRPr="00056CB1">
        <w:rPr>
          <w:lang w:val="en-GB"/>
        </w:rPr>
        <w:t xml:space="preserve"> AS</w:t>
      </w:r>
    </w:p>
    <w:p w14:paraId="44122C32" w14:textId="77777777" w:rsidR="008A7234" w:rsidRPr="00056CB1" w:rsidRDefault="005E0C01" w:rsidP="00C97028">
      <w:pPr>
        <w:pStyle w:val="opplisting"/>
        <w:rPr>
          <w:lang w:val="en-GB"/>
        </w:rPr>
      </w:pPr>
      <w:proofErr w:type="spellStart"/>
      <w:r w:rsidRPr="00056CB1">
        <w:rPr>
          <w:lang w:val="en-GB"/>
        </w:rPr>
        <w:t>Fiksern</w:t>
      </w:r>
      <w:proofErr w:type="spellEnd"/>
      <w:r w:rsidRPr="00056CB1">
        <w:rPr>
          <w:lang w:val="en-GB"/>
        </w:rPr>
        <w:t xml:space="preserve"> AS</w:t>
      </w:r>
    </w:p>
    <w:p w14:paraId="08364013" w14:textId="77777777" w:rsidR="008A7234" w:rsidRPr="00056CB1" w:rsidRDefault="005E0C01" w:rsidP="00C97028">
      <w:pPr>
        <w:pStyle w:val="opplisting"/>
        <w:rPr>
          <w:lang w:val="en-GB"/>
        </w:rPr>
      </w:pPr>
      <w:r w:rsidRPr="00056CB1">
        <w:rPr>
          <w:lang w:val="en-GB"/>
        </w:rPr>
        <w:t>Fjord Defence AS</w:t>
      </w:r>
    </w:p>
    <w:p w14:paraId="2444DE70" w14:textId="77777777" w:rsidR="008A7234" w:rsidRPr="00056CB1" w:rsidRDefault="005E0C01" w:rsidP="00C97028">
      <w:pPr>
        <w:pStyle w:val="opplisting"/>
        <w:rPr>
          <w:lang w:val="en-GB"/>
        </w:rPr>
      </w:pPr>
      <w:proofErr w:type="spellStart"/>
      <w:r w:rsidRPr="00056CB1">
        <w:rPr>
          <w:lang w:val="en-GB"/>
        </w:rPr>
        <w:t>Flir</w:t>
      </w:r>
      <w:proofErr w:type="spellEnd"/>
      <w:r w:rsidRPr="00056CB1">
        <w:rPr>
          <w:lang w:val="en-GB"/>
        </w:rPr>
        <w:t xml:space="preserve"> Unmanned Aerial Systems AS</w:t>
      </w:r>
    </w:p>
    <w:p w14:paraId="011637BF" w14:textId="77777777" w:rsidR="008A7234" w:rsidRPr="00056CB1" w:rsidRDefault="005E0C01" w:rsidP="00C97028">
      <w:pPr>
        <w:pStyle w:val="opplisting"/>
        <w:rPr>
          <w:lang w:val="en-GB"/>
        </w:rPr>
      </w:pPr>
      <w:r w:rsidRPr="00056CB1">
        <w:rPr>
          <w:lang w:val="en-GB"/>
        </w:rPr>
        <w:t>FMP Products AS</w:t>
      </w:r>
    </w:p>
    <w:p w14:paraId="4C6551AF" w14:textId="77777777" w:rsidR="008A7234" w:rsidRPr="00C97028" w:rsidRDefault="005E0C01" w:rsidP="00C97028">
      <w:pPr>
        <w:pStyle w:val="opplisting"/>
      </w:pPr>
      <w:r w:rsidRPr="00C97028">
        <w:t>Forsvaret</w:t>
      </w:r>
    </w:p>
    <w:p w14:paraId="65FB825C" w14:textId="77777777" w:rsidR="008A7234" w:rsidRPr="00C97028" w:rsidRDefault="005E0C01" w:rsidP="00C97028">
      <w:pPr>
        <w:pStyle w:val="opplisting"/>
      </w:pPr>
      <w:r w:rsidRPr="00C97028">
        <w:t>Forsvarets Forskningsinstitutt</w:t>
      </w:r>
    </w:p>
    <w:p w14:paraId="7CC4FC47" w14:textId="77777777" w:rsidR="008A7234" w:rsidRPr="00C97028" w:rsidRDefault="005E0C01" w:rsidP="00C97028">
      <w:pPr>
        <w:pStyle w:val="opplisting"/>
      </w:pPr>
      <w:r w:rsidRPr="00C97028">
        <w:t>Forsvarets Logistikkorganisasjon FLO</w:t>
      </w:r>
    </w:p>
    <w:p w14:paraId="2C0F2F79" w14:textId="77777777" w:rsidR="008A7234" w:rsidRPr="00C97028" w:rsidRDefault="005E0C01" w:rsidP="00C97028">
      <w:pPr>
        <w:pStyle w:val="opplisting"/>
      </w:pPr>
      <w:r w:rsidRPr="00C97028">
        <w:t>Forsvarsmateriell</w:t>
      </w:r>
    </w:p>
    <w:p w14:paraId="5D9CFC36" w14:textId="77777777" w:rsidR="008A7234" w:rsidRPr="00C97028" w:rsidRDefault="005E0C01" w:rsidP="00C97028">
      <w:pPr>
        <w:pStyle w:val="opplisting"/>
      </w:pPr>
      <w:proofErr w:type="spellStart"/>
      <w:r w:rsidRPr="00C97028">
        <w:t>Freyr</w:t>
      </w:r>
      <w:proofErr w:type="spellEnd"/>
      <w:r w:rsidRPr="00C97028">
        <w:t xml:space="preserve"> Devik AS</w:t>
      </w:r>
    </w:p>
    <w:p w14:paraId="6A8499DA" w14:textId="77777777" w:rsidR="008A7234" w:rsidRPr="00C97028" w:rsidRDefault="005E0C01" w:rsidP="00C97028">
      <w:pPr>
        <w:pStyle w:val="opplisting"/>
      </w:pPr>
      <w:proofErr w:type="spellStart"/>
      <w:r w:rsidRPr="00C97028">
        <w:t>Freyr</w:t>
      </w:r>
      <w:proofErr w:type="spellEnd"/>
      <w:r w:rsidRPr="00C97028">
        <w:t xml:space="preserve"> Devik Heidi Devik Ekstrøm</w:t>
      </w:r>
    </w:p>
    <w:p w14:paraId="7C0F3228" w14:textId="77777777" w:rsidR="008A7234" w:rsidRPr="00056CB1" w:rsidRDefault="005E0C01" w:rsidP="00C97028">
      <w:pPr>
        <w:pStyle w:val="opplisting"/>
        <w:rPr>
          <w:lang w:val="en-GB"/>
        </w:rPr>
      </w:pPr>
      <w:r w:rsidRPr="00056CB1">
        <w:rPr>
          <w:lang w:val="en-GB"/>
        </w:rPr>
        <w:t>Galleon Embedded Computing AS</w:t>
      </w:r>
    </w:p>
    <w:p w14:paraId="6E04334C" w14:textId="77777777" w:rsidR="008A7234" w:rsidRPr="00056CB1" w:rsidRDefault="005E0C01" w:rsidP="00C97028">
      <w:pPr>
        <w:pStyle w:val="opplisting"/>
        <w:rPr>
          <w:lang w:val="en-GB"/>
        </w:rPr>
      </w:pPr>
      <w:r w:rsidRPr="00056CB1">
        <w:rPr>
          <w:lang w:val="en-GB"/>
        </w:rPr>
        <w:t>GKN Aerospace Norway AS</w:t>
      </w:r>
    </w:p>
    <w:p w14:paraId="3230D3BC" w14:textId="77777777" w:rsidR="008A7234" w:rsidRPr="00056CB1" w:rsidRDefault="005E0C01" w:rsidP="00C97028">
      <w:pPr>
        <w:pStyle w:val="opplisting"/>
        <w:rPr>
          <w:lang w:val="en-GB"/>
        </w:rPr>
      </w:pPr>
      <w:r w:rsidRPr="00056CB1">
        <w:rPr>
          <w:lang w:val="en-GB"/>
        </w:rPr>
        <w:t>Green Ammo AS</w:t>
      </w:r>
    </w:p>
    <w:p w14:paraId="1637A725" w14:textId="77777777" w:rsidR="008A7234" w:rsidRPr="00056CB1" w:rsidRDefault="005E0C01" w:rsidP="00C97028">
      <w:pPr>
        <w:pStyle w:val="opplisting"/>
        <w:rPr>
          <w:lang w:val="en-GB"/>
        </w:rPr>
      </w:pPr>
      <w:r w:rsidRPr="00056CB1">
        <w:rPr>
          <w:lang w:val="en-GB"/>
        </w:rPr>
        <w:t xml:space="preserve">GRS </w:t>
      </w:r>
      <w:proofErr w:type="spellStart"/>
      <w:r w:rsidRPr="00056CB1">
        <w:rPr>
          <w:lang w:val="en-GB"/>
        </w:rPr>
        <w:t>Riflestocks</w:t>
      </w:r>
      <w:proofErr w:type="spellEnd"/>
      <w:r w:rsidRPr="00056CB1">
        <w:rPr>
          <w:lang w:val="en-GB"/>
        </w:rPr>
        <w:t xml:space="preserve"> AS</w:t>
      </w:r>
    </w:p>
    <w:p w14:paraId="7013F3BB" w14:textId="77777777" w:rsidR="008A7234" w:rsidRPr="00056CB1" w:rsidRDefault="005E0C01" w:rsidP="00C97028">
      <w:pPr>
        <w:pStyle w:val="opplisting"/>
        <w:rPr>
          <w:lang w:val="en-GB"/>
        </w:rPr>
      </w:pPr>
      <w:proofErr w:type="spellStart"/>
      <w:r w:rsidRPr="00056CB1">
        <w:rPr>
          <w:lang w:val="en-GB"/>
        </w:rPr>
        <w:t>Hapro</w:t>
      </w:r>
      <w:proofErr w:type="spellEnd"/>
      <w:r w:rsidRPr="00056CB1">
        <w:rPr>
          <w:lang w:val="en-GB"/>
        </w:rPr>
        <w:t xml:space="preserve"> Electronics AS</w:t>
      </w:r>
    </w:p>
    <w:p w14:paraId="487A3D1A" w14:textId="77777777" w:rsidR="008A7234" w:rsidRPr="00056CB1" w:rsidRDefault="005E0C01" w:rsidP="00C97028">
      <w:pPr>
        <w:pStyle w:val="opplisting"/>
        <w:rPr>
          <w:lang w:val="en-GB"/>
        </w:rPr>
      </w:pPr>
      <w:proofErr w:type="spellStart"/>
      <w:r w:rsidRPr="00056CB1">
        <w:rPr>
          <w:lang w:val="en-GB"/>
        </w:rPr>
        <w:t>Hausken</w:t>
      </w:r>
      <w:proofErr w:type="spellEnd"/>
      <w:r w:rsidRPr="00056CB1">
        <w:rPr>
          <w:lang w:val="en-GB"/>
        </w:rPr>
        <w:t xml:space="preserve"> </w:t>
      </w:r>
      <w:proofErr w:type="spellStart"/>
      <w:r w:rsidRPr="00056CB1">
        <w:rPr>
          <w:lang w:val="en-GB"/>
        </w:rPr>
        <w:t>Lyddemper</w:t>
      </w:r>
      <w:proofErr w:type="spellEnd"/>
      <w:r w:rsidRPr="00056CB1">
        <w:rPr>
          <w:lang w:val="en-GB"/>
        </w:rPr>
        <w:t xml:space="preserve"> AS</w:t>
      </w:r>
    </w:p>
    <w:p w14:paraId="1486E524" w14:textId="77777777" w:rsidR="008A7234" w:rsidRPr="00056CB1" w:rsidRDefault="005E0C01" w:rsidP="00C97028">
      <w:pPr>
        <w:pStyle w:val="opplisting"/>
        <w:rPr>
          <w:lang w:val="en-GB"/>
        </w:rPr>
      </w:pPr>
      <w:r w:rsidRPr="00056CB1">
        <w:rPr>
          <w:lang w:val="en-GB"/>
        </w:rPr>
        <w:t>Heli-One (Norway) AS</w:t>
      </w:r>
    </w:p>
    <w:p w14:paraId="16114FA0" w14:textId="77777777" w:rsidR="008A7234" w:rsidRPr="00056CB1" w:rsidRDefault="005E0C01" w:rsidP="00C97028">
      <w:pPr>
        <w:pStyle w:val="opplisting"/>
        <w:rPr>
          <w:lang w:val="en-GB"/>
        </w:rPr>
      </w:pPr>
      <w:r w:rsidRPr="00056CB1">
        <w:rPr>
          <w:lang w:val="en-GB"/>
        </w:rPr>
        <w:t xml:space="preserve">Haaland </w:t>
      </w:r>
      <w:proofErr w:type="spellStart"/>
      <w:r w:rsidRPr="00056CB1">
        <w:rPr>
          <w:lang w:val="en-GB"/>
        </w:rPr>
        <w:t>Tynnplate</w:t>
      </w:r>
      <w:proofErr w:type="spellEnd"/>
      <w:r w:rsidRPr="00056CB1">
        <w:rPr>
          <w:lang w:val="en-GB"/>
        </w:rPr>
        <w:t xml:space="preserve"> AS</w:t>
      </w:r>
    </w:p>
    <w:p w14:paraId="312873C9" w14:textId="77777777" w:rsidR="008A7234" w:rsidRPr="00056CB1" w:rsidRDefault="005E0C01" w:rsidP="00C97028">
      <w:pPr>
        <w:pStyle w:val="opplisting"/>
        <w:rPr>
          <w:lang w:val="en-GB"/>
        </w:rPr>
      </w:pPr>
      <w:r w:rsidRPr="00056CB1">
        <w:rPr>
          <w:lang w:val="en-GB"/>
        </w:rPr>
        <w:t>Haarstad Precision Products AS</w:t>
      </w:r>
    </w:p>
    <w:p w14:paraId="77EEA482" w14:textId="77777777" w:rsidR="008A7234" w:rsidRPr="00056CB1" w:rsidRDefault="005E0C01" w:rsidP="00C97028">
      <w:pPr>
        <w:pStyle w:val="opplisting"/>
        <w:rPr>
          <w:lang w:val="en-GB"/>
        </w:rPr>
      </w:pPr>
      <w:r w:rsidRPr="00056CB1">
        <w:rPr>
          <w:lang w:val="en-GB"/>
        </w:rPr>
        <w:t xml:space="preserve">IMENCO AS, </w:t>
      </w:r>
      <w:proofErr w:type="spellStart"/>
      <w:r w:rsidRPr="00056CB1">
        <w:rPr>
          <w:lang w:val="en-GB"/>
        </w:rPr>
        <w:t>avd</w:t>
      </w:r>
      <w:proofErr w:type="spellEnd"/>
      <w:r w:rsidRPr="00056CB1">
        <w:rPr>
          <w:lang w:val="en-GB"/>
        </w:rPr>
        <w:t>. Voll</w:t>
      </w:r>
    </w:p>
    <w:p w14:paraId="1929FBCD" w14:textId="77777777" w:rsidR="008A7234" w:rsidRPr="00056CB1" w:rsidRDefault="005E0C01" w:rsidP="00C97028">
      <w:pPr>
        <w:pStyle w:val="opplisting"/>
        <w:rPr>
          <w:lang w:val="en-GB"/>
        </w:rPr>
      </w:pPr>
      <w:r w:rsidRPr="00056CB1">
        <w:rPr>
          <w:lang w:val="en-GB"/>
        </w:rPr>
        <w:t>Impetus Advanced Finite Element Analyses AS</w:t>
      </w:r>
    </w:p>
    <w:p w14:paraId="7AADA296" w14:textId="77777777" w:rsidR="008A7234" w:rsidRPr="00056CB1" w:rsidRDefault="005E0C01" w:rsidP="00C97028">
      <w:pPr>
        <w:pStyle w:val="opplisting"/>
        <w:rPr>
          <w:lang w:val="en-GB"/>
        </w:rPr>
      </w:pPr>
      <w:r w:rsidRPr="00056CB1">
        <w:rPr>
          <w:lang w:val="en-GB"/>
        </w:rPr>
        <w:t>Iveco Norge AS</w:t>
      </w:r>
    </w:p>
    <w:p w14:paraId="724360C1" w14:textId="77777777" w:rsidR="008A7234" w:rsidRPr="00056CB1" w:rsidRDefault="005E0C01" w:rsidP="00C97028">
      <w:pPr>
        <w:pStyle w:val="opplisting"/>
        <w:rPr>
          <w:lang w:val="en-GB"/>
        </w:rPr>
      </w:pPr>
      <w:proofErr w:type="spellStart"/>
      <w:r w:rsidRPr="00056CB1">
        <w:rPr>
          <w:lang w:val="en-GB"/>
        </w:rPr>
        <w:t>Keytouch</w:t>
      </w:r>
      <w:proofErr w:type="spellEnd"/>
      <w:r w:rsidRPr="00056CB1">
        <w:rPr>
          <w:lang w:val="en-GB"/>
        </w:rPr>
        <w:t xml:space="preserve"> Technology AS</w:t>
      </w:r>
    </w:p>
    <w:p w14:paraId="1DE3CD84" w14:textId="77777777" w:rsidR="008A7234" w:rsidRPr="00056CB1" w:rsidRDefault="005E0C01" w:rsidP="00C97028">
      <w:pPr>
        <w:pStyle w:val="opplisting"/>
        <w:rPr>
          <w:lang w:val="en-GB"/>
        </w:rPr>
      </w:pPr>
      <w:proofErr w:type="spellStart"/>
      <w:r w:rsidRPr="00056CB1">
        <w:rPr>
          <w:lang w:val="en-GB"/>
        </w:rPr>
        <w:t>Kitron</w:t>
      </w:r>
      <w:proofErr w:type="spellEnd"/>
      <w:r w:rsidRPr="00056CB1">
        <w:rPr>
          <w:lang w:val="en-GB"/>
        </w:rPr>
        <w:t xml:space="preserve"> AS</w:t>
      </w:r>
    </w:p>
    <w:p w14:paraId="47500F1A" w14:textId="77777777" w:rsidR="008A7234" w:rsidRPr="00056CB1" w:rsidRDefault="005E0C01" w:rsidP="00C97028">
      <w:pPr>
        <w:pStyle w:val="opplisting"/>
        <w:rPr>
          <w:lang w:val="en-GB"/>
        </w:rPr>
      </w:pPr>
      <w:r w:rsidRPr="00056CB1">
        <w:rPr>
          <w:lang w:val="en-GB"/>
        </w:rPr>
        <w:t>KKC AS</w:t>
      </w:r>
    </w:p>
    <w:p w14:paraId="65604397" w14:textId="77777777" w:rsidR="008A7234" w:rsidRPr="00056CB1" w:rsidRDefault="005E0C01" w:rsidP="00C97028">
      <w:pPr>
        <w:pStyle w:val="opplisting"/>
        <w:rPr>
          <w:lang w:val="en-GB"/>
        </w:rPr>
      </w:pPr>
      <w:r w:rsidRPr="00056CB1">
        <w:rPr>
          <w:lang w:val="en-GB"/>
        </w:rPr>
        <w:t>Kongsberg Aviation Maintenance Services AS</w:t>
      </w:r>
    </w:p>
    <w:p w14:paraId="390DEE51" w14:textId="77777777" w:rsidR="008A7234" w:rsidRPr="00056CB1" w:rsidRDefault="005E0C01" w:rsidP="00C97028">
      <w:pPr>
        <w:pStyle w:val="opplisting"/>
        <w:rPr>
          <w:lang w:val="en-GB"/>
        </w:rPr>
      </w:pPr>
      <w:r w:rsidRPr="00056CB1">
        <w:rPr>
          <w:lang w:val="en-GB"/>
        </w:rPr>
        <w:t>Kongsberg Defence &amp; Aerospace AS</w:t>
      </w:r>
    </w:p>
    <w:p w14:paraId="667C79EE" w14:textId="77777777" w:rsidR="008A7234" w:rsidRPr="00056CB1" w:rsidRDefault="005E0C01" w:rsidP="00C97028">
      <w:pPr>
        <w:pStyle w:val="opplisting"/>
        <w:rPr>
          <w:lang w:val="en-GB"/>
        </w:rPr>
      </w:pPr>
      <w:r w:rsidRPr="00056CB1">
        <w:rPr>
          <w:lang w:val="en-GB"/>
        </w:rPr>
        <w:t>Kongsberg Maritime AS</w:t>
      </w:r>
    </w:p>
    <w:p w14:paraId="505E9DDD" w14:textId="77777777" w:rsidR="008A7234" w:rsidRPr="00056CB1" w:rsidRDefault="005E0C01" w:rsidP="00C97028">
      <w:pPr>
        <w:pStyle w:val="opplisting"/>
        <w:rPr>
          <w:lang w:val="en-GB"/>
        </w:rPr>
      </w:pPr>
      <w:r w:rsidRPr="00056CB1">
        <w:rPr>
          <w:lang w:val="en-GB"/>
        </w:rPr>
        <w:t>Kongsberg Satellite Services AS</w:t>
      </w:r>
    </w:p>
    <w:p w14:paraId="58DB1188" w14:textId="77777777" w:rsidR="008A7234" w:rsidRPr="00056CB1" w:rsidRDefault="005E0C01" w:rsidP="00C97028">
      <w:pPr>
        <w:pStyle w:val="opplisting"/>
        <w:rPr>
          <w:lang w:val="en-GB"/>
        </w:rPr>
      </w:pPr>
      <w:r w:rsidRPr="00056CB1">
        <w:rPr>
          <w:lang w:val="en-GB"/>
        </w:rPr>
        <w:t xml:space="preserve">Kongsberg </w:t>
      </w:r>
      <w:proofErr w:type="spellStart"/>
      <w:r w:rsidRPr="00056CB1">
        <w:rPr>
          <w:lang w:val="en-GB"/>
        </w:rPr>
        <w:t>Seatex</w:t>
      </w:r>
      <w:proofErr w:type="spellEnd"/>
      <w:r w:rsidRPr="00056CB1">
        <w:rPr>
          <w:lang w:val="en-GB"/>
        </w:rPr>
        <w:t xml:space="preserve"> AS</w:t>
      </w:r>
    </w:p>
    <w:p w14:paraId="673C7DF9" w14:textId="77777777" w:rsidR="008A7234" w:rsidRPr="00056CB1" w:rsidRDefault="005E0C01" w:rsidP="00C97028">
      <w:pPr>
        <w:pStyle w:val="opplisting"/>
        <w:rPr>
          <w:lang w:val="en-GB"/>
        </w:rPr>
      </w:pPr>
      <w:r w:rsidRPr="00056CB1">
        <w:rPr>
          <w:lang w:val="en-GB"/>
        </w:rPr>
        <w:t>KTA Naval Systems AS</w:t>
      </w:r>
    </w:p>
    <w:p w14:paraId="16B9A50F" w14:textId="77777777" w:rsidR="008A7234" w:rsidRPr="00056CB1" w:rsidRDefault="005E0C01" w:rsidP="00C97028">
      <w:pPr>
        <w:pStyle w:val="opplisting"/>
        <w:rPr>
          <w:lang w:val="en-GB"/>
        </w:rPr>
      </w:pPr>
      <w:r w:rsidRPr="00056CB1">
        <w:rPr>
          <w:lang w:val="en-GB"/>
        </w:rPr>
        <w:t>Leonardo MW Limited Norway Branch</w:t>
      </w:r>
    </w:p>
    <w:p w14:paraId="6AFDDDA1" w14:textId="77777777" w:rsidR="008A7234" w:rsidRPr="00056CB1" w:rsidRDefault="005E0C01" w:rsidP="00C97028">
      <w:pPr>
        <w:pStyle w:val="opplisting"/>
        <w:rPr>
          <w:lang w:val="en-GB"/>
        </w:rPr>
      </w:pPr>
      <w:r w:rsidRPr="00056CB1">
        <w:rPr>
          <w:lang w:val="en-GB"/>
        </w:rPr>
        <w:t>Leonardo UK LTD (Norway Branch)</w:t>
      </w:r>
    </w:p>
    <w:p w14:paraId="282C57A2" w14:textId="77777777" w:rsidR="008A7234" w:rsidRPr="00056CB1" w:rsidRDefault="005E0C01" w:rsidP="00C97028">
      <w:pPr>
        <w:pStyle w:val="opplisting"/>
        <w:rPr>
          <w:lang w:val="en-GB"/>
        </w:rPr>
      </w:pPr>
      <w:proofErr w:type="spellStart"/>
      <w:r w:rsidRPr="00056CB1">
        <w:rPr>
          <w:lang w:val="en-GB"/>
        </w:rPr>
        <w:t>Lesjøfors</w:t>
      </w:r>
      <w:proofErr w:type="spellEnd"/>
      <w:r w:rsidRPr="00056CB1">
        <w:rPr>
          <w:lang w:val="en-GB"/>
        </w:rPr>
        <w:t xml:space="preserve"> AS</w:t>
      </w:r>
    </w:p>
    <w:p w14:paraId="482ABC4A" w14:textId="77777777" w:rsidR="008A7234" w:rsidRPr="00056CB1" w:rsidRDefault="005E0C01" w:rsidP="00C97028">
      <w:pPr>
        <w:pStyle w:val="opplisting"/>
        <w:rPr>
          <w:lang w:val="en-GB"/>
        </w:rPr>
      </w:pPr>
      <w:proofErr w:type="spellStart"/>
      <w:r w:rsidRPr="00056CB1">
        <w:rPr>
          <w:lang w:val="en-GB"/>
        </w:rPr>
        <w:t>Lilltech</w:t>
      </w:r>
      <w:proofErr w:type="spellEnd"/>
      <w:r w:rsidRPr="00056CB1">
        <w:rPr>
          <w:lang w:val="en-GB"/>
        </w:rPr>
        <w:t xml:space="preserve"> AS</w:t>
      </w:r>
    </w:p>
    <w:p w14:paraId="2A8645F1" w14:textId="77777777" w:rsidR="008A7234" w:rsidRPr="00056CB1" w:rsidRDefault="005E0C01" w:rsidP="00C97028">
      <w:pPr>
        <w:pStyle w:val="opplisting"/>
        <w:rPr>
          <w:lang w:val="en-GB"/>
        </w:rPr>
      </w:pPr>
      <w:r w:rsidRPr="00056CB1">
        <w:rPr>
          <w:lang w:val="en-GB"/>
        </w:rPr>
        <w:t xml:space="preserve">Lindesnes </w:t>
      </w:r>
      <w:proofErr w:type="spellStart"/>
      <w:r w:rsidRPr="00056CB1">
        <w:rPr>
          <w:lang w:val="en-GB"/>
        </w:rPr>
        <w:t>Våpen</w:t>
      </w:r>
      <w:proofErr w:type="spellEnd"/>
    </w:p>
    <w:p w14:paraId="7C35E6F8" w14:textId="77777777" w:rsidR="008A7234" w:rsidRPr="00C97028" w:rsidRDefault="005E0C01" w:rsidP="00C97028">
      <w:pPr>
        <w:pStyle w:val="opplisting"/>
      </w:pPr>
      <w:r w:rsidRPr="00C97028">
        <w:t>Lockheed Martin Global INC Norsk avdeling av utenlandske ENHT</w:t>
      </w:r>
    </w:p>
    <w:p w14:paraId="3AEAAFAE" w14:textId="77777777" w:rsidR="008A7234" w:rsidRPr="00056CB1" w:rsidRDefault="005E0C01" w:rsidP="00C97028">
      <w:pPr>
        <w:pStyle w:val="opplisting"/>
        <w:rPr>
          <w:lang w:val="en-GB"/>
        </w:rPr>
      </w:pPr>
      <w:proofErr w:type="spellStart"/>
      <w:r w:rsidRPr="00056CB1">
        <w:rPr>
          <w:lang w:val="en-GB"/>
        </w:rPr>
        <w:t>Metronor</w:t>
      </w:r>
      <w:proofErr w:type="spellEnd"/>
      <w:r w:rsidRPr="00056CB1">
        <w:rPr>
          <w:lang w:val="en-GB"/>
        </w:rPr>
        <w:t xml:space="preserve"> AS</w:t>
      </w:r>
    </w:p>
    <w:p w14:paraId="58627C27" w14:textId="77777777" w:rsidR="008A7234" w:rsidRPr="00056CB1" w:rsidRDefault="005E0C01" w:rsidP="00C97028">
      <w:pPr>
        <w:pStyle w:val="opplisting"/>
        <w:rPr>
          <w:lang w:val="en-GB"/>
        </w:rPr>
      </w:pPr>
      <w:proofErr w:type="spellStart"/>
      <w:r w:rsidRPr="00056CB1">
        <w:rPr>
          <w:lang w:val="en-GB"/>
        </w:rPr>
        <w:t>Nammo</w:t>
      </w:r>
      <w:proofErr w:type="spellEnd"/>
      <w:r w:rsidRPr="00056CB1">
        <w:rPr>
          <w:lang w:val="en-GB"/>
        </w:rPr>
        <w:t xml:space="preserve"> </w:t>
      </w:r>
      <w:proofErr w:type="spellStart"/>
      <w:r w:rsidRPr="00056CB1">
        <w:rPr>
          <w:lang w:val="en-GB"/>
        </w:rPr>
        <w:t>Raufoss</w:t>
      </w:r>
      <w:proofErr w:type="spellEnd"/>
      <w:r w:rsidRPr="00056CB1">
        <w:rPr>
          <w:lang w:val="en-GB"/>
        </w:rPr>
        <w:t xml:space="preserve"> AS</w:t>
      </w:r>
    </w:p>
    <w:p w14:paraId="5541CB1E" w14:textId="77777777" w:rsidR="008A7234" w:rsidRPr="00056CB1" w:rsidRDefault="005E0C01" w:rsidP="00C97028">
      <w:pPr>
        <w:pStyle w:val="opplisting"/>
        <w:rPr>
          <w:lang w:val="en-GB"/>
        </w:rPr>
      </w:pPr>
      <w:r w:rsidRPr="00056CB1">
        <w:rPr>
          <w:lang w:val="en-GB"/>
        </w:rPr>
        <w:t>NFM Technology AS</w:t>
      </w:r>
    </w:p>
    <w:p w14:paraId="581A2DC4" w14:textId="77777777" w:rsidR="008A7234" w:rsidRPr="00056CB1" w:rsidRDefault="005E0C01" w:rsidP="00C97028">
      <w:pPr>
        <w:pStyle w:val="opplisting"/>
        <w:rPr>
          <w:lang w:val="en-GB"/>
        </w:rPr>
      </w:pPr>
      <w:proofErr w:type="spellStart"/>
      <w:r w:rsidRPr="00056CB1">
        <w:rPr>
          <w:lang w:val="en-GB"/>
        </w:rPr>
        <w:t>Norautron</w:t>
      </w:r>
      <w:proofErr w:type="spellEnd"/>
      <w:r w:rsidRPr="00056CB1">
        <w:rPr>
          <w:lang w:val="en-GB"/>
        </w:rPr>
        <w:t xml:space="preserve"> AS</w:t>
      </w:r>
    </w:p>
    <w:p w14:paraId="7F5A994F" w14:textId="77777777" w:rsidR="008A7234" w:rsidRPr="00056CB1" w:rsidRDefault="005E0C01" w:rsidP="00C97028">
      <w:pPr>
        <w:pStyle w:val="opplisting"/>
        <w:rPr>
          <w:lang w:val="en-GB"/>
        </w:rPr>
      </w:pPr>
      <w:r w:rsidRPr="00056CB1">
        <w:rPr>
          <w:lang w:val="en-GB"/>
        </w:rPr>
        <w:t>Nordic Unmanned AS</w:t>
      </w:r>
    </w:p>
    <w:p w14:paraId="51B8551F" w14:textId="77777777" w:rsidR="008A7234" w:rsidRPr="00056CB1" w:rsidRDefault="005E0C01" w:rsidP="00C97028">
      <w:pPr>
        <w:pStyle w:val="opplisting"/>
        <w:rPr>
          <w:lang w:val="en-GB"/>
        </w:rPr>
      </w:pPr>
      <w:r w:rsidRPr="00056CB1">
        <w:rPr>
          <w:lang w:val="en-GB"/>
        </w:rPr>
        <w:t>Norma AS</w:t>
      </w:r>
    </w:p>
    <w:p w14:paraId="27A675FB" w14:textId="77777777" w:rsidR="008A7234" w:rsidRPr="00C97028" w:rsidRDefault="005E0C01" w:rsidP="00C97028">
      <w:pPr>
        <w:pStyle w:val="opplisting"/>
      </w:pPr>
      <w:r w:rsidRPr="00C97028">
        <w:t>Norsk Elektro Optikk AS</w:t>
      </w:r>
    </w:p>
    <w:p w14:paraId="3808F15B" w14:textId="77777777" w:rsidR="008A7234" w:rsidRPr="00C97028" w:rsidRDefault="005E0C01" w:rsidP="00C97028">
      <w:pPr>
        <w:pStyle w:val="opplisting"/>
      </w:pPr>
      <w:r w:rsidRPr="00C97028">
        <w:t>Norsk Luftambulanse AS</w:t>
      </w:r>
    </w:p>
    <w:p w14:paraId="4A1FFB5C" w14:textId="77777777" w:rsidR="008A7234" w:rsidRPr="00056CB1" w:rsidRDefault="005E0C01" w:rsidP="00C97028">
      <w:pPr>
        <w:pStyle w:val="opplisting"/>
        <w:rPr>
          <w:lang w:val="en-GB"/>
        </w:rPr>
      </w:pPr>
      <w:r w:rsidRPr="00056CB1">
        <w:rPr>
          <w:lang w:val="en-GB"/>
        </w:rPr>
        <w:t>Nortek AS</w:t>
      </w:r>
    </w:p>
    <w:p w14:paraId="47FAE751" w14:textId="77777777" w:rsidR="008A7234" w:rsidRPr="00056CB1" w:rsidRDefault="005E0C01" w:rsidP="00C97028">
      <w:pPr>
        <w:pStyle w:val="opplisting"/>
        <w:rPr>
          <w:lang w:val="en-GB"/>
        </w:rPr>
      </w:pPr>
      <w:r w:rsidRPr="00056CB1">
        <w:rPr>
          <w:lang w:val="en-GB"/>
        </w:rPr>
        <w:t>Norwegian Special Mission AS</w:t>
      </w:r>
    </w:p>
    <w:p w14:paraId="7F88E1AB" w14:textId="77777777" w:rsidR="008A7234" w:rsidRPr="00056CB1" w:rsidRDefault="005E0C01" w:rsidP="00C97028">
      <w:pPr>
        <w:pStyle w:val="opplisting"/>
        <w:rPr>
          <w:lang w:val="en-GB"/>
        </w:rPr>
      </w:pPr>
      <w:r w:rsidRPr="00056CB1">
        <w:rPr>
          <w:lang w:val="en-GB"/>
        </w:rPr>
        <w:t>NPB AS</w:t>
      </w:r>
    </w:p>
    <w:p w14:paraId="414655C2" w14:textId="77777777" w:rsidR="008A7234" w:rsidRPr="00056CB1" w:rsidRDefault="005E0C01" w:rsidP="00C97028">
      <w:pPr>
        <w:pStyle w:val="opplisting"/>
        <w:rPr>
          <w:lang w:val="en-GB"/>
        </w:rPr>
      </w:pPr>
      <w:r w:rsidRPr="00056CB1">
        <w:rPr>
          <w:lang w:val="en-GB"/>
        </w:rPr>
        <w:t>Ontime Networks AS</w:t>
      </w:r>
    </w:p>
    <w:p w14:paraId="4254B809" w14:textId="77777777" w:rsidR="008A7234" w:rsidRPr="00056CB1" w:rsidRDefault="005E0C01" w:rsidP="00C97028">
      <w:pPr>
        <w:pStyle w:val="opplisting"/>
        <w:rPr>
          <w:lang w:val="en-GB"/>
        </w:rPr>
      </w:pPr>
      <w:r w:rsidRPr="00056CB1">
        <w:rPr>
          <w:lang w:val="en-GB"/>
        </w:rPr>
        <w:t>Orica Norway AS</w:t>
      </w:r>
    </w:p>
    <w:p w14:paraId="472512D3" w14:textId="77777777" w:rsidR="008A7234" w:rsidRPr="00C97028" w:rsidRDefault="005E0C01" w:rsidP="00C97028">
      <w:pPr>
        <w:pStyle w:val="opplisting"/>
      </w:pPr>
      <w:r w:rsidRPr="00C97028">
        <w:t xml:space="preserve">Oslo </w:t>
      </w:r>
      <w:proofErr w:type="spellStart"/>
      <w:r w:rsidRPr="00C97028">
        <w:t>Skytesenter</w:t>
      </w:r>
      <w:proofErr w:type="spellEnd"/>
      <w:r w:rsidRPr="00C97028">
        <w:t xml:space="preserve"> AS</w:t>
      </w:r>
    </w:p>
    <w:p w14:paraId="74501585" w14:textId="77777777" w:rsidR="008A7234" w:rsidRPr="00C97028" w:rsidRDefault="005E0C01" w:rsidP="00C97028">
      <w:pPr>
        <w:pStyle w:val="opplisting"/>
      </w:pPr>
      <w:r w:rsidRPr="00C97028">
        <w:t>Otto Olsen AS</w:t>
      </w:r>
    </w:p>
    <w:p w14:paraId="3F568C99" w14:textId="77777777" w:rsidR="008A7234" w:rsidRPr="00C97028" w:rsidRDefault="005E0C01" w:rsidP="00C97028">
      <w:pPr>
        <w:pStyle w:val="opplisting"/>
      </w:pPr>
      <w:r w:rsidRPr="00C97028">
        <w:t xml:space="preserve">Pedersens </w:t>
      </w:r>
      <w:proofErr w:type="spellStart"/>
      <w:r w:rsidRPr="00C97028">
        <w:t>Vaabenlager</w:t>
      </w:r>
      <w:proofErr w:type="spellEnd"/>
      <w:r w:rsidRPr="00C97028">
        <w:t xml:space="preserve"> AS</w:t>
      </w:r>
    </w:p>
    <w:p w14:paraId="765C9807" w14:textId="77777777" w:rsidR="008A7234" w:rsidRPr="00C97028" w:rsidRDefault="005E0C01" w:rsidP="00C97028">
      <w:pPr>
        <w:pStyle w:val="opplisting"/>
      </w:pPr>
      <w:r w:rsidRPr="00C97028">
        <w:t>Politiets Fellestjenester</w:t>
      </w:r>
    </w:p>
    <w:p w14:paraId="59414B90" w14:textId="77777777" w:rsidR="008A7234" w:rsidRPr="00056CB1" w:rsidRDefault="005E0C01" w:rsidP="00C97028">
      <w:pPr>
        <w:pStyle w:val="opplisting"/>
        <w:rPr>
          <w:lang w:val="en-GB"/>
        </w:rPr>
      </w:pPr>
      <w:r w:rsidRPr="00056CB1">
        <w:rPr>
          <w:lang w:val="en-GB"/>
        </w:rPr>
        <w:t>Pratt &amp; Whitney Military Norway AS</w:t>
      </w:r>
    </w:p>
    <w:p w14:paraId="38FCB971" w14:textId="77777777" w:rsidR="008A7234" w:rsidRPr="00056CB1" w:rsidRDefault="005E0C01" w:rsidP="00C97028">
      <w:pPr>
        <w:pStyle w:val="opplisting"/>
        <w:rPr>
          <w:lang w:val="en-GB"/>
        </w:rPr>
      </w:pPr>
      <w:r w:rsidRPr="00056CB1">
        <w:rPr>
          <w:lang w:val="en-GB"/>
        </w:rPr>
        <w:t>Pro Tech AS</w:t>
      </w:r>
    </w:p>
    <w:p w14:paraId="5262EDA1" w14:textId="77777777" w:rsidR="008A7234" w:rsidRPr="00056CB1" w:rsidRDefault="005E0C01" w:rsidP="00C97028">
      <w:pPr>
        <w:pStyle w:val="opplisting"/>
        <w:rPr>
          <w:lang w:val="en-GB"/>
        </w:rPr>
      </w:pPr>
      <w:proofErr w:type="spellStart"/>
      <w:r w:rsidRPr="00056CB1">
        <w:rPr>
          <w:lang w:val="en-GB"/>
        </w:rPr>
        <w:t>Radionor</w:t>
      </w:r>
      <w:proofErr w:type="spellEnd"/>
      <w:r w:rsidRPr="00056CB1">
        <w:rPr>
          <w:lang w:val="en-GB"/>
        </w:rPr>
        <w:t xml:space="preserve"> Communications AS</w:t>
      </w:r>
    </w:p>
    <w:p w14:paraId="38432191" w14:textId="77777777" w:rsidR="008A7234" w:rsidRPr="00056CB1" w:rsidRDefault="005E0C01" w:rsidP="00C97028">
      <w:pPr>
        <w:pStyle w:val="opplisting"/>
        <w:rPr>
          <w:lang w:val="en-GB"/>
        </w:rPr>
      </w:pPr>
      <w:r w:rsidRPr="00056CB1">
        <w:rPr>
          <w:lang w:val="en-GB"/>
        </w:rPr>
        <w:t>Rheinmetall Nordic AS</w:t>
      </w:r>
    </w:p>
    <w:p w14:paraId="026B769F" w14:textId="77777777" w:rsidR="008A7234" w:rsidRPr="00056CB1" w:rsidRDefault="005E0C01" w:rsidP="00C97028">
      <w:pPr>
        <w:pStyle w:val="opplisting"/>
        <w:rPr>
          <w:lang w:val="en-GB"/>
        </w:rPr>
      </w:pPr>
      <w:r w:rsidRPr="00056CB1">
        <w:rPr>
          <w:lang w:val="en-GB"/>
        </w:rPr>
        <w:t>Rheinmetall Norway AS</w:t>
      </w:r>
    </w:p>
    <w:p w14:paraId="6FB2550D" w14:textId="77777777" w:rsidR="008A7234" w:rsidRPr="00056CB1" w:rsidRDefault="005E0C01" w:rsidP="00C97028">
      <w:pPr>
        <w:pStyle w:val="opplisting"/>
        <w:rPr>
          <w:lang w:val="en-GB"/>
        </w:rPr>
      </w:pPr>
      <w:proofErr w:type="spellStart"/>
      <w:r w:rsidRPr="00056CB1">
        <w:rPr>
          <w:lang w:val="en-GB"/>
        </w:rPr>
        <w:t>Rofi</w:t>
      </w:r>
      <w:proofErr w:type="spellEnd"/>
      <w:r w:rsidRPr="00056CB1">
        <w:rPr>
          <w:lang w:val="en-GB"/>
        </w:rPr>
        <w:t xml:space="preserve"> AS</w:t>
      </w:r>
    </w:p>
    <w:p w14:paraId="2775C2C5" w14:textId="77777777" w:rsidR="008A7234" w:rsidRPr="00056CB1" w:rsidRDefault="005E0C01" w:rsidP="00C97028">
      <w:pPr>
        <w:pStyle w:val="opplisting"/>
        <w:rPr>
          <w:lang w:val="en-GB"/>
        </w:rPr>
      </w:pPr>
      <w:r w:rsidRPr="00056CB1">
        <w:rPr>
          <w:lang w:val="en-GB"/>
        </w:rPr>
        <w:t>Rohde &amp; Schwarz Norge AS</w:t>
      </w:r>
    </w:p>
    <w:p w14:paraId="6BBDD176" w14:textId="77777777" w:rsidR="008A7234" w:rsidRPr="00056CB1" w:rsidRDefault="005E0C01" w:rsidP="00C97028">
      <w:pPr>
        <w:pStyle w:val="opplisting"/>
        <w:rPr>
          <w:lang w:val="en-GB"/>
        </w:rPr>
      </w:pPr>
      <w:r w:rsidRPr="00056CB1">
        <w:rPr>
          <w:lang w:val="en-GB"/>
        </w:rPr>
        <w:t>Ruff AS</w:t>
      </w:r>
    </w:p>
    <w:p w14:paraId="6C198A29" w14:textId="77777777" w:rsidR="008A7234" w:rsidRPr="00056CB1" w:rsidRDefault="005E0C01" w:rsidP="00C97028">
      <w:pPr>
        <w:pStyle w:val="opplisting"/>
        <w:rPr>
          <w:lang w:val="en-GB"/>
        </w:rPr>
      </w:pPr>
      <w:r w:rsidRPr="00056CB1">
        <w:rPr>
          <w:lang w:val="en-GB"/>
        </w:rPr>
        <w:t>Schenker AS</w:t>
      </w:r>
    </w:p>
    <w:p w14:paraId="2AD62F1F" w14:textId="77777777" w:rsidR="008A7234" w:rsidRPr="00056CB1" w:rsidRDefault="005E0C01" w:rsidP="00C97028">
      <w:pPr>
        <w:pStyle w:val="opplisting"/>
        <w:rPr>
          <w:lang w:val="en-GB"/>
        </w:rPr>
      </w:pPr>
      <w:proofErr w:type="spellStart"/>
      <w:r w:rsidRPr="00056CB1">
        <w:rPr>
          <w:lang w:val="en-GB"/>
        </w:rPr>
        <w:t>Skytterlinken</w:t>
      </w:r>
      <w:proofErr w:type="spellEnd"/>
      <w:r w:rsidRPr="00056CB1">
        <w:rPr>
          <w:lang w:val="en-GB"/>
        </w:rPr>
        <w:t xml:space="preserve"> AS</w:t>
      </w:r>
    </w:p>
    <w:p w14:paraId="75DA8536" w14:textId="77777777" w:rsidR="008A7234" w:rsidRPr="00056CB1" w:rsidRDefault="005E0C01" w:rsidP="00C97028">
      <w:pPr>
        <w:pStyle w:val="opplisting"/>
        <w:rPr>
          <w:lang w:val="en-GB"/>
        </w:rPr>
      </w:pPr>
      <w:proofErr w:type="spellStart"/>
      <w:r w:rsidRPr="00056CB1">
        <w:rPr>
          <w:lang w:val="en-GB"/>
        </w:rPr>
        <w:t>Steertec</w:t>
      </w:r>
      <w:proofErr w:type="spellEnd"/>
      <w:r w:rsidRPr="00056CB1">
        <w:rPr>
          <w:lang w:val="en-GB"/>
        </w:rPr>
        <w:t xml:space="preserve"> </w:t>
      </w:r>
      <w:proofErr w:type="spellStart"/>
      <w:r w:rsidRPr="00056CB1">
        <w:rPr>
          <w:lang w:val="en-GB"/>
        </w:rPr>
        <w:t>Raufoss</w:t>
      </w:r>
      <w:proofErr w:type="spellEnd"/>
      <w:r w:rsidRPr="00056CB1">
        <w:rPr>
          <w:lang w:val="en-GB"/>
        </w:rPr>
        <w:t xml:space="preserve"> AS</w:t>
      </w:r>
    </w:p>
    <w:p w14:paraId="5B35575C" w14:textId="77777777" w:rsidR="008A7234" w:rsidRPr="00056CB1" w:rsidRDefault="005E0C01" w:rsidP="00C97028">
      <w:pPr>
        <w:pStyle w:val="opplisting"/>
        <w:rPr>
          <w:lang w:val="en-GB"/>
        </w:rPr>
      </w:pPr>
      <w:r w:rsidRPr="00056CB1">
        <w:rPr>
          <w:lang w:val="en-GB"/>
        </w:rPr>
        <w:t>Steinert Sensing Systems AS</w:t>
      </w:r>
    </w:p>
    <w:p w14:paraId="2865503F" w14:textId="77777777" w:rsidR="008A7234" w:rsidRPr="00056CB1" w:rsidRDefault="005E0C01" w:rsidP="00C97028">
      <w:pPr>
        <w:pStyle w:val="opplisting"/>
        <w:rPr>
          <w:lang w:val="en-GB"/>
        </w:rPr>
      </w:pPr>
      <w:proofErr w:type="spellStart"/>
      <w:r w:rsidRPr="00056CB1">
        <w:rPr>
          <w:lang w:val="en-GB"/>
        </w:rPr>
        <w:t>Svemko</w:t>
      </w:r>
      <w:proofErr w:type="spellEnd"/>
      <w:r w:rsidRPr="00056CB1">
        <w:rPr>
          <w:lang w:val="en-GB"/>
        </w:rPr>
        <w:t xml:space="preserve"> AS</w:t>
      </w:r>
    </w:p>
    <w:p w14:paraId="51C442F9" w14:textId="77777777" w:rsidR="008A7234" w:rsidRPr="00056CB1" w:rsidRDefault="005E0C01" w:rsidP="00C97028">
      <w:pPr>
        <w:pStyle w:val="opplisting"/>
        <w:rPr>
          <w:lang w:val="en-GB"/>
        </w:rPr>
      </w:pPr>
      <w:r w:rsidRPr="00056CB1">
        <w:rPr>
          <w:lang w:val="en-GB"/>
        </w:rPr>
        <w:t>Saab Technologies Norway AS</w:t>
      </w:r>
    </w:p>
    <w:p w14:paraId="714A2C3C" w14:textId="77777777" w:rsidR="008A7234" w:rsidRPr="00056CB1" w:rsidRDefault="005E0C01" w:rsidP="00C97028">
      <w:pPr>
        <w:pStyle w:val="opplisting"/>
        <w:rPr>
          <w:lang w:val="en-GB"/>
        </w:rPr>
      </w:pPr>
      <w:r w:rsidRPr="00056CB1">
        <w:rPr>
          <w:lang w:val="en-GB"/>
        </w:rPr>
        <w:t xml:space="preserve">T &amp; G </w:t>
      </w:r>
      <w:proofErr w:type="spellStart"/>
      <w:r w:rsidRPr="00056CB1">
        <w:rPr>
          <w:lang w:val="en-GB"/>
        </w:rPr>
        <w:t>Elektro</w:t>
      </w:r>
      <w:proofErr w:type="spellEnd"/>
      <w:r w:rsidRPr="00056CB1">
        <w:rPr>
          <w:lang w:val="en-GB"/>
        </w:rPr>
        <w:t xml:space="preserve"> AS</w:t>
      </w:r>
    </w:p>
    <w:p w14:paraId="458FFB93" w14:textId="77777777" w:rsidR="008A7234" w:rsidRPr="00056CB1" w:rsidRDefault="005E0C01" w:rsidP="00C97028">
      <w:pPr>
        <w:pStyle w:val="opplisting"/>
        <w:rPr>
          <w:lang w:val="en-GB"/>
        </w:rPr>
      </w:pPr>
      <w:r w:rsidRPr="00056CB1">
        <w:rPr>
          <w:lang w:val="en-GB"/>
        </w:rPr>
        <w:t>Thales Norway AS</w:t>
      </w:r>
    </w:p>
    <w:p w14:paraId="3FB300F5" w14:textId="77777777" w:rsidR="008A7234" w:rsidRPr="00056CB1" w:rsidRDefault="005E0C01" w:rsidP="00C97028">
      <w:pPr>
        <w:pStyle w:val="opplisting"/>
        <w:rPr>
          <w:lang w:val="en-GB"/>
        </w:rPr>
      </w:pPr>
      <w:proofErr w:type="spellStart"/>
      <w:r w:rsidRPr="00056CB1">
        <w:rPr>
          <w:lang w:val="en-GB"/>
        </w:rPr>
        <w:t>Transmark</w:t>
      </w:r>
      <w:proofErr w:type="spellEnd"/>
      <w:r w:rsidRPr="00056CB1">
        <w:rPr>
          <w:lang w:val="en-GB"/>
        </w:rPr>
        <w:t xml:space="preserve"> Subsea AS</w:t>
      </w:r>
    </w:p>
    <w:p w14:paraId="51388694" w14:textId="77777777" w:rsidR="008A7234" w:rsidRPr="00056CB1" w:rsidRDefault="005E0C01" w:rsidP="00C97028">
      <w:pPr>
        <w:pStyle w:val="opplisting"/>
        <w:rPr>
          <w:lang w:val="en-GB"/>
        </w:rPr>
      </w:pPr>
      <w:proofErr w:type="spellStart"/>
      <w:r w:rsidRPr="00056CB1">
        <w:rPr>
          <w:lang w:val="en-GB"/>
        </w:rPr>
        <w:t>Tronrud</w:t>
      </w:r>
      <w:proofErr w:type="spellEnd"/>
      <w:r w:rsidRPr="00056CB1">
        <w:rPr>
          <w:lang w:val="en-GB"/>
        </w:rPr>
        <w:t xml:space="preserve"> Engineering AS</w:t>
      </w:r>
    </w:p>
    <w:p w14:paraId="008FB1DD" w14:textId="77777777" w:rsidR="008A7234" w:rsidRPr="00056CB1" w:rsidRDefault="005E0C01" w:rsidP="00C97028">
      <w:pPr>
        <w:pStyle w:val="opplisting"/>
        <w:rPr>
          <w:lang w:val="en-GB"/>
        </w:rPr>
      </w:pPr>
      <w:proofErr w:type="spellStart"/>
      <w:r w:rsidRPr="00056CB1">
        <w:rPr>
          <w:lang w:val="en-GB"/>
        </w:rPr>
        <w:t>Ulfhednar</w:t>
      </w:r>
      <w:proofErr w:type="spellEnd"/>
      <w:r w:rsidRPr="00056CB1">
        <w:rPr>
          <w:lang w:val="en-GB"/>
        </w:rPr>
        <w:t xml:space="preserve"> AS</w:t>
      </w:r>
    </w:p>
    <w:p w14:paraId="23A71373" w14:textId="77777777" w:rsidR="008A7234" w:rsidRPr="00056CB1" w:rsidRDefault="005E0C01" w:rsidP="00C97028">
      <w:pPr>
        <w:pStyle w:val="opplisting"/>
        <w:rPr>
          <w:lang w:val="en-GB"/>
        </w:rPr>
      </w:pPr>
      <w:proofErr w:type="spellStart"/>
      <w:r w:rsidRPr="00056CB1">
        <w:rPr>
          <w:lang w:val="en-GB"/>
        </w:rPr>
        <w:t>Umoe</w:t>
      </w:r>
      <w:proofErr w:type="spellEnd"/>
      <w:r w:rsidRPr="00056CB1">
        <w:rPr>
          <w:lang w:val="en-GB"/>
        </w:rPr>
        <w:t xml:space="preserve"> Mandal AS</w:t>
      </w:r>
    </w:p>
    <w:p w14:paraId="5BA1E40A" w14:textId="77777777" w:rsidR="008A7234" w:rsidRPr="00056CB1" w:rsidRDefault="005E0C01" w:rsidP="00C97028">
      <w:pPr>
        <w:pStyle w:val="opplisting"/>
        <w:rPr>
          <w:lang w:val="en-GB"/>
        </w:rPr>
      </w:pPr>
      <w:proofErr w:type="spellStart"/>
      <w:r w:rsidRPr="00056CB1">
        <w:rPr>
          <w:lang w:val="en-GB"/>
        </w:rPr>
        <w:t>Vinghøg</w:t>
      </w:r>
      <w:proofErr w:type="spellEnd"/>
      <w:r w:rsidRPr="00056CB1">
        <w:rPr>
          <w:lang w:val="en-GB"/>
        </w:rPr>
        <w:t xml:space="preserve"> AS</w:t>
      </w:r>
    </w:p>
    <w:p w14:paraId="6CB640FD" w14:textId="77777777" w:rsidR="008A7234" w:rsidRPr="00056CB1" w:rsidRDefault="005E0C01" w:rsidP="00C97028">
      <w:pPr>
        <w:pStyle w:val="opplisting"/>
        <w:rPr>
          <w:lang w:val="en-GB"/>
        </w:rPr>
      </w:pPr>
      <w:r w:rsidRPr="00056CB1">
        <w:rPr>
          <w:lang w:val="en-GB"/>
        </w:rPr>
        <w:t>Vision &amp; Design AS</w:t>
      </w:r>
    </w:p>
    <w:p w14:paraId="26E81AE7" w14:textId="77777777" w:rsidR="008A7234" w:rsidRPr="00056CB1" w:rsidRDefault="005E0C01" w:rsidP="00C97028">
      <w:pPr>
        <w:pStyle w:val="opplisting"/>
        <w:rPr>
          <w:lang w:val="en-GB"/>
        </w:rPr>
      </w:pPr>
      <w:proofErr w:type="spellStart"/>
      <w:r w:rsidRPr="00056CB1">
        <w:rPr>
          <w:lang w:val="en-GB"/>
        </w:rPr>
        <w:t>Våpensmia</w:t>
      </w:r>
      <w:proofErr w:type="spellEnd"/>
      <w:r w:rsidRPr="00056CB1">
        <w:rPr>
          <w:lang w:val="en-GB"/>
        </w:rPr>
        <w:t xml:space="preserve"> AS</w:t>
      </w:r>
    </w:p>
    <w:p w14:paraId="315CE676" w14:textId="77777777" w:rsidR="008A7234" w:rsidRPr="00056CB1" w:rsidRDefault="005E0C01" w:rsidP="00C97028">
      <w:pPr>
        <w:pStyle w:val="opplisting"/>
        <w:rPr>
          <w:lang w:val="en-GB"/>
        </w:rPr>
      </w:pPr>
      <w:r w:rsidRPr="00056CB1">
        <w:rPr>
          <w:lang w:val="en-GB"/>
        </w:rPr>
        <w:t>Water Linked AS</w:t>
      </w:r>
    </w:p>
    <w:p w14:paraId="54020ED6" w14:textId="71B41AB9" w:rsidR="008A7234" w:rsidRDefault="005E0C01" w:rsidP="00C97028">
      <w:pPr>
        <w:pStyle w:val="opplisting"/>
      </w:pPr>
      <w:r w:rsidRPr="00C97028">
        <w:t>XXL Grossist Norge AS</w:t>
      </w:r>
    </w:p>
    <w:p w14:paraId="56E9C863" w14:textId="77777777" w:rsidR="00056CB1" w:rsidRDefault="00056CB1" w:rsidP="00056CB1">
      <w:pPr>
        <w:pStyle w:val="a-tilraar-dep"/>
      </w:pPr>
      <w:r>
        <w:t>Utenriksdepartementet</w:t>
      </w:r>
    </w:p>
    <w:p w14:paraId="61B97493" w14:textId="77777777" w:rsidR="00056CB1" w:rsidRDefault="00056CB1" w:rsidP="00056CB1">
      <w:pPr>
        <w:pStyle w:val="a-tilraar-tit"/>
      </w:pPr>
      <w:r>
        <w:t>tilrår:</w:t>
      </w:r>
    </w:p>
    <w:p w14:paraId="22BA19D9" w14:textId="77777777" w:rsidR="00056CB1" w:rsidRDefault="00056CB1" w:rsidP="00056CB1">
      <w:r>
        <w:t>Tilråding fra Utenriksdepartementet 3. juni 2022 om eksport av forsvarsmateriell fra Norge i 2021, eksportkontroll og internasjonalt ikke-spredningssamarbeid, blir sendt Stortinget.</w:t>
      </w:r>
    </w:p>
    <w:p w14:paraId="6E001D01" w14:textId="77777777" w:rsidR="008A7234" w:rsidRPr="00C97028" w:rsidRDefault="008A7234" w:rsidP="00C97028">
      <w:pPr>
        <w:pStyle w:val="vedlegg-nr"/>
      </w:pPr>
    </w:p>
    <w:p w14:paraId="15659378" w14:textId="77777777" w:rsidR="008A7234" w:rsidRPr="00C97028" w:rsidRDefault="005E0C01" w:rsidP="00C97028">
      <w:pPr>
        <w:pStyle w:val="vedlegg-tit"/>
      </w:pPr>
      <w:proofErr w:type="spellStart"/>
      <w:r w:rsidRPr="00C97028">
        <w:t>Vareliste</w:t>
      </w:r>
      <w:proofErr w:type="spellEnd"/>
      <w:r w:rsidRPr="00C97028">
        <w:t xml:space="preserve"> I – Forsvarsrelaterte varer</w:t>
      </w:r>
    </w:p>
    <w:p w14:paraId="74D72FD8" w14:textId="77777777" w:rsidR="008A7234" w:rsidRPr="00C97028" w:rsidRDefault="005E0C01" w:rsidP="00C97028">
      <w:r w:rsidRPr="00C97028">
        <w:t xml:space="preserve">Utenriksdepartementets </w:t>
      </w:r>
      <w:proofErr w:type="spellStart"/>
      <w:r w:rsidRPr="00C97028">
        <w:t>vareliste</w:t>
      </w:r>
      <w:proofErr w:type="spellEnd"/>
      <w:r w:rsidRPr="00C97028">
        <w:t xml:space="preserve"> I – forsvarsrelaterte varer (dette er en indikativ liste, og listen i sin helhet finnes på www.eksportkontroll.no</w:t>
      </w:r>
    </w:p>
    <w:p w14:paraId="7E5355B8" w14:textId="77777777" w:rsidR="008A7234" w:rsidRPr="00C97028" w:rsidRDefault="005E0C01" w:rsidP="00C97028">
      <w:pPr>
        <w:pStyle w:val="Tabellnavn"/>
      </w:pPr>
      <w:r w:rsidRPr="00C97028">
        <w:t>02N0xx1</w:t>
      </w:r>
    </w:p>
    <w:tbl>
      <w:tblPr>
        <w:tblStyle w:val="StandardTabell"/>
        <w:tblW w:w="0" w:type="auto"/>
        <w:tblLayout w:type="fixed"/>
        <w:tblLook w:val="04A0" w:firstRow="1" w:lastRow="0" w:firstColumn="1" w:lastColumn="0" w:noHBand="0" w:noVBand="1"/>
      </w:tblPr>
      <w:tblGrid>
        <w:gridCol w:w="1242"/>
        <w:gridCol w:w="7958"/>
      </w:tblGrid>
      <w:tr w:rsidR="008A7234" w:rsidRPr="00C97028" w14:paraId="4DBFABFB" w14:textId="77777777" w:rsidTr="00001073">
        <w:trPr>
          <w:trHeight w:val="1140"/>
        </w:trPr>
        <w:tc>
          <w:tcPr>
            <w:tcW w:w="1242" w:type="dxa"/>
            <w:shd w:val="clear" w:color="auto" w:fill="FFFFFF"/>
          </w:tcPr>
          <w:p w14:paraId="5E0C758B" w14:textId="77777777" w:rsidR="008A7234" w:rsidRPr="00C97028" w:rsidRDefault="005E0C01" w:rsidP="00C97028">
            <w:r w:rsidRPr="00C97028">
              <w:t>ML1</w:t>
            </w:r>
          </w:p>
        </w:tc>
        <w:tc>
          <w:tcPr>
            <w:tcW w:w="7958" w:type="dxa"/>
          </w:tcPr>
          <w:p w14:paraId="1F063F86" w14:textId="77777777" w:rsidR="008A7234" w:rsidRPr="00C97028" w:rsidRDefault="005E0C01" w:rsidP="00C97028">
            <w:r w:rsidRPr="00C97028">
              <w:t>Glattborete våpen med kaliber mindre enn 20 mm, automatiske våpen med kaliber 12,7 mm eller mindre samt tilhørende komponenter</w:t>
            </w:r>
          </w:p>
        </w:tc>
      </w:tr>
      <w:tr w:rsidR="008A7234" w:rsidRPr="00C97028" w14:paraId="2EE2459D" w14:textId="77777777" w:rsidTr="00001073">
        <w:trPr>
          <w:trHeight w:val="1140"/>
        </w:trPr>
        <w:tc>
          <w:tcPr>
            <w:tcW w:w="1242" w:type="dxa"/>
          </w:tcPr>
          <w:p w14:paraId="4D358DC8" w14:textId="77777777" w:rsidR="008A7234" w:rsidRPr="00C97028" w:rsidRDefault="005E0C01" w:rsidP="00C97028">
            <w:r w:rsidRPr="00C97028">
              <w:t>ML2</w:t>
            </w:r>
          </w:p>
        </w:tc>
        <w:tc>
          <w:tcPr>
            <w:tcW w:w="7958" w:type="dxa"/>
          </w:tcPr>
          <w:p w14:paraId="1A8D0414" w14:textId="77777777" w:rsidR="008A7234" w:rsidRPr="00C97028" w:rsidRDefault="005E0C01" w:rsidP="00C97028">
            <w:r w:rsidRPr="00C97028">
              <w:t>Glattborete våpen med kaliber 20 mm eller større, andre våpen med kaliber større enn 12,7 mm samt tilhørende komponenter</w:t>
            </w:r>
          </w:p>
        </w:tc>
      </w:tr>
      <w:tr w:rsidR="008A7234" w:rsidRPr="00C97028" w14:paraId="144780DB" w14:textId="77777777" w:rsidTr="00001073">
        <w:trPr>
          <w:trHeight w:val="380"/>
        </w:trPr>
        <w:tc>
          <w:tcPr>
            <w:tcW w:w="1242" w:type="dxa"/>
          </w:tcPr>
          <w:p w14:paraId="3995636A" w14:textId="77777777" w:rsidR="008A7234" w:rsidRPr="00C97028" w:rsidRDefault="005E0C01" w:rsidP="00C97028">
            <w:r w:rsidRPr="00C97028">
              <w:t>ML3</w:t>
            </w:r>
          </w:p>
        </w:tc>
        <w:tc>
          <w:tcPr>
            <w:tcW w:w="7958" w:type="dxa"/>
          </w:tcPr>
          <w:p w14:paraId="3313A902" w14:textId="77777777" w:rsidR="008A7234" w:rsidRPr="00C97028" w:rsidRDefault="005E0C01" w:rsidP="00C97028">
            <w:r w:rsidRPr="00C97028">
              <w:t>Ammunisjon og tennmekanismer</w:t>
            </w:r>
          </w:p>
        </w:tc>
      </w:tr>
      <w:tr w:rsidR="008A7234" w:rsidRPr="00C97028" w14:paraId="1D7E7070" w14:textId="77777777" w:rsidTr="00001073">
        <w:trPr>
          <w:trHeight w:val="880"/>
        </w:trPr>
        <w:tc>
          <w:tcPr>
            <w:tcW w:w="1242" w:type="dxa"/>
          </w:tcPr>
          <w:p w14:paraId="1626FDD8" w14:textId="77777777" w:rsidR="008A7234" w:rsidRPr="00C97028" w:rsidRDefault="005E0C01" w:rsidP="00C97028">
            <w:r w:rsidRPr="00C97028">
              <w:t>ML4</w:t>
            </w:r>
          </w:p>
        </w:tc>
        <w:tc>
          <w:tcPr>
            <w:tcW w:w="7958" w:type="dxa"/>
          </w:tcPr>
          <w:p w14:paraId="70E5085B" w14:textId="77777777" w:rsidR="008A7234" w:rsidRPr="00C97028" w:rsidRDefault="005E0C01" w:rsidP="00C97028">
            <w:r w:rsidRPr="00C97028">
              <w:t>Bomber, torpedoer, raketter, missiler og eksplosive midler samt tilhørende komponenter</w:t>
            </w:r>
          </w:p>
        </w:tc>
      </w:tr>
      <w:tr w:rsidR="008A7234" w:rsidRPr="00C97028" w14:paraId="04398D37" w14:textId="77777777" w:rsidTr="00001073">
        <w:trPr>
          <w:trHeight w:val="640"/>
        </w:trPr>
        <w:tc>
          <w:tcPr>
            <w:tcW w:w="1242" w:type="dxa"/>
          </w:tcPr>
          <w:p w14:paraId="16AC4963" w14:textId="77777777" w:rsidR="008A7234" w:rsidRPr="00C97028" w:rsidRDefault="005E0C01" w:rsidP="00C97028">
            <w:r w:rsidRPr="00C97028">
              <w:t>ML5</w:t>
            </w:r>
          </w:p>
        </w:tc>
        <w:tc>
          <w:tcPr>
            <w:tcW w:w="7958" w:type="dxa"/>
          </w:tcPr>
          <w:p w14:paraId="6A88267E" w14:textId="77777777" w:rsidR="008A7234" w:rsidRPr="00C97028" w:rsidRDefault="005E0C01" w:rsidP="00C97028">
            <w:r w:rsidRPr="00C97028">
              <w:t>Ildledningsutstyr og tilhørende varslingssystemer og komponenter</w:t>
            </w:r>
          </w:p>
        </w:tc>
      </w:tr>
      <w:tr w:rsidR="008A7234" w:rsidRPr="00C97028" w14:paraId="45859D66" w14:textId="77777777" w:rsidTr="00001073">
        <w:trPr>
          <w:trHeight w:val="380"/>
        </w:trPr>
        <w:tc>
          <w:tcPr>
            <w:tcW w:w="1242" w:type="dxa"/>
          </w:tcPr>
          <w:p w14:paraId="2EEB1780" w14:textId="77777777" w:rsidR="008A7234" w:rsidRPr="00C97028" w:rsidRDefault="005E0C01" w:rsidP="00C97028">
            <w:r w:rsidRPr="00C97028">
              <w:t>ML6</w:t>
            </w:r>
          </w:p>
        </w:tc>
        <w:tc>
          <w:tcPr>
            <w:tcW w:w="7958" w:type="dxa"/>
          </w:tcPr>
          <w:p w14:paraId="0BF15CE6" w14:textId="77777777" w:rsidR="008A7234" w:rsidRPr="00C97028" w:rsidRDefault="005E0C01" w:rsidP="00C97028">
            <w:r w:rsidRPr="00C97028">
              <w:t>Kjøretøy og komponenter</w:t>
            </w:r>
          </w:p>
        </w:tc>
      </w:tr>
      <w:tr w:rsidR="008A7234" w:rsidRPr="00C97028" w14:paraId="03B60FFF" w14:textId="77777777" w:rsidTr="00001073">
        <w:trPr>
          <w:trHeight w:val="880"/>
        </w:trPr>
        <w:tc>
          <w:tcPr>
            <w:tcW w:w="1242" w:type="dxa"/>
          </w:tcPr>
          <w:p w14:paraId="31F43496" w14:textId="77777777" w:rsidR="008A7234" w:rsidRPr="00C97028" w:rsidRDefault="005E0C01" w:rsidP="00C97028">
            <w:r w:rsidRPr="00C97028">
              <w:t>ML7</w:t>
            </w:r>
          </w:p>
        </w:tc>
        <w:tc>
          <w:tcPr>
            <w:tcW w:w="7958" w:type="dxa"/>
          </w:tcPr>
          <w:p w14:paraId="009232DE" w14:textId="77777777" w:rsidR="008A7234" w:rsidRPr="00C97028" w:rsidRDefault="005E0C01" w:rsidP="00C97028">
            <w:r w:rsidRPr="00C97028">
              <w:t>Kjemisk eller biologisk giftige midler, radioaktive materialer samt utstyr og utgangsstoffer.</w:t>
            </w:r>
          </w:p>
        </w:tc>
      </w:tr>
      <w:tr w:rsidR="008A7234" w:rsidRPr="00C97028" w14:paraId="375A2369" w14:textId="77777777" w:rsidTr="00001073">
        <w:trPr>
          <w:trHeight w:val="640"/>
        </w:trPr>
        <w:tc>
          <w:tcPr>
            <w:tcW w:w="1242" w:type="dxa"/>
          </w:tcPr>
          <w:p w14:paraId="7A905697" w14:textId="77777777" w:rsidR="008A7234" w:rsidRPr="00C97028" w:rsidRDefault="005E0C01" w:rsidP="00C97028">
            <w:r w:rsidRPr="00C97028">
              <w:t>ML8</w:t>
            </w:r>
          </w:p>
        </w:tc>
        <w:tc>
          <w:tcPr>
            <w:tcW w:w="7958" w:type="dxa"/>
          </w:tcPr>
          <w:p w14:paraId="0E56E9F5" w14:textId="77777777" w:rsidR="008A7234" w:rsidRPr="00C97028" w:rsidRDefault="005E0C01" w:rsidP="00C97028">
            <w:r w:rsidRPr="00C97028">
              <w:t>Energetiske materialer samt utgangsstoffer.</w:t>
            </w:r>
          </w:p>
        </w:tc>
      </w:tr>
      <w:tr w:rsidR="008A7234" w:rsidRPr="00C97028" w14:paraId="3AB3F6F0" w14:textId="77777777" w:rsidTr="00001073">
        <w:trPr>
          <w:trHeight w:val="640"/>
        </w:trPr>
        <w:tc>
          <w:tcPr>
            <w:tcW w:w="1242" w:type="dxa"/>
          </w:tcPr>
          <w:p w14:paraId="180D50F5" w14:textId="77777777" w:rsidR="008A7234" w:rsidRPr="00C97028" w:rsidRDefault="005E0C01" w:rsidP="00C97028">
            <w:r w:rsidRPr="00C97028">
              <w:t>ML9</w:t>
            </w:r>
          </w:p>
        </w:tc>
        <w:tc>
          <w:tcPr>
            <w:tcW w:w="7958" w:type="dxa"/>
          </w:tcPr>
          <w:p w14:paraId="51E78A5D" w14:textId="77777777" w:rsidR="008A7234" w:rsidRPr="00C97028" w:rsidRDefault="005E0C01" w:rsidP="00C97028">
            <w:r w:rsidRPr="00C97028">
              <w:t>Krigsskip, marint utstyr og andre overflatefartøy</w:t>
            </w:r>
          </w:p>
        </w:tc>
      </w:tr>
      <w:tr w:rsidR="008A7234" w:rsidRPr="00C97028" w14:paraId="32A92458" w14:textId="77777777" w:rsidTr="00001073">
        <w:trPr>
          <w:trHeight w:val="640"/>
        </w:trPr>
        <w:tc>
          <w:tcPr>
            <w:tcW w:w="1242" w:type="dxa"/>
          </w:tcPr>
          <w:p w14:paraId="25153745" w14:textId="77777777" w:rsidR="008A7234" w:rsidRPr="00C97028" w:rsidRDefault="005E0C01" w:rsidP="00C97028">
            <w:r w:rsidRPr="00C97028">
              <w:t>ML10</w:t>
            </w:r>
          </w:p>
        </w:tc>
        <w:tc>
          <w:tcPr>
            <w:tcW w:w="7958" w:type="dxa"/>
          </w:tcPr>
          <w:p w14:paraId="39F622FD" w14:textId="77777777" w:rsidR="008A7234" w:rsidRPr="00C97028" w:rsidRDefault="005E0C01" w:rsidP="00C97028">
            <w:r w:rsidRPr="00C97028">
              <w:t>Luftfartøy, UAV, flymotorer og utstyr til fly samt komponenter</w:t>
            </w:r>
          </w:p>
        </w:tc>
      </w:tr>
      <w:tr w:rsidR="008A7234" w:rsidRPr="00C97028" w14:paraId="1A346232" w14:textId="77777777" w:rsidTr="00001073">
        <w:trPr>
          <w:trHeight w:val="640"/>
        </w:trPr>
        <w:tc>
          <w:tcPr>
            <w:tcW w:w="1242" w:type="dxa"/>
          </w:tcPr>
          <w:p w14:paraId="1DE4150B" w14:textId="77777777" w:rsidR="008A7234" w:rsidRPr="00C97028" w:rsidRDefault="005E0C01" w:rsidP="00C97028">
            <w:r w:rsidRPr="00C97028">
              <w:t>ML11</w:t>
            </w:r>
          </w:p>
        </w:tc>
        <w:tc>
          <w:tcPr>
            <w:tcW w:w="7958" w:type="dxa"/>
          </w:tcPr>
          <w:p w14:paraId="52080F00" w14:textId="77777777" w:rsidR="008A7234" w:rsidRPr="00C97028" w:rsidRDefault="005E0C01" w:rsidP="00C97028">
            <w:r w:rsidRPr="00C97028">
              <w:t xml:space="preserve">Elektronisk utstyr som ikke er spesifisert i andre </w:t>
            </w:r>
            <w:proofErr w:type="gramStart"/>
            <w:r w:rsidRPr="00C97028">
              <w:t>ML kategorier</w:t>
            </w:r>
            <w:proofErr w:type="gramEnd"/>
          </w:p>
        </w:tc>
      </w:tr>
      <w:tr w:rsidR="008A7234" w:rsidRPr="00C97028" w14:paraId="4A64FD96" w14:textId="77777777" w:rsidTr="00001073">
        <w:trPr>
          <w:trHeight w:val="380"/>
        </w:trPr>
        <w:tc>
          <w:tcPr>
            <w:tcW w:w="1242" w:type="dxa"/>
          </w:tcPr>
          <w:p w14:paraId="66A7E0EB" w14:textId="77777777" w:rsidR="008A7234" w:rsidRPr="00C97028" w:rsidRDefault="005E0C01" w:rsidP="00C97028">
            <w:r w:rsidRPr="00C97028">
              <w:t>ML12</w:t>
            </w:r>
          </w:p>
        </w:tc>
        <w:tc>
          <w:tcPr>
            <w:tcW w:w="7958" w:type="dxa"/>
          </w:tcPr>
          <w:p w14:paraId="516C7F85" w14:textId="77777777" w:rsidR="008A7234" w:rsidRPr="00C97028" w:rsidRDefault="005E0C01" w:rsidP="00C97028">
            <w:r w:rsidRPr="00C97028">
              <w:t>Våpensystemer med kinetisk energi</w:t>
            </w:r>
          </w:p>
        </w:tc>
      </w:tr>
      <w:tr w:rsidR="008A7234" w:rsidRPr="00C97028" w14:paraId="7F2A2542" w14:textId="77777777" w:rsidTr="00001073">
        <w:trPr>
          <w:trHeight w:val="640"/>
        </w:trPr>
        <w:tc>
          <w:tcPr>
            <w:tcW w:w="1242" w:type="dxa"/>
          </w:tcPr>
          <w:p w14:paraId="1F614F64" w14:textId="77777777" w:rsidR="008A7234" w:rsidRPr="00C97028" w:rsidRDefault="005E0C01" w:rsidP="00C97028">
            <w:r w:rsidRPr="00C97028">
              <w:t>ML13</w:t>
            </w:r>
          </w:p>
        </w:tc>
        <w:tc>
          <w:tcPr>
            <w:tcW w:w="7958" w:type="dxa"/>
          </w:tcPr>
          <w:p w14:paraId="732F7861" w14:textId="77777777" w:rsidR="008A7234" w:rsidRPr="00C97028" w:rsidRDefault="005E0C01" w:rsidP="00C97028">
            <w:r w:rsidRPr="00C97028">
              <w:t>Ballistisk beskyttelse eller beskyttelsesutstyr og komponenter</w:t>
            </w:r>
          </w:p>
        </w:tc>
      </w:tr>
      <w:tr w:rsidR="008A7234" w:rsidRPr="00C97028" w14:paraId="1D06D8CD" w14:textId="77777777" w:rsidTr="00001073">
        <w:trPr>
          <w:trHeight w:val="640"/>
        </w:trPr>
        <w:tc>
          <w:tcPr>
            <w:tcW w:w="1242" w:type="dxa"/>
          </w:tcPr>
          <w:p w14:paraId="0EE45748" w14:textId="77777777" w:rsidR="008A7234" w:rsidRPr="00C97028" w:rsidRDefault="005E0C01" w:rsidP="00C97028">
            <w:r w:rsidRPr="00C97028">
              <w:t>ML14</w:t>
            </w:r>
          </w:p>
        </w:tc>
        <w:tc>
          <w:tcPr>
            <w:tcW w:w="7958" w:type="dxa"/>
          </w:tcPr>
          <w:p w14:paraId="68F513D6" w14:textId="77777777" w:rsidR="008A7234" w:rsidRPr="00C97028" w:rsidRDefault="005E0C01" w:rsidP="00C97028">
            <w:r w:rsidRPr="00C97028">
              <w:t>Militært treningsutstyr, simulatorer for våpenbruk og komponenter</w:t>
            </w:r>
          </w:p>
        </w:tc>
      </w:tr>
      <w:tr w:rsidR="008A7234" w:rsidRPr="00C97028" w14:paraId="5A60C157" w14:textId="77777777" w:rsidTr="00001073">
        <w:trPr>
          <w:trHeight w:val="640"/>
        </w:trPr>
        <w:tc>
          <w:tcPr>
            <w:tcW w:w="1242" w:type="dxa"/>
          </w:tcPr>
          <w:p w14:paraId="2AB80511" w14:textId="77777777" w:rsidR="008A7234" w:rsidRPr="00C97028" w:rsidRDefault="005E0C01" w:rsidP="00C97028">
            <w:r w:rsidRPr="00C97028">
              <w:t>ML15</w:t>
            </w:r>
          </w:p>
        </w:tc>
        <w:tc>
          <w:tcPr>
            <w:tcW w:w="7958" w:type="dxa"/>
          </w:tcPr>
          <w:p w14:paraId="70A739C9" w14:textId="77777777" w:rsidR="008A7234" w:rsidRPr="00C97028" w:rsidRDefault="005E0C01" w:rsidP="00C97028">
            <w:r w:rsidRPr="00C97028">
              <w:t>Billed-/videoutstyr og deres motmidler og komponenter</w:t>
            </w:r>
          </w:p>
        </w:tc>
      </w:tr>
      <w:tr w:rsidR="008A7234" w:rsidRPr="00C97028" w14:paraId="06005F83" w14:textId="77777777" w:rsidTr="00001073">
        <w:trPr>
          <w:trHeight w:val="640"/>
        </w:trPr>
        <w:tc>
          <w:tcPr>
            <w:tcW w:w="1242" w:type="dxa"/>
          </w:tcPr>
          <w:p w14:paraId="4CE6010B" w14:textId="77777777" w:rsidR="008A7234" w:rsidRPr="00C97028" w:rsidRDefault="005E0C01" w:rsidP="00C97028">
            <w:r w:rsidRPr="00C97028">
              <w:t>ML16</w:t>
            </w:r>
          </w:p>
        </w:tc>
        <w:tc>
          <w:tcPr>
            <w:tcW w:w="7958" w:type="dxa"/>
          </w:tcPr>
          <w:p w14:paraId="2EC2E60D" w14:textId="77777777" w:rsidR="008A7234" w:rsidRPr="00C97028" w:rsidRDefault="005E0C01" w:rsidP="00C97028">
            <w:r w:rsidRPr="00C97028">
              <w:t xml:space="preserve">Halvfabrikata komponenter for utstyr i andre </w:t>
            </w:r>
            <w:proofErr w:type="gramStart"/>
            <w:r w:rsidRPr="00C97028">
              <w:t>ML kategorier</w:t>
            </w:r>
            <w:proofErr w:type="gramEnd"/>
          </w:p>
        </w:tc>
      </w:tr>
      <w:tr w:rsidR="008A7234" w:rsidRPr="00C97028" w14:paraId="794C2DCB" w14:textId="77777777" w:rsidTr="00001073">
        <w:trPr>
          <w:trHeight w:val="380"/>
        </w:trPr>
        <w:tc>
          <w:tcPr>
            <w:tcW w:w="1242" w:type="dxa"/>
          </w:tcPr>
          <w:p w14:paraId="575CCF73" w14:textId="77777777" w:rsidR="008A7234" w:rsidRPr="00C97028" w:rsidRDefault="005E0C01" w:rsidP="00C97028">
            <w:r w:rsidRPr="00C97028">
              <w:t>ML17</w:t>
            </w:r>
          </w:p>
        </w:tc>
        <w:tc>
          <w:tcPr>
            <w:tcW w:w="7958" w:type="dxa"/>
          </w:tcPr>
          <w:p w14:paraId="1E8F44B9" w14:textId="77777777" w:rsidR="008A7234" w:rsidRPr="00C97028" w:rsidRDefault="005E0C01" w:rsidP="00C97028">
            <w:r w:rsidRPr="00C97028">
              <w:t>Diverse utstyr og materialer</w:t>
            </w:r>
          </w:p>
        </w:tc>
      </w:tr>
      <w:tr w:rsidR="008A7234" w:rsidRPr="00C97028" w14:paraId="139D4A73" w14:textId="77777777" w:rsidTr="00001073">
        <w:trPr>
          <w:trHeight w:val="380"/>
        </w:trPr>
        <w:tc>
          <w:tcPr>
            <w:tcW w:w="1242" w:type="dxa"/>
          </w:tcPr>
          <w:p w14:paraId="7A85B49C" w14:textId="77777777" w:rsidR="008A7234" w:rsidRPr="00C97028" w:rsidRDefault="005E0C01" w:rsidP="00C97028">
            <w:r w:rsidRPr="00C97028">
              <w:t xml:space="preserve">ML 18 </w:t>
            </w:r>
          </w:p>
        </w:tc>
        <w:tc>
          <w:tcPr>
            <w:tcW w:w="7958" w:type="dxa"/>
          </w:tcPr>
          <w:p w14:paraId="766ECC37" w14:textId="77777777" w:rsidR="008A7234" w:rsidRPr="00C97028" w:rsidRDefault="005E0C01" w:rsidP="00C97028">
            <w:r w:rsidRPr="00C97028">
              <w:t>Produksjonsutstyr og komponenter</w:t>
            </w:r>
          </w:p>
        </w:tc>
      </w:tr>
      <w:tr w:rsidR="008A7234" w:rsidRPr="00C97028" w14:paraId="691E55D3" w14:textId="77777777" w:rsidTr="00001073">
        <w:trPr>
          <w:trHeight w:val="380"/>
        </w:trPr>
        <w:tc>
          <w:tcPr>
            <w:tcW w:w="1242" w:type="dxa"/>
          </w:tcPr>
          <w:p w14:paraId="143DE9FB" w14:textId="77777777" w:rsidR="008A7234" w:rsidRPr="00C97028" w:rsidRDefault="005E0C01" w:rsidP="00C97028">
            <w:r w:rsidRPr="00C97028">
              <w:t>ML19</w:t>
            </w:r>
          </w:p>
        </w:tc>
        <w:tc>
          <w:tcPr>
            <w:tcW w:w="7958" w:type="dxa"/>
          </w:tcPr>
          <w:p w14:paraId="2646119C" w14:textId="77777777" w:rsidR="008A7234" w:rsidRPr="00C97028" w:rsidRDefault="005E0C01" w:rsidP="00C97028">
            <w:r w:rsidRPr="00C97028">
              <w:t>Energivåpen</w:t>
            </w:r>
          </w:p>
        </w:tc>
      </w:tr>
      <w:tr w:rsidR="008A7234" w:rsidRPr="00C97028" w14:paraId="0F42A94F" w14:textId="77777777" w:rsidTr="00001073">
        <w:trPr>
          <w:trHeight w:val="380"/>
        </w:trPr>
        <w:tc>
          <w:tcPr>
            <w:tcW w:w="1242" w:type="dxa"/>
          </w:tcPr>
          <w:p w14:paraId="4BCF7CC8" w14:textId="77777777" w:rsidR="008A7234" w:rsidRPr="00C97028" w:rsidRDefault="005E0C01" w:rsidP="00C97028">
            <w:r w:rsidRPr="00C97028">
              <w:t>ML20</w:t>
            </w:r>
          </w:p>
        </w:tc>
        <w:tc>
          <w:tcPr>
            <w:tcW w:w="7958" w:type="dxa"/>
          </w:tcPr>
          <w:p w14:paraId="71F2EB88" w14:textId="77777777" w:rsidR="008A7234" w:rsidRPr="00C97028" w:rsidRDefault="005E0C01" w:rsidP="00C97028">
            <w:r w:rsidRPr="00C97028">
              <w:t>Superledende utstyr</w:t>
            </w:r>
          </w:p>
        </w:tc>
      </w:tr>
      <w:tr w:rsidR="008A7234" w:rsidRPr="00C97028" w14:paraId="57D36F96" w14:textId="77777777" w:rsidTr="00001073">
        <w:trPr>
          <w:trHeight w:val="380"/>
        </w:trPr>
        <w:tc>
          <w:tcPr>
            <w:tcW w:w="1242" w:type="dxa"/>
          </w:tcPr>
          <w:p w14:paraId="0B65FA91" w14:textId="77777777" w:rsidR="008A7234" w:rsidRPr="00C97028" w:rsidRDefault="005E0C01" w:rsidP="00C97028">
            <w:r w:rsidRPr="00C97028">
              <w:t>ML21</w:t>
            </w:r>
          </w:p>
        </w:tc>
        <w:tc>
          <w:tcPr>
            <w:tcW w:w="7958" w:type="dxa"/>
          </w:tcPr>
          <w:p w14:paraId="624A4F5C" w14:textId="77777777" w:rsidR="008A7234" w:rsidRPr="00C97028" w:rsidRDefault="005E0C01" w:rsidP="00C97028">
            <w:r w:rsidRPr="00C97028">
              <w:t>Programvare</w:t>
            </w:r>
          </w:p>
        </w:tc>
      </w:tr>
      <w:tr w:rsidR="008A7234" w:rsidRPr="00C97028" w14:paraId="40AD2772" w14:textId="77777777" w:rsidTr="00001073">
        <w:trPr>
          <w:trHeight w:val="380"/>
        </w:trPr>
        <w:tc>
          <w:tcPr>
            <w:tcW w:w="1242" w:type="dxa"/>
          </w:tcPr>
          <w:p w14:paraId="656CAE4C" w14:textId="77777777" w:rsidR="008A7234" w:rsidRPr="00C97028" w:rsidRDefault="005E0C01" w:rsidP="00C97028">
            <w:r w:rsidRPr="00C97028">
              <w:t>ML22</w:t>
            </w:r>
          </w:p>
        </w:tc>
        <w:tc>
          <w:tcPr>
            <w:tcW w:w="7958" w:type="dxa"/>
          </w:tcPr>
          <w:p w14:paraId="15678D87" w14:textId="77777777" w:rsidR="008A7234" w:rsidRPr="00C97028" w:rsidRDefault="005E0C01" w:rsidP="00C97028">
            <w:r w:rsidRPr="00C97028">
              <w:t>Teknologi</w:t>
            </w:r>
          </w:p>
        </w:tc>
      </w:tr>
    </w:tbl>
    <w:p w14:paraId="2BC198FF" w14:textId="77777777" w:rsidR="008A7234" w:rsidRPr="00C97028" w:rsidRDefault="008A7234" w:rsidP="00C97028">
      <w:pPr>
        <w:pStyle w:val="vedlegg-nr"/>
      </w:pPr>
    </w:p>
    <w:p w14:paraId="3D173DE9" w14:textId="77777777" w:rsidR="008A7234" w:rsidRPr="00C97028" w:rsidRDefault="005E0C01" w:rsidP="00C97028">
      <w:pPr>
        <w:pStyle w:val="vedlegg-tit"/>
      </w:pPr>
      <w:r w:rsidRPr="00C97028">
        <w:t xml:space="preserve">Lov om kontroll med eksport av strategiske varer, tjenester og teknologi </w:t>
      </w:r>
      <w:proofErr w:type="spellStart"/>
      <w:r w:rsidRPr="00C97028">
        <w:t>m.v</w:t>
      </w:r>
      <w:proofErr w:type="spellEnd"/>
      <w:r w:rsidRPr="00C97028">
        <w:t>. [</w:t>
      </w:r>
      <w:proofErr w:type="spellStart"/>
      <w:r w:rsidRPr="00C97028">
        <w:t>eksportkontrolloven</w:t>
      </w:r>
      <w:proofErr w:type="spellEnd"/>
      <w:r w:rsidRPr="00C97028">
        <w:t>]</w:t>
      </w:r>
    </w:p>
    <w:p w14:paraId="3FAEF43A" w14:textId="77777777" w:rsidR="008A7234" w:rsidRPr="00C97028" w:rsidRDefault="005E0C01" w:rsidP="00C97028">
      <w:pPr>
        <w:pStyle w:val="Tabellnavn"/>
      </w:pPr>
      <w:r w:rsidRPr="00C97028">
        <w:t>02N0xx2</w:t>
      </w:r>
    </w:p>
    <w:tbl>
      <w:tblPr>
        <w:tblStyle w:val="StandardTabell"/>
        <w:tblW w:w="9200" w:type="dxa"/>
        <w:tblLayout w:type="fixed"/>
        <w:tblLook w:val="04A0" w:firstRow="1" w:lastRow="0" w:firstColumn="1" w:lastColumn="0" w:noHBand="0" w:noVBand="1"/>
      </w:tblPr>
      <w:tblGrid>
        <w:gridCol w:w="4600"/>
        <w:gridCol w:w="4600"/>
      </w:tblGrid>
      <w:tr w:rsidR="008A7234" w:rsidRPr="00C97028" w14:paraId="7428F145" w14:textId="77777777" w:rsidTr="00C97028">
        <w:trPr>
          <w:trHeight w:val="380"/>
        </w:trPr>
        <w:tc>
          <w:tcPr>
            <w:tcW w:w="4600" w:type="dxa"/>
            <w:shd w:val="clear" w:color="auto" w:fill="FFFFFF"/>
          </w:tcPr>
          <w:p w14:paraId="35DC3415" w14:textId="77777777" w:rsidR="008A7234" w:rsidRPr="00C97028" w:rsidRDefault="005E0C01" w:rsidP="00C97028">
            <w:r w:rsidRPr="00C97028">
              <w:t>Dato</w:t>
            </w:r>
          </w:p>
        </w:tc>
        <w:tc>
          <w:tcPr>
            <w:tcW w:w="4600" w:type="dxa"/>
          </w:tcPr>
          <w:p w14:paraId="5BC6C964" w14:textId="77777777" w:rsidR="008A7234" w:rsidRPr="00C97028" w:rsidRDefault="008A7234" w:rsidP="00C97028"/>
        </w:tc>
      </w:tr>
      <w:tr w:rsidR="008A7234" w:rsidRPr="00C97028" w14:paraId="7B976720" w14:textId="77777777" w:rsidTr="00C97028">
        <w:trPr>
          <w:trHeight w:val="380"/>
        </w:trPr>
        <w:tc>
          <w:tcPr>
            <w:tcW w:w="4600" w:type="dxa"/>
          </w:tcPr>
          <w:p w14:paraId="61BCCC24" w14:textId="77777777" w:rsidR="008A7234" w:rsidRPr="00C97028" w:rsidRDefault="005E0C01" w:rsidP="00C97028">
            <w:r w:rsidRPr="00C97028">
              <w:t>Departement</w:t>
            </w:r>
          </w:p>
        </w:tc>
        <w:tc>
          <w:tcPr>
            <w:tcW w:w="4600" w:type="dxa"/>
          </w:tcPr>
          <w:p w14:paraId="22F06675" w14:textId="77777777" w:rsidR="008A7234" w:rsidRPr="00C97028" w:rsidRDefault="005E0C01" w:rsidP="00C97028">
            <w:r w:rsidRPr="00C97028">
              <w:t>Utenriksdepartementet</w:t>
            </w:r>
          </w:p>
        </w:tc>
      </w:tr>
      <w:tr w:rsidR="008A7234" w:rsidRPr="00C97028" w14:paraId="32C78453" w14:textId="77777777" w:rsidTr="00C97028">
        <w:trPr>
          <w:trHeight w:val="380"/>
        </w:trPr>
        <w:tc>
          <w:tcPr>
            <w:tcW w:w="4600" w:type="dxa"/>
          </w:tcPr>
          <w:p w14:paraId="7A5C218B" w14:textId="77777777" w:rsidR="008A7234" w:rsidRPr="00C97028" w:rsidRDefault="005E0C01" w:rsidP="00C97028">
            <w:r w:rsidRPr="00C97028">
              <w:t>Sist endret</w:t>
            </w:r>
          </w:p>
        </w:tc>
        <w:tc>
          <w:tcPr>
            <w:tcW w:w="4600" w:type="dxa"/>
          </w:tcPr>
          <w:p w14:paraId="3B7FD97E" w14:textId="77777777" w:rsidR="008A7234" w:rsidRPr="00C97028" w:rsidRDefault="005E0C01" w:rsidP="00C97028">
            <w:r w:rsidRPr="00C97028">
              <w:t>LOV-2016-05-27-14 fra 01.01.2017</w:t>
            </w:r>
          </w:p>
        </w:tc>
      </w:tr>
      <w:tr w:rsidR="008A7234" w:rsidRPr="00C97028" w14:paraId="2D91556A" w14:textId="77777777" w:rsidTr="00C97028">
        <w:trPr>
          <w:trHeight w:val="380"/>
        </w:trPr>
        <w:tc>
          <w:tcPr>
            <w:tcW w:w="4600" w:type="dxa"/>
          </w:tcPr>
          <w:p w14:paraId="2B2C3DEB" w14:textId="77777777" w:rsidR="008A7234" w:rsidRPr="00C97028" w:rsidRDefault="005E0C01" w:rsidP="00C97028">
            <w:r w:rsidRPr="00C97028">
              <w:t>Ikrafttredelse</w:t>
            </w:r>
          </w:p>
        </w:tc>
        <w:tc>
          <w:tcPr>
            <w:tcW w:w="4600" w:type="dxa"/>
          </w:tcPr>
          <w:p w14:paraId="5B502B13" w14:textId="77777777" w:rsidR="008A7234" w:rsidRPr="00C97028" w:rsidRDefault="005E0C01" w:rsidP="00C97028">
            <w:r w:rsidRPr="00C97028">
              <w:t>18.12.1987</w:t>
            </w:r>
          </w:p>
        </w:tc>
      </w:tr>
      <w:tr w:rsidR="008A7234" w:rsidRPr="00C97028" w14:paraId="2B159E40" w14:textId="77777777" w:rsidTr="00C97028">
        <w:trPr>
          <w:trHeight w:val="380"/>
        </w:trPr>
        <w:tc>
          <w:tcPr>
            <w:tcW w:w="4600" w:type="dxa"/>
          </w:tcPr>
          <w:p w14:paraId="3B86915C" w14:textId="77777777" w:rsidR="008A7234" w:rsidRPr="00C97028" w:rsidRDefault="005E0C01" w:rsidP="00C97028">
            <w:r w:rsidRPr="00C97028">
              <w:t>Korttittel</w:t>
            </w:r>
          </w:p>
        </w:tc>
        <w:tc>
          <w:tcPr>
            <w:tcW w:w="4600" w:type="dxa"/>
          </w:tcPr>
          <w:p w14:paraId="348345B2" w14:textId="77777777" w:rsidR="008A7234" w:rsidRPr="00C97028" w:rsidRDefault="005E0C01" w:rsidP="00C97028">
            <w:proofErr w:type="spellStart"/>
            <w:r w:rsidRPr="00C97028">
              <w:t>Eksportkontrolloven</w:t>
            </w:r>
            <w:proofErr w:type="spellEnd"/>
            <w:r w:rsidRPr="00C97028">
              <w:t xml:space="preserve"> – </w:t>
            </w:r>
            <w:proofErr w:type="spellStart"/>
            <w:r w:rsidRPr="00C97028">
              <w:t>ekspktrl</w:t>
            </w:r>
            <w:proofErr w:type="spellEnd"/>
          </w:p>
        </w:tc>
      </w:tr>
    </w:tbl>
    <w:p w14:paraId="6DA2F851" w14:textId="77777777" w:rsidR="008A7234" w:rsidRPr="00C97028" w:rsidRDefault="005E0C01" w:rsidP="00C97028">
      <w:r w:rsidRPr="00C97028">
        <w:t xml:space="preserve">Lov om kontroll med eksport av strategiske varer, tjenester og teknologi </w:t>
      </w:r>
      <w:proofErr w:type="spellStart"/>
      <w:r w:rsidRPr="00C97028">
        <w:t>m.v</w:t>
      </w:r>
      <w:proofErr w:type="spellEnd"/>
      <w:r w:rsidRPr="00C97028">
        <w:t>. [</w:t>
      </w:r>
      <w:proofErr w:type="spellStart"/>
      <w:r w:rsidRPr="00C97028">
        <w:t>eksportkontrolloven</w:t>
      </w:r>
      <w:proofErr w:type="spellEnd"/>
      <w:r w:rsidRPr="00C97028">
        <w:t>]</w:t>
      </w:r>
    </w:p>
    <w:p w14:paraId="201D2B72" w14:textId="77777777" w:rsidR="008A7234" w:rsidRPr="00C97028" w:rsidRDefault="005E0C01" w:rsidP="00C97028">
      <w:pPr>
        <w:pStyle w:val="Petit"/>
      </w:pPr>
      <w:r w:rsidRPr="00C97028">
        <w:t>Lovens tittel endret ved lov 22 juni 1990 nr. 35.</w:t>
      </w:r>
    </w:p>
    <w:p w14:paraId="1A187D2C" w14:textId="77777777" w:rsidR="008A7234" w:rsidRPr="00C97028" w:rsidRDefault="005E0C01" w:rsidP="00C97028">
      <w:r w:rsidRPr="00C97028">
        <w:t xml:space="preserve">§ 1. Kongen kan bestemme at varer og teknologi som kan være av betydning for andre lands utvikling, produksjon eller </w:t>
      </w:r>
      <w:proofErr w:type="gramStart"/>
      <w:r w:rsidRPr="00C97028">
        <w:t>anvendelse</w:t>
      </w:r>
      <w:proofErr w:type="gramEnd"/>
      <w:r w:rsidRPr="00C97028">
        <w:t xml:space="preserve"> av produkter til militært bruk eller som direkte kan tjene til å utvikle et lands militære evne, samt varer og teknologi som kan benyttes til å utøve terrorhandlinger, jf. straffeloven § 131, ikke må utføres fra norsk tollområde uten særskilt tillatelse. Det kan også settes forbud mot at det uten særskilt tillatelse ytes tjenester som nevnt i første punktum. Det kan settes vilkår for tillatelsene.</w:t>
      </w:r>
    </w:p>
    <w:p w14:paraId="3886C2C6" w14:textId="77777777" w:rsidR="008A7234" w:rsidRPr="00C97028" w:rsidRDefault="005E0C01" w:rsidP="00C97028">
      <w:r w:rsidRPr="00C97028">
        <w:t>Kongen kan likeså sette forbud mot at personer som har bopel eller oppholdssted i Norge og norske selskaper, stiftelser og sammenslutninger uten særskilt tillatelse driver handel med, formidler eller på annen måte bistår ved salg av våpen og militært materiell fra et fremmed land til et annet. Tilsvarende gjelder for strategiske varer og teknologi som er nærmere angitt i forskrift.</w:t>
      </w:r>
    </w:p>
    <w:p w14:paraId="24EAEBD7" w14:textId="77777777" w:rsidR="008A7234" w:rsidRPr="00C97028" w:rsidRDefault="005E0C01" w:rsidP="00C97028">
      <w:r w:rsidRPr="00C97028">
        <w:t>Kongen gir nærmere forskrifter til utfylling og gjennomføring av loven.</w:t>
      </w:r>
    </w:p>
    <w:p w14:paraId="63665CA3" w14:textId="77777777" w:rsidR="008A7234" w:rsidRPr="00C97028" w:rsidRDefault="005E0C01" w:rsidP="00C97028">
      <w:pPr>
        <w:pStyle w:val="Petit"/>
      </w:pPr>
      <w:r w:rsidRPr="00C97028">
        <w:t>Endret ved lover 22 juni 1990 nr. 35, 17 juni 2005 nr. 56 (</w:t>
      </w:r>
      <w:proofErr w:type="spellStart"/>
      <w:r w:rsidRPr="00C97028">
        <w:t>ikr</w:t>
      </w:r>
      <w:proofErr w:type="spellEnd"/>
      <w:r w:rsidRPr="00C97028">
        <w:t xml:space="preserve">. 1 juli 2005 </w:t>
      </w:r>
      <w:proofErr w:type="spellStart"/>
      <w:r w:rsidRPr="00C97028">
        <w:t>iflg</w:t>
      </w:r>
      <w:proofErr w:type="spellEnd"/>
      <w:r w:rsidRPr="00C97028">
        <w:t>. res. 17 juni 2005 nr. 632), 19 juni 2015 nr. 65 (</w:t>
      </w:r>
      <w:proofErr w:type="spellStart"/>
      <w:r w:rsidRPr="00C97028">
        <w:t>ikr</w:t>
      </w:r>
      <w:proofErr w:type="spellEnd"/>
      <w:r w:rsidRPr="00C97028">
        <w:t>. 1 </w:t>
      </w:r>
      <w:proofErr w:type="spellStart"/>
      <w:r w:rsidRPr="00C97028">
        <w:t>okt</w:t>
      </w:r>
      <w:proofErr w:type="spellEnd"/>
      <w:r w:rsidRPr="00C97028">
        <w:t xml:space="preserve"> 2015).</w:t>
      </w:r>
    </w:p>
    <w:p w14:paraId="68FCC8A2" w14:textId="77777777" w:rsidR="008A7234" w:rsidRPr="00C97028" w:rsidRDefault="005E0C01" w:rsidP="00C97028">
      <w:r w:rsidRPr="00C97028">
        <w:t xml:space="preserve">§ 2. Enhver plikter å gi departementet den bistand og de opplysninger som kreves for å kontrollere at bestemmelsene i loven eller i forskriftene gitt i </w:t>
      </w:r>
      <w:proofErr w:type="gramStart"/>
      <w:r w:rsidRPr="00C97028">
        <w:t>medhold av</w:t>
      </w:r>
      <w:proofErr w:type="gramEnd"/>
      <w:r w:rsidRPr="00C97028">
        <w:t xml:space="preserve"> den blir fulgt.</w:t>
      </w:r>
    </w:p>
    <w:p w14:paraId="44A9CC83" w14:textId="77777777" w:rsidR="008A7234" w:rsidRPr="00C97028" w:rsidRDefault="005E0C01" w:rsidP="00C97028">
      <w:r w:rsidRPr="00C97028">
        <w:t>Til dette formål kan departementet foreta inspeksjon og kreve innsyn i registrerte regnskapsopplysninger, regnskapsmateriale, forretningspapirer og andre dokumenter som kan ha betydning. Departementet kan foreta kontrollen selv eller la oppnevnte sakkyndige gjøre det. I forbindelse med kontrollen skal departementet få tilgang til kontor- og bedriftslokaler og nødvendig hjelp og rettledning. Klage etter forvaltningslovens §§ 14 og 15 har ikke oppsettende virkning med mindre underinstansen eller klageinstansen fastsetter det.</w:t>
      </w:r>
    </w:p>
    <w:p w14:paraId="41179961" w14:textId="77777777" w:rsidR="008A7234" w:rsidRPr="00C97028" w:rsidRDefault="005E0C01" w:rsidP="00C97028">
      <w:r w:rsidRPr="00C97028">
        <w:t>Pliktene etter første og annet ledd gjelder uten hinder av lovbestemt taushetsplikt.</w:t>
      </w:r>
    </w:p>
    <w:p w14:paraId="4163E545" w14:textId="77777777" w:rsidR="008A7234" w:rsidRPr="00C97028" w:rsidRDefault="005E0C01" w:rsidP="00C97028">
      <w:r w:rsidRPr="00C97028">
        <w:t>Med de unntak som følger av bestemmelsene foran, har enhver taushetsplikt om det de får kunnskap om etter denne lov. Taushetsplikten er likevel ikke til hinder for</w:t>
      </w:r>
    </w:p>
    <w:p w14:paraId="305F6966" w14:textId="77777777" w:rsidR="008A7234" w:rsidRPr="00C97028" w:rsidRDefault="005E0C01" w:rsidP="00C97028">
      <w:pPr>
        <w:pStyle w:val="friliste"/>
      </w:pPr>
      <w:r w:rsidRPr="00C97028">
        <w:t>1.</w:t>
      </w:r>
      <w:r w:rsidRPr="00C97028">
        <w:tab/>
        <w:t>at opplysningen brukes for å oppnå det formål de er gitt eller innhentet for, bl.a. kan de brukes i forbindelse med saksforberedelse, avgjørelse, gjennomføring av avgjørelsen, oppfølging og kontroll,</w:t>
      </w:r>
    </w:p>
    <w:p w14:paraId="575B4605" w14:textId="77777777" w:rsidR="008A7234" w:rsidRPr="00C97028" w:rsidRDefault="005E0C01" w:rsidP="00C97028">
      <w:pPr>
        <w:pStyle w:val="friliste"/>
      </w:pPr>
      <w:r w:rsidRPr="00C97028">
        <w:t>2.</w:t>
      </w:r>
      <w:r w:rsidRPr="00C97028">
        <w:tab/>
        <w:t>at opplysningene er tilgjengelige for andre tjenestemenn innen organet eller etaten i den utstrekning som trengs for en hensiktsmessig arbeids- og arkivordning, bl.a. til bruk av veiledning i andre saker,</w:t>
      </w:r>
    </w:p>
    <w:p w14:paraId="639A1118" w14:textId="77777777" w:rsidR="008A7234" w:rsidRPr="00C97028" w:rsidRDefault="005E0C01" w:rsidP="00C97028">
      <w:pPr>
        <w:pStyle w:val="friliste"/>
      </w:pPr>
      <w:r w:rsidRPr="00C97028">
        <w:t>3.</w:t>
      </w:r>
      <w:r w:rsidRPr="00C97028">
        <w:tab/>
        <w:t xml:space="preserve">at forvaltningsorganet gir andre forvaltningsorganer opplysninger om et foretaks forbindelse med organet og om avgjørelser som er truffet når det er nødvendig for å fremme </w:t>
      </w:r>
      <w:proofErr w:type="spellStart"/>
      <w:r w:rsidRPr="00C97028">
        <w:t>avgiverorganets</w:t>
      </w:r>
      <w:proofErr w:type="spellEnd"/>
      <w:r w:rsidRPr="00C97028">
        <w:t xml:space="preserve"> oppgaver etter denne lov,</w:t>
      </w:r>
    </w:p>
    <w:p w14:paraId="288EB969" w14:textId="77777777" w:rsidR="008A7234" w:rsidRPr="00C97028" w:rsidRDefault="005E0C01" w:rsidP="00C97028">
      <w:pPr>
        <w:pStyle w:val="friliste"/>
      </w:pPr>
      <w:r w:rsidRPr="00C97028">
        <w:t>4.</w:t>
      </w:r>
      <w:r w:rsidRPr="00C97028">
        <w:tab/>
        <w:t xml:space="preserve">at forvaltningsorganet anmelder eller gir opplysninger om lovbrudd til påtalemyndigheten eller vedkommende kontrollmyndighet, når det finnes ønskelig av allmenne omsyn eller forfølgning av lovbruddet har naturlig sammenheng med </w:t>
      </w:r>
      <w:proofErr w:type="spellStart"/>
      <w:r w:rsidRPr="00C97028">
        <w:t>avgiverorganets</w:t>
      </w:r>
      <w:proofErr w:type="spellEnd"/>
      <w:r w:rsidRPr="00C97028">
        <w:t xml:space="preserve"> oppgaver,</w:t>
      </w:r>
    </w:p>
    <w:p w14:paraId="066BB602" w14:textId="77777777" w:rsidR="008A7234" w:rsidRPr="00C97028" w:rsidRDefault="005E0C01" w:rsidP="00C97028">
      <w:pPr>
        <w:pStyle w:val="friliste"/>
      </w:pPr>
      <w:r w:rsidRPr="00C97028">
        <w:t>5.</w:t>
      </w:r>
      <w:r w:rsidRPr="00C97028">
        <w:tab/>
        <w:t>at forvaltningsorganet gir et annet forvaltningsorgan opplysninger (samordning) som forutsatt i lov om Oppgaveregisteret.</w:t>
      </w:r>
    </w:p>
    <w:p w14:paraId="6D321B6D" w14:textId="77777777" w:rsidR="008A7234" w:rsidRPr="00C97028" w:rsidRDefault="005E0C01" w:rsidP="00C97028">
      <w:r w:rsidRPr="00C97028">
        <w:t>Departementet kan videre bestemme at offentlige organer som har med fastsettingen av formues- og inntektsskatt og kontrollen med merverdiavgiften å gjøre, skal få adgang til å gjøre seg kjent med de opplysninger som er gitt etter denne lov.</w:t>
      </w:r>
    </w:p>
    <w:p w14:paraId="36532759" w14:textId="77777777" w:rsidR="008A7234" w:rsidRPr="00C97028" w:rsidRDefault="005E0C01" w:rsidP="00C97028">
      <w:r w:rsidRPr="00C97028">
        <w:t>Forvaltningslovens §§ 13 til 13 e gjelder ikke.</w:t>
      </w:r>
    </w:p>
    <w:p w14:paraId="2F1959D3" w14:textId="77777777" w:rsidR="008A7234" w:rsidRPr="00C97028" w:rsidRDefault="005E0C01" w:rsidP="00C97028">
      <w:pPr>
        <w:pStyle w:val="Petit"/>
      </w:pPr>
      <w:r w:rsidRPr="00C97028">
        <w:t>Endret ved lover 6 juni 1997 nr. 35 (</w:t>
      </w:r>
      <w:proofErr w:type="spellStart"/>
      <w:r w:rsidRPr="00C97028">
        <w:t>ikr</w:t>
      </w:r>
      <w:proofErr w:type="spellEnd"/>
      <w:r w:rsidRPr="00C97028">
        <w:t>. 1 nov 1997), 17 juli 1998 nr. 56 (</w:t>
      </w:r>
      <w:proofErr w:type="spellStart"/>
      <w:r w:rsidRPr="00C97028">
        <w:t>ikr</w:t>
      </w:r>
      <w:proofErr w:type="spellEnd"/>
      <w:r w:rsidRPr="00C97028">
        <w:t>. 1 jan 1999), 27 mai 2016 nr. 14 (</w:t>
      </w:r>
      <w:proofErr w:type="spellStart"/>
      <w:r w:rsidRPr="00C97028">
        <w:t>ikr</w:t>
      </w:r>
      <w:proofErr w:type="spellEnd"/>
      <w:r w:rsidRPr="00C97028">
        <w:t xml:space="preserve">. 1 jan 2017 </w:t>
      </w:r>
      <w:proofErr w:type="spellStart"/>
      <w:r w:rsidRPr="00C97028">
        <w:t>iflg</w:t>
      </w:r>
      <w:proofErr w:type="spellEnd"/>
      <w:r w:rsidRPr="00C97028">
        <w:t>. res. 27 mai 2016 nr. 531).</w:t>
      </w:r>
    </w:p>
    <w:p w14:paraId="7A97BAFB" w14:textId="77777777" w:rsidR="008A7234" w:rsidRPr="00C97028" w:rsidRDefault="005E0C01" w:rsidP="00C97028">
      <w:r w:rsidRPr="00C97028">
        <w:t xml:space="preserve">§ 3. Departementet kan kreve beslag i regnskapsmateriale </w:t>
      </w:r>
      <w:proofErr w:type="spellStart"/>
      <w:r w:rsidRPr="00C97028">
        <w:t>m.v</w:t>
      </w:r>
      <w:proofErr w:type="spellEnd"/>
      <w:r w:rsidRPr="00C97028">
        <w:t>. som nevnt i § 2 annet ledd. Er det grunn til å tro at det finnes slikt materiale, og gir forholdene ellers grunn til det, kan departementet kreve ransaking av kontorlokale og alle andre steder som ikke er privat hjem.</w:t>
      </w:r>
    </w:p>
    <w:p w14:paraId="29ED2C64" w14:textId="77777777" w:rsidR="008A7234" w:rsidRPr="00C97028" w:rsidRDefault="005E0C01" w:rsidP="00C97028">
      <w:r w:rsidRPr="00C97028">
        <w:t>Krav om ransaking eller beslag skal rettes til politiet. Om den videre behandling av kravet gjelder reglene i straffeprosessloven så langt de passer. Den kravet rettes mot skal ha partsrettigheter etter straffeprosessloven og i den grad det er nødvendig for virksomheten, tilgang til det beslaglagte. Han blir likevel ikke av den grunn å regne som siktet for en straffbar handling. Straffeprosesslovens § 204 gjelder tilsvarende. Retten avgjør uten hensyn til § 212 første ledd i straffeprosessloven hvilke dokumenter mm. som retten skal se igjennom.</w:t>
      </w:r>
    </w:p>
    <w:p w14:paraId="0ACCBFE3" w14:textId="77777777" w:rsidR="008A7234" w:rsidRPr="00C97028" w:rsidRDefault="005E0C01" w:rsidP="00C97028">
      <w:pPr>
        <w:pStyle w:val="Petit"/>
      </w:pPr>
      <w:r w:rsidRPr="00C97028">
        <w:t>Endret ved lov 17 juli 1998 nr. 56 (</w:t>
      </w:r>
      <w:proofErr w:type="spellStart"/>
      <w:r w:rsidRPr="00C97028">
        <w:t>ikr</w:t>
      </w:r>
      <w:proofErr w:type="spellEnd"/>
      <w:r w:rsidRPr="00C97028">
        <w:t>. 1 jan 1999).</w:t>
      </w:r>
    </w:p>
    <w:p w14:paraId="6BEA2CD9" w14:textId="77777777" w:rsidR="008A7234" w:rsidRPr="00C97028" w:rsidRDefault="005E0C01" w:rsidP="00C97028">
      <w:r w:rsidRPr="00C97028">
        <w:t>§ 4. Når departementet krever ransaking eller beslag for å få opplysninger om et forhold som vedkommende er siktet eller tiltalt for, skal kravet behandles i særskilt sak etter reglene i § 3 annet ledd. Det samme gjelder når departementet krever å få se dokumenter mm. som ligger hos retten eller påtalemyndigheten uten at det er avgjort om de kan brukes i straffesaken. Hvis retten godtar kravet fra departementet, kan den sette som vilkår at opplysningene ikke skal benyttes i forbindelse med etterforskningen i straffesaken før det er endelig avgjort om påtalemyndigheten kan benytte dem i denne saken. Får påtalemyndigheten ikke medhold i sitt krav, kan departementet ikke gi opplysningene eller dokumentene videre til påtalemyndigheten med mindre det er lovlig etter de regler som ellers gjelder deres taushetsplikt ved straffbare handlinger.</w:t>
      </w:r>
    </w:p>
    <w:p w14:paraId="11C76251" w14:textId="77777777" w:rsidR="008A7234" w:rsidRPr="00C97028" w:rsidRDefault="005E0C01" w:rsidP="00C97028">
      <w:r w:rsidRPr="00C97028">
        <w:t>§ 5. Dersom forholdet ikke rammes av strengere straffebud, straffes med bøter eller med fengsel inntil fem år eller med begge deler den som:</w:t>
      </w:r>
    </w:p>
    <w:p w14:paraId="29137D0B" w14:textId="77777777" w:rsidR="008A7234" w:rsidRPr="00C97028" w:rsidRDefault="005E0C01" w:rsidP="00C97028">
      <w:pPr>
        <w:pStyle w:val="friliste"/>
      </w:pPr>
      <w:r w:rsidRPr="00C97028">
        <w:t>1.</w:t>
      </w:r>
      <w:r w:rsidRPr="00C97028">
        <w:tab/>
        <w:t xml:space="preserve">utfører varer, teknologi eller tjenester i strid med denne lov eller forskrift som er gitt i </w:t>
      </w:r>
      <w:proofErr w:type="gramStart"/>
      <w:r w:rsidRPr="00C97028">
        <w:t>medhold av</w:t>
      </w:r>
      <w:proofErr w:type="gramEnd"/>
      <w:r w:rsidRPr="00C97028">
        <w:t xml:space="preserve"> den, eller</w:t>
      </w:r>
    </w:p>
    <w:p w14:paraId="6BB0CAA3" w14:textId="77777777" w:rsidR="008A7234" w:rsidRPr="00C97028" w:rsidRDefault="005E0C01" w:rsidP="00C97028">
      <w:pPr>
        <w:pStyle w:val="friliste"/>
      </w:pPr>
      <w:r w:rsidRPr="00C97028">
        <w:t>2.</w:t>
      </w:r>
      <w:r w:rsidRPr="00C97028">
        <w:tab/>
        <w:t xml:space="preserve">overtrer noe vilkår som er satt i </w:t>
      </w:r>
      <w:proofErr w:type="gramStart"/>
      <w:r w:rsidRPr="00C97028">
        <w:t>medhold av</w:t>
      </w:r>
      <w:proofErr w:type="gramEnd"/>
      <w:r w:rsidRPr="00C97028">
        <w:t xml:space="preserve"> denne lov, eller</w:t>
      </w:r>
    </w:p>
    <w:p w14:paraId="785ABF87" w14:textId="77777777" w:rsidR="008A7234" w:rsidRPr="00C97028" w:rsidRDefault="005E0C01" w:rsidP="00C97028">
      <w:pPr>
        <w:pStyle w:val="friliste"/>
      </w:pPr>
      <w:r w:rsidRPr="00C97028">
        <w:t>3.</w:t>
      </w:r>
      <w:r w:rsidRPr="00C97028">
        <w:tab/>
        <w:t>muntlig eller skriftlig gir uriktige opplysninger om forhold som er av betydning for adgangen til å utføre varer, teknologi eller tjenester når det skjer</w:t>
      </w:r>
    </w:p>
    <w:p w14:paraId="4C72A909" w14:textId="77777777" w:rsidR="008A7234" w:rsidRPr="00C97028" w:rsidRDefault="005E0C01" w:rsidP="00C97028">
      <w:pPr>
        <w:pStyle w:val="friliste2"/>
      </w:pPr>
      <w:r w:rsidRPr="00C97028">
        <w:t>a.</w:t>
      </w:r>
      <w:r w:rsidRPr="00C97028">
        <w:tab/>
        <w:t xml:space="preserve">i erklæring </w:t>
      </w:r>
      <w:proofErr w:type="gramStart"/>
      <w:r w:rsidRPr="00C97028">
        <w:t>avgitt</w:t>
      </w:r>
      <w:proofErr w:type="gramEnd"/>
      <w:r w:rsidRPr="00C97028">
        <w:t xml:space="preserve"> til bruk for offentlig myndighet eller noen som handler på vegne av offentlig myndighet, i anledning av utførsel eller søknad om tillatelse til utførsel,</w:t>
      </w:r>
    </w:p>
    <w:p w14:paraId="65CB9602" w14:textId="77777777" w:rsidR="008A7234" w:rsidRPr="00C97028" w:rsidRDefault="005E0C01" w:rsidP="00C97028">
      <w:pPr>
        <w:pStyle w:val="friliste2"/>
      </w:pPr>
      <w:r w:rsidRPr="00C97028">
        <w:t>b.</w:t>
      </w:r>
      <w:r w:rsidRPr="00C97028">
        <w:tab/>
        <w:t>i erklæring som skal sette en annen i stand til å gi slik erklæring som er nevnt under punkt a, eller</w:t>
      </w:r>
    </w:p>
    <w:p w14:paraId="4E46BF77" w14:textId="77777777" w:rsidR="008A7234" w:rsidRPr="00C97028" w:rsidRDefault="005E0C01" w:rsidP="00C97028">
      <w:pPr>
        <w:pStyle w:val="friliste"/>
      </w:pPr>
      <w:r w:rsidRPr="00C97028">
        <w:t>4.</w:t>
      </w:r>
      <w:r w:rsidRPr="00C97028">
        <w:tab/>
        <w:t xml:space="preserve">på annen måte overtrer bestemmelser som er gitt i eller i </w:t>
      </w:r>
      <w:proofErr w:type="gramStart"/>
      <w:r w:rsidRPr="00C97028">
        <w:t>medhold av</w:t>
      </w:r>
      <w:proofErr w:type="gramEnd"/>
      <w:r w:rsidRPr="00C97028">
        <w:t xml:space="preserve"> denne lov.</w:t>
      </w:r>
    </w:p>
    <w:p w14:paraId="0B2C11EC" w14:textId="77777777" w:rsidR="008A7234" w:rsidRPr="00C97028" w:rsidRDefault="005E0C01" w:rsidP="00C97028">
      <w:r w:rsidRPr="00C97028">
        <w:t>Uaktsom overtredelse som nevnt i første ledd, straffes med bøter eller fengsel inntil to år.</w:t>
      </w:r>
    </w:p>
    <w:p w14:paraId="34B84E78" w14:textId="77777777" w:rsidR="008A7234" w:rsidRPr="00C97028" w:rsidRDefault="005E0C01" w:rsidP="00C97028">
      <w:pPr>
        <w:pStyle w:val="Petit"/>
      </w:pPr>
      <w:r w:rsidRPr="00C97028">
        <w:t>Endret ved lov 19 juni 2015 nr. 65 (</w:t>
      </w:r>
      <w:proofErr w:type="spellStart"/>
      <w:r w:rsidRPr="00C97028">
        <w:t>ikr</w:t>
      </w:r>
      <w:proofErr w:type="spellEnd"/>
      <w:r w:rsidRPr="00C97028">
        <w:t xml:space="preserve">. 1 </w:t>
      </w:r>
      <w:proofErr w:type="spellStart"/>
      <w:r w:rsidRPr="00C97028">
        <w:t>okt</w:t>
      </w:r>
      <w:proofErr w:type="spellEnd"/>
      <w:r w:rsidRPr="00C97028">
        <w:t xml:space="preserve"> 2015).</w:t>
      </w:r>
    </w:p>
    <w:p w14:paraId="1DA7333A" w14:textId="77777777" w:rsidR="008A7234" w:rsidRPr="00C97028" w:rsidRDefault="005E0C01" w:rsidP="00C97028">
      <w:r w:rsidRPr="00C97028">
        <w:t>§ 6. (Opphevet ved lov 20 juli 1991 nr. 66.)</w:t>
      </w:r>
    </w:p>
    <w:p w14:paraId="3265058C" w14:textId="77777777" w:rsidR="008A7234" w:rsidRPr="00C97028" w:rsidRDefault="005E0C01" w:rsidP="00C97028">
      <w:r w:rsidRPr="00C97028">
        <w:t>§ 7. Departementet kan pålegge et foretak eller en person som ikke oppfyller sin opplysningsplikt etter § 2 en daglig, løpende mulkt, inntil opplysningsplikten er oppfylt.</w:t>
      </w:r>
    </w:p>
    <w:p w14:paraId="68929EA7" w14:textId="77777777" w:rsidR="008A7234" w:rsidRPr="00C97028" w:rsidRDefault="005E0C01" w:rsidP="00C97028">
      <w:r w:rsidRPr="00C97028">
        <w:t>Tvangsmulktens størrelse fastsettes under hensyn til hvor viktig det er at pålegget blir gjennomført.</w:t>
      </w:r>
    </w:p>
    <w:p w14:paraId="5BDD61DB" w14:textId="77777777" w:rsidR="008A7234" w:rsidRPr="00C97028" w:rsidRDefault="005E0C01" w:rsidP="00C97028">
      <w:r w:rsidRPr="00C97028">
        <w:t>Pålegg om mulkt er tvangsgrunnlag for utlegg.</w:t>
      </w:r>
    </w:p>
    <w:p w14:paraId="56FFEBB2" w14:textId="77777777" w:rsidR="008A7234" w:rsidRPr="00C97028" w:rsidRDefault="005E0C01" w:rsidP="00C97028">
      <w:r w:rsidRPr="00C97028">
        <w:t>Kongen gir nærmere forskrifter om fastsettelse, beregning og ettergivelse av tvangsmulkt.</w:t>
      </w:r>
    </w:p>
    <w:p w14:paraId="3301DD0A" w14:textId="77777777" w:rsidR="008A7234" w:rsidRPr="00C97028" w:rsidRDefault="005E0C01" w:rsidP="00C97028">
      <w:pPr>
        <w:pStyle w:val="Petit"/>
      </w:pPr>
      <w:r w:rsidRPr="00C97028">
        <w:t>Endret ved lov 26 juni 1992 nr. 86.</w:t>
      </w:r>
    </w:p>
    <w:p w14:paraId="69898626" w14:textId="77777777" w:rsidR="008A7234" w:rsidRPr="00C97028" w:rsidRDefault="005E0C01" w:rsidP="00C97028">
      <w:r w:rsidRPr="00C97028">
        <w:t xml:space="preserve">§ 8. Loven trer i kraft straks. Forskrifter om kontroll av strategisk eksport gitt i </w:t>
      </w:r>
      <w:proofErr w:type="gramStart"/>
      <w:r w:rsidRPr="00C97028">
        <w:t>medhold av</w:t>
      </w:r>
      <w:proofErr w:type="gramEnd"/>
      <w:r w:rsidRPr="00C97028">
        <w:t xml:space="preserve"> Mellombels lov av 13. desember 1946 nr. 30 om </w:t>
      </w:r>
      <w:proofErr w:type="spellStart"/>
      <w:r w:rsidRPr="00C97028">
        <w:t>utførsleforbod</w:t>
      </w:r>
      <w:proofErr w:type="spellEnd"/>
      <w:r w:rsidRPr="00C97028">
        <w:t xml:space="preserve"> gjelder inntil videre.</w:t>
      </w:r>
    </w:p>
    <w:p w14:paraId="5BEC3E83" w14:textId="77777777" w:rsidR="008A7234" w:rsidRPr="00C97028" w:rsidRDefault="005E0C01" w:rsidP="00C97028">
      <w:r w:rsidRPr="00C97028">
        <w:t>Loven kommer ikke til anvendelse på tillatelser som er gitt før loven trer i kraft. Tjenesteytinger og meddelelse av teknologi mv. etter lovens ikrafttreden krever likevel tillatelse etter denne lov selv om de knytter seg til tidligere gitte tillatelser.</w:t>
      </w:r>
    </w:p>
    <w:p w14:paraId="23D88352" w14:textId="77777777" w:rsidR="008A7234" w:rsidRPr="00C97028" w:rsidRDefault="008A7234" w:rsidP="00C97028">
      <w:pPr>
        <w:pStyle w:val="vedlegg-nr"/>
      </w:pPr>
    </w:p>
    <w:p w14:paraId="4432A101" w14:textId="77777777" w:rsidR="008A7234" w:rsidRPr="00C97028" w:rsidRDefault="005E0C01" w:rsidP="00C97028">
      <w:pPr>
        <w:pStyle w:val="vedlegg-tit"/>
      </w:pPr>
      <w:r w:rsidRPr="00C97028">
        <w:t>Forskrift om eksport av forsvarsmateriell, flerbruksvarer, teknologi og tjenester</w:t>
      </w:r>
    </w:p>
    <w:p w14:paraId="65577063" w14:textId="77777777" w:rsidR="008A7234" w:rsidRPr="00C97028" w:rsidRDefault="005E0C01" w:rsidP="00C97028">
      <w:pPr>
        <w:pStyle w:val="Tabellnavn"/>
      </w:pPr>
      <w:r w:rsidRPr="00C97028">
        <w:t>02N0xx2</w:t>
      </w:r>
    </w:p>
    <w:tbl>
      <w:tblPr>
        <w:tblStyle w:val="StandardTabell"/>
        <w:tblW w:w="9200" w:type="dxa"/>
        <w:tblLayout w:type="fixed"/>
        <w:tblLook w:val="04A0" w:firstRow="1" w:lastRow="0" w:firstColumn="1" w:lastColumn="0" w:noHBand="0" w:noVBand="1"/>
      </w:tblPr>
      <w:tblGrid>
        <w:gridCol w:w="4077"/>
        <w:gridCol w:w="5123"/>
      </w:tblGrid>
      <w:tr w:rsidR="008A7234" w:rsidRPr="00C97028" w14:paraId="1895BAF2" w14:textId="77777777" w:rsidTr="00001073">
        <w:trPr>
          <w:trHeight w:val="380"/>
        </w:trPr>
        <w:tc>
          <w:tcPr>
            <w:tcW w:w="4077" w:type="dxa"/>
            <w:shd w:val="clear" w:color="auto" w:fill="FFFFFF"/>
          </w:tcPr>
          <w:p w14:paraId="667F7BAD" w14:textId="77777777" w:rsidR="008A7234" w:rsidRPr="00C97028" w:rsidRDefault="005E0C01" w:rsidP="00C97028">
            <w:r w:rsidRPr="00C97028">
              <w:t>Dato</w:t>
            </w:r>
          </w:p>
        </w:tc>
        <w:tc>
          <w:tcPr>
            <w:tcW w:w="5123" w:type="dxa"/>
          </w:tcPr>
          <w:p w14:paraId="43B88366" w14:textId="77777777" w:rsidR="008A7234" w:rsidRPr="00C97028" w:rsidRDefault="005E0C01" w:rsidP="00C97028">
            <w:r w:rsidRPr="00C97028">
              <w:t>FOR-2013-06-19-718</w:t>
            </w:r>
          </w:p>
        </w:tc>
      </w:tr>
      <w:tr w:rsidR="008A7234" w:rsidRPr="00C97028" w14:paraId="6C4027E9" w14:textId="77777777" w:rsidTr="00001073">
        <w:trPr>
          <w:trHeight w:val="380"/>
        </w:trPr>
        <w:tc>
          <w:tcPr>
            <w:tcW w:w="4077" w:type="dxa"/>
          </w:tcPr>
          <w:p w14:paraId="4331960E" w14:textId="77777777" w:rsidR="008A7234" w:rsidRPr="00C97028" w:rsidRDefault="005E0C01" w:rsidP="00C97028">
            <w:r w:rsidRPr="00C97028">
              <w:t>Departement</w:t>
            </w:r>
          </w:p>
        </w:tc>
        <w:tc>
          <w:tcPr>
            <w:tcW w:w="5123" w:type="dxa"/>
          </w:tcPr>
          <w:p w14:paraId="60565D24" w14:textId="77777777" w:rsidR="008A7234" w:rsidRPr="00C97028" w:rsidRDefault="005E0C01" w:rsidP="00C97028">
            <w:r w:rsidRPr="00C97028">
              <w:t>Utenriksdepartementet</w:t>
            </w:r>
          </w:p>
        </w:tc>
      </w:tr>
      <w:tr w:rsidR="008A7234" w:rsidRPr="00C97028" w14:paraId="049AA1B9" w14:textId="77777777" w:rsidTr="00001073">
        <w:trPr>
          <w:trHeight w:val="380"/>
        </w:trPr>
        <w:tc>
          <w:tcPr>
            <w:tcW w:w="4077" w:type="dxa"/>
          </w:tcPr>
          <w:p w14:paraId="7447FCD1" w14:textId="77777777" w:rsidR="008A7234" w:rsidRPr="00C97028" w:rsidRDefault="005E0C01" w:rsidP="00C97028">
            <w:proofErr w:type="spellStart"/>
            <w:r w:rsidRPr="00C97028">
              <w:t>Avd</w:t>
            </w:r>
            <w:proofErr w:type="spellEnd"/>
            <w:r w:rsidRPr="00C97028">
              <w:t>/</w:t>
            </w:r>
            <w:proofErr w:type="spellStart"/>
            <w:r w:rsidRPr="00C97028">
              <w:t>dir</w:t>
            </w:r>
            <w:proofErr w:type="spellEnd"/>
          </w:p>
        </w:tc>
        <w:tc>
          <w:tcPr>
            <w:tcW w:w="5123" w:type="dxa"/>
          </w:tcPr>
          <w:p w14:paraId="08BAE2C7" w14:textId="77777777" w:rsidR="008A7234" w:rsidRPr="00C97028" w:rsidRDefault="005E0C01" w:rsidP="00C97028">
            <w:r w:rsidRPr="00C97028">
              <w:t>Avd. for sikkerhetspolitikk og nordområdene</w:t>
            </w:r>
          </w:p>
        </w:tc>
      </w:tr>
      <w:tr w:rsidR="008A7234" w:rsidRPr="00C97028" w14:paraId="7B2367B7" w14:textId="77777777" w:rsidTr="00001073">
        <w:trPr>
          <w:trHeight w:val="380"/>
        </w:trPr>
        <w:tc>
          <w:tcPr>
            <w:tcW w:w="4077" w:type="dxa"/>
          </w:tcPr>
          <w:p w14:paraId="3B3AD6E0" w14:textId="77777777" w:rsidR="008A7234" w:rsidRPr="00C97028" w:rsidRDefault="005E0C01" w:rsidP="00C97028">
            <w:r w:rsidRPr="00C97028">
              <w:t>Publisert</w:t>
            </w:r>
          </w:p>
        </w:tc>
        <w:tc>
          <w:tcPr>
            <w:tcW w:w="5123" w:type="dxa"/>
          </w:tcPr>
          <w:p w14:paraId="5B5230B5" w14:textId="77777777" w:rsidR="008A7234" w:rsidRPr="00C97028" w:rsidRDefault="005E0C01" w:rsidP="00C97028">
            <w:r w:rsidRPr="00C97028">
              <w:t>I 2013 hefte 9</w:t>
            </w:r>
          </w:p>
        </w:tc>
      </w:tr>
      <w:tr w:rsidR="008A7234" w:rsidRPr="00C97028" w14:paraId="3E34165F" w14:textId="77777777" w:rsidTr="00001073">
        <w:trPr>
          <w:trHeight w:val="380"/>
        </w:trPr>
        <w:tc>
          <w:tcPr>
            <w:tcW w:w="4077" w:type="dxa"/>
          </w:tcPr>
          <w:p w14:paraId="184EE120" w14:textId="77777777" w:rsidR="008A7234" w:rsidRPr="00C97028" w:rsidRDefault="005E0C01" w:rsidP="00C97028">
            <w:r w:rsidRPr="00C97028">
              <w:t>Ikrafttredelse</w:t>
            </w:r>
          </w:p>
        </w:tc>
        <w:tc>
          <w:tcPr>
            <w:tcW w:w="5123" w:type="dxa"/>
          </w:tcPr>
          <w:p w14:paraId="251F5607" w14:textId="77777777" w:rsidR="008A7234" w:rsidRPr="00C97028" w:rsidRDefault="005E0C01" w:rsidP="00C97028">
            <w:r w:rsidRPr="00C97028">
              <w:t>19.06.2013</w:t>
            </w:r>
          </w:p>
        </w:tc>
      </w:tr>
      <w:tr w:rsidR="008A7234" w:rsidRPr="00C97028" w14:paraId="75A5EBBE" w14:textId="77777777" w:rsidTr="00001073">
        <w:trPr>
          <w:trHeight w:val="380"/>
        </w:trPr>
        <w:tc>
          <w:tcPr>
            <w:tcW w:w="4077" w:type="dxa"/>
          </w:tcPr>
          <w:p w14:paraId="6F4B0D74" w14:textId="77777777" w:rsidR="008A7234" w:rsidRPr="00C97028" w:rsidRDefault="005E0C01" w:rsidP="00C97028">
            <w:r w:rsidRPr="00C97028">
              <w:t>Sist endret</w:t>
            </w:r>
          </w:p>
        </w:tc>
        <w:tc>
          <w:tcPr>
            <w:tcW w:w="5123" w:type="dxa"/>
          </w:tcPr>
          <w:p w14:paraId="2D501E44" w14:textId="77777777" w:rsidR="008A7234" w:rsidRPr="00C97028" w:rsidRDefault="005E0C01" w:rsidP="00C97028">
            <w:r w:rsidRPr="00C97028">
              <w:t>FOR-2020-05-11-994</w:t>
            </w:r>
          </w:p>
        </w:tc>
      </w:tr>
      <w:tr w:rsidR="008A7234" w:rsidRPr="00C97028" w14:paraId="39DA3928" w14:textId="77777777" w:rsidTr="00001073">
        <w:trPr>
          <w:trHeight w:val="380"/>
        </w:trPr>
        <w:tc>
          <w:tcPr>
            <w:tcW w:w="4077" w:type="dxa"/>
          </w:tcPr>
          <w:p w14:paraId="7951DE71" w14:textId="77777777" w:rsidR="008A7234" w:rsidRPr="00C97028" w:rsidRDefault="005E0C01" w:rsidP="00C97028">
            <w:r w:rsidRPr="00C97028">
              <w:t>Endrer</w:t>
            </w:r>
          </w:p>
        </w:tc>
        <w:tc>
          <w:tcPr>
            <w:tcW w:w="5123" w:type="dxa"/>
          </w:tcPr>
          <w:p w14:paraId="54CF9028" w14:textId="77777777" w:rsidR="008A7234" w:rsidRPr="00C97028" w:rsidRDefault="005E0C01" w:rsidP="00C97028">
            <w:r w:rsidRPr="00C97028">
              <w:t>FOR-1989-01-10-51</w:t>
            </w:r>
          </w:p>
        </w:tc>
      </w:tr>
      <w:tr w:rsidR="008A7234" w:rsidRPr="00C97028" w14:paraId="040D6AE1" w14:textId="77777777" w:rsidTr="00001073">
        <w:trPr>
          <w:trHeight w:val="380"/>
        </w:trPr>
        <w:tc>
          <w:tcPr>
            <w:tcW w:w="4077" w:type="dxa"/>
          </w:tcPr>
          <w:p w14:paraId="03CF7938" w14:textId="77777777" w:rsidR="008A7234" w:rsidRPr="00C97028" w:rsidRDefault="005E0C01" w:rsidP="00C97028">
            <w:r w:rsidRPr="00C97028">
              <w:t>Gjelder for</w:t>
            </w:r>
          </w:p>
        </w:tc>
        <w:tc>
          <w:tcPr>
            <w:tcW w:w="5123" w:type="dxa"/>
          </w:tcPr>
          <w:p w14:paraId="496A09F9" w14:textId="77777777" w:rsidR="008A7234" w:rsidRPr="00C97028" w:rsidRDefault="005E0C01" w:rsidP="00C97028">
            <w:r w:rsidRPr="00C97028">
              <w:t>Norge</w:t>
            </w:r>
          </w:p>
        </w:tc>
      </w:tr>
      <w:tr w:rsidR="008A7234" w:rsidRPr="00C97028" w14:paraId="72714C1E" w14:textId="77777777" w:rsidTr="00001073">
        <w:trPr>
          <w:trHeight w:val="380"/>
        </w:trPr>
        <w:tc>
          <w:tcPr>
            <w:tcW w:w="4077" w:type="dxa"/>
          </w:tcPr>
          <w:p w14:paraId="11C9EFEA" w14:textId="77777777" w:rsidR="008A7234" w:rsidRPr="00C97028" w:rsidRDefault="005E0C01" w:rsidP="00C97028">
            <w:r w:rsidRPr="00C97028">
              <w:t>Hjemmel</w:t>
            </w:r>
          </w:p>
        </w:tc>
        <w:tc>
          <w:tcPr>
            <w:tcW w:w="5123" w:type="dxa"/>
          </w:tcPr>
          <w:p w14:paraId="0B05A400" w14:textId="77777777" w:rsidR="008A7234" w:rsidRPr="00C97028" w:rsidRDefault="005E0C01" w:rsidP="00C97028">
            <w:r w:rsidRPr="00C97028">
              <w:t>LOV-1987-12-18-93-§1, FOR-1987-12-18-967</w:t>
            </w:r>
          </w:p>
        </w:tc>
      </w:tr>
      <w:tr w:rsidR="008A7234" w:rsidRPr="00C97028" w14:paraId="00445DA2" w14:textId="77777777" w:rsidTr="00001073">
        <w:trPr>
          <w:trHeight w:val="380"/>
        </w:trPr>
        <w:tc>
          <w:tcPr>
            <w:tcW w:w="4077" w:type="dxa"/>
          </w:tcPr>
          <w:p w14:paraId="7F821CF8" w14:textId="77777777" w:rsidR="008A7234" w:rsidRPr="00C97028" w:rsidRDefault="005E0C01" w:rsidP="00C97028">
            <w:r w:rsidRPr="00C97028">
              <w:t>Kunngjort</w:t>
            </w:r>
          </w:p>
        </w:tc>
        <w:tc>
          <w:tcPr>
            <w:tcW w:w="5123" w:type="dxa"/>
          </w:tcPr>
          <w:p w14:paraId="3D9E62E2" w14:textId="77777777" w:rsidR="008A7234" w:rsidRPr="00C97028" w:rsidRDefault="005E0C01" w:rsidP="00C97028">
            <w:r w:rsidRPr="00C97028">
              <w:t xml:space="preserve">25.06.2013 </w:t>
            </w:r>
            <w:r w:rsidRPr="00C97028">
              <w:t> </w:t>
            </w:r>
            <w:r w:rsidRPr="00C97028">
              <w:t xml:space="preserve"> kl. 15.30</w:t>
            </w:r>
          </w:p>
        </w:tc>
      </w:tr>
      <w:tr w:rsidR="008A7234" w:rsidRPr="00C97028" w14:paraId="0FAB0B54" w14:textId="77777777" w:rsidTr="00001073">
        <w:trPr>
          <w:trHeight w:val="380"/>
        </w:trPr>
        <w:tc>
          <w:tcPr>
            <w:tcW w:w="4077" w:type="dxa"/>
          </w:tcPr>
          <w:p w14:paraId="59C8C80C" w14:textId="77777777" w:rsidR="008A7234" w:rsidRPr="00C97028" w:rsidRDefault="005E0C01" w:rsidP="00C97028">
            <w:r w:rsidRPr="00C97028">
              <w:t>Rettet</w:t>
            </w:r>
          </w:p>
        </w:tc>
        <w:tc>
          <w:tcPr>
            <w:tcW w:w="5123" w:type="dxa"/>
          </w:tcPr>
          <w:p w14:paraId="06AF570C" w14:textId="77777777" w:rsidR="008A7234" w:rsidRPr="00C97028" w:rsidRDefault="005E0C01" w:rsidP="00C97028">
            <w:r w:rsidRPr="00C97028">
              <w:t>24.09.2013 (EØS-henvisninger og § 2)</w:t>
            </w:r>
          </w:p>
        </w:tc>
      </w:tr>
      <w:tr w:rsidR="008A7234" w:rsidRPr="00C97028" w14:paraId="4D2917CF" w14:textId="77777777" w:rsidTr="00001073">
        <w:trPr>
          <w:trHeight w:val="380"/>
        </w:trPr>
        <w:tc>
          <w:tcPr>
            <w:tcW w:w="4077" w:type="dxa"/>
          </w:tcPr>
          <w:p w14:paraId="2FDE5030" w14:textId="77777777" w:rsidR="008A7234" w:rsidRPr="00C97028" w:rsidRDefault="005E0C01" w:rsidP="00C97028">
            <w:r w:rsidRPr="00C97028">
              <w:t>Korttittel</w:t>
            </w:r>
          </w:p>
        </w:tc>
        <w:tc>
          <w:tcPr>
            <w:tcW w:w="5123" w:type="dxa"/>
          </w:tcPr>
          <w:p w14:paraId="7EB6FD87" w14:textId="77777777" w:rsidR="008A7234" w:rsidRPr="00C97028" w:rsidRDefault="005E0C01" w:rsidP="00C97028">
            <w:r w:rsidRPr="00C97028">
              <w:t>Forskrift om eksport av forsvarsmateriell mv.</w:t>
            </w:r>
          </w:p>
        </w:tc>
      </w:tr>
    </w:tbl>
    <w:p w14:paraId="0F3FBB5D" w14:textId="77777777" w:rsidR="008A7234" w:rsidRPr="00C97028" w:rsidRDefault="005E0C01" w:rsidP="00C97028">
      <w:pPr>
        <w:pStyle w:val="avsnitt-tittel"/>
      </w:pPr>
      <w:r w:rsidRPr="00C97028">
        <w:t>Innholdsfortegnelse</w:t>
      </w:r>
    </w:p>
    <w:p w14:paraId="1B039111" w14:textId="77777777" w:rsidR="008A7234" w:rsidRPr="00C97028" w:rsidRDefault="005E0C01" w:rsidP="00C97028">
      <w:pPr>
        <w:pStyle w:val="Liste"/>
      </w:pPr>
      <w:r w:rsidRPr="00C97028">
        <w:t>Forskrift om eksport av forsvarsmateriell, flerbruksvarer, teknologi og tjenester</w:t>
      </w:r>
    </w:p>
    <w:p w14:paraId="72E0E814" w14:textId="77777777" w:rsidR="008A7234" w:rsidRPr="00C97028" w:rsidRDefault="005E0C01" w:rsidP="00C97028">
      <w:pPr>
        <w:pStyle w:val="Liste"/>
      </w:pPr>
      <w:r w:rsidRPr="00C97028">
        <w:t>Innholdsfortegnelse</w:t>
      </w:r>
    </w:p>
    <w:p w14:paraId="39343C3B" w14:textId="77777777" w:rsidR="008A7234" w:rsidRPr="00C97028" w:rsidRDefault="005E0C01" w:rsidP="00C97028">
      <w:pPr>
        <w:pStyle w:val="Liste"/>
      </w:pPr>
      <w:r w:rsidRPr="00C97028">
        <w:t>Kap. 1. Innledende bestemmelser</w:t>
      </w:r>
    </w:p>
    <w:p w14:paraId="23F76BBE" w14:textId="77777777" w:rsidR="008A7234" w:rsidRPr="00C97028" w:rsidRDefault="005E0C01" w:rsidP="00C97028">
      <w:pPr>
        <w:pStyle w:val="Liste"/>
      </w:pPr>
      <w:r w:rsidRPr="00C97028">
        <w:t>Kap. 2. Lisens</w:t>
      </w:r>
    </w:p>
    <w:p w14:paraId="65ED165D" w14:textId="77777777" w:rsidR="008A7234" w:rsidRPr="00C97028" w:rsidRDefault="005E0C01" w:rsidP="00C97028">
      <w:pPr>
        <w:pStyle w:val="Liste"/>
      </w:pPr>
      <w:proofErr w:type="spellStart"/>
      <w:r w:rsidRPr="00C97028">
        <w:t>Kap</w:t>
      </w:r>
      <w:proofErr w:type="spellEnd"/>
      <w:r w:rsidRPr="00C97028">
        <w:t xml:space="preserve"> 3. Eksport av forsvarsrelaterte varer til mottakere i EØS</w:t>
      </w:r>
    </w:p>
    <w:p w14:paraId="537FCC6B" w14:textId="77777777" w:rsidR="008A7234" w:rsidRPr="00C97028" w:rsidRDefault="005E0C01" w:rsidP="00C97028">
      <w:pPr>
        <w:pStyle w:val="Liste"/>
      </w:pPr>
      <w:r w:rsidRPr="00C97028">
        <w:t>Kap. 4. Sertifisering av norske foretak som mottakere i EØS</w:t>
      </w:r>
    </w:p>
    <w:p w14:paraId="68D20E85" w14:textId="77777777" w:rsidR="008A7234" w:rsidRPr="00C97028" w:rsidRDefault="005E0C01" w:rsidP="00C97028">
      <w:pPr>
        <w:pStyle w:val="Liste"/>
      </w:pPr>
      <w:proofErr w:type="spellStart"/>
      <w:r w:rsidRPr="00C97028">
        <w:t>Kap</w:t>
      </w:r>
      <w:proofErr w:type="spellEnd"/>
      <w:r w:rsidRPr="00C97028">
        <w:t xml:space="preserve"> 5. Registrering, rapportering og oppfølgning</w:t>
      </w:r>
    </w:p>
    <w:p w14:paraId="5D83E280" w14:textId="77777777" w:rsidR="008A7234" w:rsidRPr="00C97028" w:rsidRDefault="005E0C01" w:rsidP="00C97028">
      <w:pPr>
        <w:pStyle w:val="Liste"/>
      </w:pPr>
      <w:proofErr w:type="spellStart"/>
      <w:r w:rsidRPr="00C97028">
        <w:t>Kap</w:t>
      </w:r>
      <w:proofErr w:type="spellEnd"/>
      <w:r w:rsidRPr="00C97028">
        <w:t xml:space="preserve"> 6. Generelle bestemmelser</w:t>
      </w:r>
    </w:p>
    <w:p w14:paraId="27952EB4" w14:textId="77777777" w:rsidR="008A7234" w:rsidRPr="00C97028" w:rsidRDefault="005E0C01" w:rsidP="00C97028">
      <w:pPr>
        <w:pStyle w:val="Liste"/>
      </w:pPr>
      <w:proofErr w:type="spellStart"/>
      <w:r w:rsidRPr="00C97028">
        <w:t>Kap</w:t>
      </w:r>
      <w:proofErr w:type="spellEnd"/>
      <w:r w:rsidRPr="00C97028">
        <w:t xml:space="preserve"> 7. Sluttbestemmelser</w:t>
      </w:r>
    </w:p>
    <w:p w14:paraId="212D7FF1" w14:textId="77777777" w:rsidR="008A7234" w:rsidRPr="00C97028" w:rsidRDefault="005E0C01" w:rsidP="00C97028">
      <w:pPr>
        <w:pStyle w:val="Liste"/>
      </w:pPr>
      <w:r w:rsidRPr="00C97028">
        <w:t>Vedlegg I Liste I – forsvarsrelaterte varer (2019)</w:t>
      </w:r>
    </w:p>
    <w:p w14:paraId="6991FE24" w14:textId="77777777" w:rsidR="008A7234" w:rsidRPr="00C97028" w:rsidRDefault="005E0C01" w:rsidP="00C97028">
      <w:pPr>
        <w:pStyle w:val="Liste"/>
      </w:pPr>
      <w:r w:rsidRPr="00C97028">
        <w:t>Vedlegg II Liste II – flerbruksvarer (2019)</w:t>
      </w:r>
    </w:p>
    <w:p w14:paraId="20CF90C2" w14:textId="77777777" w:rsidR="008A7234" w:rsidRPr="00C97028" w:rsidRDefault="005E0C01" w:rsidP="00C97028">
      <w:pPr>
        <w:rPr>
          <w:rStyle w:val="kursiv"/>
        </w:rPr>
      </w:pPr>
      <w:r w:rsidRPr="00C97028">
        <w:rPr>
          <w:rStyle w:val="kursiv"/>
        </w:rPr>
        <w:t>Hjemmel:</w:t>
      </w:r>
      <w:r w:rsidRPr="00C97028">
        <w:t xml:space="preserve"> Fastsatt av Utenriksdepartementet 19. juni 2013 med hjemmel i lov 18. desember 1987 nr. 93 om kontroll med eksport av strategiske varer, tjenester og teknologi </w:t>
      </w:r>
      <w:proofErr w:type="spellStart"/>
      <w:r w:rsidRPr="00C97028">
        <w:t>m.v</w:t>
      </w:r>
      <w:proofErr w:type="spellEnd"/>
      <w:r w:rsidRPr="00C97028">
        <w:t>. § 1, jf. delegeringsvedtak 18. desember 1987 nr. 967.</w:t>
      </w:r>
    </w:p>
    <w:p w14:paraId="55F1289C" w14:textId="77777777" w:rsidR="008A7234" w:rsidRPr="00C97028" w:rsidRDefault="005E0C01" w:rsidP="00C97028">
      <w:pPr>
        <w:rPr>
          <w:rStyle w:val="kursiv"/>
        </w:rPr>
      </w:pPr>
      <w:r w:rsidRPr="00C97028">
        <w:rPr>
          <w:rStyle w:val="kursiv"/>
        </w:rPr>
        <w:t>EØS-henvisninger:</w:t>
      </w:r>
      <w:r w:rsidRPr="00C97028">
        <w:t xml:space="preserve"> EØS-avtalen vedlegg II kap. XIX nr. 3q (direktiv 2009/43/EF som endret ved direktiv 2019/514/EU), nr. 18 (rekommandasjon (EU) 2018/2050) og nr. 19 (rekommandasjon (EU) 2018/2051) og nr. 20 (rekommandasjon (EU) 2018/2052).</w:t>
      </w:r>
    </w:p>
    <w:p w14:paraId="1FAFC31D" w14:textId="77777777" w:rsidR="008A7234" w:rsidRPr="00C97028" w:rsidRDefault="005E0C01" w:rsidP="00C97028">
      <w:pPr>
        <w:rPr>
          <w:rStyle w:val="kursiv"/>
        </w:rPr>
      </w:pPr>
      <w:r w:rsidRPr="00C97028">
        <w:rPr>
          <w:rStyle w:val="kursiv"/>
        </w:rPr>
        <w:t>Endringer:</w:t>
      </w:r>
      <w:r w:rsidRPr="00C97028">
        <w:t xml:space="preserve"> Endret ved forskrifter 30 juni 2014 nr. 898, 9 </w:t>
      </w:r>
      <w:proofErr w:type="spellStart"/>
      <w:r w:rsidRPr="00C97028">
        <w:t>sep</w:t>
      </w:r>
      <w:proofErr w:type="spellEnd"/>
      <w:r w:rsidRPr="00C97028">
        <w:t xml:space="preserve"> 2014 nr. 1163, 13 </w:t>
      </w:r>
      <w:proofErr w:type="spellStart"/>
      <w:r w:rsidRPr="00C97028">
        <w:t>feb</w:t>
      </w:r>
      <w:proofErr w:type="spellEnd"/>
      <w:r w:rsidRPr="00C97028">
        <w:t xml:space="preserve"> 2015 nr. 124,</w:t>
      </w:r>
    </w:p>
    <w:p w14:paraId="34DCEC3A" w14:textId="77777777" w:rsidR="008A7234" w:rsidRPr="00C97028" w:rsidRDefault="005E0C01" w:rsidP="00C97028">
      <w:r w:rsidRPr="00C97028">
        <w:t>12 jan 2016 nr. 32, 21 des 2016 nr. 1831, 6 juni 2017 nr. 740, 26 jan 2018 nr. 136, 9 april 2019 nr. 494, 9 april 2019 nr. 622, 11 mai 2020 nr. 994.</w:t>
      </w:r>
    </w:p>
    <w:p w14:paraId="1A5F4BDB" w14:textId="77777777" w:rsidR="008A7234" w:rsidRPr="00C97028" w:rsidRDefault="005E0C01" w:rsidP="00C97028">
      <w:pPr>
        <w:rPr>
          <w:rStyle w:val="kursiv"/>
        </w:rPr>
      </w:pPr>
      <w:r w:rsidRPr="00C97028">
        <w:rPr>
          <w:rStyle w:val="kursiv"/>
        </w:rPr>
        <w:t>Rettelser:</w:t>
      </w:r>
      <w:r w:rsidRPr="00C97028">
        <w:t xml:space="preserve"> 24.09.2013 (EØS-henvisninger og § 2).</w:t>
      </w:r>
    </w:p>
    <w:p w14:paraId="54EDE1C8" w14:textId="77777777" w:rsidR="008A7234" w:rsidRPr="00C97028" w:rsidRDefault="005E0C01" w:rsidP="00C97028">
      <w:pPr>
        <w:pStyle w:val="Undertittel"/>
      </w:pPr>
      <w:r w:rsidRPr="00C97028">
        <w:t>Kap. 1. Innledende bestemmelser</w:t>
      </w:r>
    </w:p>
    <w:p w14:paraId="44FB8B99" w14:textId="77777777" w:rsidR="008A7234" w:rsidRPr="00C97028" w:rsidRDefault="005E0C01" w:rsidP="00C97028">
      <w:pPr>
        <w:pStyle w:val="avsnitt-undertittel"/>
      </w:pPr>
      <w:r w:rsidRPr="00C97028">
        <w:t>§ 1. Hva forskriften omfatter</w:t>
      </w:r>
    </w:p>
    <w:p w14:paraId="0127538A" w14:textId="77777777" w:rsidR="008A7234" w:rsidRPr="00C97028" w:rsidRDefault="005E0C01" w:rsidP="00C97028">
      <w:r w:rsidRPr="00C97028">
        <w:t>Forskriften gjelder eksport av nærmere angitte varer, teknologi, herunder immaterielle ytelser, tekniske datapakker eller produksjonsrettigheter for varer, samt visse tjenester.</w:t>
      </w:r>
    </w:p>
    <w:p w14:paraId="5CBC7846" w14:textId="77777777" w:rsidR="008A7234" w:rsidRPr="00C97028" w:rsidRDefault="005E0C01" w:rsidP="00C97028">
      <w:r w:rsidRPr="00C97028">
        <w:t xml:space="preserve">Særlige bestemmelser gjelder for eksport av angitte ytelser fra en leverandør i en EØS-stat til en mottaker i en annen EØS-stat når det uttrykkelig </w:t>
      </w:r>
      <w:proofErr w:type="gramStart"/>
      <w:r w:rsidRPr="00C97028">
        <w:t>fremgår</w:t>
      </w:r>
      <w:proofErr w:type="gramEnd"/>
      <w:r w:rsidRPr="00C97028">
        <w:t xml:space="preserve"> av denne forskrift.</w:t>
      </w:r>
    </w:p>
    <w:p w14:paraId="455EF68A" w14:textId="77777777" w:rsidR="008A7234" w:rsidRPr="00C97028" w:rsidRDefault="005E0C01" w:rsidP="00C97028">
      <w:pPr>
        <w:pStyle w:val="avsnitt-undertittel"/>
      </w:pPr>
      <w:r w:rsidRPr="00C97028">
        <w:t>§ 2. Definisjoner</w:t>
      </w:r>
    </w:p>
    <w:p w14:paraId="6724DAA8" w14:textId="77777777" w:rsidR="008A7234" w:rsidRPr="00C97028" w:rsidRDefault="005E0C01" w:rsidP="00C97028">
      <w:r w:rsidRPr="00C97028">
        <w:t xml:space="preserve">(1) Med </w:t>
      </w:r>
      <w:r w:rsidRPr="00C97028">
        <w:rPr>
          <w:rStyle w:val="kursiv"/>
        </w:rPr>
        <w:t>forsvarsrelaterte varer</w:t>
      </w:r>
      <w:r w:rsidRPr="00C97028">
        <w:t xml:space="preserve"> menes de produkter som til enhver tid er oppført på liste I som utgjør vedlegg I til denne forskrift.</w:t>
      </w:r>
    </w:p>
    <w:p w14:paraId="0BE546A9" w14:textId="77777777" w:rsidR="008A7234" w:rsidRPr="00C97028" w:rsidRDefault="005E0C01" w:rsidP="00C97028">
      <w:r w:rsidRPr="00C97028">
        <w:t xml:space="preserve">(2) Med </w:t>
      </w:r>
      <w:r w:rsidRPr="00C97028">
        <w:rPr>
          <w:rStyle w:val="kursiv"/>
        </w:rPr>
        <w:t>flerbruksvarer</w:t>
      </w:r>
      <w:r w:rsidRPr="00C97028">
        <w:t xml:space="preserve"> menes de produkter som til enhver tid er oppført på liste II som utgjør vedlegg II til denne forskrift.</w:t>
      </w:r>
    </w:p>
    <w:p w14:paraId="75D47CE2" w14:textId="77777777" w:rsidR="008A7234" w:rsidRPr="00C97028" w:rsidRDefault="005E0C01" w:rsidP="00C97028">
      <w:r w:rsidRPr="00C97028">
        <w:t xml:space="preserve">(3) Med </w:t>
      </w:r>
      <w:r w:rsidRPr="00C97028">
        <w:rPr>
          <w:rStyle w:val="kursiv"/>
        </w:rPr>
        <w:t>eksport</w:t>
      </w:r>
      <w:r w:rsidRPr="00C97028">
        <w:t xml:space="preserve"> menes enhver utførsel fra norsk tollområde av varer, tjenester og teknologi som omfattes av denne forskrift.</w:t>
      </w:r>
    </w:p>
    <w:p w14:paraId="73C7F2D8" w14:textId="77777777" w:rsidR="008A7234" w:rsidRPr="00C97028" w:rsidRDefault="005E0C01" w:rsidP="00C97028">
      <w:r w:rsidRPr="00C97028">
        <w:t xml:space="preserve">(4) Med </w:t>
      </w:r>
      <w:r w:rsidRPr="00C97028">
        <w:rPr>
          <w:rStyle w:val="kursiv"/>
        </w:rPr>
        <w:t>overføring</w:t>
      </w:r>
      <w:r w:rsidRPr="00C97028">
        <w:t xml:space="preserve"> menes eksport av forsvarsrelaterte varer fra en leverandør eller tollager i en EØS-stat til en mottaker i en annen EØS-stat.</w:t>
      </w:r>
    </w:p>
    <w:p w14:paraId="58BC3557" w14:textId="77777777" w:rsidR="008A7234" w:rsidRPr="00C97028" w:rsidRDefault="005E0C01" w:rsidP="00C97028">
      <w:r w:rsidRPr="00C97028">
        <w:t xml:space="preserve">(5) Med </w:t>
      </w:r>
      <w:r w:rsidRPr="00C97028">
        <w:rPr>
          <w:rStyle w:val="kursiv"/>
        </w:rPr>
        <w:t>leverandør</w:t>
      </w:r>
      <w:r w:rsidRPr="00C97028">
        <w:t xml:space="preserve"> menes enhver juridisk eller fysisk person som er rettslig ansvarlig for eksport av ytelser etter denne forskrift.</w:t>
      </w:r>
    </w:p>
    <w:p w14:paraId="47572199" w14:textId="77777777" w:rsidR="008A7234" w:rsidRPr="00C97028" w:rsidRDefault="005E0C01" w:rsidP="00C97028">
      <w:r w:rsidRPr="00C97028">
        <w:t xml:space="preserve">(6) Med </w:t>
      </w:r>
      <w:r w:rsidRPr="00C97028">
        <w:rPr>
          <w:rStyle w:val="kursiv"/>
        </w:rPr>
        <w:t>mottaker</w:t>
      </w:r>
      <w:r w:rsidRPr="00C97028">
        <w:t xml:space="preserve"> menes enhver juridisk eller fysisk person som er rettslig ansvarlig for mottak av ytelser etter denne forskrift.</w:t>
      </w:r>
    </w:p>
    <w:p w14:paraId="74B0BFFF" w14:textId="77777777" w:rsidR="008A7234" w:rsidRPr="00C97028" w:rsidRDefault="005E0C01" w:rsidP="00C97028">
      <w:r w:rsidRPr="00C97028">
        <w:t xml:space="preserve">(7) Med </w:t>
      </w:r>
      <w:r w:rsidRPr="00C97028">
        <w:rPr>
          <w:rStyle w:val="kursiv"/>
        </w:rPr>
        <w:t>lisens</w:t>
      </w:r>
      <w:r w:rsidRPr="00C97028">
        <w:t xml:space="preserve"> menes tillatelse fra Utenriksdepartementet til å eksportere nærmere angitte ytelser til en juridisk eller fysisk person.</w:t>
      </w:r>
    </w:p>
    <w:p w14:paraId="3BC29C89" w14:textId="77777777" w:rsidR="008A7234" w:rsidRPr="00C97028" w:rsidRDefault="005E0C01" w:rsidP="00C97028">
      <w:r w:rsidRPr="00C97028">
        <w:t xml:space="preserve">(8) Med </w:t>
      </w:r>
      <w:r w:rsidRPr="00C97028">
        <w:rPr>
          <w:rStyle w:val="kursiv"/>
        </w:rPr>
        <w:t>overføringslisens</w:t>
      </w:r>
      <w:r w:rsidRPr="00C97028">
        <w:t xml:space="preserve"> menes tillatelse fra nasjonale myndigheter i en EØS-stat, som gir leverandøren rett til å overføre forsvarsrelaterte varer til en mottaker i annen EØS-stat.</w:t>
      </w:r>
    </w:p>
    <w:p w14:paraId="33FC1A33" w14:textId="77777777" w:rsidR="008A7234" w:rsidRPr="00C97028" w:rsidRDefault="005E0C01" w:rsidP="00C97028">
      <w:r w:rsidRPr="00C97028">
        <w:t xml:space="preserve">(9) Med </w:t>
      </w:r>
      <w:r w:rsidRPr="00C97028">
        <w:rPr>
          <w:rStyle w:val="kursiv"/>
        </w:rPr>
        <w:t>transitt</w:t>
      </w:r>
      <w:r w:rsidRPr="00C97028">
        <w:t xml:space="preserve"> menes transport av varer over norsk tollområde uten omlasting, når avsender og mottaker befinner seg utenfor norsk tollområde.</w:t>
      </w:r>
    </w:p>
    <w:p w14:paraId="6985D59D" w14:textId="77777777" w:rsidR="008A7234" w:rsidRPr="00C97028" w:rsidRDefault="005E0C01" w:rsidP="00C97028">
      <w:pPr>
        <w:pStyle w:val="Undertittel"/>
      </w:pPr>
      <w:r w:rsidRPr="00C97028">
        <w:t>Kap. 2. Lisens</w:t>
      </w:r>
    </w:p>
    <w:p w14:paraId="4E60E5FD" w14:textId="77777777" w:rsidR="008A7234" w:rsidRPr="00C97028" w:rsidRDefault="005E0C01" w:rsidP="00C97028">
      <w:pPr>
        <w:pStyle w:val="avsnitt-undertittel"/>
      </w:pPr>
      <w:r w:rsidRPr="00C97028">
        <w:t>§ 3. Lisensplikt</w:t>
      </w:r>
    </w:p>
    <w:p w14:paraId="766401B5" w14:textId="77777777" w:rsidR="008A7234" w:rsidRPr="00C97028" w:rsidRDefault="005E0C01" w:rsidP="00C97028">
      <w:r w:rsidRPr="00C97028">
        <w:t>Eksport av visse varer, nærmere angitt teknologi, herunder immaterielle ytelser, tekniske datapakker eller produksjonsrettigheter for varer eller visse tjenester krever lisens fra Utenriksdepartementet om ikke annet følger av denne forskrift. Departementet avgjør i tvilstilfeller om en ytelse er lisenspliktig eller ikke. Lisensplikten gjelder også ved eksport av varer fra tollager.</w:t>
      </w:r>
    </w:p>
    <w:p w14:paraId="75A2850C" w14:textId="77777777" w:rsidR="008A7234" w:rsidRPr="00C97028" w:rsidRDefault="005E0C01" w:rsidP="00C97028">
      <w:pPr>
        <w:pStyle w:val="avsnitt-undertittel"/>
      </w:pPr>
      <w:r w:rsidRPr="00C97028">
        <w:t xml:space="preserve">§ 4. Lisensplikt etter </w:t>
      </w:r>
      <w:proofErr w:type="spellStart"/>
      <w:r w:rsidRPr="00C97028">
        <w:t>varelister</w:t>
      </w:r>
      <w:proofErr w:type="spellEnd"/>
    </w:p>
    <w:p w14:paraId="76D706C8" w14:textId="77777777" w:rsidR="008A7234" w:rsidRPr="00C97028" w:rsidRDefault="005E0C01" w:rsidP="00C97028">
      <w:r w:rsidRPr="00C97028">
        <w:t>Eksport av varer og teknologi oppført på liste I og liste II som utgjør vedlegg til denne forskrift, krever lisens fra Utenriksdepartementet. Lisensplikten knyttet til liste I gjelder også for materiell som har vært særlig konstruert eller modifisert for militært formål, uavhengig av nåværende tilstand.</w:t>
      </w:r>
    </w:p>
    <w:p w14:paraId="322C1660" w14:textId="77777777" w:rsidR="008A7234" w:rsidRPr="00C97028" w:rsidRDefault="005E0C01" w:rsidP="00C97028">
      <w:pPr>
        <w:pStyle w:val="Petit"/>
      </w:pPr>
      <w:r w:rsidRPr="00C97028">
        <w:t xml:space="preserve">0 Endret ved forskrift 9 </w:t>
      </w:r>
      <w:proofErr w:type="spellStart"/>
      <w:r w:rsidRPr="00C97028">
        <w:t>sep</w:t>
      </w:r>
      <w:proofErr w:type="spellEnd"/>
      <w:r w:rsidRPr="00C97028">
        <w:t xml:space="preserve"> 2014 nr. 1163.</w:t>
      </w:r>
    </w:p>
    <w:p w14:paraId="6063341E" w14:textId="77777777" w:rsidR="008A7234" w:rsidRPr="00C97028" w:rsidRDefault="005E0C01" w:rsidP="00C97028">
      <w:pPr>
        <w:pStyle w:val="avsnitt-undertittel"/>
      </w:pPr>
      <w:r w:rsidRPr="00C97028">
        <w:t>§ 5. Lisensplikt for tjenester</w:t>
      </w:r>
    </w:p>
    <w:p w14:paraId="58D35B88" w14:textId="77777777" w:rsidR="008A7234" w:rsidRPr="00C97028" w:rsidRDefault="005E0C01" w:rsidP="00C97028">
      <w:r w:rsidRPr="00C97028">
        <w:t xml:space="preserve">Tjenester knyttet til varer og teknologi oppført på liste I og II samt tjenester </w:t>
      </w:r>
      <w:proofErr w:type="gramStart"/>
      <w:r w:rsidRPr="00C97028">
        <w:t>for øvrig</w:t>
      </w:r>
      <w:proofErr w:type="gramEnd"/>
      <w:r w:rsidRPr="00C97028">
        <w:t xml:space="preserve"> som kan tjene til å utvikle et lands militære evne, som ytes i utlandet eller her i landet for bruk i utlandet, krever lisens fra Utenriksdepartementet.</w:t>
      </w:r>
    </w:p>
    <w:p w14:paraId="3F6B5B2E" w14:textId="77777777" w:rsidR="008A7234" w:rsidRPr="00C97028" w:rsidRDefault="005E0C01" w:rsidP="00C97028">
      <w:pPr>
        <w:pStyle w:val="avsnitt-undertittel"/>
      </w:pPr>
      <w:r w:rsidRPr="00C97028">
        <w:t>§ 6. Lisensplikt for handel og formidling</w:t>
      </w:r>
    </w:p>
    <w:p w14:paraId="1495C755" w14:textId="77777777" w:rsidR="008A7234" w:rsidRPr="00C97028" w:rsidRDefault="005E0C01" w:rsidP="00C97028">
      <w:r w:rsidRPr="00C97028">
        <w:t>Handel, formidling eller annen bistand ved salg av varer og teknologi som omfattes av liste I fra et fremmed land til et annet, krever lisens fra Utenriksdepartementet. Tilsvarende gjelder ved formidling av varer oppført i liste II samt tilhørende teknologi og tjenesteytelse der det er kjent eller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sprenglegemer, og i forbindelse med utvikling, produksjon, vedlikehold eller lagring av missiler som kan levere slike våpen.</w:t>
      </w:r>
    </w:p>
    <w:p w14:paraId="510CD6A1" w14:textId="77777777" w:rsidR="008A7234" w:rsidRPr="00C97028" w:rsidRDefault="005E0C01" w:rsidP="00C97028">
      <w:pPr>
        <w:pStyle w:val="avsnitt-undertittel"/>
      </w:pPr>
      <w:r w:rsidRPr="00C97028">
        <w:t>§ 7. Lisensplikt for øvrige varer, teknologi og tjenester</w:t>
      </w:r>
    </w:p>
    <w:p w14:paraId="7492B4A7" w14:textId="77777777" w:rsidR="008A7234" w:rsidRPr="00C97028" w:rsidRDefault="005E0C01" w:rsidP="00C97028">
      <w:r w:rsidRPr="00C97028">
        <w:t>I tillegg til liste I og II er eksport av følgende varer, teknologi og tjenester lisenspliktige:</w:t>
      </w:r>
    </w:p>
    <w:p w14:paraId="3B296686" w14:textId="77777777" w:rsidR="008A7234" w:rsidRPr="00C97028" w:rsidRDefault="005E0C01" w:rsidP="00C97028">
      <w:pPr>
        <w:pStyle w:val="friliste"/>
      </w:pPr>
      <w:r w:rsidRPr="00C97028">
        <w:t>a)</w:t>
      </w:r>
      <w:r w:rsidRPr="00C97028">
        <w:tab/>
        <w:t>enhver vare, teknologi og tjenesteytelse der eksportøren er kjent med eller har grunn til å forstå at varen, teknologien eller tjenesten er eller kan være ment, helt eller delvis, for bruk i forbindelse med utvikling, produksjon, håndtering, drift, vedlikehold, lagring, deteksjon, identifikasjon eller spredning av kjemiske, biologiske eller kjernefysiske våpen eller andre kjernefysiske sprengelementer. Tilsvarende regler gjelder for eksport av enhver vare, teknologi eller tjeneste som kan benyttes til utvikling, produksjon, vedlikehold eller lagring av missiler som kan levere slike våpen,</w:t>
      </w:r>
    </w:p>
    <w:p w14:paraId="3E4F0643" w14:textId="77777777" w:rsidR="008A7234" w:rsidRPr="00C97028" w:rsidRDefault="005E0C01" w:rsidP="00C97028">
      <w:pPr>
        <w:pStyle w:val="friliste"/>
      </w:pPr>
      <w:r w:rsidRPr="00C97028">
        <w:t>b)</w:t>
      </w:r>
      <w:r w:rsidRPr="00C97028">
        <w:tab/>
        <w:t>enhver vare, teknologi eller tjeneste til militær bruk til områder som er underlagt våpenembargo vedtatt av FNs sikkerhetsråd med hjemmel i FN-paktens kapittel VII eller andre tiltaksregimer Norge har sluttet seg til,</w:t>
      </w:r>
    </w:p>
    <w:p w14:paraId="78AFFB2C" w14:textId="77777777" w:rsidR="008A7234" w:rsidRPr="00C97028" w:rsidRDefault="005E0C01" w:rsidP="00C97028">
      <w:pPr>
        <w:pStyle w:val="friliste"/>
      </w:pPr>
      <w:r w:rsidRPr="00C97028">
        <w:t>c)</w:t>
      </w:r>
      <w:r w:rsidRPr="00C97028">
        <w:tab/>
        <w:t>enhver vare, teknologi og tjeneste til militær bruk til områder hvor det er krig, krig truer eller til land hvor det er borgerkrig.</w:t>
      </w:r>
    </w:p>
    <w:p w14:paraId="1243C817" w14:textId="77777777" w:rsidR="008A7234" w:rsidRPr="00C97028" w:rsidRDefault="005E0C01" w:rsidP="00C97028">
      <w:pPr>
        <w:pStyle w:val="friliste"/>
      </w:pPr>
      <w:r w:rsidRPr="00C97028">
        <w:t>d)</w:t>
      </w:r>
      <w:r w:rsidRPr="00C97028">
        <w:tab/>
        <w:t>enhver vare, teknologi og tjeneste som direkte kan tjene til å utvikle en stats militære evne på en måte som ikke er forenlig med vesentlige norske sikkerhets- og forsvarsinteresser.</w:t>
      </w:r>
    </w:p>
    <w:p w14:paraId="4D5FCCA2" w14:textId="77777777" w:rsidR="008A7234" w:rsidRPr="00C97028" w:rsidRDefault="005E0C01" w:rsidP="00C97028">
      <w:pPr>
        <w:pStyle w:val="avsnitt-undertittel"/>
      </w:pPr>
      <w:r w:rsidRPr="00C97028">
        <w:t>§ 8. Unntak fra lisensplikt</w:t>
      </w:r>
    </w:p>
    <w:p w14:paraId="6F3A381E" w14:textId="77777777" w:rsidR="008A7234" w:rsidRPr="00C97028" w:rsidRDefault="005E0C01" w:rsidP="00C97028">
      <w:r w:rsidRPr="00C97028">
        <w:t>Lisensplikten i § 3, jf. § 4 – § 7, gjelder ikke for:</w:t>
      </w:r>
    </w:p>
    <w:p w14:paraId="2787CBDD" w14:textId="77777777" w:rsidR="008A7234" w:rsidRPr="00C97028" w:rsidRDefault="005E0C01" w:rsidP="00C97028">
      <w:pPr>
        <w:pStyle w:val="friliste"/>
      </w:pPr>
      <w:r w:rsidRPr="00C97028">
        <w:t>a)</w:t>
      </w:r>
      <w:r w:rsidRPr="00C97028">
        <w:tab/>
        <w:t>varer oppført på Liste II i utenlandsk eie og som returneres til utlandet etter å ha vært midlertidig innført til Norge i forbindelse med utstilling og demonstrasjon,</w:t>
      </w:r>
    </w:p>
    <w:p w14:paraId="1FA4A598" w14:textId="77777777" w:rsidR="008A7234" w:rsidRPr="00C97028" w:rsidRDefault="005E0C01" w:rsidP="00C97028">
      <w:pPr>
        <w:pStyle w:val="friliste"/>
      </w:pPr>
      <w:r w:rsidRPr="00C97028">
        <w:t>b)</w:t>
      </w:r>
      <w:r w:rsidRPr="00C97028">
        <w:tab/>
        <w:t>redningsutstyr og oljevernutstyr som utføres i forbindelse med hjelpeaksjoner,</w:t>
      </w:r>
    </w:p>
    <w:p w14:paraId="0A717690" w14:textId="77777777" w:rsidR="008A7234" w:rsidRPr="00C97028" w:rsidRDefault="005E0C01" w:rsidP="00C97028">
      <w:pPr>
        <w:pStyle w:val="friliste"/>
      </w:pPr>
      <w:r w:rsidRPr="00C97028">
        <w:t>c)</w:t>
      </w:r>
      <w:r w:rsidRPr="00C97028">
        <w:tab/>
        <w:t>skytevåpen, våpendeler og ammunisjon som utføres i henhold til våpenloven, jf. forskrift 25. juni 2009 nr. 904 om skytevåpen, våpendeler og ammunisjon, femte del,</w:t>
      </w:r>
    </w:p>
    <w:p w14:paraId="3DDE2A96" w14:textId="77777777" w:rsidR="008A7234" w:rsidRPr="00C97028" w:rsidRDefault="005E0C01" w:rsidP="00C97028">
      <w:pPr>
        <w:pStyle w:val="friliste"/>
      </w:pPr>
      <w:r w:rsidRPr="00C97028">
        <w:t>d)</w:t>
      </w:r>
      <w:r w:rsidRPr="00C97028">
        <w:tab/>
        <w:t>varer som utføres til den europeiske romorganisasjonen ESA, eller en representant for denne, og som er strengt nødvendig for organisasjonens offisielle virksomhet. Unntaket gjelder bare for leveranser til ESAs medlemsland,</w:t>
      </w:r>
    </w:p>
    <w:p w14:paraId="0F147FC8" w14:textId="77777777" w:rsidR="008A7234" w:rsidRPr="00C97028" w:rsidRDefault="005E0C01" w:rsidP="00C97028">
      <w:pPr>
        <w:pStyle w:val="friliste"/>
      </w:pPr>
      <w:r w:rsidRPr="00C97028">
        <w:t>e)</w:t>
      </w:r>
      <w:r w:rsidRPr="00C97028">
        <w:tab/>
        <w:t>varer oppført på liste II som utelukkende er i transitt gjennom norsk tollområde, når avsender og mottaker befinner seg utenfor norsk tollområde. Det samme gjelder varer oppført på liste I dersom både avsender og mottaker befinner seg innenfor EØS,</w:t>
      </w:r>
    </w:p>
    <w:p w14:paraId="2076D37B" w14:textId="77777777" w:rsidR="008A7234" w:rsidRPr="00C97028" w:rsidRDefault="005E0C01" w:rsidP="00C97028">
      <w:pPr>
        <w:pStyle w:val="friliste"/>
      </w:pPr>
      <w:r w:rsidRPr="00C97028">
        <w:t>f)</w:t>
      </w:r>
      <w:r w:rsidRPr="00C97028">
        <w:tab/>
        <w:t>varer, teknologi og tjenester til bruk på norsk kontinentalsokkel,</w:t>
      </w:r>
    </w:p>
    <w:p w14:paraId="099BD587" w14:textId="77777777" w:rsidR="008A7234" w:rsidRPr="00C97028" w:rsidRDefault="005E0C01" w:rsidP="00C97028">
      <w:pPr>
        <w:pStyle w:val="friliste"/>
      </w:pPr>
      <w:r w:rsidRPr="00C97028">
        <w:t>g)</w:t>
      </w:r>
      <w:r w:rsidRPr="00C97028">
        <w:tab/>
        <w:t>varer, teknologi og tjenester til bruk om bord på norskeide skip under norsk flagg og norskeide luftfartøyer, i utenriksfart,</w:t>
      </w:r>
    </w:p>
    <w:p w14:paraId="3A5B463A" w14:textId="77777777" w:rsidR="008A7234" w:rsidRPr="00C97028" w:rsidRDefault="005E0C01" w:rsidP="00C97028">
      <w:pPr>
        <w:pStyle w:val="friliste"/>
      </w:pPr>
      <w:r w:rsidRPr="00C97028">
        <w:t>h)</w:t>
      </w:r>
      <w:r w:rsidRPr="00C97028">
        <w:tab/>
        <w:t>forsvarsrelaterte varer og flerbruksvarer som eies eller disponeres av norsk forsvars- eller politimyndighet når varene skal benyttes av norske styrker i utlandet. Unntaket gjelder også for slike varer når de inngår i flernasjonal logistikkstøtte som nevnte myndigheter har inngått avtale om, eller som sendes ut for reparasjon, vedlikehold, oppdatering eller lignende, med retur til Norge. Forsvars- og politimyndighetene skal hvert år, innen 15. februar, sende rapport til Utenriksdepartementet om all utførsel av forsvarsrelaterte varer som nevnt ovenfor i det foregående kalenderår,</w:t>
      </w:r>
    </w:p>
    <w:p w14:paraId="5AA20306" w14:textId="77777777" w:rsidR="008A7234" w:rsidRPr="00C97028" w:rsidRDefault="005E0C01" w:rsidP="00C97028">
      <w:pPr>
        <w:pStyle w:val="friliste"/>
      </w:pPr>
      <w:r w:rsidRPr="00C97028">
        <w:t>i)</w:t>
      </w:r>
      <w:r w:rsidRPr="00C97028">
        <w:tab/>
        <w:t>forsvarsrelaterte varer og flerbruksvarer som eies eller disponeres av et NATO-lands eller en EØS-stats forsvars- eller politimyndighet som er lagret i Norge eller som returneres til utlandet etter å ha vært midlertidig innført til Norge i forbindelse med oppdrag, øvelse eller trening.</w:t>
      </w:r>
    </w:p>
    <w:p w14:paraId="145AE2DC" w14:textId="77777777" w:rsidR="008A7234" w:rsidRPr="00C97028" w:rsidRDefault="005E0C01" w:rsidP="00C97028">
      <w:pPr>
        <w:pStyle w:val="Petit"/>
      </w:pPr>
      <w:r w:rsidRPr="00C97028">
        <w:t>0 Endret ved forskrifter 30 juni 2014 nr. 898, 11 mai 2020 nr. 994.</w:t>
      </w:r>
    </w:p>
    <w:p w14:paraId="7DBDD80D" w14:textId="77777777" w:rsidR="008A7234" w:rsidRPr="00C97028" w:rsidRDefault="005E0C01" w:rsidP="00C97028">
      <w:pPr>
        <w:pStyle w:val="Undertittel"/>
      </w:pPr>
      <w:proofErr w:type="spellStart"/>
      <w:r w:rsidRPr="00C97028">
        <w:t>Kap</w:t>
      </w:r>
      <w:proofErr w:type="spellEnd"/>
      <w:r w:rsidRPr="00C97028">
        <w:t xml:space="preserve"> 3. Eksport av forsvarsrelaterte varer til mottakere i EØS</w:t>
      </w:r>
    </w:p>
    <w:p w14:paraId="77166B85" w14:textId="77777777" w:rsidR="008A7234" w:rsidRPr="00C97028" w:rsidRDefault="005E0C01" w:rsidP="00C97028">
      <w:pPr>
        <w:pStyle w:val="avsnitt-undertittel"/>
      </w:pPr>
      <w:r w:rsidRPr="00C97028">
        <w:t>§ 9. Overføringslisens</w:t>
      </w:r>
    </w:p>
    <w:p w14:paraId="3227D6D0" w14:textId="77777777" w:rsidR="008A7234" w:rsidRPr="00C97028" w:rsidRDefault="005E0C01" w:rsidP="00C97028">
      <w:r w:rsidRPr="00C97028">
        <w:t>Overføring av forsvarsrelaterte varer til mottakere i EØS kan kun skje på grunnlag av en generell overføringslisens, en global overføringslisens eller en individuell overføringslisens utferdiget av Utenriksdepartementet. Reglene om overføringslisenser gjelder kun forsvarsrelaterte varer oppført på liste I som utgjør vedlegg til denne forskrift.</w:t>
      </w:r>
    </w:p>
    <w:p w14:paraId="3D68A907" w14:textId="77777777" w:rsidR="008A7234" w:rsidRPr="00C97028" w:rsidRDefault="005E0C01" w:rsidP="00C97028">
      <w:pPr>
        <w:pStyle w:val="avsnitt-undertittel"/>
      </w:pPr>
      <w:r w:rsidRPr="00C97028">
        <w:t>§ 10. Generell overføringslisens</w:t>
      </w:r>
    </w:p>
    <w:p w14:paraId="7329459C" w14:textId="77777777" w:rsidR="008A7234" w:rsidRPr="00C97028" w:rsidRDefault="005E0C01" w:rsidP="00C97028">
      <w:r w:rsidRPr="00C97028">
        <w:t>Generelle overføringslisenser for forsvarsrelaterte varer kunngjøres av Utenriksdepartementet. Lisensene kan benyttes av leverandører i Norge etter forutgående registrering hos Utenriksdepartementet. Generelle overføringslisenser gjelder bestemte varekategorier, til en kategori eller kategorier av mottakere i EØS og det kan settes særlige vilkår for lisensene.</w:t>
      </w:r>
    </w:p>
    <w:p w14:paraId="11606A3C" w14:textId="77777777" w:rsidR="008A7234" w:rsidRPr="00C97028" w:rsidRDefault="005E0C01" w:rsidP="00C97028">
      <w:r w:rsidRPr="00C97028">
        <w:t>Generelle overføringslisenser kan benyttes dersom:</w:t>
      </w:r>
    </w:p>
    <w:p w14:paraId="3AD83D50" w14:textId="77777777" w:rsidR="008A7234" w:rsidRPr="00C97028" w:rsidRDefault="005E0C01" w:rsidP="00C97028">
      <w:pPr>
        <w:pStyle w:val="friliste"/>
      </w:pPr>
      <w:r w:rsidRPr="00C97028">
        <w:t>a)</w:t>
      </w:r>
      <w:r w:rsidRPr="00C97028">
        <w:tab/>
        <w:t>mottakeren inngår i en EØS-stats væpnede styrker eller en offentlig oppdragsgiver på forsvarsområdet som foretar innkjøp som utelukkende skal brukes av en EØS-stats væpnede styrker eller,</w:t>
      </w:r>
    </w:p>
    <w:p w14:paraId="14B504C6" w14:textId="77777777" w:rsidR="008A7234" w:rsidRPr="00C97028" w:rsidRDefault="005E0C01" w:rsidP="00C97028">
      <w:pPr>
        <w:pStyle w:val="friliste"/>
      </w:pPr>
      <w:r w:rsidRPr="00C97028">
        <w:t>b)</w:t>
      </w:r>
      <w:r w:rsidRPr="00C97028">
        <w:tab/>
        <w:t>mottakeren er et foretak som er sertifisert i samsvar med § 13 eller,</w:t>
      </w:r>
    </w:p>
    <w:p w14:paraId="7F84EA2E" w14:textId="77777777" w:rsidR="008A7234" w:rsidRPr="00C97028" w:rsidRDefault="005E0C01" w:rsidP="00C97028">
      <w:pPr>
        <w:pStyle w:val="friliste"/>
      </w:pPr>
      <w:r w:rsidRPr="00C97028">
        <w:t>c)</w:t>
      </w:r>
      <w:r w:rsidRPr="00C97028">
        <w:tab/>
        <w:t>overføringen gjøres med sikte på demonstrasjon, evaluering eller utstilling eller,</w:t>
      </w:r>
    </w:p>
    <w:p w14:paraId="2918E724" w14:textId="77777777" w:rsidR="008A7234" w:rsidRPr="00C97028" w:rsidRDefault="005E0C01" w:rsidP="00C97028">
      <w:pPr>
        <w:pStyle w:val="friliste"/>
      </w:pPr>
      <w:r w:rsidRPr="00C97028">
        <w:t>d)</w:t>
      </w:r>
      <w:r w:rsidRPr="00C97028">
        <w:tab/>
        <w:t>overføringen gjøres med sikte på vedlikehold eller reparasjon, dersom mottakeren er den opprinnelige leverandøren av de forsvarsrelaterte varene.</w:t>
      </w:r>
    </w:p>
    <w:p w14:paraId="3B681071" w14:textId="77777777" w:rsidR="008A7234" w:rsidRPr="00C97028" w:rsidRDefault="005E0C01" w:rsidP="00C97028">
      <w:r w:rsidRPr="00C97028">
        <w:t>Slike lisenser kan for tilfellene c) og d) også benyttes ved retur fra Norge av forsvarsrelaterte varer mottatt ved tilsvarende lisens fra en annen EØS-stat.</w:t>
      </w:r>
    </w:p>
    <w:p w14:paraId="224B9A04" w14:textId="77777777" w:rsidR="008A7234" w:rsidRPr="00C97028" w:rsidRDefault="005E0C01" w:rsidP="00C97028">
      <w:pPr>
        <w:pStyle w:val="Petit"/>
      </w:pPr>
      <w:r w:rsidRPr="00C97028">
        <w:t>0 Endret ved forskrifter 30 juni 2014 nr. 898, 11 mai 2020 nr. 994.</w:t>
      </w:r>
    </w:p>
    <w:p w14:paraId="4960528F" w14:textId="77777777" w:rsidR="008A7234" w:rsidRPr="00C97028" w:rsidRDefault="005E0C01" w:rsidP="00C97028">
      <w:pPr>
        <w:pStyle w:val="avsnitt-undertittel"/>
      </w:pPr>
      <w:r w:rsidRPr="00C97028">
        <w:t>§ 11. Global overføringslisens</w:t>
      </w:r>
    </w:p>
    <w:p w14:paraId="0F4C2041" w14:textId="77777777" w:rsidR="008A7234" w:rsidRPr="00C97028" w:rsidRDefault="005E0C01" w:rsidP="00C97028">
      <w:r w:rsidRPr="00C97028">
        <w:t>Ved overføring av forsvarsrelaterte varer som ikke omfattes av en generell overføringslisens, kan Utenriksdepartementet, etter skriftlig søknad fra leverandør i Norge, utferdige en global overføringslisens. Lisensene gis for en periode på tre år med mulighet for forlengelse. Globale overføringslisenser gjelder bestemte forsvarsrelaterte varer eller kategorier av varer til mottakere eller kategori av mottakere i en eller flere EØS-stater. Det kan settes særlige vilkår for lisensene.</w:t>
      </w:r>
    </w:p>
    <w:p w14:paraId="767E0B17" w14:textId="77777777" w:rsidR="008A7234" w:rsidRPr="00C97028" w:rsidRDefault="005E0C01" w:rsidP="00C97028">
      <w:pPr>
        <w:pStyle w:val="avsnitt-undertittel"/>
      </w:pPr>
      <w:r w:rsidRPr="00C97028">
        <w:t>§ 12. Individuell overføringslisens</w:t>
      </w:r>
    </w:p>
    <w:p w14:paraId="5C7C7B5F" w14:textId="77777777" w:rsidR="008A7234" w:rsidRPr="00C97028" w:rsidRDefault="005E0C01" w:rsidP="00C97028">
      <w:r w:rsidRPr="00C97028">
        <w:t>Ved overføring av forsvarsrelaterte varer som ikke omfattes av en generell overføringslisens og en global overføringslisens ikke kan innvilges, kan Utenriksdepartementet, etter skriftlig søknad fra leverandør i Norge, utferdige en individuell overføringslisens. Lisensen gjelder en spesifisert mengde forsvarsrelaterte varer til en mottaker i en EØS-stat i en eller flere sendinger.</w:t>
      </w:r>
    </w:p>
    <w:p w14:paraId="2E95DBD5" w14:textId="77777777" w:rsidR="008A7234" w:rsidRPr="00C97028" w:rsidRDefault="005E0C01" w:rsidP="00C97028">
      <w:r w:rsidRPr="00C97028">
        <w:t>En individuell overføringslisens skal benyttes dersom:</w:t>
      </w:r>
    </w:p>
    <w:p w14:paraId="461F3892" w14:textId="77777777" w:rsidR="008A7234" w:rsidRPr="00C97028" w:rsidRDefault="005E0C01" w:rsidP="00C97028">
      <w:pPr>
        <w:pStyle w:val="friliste"/>
      </w:pPr>
      <w:r w:rsidRPr="00C97028">
        <w:t>a)</w:t>
      </w:r>
      <w:r w:rsidRPr="00C97028">
        <w:tab/>
        <w:t>søknaden om overføringslisens er begrenset til en overføring,</w:t>
      </w:r>
    </w:p>
    <w:p w14:paraId="36CA09BD" w14:textId="77777777" w:rsidR="008A7234" w:rsidRPr="00C97028" w:rsidRDefault="005E0C01" w:rsidP="00C97028">
      <w:pPr>
        <w:pStyle w:val="friliste"/>
      </w:pPr>
      <w:r w:rsidRPr="00C97028">
        <w:t>b)</w:t>
      </w:r>
      <w:r w:rsidRPr="00C97028">
        <w:tab/>
        <w:t>det er nødvendig for å beskytte Norges grunnleggende sikkerhetsinteresser, eller av hensyn til den offentlige orden,</w:t>
      </w:r>
    </w:p>
    <w:p w14:paraId="7FE4632F" w14:textId="77777777" w:rsidR="008A7234" w:rsidRPr="00C97028" w:rsidRDefault="005E0C01" w:rsidP="00C97028">
      <w:pPr>
        <w:pStyle w:val="friliste"/>
      </w:pPr>
      <w:r w:rsidRPr="00C97028">
        <w:t>c)</w:t>
      </w:r>
      <w:r w:rsidRPr="00C97028">
        <w:tab/>
        <w:t>det er nødvendig for å overholde Norges internasjonale forpliktelser, eller</w:t>
      </w:r>
    </w:p>
    <w:p w14:paraId="77BE05DF" w14:textId="77777777" w:rsidR="008A7234" w:rsidRPr="00C97028" w:rsidRDefault="005E0C01" w:rsidP="00C97028">
      <w:pPr>
        <w:pStyle w:val="friliste"/>
      </w:pPr>
      <w:r w:rsidRPr="00C97028">
        <w:t>d)</w:t>
      </w:r>
      <w:r w:rsidRPr="00C97028">
        <w:tab/>
        <w:t>det er tungtveiende grunner til å tro at leverandøren ikke vil være i stand til å oppfylle vilkårene for å få en global overføringslisens.</w:t>
      </w:r>
    </w:p>
    <w:p w14:paraId="4FF42955" w14:textId="77777777" w:rsidR="008A7234" w:rsidRPr="00C97028" w:rsidRDefault="005E0C01" w:rsidP="00C97028">
      <w:pPr>
        <w:pStyle w:val="Undertittel"/>
      </w:pPr>
      <w:r w:rsidRPr="00C97028">
        <w:t>Kap. 4. Sertifisering av norske foretak som mottakere i EØS</w:t>
      </w:r>
    </w:p>
    <w:p w14:paraId="64E27C51" w14:textId="77777777" w:rsidR="008A7234" w:rsidRPr="00C97028" w:rsidRDefault="005E0C01" w:rsidP="00C97028">
      <w:pPr>
        <w:pStyle w:val="avsnitt-undertittel"/>
      </w:pPr>
      <w:r w:rsidRPr="00C97028">
        <w:t>§ 13. Sertifisering av foretak i Norge</w:t>
      </w:r>
    </w:p>
    <w:p w14:paraId="5FC8127B" w14:textId="77777777" w:rsidR="008A7234" w:rsidRPr="00C97028" w:rsidRDefault="005E0C01" w:rsidP="00C97028">
      <w:r w:rsidRPr="00C97028">
        <w:t>Utenriksdepartementet kan, etter skriftlig søknad, sertifisere foretak etablert i Norge for mottak av forsvarsrelaterte varer under generelle overføringslisenser kunngjort av andre EØS-stater.</w:t>
      </w:r>
    </w:p>
    <w:p w14:paraId="1979D778" w14:textId="77777777" w:rsidR="008A7234" w:rsidRPr="00C97028" w:rsidRDefault="005E0C01" w:rsidP="00C97028">
      <w:r w:rsidRPr="00C97028">
        <w:t>Utenriksdepartementet skal gjennom sertifiseringen vurdere det mottakende foretaks pålitelighet, særlig med hensyn til foretakets evne til å overholde eksportbegrensningene for forsvarsrelaterte produkter mottatt i henhold til en generell overføringslisens fra en annen EØS-stat. Ved vurderingen vil det særlig legges vekt på følgende kriterier:</w:t>
      </w:r>
    </w:p>
    <w:p w14:paraId="724BE7D0" w14:textId="77777777" w:rsidR="008A7234" w:rsidRPr="00C97028" w:rsidRDefault="005E0C01" w:rsidP="00C97028">
      <w:pPr>
        <w:pStyle w:val="friliste"/>
      </w:pPr>
      <w:r w:rsidRPr="00C97028">
        <w:t>a)</w:t>
      </w:r>
      <w:r w:rsidRPr="00C97028">
        <w:tab/>
        <w:t>dokumentert erfaring fra forsvarsvirksomhet, der det særlig tas hensyn til foretakets historikk med hensyn til overholdelse av eksportrestriksjoner, eventuelle rettsavgjørelser i denne forbindelse, eventuelle tillatelser til å produsere eller markedsføre forsvarsrelaterte varer, og hvorvidt foretaket har erfarent lederpersonale,</w:t>
      </w:r>
    </w:p>
    <w:p w14:paraId="650912DE" w14:textId="77777777" w:rsidR="008A7234" w:rsidRPr="00C97028" w:rsidRDefault="005E0C01" w:rsidP="00C97028">
      <w:pPr>
        <w:pStyle w:val="friliste"/>
      </w:pPr>
      <w:r w:rsidRPr="00C97028">
        <w:t>b)</w:t>
      </w:r>
      <w:r w:rsidRPr="00C97028">
        <w:tab/>
        <w:t>relevant industriell virksomhet i forbindelse med forsvarsrelaterte varer i EØS, særlig evne til system-/delsystemintegrasjon,</w:t>
      </w:r>
    </w:p>
    <w:p w14:paraId="2825B5AD" w14:textId="77777777" w:rsidR="008A7234" w:rsidRPr="00C97028" w:rsidRDefault="005E0C01" w:rsidP="00C97028">
      <w:pPr>
        <w:pStyle w:val="friliste"/>
      </w:pPr>
      <w:r w:rsidRPr="00C97028">
        <w:t>c)</w:t>
      </w:r>
      <w:r w:rsidRPr="00C97028">
        <w:tab/>
        <w:t>særskilt utpeking av en overordnet leder som skal være personlig ansvarlig for overføringer og eksport,</w:t>
      </w:r>
    </w:p>
    <w:p w14:paraId="49B77E52" w14:textId="77777777" w:rsidR="008A7234" w:rsidRPr="00C97028" w:rsidRDefault="005E0C01" w:rsidP="00C97028">
      <w:pPr>
        <w:pStyle w:val="friliste"/>
      </w:pPr>
      <w:r w:rsidRPr="00C97028">
        <w:t>d)</w:t>
      </w:r>
      <w:r w:rsidRPr="00C97028">
        <w:tab/>
        <w:t>en skriftlig erklæring fra foretaket, undertegnet av den overordnede lederen nevnt i bokstav c), om at foretaket vil iverksette alle nødvendige tiltak for å overholde og håndheve alle særlige vilkår knyttet til sluttbruk og eksport av hver bestanddel eller hver vare det har mottatt,</w:t>
      </w:r>
    </w:p>
    <w:p w14:paraId="1F75ECC7" w14:textId="77777777" w:rsidR="008A7234" w:rsidRPr="00C97028" w:rsidRDefault="005E0C01" w:rsidP="00C97028">
      <w:pPr>
        <w:pStyle w:val="friliste"/>
      </w:pPr>
      <w:r w:rsidRPr="00C97028">
        <w:t>e)</w:t>
      </w:r>
      <w:r w:rsidRPr="00C97028">
        <w:tab/>
        <w:t>en skriftlig erklæring fra foretaket, undertegnet av den overordnede lederen nevnt i bokstav c), om at det med behørig aktsomhet, som svar på anmodninger og forespørsler fra Utenriksdepartementet, vil fremskaffe detaljerte opplysninger om sluttbrukere eller sluttbruk av alle eksporterte varer som er overført eller mottatt i henhold til en overføringslisens fra en annen EØS-stat,</w:t>
      </w:r>
    </w:p>
    <w:p w14:paraId="0A0951BB" w14:textId="77777777" w:rsidR="008A7234" w:rsidRPr="00C97028" w:rsidRDefault="005E0C01" w:rsidP="00C97028">
      <w:pPr>
        <w:pStyle w:val="friliste"/>
      </w:pPr>
      <w:r w:rsidRPr="00C97028">
        <w:t>f)</w:t>
      </w:r>
      <w:r w:rsidRPr="00C97028">
        <w:tab/>
        <w:t>en beskrivelse, kontrasignert av den overordnede lederen nevnt i bokstav c), av det interne programmet for sikring av samsvar med kravene eller av foretakets ledelsessystem for overføring eller eksport. I den nevnte beskrivelsen skal det gis nærmere opplysninger om de organisasjonsmessige, menneskelige og tekniske ressursene ledelsen rår over i forbindelse med overføringer og eksport, ansvarskjeden i foretaket, internkontrollrutiner, holdningsskapende tiltak og opplæring av personalet, fysiske og tekniske sikkerhetsordninger, journalføring og sporbarhet av overføringer og eksport.</w:t>
      </w:r>
    </w:p>
    <w:p w14:paraId="229138B2" w14:textId="77777777" w:rsidR="008A7234" w:rsidRPr="00C97028" w:rsidRDefault="005E0C01" w:rsidP="00C97028">
      <w:pPr>
        <w:pStyle w:val="Petit"/>
      </w:pPr>
      <w:r w:rsidRPr="00C97028">
        <w:t>0 Endret ved forskrift 30 juni 2014 nr. 898.</w:t>
      </w:r>
    </w:p>
    <w:p w14:paraId="3838BC43" w14:textId="77777777" w:rsidR="008A7234" w:rsidRPr="00C97028" w:rsidRDefault="005E0C01" w:rsidP="00C97028">
      <w:pPr>
        <w:pStyle w:val="avsnitt-undertittel"/>
      </w:pPr>
      <w:r w:rsidRPr="00C97028">
        <w:t>§ 14. Utstedelse av sertifikat</w:t>
      </w:r>
    </w:p>
    <w:p w14:paraId="739B27A2" w14:textId="77777777" w:rsidR="008A7234" w:rsidRPr="00C97028" w:rsidRDefault="005E0C01" w:rsidP="00C97028">
      <w:r w:rsidRPr="00C97028">
        <w:t>Utenriksdepartementet utsteder et sertifikat til godkjente mottakende foretak i Norge. Sertifikatet skal inneholde informasjon om utstedende myndighet, foretakets navn og adresse, gyldighetstid samt en erklæring om at foretaket oppfyller kravene til sertifisering. Sertifikatet kan også inneholde vilkår knyttet til innhenting av informasjon som er nødvendig for kontroll av om kriteriene i § 13, 2. ledd er oppfylt samt suspensjon eller tilbakekalling av sertifikatet.</w:t>
      </w:r>
    </w:p>
    <w:p w14:paraId="224C7521" w14:textId="77777777" w:rsidR="008A7234" w:rsidRPr="00C97028" w:rsidRDefault="005E0C01" w:rsidP="00C97028">
      <w:r w:rsidRPr="00C97028">
        <w:t>Sertifikatets gyldighetstid fastsettes av Utenriksdepartementet, men kan ikke overstige fem år.</w:t>
      </w:r>
    </w:p>
    <w:p w14:paraId="6A362F74" w14:textId="77777777" w:rsidR="008A7234" w:rsidRPr="00C97028" w:rsidRDefault="005E0C01" w:rsidP="00C97028">
      <w:r w:rsidRPr="00C97028">
        <w:t>Sertifiserte foretak i Norge vil bli meldt inn til EUs sentrale register og som publiseres på EU-kommisjonens hjemmeside.</w:t>
      </w:r>
    </w:p>
    <w:p w14:paraId="3BC76562" w14:textId="77777777" w:rsidR="008A7234" w:rsidRPr="00C97028" w:rsidRDefault="005E0C01" w:rsidP="00C97028">
      <w:pPr>
        <w:pStyle w:val="avsnitt-undertittel"/>
      </w:pPr>
      <w:r w:rsidRPr="00C97028">
        <w:t>§ 15. Kontroll med sertifiserte foretak</w:t>
      </w:r>
    </w:p>
    <w:p w14:paraId="6B893E2F" w14:textId="77777777" w:rsidR="008A7234" w:rsidRPr="00C97028" w:rsidRDefault="005E0C01" w:rsidP="00C97028">
      <w:r w:rsidRPr="00C97028">
        <w:t>Utenriksdepartementet vil minst hvert tredje år kontrollere at mottakende foretak oppfyller kravene for sertifisering, jf. § 13, 2. ledd, samt eventuelle vilkår fastsatt i sertifikatet, jf. § 14. Dersom det sertifiserte foretaket ikke lenger oppfyller kravene vil Utenriksdepartementet pålegge foretaket å iverksette tiltak for å sikre oppfyllelse av samtlige krav og vilkår. Utenriksdepartementet kan også suspendere eller tilbakekalle sertifiseringen.</w:t>
      </w:r>
    </w:p>
    <w:p w14:paraId="0B238C43" w14:textId="77777777" w:rsidR="008A7234" w:rsidRPr="00C97028" w:rsidRDefault="005E0C01" w:rsidP="00C97028">
      <w:pPr>
        <w:pStyle w:val="Undertittel"/>
      </w:pPr>
      <w:proofErr w:type="spellStart"/>
      <w:r w:rsidRPr="00C97028">
        <w:t>Kap</w:t>
      </w:r>
      <w:proofErr w:type="spellEnd"/>
      <w:r w:rsidRPr="00C97028">
        <w:t xml:space="preserve"> 5. Registrering, rapportering og oppfølgning</w:t>
      </w:r>
    </w:p>
    <w:p w14:paraId="6DC88B21" w14:textId="77777777" w:rsidR="008A7234" w:rsidRPr="00C97028" w:rsidRDefault="005E0C01" w:rsidP="00C97028">
      <w:pPr>
        <w:pStyle w:val="avsnitt-undertittel"/>
      </w:pPr>
      <w:r w:rsidRPr="00C97028">
        <w:t>§ 16. Registrering</w:t>
      </w:r>
    </w:p>
    <w:p w14:paraId="418E51F2" w14:textId="77777777" w:rsidR="008A7234" w:rsidRPr="00C97028" w:rsidRDefault="005E0C01" w:rsidP="00C97028">
      <w:r w:rsidRPr="00C97028">
        <w:t>Leverandøren skal føre et detaljert og fullstendig register over eksport av forsvarsrelaterte varer oppført på liste I som utgjør vedlegg til denne forskrift. Registeret skal inneholde dokumenter med følgende opplysninger:</w:t>
      </w:r>
    </w:p>
    <w:p w14:paraId="0BEA8C8E" w14:textId="77777777" w:rsidR="008A7234" w:rsidRPr="00C97028" w:rsidRDefault="005E0C01" w:rsidP="00C97028">
      <w:pPr>
        <w:pStyle w:val="friliste"/>
      </w:pPr>
      <w:r w:rsidRPr="00C97028">
        <w:t>a)</w:t>
      </w:r>
      <w:r w:rsidRPr="00C97028">
        <w:tab/>
        <w:t>en beskrivelse av varen og dens referanse til liste I,</w:t>
      </w:r>
    </w:p>
    <w:p w14:paraId="401EDCAE" w14:textId="77777777" w:rsidR="008A7234" w:rsidRPr="00C97028" w:rsidRDefault="005E0C01" w:rsidP="00C97028">
      <w:pPr>
        <w:pStyle w:val="friliste"/>
      </w:pPr>
      <w:r w:rsidRPr="00C97028">
        <w:t>b)</w:t>
      </w:r>
      <w:r w:rsidRPr="00C97028">
        <w:tab/>
        <w:t>mengde og verdi,</w:t>
      </w:r>
    </w:p>
    <w:p w14:paraId="7B04E8C8" w14:textId="77777777" w:rsidR="008A7234" w:rsidRPr="00C97028" w:rsidRDefault="005E0C01" w:rsidP="00C97028">
      <w:pPr>
        <w:pStyle w:val="friliste"/>
      </w:pPr>
      <w:r w:rsidRPr="00C97028">
        <w:t>c)</w:t>
      </w:r>
      <w:r w:rsidRPr="00C97028">
        <w:tab/>
        <w:t>overføringsdatoer,</w:t>
      </w:r>
    </w:p>
    <w:p w14:paraId="06633E3D" w14:textId="77777777" w:rsidR="008A7234" w:rsidRPr="00C97028" w:rsidRDefault="005E0C01" w:rsidP="00C97028">
      <w:pPr>
        <w:pStyle w:val="friliste"/>
      </w:pPr>
      <w:r w:rsidRPr="00C97028">
        <w:t>d)</w:t>
      </w:r>
      <w:r w:rsidRPr="00C97028">
        <w:tab/>
        <w:t>leverandørens og mottakerens navn og adresse,</w:t>
      </w:r>
    </w:p>
    <w:p w14:paraId="28576E1F" w14:textId="77777777" w:rsidR="008A7234" w:rsidRPr="00C97028" w:rsidRDefault="005E0C01" w:rsidP="00C97028">
      <w:pPr>
        <w:pStyle w:val="friliste"/>
      </w:pPr>
      <w:r w:rsidRPr="00C97028">
        <w:t>e)</w:t>
      </w:r>
      <w:r w:rsidRPr="00C97028">
        <w:tab/>
        <w:t xml:space="preserve">dersom det er kjent eller </w:t>
      </w:r>
      <w:proofErr w:type="gramStart"/>
      <w:r w:rsidRPr="00C97028">
        <w:t>påkrevet</w:t>
      </w:r>
      <w:proofErr w:type="gramEnd"/>
      <w:r w:rsidRPr="00C97028">
        <w:t xml:space="preserve"> etter § 24, sluttbruken og sluttbrukeren av varen,</w:t>
      </w:r>
    </w:p>
    <w:p w14:paraId="3D286B6F" w14:textId="77777777" w:rsidR="008A7234" w:rsidRPr="00C97028" w:rsidRDefault="005E0C01" w:rsidP="00C97028">
      <w:pPr>
        <w:pStyle w:val="friliste"/>
      </w:pPr>
      <w:r w:rsidRPr="00C97028">
        <w:t>f)</w:t>
      </w:r>
      <w:r w:rsidRPr="00C97028">
        <w:tab/>
        <w:t xml:space="preserve">dokumentasjon på at opplysninger </w:t>
      </w:r>
      <w:proofErr w:type="gramStart"/>
      <w:r w:rsidRPr="00C97028">
        <w:t>vedrørende</w:t>
      </w:r>
      <w:proofErr w:type="gramEnd"/>
      <w:r w:rsidRPr="00C97028">
        <w:t xml:space="preserve"> eksportbegrensninger er oversendt mottakeren,</w:t>
      </w:r>
    </w:p>
    <w:p w14:paraId="52AE68CD" w14:textId="77777777" w:rsidR="008A7234" w:rsidRPr="00C97028" w:rsidRDefault="005E0C01" w:rsidP="00C97028">
      <w:pPr>
        <w:pStyle w:val="friliste"/>
      </w:pPr>
      <w:r w:rsidRPr="00C97028">
        <w:t>g)</w:t>
      </w:r>
      <w:r w:rsidRPr="00C97028">
        <w:tab/>
        <w:t>tolldeklarasjon med ekspedisjons- og løpenummer.</w:t>
      </w:r>
    </w:p>
    <w:p w14:paraId="07F75465" w14:textId="77777777" w:rsidR="008A7234" w:rsidRPr="00C97028" w:rsidRDefault="005E0C01" w:rsidP="00C97028">
      <w:pPr>
        <w:pStyle w:val="avsnitt-undertittel"/>
      </w:pPr>
      <w:r w:rsidRPr="00C97028">
        <w:t>§ 17. Rapportering</w:t>
      </w:r>
    </w:p>
    <w:p w14:paraId="366D6AF4" w14:textId="77777777" w:rsidR="008A7234" w:rsidRPr="00C97028" w:rsidRDefault="005E0C01" w:rsidP="00C97028">
      <w:r w:rsidRPr="00C97028">
        <w:t>Leverandøren skal rapportere til Utenriksdepartementet kvartalsvis, på fastsatt skjema, om all eksport og overføring av forsvarsrelaterte varer oppført på liste I.</w:t>
      </w:r>
    </w:p>
    <w:p w14:paraId="1EACD854" w14:textId="77777777" w:rsidR="008A7234" w:rsidRPr="00C97028" w:rsidRDefault="005E0C01" w:rsidP="00C97028">
      <w:pPr>
        <w:pStyle w:val="avsnitt-undertittel"/>
      </w:pPr>
      <w:r w:rsidRPr="00C97028">
        <w:t>§ 18. Arkivering</w:t>
      </w:r>
    </w:p>
    <w:p w14:paraId="67F3BF24" w14:textId="77777777" w:rsidR="008A7234" w:rsidRPr="00C97028" w:rsidRDefault="005E0C01" w:rsidP="00C97028">
      <w:r w:rsidRPr="00C97028">
        <w:t>Leverandøren skal oppbevare registre og lisenser i minst ti år fra utløpet av det kalenderåret eksporten fant sted. Utenriksdepartementet kan pålegge leverandøren å fremvise denne dokumentasjonen for kontroll.</w:t>
      </w:r>
    </w:p>
    <w:p w14:paraId="0CF8C3DD" w14:textId="77777777" w:rsidR="008A7234" w:rsidRPr="00C97028" w:rsidRDefault="005E0C01" w:rsidP="00C97028">
      <w:pPr>
        <w:pStyle w:val="avsnitt-undertittel"/>
      </w:pPr>
      <w:r w:rsidRPr="00C97028">
        <w:t>§ 19. Informasjon om vilkår</w:t>
      </w:r>
    </w:p>
    <w:p w14:paraId="3E7EAB75" w14:textId="77777777" w:rsidR="008A7234" w:rsidRPr="00C97028" w:rsidRDefault="005E0C01" w:rsidP="00C97028">
      <w:r w:rsidRPr="00C97028">
        <w:t>Leverandøren skal informere mottakerne om vilkår for lisensen, herunder begrensninger i forbindelse med sluttbruk eller re-eksport.</w:t>
      </w:r>
    </w:p>
    <w:p w14:paraId="1C848DDC" w14:textId="77777777" w:rsidR="008A7234" w:rsidRPr="00C97028" w:rsidRDefault="005E0C01" w:rsidP="00C97028">
      <w:pPr>
        <w:pStyle w:val="avsnitt-undertittel"/>
      </w:pPr>
      <w:r w:rsidRPr="00C97028">
        <w:t>§ 20. Oppfølging av eksport</w:t>
      </w:r>
    </w:p>
    <w:p w14:paraId="2442E90C" w14:textId="77777777" w:rsidR="008A7234" w:rsidRPr="00C97028" w:rsidRDefault="005E0C01" w:rsidP="00C97028">
      <w:r w:rsidRPr="00C97028">
        <w:t>Leverandøren skal påse at forsvarsrelaterte varer, flerbruksvarer, teknologi eller tjenester som overføres eller eksporteres, er i samsvar med innvilget lisens, går til fastsatt bestemmelsessted, ikke fraviker godkjent beskrivelse eller kvantum angitt i lisensen, samt at eksporten skjer innen den gyldighetstid og på de særlige vilkår som er fastsatt i lisensen.</w:t>
      </w:r>
    </w:p>
    <w:p w14:paraId="35F326B6" w14:textId="77777777" w:rsidR="008A7234" w:rsidRPr="00C97028" w:rsidRDefault="005E0C01" w:rsidP="00C97028">
      <w:pPr>
        <w:pStyle w:val="avsnitt-undertittel"/>
      </w:pPr>
      <w:r w:rsidRPr="00C97028">
        <w:t>§ 21. Kontroll ved eksport</w:t>
      </w:r>
    </w:p>
    <w:p w14:paraId="4C20D42E" w14:textId="77777777" w:rsidR="008A7234" w:rsidRPr="00C97028" w:rsidRDefault="005E0C01" w:rsidP="00C97028">
      <w:r w:rsidRPr="00C97028">
        <w:t>Leverandøren skal ved eksport av lisenspliktige varer og teknologi legge frem gyldig lisens for tollmyndigheten senest ved fremleggelse av tolldeklarasjon.</w:t>
      </w:r>
    </w:p>
    <w:p w14:paraId="2278CE2A" w14:textId="77777777" w:rsidR="008A7234" w:rsidRPr="00C97028" w:rsidRDefault="005E0C01" w:rsidP="00C97028">
      <w:pPr>
        <w:pStyle w:val="Undertittel"/>
      </w:pPr>
      <w:proofErr w:type="spellStart"/>
      <w:r w:rsidRPr="00C97028">
        <w:t>Kap</w:t>
      </w:r>
      <w:proofErr w:type="spellEnd"/>
      <w:r w:rsidRPr="00C97028">
        <w:t xml:space="preserve"> 6. Generelle bestemmelser</w:t>
      </w:r>
    </w:p>
    <w:p w14:paraId="0F89F8DA" w14:textId="77777777" w:rsidR="008A7234" w:rsidRPr="00C97028" w:rsidRDefault="005E0C01" w:rsidP="00C97028">
      <w:pPr>
        <w:pStyle w:val="avsnitt-undertittel"/>
      </w:pPr>
      <w:r w:rsidRPr="00C97028">
        <w:t>§ 22. Lisenssøknad</w:t>
      </w:r>
    </w:p>
    <w:p w14:paraId="3B1C83A2" w14:textId="77777777" w:rsidR="008A7234" w:rsidRPr="00C97028" w:rsidRDefault="005E0C01" w:rsidP="00C97028">
      <w:r w:rsidRPr="00C97028">
        <w:t>Lisenssøknad skal fremmes skriftlig og på fastsatt skjema undertegnet av den som har fullmakt til å handle på leverandørens vegne. For overføringslisenser gjelder også særskilte regler i kap. 3.</w:t>
      </w:r>
    </w:p>
    <w:p w14:paraId="4FF2BFC8" w14:textId="77777777" w:rsidR="008A7234" w:rsidRPr="00C97028" w:rsidRDefault="005E0C01" w:rsidP="00C97028">
      <w:r w:rsidRPr="00C97028">
        <w:t>Leverandøren skal legge frem alle opplysninger og dokumentasjon som Utenriksdepartementet finner nødvendig for behandling av søknaden.</w:t>
      </w:r>
    </w:p>
    <w:p w14:paraId="2EB44502" w14:textId="77777777" w:rsidR="008A7234" w:rsidRPr="00C97028" w:rsidRDefault="005E0C01" w:rsidP="00C97028">
      <w:r w:rsidRPr="00C97028">
        <w:t>At bindende avtaler er inngått eller at betaling er mottatt vil ikke kunne legges til grunn for innvilgelse av tillatelse til utførsel. Ved avtaler om eksport av lisenspliktige varer bør det alltid tas forbehold om at søknad om lisens innvilges.</w:t>
      </w:r>
    </w:p>
    <w:p w14:paraId="54C8200A" w14:textId="77777777" w:rsidR="008A7234" w:rsidRPr="00C97028" w:rsidRDefault="005E0C01" w:rsidP="00C97028">
      <w:pPr>
        <w:pStyle w:val="Petit"/>
      </w:pPr>
      <w:r w:rsidRPr="00C97028">
        <w:t>0 Endret ved forskrift 6 juni 2017 nr. 740.</w:t>
      </w:r>
    </w:p>
    <w:p w14:paraId="1C81EFF5" w14:textId="77777777" w:rsidR="008A7234" w:rsidRPr="00C97028" w:rsidRDefault="005E0C01" w:rsidP="00C97028">
      <w:pPr>
        <w:pStyle w:val="avsnitt-undertittel"/>
      </w:pPr>
      <w:r w:rsidRPr="00C97028">
        <w:t>§ 23. Vilkår for innvilgelse av lisens</w:t>
      </w:r>
    </w:p>
    <w:p w14:paraId="3FDF590E" w14:textId="77777777" w:rsidR="008A7234" w:rsidRPr="00C97028" w:rsidRDefault="005E0C01" w:rsidP="00C97028">
      <w:r w:rsidRPr="00C97028">
        <w:t xml:space="preserve">Utenriksdepartementet kan sette vilkår i tråd med formålet til lov 18. desember 1987 nr. 93 for innvilgelse av lisens i </w:t>
      </w:r>
      <w:proofErr w:type="gramStart"/>
      <w:r w:rsidRPr="00C97028">
        <w:t>medhold av</w:t>
      </w:r>
      <w:proofErr w:type="gramEnd"/>
      <w:r w:rsidRPr="00C97028">
        <w:t xml:space="preserve"> denne forskrift.</w:t>
      </w:r>
    </w:p>
    <w:p w14:paraId="766839C3" w14:textId="77777777" w:rsidR="008A7234" w:rsidRPr="00C97028" w:rsidRDefault="005E0C01" w:rsidP="00C97028">
      <w:pPr>
        <w:pStyle w:val="avsnitt-undertittel"/>
      </w:pPr>
      <w:r w:rsidRPr="00C97028">
        <w:t>§ 24. Sluttbrukererklæring</w:t>
      </w:r>
    </w:p>
    <w:p w14:paraId="177CD937" w14:textId="77777777" w:rsidR="008A7234" w:rsidRPr="00C97028" w:rsidRDefault="005E0C01" w:rsidP="00C97028">
      <w:r w:rsidRPr="00C97028">
        <w:t>Utenriksdepartementet kan kreve at leverandøren fremlegger en sluttbrukererklæring.</w:t>
      </w:r>
    </w:p>
    <w:p w14:paraId="2BA5D1B2" w14:textId="77777777" w:rsidR="008A7234" w:rsidRPr="00C97028" w:rsidRDefault="005E0C01" w:rsidP="00C97028">
      <w:pPr>
        <w:pStyle w:val="avsnitt-undertittel"/>
      </w:pPr>
      <w:r w:rsidRPr="00C97028">
        <w:t>§ 25. Tilbakekalling av lisens</w:t>
      </w:r>
    </w:p>
    <w:p w14:paraId="136A74C8" w14:textId="77777777" w:rsidR="008A7234" w:rsidRPr="00C97028" w:rsidRDefault="005E0C01" w:rsidP="00C97028">
      <w:r w:rsidRPr="00C97028">
        <w:t xml:space="preserve">Lisens gitt i </w:t>
      </w:r>
      <w:proofErr w:type="gramStart"/>
      <w:r w:rsidRPr="00C97028">
        <w:t>medhold av</w:t>
      </w:r>
      <w:proofErr w:type="gramEnd"/>
      <w:r w:rsidRPr="00C97028">
        <w:t xml:space="preserve"> denne forskrift kan tilbakekalles, suspenderes eller begrenses dersom leverandøren misbruker lisensen eller misligholder vilkårene i denne. Det samme gjelder dersom leverandøren handler i strid med bestemmelser gitt i denne forskrift. Lisens kan også tilbakekalles, suspenderes eller begrenses dersom det </w:t>
      </w:r>
      <w:proofErr w:type="gramStart"/>
      <w:r w:rsidRPr="00C97028">
        <w:t>fremkommer</w:t>
      </w:r>
      <w:proofErr w:type="gramEnd"/>
      <w:r w:rsidRPr="00C97028">
        <w:t xml:space="preserve"> nye opplysninger eller de politiske eller faktiske forhold i mottakerstaten eller området endres, og dette vesentlig endrer grunnlaget for lisensen. </w:t>
      </w:r>
      <w:proofErr w:type="gramStart"/>
      <w:r w:rsidRPr="00C97028">
        <w:t>For øvrig</w:t>
      </w:r>
      <w:proofErr w:type="gramEnd"/>
      <w:r w:rsidRPr="00C97028">
        <w:t xml:space="preserve"> gjelder de alminnelige regler om omgjøring av enkeltvedtak.</w:t>
      </w:r>
    </w:p>
    <w:p w14:paraId="760ECB55" w14:textId="77777777" w:rsidR="008A7234" w:rsidRPr="00C97028" w:rsidRDefault="005E0C01" w:rsidP="00C97028">
      <w:pPr>
        <w:pStyle w:val="avsnitt-undertittel"/>
      </w:pPr>
      <w:r w:rsidRPr="00C97028">
        <w:t>§ 26. Endring, forlengelse og overdragelse av lisens</w:t>
      </w:r>
    </w:p>
    <w:p w14:paraId="309B824D" w14:textId="77777777" w:rsidR="008A7234" w:rsidRPr="00C97028" w:rsidRDefault="005E0C01" w:rsidP="00C97028">
      <w:r w:rsidRPr="00C97028">
        <w:t>Leverandøren må søke Utenriksdepartementet om endring eller forlengelse av innvilgede lisenser samt for å overdra slike til andre.</w:t>
      </w:r>
    </w:p>
    <w:p w14:paraId="58E298B7" w14:textId="77777777" w:rsidR="008A7234" w:rsidRPr="00C97028" w:rsidRDefault="005E0C01" w:rsidP="00C97028">
      <w:pPr>
        <w:pStyle w:val="avsnitt-undertittel"/>
      </w:pPr>
      <w:r w:rsidRPr="00C97028">
        <w:t>§ 27. Retur av lisens</w:t>
      </w:r>
    </w:p>
    <w:p w14:paraId="08098F08" w14:textId="77777777" w:rsidR="008A7234" w:rsidRPr="00C97028" w:rsidRDefault="005E0C01" w:rsidP="00C97028">
      <w:r w:rsidRPr="00C97028">
        <w:t>Lisenser som ikke er benyttet eller ikke kan benyttes som forutsatt, returneres til Utenriksdepartementet med en redegjørelse for årsaken. Det samme gjelder om en innvilget lisens har gått tapt.</w:t>
      </w:r>
    </w:p>
    <w:p w14:paraId="71C0E49E" w14:textId="77777777" w:rsidR="008A7234" w:rsidRPr="00C97028" w:rsidRDefault="005E0C01" w:rsidP="00C97028">
      <w:pPr>
        <w:pStyle w:val="Undertittel"/>
      </w:pPr>
      <w:proofErr w:type="spellStart"/>
      <w:r w:rsidRPr="00C97028">
        <w:t>Kap</w:t>
      </w:r>
      <w:proofErr w:type="spellEnd"/>
      <w:r w:rsidRPr="00C97028">
        <w:t xml:space="preserve"> 7. Sluttbestemmelser</w:t>
      </w:r>
    </w:p>
    <w:p w14:paraId="100F82E1" w14:textId="77777777" w:rsidR="008A7234" w:rsidRPr="00C97028" w:rsidRDefault="005E0C01" w:rsidP="00C97028">
      <w:pPr>
        <w:pStyle w:val="avsnitt-undertittel"/>
      </w:pPr>
      <w:r w:rsidRPr="00C97028">
        <w:t>§ 28. Ikrafttreden</w:t>
      </w:r>
    </w:p>
    <w:p w14:paraId="3E1CA06B" w14:textId="77777777" w:rsidR="008A7234" w:rsidRPr="00C97028" w:rsidRDefault="005E0C01" w:rsidP="00C97028">
      <w:r w:rsidRPr="00C97028">
        <w:t>Forskriften trer i kraft straks. Fra samme tidspunkt oppheves forskrift 10. januar 1989 nr. 51 til gjennomføring av utførselsreguleringen for strategiske varer, tjenester og teknologi.</w:t>
      </w:r>
    </w:p>
    <w:p w14:paraId="6B4308ED" w14:textId="77777777" w:rsidR="008A7234" w:rsidRPr="00C97028" w:rsidRDefault="005E0C01" w:rsidP="00C97028">
      <w:pPr>
        <w:pStyle w:val="Undertittel"/>
      </w:pPr>
      <w:r w:rsidRPr="00C97028">
        <w:t>Vedlegg I</w:t>
      </w:r>
    </w:p>
    <w:p w14:paraId="05BA670F" w14:textId="77777777" w:rsidR="008A7234" w:rsidRPr="00C97028" w:rsidRDefault="005E0C01" w:rsidP="00C97028">
      <w:pPr>
        <w:pStyle w:val="avsnitt-undertittel"/>
      </w:pPr>
      <w:r w:rsidRPr="00C97028">
        <w:t>Liste I – forsvarsrelaterte varer (2019)</w:t>
      </w:r>
    </w:p>
    <w:p w14:paraId="5B1060C5" w14:textId="77777777" w:rsidR="008A7234" w:rsidRPr="00C97028" w:rsidRDefault="005E0C01" w:rsidP="00C97028">
      <w:pPr>
        <w:pStyle w:val="Petit"/>
      </w:pPr>
      <w:r w:rsidRPr="00C97028">
        <w:t xml:space="preserve">0 Endret ved forskrifter 30 juni 2014 nr. 898, 13 </w:t>
      </w:r>
      <w:proofErr w:type="spellStart"/>
      <w:r w:rsidRPr="00C97028">
        <w:t>feb</w:t>
      </w:r>
      <w:proofErr w:type="spellEnd"/>
      <w:r w:rsidRPr="00C97028">
        <w:t xml:space="preserve"> 2015 nr. 124, 21 des 2016 nr. 1831, 6 juni 2017 nr. 740, 26 jan 2018 nr. 136, 9 april 2019 nr. 494, 9 april 2019 nr. 622, 11 mai 2020 nr. 994.</w:t>
      </w:r>
    </w:p>
    <w:p w14:paraId="1E5D59DC" w14:textId="77777777" w:rsidR="008A7234" w:rsidRPr="00C97028" w:rsidRDefault="005E0C01" w:rsidP="00C97028">
      <w:pPr>
        <w:pStyle w:val="Undertittel"/>
      </w:pPr>
      <w:r w:rsidRPr="00C97028">
        <w:t>Vedlegg II</w:t>
      </w:r>
    </w:p>
    <w:p w14:paraId="7E4CFCCC" w14:textId="77777777" w:rsidR="008A7234" w:rsidRPr="00C97028" w:rsidRDefault="005E0C01" w:rsidP="00C97028">
      <w:pPr>
        <w:pStyle w:val="avsnitt-undertittel"/>
      </w:pPr>
      <w:r w:rsidRPr="00C97028">
        <w:t>Liste II – flerbruksvarer (2019)</w:t>
      </w:r>
    </w:p>
    <w:p w14:paraId="6A8B20EF" w14:textId="77777777" w:rsidR="008A7234" w:rsidRPr="00C97028" w:rsidRDefault="005E0C01" w:rsidP="00C97028">
      <w:pPr>
        <w:pStyle w:val="Petit"/>
      </w:pPr>
      <w:r w:rsidRPr="00C97028">
        <w:t xml:space="preserve">0 Endret ved forskrifter 13 </w:t>
      </w:r>
      <w:proofErr w:type="spellStart"/>
      <w:r w:rsidRPr="00C97028">
        <w:t>feb</w:t>
      </w:r>
      <w:proofErr w:type="spellEnd"/>
      <w:r w:rsidRPr="00C97028">
        <w:t xml:space="preserve"> 2015 nr. 124, 12 jan 2016 nr. 32, 21 des 2016 nr. 1831, 26 jan 2018 nr. 136, 9 april 2019 nr. 494, 11 mai 2020 nr. 994.</w:t>
      </w:r>
    </w:p>
    <w:p w14:paraId="73C6A399" w14:textId="77777777" w:rsidR="008A7234" w:rsidRPr="00C97028" w:rsidRDefault="008A7234" w:rsidP="00C97028">
      <w:pPr>
        <w:pStyle w:val="vedlegg-nr"/>
      </w:pPr>
    </w:p>
    <w:p w14:paraId="267F1E31" w14:textId="77777777" w:rsidR="008A7234" w:rsidRPr="00C97028" w:rsidRDefault="005E0C01" w:rsidP="00C97028">
      <w:pPr>
        <w:pStyle w:val="vedlegg-tit"/>
      </w:pPr>
      <w:r w:rsidRPr="00C97028">
        <w:t>Retningslinjer for Utenriksdepartementets behandling av søknader om eksport av forsvarsmateriell, samt teknologi og tjenester for militære formål av 28. februar 1992</w:t>
      </w:r>
      <w:r w:rsidRPr="00C97028">
        <w:rPr>
          <w:rStyle w:val="Fotnotereferanse"/>
        </w:rPr>
        <w:footnoteReference w:id="7"/>
      </w:r>
    </w:p>
    <w:p w14:paraId="75B61025" w14:textId="77777777" w:rsidR="008A7234" w:rsidRPr="00C97028" w:rsidRDefault="005E0C01" w:rsidP="00C97028">
      <w:pPr>
        <w:pStyle w:val="avsnitt-undertittel"/>
      </w:pPr>
      <w:r w:rsidRPr="00C97028">
        <w:t>1.1 Anvendelsesområde</w:t>
      </w:r>
    </w:p>
    <w:p w14:paraId="64964D2E" w14:textId="77777777" w:rsidR="008A7234" w:rsidRPr="00C97028" w:rsidRDefault="005E0C01" w:rsidP="00C97028">
      <w:r w:rsidRPr="00C97028">
        <w:t xml:space="preserve">Disse retningslinjene gjelder Utenriksdepartementets behandling av søknader om eksport av forsvarsrelaterte varer, materiell som har vært særlig konstruert eller modifisert for militært formål, samt teknologi og tjenester for militære formål, jf. lov av 18.desember 1987 nr. 93 om kontroll med eksport av strategiske varer, tjenester og teknologi </w:t>
      </w:r>
      <w:proofErr w:type="spellStart"/>
      <w:r w:rsidRPr="00C97028">
        <w:t>m.v</w:t>
      </w:r>
      <w:proofErr w:type="spellEnd"/>
      <w:r w:rsidRPr="00C97028">
        <w:t>. (</w:t>
      </w:r>
      <w:proofErr w:type="spellStart"/>
      <w:r w:rsidRPr="00C97028">
        <w:t>eksportkontrolloven</w:t>
      </w:r>
      <w:proofErr w:type="spellEnd"/>
      <w:r w:rsidRPr="00C97028">
        <w:t xml:space="preserve">)og forskrift av 19. juni 2013 </w:t>
      </w:r>
      <w:proofErr w:type="spellStart"/>
      <w:r w:rsidRPr="00C97028">
        <w:t>nr</w:t>
      </w:r>
      <w:proofErr w:type="spellEnd"/>
      <w:r w:rsidRPr="00C97028">
        <w:t xml:space="preserve"> 718 om eksport av forsvarsmateriell, flerbruksvarer, teknologi og tjenester (eksportkontrollforskriften). Retningslinjene kan også anvendes ved eksport av flerbruksvarer samt tilhørende teknologi og tjenester til militær sluttbruk. Retningslinjene gjelder ikke for leveranser av ubetydelig omfang og som ikke er for militær bruk eller for politibruk.</w:t>
      </w:r>
    </w:p>
    <w:p w14:paraId="751BD3B8" w14:textId="77777777" w:rsidR="008A7234" w:rsidRPr="00C97028" w:rsidRDefault="005E0C01" w:rsidP="00C97028">
      <w:pPr>
        <w:pStyle w:val="avsnitt-undertittel"/>
      </w:pPr>
      <w:r w:rsidRPr="00C97028">
        <w:t>1.2 Formål</w:t>
      </w:r>
    </w:p>
    <w:p w14:paraId="47963D45" w14:textId="77777777" w:rsidR="008A7234" w:rsidRPr="00C97028" w:rsidRDefault="005E0C01" w:rsidP="00C97028">
      <w:r w:rsidRPr="00C97028">
        <w:t>Formålet med retningslinjene er å utdype prosedyrene for og de kriterier som vektlegges ved Utenriksdepartementets behandling av søknader som beskrevet i punkt 1.1.</w:t>
      </w:r>
    </w:p>
    <w:p w14:paraId="69B94A9E" w14:textId="77777777" w:rsidR="008A7234" w:rsidRPr="00C97028" w:rsidRDefault="005E0C01" w:rsidP="00C97028">
      <w:pPr>
        <w:pStyle w:val="avsnitt-undertittel"/>
      </w:pPr>
      <w:r w:rsidRPr="00C97028">
        <w:t>1.3 Adgang til fravikelse</w:t>
      </w:r>
    </w:p>
    <w:p w14:paraId="04708557" w14:textId="77777777" w:rsidR="008A7234" w:rsidRPr="00C97028" w:rsidRDefault="005E0C01" w:rsidP="00C97028">
      <w:r w:rsidRPr="00C97028">
        <w:t>Departementet kan fravike retningslinjene i enkeltsaker der særlige hensyn gjør seg gjeldene.</w:t>
      </w:r>
    </w:p>
    <w:p w14:paraId="6BB80A55" w14:textId="77777777" w:rsidR="008A7234" w:rsidRPr="00C97028" w:rsidRDefault="005E0C01" w:rsidP="00C97028">
      <w:pPr>
        <w:pStyle w:val="Undertittel"/>
      </w:pPr>
      <w:r w:rsidRPr="00C97028">
        <w:t>2. Overordnede prinsipper og vurderingskriterier</w:t>
      </w:r>
    </w:p>
    <w:p w14:paraId="0E7153C5" w14:textId="77777777" w:rsidR="008A7234" w:rsidRPr="00C97028" w:rsidRDefault="005E0C01" w:rsidP="00C97028">
      <w:pPr>
        <w:pStyle w:val="avsnitt-undertittel"/>
      </w:pPr>
      <w:r w:rsidRPr="00C97028">
        <w:t>2.1 Grunnlag for vurderingen</w:t>
      </w:r>
    </w:p>
    <w:p w14:paraId="2CA76DD5" w14:textId="77777777" w:rsidR="008A7234" w:rsidRPr="00C97028" w:rsidRDefault="005E0C01" w:rsidP="00C97028">
      <w:r w:rsidRPr="00C97028">
        <w:t>Utgangspunktet for vurderingen av søknader som beskrevet i 1.1 er Regjeringens erklæring av 11. mars 1959 og Stortingets vedtak av samme dato sammenholdt med Stortingets enstemmige presisering i 1997, jf. 2.2. Regjeringen anser Stortingets vedtak som et bindende pålegg, og eksportreguleringen skal sikre at det blir fulgt.</w:t>
      </w:r>
    </w:p>
    <w:p w14:paraId="2E2D3FE0" w14:textId="77777777" w:rsidR="008A7234" w:rsidRPr="00C97028" w:rsidRDefault="005E0C01" w:rsidP="00C97028">
      <w:r w:rsidRPr="00C97028">
        <w:t>EUs felles holdning om våpeneksport (2008/944/CSFP) artikkel 2 og FN-avtalen om handel med konvensjonelle våpen (ATT) av 3. april 2013 artikkel 6 og 7, jf. vedlegg A og B, danner også grunnlag for vurdering av slike søknader.</w:t>
      </w:r>
    </w:p>
    <w:p w14:paraId="18F83065" w14:textId="77777777" w:rsidR="008A7234" w:rsidRPr="00C97028" w:rsidRDefault="005E0C01" w:rsidP="00C97028">
      <w:pPr>
        <w:pStyle w:val="avsnitt-undertittel"/>
      </w:pPr>
      <w:r w:rsidRPr="00C97028">
        <w:t>2.2 Regjeringens erklæring, Stortingets vedtak og Stortingets presisering</w:t>
      </w:r>
    </w:p>
    <w:p w14:paraId="04655921" w14:textId="77777777" w:rsidR="008A7234" w:rsidRPr="00C97028" w:rsidRDefault="005E0C01" w:rsidP="00C97028">
      <w:pPr>
        <w:pStyle w:val="friliste"/>
      </w:pPr>
      <w:r w:rsidRPr="00C97028">
        <w:t>a)</w:t>
      </w:r>
      <w:r w:rsidRPr="00C97028">
        <w:tab/>
        <w:t>Regjeringens erklæring av 1959</w:t>
      </w:r>
    </w:p>
    <w:p w14:paraId="3F18F093" w14:textId="77777777" w:rsidR="008A7234" w:rsidRPr="00C97028" w:rsidRDefault="005E0C01" w:rsidP="00C97028">
      <w:pPr>
        <w:pStyle w:val="Listeavsnitt"/>
      </w:pPr>
      <w:r w:rsidRPr="00C97028">
        <w:t>Det skal ved avgjørelsen legges vekt på de utenriks- og innenrikspolitiske vurderinger, og hovedsynspunktet bør være at Norge ikke vil tillate salg av våpen og ammunisjon til områder hvor det er krig eller krig truer, eller til land hvor det er borgerkrig.</w:t>
      </w:r>
    </w:p>
    <w:p w14:paraId="3AD209F9" w14:textId="77777777" w:rsidR="008A7234" w:rsidRPr="00C97028" w:rsidRDefault="005E0C01" w:rsidP="00C97028">
      <w:pPr>
        <w:pStyle w:val="friliste"/>
      </w:pPr>
      <w:r w:rsidRPr="00C97028">
        <w:t>b)</w:t>
      </w:r>
      <w:r w:rsidRPr="00C97028">
        <w:tab/>
        <w:t>Stortingets vedtak av 1959</w:t>
      </w:r>
    </w:p>
    <w:p w14:paraId="26D575BE" w14:textId="77777777" w:rsidR="008A7234" w:rsidRPr="00C97028" w:rsidRDefault="005E0C01" w:rsidP="00C97028">
      <w:pPr>
        <w:pStyle w:val="Listeavsnitt"/>
      </w:pPr>
      <w:r w:rsidRPr="00C97028">
        <w:t>Stortinget tar til etterretning den erklæring Statsministeren på vegne av Regjeringen har lagt frem. Stortinget vil sterkt understreke at eksport av våpen og ammunisjon fra Norge bare må skje etter en omhyggelig vurdering av de uten- og innenrikspolitiske forhold i vedkommende område. Denne vurdering må etter Stortingets mening være avgjørende for om eksport skal finne sted.</w:t>
      </w:r>
    </w:p>
    <w:p w14:paraId="6612BD28" w14:textId="77777777" w:rsidR="008A7234" w:rsidRPr="00C97028" w:rsidRDefault="005E0C01" w:rsidP="00C97028">
      <w:pPr>
        <w:pStyle w:val="friliste"/>
      </w:pPr>
      <w:r w:rsidRPr="00C97028">
        <w:t>c)</w:t>
      </w:r>
      <w:r w:rsidRPr="00C97028">
        <w:tab/>
        <w:t>Stortingets presisering av 1997</w:t>
      </w:r>
    </w:p>
    <w:p w14:paraId="77EF9E24" w14:textId="77777777" w:rsidR="008A7234" w:rsidRPr="00C97028" w:rsidRDefault="005E0C01" w:rsidP="00C97028">
      <w:pPr>
        <w:pStyle w:val="Listeavsnitt"/>
      </w:pPr>
      <w:r w:rsidRPr="00C97028">
        <w:t>Utenriksdepartementets vurdering av disse forholdene omfatter en vurdering av en rekke politiske spørsmål, herunder spørsmål knyttet til demokratiske rettigheter og respekt for grunnleggende menneskerettigheter.</w:t>
      </w:r>
    </w:p>
    <w:p w14:paraId="3E92B986" w14:textId="77777777" w:rsidR="008A7234" w:rsidRPr="00C97028" w:rsidRDefault="005E0C01" w:rsidP="00C97028">
      <w:pPr>
        <w:pStyle w:val="avsnitt-undertittel"/>
      </w:pPr>
      <w:r w:rsidRPr="00C97028">
        <w:t>2.3 Særlige avslagsgrunnlag</w:t>
      </w:r>
    </w:p>
    <w:p w14:paraId="1DE419A1" w14:textId="77777777" w:rsidR="008A7234" w:rsidRPr="00C97028" w:rsidRDefault="005E0C01" w:rsidP="00C97028">
      <w:r w:rsidRPr="00C97028">
        <w:t>I tillegg til prinsippene som følger av Regjeringens erklæring og Stortingets vedtak, skal søknader som beskrevet i 1.1 avslås med grunnlag i vedlegg A (Kriterium 1–4) og vedlegg B (artikkel 6–7) dersom:</w:t>
      </w:r>
    </w:p>
    <w:p w14:paraId="52B8080F" w14:textId="77777777" w:rsidR="008A7234" w:rsidRPr="00C97028" w:rsidRDefault="005E0C01" w:rsidP="00C97028">
      <w:pPr>
        <w:pStyle w:val="friliste"/>
      </w:pPr>
      <w:r w:rsidRPr="00C97028">
        <w:t>a)</w:t>
      </w:r>
      <w:r w:rsidRPr="00C97028">
        <w:tab/>
        <w:t>dette er uforenlig med Norges internasjonale forpliktelser (</w:t>
      </w:r>
      <w:proofErr w:type="spellStart"/>
      <w:r w:rsidRPr="00C97028">
        <w:t>jf</w:t>
      </w:r>
      <w:proofErr w:type="spellEnd"/>
      <w:r w:rsidRPr="00C97028">
        <w:t xml:space="preserve"> K1, og ATT artikkel 6),</w:t>
      </w:r>
    </w:p>
    <w:p w14:paraId="791A07BB" w14:textId="77777777" w:rsidR="008A7234" w:rsidRPr="00C97028" w:rsidRDefault="005E0C01" w:rsidP="00C97028">
      <w:pPr>
        <w:pStyle w:val="friliste"/>
      </w:pPr>
      <w:r w:rsidRPr="00C97028">
        <w:t>b)</w:t>
      </w:r>
      <w:r w:rsidRPr="00C97028">
        <w:tab/>
        <w:t>det åpenbart er fare for at den militære teknologien eller det militære utstyret som skal eksporteres kan bli brukt til intern undertrykking, til å krenke grunnleggende menneskerettigheter eller til å begå alvorlige brudd på internasjonal humanitærrett (jf. K2, og ATT artikkel 7),</w:t>
      </w:r>
    </w:p>
    <w:p w14:paraId="76A77A6E" w14:textId="77777777" w:rsidR="008A7234" w:rsidRPr="00C97028" w:rsidRDefault="005E0C01" w:rsidP="00C97028">
      <w:pPr>
        <w:pStyle w:val="friliste"/>
      </w:pPr>
      <w:r w:rsidRPr="00C97028">
        <w:t>c)</w:t>
      </w:r>
      <w:r w:rsidRPr="00C97028">
        <w:tab/>
        <w:t>eksport vil kunne fremprovosere eller forlenge væpnede konflikter eller forverre eksisterende motsetninger eller konflikter i den endelige bestemmelsesstaten (</w:t>
      </w:r>
      <w:proofErr w:type="spellStart"/>
      <w:r w:rsidRPr="00C97028">
        <w:t>jf</w:t>
      </w:r>
      <w:proofErr w:type="spellEnd"/>
      <w:r w:rsidRPr="00C97028">
        <w:t xml:space="preserve"> K3),</w:t>
      </w:r>
    </w:p>
    <w:p w14:paraId="1210C493" w14:textId="77777777" w:rsidR="008A7234" w:rsidRPr="00C97028" w:rsidRDefault="005E0C01" w:rsidP="00C97028">
      <w:pPr>
        <w:pStyle w:val="friliste"/>
      </w:pPr>
      <w:r w:rsidRPr="00C97028">
        <w:t>d)</w:t>
      </w:r>
      <w:r w:rsidRPr="00C97028">
        <w:tab/>
        <w:t>det er åpenbar fare for at den påtenkte mottakeren vil bruke den militære teknologien eller det militære utstyret som skal eksporteres, til å angripe en annen stat eller tvinge gjennom territorialkrav med makt (</w:t>
      </w:r>
      <w:proofErr w:type="spellStart"/>
      <w:r w:rsidRPr="00C97028">
        <w:t>jf</w:t>
      </w:r>
      <w:proofErr w:type="spellEnd"/>
      <w:r w:rsidRPr="00C97028">
        <w:t xml:space="preserve"> K4),</w:t>
      </w:r>
    </w:p>
    <w:p w14:paraId="2852038F" w14:textId="77777777" w:rsidR="008A7234" w:rsidRPr="00C97028" w:rsidRDefault="005E0C01" w:rsidP="00C97028">
      <w:pPr>
        <w:pStyle w:val="friliste"/>
      </w:pPr>
      <w:r w:rsidRPr="00C97028">
        <w:t>e)</w:t>
      </w:r>
      <w:r w:rsidRPr="00C97028">
        <w:tab/>
        <w:t>det foreligger kunnskap om at det militære utstyret vil kunne bli brukt til å begå folkemord, forbrytelser mot menneskeheten eller krigsforbrytelser (</w:t>
      </w:r>
      <w:proofErr w:type="spellStart"/>
      <w:r w:rsidRPr="00C97028">
        <w:t>jf</w:t>
      </w:r>
      <w:proofErr w:type="spellEnd"/>
      <w:r w:rsidRPr="00C97028">
        <w:t xml:space="preserve"> ATT artikkel 6),</w:t>
      </w:r>
    </w:p>
    <w:p w14:paraId="6D5F5BB7" w14:textId="77777777" w:rsidR="008A7234" w:rsidRPr="00C97028" w:rsidRDefault="005E0C01" w:rsidP="00C97028">
      <w:pPr>
        <w:pStyle w:val="friliste"/>
      </w:pPr>
      <w:r w:rsidRPr="00C97028">
        <w:t>f)</w:t>
      </w:r>
      <w:r w:rsidRPr="00C97028">
        <w:tab/>
        <w:t>det er overveiende sannsynlig at det militære utstyret vil innebære brudd på internasjonale regler om terrorisme og regler om transnasjonal organisert kriminalitet (</w:t>
      </w:r>
      <w:proofErr w:type="spellStart"/>
      <w:r w:rsidRPr="00C97028">
        <w:t>jf</w:t>
      </w:r>
      <w:proofErr w:type="spellEnd"/>
      <w:r w:rsidRPr="00C97028">
        <w:t xml:space="preserve"> ATT artikkel 7).</w:t>
      </w:r>
    </w:p>
    <w:p w14:paraId="7E4E625B" w14:textId="77777777" w:rsidR="008A7234" w:rsidRPr="00C97028" w:rsidRDefault="005E0C01" w:rsidP="00C97028">
      <w:pPr>
        <w:pStyle w:val="avsnitt-undertittel"/>
      </w:pPr>
      <w:r w:rsidRPr="00C97028">
        <w:t>2.4 Særlige vurderingskriterier</w:t>
      </w:r>
    </w:p>
    <w:p w14:paraId="20202609" w14:textId="77777777" w:rsidR="008A7234" w:rsidRPr="00C97028" w:rsidRDefault="005E0C01" w:rsidP="00C97028">
      <w:r w:rsidRPr="00C97028">
        <w:t>I tillegg til prinsippene som følger av Regjeringens erklæring og Stortingets vedtak, skal det ved vurdering av søknader som beskrevet i 1.1 med grunnlag i vedlegg A (Kriterium 5–8) og vedlegg B (artikkel 7) særlig tas hensyn til:</w:t>
      </w:r>
    </w:p>
    <w:p w14:paraId="0C5FED2E" w14:textId="77777777" w:rsidR="008A7234" w:rsidRPr="00C97028" w:rsidRDefault="005E0C01" w:rsidP="00C97028">
      <w:pPr>
        <w:pStyle w:val="friliste"/>
      </w:pPr>
      <w:r w:rsidRPr="00C97028">
        <w:t>g)</w:t>
      </w:r>
      <w:r w:rsidRPr="00C97028">
        <w:tab/>
        <w:t>den nasjonale sikkerheten i Norge, allierte og vennligsinnede land (</w:t>
      </w:r>
      <w:proofErr w:type="spellStart"/>
      <w:r w:rsidRPr="00C97028">
        <w:t>jf</w:t>
      </w:r>
      <w:proofErr w:type="spellEnd"/>
      <w:r w:rsidRPr="00C97028">
        <w:t xml:space="preserve"> K5),</w:t>
      </w:r>
    </w:p>
    <w:p w14:paraId="571AC33E" w14:textId="77777777" w:rsidR="008A7234" w:rsidRPr="00C97028" w:rsidRDefault="005E0C01" w:rsidP="00C97028">
      <w:pPr>
        <w:pStyle w:val="friliste"/>
      </w:pPr>
      <w:r w:rsidRPr="00C97028">
        <w:t>h)</w:t>
      </w:r>
      <w:r w:rsidRPr="00C97028">
        <w:tab/>
        <w:t>kjøperlandets atferd overfor verdenssamfunnet, særlig med hensyn til landets holdning til terrorisme, hvilke allianser det har inngått, og respekten for folkeretten (</w:t>
      </w:r>
      <w:proofErr w:type="spellStart"/>
      <w:r w:rsidRPr="00C97028">
        <w:t>jf</w:t>
      </w:r>
      <w:proofErr w:type="spellEnd"/>
      <w:r w:rsidRPr="00C97028">
        <w:t xml:space="preserve"> K6),</w:t>
      </w:r>
    </w:p>
    <w:p w14:paraId="38C110F1" w14:textId="77777777" w:rsidR="008A7234" w:rsidRPr="00C97028" w:rsidRDefault="005E0C01" w:rsidP="00C97028">
      <w:pPr>
        <w:pStyle w:val="friliste"/>
      </w:pPr>
      <w:r w:rsidRPr="00C97028">
        <w:t>i)</w:t>
      </w:r>
      <w:r w:rsidRPr="00C97028">
        <w:tab/>
        <w:t>risiko for at den militære teknologien eller det militære utstyret skal bli ulovlig omsatt i kjøperlandet eller reeksportert på ugunstige vilkår (</w:t>
      </w:r>
      <w:proofErr w:type="spellStart"/>
      <w:r w:rsidRPr="00C97028">
        <w:t>jf</w:t>
      </w:r>
      <w:proofErr w:type="spellEnd"/>
      <w:r w:rsidRPr="00C97028">
        <w:t xml:space="preserve"> K7),</w:t>
      </w:r>
    </w:p>
    <w:p w14:paraId="61B3CB36" w14:textId="77777777" w:rsidR="008A7234" w:rsidRPr="00C97028" w:rsidRDefault="005E0C01" w:rsidP="00C97028">
      <w:pPr>
        <w:pStyle w:val="friliste"/>
      </w:pPr>
      <w:r w:rsidRPr="00C97028">
        <w:t>j)</w:t>
      </w:r>
      <w:r w:rsidRPr="00C97028">
        <w:tab/>
        <w:t>forenligheten mellom eksporten av militær teknologi og militært utstyr og mottakerlandets økonomiske og tekniske evne, samtidig som det tas hensyn til at det er ønskelig at stater kan dekke sine legitime sikkerhets- og forsvarsbehov med minst mulig innsats av menneskelige og økonomiske ressurser til våpen (</w:t>
      </w:r>
      <w:proofErr w:type="spellStart"/>
      <w:r w:rsidRPr="00C97028">
        <w:t>jf</w:t>
      </w:r>
      <w:proofErr w:type="spellEnd"/>
      <w:r w:rsidRPr="00C97028">
        <w:t xml:space="preserve"> K8),</w:t>
      </w:r>
    </w:p>
    <w:p w14:paraId="4987B267" w14:textId="77777777" w:rsidR="008A7234" w:rsidRPr="00C97028" w:rsidRDefault="005E0C01" w:rsidP="00C97028">
      <w:pPr>
        <w:pStyle w:val="friliste"/>
      </w:pPr>
      <w:r w:rsidRPr="00C97028">
        <w:t>k)</w:t>
      </w:r>
      <w:r w:rsidRPr="00C97028">
        <w:tab/>
        <w:t>risikoen for at våpeneksporten kan bli brukt til å gjennomføre alvorlig kjønnsbasert vold eller vold mot kvinner og barn (</w:t>
      </w:r>
      <w:proofErr w:type="spellStart"/>
      <w:r w:rsidRPr="00C97028">
        <w:t>jf</w:t>
      </w:r>
      <w:proofErr w:type="spellEnd"/>
      <w:r w:rsidRPr="00C97028">
        <w:t xml:space="preserve"> ATT artikkel 7).</w:t>
      </w:r>
    </w:p>
    <w:p w14:paraId="75D406CF" w14:textId="77777777" w:rsidR="008A7234" w:rsidRPr="00C97028" w:rsidRDefault="005E0C01" w:rsidP="00C97028">
      <w:pPr>
        <w:pStyle w:val="Undertittel"/>
      </w:pPr>
      <w:r w:rsidRPr="00C97028">
        <w:t>3. Varekategorier og landgrupper</w:t>
      </w:r>
    </w:p>
    <w:p w14:paraId="62163AE5" w14:textId="77777777" w:rsidR="008A7234" w:rsidRPr="00C97028" w:rsidRDefault="005E0C01" w:rsidP="00C97028">
      <w:pPr>
        <w:pStyle w:val="avsnitt-undertittel"/>
      </w:pPr>
      <w:r w:rsidRPr="00C97028">
        <w:t>3.1 Varekategorier</w:t>
      </w:r>
    </w:p>
    <w:p w14:paraId="09DE3B3C" w14:textId="77777777" w:rsidR="008A7234" w:rsidRPr="00C97028" w:rsidRDefault="005E0C01" w:rsidP="00C97028">
      <w:r w:rsidRPr="00C97028">
        <w:t>Ved behandling av søknader benyttes følgende varekategorier:</w:t>
      </w:r>
    </w:p>
    <w:p w14:paraId="2D9330AF" w14:textId="77777777" w:rsidR="008A7234" w:rsidRPr="00C97028" w:rsidRDefault="005E0C01" w:rsidP="00C97028">
      <w:pPr>
        <w:pStyle w:val="friliste"/>
      </w:pPr>
      <w:r w:rsidRPr="00C97028">
        <w:t>a)</w:t>
      </w:r>
      <w:r w:rsidRPr="00C97028">
        <w:tab/>
      </w:r>
      <w:r w:rsidRPr="00C97028">
        <w:rPr>
          <w:rStyle w:val="kursiv"/>
        </w:rPr>
        <w:t>Varekategori A:</w:t>
      </w:r>
    </w:p>
    <w:p w14:paraId="02BF72C9" w14:textId="77777777" w:rsidR="008A7234" w:rsidRPr="00C97028" w:rsidRDefault="005E0C01" w:rsidP="00C97028">
      <w:pPr>
        <w:pStyle w:val="Listeavsnitt"/>
      </w:pPr>
      <w:r w:rsidRPr="00C97028">
        <w:t>Kategorien omfatter våpen, ammunisjon og visse typer militært materiell. I tillegg omfattes annet materiell med strategisk kapasitet som vesentlig kan påvirke de militære styrkeforhold ut over nærområdet.</w:t>
      </w:r>
    </w:p>
    <w:p w14:paraId="05A327E5" w14:textId="77777777" w:rsidR="008A7234" w:rsidRPr="00C97028" w:rsidRDefault="005E0C01" w:rsidP="00C97028">
      <w:pPr>
        <w:pStyle w:val="friliste"/>
      </w:pPr>
      <w:r w:rsidRPr="00C97028">
        <w:t>b)</w:t>
      </w:r>
      <w:r w:rsidRPr="00C97028">
        <w:tab/>
      </w:r>
      <w:r w:rsidRPr="00C97028">
        <w:rPr>
          <w:rStyle w:val="kursiv"/>
        </w:rPr>
        <w:t>Varekategori B:</w:t>
      </w:r>
    </w:p>
    <w:p w14:paraId="5F3E2960" w14:textId="77777777" w:rsidR="008A7234" w:rsidRPr="00C97028" w:rsidRDefault="005E0C01" w:rsidP="00C97028">
      <w:pPr>
        <w:pStyle w:val="Listeavsnitt"/>
      </w:pPr>
      <w:r w:rsidRPr="00C97028">
        <w:t>Kategorien omfatter øvrige forsvarsrelaterte varer som ikke har egenskaper eller bruksområder som definert for varekategori A.</w:t>
      </w:r>
    </w:p>
    <w:p w14:paraId="6EC626A6" w14:textId="77777777" w:rsidR="008A7234" w:rsidRPr="00C97028" w:rsidRDefault="005E0C01" w:rsidP="00C97028">
      <w:pPr>
        <w:pStyle w:val="avsnitt-undertittel"/>
      </w:pPr>
      <w:r w:rsidRPr="00C97028">
        <w:t>3.2 Landgrupper</w:t>
      </w:r>
    </w:p>
    <w:p w14:paraId="42C5969B" w14:textId="77777777" w:rsidR="008A7234" w:rsidRPr="00C97028" w:rsidRDefault="005E0C01" w:rsidP="00C97028">
      <w:r w:rsidRPr="00C97028">
        <w:t>Ved behandling av søknader benyttes følgende landgrupper:</w:t>
      </w:r>
    </w:p>
    <w:p w14:paraId="312F8C28" w14:textId="77777777" w:rsidR="008A7234" w:rsidRPr="00C97028" w:rsidRDefault="005E0C01" w:rsidP="00C97028">
      <w:pPr>
        <w:pStyle w:val="friliste"/>
      </w:pPr>
      <w:r w:rsidRPr="00C97028">
        <w:t>a)</w:t>
      </w:r>
      <w:r w:rsidRPr="00C97028">
        <w:tab/>
      </w:r>
      <w:r w:rsidRPr="00C97028">
        <w:rPr>
          <w:rStyle w:val="kursiv"/>
        </w:rPr>
        <w:t>Landgruppe 1</w:t>
      </w:r>
      <w:r w:rsidRPr="00C97028">
        <w:t xml:space="preserve"> består av de nordiske land og NATOs medlemsland, samt enkelte særskilt nærstående land.</w:t>
      </w:r>
    </w:p>
    <w:p w14:paraId="082097D4" w14:textId="77777777" w:rsidR="008A7234" w:rsidRPr="00C97028" w:rsidRDefault="005E0C01" w:rsidP="00C97028">
      <w:pPr>
        <w:pStyle w:val="friliste"/>
      </w:pPr>
      <w:r w:rsidRPr="00C97028">
        <w:t>b)</w:t>
      </w:r>
      <w:r w:rsidRPr="00C97028">
        <w:tab/>
      </w:r>
      <w:r w:rsidRPr="00C97028">
        <w:rPr>
          <w:rStyle w:val="kursiv"/>
        </w:rPr>
        <w:t>Landgruppe 2</w:t>
      </w:r>
      <w:r w:rsidRPr="00C97028">
        <w:t xml:space="preserve"> består av andre land enn de som omfattes av gruppe 1 og som er godkjent etter regjeringsbehandling som mottakere av varer i kategori A.</w:t>
      </w:r>
    </w:p>
    <w:p w14:paraId="656D4374" w14:textId="77777777" w:rsidR="008A7234" w:rsidRPr="00C97028" w:rsidRDefault="005E0C01" w:rsidP="00C97028">
      <w:pPr>
        <w:pStyle w:val="friliste"/>
      </w:pPr>
      <w:r w:rsidRPr="00C97028">
        <w:t>c)</w:t>
      </w:r>
      <w:r w:rsidRPr="00C97028">
        <w:tab/>
      </w:r>
      <w:r w:rsidRPr="00C97028">
        <w:rPr>
          <w:rStyle w:val="kursiv"/>
        </w:rPr>
        <w:t>Landgruppe 3</w:t>
      </w:r>
      <w:r w:rsidRPr="00C97028">
        <w:t xml:space="preserve"> består av land utenfor gruppe 1 og 2 og som Norge ikke selger våpen og ammunisjon som definert som varekategori A til, men som etter vurdering kan motta annet materiell som definert som varekategori B.</w:t>
      </w:r>
    </w:p>
    <w:p w14:paraId="2BC1B61F" w14:textId="77777777" w:rsidR="008A7234" w:rsidRPr="00C97028" w:rsidRDefault="005E0C01" w:rsidP="00C97028">
      <w:pPr>
        <w:pStyle w:val="friliste"/>
      </w:pPr>
      <w:r w:rsidRPr="00C97028">
        <w:t>d)</w:t>
      </w:r>
      <w:r w:rsidRPr="00C97028">
        <w:tab/>
      </w:r>
      <w:r w:rsidRPr="00C97028">
        <w:rPr>
          <w:rStyle w:val="kursiv"/>
        </w:rPr>
        <w:t>Landgruppe 4</w:t>
      </w:r>
      <w:r w:rsidRPr="00C97028">
        <w:t xml:space="preserve"> er land som Norge ikke selger A- eller B-materiell til fordi de befinner seg i et område hvor det er krig eller krig truer, land hvor det er borgerkrig eller land hvor en omhyggelig vurdering av de uten- og innenrikspolitiske forhold i vedkommende område tilsier at eksport av våpen og militært materiell ikke bør finne sted, eller land som er omfattet av bindende sanksjoner vedtatt av FNs Sikkerhetsråd eller andre tiltaksregimer som Norge har sluttet seg til.</w:t>
      </w:r>
    </w:p>
    <w:p w14:paraId="41749C34" w14:textId="77777777" w:rsidR="008A7234" w:rsidRPr="00C97028" w:rsidRDefault="005E0C01" w:rsidP="00C97028">
      <w:pPr>
        <w:pStyle w:val="Undertittel"/>
      </w:pPr>
      <w:r w:rsidRPr="00C97028">
        <w:t>4. Eksport av varer med selvstendig funksjon</w:t>
      </w:r>
    </w:p>
    <w:p w14:paraId="319941AC" w14:textId="77777777" w:rsidR="008A7234" w:rsidRPr="00C97028" w:rsidRDefault="005E0C01" w:rsidP="00C97028">
      <w:pPr>
        <w:pStyle w:val="avsnitt-undertittel"/>
      </w:pPr>
      <w:r w:rsidRPr="00C97028">
        <w:t>4.1 Endelig mottakerland</w:t>
      </w:r>
    </w:p>
    <w:p w14:paraId="5F792199" w14:textId="77777777" w:rsidR="008A7234" w:rsidRPr="00C97028" w:rsidRDefault="005E0C01" w:rsidP="00C97028">
      <w:r w:rsidRPr="00C97028">
        <w:t>Ved eksport av varer med selvstendig funksjon skal søknaden alltid vurderes ut fra endelig mottakerland uavhengig av om eksport skjer direkte eller via tredjeland.</w:t>
      </w:r>
    </w:p>
    <w:p w14:paraId="450ADAAD" w14:textId="77777777" w:rsidR="008A7234" w:rsidRPr="00C97028" w:rsidRDefault="005E0C01" w:rsidP="00C97028">
      <w:pPr>
        <w:pStyle w:val="avsnitt-undertittel"/>
      </w:pPr>
      <w:r w:rsidRPr="00C97028">
        <w:t>4.2 Varekategori A</w:t>
      </w:r>
    </w:p>
    <w:p w14:paraId="4C73EE7F" w14:textId="77777777" w:rsidR="008A7234" w:rsidRPr="00C97028" w:rsidRDefault="005E0C01" w:rsidP="00C97028">
      <w:r w:rsidRPr="00C97028">
        <w:t>Ved eksport av varer med selvstendig funksjon i varekategori A legges følgende kriterier til grunn:</w:t>
      </w:r>
    </w:p>
    <w:p w14:paraId="16915B33" w14:textId="77777777" w:rsidR="008A7234" w:rsidRPr="00C97028" w:rsidRDefault="005E0C01" w:rsidP="00C97028">
      <w:pPr>
        <w:pStyle w:val="friliste"/>
      </w:pPr>
      <w:r w:rsidRPr="00C97028">
        <w:t>a)</w:t>
      </w:r>
      <w:r w:rsidRPr="00C97028">
        <w:tab/>
        <w:t>Eksport av varer i kategori A kan ikke finne sted til andre sluttbrukere enn statlige myndigheter. Eksport av jakt og konkurransevåpen kan likevel finne sted til myndighetsgodkjente mottakere i mottakerstaten.</w:t>
      </w:r>
    </w:p>
    <w:p w14:paraId="61647DEE" w14:textId="77777777" w:rsidR="008A7234" w:rsidRPr="00C97028" w:rsidRDefault="005E0C01" w:rsidP="00C97028">
      <w:pPr>
        <w:pStyle w:val="friliste"/>
      </w:pPr>
      <w:r w:rsidRPr="00C97028">
        <w:t>b)</w:t>
      </w:r>
      <w:r w:rsidRPr="00C97028">
        <w:tab/>
        <w:t xml:space="preserve">Eksport av varer i kategori A vil normalt tillates når kunden er, eller opptrer på vegne av, forsvarsmyndigheter i land i gruppe 1, </w:t>
      </w:r>
      <w:proofErr w:type="gramStart"/>
      <w:r w:rsidRPr="00C97028">
        <w:t>såfremt</w:t>
      </w:r>
      <w:proofErr w:type="gramEnd"/>
      <w:r w:rsidRPr="00C97028">
        <w:t xml:space="preserve"> dokumentasjon som godtgjør dette foreligger.</w:t>
      </w:r>
    </w:p>
    <w:p w14:paraId="673FFB76" w14:textId="77777777" w:rsidR="008A7234" w:rsidRPr="00C97028" w:rsidRDefault="005E0C01" w:rsidP="00C97028">
      <w:pPr>
        <w:pStyle w:val="friliste"/>
      </w:pPr>
      <w:r w:rsidRPr="00C97028">
        <w:t>c)</w:t>
      </w:r>
      <w:r w:rsidRPr="00C97028">
        <w:tab/>
        <w:t>Eksport av varer i kategori A til land utenfor gruppe 1 vil kreve regjeringsbehandling. Land som blir godkjent som mottakere av varer i kategori A etter regjeringsbehandling, utgjør gruppe 2. Innvilgelse av lisens i slike tilfeller forutsetter fremlegging av myndighetsbekreftet sluttbrukererklæring med reeksport-klausul, dvs. erklæring som fastslår at reeksport ikke må finne sted uten norske myndigheters godkjennelse.</w:t>
      </w:r>
    </w:p>
    <w:p w14:paraId="1C9EBC34" w14:textId="77777777" w:rsidR="008A7234" w:rsidRPr="00C97028" w:rsidRDefault="005E0C01" w:rsidP="00C97028">
      <w:pPr>
        <w:pStyle w:val="avsnitt-undertittel"/>
      </w:pPr>
      <w:r w:rsidRPr="00C97028">
        <w:t>4.3 Varekategori B</w:t>
      </w:r>
    </w:p>
    <w:p w14:paraId="10A6E4AB" w14:textId="77777777" w:rsidR="008A7234" w:rsidRPr="00C97028" w:rsidRDefault="005E0C01" w:rsidP="00C97028">
      <w:r w:rsidRPr="00C97028">
        <w:t xml:space="preserve">For eksport av varer i kategori B vil det normalt kunne tilstås lisens for land i gruppe 1, 2 og 3 </w:t>
      </w:r>
      <w:proofErr w:type="gramStart"/>
      <w:r w:rsidRPr="00C97028">
        <w:t>såfremt</w:t>
      </w:r>
      <w:proofErr w:type="gramEnd"/>
      <w:r w:rsidRPr="00C97028">
        <w:t xml:space="preserve"> tilfredsstillende dokumentasjon på sluttbruk og sluttbruker er fremlagt.</w:t>
      </w:r>
    </w:p>
    <w:p w14:paraId="6D9F3C6D" w14:textId="77777777" w:rsidR="008A7234" w:rsidRPr="00C97028" w:rsidRDefault="005E0C01" w:rsidP="00C97028">
      <w:pPr>
        <w:pStyle w:val="avsnitt-undertittel"/>
      </w:pPr>
      <w:r w:rsidRPr="00C97028">
        <w:t>4.4 Landgruppe 4</w:t>
      </w:r>
    </w:p>
    <w:p w14:paraId="10DE064E" w14:textId="77777777" w:rsidR="008A7234" w:rsidRPr="00C97028" w:rsidRDefault="005E0C01" w:rsidP="00C97028">
      <w:r w:rsidRPr="00C97028">
        <w:t>Eksport av kategori A- og kategori B-produkter kan ikke finne sted til land i gruppe 4, med mindre særlige hensyn gjør seg gjeldende.</w:t>
      </w:r>
    </w:p>
    <w:p w14:paraId="30A4969C" w14:textId="77777777" w:rsidR="008A7234" w:rsidRPr="00C97028" w:rsidRDefault="005E0C01" w:rsidP="00C97028">
      <w:pPr>
        <w:pStyle w:val="Undertittel"/>
      </w:pPr>
      <w:r w:rsidRPr="00C97028">
        <w:t>5. Eksport av materiell opprinnelig konstruert eller modifisert for militært formål</w:t>
      </w:r>
    </w:p>
    <w:p w14:paraId="3532A1F5" w14:textId="77777777" w:rsidR="008A7234" w:rsidRPr="00C97028" w:rsidRDefault="005E0C01" w:rsidP="00C97028">
      <w:pPr>
        <w:pStyle w:val="avsnitt-undertittel"/>
      </w:pPr>
      <w:r w:rsidRPr="00C97028">
        <w:t>5.1 Materiell uten militær bruksverdi</w:t>
      </w:r>
    </w:p>
    <w:p w14:paraId="727C1230" w14:textId="77777777" w:rsidR="008A7234" w:rsidRPr="00C97028" w:rsidRDefault="005E0C01" w:rsidP="00C97028">
      <w:r w:rsidRPr="00C97028">
        <w:t xml:space="preserve">Ved eksport av materiell opprinnelig konstruert eller modifisert for militært formål, men som vurderes å ikke lenger ha noen militær bruksverdi, kan lisens innvilges til mottakere i landgruppene 1, 2 og 3, </w:t>
      </w:r>
      <w:proofErr w:type="gramStart"/>
      <w:r w:rsidRPr="00C97028">
        <w:t>såfremt</w:t>
      </w:r>
      <w:proofErr w:type="gramEnd"/>
      <w:r w:rsidRPr="00C97028">
        <w:t xml:space="preserve"> tilfredsstillende dokumentasjon på sluttbruk og sluttbruker er fremlagt.</w:t>
      </w:r>
    </w:p>
    <w:p w14:paraId="1CD2A1A4" w14:textId="77777777" w:rsidR="008A7234" w:rsidRPr="00C97028" w:rsidRDefault="005E0C01" w:rsidP="00C97028">
      <w:pPr>
        <w:pStyle w:val="Undertittel"/>
      </w:pPr>
      <w:r w:rsidRPr="00C97028">
        <w:t>6. Eksport av deler (delleveranser)</w:t>
      </w:r>
    </w:p>
    <w:p w14:paraId="578FE120" w14:textId="77777777" w:rsidR="008A7234" w:rsidRPr="00C97028" w:rsidRDefault="005E0C01" w:rsidP="00C97028">
      <w:pPr>
        <w:pStyle w:val="avsnitt-undertittel"/>
      </w:pPr>
      <w:r w:rsidRPr="00C97028">
        <w:t>6.1 Definisjon</w:t>
      </w:r>
    </w:p>
    <w:p w14:paraId="45BC6C94" w14:textId="77777777" w:rsidR="008A7234" w:rsidRPr="00C97028" w:rsidRDefault="005E0C01" w:rsidP="00C97028">
      <w:r w:rsidRPr="00C97028">
        <w:t>Med delleveranser menes leveranser av varer som ikke har noen selvstendig funksjon.</w:t>
      </w:r>
    </w:p>
    <w:p w14:paraId="689E4F71" w14:textId="77777777" w:rsidR="008A7234" w:rsidRPr="00C97028" w:rsidRDefault="005E0C01" w:rsidP="00C97028">
      <w:pPr>
        <w:pStyle w:val="avsnitt-undertittel"/>
      </w:pPr>
      <w:r w:rsidRPr="00C97028">
        <w:t>6.2 Delleveranse under samarbeidsavtaler</w:t>
      </w:r>
    </w:p>
    <w:p w14:paraId="1C5A8E8D" w14:textId="77777777" w:rsidR="008A7234" w:rsidRPr="00C97028" w:rsidRDefault="005E0C01" w:rsidP="00C97028">
      <w:r w:rsidRPr="00C97028">
        <w:t xml:space="preserve">Ved delleveranser under samarbeidsavtaler med bedrifter eller myndigheter i andre land, skal eksportlisens gis når avtalen er godkjent av norske myndigheter. Samarbeidsavtaler med land og bedrifter i landgruppe 1 bør normalt godkjennes, </w:t>
      </w:r>
      <w:proofErr w:type="gramStart"/>
      <w:r w:rsidRPr="00C97028">
        <w:t>såfremt</w:t>
      </w:r>
      <w:proofErr w:type="gramEnd"/>
      <w:r w:rsidRPr="00C97028">
        <w:t xml:space="preserve"> de norske deler, delsystemer eller komponenter samordnes med deler fra andre leveringskilder, og at det ferdige produkt ikke fremstår som norsk. Det kan i disse tilfellene avstås fra dokumentasjon for sluttbruk av det ferdige produkt.</w:t>
      </w:r>
    </w:p>
    <w:p w14:paraId="591B6B4C" w14:textId="77777777" w:rsidR="008A7234" w:rsidRPr="00C97028" w:rsidRDefault="005E0C01" w:rsidP="00C97028">
      <w:pPr>
        <w:pStyle w:val="avsnitt-undertittel"/>
      </w:pPr>
      <w:r w:rsidRPr="00C97028">
        <w:t>6.3 Andre delleveranse</w:t>
      </w:r>
    </w:p>
    <w:p w14:paraId="0BF025AB" w14:textId="77777777" w:rsidR="008A7234" w:rsidRPr="00C97028" w:rsidRDefault="005E0C01" w:rsidP="00C97028">
      <w:pPr>
        <w:pStyle w:val="friliste"/>
      </w:pPr>
      <w:r w:rsidRPr="00C97028">
        <w:t>a)</w:t>
      </w:r>
      <w:r w:rsidRPr="00C97028">
        <w:tab/>
        <w:t>Ved delleveranser til prosjekter som ikke er myndighetsgodkjente, og der leveransen er basert på markedstilgjengelig teknologi og kundens produktbeskrivelse, skal lisens i alminnelighet innvilges til de land som ikke tilhører gruppe 4, dersom det ferdige produkt ikke fremstår som norsk. Det kan i disse tilfellene avstås fra dokumentasjon for sluttbruk.</w:t>
      </w:r>
    </w:p>
    <w:p w14:paraId="16E1C98C" w14:textId="77777777" w:rsidR="008A7234" w:rsidRPr="00C97028" w:rsidRDefault="005E0C01" w:rsidP="00C97028">
      <w:pPr>
        <w:pStyle w:val="friliste"/>
      </w:pPr>
      <w:r w:rsidRPr="00C97028">
        <w:t>b)</w:t>
      </w:r>
      <w:r w:rsidRPr="00C97028">
        <w:tab/>
        <w:t>Søknad om eksportlisens for delleveranser av annen type enn nevnt i 6.2 og 6.3 a) skal behandles på samme måte som ved eksport av sluttproduktet.</w:t>
      </w:r>
    </w:p>
    <w:p w14:paraId="6EFDAAB7" w14:textId="77777777" w:rsidR="008A7234" w:rsidRPr="00C97028" w:rsidRDefault="005E0C01" w:rsidP="00C97028">
      <w:pPr>
        <w:pStyle w:val="Undertittel"/>
      </w:pPr>
      <w:r w:rsidRPr="00C97028">
        <w:t xml:space="preserve">7. Eksport av teknologi, herunder </w:t>
      </w:r>
      <w:proofErr w:type="gramStart"/>
      <w:r w:rsidRPr="00C97028">
        <w:t>bl. a.</w:t>
      </w:r>
      <w:proofErr w:type="gramEnd"/>
      <w:r w:rsidRPr="00C97028">
        <w:t xml:space="preserve"> produksjonsrettigheter og tekniske data</w:t>
      </w:r>
    </w:p>
    <w:p w14:paraId="148B2ACA" w14:textId="77777777" w:rsidR="008A7234" w:rsidRPr="00C97028" w:rsidRDefault="005E0C01" w:rsidP="00C97028">
      <w:pPr>
        <w:pStyle w:val="avsnitt-undertittel"/>
      </w:pPr>
      <w:r w:rsidRPr="00C97028">
        <w:t>7.1 Definisjon</w:t>
      </w:r>
    </w:p>
    <w:p w14:paraId="39F5480C" w14:textId="77777777" w:rsidR="008A7234" w:rsidRPr="00C97028" w:rsidRDefault="005E0C01" w:rsidP="00C97028">
      <w:r w:rsidRPr="00C97028">
        <w:t>Med teknologi menes her innsikt som er avgjørende for å utvikle, produsere, vedlikeholde eller bruke en vare.</w:t>
      </w:r>
    </w:p>
    <w:p w14:paraId="11D9C4D6" w14:textId="77777777" w:rsidR="008A7234" w:rsidRPr="00C97028" w:rsidRDefault="005E0C01" w:rsidP="00C97028">
      <w:pPr>
        <w:pStyle w:val="avsnitt-undertittel"/>
      </w:pPr>
      <w:r w:rsidRPr="00C97028">
        <w:t>7.2 Produksjonsrettigheter</w:t>
      </w:r>
    </w:p>
    <w:p w14:paraId="6A60FC5D" w14:textId="77777777" w:rsidR="008A7234" w:rsidRPr="00C97028" w:rsidRDefault="005E0C01" w:rsidP="00C97028">
      <w:r w:rsidRPr="00C97028">
        <w:t>Søknad om overføring av produksjonsrettigheter skal behandles med sikte på å sikre at overføringen ikke har som formål å omgå norsk eksportregulering.</w:t>
      </w:r>
    </w:p>
    <w:p w14:paraId="25BE6596" w14:textId="77777777" w:rsidR="008A7234" w:rsidRPr="00C97028" w:rsidRDefault="005E0C01" w:rsidP="00C97028">
      <w:pPr>
        <w:pStyle w:val="avsnitt-undertittel"/>
      </w:pPr>
      <w:r w:rsidRPr="00C97028">
        <w:t>7.3 Eksport av teknologi under godkjente samarbeidsavtaler</w:t>
      </w:r>
    </w:p>
    <w:p w14:paraId="144BF141" w14:textId="77777777" w:rsidR="008A7234" w:rsidRPr="00C97028" w:rsidRDefault="005E0C01" w:rsidP="00C97028">
      <w:r w:rsidRPr="00C97028">
        <w:t xml:space="preserve">Ved eksport av teknologi som inngår i samarbeidsavtaler med bedrifter eller myndigheter i andre land, skal lisens innvilges </w:t>
      </w:r>
      <w:proofErr w:type="gramStart"/>
      <w:r w:rsidRPr="00C97028">
        <w:t>såfremt</w:t>
      </w:r>
      <w:proofErr w:type="gramEnd"/>
      <w:r w:rsidRPr="00C97028">
        <w:t xml:space="preserve"> avtalen er godkjent av norske myndigheter.</w:t>
      </w:r>
    </w:p>
    <w:p w14:paraId="40730236" w14:textId="77777777" w:rsidR="008A7234" w:rsidRPr="00C97028" w:rsidRDefault="005E0C01" w:rsidP="00C97028">
      <w:pPr>
        <w:pStyle w:val="avsnitt-undertittel"/>
      </w:pPr>
      <w:r w:rsidRPr="00C97028">
        <w:t>7.4 Eksport av teknologi utenfor godkjente samarbeidsavtaler</w:t>
      </w:r>
    </w:p>
    <w:p w14:paraId="1728A2EB" w14:textId="77777777" w:rsidR="008A7234" w:rsidRPr="00C97028" w:rsidRDefault="005E0C01" w:rsidP="00C97028">
      <w:pPr>
        <w:pStyle w:val="friliste"/>
      </w:pPr>
      <w:r w:rsidRPr="00C97028">
        <w:t>a)</w:t>
      </w:r>
      <w:r w:rsidRPr="00C97028">
        <w:tab/>
        <w:t>Generelt</w:t>
      </w:r>
    </w:p>
    <w:p w14:paraId="0CFEC7EC" w14:textId="77777777" w:rsidR="008A7234" w:rsidRPr="00C97028" w:rsidRDefault="005E0C01" w:rsidP="00C97028">
      <w:pPr>
        <w:pStyle w:val="Listeavsnitt"/>
      </w:pPr>
      <w:r w:rsidRPr="00C97028">
        <w:t>Ved behandlingen av søknader om eksport som ikke er ledd i myndighetsgodkjent samarbeid, skal det bringes på det rene hvilken kategori det ferdige produkt vil tilhøre.</w:t>
      </w:r>
    </w:p>
    <w:p w14:paraId="25486534" w14:textId="77777777" w:rsidR="008A7234" w:rsidRPr="00C97028" w:rsidRDefault="005E0C01" w:rsidP="00C97028">
      <w:pPr>
        <w:pStyle w:val="friliste"/>
      </w:pPr>
      <w:r w:rsidRPr="00C97028">
        <w:t>b)</w:t>
      </w:r>
      <w:r w:rsidRPr="00C97028">
        <w:tab/>
        <w:t>Produksjonsrettigheter i varekategori A</w:t>
      </w:r>
    </w:p>
    <w:p w14:paraId="655F45C5" w14:textId="77777777" w:rsidR="008A7234" w:rsidRPr="00C97028" w:rsidRDefault="005E0C01" w:rsidP="00C97028">
      <w:pPr>
        <w:pStyle w:val="Listeavsnitt"/>
      </w:pPr>
      <w:r w:rsidRPr="00C97028">
        <w:t xml:space="preserve">Ved eksport av produksjonsrettigheter for en vare i kategori A, kan tillatelse bare gis for overføring til land i gruppene 1 og 2 og etter tilsvarende prinsipper som </w:t>
      </w:r>
      <w:proofErr w:type="gramStart"/>
      <w:r w:rsidRPr="00C97028">
        <w:t>for øvrig</w:t>
      </w:r>
      <w:proofErr w:type="gramEnd"/>
      <w:r w:rsidRPr="00C97028">
        <w:t xml:space="preserve"> gjelder for eksport av varer under denne kategorien.</w:t>
      </w:r>
    </w:p>
    <w:p w14:paraId="13047428" w14:textId="77777777" w:rsidR="008A7234" w:rsidRPr="00C97028" w:rsidRDefault="005E0C01" w:rsidP="00C97028">
      <w:pPr>
        <w:pStyle w:val="Listeavsnitt"/>
      </w:pPr>
      <w:r w:rsidRPr="00C97028">
        <w:t>Som vilkår for tillatelsen skal den norske selger av produksjonsrettighetene pålegges å innarbeide i forbehold i kontrakten om at eventuell overføring eller reeksport av produksjonsrettigheter til en tredjepart må forelegges norske myndigheter for godkjennelse. Søknad om slik sublisensiering skal behandles på samme måte som overføring av produksjonsrettighetene direkte fra Norge.</w:t>
      </w:r>
    </w:p>
    <w:p w14:paraId="2CE8D0FD" w14:textId="77777777" w:rsidR="008A7234" w:rsidRPr="00C97028" w:rsidRDefault="005E0C01" w:rsidP="00C97028">
      <w:pPr>
        <w:pStyle w:val="friliste"/>
      </w:pPr>
      <w:r w:rsidRPr="00C97028">
        <w:t>c)</w:t>
      </w:r>
      <w:r w:rsidRPr="00C97028">
        <w:tab/>
        <w:t>Produksjonsrettigheter i varekategori B</w:t>
      </w:r>
    </w:p>
    <w:p w14:paraId="7AA6450F" w14:textId="77777777" w:rsidR="008A7234" w:rsidRPr="00C97028" w:rsidRDefault="005E0C01" w:rsidP="00C97028">
      <w:pPr>
        <w:pStyle w:val="Listeavsnitt"/>
      </w:pPr>
      <w:r w:rsidRPr="00C97028">
        <w:t xml:space="preserve">For overføring av produksjonsrettigheter til varer i kategori B skal lisens normalt innvilges for land i gruppene 1, 2 og 3. Utenriksdepartementets krav til dokumentasjon og kontraktbetingelser vil i disse tilfeller bero på en konkret vurdering hvor </w:t>
      </w:r>
      <w:proofErr w:type="gramStart"/>
      <w:r w:rsidRPr="00C97028">
        <w:t>bl. a.</w:t>
      </w:r>
      <w:proofErr w:type="gramEnd"/>
      <w:r w:rsidRPr="00C97028">
        <w:t xml:space="preserve"> produktets egenskaper, produksjonslandets egen eksportpolitikk, den interne situasjonen i landet og risikoen ved eventuell eksport til uønskede mottakere, tas i betraktning.</w:t>
      </w:r>
    </w:p>
    <w:p w14:paraId="57B457C5" w14:textId="77777777" w:rsidR="008A7234" w:rsidRPr="00C97028" w:rsidRDefault="005E0C01" w:rsidP="00C97028">
      <w:pPr>
        <w:pStyle w:val="friliste"/>
      </w:pPr>
      <w:r w:rsidRPr="00C97028">
        <w:t>d)</w:t>
      </w:r>
      <w:r w:rsidRPr="00C97028">
        <w:tab/>
        <w:t>Annen teknologioverføring</w:t>
      </w:r>
    </w:p>
    <w:p w14:paraId="3C97FC34" w14:textId="77777777" w:rsidR="008A7234" w:rsidRPr="00C97028" w:rsidRDefault="005E0C01" w:rsidP="00C97028">
      <w:pPr>
        <w:pStyle w:val="Listeavsnitt"/>
      </w:pPr>
      <w:r w:rsidRPr="00C97028">
        <w:t>Ved andre typer teknologioverføringer kan det ikke oppstilles detaljerte retningslinjer. Vurderingen av eksportsøknaden vil måtte avhenge av i hvilken grad teknologi-overføringen knytter seg til et produkts militære funksjon. Jo mer dette er tilfelle, dess mer skal vurderingen av en søknad basere seg på retningslinjene for eksport av ferdigproduktet i tilsvarende varekategori.</w:t>
      </w:r>
    </w:p>
    <w:p w14:paraId="2DB3365A" w14:textId="77777777" w:rsidR="008A7234" w:rsidRPr="00C97028" w:rsidRDefault="005E0C01" w:rsidP="00C97028">
      <w:pPr>
        <w:pStyle w:val="Undertittel"/>
      </w:pPr>
      <w:r w:rsidRPr="00C97028">
        <w:t>8. Tjenester</w:t>
      </w:r>
    </w:p>
    <w:p w14:paraId="4F38DDE8" w14:textId="77777777" w:rsidR="008A7234" w:rsidRPr="00C97028" w:rsidRDefault="005E0C01" w:rsidP="00C97028">
      <w:pPr>
        <w:pStyle w:val="avsnitt-undertittel"/>
      </w:pPr>
      <w:r w:rsidRPr="00C97028">
        <w:t>8.1 Generelt</w:t>
      </w:r>
    </w:p>
    <w:p w14:paraId="53A5E47F" w14:textId="77777777" w:rsidR="008A7234" w:rsidRPr="00C97028" w:rsidRDefault="005E0C01" w:rsidP="00C97028">
      <w:r w:rsidRPr="00C97028">
        <w:t>Tjenester kan være knyttet til utvikling, produksjon, vedlikehold og bruk av et produkt, men behøver ikke være knyttet til noe produkt for å måtte ha tillatelse etter forskriftenes §§ 3, 5 og 7. Militær planlegging vil også være omfattet.</w:t>
      </w:r>
    </w:p>
    <w:p w14:paraId="1E3BC676" w14:textId="77777777" w:rsidR="008A7234" w:rsidRPr="00C97028" w:rsidRDefault="005E0C01" w:rsidP="00C97028">
      <w:pPr>
        <w:pStyle w:val="avsnitt-undertittel"/>
      </w:pPr>
      <w:r w:rsidRPr="00C97028">
        <w:t>8.2 Tjenester tilknyttet forsvarsrelaterte varer</w:t>
      </w:r>
    </w:p>
    <w:p w14:paraId="76396D0A" w14:textId="77777777" w:rsidR="008A7234" w:rsidRPr="00C97028" w:rsidRDefault="005E0C01" w:rsidP="00C97028">
      <w:r w:rsidRPr="00C97028">
        <w:t>Tjenester som er tilknyttet forsvarsrelaterte varer, og som utgjør en vesentlig forutsetning for varens utvikling, produksjon, vedlikehold eller bruk, følger de samme retningslinjer som ved eksportlisens for selve produktet.</w:t>
      </w:r>
    </w:p>
    <w:p w14:paraId="1419001D" w14:textId="77777777" w:rsidR="008A7234" w:rsidRPr="00C97028" w:rsidRDefault="005E0C01" w:rsidP="00C97028">
      <w:pPr>
        <w:pStyle w:val="avsnitt-undertittel"/>
      </w:pPr>
      <w:r w:rsidRPr="00C97028">
        <w:t>8.3 Andre tjenester</w:t>
      </w:r>
    </w:p>
    <w:p w14:paraId="1E26062B" w14:textId="77777777" w:rsidR="008A7234" w:rsidRPr="00C97028" w:rsidRDefault="005E0C01" w:rsidP="00C97028">
      <w:r w:rsidRPr="00C97028">
        <w:t>Tjenester som ikke er konkret knyttet til en vare, men som vedrører militær planlegging, bør tillates til land i gruppene 1 og 2 og nektes til land i gruppe 4. Innvilgelse til land i gruppe 3 må vurderes konkret med utgangspunkt i tjenestens antatte militære og mulige politiske virkning.</w:t>
      </w:r>
    </w:p>
    <w:p w14:paraId="33C76ADA" w14:textId="77777777" w:rsidR="008A7234" w:rsidRPr="00C97028" w:rsidRDefault="005E0C01" w:rsidP="00C97028">
      <w:pPr>
        <w:pStyle w:val="Undertittel"/>
      </w:pPr>
      <w:r w:rsidRPr="00C97028">
        <w:t>9. Samarbeids- og utviklingsprosjekter</w:t>
      </w:r>
    </w:p>
    <w:p w14:paraId="045AEEC3" w14:textId="77777777" w:rsidR="008A7234" w:rsidRPr="00C97028" w:rsidRDefault="005E0C01" w:rsidP="00C97028">
      <w:pPr>
        <w:pStyle w:val="avsnitt-undertittel"/>
      </w:pPr>
      <w:r w:rsidRPr="00C97028">
        <w:t>9.1 Prosjekt godkjent av norske forsvarsmyndigheter</w:t>
      </w:r>
    </w:p>
    <w:p w14:paraId="2F865FD8" w14:textId="77777777" w:rsidR="008A7234" w:rsidRPr="00C97028" w:rsidRDefault="005E0C01" w:rsidP="00C97028">
      <w:r w:rsidRPr="00C97028">
        <w:t>Eksport av varer, tjenester og teknologi til land Norge har samarbeidsavtaler med skal tillates dersom leveransen finner sted under et prosjekt som er godkjent av norske forsvarsmyndigheter med det hovedsiktemål å ivareta samarbeidslandenes egne forsvarsbehov. Dersom det ferdige produkt ikke fremstår som norsk, kan det reeksporteres etter samarbeidslandets eksportkontrollregler.</w:t>
      </w:r>
    </w:p>
    <w:p w14:paraId="5117B35D" w14:textId="77777777" w:rsidR="008A7234" w:rsidRPr="00C97028" w:rsidRDefault="005E0C01" w:rsidP="00C97028">
      <w:pPr>
        <w:pStyle w:val="avsnitt-undertittel"/>
      </w:pPr>
      <w:r w:rsidRPr="00C97028">
        <w:t>9.2 Produkt med flernasjonal identitet</w:t>
      </w:r>
    </w:p>
    <w:p w14:paraId="1548E515" w14:textId="77777777" w:rsidR="008A7234" w:rsidRPr="00C97028" w:rsidRDefault="005E0C01" w:rsidP="00C97028">
      <w:r w:rsidRPr="00C97028">
        <w:t>Ved samarbeidsprosjekter som er av en slik art at det ferdige produkt fremstår med flernasjonal identitet, kan produksjonslandets eksportkontrollregler legges til grunn ved eksport til tredjeland. I forbindelse med godkjenningen av samarbeidsprosjektet skal eksportvilkårene for det ferdige produkt til tredjeland avtales mellom samarbeidslandenes myndigheter.</w:t>
      </w:r>
    </w:p>
    <w:p w14:paraId="2889187E" w14:textId="77777777" w:rsidR="008A7234" w:rsidRPr="00C97028" w:rsidRDefault="005E0C01" w:rsidP="00C97028">
      <w:pPr>
        <w:pStyle w:val="Undertittel"/>
      </w:pPr>
      <w:r w:rsidRPr="00C97028">
        <w:t>10. Prosedyreregler</w:t>
      </w:r>
    </w:p>
    <w:p w14:paraId="2E7D66A7" w14:textId="77777777" w:rsidR="008A7234" w:rsidRPr="00C97028" w:rsidRDefault="005E0C01" w:rsidP="00C97028">
      <w:pPr>
        <w:pStyle w:val="avsnitt-undertittel"/>
      </w:pPr>
      <w:r w:rsidRPr="00C97028">
        <w:t>10.1 Saksbehandlingstid</w:t>
      </w:r>
    </w:p>
    <w:p w14:paraId="1BD7D615" w14:textId="3517DDE9" w:rsidR="008A7234" w:rsidRPr="00C97028" w:rsidRDefault="005E0C01" w:rsidP="00C97028">
      <w:r w:rsidRPr="00C97028">
        <w:t>Søknader som omfattes av retningslinjene, bør være ferdigbehandlet av Utenriksdepartementet senest innen 12 uker når det gjelder kategori A</w:t>
      </w:r>
      <w:r w:rsidR="00C97028">
        <w:t>-</w:t>
      </w:r>
      <w:r w:rsidRPr="00C97028">
        <w:t>produkter og senest innen 6 uker for øvrige søknader.</w:t>
      </w:r>
    </w:p>
    <w:p w14:paraId="423CAD0F" w14:textId="77777777" w:rsidR="008A7234" w:rsidRPr="00C97028" w:rsidRDefault="005E0C01" w:rsidP="00C97028">
      <w:pPr>
        <w:pStyle w:val="avsnitt-undertittel"/>
      </w:pPr>
      <w:r w:rsidRPr="00C97028">
        <w:t>10.2 Foreleggelse for Regjeringen</w:t>
      </w:r>
    </w:p>
    <w:p w14:paraId="2CC7F297" w14:textId="77777777" w:rsidR="008A7234" w:rsidRPr="00C97028" w:rsidRDefault="005E0C01" w:rsidP="00C97028">
      <w:r w:rsidRPr="00C97028">
        <w:t>Dersom søknaden om eksport berører viktige forsvarsspørsmål eller materiellsamarbeid med andre land, eller næringsinteresser, skal forelegges Regjeringen på egnet måte.</w:t>
      </w:r>
    </w:p>
    <w:p w14:paraId="0DB2520A" w14:textId="77777777" w:rsidR="008A7234" w:rsidRPr="00C97028" w:rsidRDefault="005E0C01" w:rsidP="00C97028">
      <w:pPr>
        <w:pStyle w:val="avsnitt-undertittel"/>
      </w:pPr>
      <w:r w:rsidRPr="00C97028">
        <w:t>10.3 Tekniske sakkyndige</w:t>
      </w:r>
    </w:p>
    <w:p w14:paraId="0D02128B" w14:textId="77777777" w:rsidR="008A7234" w:rsidRPr="00C97028" w:rsidRDefault="005E0C01" w:rsidP="00C97028">
      <w:r w:rsidRPr="00C97028">
        <w:t>Ved vurdering av tekniske sider og bruksområde for produkt, teknologi, data-pakke eller tjeneste konsulteres om nødvendig Forsvarsdepartementet ved Forsvarets forskningsinstitutt.</w:t>
      </w:r>
    </w:p>
    <w:p w14:paraId="238E07DC" w14:textId="77777777" w:rsidR="008A7234" w:rsidRPr="00C97028" w:rsidRDefault="005E0C01" w:rsidP="00C97028">
      <w:pPr>
        <w:pStyle w:val="Undertittel"/>
      </w:pPr>
      <w:r w:rsidRPr="00C97028">
        <w:t>Vedlegg A</w:t>
      </w:r>
      <w:r w:rsidRPr="00C97028">
        <w:rPr>
          <w:rStyle w:val="Fotnotereferanse"/>
        </w:rPr>
        <w:footnoteReference w:id="8"/>
      </w:r>
    </w:p>
    <w:p w14:paraId="1AD04097" w14:textId="77777777" w:rsidR="008A7234" w:rsidRPr="00C97028" w:rsidRDefault="005E0C01" w:rsidP="00C97028">
      <w:pPr>
        <w:pStyle w:val="avsnitt-undertittel"/>
      </w:pPr>
      <w:r w:rsidRPr="00C97028">
        <w:t>Kriterium 1</w:t>
      </w:r>
    </w:p>
    <w:p w14:paraId="424AA723" w14:textId="77777777" w:rsidR="008A7234" w:rsidRPr="00C97028" w:rsidRDefault="005E0C01" w:rsidP="00C97028">
      <w:pPr>
        <w:rPr>
          <w:rStyle w:val="kursiv"/>
        </w:rPr>
      </w:pPr>
      <w:r w:rsidRPr="00C97028">
        <w:rPr>
          <w:rStyle w:val="kursiv"/>
        </w:rPr>
        <w:t>Respekt for medlemsstatenes internasjonale forpliktelser, særlig sanksjoner som er vedtatt av FNs sikkerhetsråd eller av Den europeiske union, avtaler om ikkespredning og andre emner samt andre internasjonale forpliktelser</w:t>
      </w:r>
    </w:p>
    <w:p w14:paraId="44FAD217" w14:textId="77777777" w:rsidR="008A7234" w:rsidRPr="00C97028" w:rsidRDefault="005E0C01" w:rsidP="00C97028">
      <w:r w:rsidRPr="00C97028">
        <w:t>Eksportlisens skal ikke utstedes dersom dette er uforenlig med blant annet:</w:t>
      </w:r>
    </w:p>
    <w:p w14:paraId="655A972B" w14:textId="77777777" w:rsidR="008A7234" w:rsidRPr="00C97028" w:rsidRDefault="005E0C01" w:rsidP="00C97028">
      <w:pPr>
        <w:pStyle w:val="friliste"/>
      </w:pPr>
      <w:r w:rsidRPr="00C97028">
        <w:t>a)</w:t>
      </w:r>
      <w:r w:rsidRPr="00C97028">
        <w:tab/>
        <w:t>medlemsstatenes internasjonale forpliktelser og deres plikt til å overholde våpenblokadene innført av De forente nasjoner (FN), Den europeiske union (EU) og Organisasjonen for sikkerhet og samarbeid i Europa (OSSE),</w:t>
      </w:r>
    </w:p>
    <w:p w14:paraId="5F662C27" w14:textId="77777777" w:rsidR="008A7234" w:rsidRPr="00C97028" w:rsidRDefault="005E0C01" w:rsidP="00C97028">
      <w:pPr>
        <w:pStyle w:val="friliste"/>
      </w:pPr>
      <w:r w:rsidRPr="00C97028">
        <w:t>b)</w:t>
      </w:r>
      <w:r w:rsidRPr="00C97028">
        <w:tab/>
        <w:t>medlemsstatenes forpliktelser etter avtalen om ikkespredning av kjernefysiske våpen, konvensjonen om biologiske våpen og toksinvåpen og konvensjonen om kjemiske våpen,</w:t>
      </w:r>
    </w:p>
    <w:p w14:paraId="6DB8C4B5" w14:textId="77777777" w:rsidR="008A7234" w:rsidRPr="00C97028" w:rsidRDefault="005E0C01" w:rsidP="00C97028">
      <w:pPr>
        <w:pStyle w:val="friliste"/>
      </w:pPr>
      <w:r w:rsidRPr="00C97028">
        <w:t>c)</w:t>
      </w:r>
      <w:r w:rsidRPr="00C97028">
        <w:tab/>
        <w:t>medlemsstatenes forpliktelse til å avstå fra å eksportere enhver form for antipersonellminer.</w:t>
      </w:r>
    </w:p>
    <w:p w14:paraId="645F4D36" w14:textId="77777777" w:rsidR="008A7234" w:rsidRPr="00C97028" w:rsidRDefault="005E0C01" w:rsidP="00C97028">
      <w:pPr>
        <w:pStyle w:val="friliste"/>
      </w:pPr>
      <w:r w:rsidRPr="00C97028">
        <w:t>d)</w:t>
      </w:r>
      <w:r w:rsidRPr="00C97028">
        <w:tab/>
        <w:t xml:space="preserve">medlemsstatenes forpliktelser innenfor rammen av Australiagruppen, kontrollregimet for rakettvåpenteknologi, </w:t>
      </w:r>
      <w:proofErr w:type="spellStart"/>
      <w:r w:rsidRPr="00C97028">
        <w:t>Zangger</w:t>
      </w:r>
      <w:proofErr w:type="spellEnd"/>
      <w:r w:rsidRPr="00C97028">
        <w:t>-komiteen, gruppen av leverandører av kjernefysisk materiale, Wassenaarsamarbeidet og Haag-</w:t>
      </w:r>
      <w:proofErr w:type="spellStart"/>
      <w:r w:rsidRPr="00C97028">
        <w:t>atferdskodeksen</w:t>
      </w:r>
      <w:proofErr w:type="spellEnd"/>
      <w:r w:rsidRPr="00C97028">
        <w:t xml:space="preserve"> mot spredning av ballistiske raketter (HCOC).</w:t>
      </w:r>
    </w:p>
    <w:p w14:paraId="3721FB64" w14:textId="77777777" w:rsidR="008A7234" w:rsidRPr="00C97028" w:rsidRDefault="005E0C01" w:rsidP="00C97028">
      <w:pPr>
        <w:pStyle w:val="avsnitt-undertittel"/>
      </w:pPr>
      <w:r w:rsidRPr="00C97028">
        <w:t>Kriterium 2</w:t>
      </w:r>
    </w:p>
    <w:p w14:paraId="2DB5FEF3" w14:textId="77777777" w:rsidR="008A7234" w:rsidRPr="00C97028" w:rsidRDefault="005E0C01" w:rsidP="00C97028">
      <w:pPr>
        <w:rPr>
          <w:rStyle w:val="kursiv"/>
        </w:rPr>
      </w:pPr>
      <w:r w:rsidRPr="00C97028">
        <w:rPr>
          <w:rStyle w:val="kursiv"/>
        </w:rPr>
        <w:t>Respekt for menneskerettighetene og internasjonal humanitærrett i den endelige bestemmelsesstaten</w:t>
      </w:r>
    </w:p>
    <w:p w14:paraId="3A027F07" w14:textId="77777777" w:rsidR="008A7234" w:rsidRPr="00C97028" w:rsidRDefault="005E0C01" w:rsidP="00C97028">
      <w:r w:rsidRPr="00C97028">
        <w:t>Medlemsstatene skal vurdere mottakerstatens holdninger til relevante prinsipper som er nedfelt i internasjonale menneskerettsinstrumenter, og skal deretter:</w:t>
      </w:r>
    </w:p>
    <w:p w14:paraId="0CD005B7" w14:textId="77777777" w:rsidR="008A7234" w:rsidRPr="00C97028" w:rsidRDefault="005E0C01" w:rsidP="00C97028">
      <w:pPr>
        <w:pStyle w:val="friliste"/>
      </w:pPr>
      <w:r w:rsidRPr="00C97028">
        <w:t>a)</w:t>
      </w:r>
      <w:r w:rsidRPr="00C97028">
        <w:tab/>
        <w:t>avstå fra å utstede eksportlisens når det åpenbart er fare for at den militære teknologien eller det militære utstyret som skal eksporteres, kan bli brukt til intern undertrykking,</w:t>
      </w:r>
    </w:p>
    <w:p w14:paraId="2377EC9D" w14:textId="77777777" w:rsidR="008A7234" w:rsidRPr="00C97028" w:rsidRDefault="005E0C01" w:rsidP="00C97028">
      <w:pPr>
        <w:pStyle w:val="friliste"/>
      </w:pPr>
      <w:r w:rsidRPr="00C97028">
        <w:t>b)</w:t>
      </w:r>
      <w:r w:rsidRPr="00C97028">
        <w:tab/>
        <w:t>i hvert enkelt tilfelle utøve særlig forsiktighet og ta hensyn til hvilken type militær teknologi eller militært utstyr det gjelder, når de utsteder lisens til land der kompetente organer i FN, Europarådet eller EU har konstatert alvorlige brudd på menneskerettighetene.</w:t>
      </w:r>
    </w:p>
    <w:p w14:paraId="4ABD002D" w14:textId="77777777" w:rsidR="008A7234" w:rsidRPr="00C97028" w:rsidRDefault="005E0C01" w:rsidP="00C97028">
      <w:pPr>
        <w:pStyle w:val="Listeavsnitt"/>
      </w:pPr>
      <w:r w:rsidRPr="00C97028">
        <w:t>Teknologi eller utstyr som kan brukes til intern undertrykking, skal i denne forbindelse omfatte blant annet slik teknologi eller slikt utstyr, eller tilsvarende teknologi eller utstyr, som det er godtgjort at den påtenkte sluttbrukeren har anvendt til intern undertrykking, eller teknologi eller utstyr som det er grunn til å tro vil bli anvendt til andre formål eller viderelevert til en annen sluttbruker enn angitt, og bli brukt til intern undertrykking. I tråd med artikkel 1 i denne felles holdning skal det vurderes nøye hvilken type teknologi eller utstyr det dreier seg om, særlig om teknologien eller utstyret er ment for nasjonale sikkerhetsformål. Intern undertrykking omfatter blant annet tortur og annen grusom, umenneskelig eller nedverdigende behandling eller straff, summariske eller vilkårlige henrettelser, forsvinninger, vilkårlig frihetsberøvelse og andre alvorlige brudd på menneskerettighetene og de grunnleggende friheter, som angitt i relevante internasjonale menneskerettsinstrumenter, herunder Verdenserklæringen om menneskerettighetene og den internasjonale konvensjon om sivile og politiske rettigheter.</w:t>
      </w:r>
    </w:p>
    <w:p w14:paraId="4FBCA094" w14:textId="77777777" w:rsidR="008A7234" w:rsidRPr="00C97028" w:rsidRDefault="005E0C01" w:rsidP="00C97028">
      <w:pPr>
        <w:pStyle w:val="Listeavsnitt"/>
      </w:pPr>
      <w:r w:rsidRPr="00C97028">
        <w:t>Medlemsstatene skal vurdere mottakerstatens holdninger til relevante prinsipper som er nedfelt i internasjonale humanitærrettsinstrumenter, og skal deretter:</w:t>
      </w:r>
    </w:p>
    <w:p w14:paraId="12692CA1" w14:textId="77777777" w:rsidR="008A7234" w:rsidRPr="00C97028" w:rsidRDefault="005E0C01" w:rsidP="00C97028">
      <w:pPr>
        <w:pStyle w:val="friliste"/>
      </w:pPr>
      <w:r w:rsidRPr="00C97028">
        <w:t>c)</w:t>
      </w:r>
      <w:r w:rsidRPr="00C97028">
        <w:tab/>
        <w:t>avstå fra å utstede eksportlisens når det åpenbart er fare for at den militære teknologien eller det militære utstyret som skal eksporteres, kan bli brukt til å begå alvorlige brudd på internasjonal humanitærrett.</w:t>
      </w:r>
    </w:p>
    <w:p w14:paraId="67E1CE50" w14:textId="77777777" w:rsidR="008A7234" w:rsidRPr="00C97028" w:rsidRDefault="005E0C01" w:rsidP="00C97028">
      <w:pPr>
        <w:pStyle w:val="avsnitt-undertittel"/>
      </w:pPr>
      <w:r w:rsidRPr="00C97028">
        <w:t>Kriterium 3</w:t>
      </w:r>
    </w:p>
    <w:p w14:paraId="5CB4CB3F" w14:textId="77777777" w:rsidR="008A7234" w:rsidRPr="00C97028" w:rsidRDefault="005E0C01" w:rsidP="00C97028">
      <w:pPr>
        <w:rPr>
          <w:rStyle w:val="kursiv"/>
        </w:rPr>
      </w:pPr>
      <w:r w:rsidRPr="00C97028">
        <w:rPr>
          <w:rStyle w:val="kursiv"/>
        </w:rPr>
        <w:t>Den innenrikspolitiske situasjonen i den endelige bestemmelsesstaten som følge av eksisterende motsetninger eller væpnede konflikter</w:t>
      </w:r>
    </w:p>
    <w:p w14:paraId="1EE61737" w14:textId="77777777" w:rsidR="008A7234" w:rsidRPr="00C97028" w:rsidRDefault="005E0C01" w:rsidP="00C97028">
      <w:r w:rsidRPr="00C97028">
        <w:t>Medlemsstatene skal avstå fra å utstede eksportlisens som vil kunne fremprovosere eller forlenge væpnede konflikter eller forverre eksisterende motsetninger eller konflikter i den endelige bestemmelsesstaten.</w:t>
      </w:r>
    </w:p>
    <w:p w14:paraId="7C155EF6" w14:textId="77777777" w:rsidR="008A7234" w:rsidRPr="00C97028" w:rsidRDefault="005E0C01" w:rsidP="00C97028">
      <w:pPr>
        <w:pStyle w:val="avsnitt-undertittel"/>
      </w:pPr>
      <w:r w:rsidRPr="00C97028">
        <w:t>Kriterium 4</w:t>
      </w:r>
    </w:p>
    <w:p w14:paraId="5AE8F63B" w14:textId="77777777" w:rsidR="008A7234" w:rsidRPr="00C97028" w:rsidRDefault="005E0C01" w:rsidP="00C97028">
      <w:pPr>
        <w:rPr>
          <w:rStyle w:val="kursiv"/>
        </w:rPr>
      </w:pPr>
      <w:r w:rsidRPr="00C97028">
        <w:rPr>
          <w:rStyle w:val="kursiv"/>
        </w:rPr>
        <w:t>Bevaring av regional fred, sikkerhet og stabilitet</w:t>
      </w:r>
    </w:p>
    <w:p w14:paraId="363B20CF" w14:textId="77777777" w:rsidR="008A7234" w:rsidRPr="00C97028" w:rsidRDefault="005E0C01" w:rsidP="00C97028">
      <w:r w:rsidRPr="00C97028">
        <w:t>Medlemsstatene skal avstå fra å utstede eksportlisens når det åpenbart er fare for at den påtenkte mottakeren vil bruke den militære teknologien eller det militære utstyret som skal eksporteres, til å angripe en annen stat eller til å tvinge gjennom territorialkrav med makt.</w:t>
      </w:r>
    </w:p>
    <w:p w14:paraId="156663D8" w14:textId="77777777" w:rsidR="008A7234" w:rsidRPr="00C97028" w:rsidRDefault="005E0C01" w:rsidP="00C97028">
      <w:r w:rsidRPr="00C97028">
        <w:t>Ved vurderingen av denne risikoen skal medlemsstatene ta hensyn til blant annet følgende:</w:t>
      </w:r>
    </w:p>
    <w:p w14:paraId="14110341" w14:textId="77777777" w:rsidR="008A7234" w:rsidRPr="00C97028" w:rsidRDefault="005E0C01" w:rsidP="00C97028">
      <w:pPr>
        <w:pStyle w:val="friliste"/>
      </w:pPr>
      <w:r w:rsidRPr="00C97028">
        <w:t>a)</w:t>
      </w:r>
      <w:r w:rsidRPr="00C97028">
        <w:tab/>
        <w:t>om det pågår, eller om det er sannsynlig at det kan oppstå, en væpnet konflikt mellom mottakerstaten og et annet land,</w:t>
      </w:r>
    </w:p>
    <w:p w14:paraId="6BB6876A" w14:textId="77777777" w:rsidR="008A7234" w:rsidRPr="00C97028" w:rsidRDefault="005E0C01" w:rsidP="00C97028">
      <w:pPr>
        <w:pStyle w:val="friliste"/>
      </w:pPr>
      <w:r w:rsidRPr="00C97028">
        <w:t>b)</w:t>
      </w:r>
      <w:r w:rsidRPr="00C97028">
        <w:tab/>
        <w:t>om det foreligger territorialkrav mot et naboland som mottakerstaten tidligere har forsøkt eller truet med å tvinge gjennom med makt,</w:t>
      </w:r>
    </w:p>
    <w:p w14:paraId="5475CD31" w14:textId="77777777" w:rsidR="008A7234" w:rsidRPr="00C97028" w:rsidRDefault="005E0C01" w:rsidP="00C97028">
      <w:pPr>
        <w:pStyle w:val="friliste"/>
      </w:pPr>
      <w:r w:rsidRPr="00C97028">
        <w:t>c)</w:t>
      </w:r>
      <w:r w:rsidRPr="00C97028">
        <w:tab/>
        <w:t>om det er sannsynlig at den militære teknologien eller det militære utstyret vil bli brukt til andre formål enn legitime nasjonale sikkerhets- og forsvarsoppgaver i mottakerstaten,</w:t>
      </w:r>
    </w:p>
    <w:p w14:paraId="464DA8FE" w14:textId="77777777" w:rsidR="008A7234" w:rsidRPr="00C97028" w:rsidRDefault="005E0C01" w:rsidP="00C97028">
      <w:pPr>
        <w:pStyle w:val="friliste"/>
      </w:pPr>
      <w:r w:rsidRPr="00C97028">
        <w:t>d)</w:t>
      </w:r>
      <w:r w:rsidRPr="00C97028">
        <w:tab/>
        <w:t>at det er nødvendig å unngå å påvirke den regionale stabiliteten negativt i vesentlig grad.</w:t>
      </w:r>
    </w:p>
    <w:p w14:paraId="2C58EA19" w14:textId="77777777" w:rsidR="008A7234" w:rsidRPr="00C97028" w:rsidRDefault="005E0C01" w:rsidP="00C97028">
      <w:pPr>
        <w:pStyle w:val="avsnitt-undertittel"/>
      </w:pPr>
      <w:r w:rsidRPr="00C97028">
        <w:t>Kriterium 5</w:t>
      </w:r>
    </w:p>
    <w:p w14:paraId="6A19820B" w14:textId="77777777" w:rsidR="008A7234" w:rsidRPr="00C97028" w:rsidRDefault="005E0C01" w:rsidP="00C97028">
      <w:pPr>
        <w:rPr>
          <w:rStyle w:val="kursiv"/>
        </w:rPr>
      </w:pPr>
      <w:r w:rsidRPr="00C97028">
        <w:rPr>
          <w:rStyle w:val="kursiv"/>
        </w:rPr>
        <w:t>Den nasjonale sikkerheten i medlemsstatene og i territorier der de eksterne forbindelser er en medlemsstats ansvar, samt den nasjonale sikkerheten i vennligsinnede og allierte land</w:t>
      </w:r>
    </w:p>
    <w:p w14:paraId="6F9ECC57" w14:textId="77777777" w:rsidR="008A7234" w:rsidRPr="00C97028" w:rsidRDefault="005E0C01" w:rsidP="00C97028">
      <w:r w:rsidRPr="00C97028">
        <w:t>Medlemsstatene skal ta hensyn til:</w:t>
      </w:r>
    </w:p>
    <w:p w14:paraId="3A121879" w14:textId="77777777" w:rsidR="008A7234" w:rsidRPr="00C97028" w:rsidRDefault="005E0C01" w:rsidP="00C97028">
      <w:pPr>
        <w:pStyle w:val="friliste"/>
      </w:pPr>
      <w:r w:rsidRPr="00C97028">
        <w:t>a)</w:t>
      </w:r>
      <w:r w:rsidRPr="00C97028">
        <w:tab/>
        <w:t>hvilken virkning den militære teknologien eller det militære utstyret som skal eksporteres, kan ha på deres egne, på andre medlemsstaters og på vennligsinnede og allierte lands forsvars- og sikkerhetsinteresser, samtidig som de erkjenner at dette forhold ikke må berøre hensynet til kriteriet om respekt for menneskerettighetene eller kriteriet om regional fred, sikkerhet og stabilitet,</w:t>
      </w:r>
    </w:p>
    <w:p w14:paraId="63419EF7" w14:textId="77777777" w:rsidR="008A7234" w:rsidRPr="00C97028" w:rsidRDefault="005E0C01" w:rsidP="00C97028">
      <w:pPr>
        <w:pStyle w:val="friliste"/>
      </w:pPr>
      <w:r w:rsidRPr="00C97028">
        <w:t>b)</w:t>
      </w:r>
      <w:r w:rsidRPr="00C97028">
        <w:tab/>
        <w:t>risikoen for at den militære teknologien eller det militære utstyret som skal eksporteres, kan bli brukt mot deres egne eller andre medlemsstaters styrker og mot styrkene til vennligsinnede og allierte land.</w:t>
      </w:r>
    </w:p>
    <w:p w14:paraId="677C4EBB" w14:textId="77777777" w:rsidR="008A7234" w:rsidRPr="00C97028" w:rsidRDefault="005E0C01" w:rsidP="00C97028">
      <w:pPr>
        <w:pStyle w:val="avsnitt-undertittel"/>
      </w:pPr>
      <w:r w:rsidRPr="00C97028">
        <w:t>Kriterium 6</w:t>
      </w:r>
    </w:p>
    <w:p w14:paraId="26E55671" w14:textId="77777777" w:rsidR="008A7234" w:rsidRPr="00C97028" w:rsidRDefault="005E0C01" w:rsidP="00C97028">
      <w:pPr>
        <w:rPr>
          <w:rStyle w:val="kursiv"/>
        </w:rPr>
      </w:pPr>
      <w:r w:rsidRPr="00C97028">
        <w:rPr>
          <w:rStyle w:val="kursiv"/>
        </w:rPr>
        <w:t>Kjøperlandets atferd overfor verdenssamfunnet, særlig med hensyn til landets holdning til terrorisme, hvilke allianser det har inngått, og respekten for folkeretten</w:t>
      </w:r>
    </w:p>
    <w:p w14:paraId="47320637" w14:textId="77777777" w:rsidR="008A7234" w:rsidRPr="00C97028" w:rsidRDefault="005E0C01" w:rsidP="00C97028">
      <w:r w:rsidRPr="00C97028">
        <w:t>Medlemsstatene skal ta hensyn til blant annet kjøperlandets historikk når det gjelder:</w:t>
      </w:r>
    </w:p>
    <w:p w14:paraId="65254BA9" w14:textId="77777777" w:rsidR="008A7234" w:rsidRPr="00C97028" w:rsidRDefault="005E0C01" w:rsidP="00C97028">
      <w:pPr>
        <w:pStyle w:val="friliste"/>
      </w:pPr>
      <w:r w:rsidRPr="00C97028">
        <w:t>a)</w:t>
      </w:r>
      <w:r w:rsidRPr="00C97028">
        <w:tab/>
        <w:t>støtte eller oppfordring til terrorisme og internasjonal organisert kriminalitet.</w:t>
      </w:r>
    </w:p>
    <w:p w14:paraId="62D490DF" w14:textId="77777777" w:rsidR="008A7234" w:rsidRPr="00C97028" w:rsidRDefault="005E0C01" w:rsidP="00C97028">
      <w:pPr>
        <w:pStyle w:val="friliste"/>
      </w:pPr>
      <w:r w:rsidRPr="00C97028">
        <w:t>b)</w:t>
      </w:r>
      <w:r w:rsidRPr="00C97028">
        <w:tab/>
        <w:t>overholdelse av internasjonale forpliktelser, særlig om å avstå fra maktbruk, og av internasjonal humanitærrett.</w:t>
      </w:r>
    </w:p>
    <w:p w14:paraId="0FC6AC3B" w14:textId="77777777" w:rsidR="008A7234" w:rsidRPr="00C97028" w:rsidRDefault="005E0C01" w:rsidP="00C97028">
      <w:pPr>
        <w:pStyle w:val="friliste"/>
      </w:pPr>
      <w:r w:rsidRPr="00C97028">
        <w:t>c)</w:t>
      </w:r>
      <w:r w:rsidRPr="00C97028">
        <w:tab/>
        <w:t>forpliktelse om ikkespredning og andre former for rustningskontroll og nedrustning, særlig med hensyn til undertegning, ratifisering og gjennomføring av relevante konvensjoner om rustningskontroll og nedrustning nevnt i kriterium 1 bokstav b).</w:t>
      </w:r>
    </w:p>
    <w:p w14:paraId="53CA1884" w14:textId="77777777" w:rsidR="008A7234" w:rsidRPr="00C97028" w:rsidRDefault="005E0C01" w:rsidP="00C97028">
      <w:pPr>
        <w:pStyle w:val="avsnitt-undertittel"/>
      </w:pPr>
      <w:r w:rsidRPr="00C97028">
        <w:t>Kriterium 7</w:t>
      </w:r>
    </w:p>
    <w:p w14:paraId="0B1B6BEE" w14:textId="77777777" w:rsidR="008A7234" w:rsidRPr="00C97028" w:rsidRDefault="005E0C01" w:rsidP="00C97028">
      <w:pPr>
        <w:rPr>
          <w:rStyle w:val="kursiv"/>
        </w:rPr>
      </w:pPr>
      <w:r w:rsidRPr="00C97028">
        <w:rPr>
          <w:rStyle w:val="kursiv"/>
        </w:rPr>
        <w:t>Risiko for at den militære teknologien eller det militære utstyret skal bli ulovlig omsatt i kjøperlandet eller reeksportert på ugunstige vilkår</w:t>
      </w:r>
    </w:p>
    <w:p w14:paraId="3608331F" w14:textId="77777777" w:rsidR="008A7234" w:rsidRPr="00C97028" w:rsidRDefault="005E0C01" w:rsidP="00C97028">
      <w:r w:rsidRPr="00C97028">
        <w:t>Ved vurderingen av hvilken virkning den militære teknologien eller det militære utstyret som skal eksporteres, kan ha på mottakerstaten, og av risikoen for at teknologien eller utstyret kan bli viderelevert til en uønsket sluttbruker eller bli anvendt til et uønsket formål, skal det tas hensyn til følgende:</w:t>
      </w:r>
    </w:p>
    <w:p w14:paraId="739E05CC" w14:textId="77777777" w:rsidR="008A7234" w:rsidRPr="00C97028" w:rsidRDefault="005E0C01" w:rsidP="00C97028">
      <w:pPr>
        <w:pStyle w:val="friliste"/>
      </w:pPr>
      <w:r w:rsidRPr="00C97028">
        <w:t>a)</w:t>
      </w:r>
      <w:r w:rsidRPr="00C97028">
        <w:tab/>
        <w:t>mottakerstatens legitime forsvars- og sikkerhetsinteresser, også i tilknytning til eventuell deltakelse i FNs og andre fredsbevarende operasjoner,</w:t>
      </w:r>
    </w:p>
    <w:p w14:paraId="105165A3" w14:textId="77777777" w:rsidR="008A7234" w:rsidRPr="00C97028" w:rsidRDefault="005E0C01" w:rsidP="00C97028">
      <w:pPr>
        <w:pStyle w:val="friliste"/>
      </w:pPr>
      <w:r w:rsidRPr="00C97028">
        <w:t>b)</w:t>
      </w:r>
      <w:r w:rsidRPr="00C97028">
        <w:tab/>
        <w:t>mottakerstatens tekniske evne til å bruke teknologien eller utstyret,</w:t>
      </w:r>
    </w:p>
    <w:p w14:paraId="1DB4E1E1" w14:textId="77777777" w:rsidR="008A7234" w:rsidRPr="00C97028" w:rsidRDefault="005E0C01" w:rsidP="00C97028">
      <w:pPr>
        <w:pStyle w:val="friliste"/>
      </w:pPr>
      <w:r w:rsidRPr="00C97028">
        <w:t>c)</w:t>
      </w:r>
      <w:r w:rsidRPr="00C97028">
        <w:tab/>
        <w:t>mottakerstatens evne til å gjennomføre effektiv eksportkontroll,</w:t>
      </w:r>
    </w:p>
    <w:p w14:paraId="3F4A290A" w14:textId="77777777" w:rsidR="008A7234" w:rsidRPr="00C97028" w:rsidRDefault="005E0C01" w:rsidP="00C97028">
      <w:pPr>
        <w:pStyle w:val="friliste"/>
      </w:pPr>
      <w:r w:rsidRPr="00C97028">
        <w:t>d)</w:t>
      </w:r>
      <w:r w:rsidRPr="00C97028">
        <w:tab/>
        <w:t>risikoen for at teknologien eller utstyret vil bli reeksportert til uønskede bestemmelsessteder, og mottakerstatens historikk med hensyn til å overholde bestemmelser om reeksport eller innhente samtykke før reeksport som den eksporterende medlemsstaten finner det nødvendig å pålegge,</w:t>
      </w:r>
    </w:p>
    <w:p w14:paraId="1B15363B" w14:textId="77777777" w:rsidR="008A7234" w:rsidRPr="00C97028" w:rsidRDefault="005E0C01" w:rsidP="00C97028">
      <w:pPr>
        <w:pStyle w:val="friliste"/>
      </w:pPr>
      <w:r w:rsidRPr="00C97028">
        <w:t>e)</w:t>
      </w:r>
      <w:r w:rsidRPr="00C97028">
        <w:tab/>
        <w:t>risikoen for at teknologien eller skal bli videresendt til terrororganisasjoner eller frittstående terrorister,</w:t>
      </w:r>
    </w:p>
    <w:p w14:paraId="17CE47DC" w14:textId="77777777" w:rsidR="008A7234" w:rsidRPr="00C97028" w:rsidRDefault="005E0C01" w:rsidP="00C97028">
      <w:pPr>
        <w:pStyle w:val="friliste"/>
      </w:pPr>
      <w:r w:rsidRPr="00C97028">
        <w:t>f)</w:t>
      </w:r>
      <w:r w:rsidRPr="00C97028">
        <w:tab/>
        <w:t>risikoen for teknologiervervelse gjennom ulovlig kopiering av produkter («</w:t>
      </w:r>
      <w:proofErr w:type="spellStart"/>
      <w:r w:rsidRPr="00C97028">
        <w:t>reverse</w:t>
      </w:r>
      <w:proofErr w:type="spellEnd"/>
      <w:r w:rsidRPr="00C97028">
        <w:t xml:space="preserve"> </w:t>
      </w:r>
      <w:proofErr w:type="spellStart"/>
      <w:r w:rsidRPr="00C97028">
        <w:t>engineering</w:t>
      </w:r>
      <w:proofErr w:type="spellEnd"/>
      <w:r w:rsidRPr="00C97028">
        <w:t>») eller utilsiktet teknologioverføring.</w:t>
      </w:r>
    </w:p>
    <w:p w14:paraId="5FA76EE7" w14:textId="77777777" w:rsidR="008A7234" w:rsidRPr="00C97028" w:rsidRDefault="005E0C01" w:rsidP="00C97028">
      <w:pPr>
        <w:pStyle w:val="avsnitt-undertittel"/>
      </w:pPr>
      <w:r w:rsidRPr="00C97028">
        <w:t>Kriterium 8</w:t>
      </w:r>
    </w:p>
    <w:p w14:paraId="355685A9" w14:textId="77777777" w:rsidR="008A7234" w:rsidRPr="00C97028" w:rsidRDefault="005E0C01" w:rsidP="00C97028">
      <w:pPr>
        <w:rPr>
          <w:rStyle w:val="kursiv"/>
        </w:rPr>
      </w:pPr>
      <w:r w:rsidRPr="00C97028">
        <w:rPr>
          <w:rStyle w:val="kursiv"/>
        </w:rPr>
        <w:t>Forenlighet mellom eksporten av militær teknologi eller militært utstyr og mottakerlandets økonomiske og tekniske evne, samtidig som det tas hensyn til at det er ønskelig at stater kan dekke sine legitime sikkerhets- og forsvarsbehov med minst mulig innsats av menneskelige og økonomiske ressurser til våpen</w:t>
      </w:r>
    </w:p>
    <w:p w14:paraId="535273E5" w14:textId="77777777" w:rsidR="008A7234" w:rsidRPr="00C97028" w:rsidRDefault="005E0C01" w:rsidP="00C97028">
      <w:r w:rsidRPr="00C97028">
        <w:t>Medlemsstatene skal på bakgrunn av opplysninger fra relevante kilder, som rapporter fra FNs utviklingsprogram (UNDP), Verdensbanken, Det internasjonale valutafond (IMF) og Organisasjonen for økonomisk samarbeid og utvikling (OECD), vurdere om den planlagte eksporten i betydelig grad vil hindre en bærekraftig utvikling i mottakerstaten. De skal i denne forbindelse vurdere den forholdsmessige størrelsen på mottakerstatens militære og sosiale utgifter, idet de tar hensyn også til eventuell bilateral bistand eller bistand fra EU.</w:t>
      </w:r>
    </w:p>
    <w:p w14:paraId="1D34E751" w14:textId="77777777" w:rsidR="008A7234" w:rsidRPr="00C97028" w:rsidRDefault="005E0C01" w:rsidP="00C97028">
      <w:pPr>
        <w:pStyle w:val="Undertittel"/>
      </w:pPr>
      <w:r w:rsidRPr="00C97028">
        <w:t>Vedlegg B – ATT artikkel 6 og artikkel 7</w:t>
      </w:r>
    </w:p>
    <w:p w14:paraId="119AE113" w14:textId="77777777" w:rsidR="008A7234" w:rsidRPr="00C97028" w:rsidRDefault="005E0C01" w:rsidP="00C97028">
      <w:pPr>
        <w:rPr>
          <w:rStyle w:val="kursiv"/>
        </w:rPr>
      </w:pPr>
      <w:r w:rsidRPr="00C97028">
        <w:rPr>
          <w:rStyle w:val="kursiv"/>
        </w:rPr>
        <w:t>Artikkel 6</w:t>
      </w:r>
      <w:r w:rsidRPr="00C97028">
        <w:t xml:space="preserve"> omfatter overførsler som er forbudt under avtalen. Dette innbefatter overførsler som medfører brudd på sanksjoner vedtatt av FNs sikkerhetsråd, herunder våpenembargoer, statenes øvrige traktatforpliktelser samt overførsler av våpen som eksportørstaten har kunnskap om at vil kunne bli brukt til å begå folkemord, forbrytelser mot menneskeheten eller krigsforbrytelser. Artikkel 6 innebærer også at våpen, ammunisjon og deler og komponenter som eksporteres, skal tilfredsstille kravene som stilles til krigføringsmidler i den humanitære folkeretten.</w:t>
      </w:r>
    </w:p>
    <w:p w14:paraId="4A4368C3" w14:textId="44A274D1" w:rsidR="008A7234" w:rsidRPr="00C97028" w:rsidRDefault="005E0C01" w:rsidP="00C97028">
      <w:r w:rsidRPr="00C97028">
        <w:rPr>
          <w:rStyle w:val="kursiv"/>
        </w:rPr>
        <w:t>Artikkel 7</w:t>
      </w:r>
      <w:r w:rsidRPr="00C97028">
        <w:t xml:space="preserve"> omhandler betingelser og kriterier for eksport av våpen og varer under avtalen. Kriteriene er knyttet til en forhåndsvurdering av mulige konsekvenser for fred og sikkerhet og risiko for brudd på internasjonale menneskerettigheter, internasjonal humanitærrett, internasjonale regler om terrorisme og regler om transnasjonal organisert kriminalitet. Hvis det er </w:t>
      </w:r>
      <w:r w:rsidRPr="00C97028">
        <w:rPr>
          <w:rStyle w:val="kursiv"/>
        </w:rPr>
        <w:t>overveiende</w:t>
      </w:r>
      <w:r w:rsidRPr="00C97028">
        <w:t xml:space="preserve"> sannsynlig at slike negative konsekvenser kan inntreffe, skal eksporttillatelse ikke gis. Eksportørstaten skal i sin forhåndsvurdering også ta hensyn til risikoen for at våpeneksporten kan bli brukt til å gjennomføre alvorlig kjønnsbasert vold eller vold mot kvinner og barn.</w:t>
      </w:r>
    </w:p>
    <w:sectPr w:rsidR="008A7234" w:rsidRPr="00C9702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B498" w14:textId="77777777" w:rsidR="008A7234" w:rsidRDefault="005E0C01">
      <w:pPr>
        <w:spacing w:after="0" w:line="240" w:lineRule="auto"/>
      </w:pPr>
      <w:r>
        <w:separator/>
      </w:r>
    </w:p>
  </w:endnote>
  <w:endnote w:type="continuationSeparator" w:id="0">
    <w:p w14:paraId="39133B44" w14:textId="77777777" w:rsidR="008A7234" w:rsidRDefault="005E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8FA3" w14:textId="77777777" w:rsidR="008A7234" w:rsidRDefault="005E0C01">
      <w:pPr>
        <w:spacing w:after="0" w:line="240" w:lineRule="auto"/>
      </w:pPr>
      <w:r>
        <w:separator/>
      </w:r>
    </w:p>
  </w:footnote>
  <w:footnote w:type="continuationSeparator" w:id="0">
    <w:p w14:paraId="64C25608" w14:textId="77777777" w:rsidR="008A7234" w:rsidRDefault="005E0C01">
      <w:pPr>
        <w:spacing w:after="0" w:line="240" w:lineRule="auto"/>
      </w:pPr>
      <w:r>
        <w:continuationSeparator/>
      </w:r>
    </w:p>
  </w:footnote>
  <w:footnote w:id="1">
    <w:p w14:paraId="0F0D6674" w14:textId="43298336" w:rsidR="008A7234" w:rsidRDefault="005E0C01">
      <w:pPr>
        <w:pStyle w:val="Fotnotetekst"/>
      </w:pPr>
      <w:r>
        <w:rPr>
          <w:vertAlign w:val="superscript"/>
        </w:rPr>
        <w:footnoteRef/>
      </w:r>
      <w:r w:rsidRPr="00C97028">
        <w:t xml:space="preserve">Innst. S. nr. 80. Innstilling fra den forsterkede utenriks- og konstitusjonskomite om forbud mot utførsel av våben og ammunisjon og annet krigsmateriell til Bolivia og Paraguay samt eksport av våben og ammunisjon fra de militære fabrikker i sin alminnelighet (St.med. nr 16 og nr. 24 – 1935.) </w:t>
      </w:r>
    </w:p>
  </w:footnote>
  <w:footnote w:id="2">
    <w:p w14:paraId="3D1729A8" w14:textId="2A9B8443" w:rsidR="008A7234" w:rsidRDefault="005E0C01">
      <w:pPr>
        <w:pStyle w:val="Fotnotetekst"/>
      </w:pPr>
      <w:r>
        <w:rPr>
          <w:vertAlign w:val="superscript"/>
        </w:rPr>
        <w:footnoteRef/>
      </w:r>
      <w:r w:rsidRPr="00C97028">
        <w:t>Referat fra møte i Stortingssalen 11. mars 1959: Forslag om beklagelse av våpeneksport til Cuba. Stortinget.no: https://www.stortinget.no/no/Saker-og-publikasjoner/Stortingsforhandlinger/Lesevisning/?p=1959&amp;paid=7&amp;wid=a&amp;psid=DIVL603&amp;pgid=a_0908, bl.a. s 794.</w:t>
      </w:r>
    </w:p>
  </w:footnote>
  <w:footnote w:id="3">
    <w:p w14:paraId="42797127" w14:textId="2B2DC96B" w:rsidR="008A7234" w:rsidRDefault="005E0C01">
      <w:pPr>
        <w:pStyle w:val="Fotnotetekst"/>
      </w:pPr>
      <w:r>
        <w:rPr>
          <w:vertAlign w:val="superscript"/>
        </w:rPr>
        <w:footnoteRef/>
      </w:r>
      <w:r w:rsidRPr="00C97028">
        <w:t>Referat fra møte i Stortingssalen 11. mars 1959: Forslag om beklagelse av våpeneksport til Cuba. Stortinget.no: https://www.stortinget.no/no/Saker-og-publikasjoner/Stortingsforhandlinger/Lesevisning/?p=1959&amp;paid=7&amp;wid=a&amp;psid=DIVL603&amp;pgid=a_0908, s 794, 798.</w:t>
      </w:r>
    </w:p>
  </w:footnote>
  <w:footnote w:id="4">
    <w:p w14:paraId="5F020D4B" w14:textId="1694E7DD" w:rsidR="008A7234" w:rsidRDefault="005E0C01">
      <w:pPr>
        <w:pStyle w:val="Fotnotetekst"/>
      </w:pPr>
      <w:r>
        <w:rPr>
          <w:vertAlign w:val="superscript"/>
        </w:rPr>
        <w:footnoteRef/>
      </w:r>
      <w:r w:rsidRPr="00C97028">
        <w:t xml:space="preserve">Innst. S. nr. 35 – 1967–68. Innstilling fra utenriks- og konstitusjonskomitéen om forslag fra representant Finn Gustavsen fremsatt i Stortingets møte 13. oktober 1967. </w:t>
      </w:r>
    </w:p>
  </w:footnote>
  <w:footnote w:id="5">
    <w:p w14:paraId="5A71B3FC" w14:textId="698FC287" w:rsidR="008A7234" w:rsidRPr="00C97028" w:rsidRDefault="005E0C01">
      <w:pPr>
        <w:pStyle w:val="Fotnotetekst"/>
        <w:rPr>
          <w:lang w:val="en-GB"/>
        </w:rPr>
      </w:pPr>
      <w:r>
        <w:rPr>
          <w:vertAlign w:val="superscript"/>
        </w:rPr>
        <w:footnoteRef/>
      </w:r>
      <w:r w:rsidRPr="00C97028">
        <w:rPr>
          <w:lang w:val="en-GB"/>
        </w:rPr>
        <w:t>Quad Nuclear Verification Partnership: https://quad-nvp.info/</w:t>
      </w:r>
    </w:p>
  </w:footnote>
  <w:footnote w:id="6">
    <w:p w14:paraId="01AC3678" w14:textId="4B26AC8E" w:rsidR="008A7234" w:rsidRPr="00C97028" w:rsidRDefault="005E0C01">
      <w:pPr>
        <w:pStyle w:val="Fotnotetekst"/>
        <w:rPr>
          <w:lang w:val="en-GB"/>
        </w:rPr>
      </w:pPr>
      <w:r>
        <w:rPr>
          <w:vertAlign w:val="superscript"/>
        </w:rPr>
        <w:footnoteRef/>
      </w:r>
      <w:r w:rsidRPr="00C97028">
        <w:rPr>
          <w:lang w:val="en-GB"/>
        </w:rPr>
        <w:t>The International Partnership for Nuclear Disarmament Verification (IPNDV): https://www.ipndv.org/</w:t>
      </w:r>
    </w:p>
  </w:footnote>
  <w:footnote w:id="7">
    <w:p w14:paraId="3F7D51A6" w14:textId="25B69290" w:rsidR="008A7234" w:rsidRDefault="005E0C01">
      <w:pPr>
        <w:pStyle w:val="Fotnotetekst"/>
      </w:pPr>
      <w:r>
        <w:rPr>
          <w:vertAlign w:val="superscript"/>
        </w:rPr>
        <w:footnoteRef/>
      </w:r>
      <w:r w:rsidRPr="00C97028">
        <w:t>Sist revidert 5. november 2014 Pkt. 2.3 bokstav b) oppdatert 6. mai 2019</w:t>
      </w:r>
    </w:p>
  </w:footnote>
  <w:footnote w:id="8">
    <w:p w14:paraId="5C0DC536" w14:textId="68216305" w:rsidR="008A7234" w:rsidRDefault="005E0C01">
      <w:pPr>
        <w:pStyle w:val="Fotnotetekst"/>
      </w:pPr>
      <w:r>
        <w:rPr>
          <w:vertAlign w:val="superscript"/>
        </w:rPr>
        <w:footnoteRef/>
      </w:r>
      <w:r w:rsidRPr="00C97028">
        <w:t>Tatt inn ved endring av retningslinjene 20.mai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97028"/>
    <w:rsid w:val="00001073"/>
    <w:rsid w:val="00056CB1"/>
    <w:rsid w:val="002F026D"/>
    <w:rsid w:val="003237A2"/>
    <w:rsid w:val="004C4C71"/>
    <w:rsid w:val="005E0C01"/>
    <w:rsid w:val="007671E5"/>
    <w:rsid w:val="00797179"/>
    <w:rsid w:val="00850627"/>
    <w:rsid w:val="008A7234"/>
    <w:rsid w:val="00B37313"/>
    <w:rsid w:val="00B93F02"/>
    <w:rsid w:val="00C97028"/>
    <w:rsid w:val="00D03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48DCE1"/>
  <w14:defaultImageDpi w14:val="0"/>
  <w15:docId w15:val="{71309FF1-C690-4C00-8A93-D9C054C1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62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5062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5062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85062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85062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85062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85062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5062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5062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5062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506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06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50627"/>
    <w:pPr>
      <w:keepNext/>
      <w:keepLines/>
      <w:spacing w:before="240" w:after="240"/>
    </w:pPr>
  </w:style>
  <w:style w:type="paragraph" w:customStyle="1" w:styleId="a-konge-tit">
    <w:name w:val="a-konge-tit"/>
    <w:basedOn w:val="Normal"/>
    <w:next w:val="Normal"/>
    <w:rsid w:val="00850627"/>
    <w:pPr>
      <w:keepNext/>
      <w:keepLines/>
      <w:spacing w:before="240"/>
      <w:jc w:val="center"/>
    </w:pPr>
    <w:rPr>
      <w:spacing w:val="30"/>
    </w:rPr>
  </w:style>
  <w:style w:type="paragraph" w:customStyle="1" w:styleId="a-tilraar-dep">
    <w:name w:val="a-tilraar-dep"/>
    <w:basedOn w:val="Normal"/>
    <w:next w:val="Normal"/>
    <w:rsid w:val="008506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06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506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506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5062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5062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50627"/>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50627"/>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506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506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506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50627"/>
  </w:style>
  <w:style w:type="paragraph" w:customStyle="1" w:styleId="Def">
    <w:name w:val="Def"/>
    <w:basedOn w:val="hengende-innrykk"/>
    <w:rsid w:val="00850627"/>
    <w:pPr>
      <w:spacing w:line="240" w:lineRule="auto"/>
      <w:ind w:left="0" w:firstLine="0"/>
    </w:pPr>
    <w:rPr>
      <w:rFonts w:ascii="Times" w:eastAsia="Batang" w:hAnsi="Times"/>
      <w:spacing w:val="0"/>
      <w:szCs w:val="20"/>
    </w:rPr>
  </w:style>
  <w:style w:type="paragraph" w:customStyle="1" w:styleId="del-nr">
    <w:name w:val="del-nr"/>
    <w:basedOn w:val="Normal"/>
    <w:qFormat/>
    <w:rsid w:val="0085062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5062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50627"/>
  </w:style>
  <w:style w:type="paragraph" w:customStyle="1" w:styleId="figur-noter">
    <w:name w:val="figur-noter"/>
    <w:basedOn w:val="Normal"/>
    <w:next w:val="Normal"/>
    <w:rsid w:val="008506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06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0627"/>
    <w:rPr>
      <w:sz w:val="20"/>
    </w:rPr>
  </w:style>
  <w:style w:type="character" w:customStyle="1" w:styleId="FotnotetekstTegn">
    <w:name w:val="Fotnotetekst Tegn"/>
    <w:basedOn w:val="Standardskriftforavsnitt"/>
    <w:link w:val="Fotnotetekst"/>
    <w:rsid w:val="0085062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0627"/>
    <w:pPr>
      <w:ind w:left="1418" w:hanging="1418"/>
    </w:pPr>
  </w:style>
  <w:style w:type="paragraph" w:customStyle="1" w:styleId="i-budkap-over">
    <w:name w:val="i-budkap-over"/>
    <w:basedOn w:val="Normal"/>
    <w:next w:val="Normal"/>
    <w:rsid w:val="00850627"/>
    <w:pPr>
      <w:jc w:val="right"/>
    </w:pPr>
    <w:rPr>
      <w:rFonts w:ascii="Times" w:hAnsi="Times"/>
      <w:b/>
      <w:noProof/>
    </w:rPr>
  </w:style>
  <w:style w:type="paragraph" w:customStyle="1" w:styleId="i-dep">
    <w:name w:val="i-dep"/>
    <w:basedOn w:val="Normal"/>
    <w:next w:val="Normal"/>
    <w:rsid w:val="0085062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5062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50627"/>
    <w:pPr>
      <w:ind w:left="1985" w:hanging="1985"/>
    </w:pPr>
    <w:rPr>
      <w:spacing w:val="0"/>
    </w:rPr>
  </w:style>
  <w:style w:type="paragraph" w:customStyle="1" w:styleId="i-statsrdato">
    <w:name w:val="i-statsr.dato"/>
    <w:basedOn w:val="Normal"/>
    <w:next w:val="Normal"/>
    <w:rsid w:val="00850627"/>
    <w:pPr>
      <w:spacing w:after="0"/>
      <w:jc w:val="center"/>
    </w:pPr>
    <w:rPr>
      <w:rFonts w:ascii="Times" w:hAnsi="Times"/>
      <w:i/>
      <w:noProof/>
    </w:rPr>
  </w:style>
  <w:style w:type="paragraph" w:customStyle="1" w:styleId="i-termin">
    <w:name w:val="i-termin"/>
    <w:basedOn w:val="Normal"/>
    <w:next w:val="Normal"/>
    <w:rsid w:val="00850627"/>
    <w:pPr>
      <w:spacing w:before="360"/>
      <w:jc w:val="center"/>
    </w:pPr>
    <w:rPr>
      <w:b/>
      <w:noProof/>
      <w:sz w:val="28"/>
    </w:rPr>
  </w:style>
  <w:style w:type="paragraph" w:customStyle="1" w:styleId="i-tit">
    <w:name w:val="i-tit"/>
    <w:basedOn w:val="Normal"/>
    <w:next w:val="i-statsrdato"/>
    <w:rsid w:val="008506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50627"/>
  </w:style>
  <w:style w:type="paragraph" w:customStyle="1" w:styleId="Kilde">
    <w:name w:val="Kilde"/>
    <w:basedOn w:val="Normal"/>
    <w:next w:val="Normal"/>
    <w:rsid w:val="0085062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85062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5062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06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06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06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50627"/>
    <w:pPr>
      <w:spacing w:after="0"/>
    </w:pPr>
  </w:style>
  <w:style w:type="paragraph" w:customStyle="1" w:styleId="l-tit-endr-avsnitt">
    <w:name w:val="l-tit-endr-avsnitt"/>
    <w:basedOn w:val="l-tit-endr-lovkap"/>
    <w:qFormat/>
    <w:rsid w:val="00850627"/>
  </w:style>
  <w:style w:type="paragraph" w:customStyle="1" w:styleId="l-tit-endr-ledd">
    <w:name w:val="l-tit-endr-ledd"/>
    <w:basedOn w:val="Normal"/>
    <w:qFormat/>
    <w:rsid w:val="00850627"/>
    <w:pPr>
      <w:keepNext/>
      <w:spacing w:before="240" w:after="0" w:line="240" w:lineRule="auto"/>
    </w:pPr>
    <w:rPr>
      <w:rFonts w:ascii="Times" w:hAnsi="Times"/>
      <w:noProof/>
      <w:lang w:val="nn-NO"/>
    </w:rPr>
  </w:style>
  <w:style w:type="paragraph" w:customStyle="1" w:styleId="l-tit-endr-lov">
    <w:name w:val="l-tit-endr-lov"/>
    <w:basedOn w:val="Normal"/>
    <w:qFormat/>
    <w:rsid w:val="008506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0627"/>
    <w:pPr>
      <w:keepNext/>
      <w:spacing w:before="240" w:after="0" w:line="240" w:lineRule="auto"/>
    </w:pPr>
    <w:rPr>
      <w:rFonts w:ascii="Times" w:hAnsi="Times"/>
      <w:noProof/>
      <w:lang w:val="nn-NO"/>
    </w:rPr>
  </w:style>
  <w:style w:type="paragraph" w:customStyle="1" w:styleId="l-tit-endr-lovkap">
    <w:name w:val="l-tit-endr-lovkap"/>
    <w:basedOn w:val="Normal"/>
    <w:qFormat/>
    <w:rsid w:val="008506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8506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50627"/>
    <w:pPr>
      <w:spacing w:before="60" w:after="0"/>
      <w:ind w:left="397"/>
    </w:pPr>
    <w:rPr>
      <w:spacing w:val="0"/>
    </w:rPr>
  </w:style>
  <w:style w:type="paragraph" w:customStyle="1" w:styleId="Listeavsnitt2">
    <w:name w:val="Listeavsnitt 2"/>
    <w:basedOn w:val="Normal"/>
    <w:qFormat/>
    <w:rsid w:val="00850627"/>
    <w:pPr>
      <w:spacing w:before="60" w:after="0"/>
      <w:ind w:left="794"/>
    </w:pPr>
    <w:rPr>
      <w:spacing w:val="0"/>
    </w:rPr>
  </w:style>
  <w:style w:type="paragraph" w:customStyle="1" w:styleId="Listeavsnitt3">
    <w:name w:val="Listeavsnitt 3"/>
    <w:basedOn w:val="Normal"/>
    <w:qFormat/>
    <w:rsid w:val="00850627"/>
    <w:pPr>
      <w:spacing w:before="60" w:after="0"/>
      <w:ind w:left="1191"/>
    </w:pPr>
    <w:rPr>
      <w:spacing w:val="0"/>
    </w:rPr>
  </w:style>
  <w:style w:type="paragraph" w:customStyle="1" w:styleId="Listeavsnitt4">
    <w:name w:val="Listeavsnitt 4"/>
    <w:basedOn w:val="Normal"/>
    <w:qFormat/>
    <w:rsid w:val="00850627"/>
    <w:pPr>
      <w:spacing w:before="60" w:after="0"/>
      <w:ind w:left="1588"/>
    </w:pPr>
    <w:rPr>
      <w:spacing w:val="0"/>
    </w:rPr>
  </w:style>
  <w:style w:type="paragraph" w:customStyle="1" w:styleId="Listeavsnitt5">
    <w:name w:val="Listeavsnitt 5"/>
    <w:basedOn w:val="Normal"/>
    <w:qFormat/>
    <w:rsid w:val="008506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06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5062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5062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50627"/>
    <w:pPr>
      <w:keepNext/>
      <w:keepLines/>
      <w:spacing w:before="360"/>
    </w:pPr>
    <w:rPr>
      <w:rFonts w:ascii="Arial" w:hAnsi="Arial"/>
      <w:b/>
      <w:sz w:val="28"/>
    </w:rPr>
  </w:style>
  <w:style w:type="character" w:customStyle="1" w:styleId="UndertittelTegn">
    <w:name w:val="Undertittel Tegn"/>
    <w:basedOn w:val="Standardskriftforavsnitt"/>
    <w:link w:val="Undertittel"/>
    <w:rsid w:val="0085062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5062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506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506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06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506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506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506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062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5062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50627"/>
    <w:pPr>
      <w:numPr>
        <w:numId w:val="0"/>
      </w:numPr>
    </w:pPr>
    <w:rPr>
      <w:b w:val="0"/>
      <w:i/>
    </w:rPr>
  </w:style>
  <w:style w:type="paragraph" w:customStyle="1" w:styleId="Undervedl-tittel">
    <w:name w:val="Undervedl-tittel"/>
    <w:basedOn w:val="Normal"/>
    <w:next w:val="Normal"/>
    <w:rsid w:val="008506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50627"/>
    <w:pPr>
      <w:numPr>
        <w:numId w:val="0"/>
      </w:numPr>
      <w:outlineLvl w:val="9"/>
    </w:pPr>
  </w:style>
  <w:style w:type="paragraph" w:customStyle="1" w:styleId="v-Overskrift2">
    <w:name w:val="v-Overskrift 2"/>
    <w:basedOn w:val="Overskrift2"/>
    <w:next w:val="Normal"/>
    <w:rsid w:val="008506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506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5062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506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5062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50627"/>
    <w:pPr>
      <w:keepNext/>
      <w:keepLines/>
      <w:spacing w:before="720"/>
      <w:jc w:val="center"/>
    </w:pPr>
    <w:rPr>
      <w:rFonts w:ascii="Times" w:hAnsi="Times"/>
      <w:b/>
      <w:noProof/>
      <w:sz w:val="56"/>
    </w:rPr>
  </w:style>
  <w:style w:type="paragraph" w:customStyle="1" w:styleId="i-sesjon">
    <w:name w:val="i-sesjon"/>
    <w:basedOn w:val="Normal"/>
    <w:next w:val="Normal"/>
    <w:rsid w:val="00850627"/>
    <w:pPr>
      <w:jc w:val="center"/>
    </w:pPr>
    <w:rPr>
      <w:rFonts w:ascii="Times" w:hAnsi="Times"/>
      <w:b/>
      <w:noProof/>
      <w:sz w:val="28"/>
    </w:rPr>
  </w:style>
  <w:style w:type="paragraph" w:customStyle="1" w:styleId="i-mtit">
    <w:name w:val="i-mtit"/>
    <w:basedOn w:val="Normal"/>
    <w:next w:val="Normal"/>
    <w:rsid w:val="0085062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50627"/>
    <w:rPr>
      <w:rFonts w:ascii="Arial" w:eastAsia="Times New Roman" w:hAnsi="Arial"/>
      <w:b/>
      <w:spacing w:val="4"/>
      <w:sz w:val="28"/>
    </w:rPr>
  </w:style>
  <w:style w:type="character" w:customStyle="1" w:styleId="Overskrift3Tegn">
    <w:name w:val="Overskrift 3 Tegn"/>
    <w:basedOn w:val="Standardskriftforavsnitt"/>
    <w:link w:val="Overskrift3"/>
    <w:rsid w:val="00850627"/>
    <w:rPr>
      <w:rFonts w:ascii="Arial" w:eastAsia="Times New Roman" w:hAnsi="Arial"/>
      <w:b/>
      <w:sz w:val="24"/>
    </w:rPr>
  </w:style>
  <w:style w:type="character" w:customStyle="1" w:styleId="Overskrift4Tegn">
    <w:name w:val="Overskrift 4 Tegn"/>
    <w:basedOn w:val="Standardskriftforavsnitt"/>
    <w:link w:val="Overskrift4"/>
    <w:rsid w:val="00850627"/>
    <w:rPr>
      <w:rFonts w:ascii="Arial" w:eastAsia="Times New Roman" w:hAnsi="Arial"/>
      <w:i/>
      <w:spacing w:val="4"/>
      <w:sz w:val="24"/>
    </w:rPr>
  </w:style>
  <w:style w:type="character" w:customStyle="1" w:styleId="Overskrift5Tegn">
    <w:name w:val="Overskrift 5 Tegn"/>
    <w:basedOn w:val="Standardskriftforavsnitt"/>
    <w:link w:val="Overskrift5"/>
    <w:rsid w:val="00850627"/>
    <w:rPr>
      <w:rFonts w:ascii="Arial" w:eastAsia="Times New Roman" w:hAnsi="Arial"/>
      <w:i/>
      <w:sz w:val="24"/>
    </w:rPr>
  </w:style>
  <w:style w:type="paragraph" w:styleId="Liste">
    <w:name w:val="List"/>
    <w:basedOn w:val="Normal"/>
    <w:rsid w:val="00850627"/>
    <w:pPr>
      <w:numPr>
        <w:numId w:val="6"/>
      </w:numPr>
      <w:spacing w:line="240" w:lineRule="auto"/>
      <w:contextualSpacing/>
    </w:pPr>
  </w:style>
  <w:style w:type="paragraph" w:styleId="Liste2">
    <w:name w:val="List 2"/>
    <w:basedOn w:val="Normal"/>
    <w:rsid w:val="00850627"/>
    <w:pPr>
      <w:numPr>
        <w:ilvl w:val="1"/>
        <w:numId w:val="6"/>
      </w:numPr>
      <w:spacing w:after="0"/>
    </w:pPr>
  </w:style>
  <w:style w:type="paragraph" w:styleId="Liste3">
    <w:name w:val="List 3"/>
    <w:basedOn w:val="Normal"/>
    <w:rsid w:val="00850627"/>
    <w:pPr>
      <w:numPr>
        <w:ilvl w:val="2"/>
        <w:numId w:val="6"/>
      </w:numPr>
      <w:spacing w:after="0"/>
    </w:pPr>
    <w:rPr>
      <w:spacing w:val="0"/>
    </w:rPr>
  </w:style>
  <w:style w:type="paragraph" w:styleId="Liste4">
    <w:name w:val="List 4"/>
    <w:basedOn w:val="Normal"/>
    <w:rsid w:val="00850627"/>
    <w:pPr>
      <w:numPr>
        <w:ilvl w:val="3"/>
        <w:numId w:val="6"/>
      </w:numPr>
      <w:spacing w:after="0"/>
    </w:pPr>
    <w:rPr>
      <w:spacing w:val="0"/>
    </w:rPr>
  </w:style>
  <w:style w:type="paragraph" w:styleId="Liste5">
    <w:name w:val="List 5"/>
    <w:basedOn w:val="Normal"/>
    <w:rsid w:val="0085062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5062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5062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062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062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062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50627"/>
    <w:pPr>
      <w:numPr>
        <w:numId w:val="14"/>
      </w:numPr>
      <w:tabs>
        <w:tab w:val="left" w:pos="397"/>
      </w:tabs>
      <w:ind w:left="397" w:hanging="397"/>
    </w:pPr>
  </w:style>
  <w:style w:type="paragraph" w:customStyle="1" w:styleId="Listebombe2">
    <w:name w:val="Liste bombe 2"/>
    <w:basedOn w:val="Liste2"/>
    <w:qFormat/>
    <w:rsid w:val="00850627"/>
    <w:pPr>
      <w:numPr>
        <w:ilvl w:val="0"/>
        <w:numId w:val="15"/>
      </w:numPr>
      <w:ind w:left="794" w:hanging="397"/>
    </w:pPr>
  </w:style>
  <w:style w:type="paragraph" w:customStyle="1" w:styleId="Listebombe3">
    <w:name w:val="Liste bombe 3"/>
    <w:basedOn w:val="Liste3"/>
    <w:qFormat/>
    <w:rsid w:val="00850627"/>
    <w:pPr>
      <w:numPr>
        <w:ilvl w:val="0"/>
        <w:numId w:val="16"/>
      </w:numPr>
      <w:ind w:left="1191" w:hanging="397"/>
    </w:pPr>
  </w:style>
  <w:style w:type="paragraph" w:customStyle="1" w:styleId="Listebombe4">
    <w:name w:val="Liste bombe 4"/>
    <w:basedOn w:val="Liste4"/>
    <w:qFormat/>
    <w:rsid w:val="00850627"/>
    <w:pPr>
      <w:numPr>
        <w:ilvl w:val="0"/>
        <w:numId w:val="17"/>
      </w:numPr>
      <w:ind w:left="1588" w:hanging="397"/>
    </w:pPr>
  </w:style>
  <w:style w:type="paragraph" w:customStyle="1" w:styleId="Listebombe5">
    <w:name w:val="Liste bombe 5"/>
    <w:basedOn w:val="Liste5"/>
    <w:qFormat/>
    <w:rsid w:val="0085062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5062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5062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062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062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062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5062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5062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062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062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0627"/>
    <w:pPr>
      <w:numPr>
        <w:ilvl w:val="4"/>
        <w:numId w:val="13"/>
      </w:numPr>
      <w:spacing w:after="0"/>
    </w:pPr>
  </w:style>
  <w:style w:type="paragraph" w:customStyle="1" w:styleId="opplisting">
    <w:name w:val="opplisting"/>
    <w:basedOn w:val="Normal"/>
    <w:rsid w:val="00850627"/>
    <w:pPr>
      <w:spacing w:after="0"/>
    </w:pPr>
    <w:rPr>
      <w:rFonts w:ascii="Times" w:hAnsi="Times" w:cs="Times New Roman"/>
      <w:spacing w:val="0"/>
    </w:rPr>
  </w:style>
  <w:style w:type="paragraph" w:customStyle="1" w:styleId="opplisting2">
    <w:name w:val="opplisting 2"/>
    <w:basedOn w:val="Normal"/>
    <w:qFormat/>
    <w:rsid w:val="00850627"/>
    <w:pPr>
      <w:spacing w:after="0"/>
      <w:ind w:left="397"/>
    </w:pPr>
    <w:rPr>
      <w:spacing w:val="0"/>
      <w:lang w:val="en-US"/>
    </w:rPr>
  </w:style>
  <w:style w:type="paragraph" w:customStyle="1" w:styleId="opplisting3">
    <w:name w:val="opplisting 3"/>
    <w:basedOn w:val="Normal"/>
    <w:qFormat/>
    <w:rsid w:val="00850627"/>
    <w:pPr>
      <w:spacing w:after="0"/>
      <w:ind w:left="794"/>
    </w:pPr>
    <w:rPr>
      <w:spacing w:val="0"/>
    </w:rPr>
  </w:style>
  <w:style w:type="paragraph" w:customStyle="1" w:styleId="opplisting4">
    <w:name w:val="opplisting 4"/>
    <w:basedOn w:val="Normal"/>
    <w:qFormat/>
    <w:rsid w:val="00850627"/>
    <w:pPr>
      <w:spacing w:after="0"/>
      <w:ind w:left="1191"/>
    </w:pPr>
    <w:rPr>
      <w:spacing w:val="0"/>
    </w:rPr>
  </w:style>
  <w:style w:type="paragraph" w:customStyle="1" w:styleId="opplisting5">
    <w:name w:val="opplisting 5"/>
    <w:basedOn w:val="Normal"/>
    <w:qFormat/>
    <w:rsid w:val="00850627"/>
    <w:pPr>
      <w:spacing w:after="0"/>
      <w:ind w:left="1588"/>
    </w:pPr>
    <w:rPr>
      <w:spacing w:val="0"/>
    </w:rPr>
  </w:style>
  <w:style w:type="paragraph" w:customStyle="1" w:styleId="friliste">
    <w:name w:val="friliste"/>
    <w:basedOn w:val="Normal"/>
    <w:qFormat/>
    <w:rsid w:val="00850627"/>
    <w:pPr>
      <w:tabs>
        <w:tab w:val="left" w:pos="397"/>
      </w:tabs>
      <w:spacing w:after="0"/>
      <w:ind w:left="397" w:hanging="397"/>
    </w:pPr>
    <w:rPr>
      <w:spacing w:val="0"/>
    </w:rPr>
  </w:style>
  <w:style w:type="paragraph" w:customStyle="1" w:styleId="friliste2">
    <w:name w:val="friliste 2"/>
    <w:basedOn w:val="Normal"/>
    <w:qFormat/>
    <w:rsid w:val="00850627"/>
    <w:pPr>
      <w:tabs>
        <w:tab w:val="left" w:pos="794"/>
      </w:tabs>
      <w:spacing w:after="0"/>
      <w:ind w:left="794" w:hanging="397"/>
    </w:pPr>
    <w:rPr>
      <w:spacing w:val="0"/>
    </w:rPr>
  </w:style>
  <w:style w:type="paragraph" w:customStyle="1" w:styleId="friliste3">
    <w:name w:val="friliste 3"/>
    <w:basedOn w:val="Normal"/>
    <w:qFormat/>
    <w:rsid w:val="00850627"/>
    <w:pPr>
      <w:tabs>
        <w:tab w:val="left" w:pos="1191"/>
      </w:tabs>
      <w:spacing w:after="0"/>
      <w:ind w:left="1191" w:hanging="397"/>
    </w:pPr>
    <w:rPr>
      <w:spacing w:val="0"/>
    </w:rPr>
  </w:style>
  <w:style w:type="paragraph" w:customStyle="1" w:styleId="friliste4">
    <w:name w:val="friliste 4"/>
    <w:basedOn w:val="Normal"/>
    <w:qFormat/>
    <w:rsid w:val="00850627"/>
    <w:pPr>
      <w:tabs>
        <w:tab w:val="left" w:pos="1588"/>
      </w:tabs>
      <w:spacing w:after="0"/>
      <w:ind w:left="1588" w:hanging="397"/>
    </w:pPr>
    <w:rPr>
      <w:spacing w:val="0"/>
    </w:rPr>
  </w:style>
  <w:style w:type="paragraph" w:customStyle="1" w:styleId="friliste5">
    <w:name w:val="friliste 5"/>
    <w:basedOn w:val="Normal"/>
    <w:qFormat/>
    <w:rsid w:val="0085062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50627"/>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50627"/>
    <w:pPr>
      <w:numPr>
        <w:numId w:val="12"/>
      </w:numPr>
    </w:pPr>
  </w:style>
  <w:style w:type="paragraph" w:customStyle="1" w:styleId="avsnitt-undertittel">
    <w:name w:val="avsnitt-undertittel"/>
    <w:basedOn w:val="Normal"/>
    <w:next w:val="Normal"/>
    <w:rsid w:val="0085062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062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062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0627"/>
    <w:pPr>
      <w:numPr>
        <w:numId w:val="12"/>
      </w:numPr>
    </w:pPr>
  </w:style>
  <w:style w:type="paragraph" w:customStyle="1" w:styleId="avsnitt-under-undertittel">
    <w:name w:val="avsnitt-under-undertittel"/>
    <w:basedOn w:val="Normal"/>
    <w:next w:val="Normal"/>
    <w:rsid w:val="00850627"/>
    <w:pPr>
      <w:keepNext/>
      <w:keepLines/>
      <w:spacing w:before="360" w:line="240" w:lineRule="auto"/>
    </w:pPr>
    <w:rPr>
      <w:rFonts w:eastAsia="Batang"/>
      <w:i/>
      <w:spacing w:val="0"/>
      <w:szCs w:val="20"/>
    </w:rPr>
  </w:style>
  <w:style w:type="paragraph" w:customStyle="1" w:styleId="blokksit">
    <w:name w:val="blokksit"/>
    <w:basedOn w:val="Normal"/>
    <w:qFormat/>
    <w:rsid w:val="0085062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50627"/>
    <w:pPr>
      <w:spacing w:before="180" w:after="0"/>
    </w:pPr>
    <w:rPr>
      <w:rFonts w:ascii="Times" w:hAnsi="Times"/>
      <w:i/>
    </w:rPr>
  </w:style>
  <w:style w:type="paragraph" w:customStyle="1" w:styleId="l-ledd">
    <w:name w:val="l-ledd"/>
    <w:basedOn w:val="Normal"/>
    <w:qFormat/>
    <w:rsid w:val="00850627"/>
    <w:pPr>
      <w:spacing w:after="0"/>
      <w:ind w:firstLine="397"/>
    </w:pPr>
    <w:rPr>
      <w:rFonts w:ascii="Times" w:hAnsi="Times"/>
    </w:rPr>
  </w:style>
  <w:style w:type="paragraph" w:customStyle="1" w:styleId="l-tit-endr-paragraf">
    <w:name w:val="l-tit-endr-paragraf"/>
    <w:basedOn w:val="Normal"/>
    <w:qFormat/>
    <w:rsid w:val="0085062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50627"/>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850627"/>
    <w:rPr>
      <w:rFonts w:ascii="Times New Roman" w:eastAsia="Times New Roman" w:hAnsi="Times New Roman"/>
      <w:spacing w:val="4"/>
      <w:sz w:val="20"/>
    </w:rPr>
  </w:style>
  <w:style w:type="character" w:customStyle="1" w:styleId="DatoTegn">
    <w:name w:val="Dato Tegn"/>
    <w:basedOn w:val="Standardskriftforavsnitt"/>
    <w:link w:val="Dato0"/>
    <w:rsid w:val="00850627"/>
    <w:rPr>
      <w:rFonts w:ascii="Times New Roman" w:eastAsia="Times New Roman" w:hAnsi="Times New Roman"/>
      <w:spacing w:val="4"/>
      <w:sz w:val="24"/>
    </w:rPr>
  </w:style>
  <w:style w:type="character" w:styleId="Fotnotereferanse">
    <w:name w:val="footnote reference"/>
    <w:basedOn w:val="Standardskriftforavsnitt"/>
    <w:rsid w:val="00850627"/>
    <w:rPr>
      <w:vertAlign w:val="superscript"/>
    </w:rPr>
  </w:style>
  <w:style w:type="character" w:customStyle="1" w:styleId="gjennomstreket">
    <w:name w:val="gjennomstreket"/>
    <w:uiPriority w:val="1"/>
    <w:rsid w:val="00850627"/>
    <w:rPr>
      <w:strike/>
      <w:dstrike w:val="0"/>
    </w:rPr>
  </w:style>
  <w:style w:type="character" w:customStyle="1" w:styleId="halvfet0">
    <w:name w:val="halvfet"/>
    <w:basedOn w:val="Standardskriftforavsnitt"/>
    <w:rsid w:val="00850627"/>
    <w:rPr>
      <w:b/>
    </w:rPr>
  </w:style>
  <w:style w:type="character" w:styleId="Hyperkobling">
    <w:name w:val="Hyperlink"/>
    <w:basedOn w:val="Standardskriftforavsnitt"/>
    <w:uiPriority w:val="99"/>
    <w:unhideWhenUsed/>
    <w:rsid w:val="00850627"/>
    <w:rPr>
      <w:color w:val="0563C1" w:themeColor="hyperlink"/>
      <w:u w:val="single"/>
    </w:rPr>
  </w:style>
  <w:style w:type="character" w:customStyle="1" w:styleId="kursiv">
    <w:name w:val="kursiv"/>
    <w:basedOn w:val="Standardskriftforavsnitt"/>
    <w:rsid w:val="00850627"/>
    <w:rPr>
      <w:i/>
    </w:rPr>
  </w:style>
  <w:style w:type="character" w:customStyle="1" w:styleId="l-endring">
    <w:name w:val="l-endring"/>
    <w:basedOn w:val="Standardskriftforavsnitt"/>
    <w:rsid w:val="008506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50627"/>
  </w:style>
  <w:style w:type="character" w:styleId="Plassholdertekst">
    <w:name w:val="Placeholder Text"/>
    <w:basedOn w:val="Standardskriftforavsnitt"/>
    <w:uiPriority w:val="99"/>
    <w:rsid w:val="00850627"/>
    <w:rPr>
      <w:color w:val="808080"/>
    </w:rPr>
  </w:style>
  <w:style w:type="character" w:customStyle="1" w:styleId="regular">
    <w:name w:val="regular"/>
    <w:basedOn w:val="Standardskriftforavsnitt"/>
    <w:uiPriority w:val="1"/>
    <w:qFormat/>
    <w:rsid w:val="0085062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50627"/>
    <w:rPr>
      <w:vertAlign w:val="superscript"/>
    </w:rPr>
  </w:style>
  <w:style w:type="character" w:customStyle="1" w:styleId="skrift-senket">
    <w:name w:val="skrift-senket"/>
    <w:basedOn w:val="Standardskriftforavsnitt"/>
    <w:rsid w:val="00850627"/>
    <w:rPr>
      <w:vertAlign w:val="subscript"/>
    </w:rPr>
  </w:style>
  <w:style w:type="character" w:customStyle="1" w:styleId="SluttnotetekstTegn">
    <w:name w:val="Sluttnotetekst Tegn"/>
    <w:basedOn w:val="Standardskriftforavsnitt"/>
    <w:link w:val="Sluttnotetekst"/>
    <w:uiPriority w:val="99"/>
    <w:semiHidden/>
    <w:rsid w:val="00850627"/>
    <w:rPr>
      <w:rFonts w:ascii="Times New Roman" w:eastAsia="Times New Roman" w:hAnsi="Times New Roman"/>
      <w:spacing w:val="4"/>
      <w:sz w:val="20"/>
      <w:szCs w:val="20"/>
    </w:rPr>
  </w:style>
  <w:style w:type="character" w:customStyle="1" w:styleId="sperret0">
    <w:name w:val="sperret"/>
    <w:basedOn w:val="Standardskriftforavsnitt"/>
    <w:rsid w:val="00850627"/>
    <w:rPr>
      <w:spacing w:val="30"/>
    </w:rPr>
  </w:style>
  <w:style w:type="character" w:customStyle="1" w:styleId="SterktsitatTegn">
    <w:name w:val="Sterkt sitat Tegn"/>
    <w:basedOn w:val="Standardskriftforavsnitt"/>
    <w:link w:val="Sterktsitat"/>
    <w:uiPriority w:val="30"/>
    <w:rsid w:val="0085062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850627"/>
    <w:rPr>
      <w:color w:val="0000FF"/>
    </w:rPr>
  </w:style>
  <w:style w:type="character" w:customStyle="1" w:styleId="stikkord0">
    <w:name w:val="stikkord"/>
    <w:uiPriority w:val="99"/>
  </w:style>
  <w:style w:type="character" w:styleId="Sterk">
    <w:name w:val="Strong"/>
    <w:basedOn w:val="Standardskriftforavsnitt"/>
    <w:uiPriority w:val="22"/>
    <w:qFormat/>
    <w:rsid w:val="00850627"/>
    <w:rPr>
      <w:b/>
      <w:bCs/>
    </w:rPr>
  </w:style>
  <w:style w:type="character" w:customStyle="1" w:styleId="TopptekstTegn">
    <w:name w:val="Topptekst Tegn"/>
    <w:basedOn w:val="Standardskriftforavsnitt"/>
    <w:link w:val="Topptekst"/>
    <w:rsid w:val="0085062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850627"/>
    <w:rPr>
      <w:rFonts w:ascii="Times New Roman" w:eastAsia="Times New Roman" w:hAnsi="Times New Roman"/>
      <w:spacing w:val="4"/>
      <w:sz w:val="24"/>
    </w:rPr>
  </w:style>
  <w:style w:type="paragraph" w:styleId="Topptekst">
    <w:name w:val="header"/>
    <w:basedOn w:val="Normal"/>
    <w:link w:val="TopptekstTegn"/>
    <w:rsid w:val="00850627"/>
    <w:pPr>
      <w:tabs>
        <w:tab w:val="center" w:pos="4536"/>
        <w:tab w:val="right" w:pos="9072"/>
      </w:tabs>
    </w:pPr>
    <w:rPr>
      <w:spacing w:val="0"/>
      <w:sz w:val="20"/>
    </w:rPr>
  </w:style>
  <w:style w:type="character" w:customStyle="1" w:styleId="TopptekstTegn1">
    <w:name w:val="Topptekst Tegn1"/>
    <w:basedOn w:val="Standardskriftforavsnitt"/>
    <w:uiPriority w:val="99"/>
    <w:rsid w:val="00C97028"/>
    <w:rPr>
      <w:rFonts w:ascii="UniCentury Old Style" w:hAnsi="UniCentury Old Style" w:cs="UniCentury Old Style"/>
      <w:color w:val="000000"/>
      <w:w w:val="0"/>
      <w:sz w:val="20"/>
      <w:szCs w:val="20"/>
    </w:rPr>
  </w:style>
  <w:style w:type="paragraph" w:styleId="Bunntekst">
    <w:name w:val="footer"/>
    <w:basedOn w:val="Normal"/>
    <w:link w:val="BunntekstTegn"/>
    <w:rsid w:val="00850627"/>
    <w:pPr>
      <w:tabs>
        <w:tab w:val="center" w:pos="4153"/>
        <w:tab w:val="right" w:pos="8306"/>
      </w:tabs>
    </w:pPr>
    <w:rPr>
      <w:sz w:val="20"/>
    </w:rPr>
  </w:style>
  <w:style w:type="character" w:customStyle="1" w:styleId="BunntekstTegn1">
    <w:name w:val="Bunntekst Tegn1"/>
    <w:basedOn w:val="Standardskriftforavsnitt"/>
    <w:uiPriority w:val="99"/>
    <w:rsid w:val="00C9702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50627"/>
    <w:rPr>
      <w:rFonts w:ascii="Arial" w:eastAsia="Times New Roman" w:hAnsi="Arial"/>
      <w:i/>
      <w:spacing w:val="4"/>
    </w:rPr>
  </w:style>
  <w:style w:type="character" w:customStyle="1" w:styleId="Overskrift7Tegn">
    <w:name w:val="Overskrift 7 Tegn"/>
    <w:basedOn w:val="Standardskriftforavsnitt"/>
    <w:link w:val="Overskrift7"/>
    <w:rsid w:val="00850627"/>
    <w:rPr>
      <w:rFonts w:ascii="Arial" w:eastAsia="Times New Roman" w:hAnsi="Arial"/>
      <w:spacing w:val="4"/>
      <w:sz w:val="24"/>
    </w:rPr>
  </w:style>
  <w:style w:type="character" w:customStyle="1" w:styleId="Overskrift8Tegn">
    <w:name w:val="Overskrift 8 Tegn"/>
    <w:basedOn w:val="Standardskriftforavsnitt"/>
    <w:link w:val="Overskrift8"/>
    <w:rsid w:val="00850627"/>
    <w:rPr>
      <w:rFonts w:ascii="Arial" w:eastAsia="Times New Roman" w:hAnsi="Arial"/>
      <w:i/>
      <w:spacing w:val="4"/>
      <w:sz w:val="24"/>
    </w:rPr>
  </w:style>
  <w:style w:type="character" w:customStyle="1" w:styleId="Overskrift9Tegn">
    <w:name w:val="Overskrift 9 Tegn"/>
    <w:basedOn w:val="Standardskriftforavsnitt"/>
    <w:link w:val="Overskrift9"/>
    <w:rsid w:val="00850627"/>
    <w:rPr>
      <w:rFonts w:ascii="Arial" w:eastAsia="Times New Roman" w:hAnsi="Arial"/>
      <w:i/>
      <w:spacing w:val="4"/>
      <w:sz w:val="18"/>
    </w:rPr>
  </w:style>
  <w:style w:type="table" w:customStyle="1" w:styleId="Tabell-VM">
    <w:name w:val="Tabell-VM"/>
    <w:basedOn w:val="Tabelltemaer"/>
    <w:uiPriority w:val="99"/>
    <w:qFormat/>
    <w:rsid w:val="0085062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5062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5062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5062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062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850627"/>
    <w:pPr>
      <w:tabs>
        <w:tab w:val="right" w:leader="dot" w:pos="8306"/>
      </w:tabs>
    </w:pPr>
    <w:rPr>
      <w:spacing w:val="0"/>
    </w:rPr>
  </w:style>
  <w:style w:type="paragraph" w:styleId="INNH2">
    <w:name w:val="toc 2"/>
    <w:basedOn w:val="Normal"/>
    <w:next w:val="Normal"/>
    <w:rsid w:val="00850627"/>
    <w:pPr>
      <w:tabs>
        <w:tab w:val="right" w:leader="dot" w:pos="8306"/>
      </w:tabs>
      <w:ind w:left="200"/>
    </w:pPr>
    <w:rPr>
      <w:spacing w:val="0"/>
    </w:rPr>
  </w:style>
  <w:style w:type="paragraph" w:styleId="INNH3">
    <w:name w:val="toc 3"/>
    <w:basedOn w:val="Normal"/>
    <w:next w:val="Normal"/>
    <w:rsid w:val="00850627"/>
    <w:pPr>
      <w:tabs>
        <w:tab w:val="right" w:leader="dot" w:pos="8306"/>
      </w:tabs>
      <w:ind w:left="400"/>
    </w:pPr>
    <w:rPr>
      <w:spacing w:val="0"/>
    </w:rPr>
  </w:style>
  <w:style w:type="paragraph" w:styleId="INNH4">
    <w:name w:val="toc 4"/>
    <w:basedOn w:val="Normal"/>
    <w:next w:val="Normal"/>
    <w:rsid w:val="00850627"/>
    <w:pPr>
      <w:tabs>
        <w:tab w:val="right" w:leader="dot" w:pos="8306"/>
      </w:tabs>
      <w:ind w:left="600"/>
    </w:pPr>
    <w:rPr>
      <w:spacing w:val="0"/>
    </w:rPr>
  </w:style>
  <w:style w:type="paragraph" w:styleId="INNH5">
    <w:name w:val="toc 5"/>
    <w:basedOn w:val="Normal"/>
    <w:next w:val="Normal"/>
    <w:rsid w:val="00850627"/>
    <w:pPr>
      <w:tabs>
        <w:tab w:val="right" w:leader="dot" w:pos="8306"/>
      </w:tabs>
      <w:ind w:left="800"/>
    </w:pPr>
    <w:rPr>
      <w:spacing w:val="0"/>
    </w:rPr>
  </w:style>
  <w:style w:type="character" w:styleId="Merknadsreferanse">
    <w:name w:val="annotation reference"/>
    <w:basedOn w:val="Standardskriftforavsnitt"/>
    <w:rsid w:val="00850627"/>
    <w:rPr>
      <w:sz w:val="16"/>
    </w:rPr>
  </w:style>
  <w:style w:type="paragraph" w:styleId="Merknadstekst">
    <w:name w:val="annotation text"/>
    <w:basedOn w:val="Normal"/>
    <w:link w:val="MerknadstekstTegn"/>
    <w:rsid w:val="00850627"/>
    <w:rPr>
      <w:spacing w:val="0"/>
      <w:sz w:val="20"/>
    </w:rPr>
  </w:style>
  <w:style w:type="character" w:customStyle="1" w:styleId="MerknadstekstTegn">
    <w:name w:val="Merknadstekst Tegn"/>
    <w:basedOn w:val="Standardskriftforavsnitt"/>
    <w:link w:val="Merknadstekst"/>
    <w:rsid w:val="00850627"/>
    <w:rPr>
      <w:rFonts w:ascii="Times New Roman" w:eastAsia="Times New Roman" w:hAnsi="Times New Roman"/>
      <w:sz w:val="20"/>
    </w:rPr>
  </w:style>
  <w:style w:type="paragraph" w:styleId="Punktliste">
    <w:name w:val="List Bullet"/>
    <w:basedOn w:val="Normal"/>
    <w:rsid w:val="00850627"/>
    <w:pPr>
      <w:spacing w:after="0"/>
      <w:ind w:left="284" w:hanging="284"/>
    </w:pPr>
  </w:style>
  <w:style w:type="paragraph" w:styleId="Punktliste2">
    <w:name w:val="List Bullet 2"/>
    <w:basedOn w:val="Normal"/>
    <w:rsid w:val="00850627"/>
    <w:pPr>
      <w:spacing w:after="0"/>
      <w:ind w:left="568" w:hanging="284"/>
    </w:pPr>
  </w:style>
  <w:style w:type="paragraph" w:styleId="Punktliste3">
    <w:name w:val="List Bullet 3"/>
    <w:basedOn w:val="Normal"/>
    <w:rsid w:val="00850627"/>
    <w:pPr>
      <w:spacing w:after="0"/>
      <w:ind w:left="851" w:hanging="284"/>
    </w:pPr>
  </w:style>
  <w:style w:type="paragraph" w:styleId="Punktliste4">
    <w:name w:val="List Bullet 4"/>
    <w:basedOn w:val="Normal"/>
    <w:rsid w:val="00850627"/>
    <w:pPr>
      <w:spacing w:after="0"/>
      <w:ind w:left="1135" w:hanging="284"/>
    </w:pPr>
    <w:rPr>
      <w:spacing w:val="0"/>
    </w:rPr>
  </w:style>
  <w:style w:type="paragraph" w:styleId="Punktliste5">
    <w:name w:val="List Bullet 5"/>
    <w:basedOn w:val="Normal"/>
    <w:rsid w:val="00850627"/>
    <w:pPr>
      <w:spacing w:after="0"/>
      <w:ind w:left="1418" w:hanging="284"/>
    </w:pPr>
    <w:rPr>
      <w:spacing w:val="0"/>
    </w:rPr>
  </w:style>
  <w:style w:type="table" w:customStyle="1" w:styleId="StandardTabell">
    <w:name w:val="StandardTabell"/>
    <w:basedOn w:val="Vanligtabell"/>
    <w:uiPriority w:val="99"/>
    <w:qFormat/>
    <w:rsid w:val="0085062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5062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506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50627"/>
    <w:pPr>
      <w:spacing w:after="0" w:line="240" w:lineRule="auto"/>
      <w:ind w:left="240" w:hanging="240"/>
    </w:pPr>
  </w:style>
  <w:style w:type="paragraph" w:styleId="Indeks2">
    <w:name w:val="index 2"/>
    <w:basedOn w:val="Normal"/>
    <w:next w:val="Normal"/>
    <w:autoRedefine/>
    <w:uiPriority w:val="99"/>
    <w:semiHidden/>
    <w:unhideWhenUsed/>
    <w:rsid w:val="00850627"/>
    <w:pPr>
      <w:spacing w:after="0" w:line="240" w:lineRule="auto"/>
      <w:ind w:left="480" w:hanging="240"/>
    </w:pPr>
  </w:style>
  <w:style w:type="paragraph" w:styleId="Indeks3">
    <w:name w:val="index 3"/>
    <w:basedOn w:val="Normal"/>
    <w:next w:val="Normal"/>
    <w:autoRedefine/>
    <w:uiPriority w:val="99"/>
    <w:semiHidden/>
    <w:unhideWhenUsed/>
    <w:rsid w:val="00850627"/>
    <w:pPr>
      <w:spacing w:after="0" w:line="240" w:lineRule="auto"/>
      <w:ind w:left="720" w:hanging="240"/>
    </w:pPr>
  </w:style>
  <w:style w:type="paragraph" w:styleId="Indeks4">
    <w:name w:val="index 4"/>
    <w:basedOn w:val="Normal"/>
    <w:next w:val="Normal"/>
    <w:autoRedefine/>
    <w:uiPriority w:val="99"/>
    <w:semiHidden/>
    <w:unhideWhenUsed/>
    <w:rsid w:val="00850627"/>
    <w:pPr>
      <w:spacing w:after="0" w:line="240" w:lineRule="auto"/>
      <w:ind w:left="960" w:hanging="240"/>
    </w:pPr>
  </w:style>
  <w:style w:type="paragraph" w:styleId="Indeks5">
    <w:name w:val="index 5"/>
    <w:basedOn w:val="Normal"/>
    <w:next w:val="Normal"/>
    <w:autoRedefine/>
    <w:uiPriority w:val="99"/>
    <w:semiHidden/>
    <w:unhideWhenUsed/>
    <w:rsid w:val="00850627"/>
    <w:pPr>
      <w:spacing w:after="0" w:line="240" w:lineRule="auto"/>
      <w:ind w:left="1200" w:hanging="240"/>
    </w:pPr>
  </w:style>
  <w:style w:type="paragraph" w:styleId="Indeks6">
    <w:name w:val="index 6"/>
    <w:basedOn w:val="Normal"/>
    <w:next w:val="Normal"/>
    <w:autoRedefine/>
    <w:uiPriority w:val="99"/>
    <w:semiHidden/>
    <w:unhideWhenUsed/>
    <w:rsid w:val="00850627"/>
    <w:pPr>
      <w:spacing w:after="0" w:line="240" w:lineRule="auto"/>
      <w:ind w:left="1440" w:hanging="240"/>
    </w:pPr>
  </w:style>
  <w:style w:type="paragraph" w:styleId="Indeks7">
    <w:name w:val="index 7"/>
    <w:basedOn w:val="Normal"/>
    <w:next w:val="Normal"/>
    <w:autoRedefine/>
    <w:uiPriority w:val="99"/>
    <w:semiHidden/>
    <w:unhideWhenUsed/>
    <w:rsid w:val="00850627"/>
    <w:pPr>
      <w:spacing w:after="0" w:line="240" w:lineRule="auto"/>
      <w:ind w:left="1680" w:hanging="240"/>
    </w:pPr>
  </w:style>
  <w:style w:type="paragraph" w:styleId="Indeks8">
    <w:name w:val="index 8"/>
    <w:basedOn w:val="Normal"/>
    <w:next w:val="Normal"/>
    <w:autoRedefine/>
    <w:uiPriority w:val="99"/>
    <w:semiHidden/>
    <w:unhideWhenUsed/>
    <w:rsid w:val="00850627"/>
    <w:pPr>
      <w:spacing w:after="0" w:line="240" w:lineRule="auto"/>
      <w:ind w:left="1920" w:hanging="240"/>
    </w:pPr>
  </w:style>
  <w:style w:type="paragraph" w:styleId="Indeks9">
    <w:name w:val="index 9"/>
    <w:basedOn w:val="Normal"/>
    <w:next w:val="Normal"/>
    <w:autoRedefine/>
    <w:uiPriority w:val="99"/>
    <w:semiHidden/>
    <w:unhideWhenUsed/>
    <w:rsid w:val="00850627"/>
    <w:pPr>
      <w:spacing w:after="0" w:line="240" w:lineRule="auto"/>
      <w:ind w:left="2160" w:hanging="240"/>
    </w:pPr>
  </w:style>
  <w:style w:type="paragraph" w:styleId="INNH6">
    <w:name w:val="toc 6"/>
    <w:basedOn w:val="Normal"/>
    <w:next w:val="Normal"/>
    <w:autoRedefine/>
    <w:uiPriority w:val="39"/>
    <w:semiHidden/>
    <w:unhideWhenUsed/>
    <w:rsid w:val="00850627"/>
    <w:pPr>
      <w:spacing w:after="100"/>
      <w:ind w:left="1200"/>
    </w:pPr>
  </w:style>
  <w:style w:type="paragraph" w:styleId="INNH7">
    <w:name w:val="toc 7"/>
    <w:basedOn w:val="Normal"/>
    <w:next w:val="Normal"/>
    <w:autoRedefine/>
    <w:uiPriority w:val="39"/>
    <w:semiHidden/>
    <w:unhideWhenUsed/>
    <w:rsid w:val="00850627"/>
    <w:pPr>
      <w:spacing w:after="100"/>
      <w:ind w:left="1440"/>
    </w:pPr>
  </w:style>
  <w:style w:type="paragraph" w:styleId="INNH8">
    <w:name w:val="toc 8"/>
    <w:basedOn w:val="Normal"/>
    <w:next w:val="Normal"/>
    <w:autoRedefine/>
    <w:uiPriority w:val="39"/>
    <w:semiHidden/>
    <w:unhideWhenUsed/>
    <w:rsid w:val="00850627"/>
    <w:pPr>
      <w:spacing w:after="100"/>
      <w:ind w:left="1680"/>
    </w:pPr>
  </w:style>
  <w:style w:type="paragraph" w:styleId="INNH9">
    <w:name w:val="toc 9"/>
    <w:basedOn w:val="Normal"/>
    <w:next w:val="Normal"/>
    <w:autoRedefine/>
    <w:uiPriority w:val="39"/>
    <w:semiHidden/>
    <w:unhideWhenUsed/>
    <w:rsid w:val="00850627"/>
    <w:pPr>
      <w:spacing w:after="100"/>
      <w:ind w:left="1920"/>
    </w:pPr>
  </w:style>
  <w:style w:type="paragraph" w:styleId="Vanliginnrykk">
    <w:name w:val="Normal Indent"/>
    <w:basedOn w:val="Normal"/>
    <w:uiPriority w:val="99"/>
    <w:semiHidden/>
    <w:unhideWhenUsed/>
    <w:rsid w:val="00850627"/>
    <w:pPr>
      <w:ind w:left="708"/>
    </w:pPr>
  </w:style>
  <w:style w:type="paragraph" w:styleId="Stikkordregisteroverskrift">
    <w:name w:val="index heading"/>
    <w:basedOn w:val="Normal"/>
    <w:next w:val="Indeks1"/>
    <w:uiPriority w:val="99"/>
    <w:semiHidden/>
    <w:unhideWhenUsed/>
    <w:rsid w:val="008506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5062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50627"/>
    <w:pPr>
      <w:spacing w:after="0"/>
    </w:pPr>
  </w:style>
  <w:style w:type="paragraph" w:styleId="Konvoluttadresse">
    <w:name w:val="envelope address"/>
    <w:basedOn w:val="Normal"/>
    <w:uiPriority w:val="99"/>
    <w:semiHidden/>
    <w:unhideWhenUsed/>
    <w:rsid w:val="008506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50627"/>
  </w:style>
  <w:style w:type="character" w:styleId="Sluttnotereferanse">
    <w:name w:val="endnote reference"/>
    <w:basedOn w:val="Standardskriftforavsnitt"/>
    <w:uiPriority w:val="99"/>
    <w:semiHidden/>
    <w:unhideWhenUsed/>
    <w:rsid w:val="00850627"/>
    <w:rPr>
      <w:vertAlign w:val="superscript"/>
    </w:rPr>
  </w:style>
  <w:style w:type="paragraph" w:styleId="Sluttnotetekst">
    <w:name w:val="endnote text"/>
    <w:basedOn w:val="Normal"/>
    <w:link w:val="SluttnotetekstTegn"/>
    <w:uiPriority w:val="99"/>
    <w:semiHidden/>
    <w:unhideWhenUsed/>
    <w:rsid w:val="00850627"/>
    <w:pPr>
      <w:spacing w:after="0" w:line="240" w:lineRule="auto"/>
    </w:pPr>
    <w:rPr>
      <w:sz w:val="20"/>
      <w:szCs w:val="20"/>
    </w:rPr>
  </w:style>
  <w:style w:type="character" w:customStyle="1" w:styleId="SluttnotetekstTegn1">
    <w:name w:val="Sluttnotetekst Tegn1"/>
    <w:basedOn w:val="Standardskriftforavsnitt"/>
    <w:uiPriority w:val="99"/>
    <w:semiHidden/>
    <w:rsid w:val="00C9702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50627"/>
    <w:pPr>
      <w:spacing w:after="0"/>
      <w:ind w:left="240" w:hanging="240"/>
    </w:pPr>
  </w:style>
  <w:style w:type="paragraph" w:styleId="Makrotekst">
    <w:name w:val="macro"/>
    <w:link w:val="MakrotekstTegn"/>
    <w:uiPriority w:val="99"/>
    <w:semiHidden/>
    <w:unhideWhenUsed/>
    <w:rsid w:val="008506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850627"/>
    <w:rPr>
      <w:rFonts w:ascii="Consolas" w:eastAsia="Times New Roman" w:hAnsi="Consolas"/>
      <w:spacing w:val="4"/>
    </w:rPr>
  </w:style>
  <w:style w:type="paragraph" w:styleId="Kildelisteoverskrift">
    <w:name w:val="toa heading"/>
    <w:basedOn w:val="Normal"/>
    <w:next w:val="Normal"/>
    <w:uiPriority w:val="99"/>
    <w:semiHidden/>
    <w:unhideWhenUsed/>
    <w:rsid w:val="008506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506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5062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50627"/>
    <w:pPr>
      <w:spacing w:after="0" w:line="240" w:lineRule="auto"/>
      <w:ind w:left="4252"/>
    </w:pPr>
  </w:style>
  <w:style w:type="character" w:customStyle="1" w:styleId="HilsenTegn">
    <w:name w:val="Hilsen Tegn"/>
    <w:basedOn w:val="Standardskriftforavsnitt"/>
    <w:link w:val="Hilsen"/>
    <w:uiPriority w:val="99"/>
    <w:semiHidden/>
    <w:rsid w:val="00850627"/>
    <w:rPr>
      <w:rFonts w:ascii="Times New Roman" w:eastAsia="Times New Roman" w:hAnsi="Times New Roman"/>
      <w:spacing w:val="4"/>
      <w:sz w:val="24"/>
    </w:rPr>
  </w:style>
  <w:style w:type="paragraph" w:styleId="Underskrift">
    <w:name w:val="Signature"/>
    <w:basedOn w:val="Normal"/>
    <w:link w:val="UnderskriftTegn"/>
    <w:uiPriority w:val="99"/>
    <w:unhideWhenUsed/>
    <w:rsid w:val="00850627"/>
    <w:pPr>
      <w:spacing w:after="0" w:line="240" w:lineRule="auto"/>
      <w:ind w:left="4252"/>
    </w:pPr>
  </w:style>
  <w:style w:type="character" w:customStyle="1" w:styleId="UnderskriftTegn1">
    <w:name w:val="Underskrift Tegn1"/>
    <w:basedOn w:val="Standardskriftforavsnitt"/>
    <w:uiPriority w:val="99"/>
    <w:semiHidden/>
    <w:rsid w:val="00C97028"/>
    <w:rPr>
      <w:rFonts w:ascii="Times New Roman" w:eastAsia="Times New Roman" w:hAnsi="Times New Roman"/>
      <w:spacing w:val="4"/>
      <w:sz w:val="24"/>
    </w:rPr>
  </w:style>
  <w:style w:type="paragraph" w:styleId="Liste-forts">
    <w:name w:val="List Continue"/>
    <w:basedOn w:val="Normal"/>
    <w:uiPriority w:val="99"/>
    <w:semiHidden/>
    <w:unhideWhenUsed/>
    <w:rsid w:val="00850627"/>
    <w:pPr>
      <w:ind w:left="283"/>
      <w:contextualSpacing/>
    </w:pPr>
  </w:style>
  <w:style w:type="paragraph" w:styleId="Liste-forts2">
    <w:name w:val="List Continue 2"/>
    <w:basedOn w:val="Normal"/>
    <w:uiPriority w:val="99"/>
    <w:semiHidden/>
    <w:unhideWhenUsed/>
    <w:rsid w:val="00850627"/>
    <w:pPr>
      <w:ind w:left="566"/>
      <w:contextualSpacing/>
    </w:pPr>
  </w:style>
  <w:style w:type="paragraph" w:styleId="Liste-forts3">
    <w:name w:val="List Continue 3"/>
    <w:basedOn w:val="Normal"/>
    <w:uiPriority w:val="99"/>
    <w:semiHidden/>
    <w:unhideWhenUsed/>
    <w:rsid w:val="00850627"/>
    <w:pPr>
      <w:ind w:left="849"/>
      <w:contextualSpacing/>
    </w:pPr>
  </w:style>
  <w:style w:type="paragraph" w:styleId="Liste-forts4">
    <w:name w:val="List Continue 4"/>
    <w:basedOn w:val="Normal"/>
    <w:uiPriority w:val="99"/>
    <w:semiHidden/>
    <w:unhideWhenUsed/>
    <w:rsid w:val="00850627"/>
    <w:pPr>
      <w:ind w:left="1132"/>
      <w:contextualSpacing/>
    </w:pPr>
  </w:style>
  <w:style w:type="paragraph" w:styleId="Liste-forts5">
    <w:name w:val="List Continue 5"/>
    <w:basedOn w:val="Normal"/>
    <w:uiPriority w:val="99"/>
    <w:semiHidden/>
    <w:unhideWhenUsed/>
    <w:rsid w:val="00850627"/>
    <w:pPr>
      <w:ind w:left="1415"/>
      <w:contextualSpacing/>
    </w:pPr>
  </w:style>
  <w:style w:type="paragraph" w:styleId="Meldingshode">
    <w:name w:val="Message Header"/>
    <w:basedOn w:val="Normal"/>
    <w:link w:val="MeldingshodeTegn"/>
    <w:uiPriority w:val="99"/>
    <w:semiHidden/>
    <w:unhideWhenUsed/>
    <w:rsid w:val="008506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506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50627"/>
  </w:style>
  <w:style w:type="character" w:customStyle="1" w:styleId="InnledendehilsenTegn">
    <w:name w:val="Innledende hilsen Tegn"/>
    <w:basedOn w:val="Standardskriftforavsnitt"/>
    <w:link w:val="Innledendehilsen"/>
    <w:uiPriority w:val="99"/>
    <w:semiHidden/>
    <w:rsid w:val="00850627"/>
    <w:rPr>
      <w:rFonts w:ascii="Times New Roman" w:eastAsia="Times New Roman" w:hAnsi="Times New Roman"/>
      <w:spacing w:val="4"/>
      <w:sz w:val="24"/>
    </w:rPr>
  </w:style>
  <w:style w:type="paragraph" w:styleId="Dato0">
    <w:name w:val="Date"/>
    <w:basedOn w:val="Normal"/>
    <w:next w:val="Normal"/>
    <w:link w:val="DatoTegn"/>
    <w:rsid w:val="00850627"/>
  </w:style>
  <w:style w:type="character" w:customStyle="1" w:styleId="DatoTegn1">
    <w:name w:val="Dato Tegn1"/>
    <w:basedOn w:val="Standardskriftforavsnitt"/>
    <w:uiPriority w:val="99"/>
    <w:semiHidden/>
    <w:rsid w:val="00C9702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50627"/>
    <w:pPr>
      <w:spacing w:after="0" w:line="240" w:lineRule="auto"/>
    </w:pPr>
  </w:style>
  <w:style w:type="character" w:customStyle="1" w:styleId="NotatoverskriftTegn">
    <w:name w:val="Notatoverskrift Tegn"/>
    <w:basedOn w:val="Standardskriftforavsnitt"/>
    <w:link w:val="Notatoverskrift"/>
    <w:uiPriority w:val="99"/>
    <w:semiHidden/>
    <w:rsid w:val="00850627"/>
    <w:rPr>
      <w:rFonts w:ascii="Times New Roman" w:eastAsia="Times New Roman" w:hAnsi="Times New Roman"/>
      <w:spacing w:val="4"/>
      <w:sz w:val="24"/>
    </w:rPr>
  </w:style>
  <w:style w:type="paragraph" w:styleId="Blokktekst">
    <w:name w:val="Block Text"/>
    <w:basedOn w:val="Normal"/>
    <w:uiPriority w:val="99"/>
    <w:semiHidden/>
    <w:unhideWhenUsed/>
    <w:rsid w:val="0085062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50627"/>
    <w:rPr>
      <w:color w:val="954F72" w:themeColor="followedHyperlink"/>
      <w:u w:val="single"/>
    </w:rPr>
  </w:style>
  <w:style w:type="character" w:styleId="Utheving">
    <w:name w:val="Emphasis"/>
    <w:basedOn w:val="Standardskriftforavsnitt"/>
    <w:uiPriority w:val="20"/>
    <w:qFormat/>
    <w:rsid w:val="00850627"/>
    <w:rPr>
      <w:i/>
      <w:iCs/>
    </w:rPr>
  </w:style>
  <w:style w:type="paragraph" w:styleId="Dokumentkart">
    <w:name w:val="Document Map"/>
    <w:basedOn w:val="Normal"/>
    <w:link w:val="DokumentkartTegn"/>
    <w:uiPriority w:val="99"/>
    <w:semiHidden/>
    <w:rsid w:val="008506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5062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50627"/>
    <w:rPr>
      <w:rFonts w:ascii="Courier New" w:hAnsi="Courier New" w:cs="Courier New"/>
      <w:sz w:val="20"/>
    </w:rPr>
  </w:style>
  <w:style w:type="character" w:customStyle="1" w:styleId="RentekstTegn">
    <w:name w:val="Ren tekst Tegn"/>
    <w:basedOn w:val="Standardskriftforavsnitt"/>
    <w:link w:val="Rentekst"/>
    <w:uiPriority w:val="99"/>
    <w:semiHidden/>
    <w:rsid w:val="0085062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50627"/>
    <w:pPr>
      <w:spacing w:after="0" w:line="240" w:lineRule="auto"/>
    </w:pPr>
  </w:style>
  <w:style w:type="character" w:customStyle="1" w:styleId="E-postsignaturTegn">
    <w:name w:val="E-postsignatur Tegn"/>
    <w:basedOn w:val="Standardskriftforavsnitt"/>
    <w:link w:val="E-postsignatur"/>
    <w:uiPriority w:val="99"/>
    <w:semiHidden/>
    <w:rsid w:val="00850627"/>
    <w:rPr>
      <w:rFonts w:ascii="Times New Roman" w:eastAsia="Times New Roman" w:hAnsi="Times New Roman"/>
      <w:spacing w:val="4"/>
      <w:sz w:val="24"/>
    </w:rPr>
  </w:style>
  <w:style w:type="paragraph" w:styleId="NormalWeb">
    <w:name w:val="Normal (Web)"/>
    <w:basedOn w:val="Normal"/>
    <w:uiPriority w:val="99"/>
    <w:semiHidden/>
    <w:unhideWhenUsed/>
    <w:rsid w:val="00850627"/>
    <w:rPr>
      <w:szCs w:val="24"/>
    </w:rPr>
  </w:style>
  <w:style w:type="character" w:styleId="HTML-akronym">
    <w:name w:val="HTML Acronym"/>
    <w:basedOn w:val="Standardskriftforavsnitt"/>
    <w:uiPriority w:val="99"/>
    <w:semiHidden/>
    <w:unhideWhenUsed/>
    <w:rsid w:val="00850627"/>
  </w:style>
  <w:style w:type="paragraph" w:styleId="HTML-adresse">
    <w:name w:val="HTML Address"/>
    <w:basedOn w:val="Normal"/>
    <w:link w:val="HTML-adresseTegn"/>
    <w:uiPriority w:val="99"/>
    <w:semiHidden/>
    <w:unhideWhenUsed/>
    <w:rsid w:val="00850627"/>
    <w:pPr>
      <w:spacing w:after="0" w:line="240" w:lineRule="auto"/>
    </w:pPr>
    <w:rPr>
      <w:i/>
      <w:iCs/>
    </w:rPr>
  </w:style>
  <w:style w:type="character" w:customStyle="1" w:styleId="HTML-adresseTegn">
    <w:name w:val="HTML-adresse Tegn"/>
    <w:basedOn w:val="Standardskriftforavsnitt"/>
    <w:link w:val="HTML-adresse"/>
    <w:uiPriority w:val="99"/>
    <w:semiHidden/>
    <w:rsid w:val="0085062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850627"/>
    <w:rPr>
      <w:i/>
      <w:iCs/>
    </w:rPr>
  </w:style>
  <w:style w:type="character" w:styleId="HTML-kode">
    <w:name w:val="HTML Code"/>
    <w:basedOn w:val="Standardskriftforavsnitt"/>
    <w:uiPriority w:val="99"/>
    <w:semiHidden/>
    <w:unhideWhenUsed/>
    <w:rsid w:val="00850627"/>
    <w:rPr>
      <w:rFonts w:ascii="Consolas" w:hAnsi="Consolas"/>
      <w:sz w:val="20"/>
      <w:szCs w:val="20"/>
    </w:rPr>
  </w:style>
  <w:style w:type="character" w:styleId="HTML-definisjon">
    <w:name w:val="HTML Definition"/>
    <w:basedOn w:val="Standardskriftforavsnitt"/>
    <w:uiPriority w:val="99"/>
    <w:semiHidden/>
    <w:unhideWhenUsed/>
    <w:rsid w:val="00850627"/>
    <w:rPr>
      <w:i/>
      <w:iCs/>
    </w:rPr>
  </w:style>
  <w:style w:type="character" w:styleId="HTML-tastatur">
    <w:name w:val="HTML Keyboard"/>
    <w:basedOn w:val="Standardskriftforavsnitt"/>
    <w:uiPriority w:val="99"/>
    <w:semiHidden/>
    <w:unhideWhenUsed/>
    <w:rsid w:val="00850627"/>
    <w:rPr>
      <w:rFonts w:ascii="Consolas" w:hAnsi="Consolas"/>
      <w:sz w:val="20"/>
      <w:szCs w:val="20"/>
    </w:rPr>
  </w:style>
  <w:style w:type="paragraph" w:styleId="HTML-forhndsformatert">
    <w:name w:val="HTML Preformatted"/>
    <w:basedOn w:val="Normal"/>
    <w:link w:val="HTML-forhndsformatertTegn"/>
    <w:uiPriority w:val="99"/>
    <w:semiHidden/>
    <w:unhideWhenUsed/>
    <w:rsid w:val="008506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5062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850627"/>
    <w:rPr>
      <w:rFonts w:ascii="Consolas" w:hAnsi="Consolas"/>
      <w:sz w:val="24"/>
      <w:szCs w:val="24"/>
    </w:rPr>
  </w:style>
  <w:style w:type="character" w:styleId="HTML-skrivemaskin">
    <w:name w:val="HTML Typewriter"/>
    <w:basedOn w:val="Standardskriftforavsnitt"/>
    <w:uiPriority w:val="99"/>
    <w:semiHidden/>
    <w:unhideWhenUsed/>
    <w:rsid w:val="00850627"/>
    <w:rPr>
      <w:rFonts w:ascii="Consolas" w:hAnsi="Consolas"/>
      <w:sz w:val="20"/>
      <w:szCs w:val="20"/>
    </w:rPr>
  </w:style>
  <w:style w:type="character" w:styleId="HTML-variabel">
    <w:name w:val="HTML Variable"/>
    <w:basedOn w:val="Standardskriftforavsnitt"/>
    <w:uiPriority w:val="99"/>
    <w:semiHidden/>
    <w:unhideWhenUsed/>
    <w:rsid w:val="00850627"/>
    <w:rPr>
      <w:i/>
      <w:iCs/>
    </w:rPr>
  </w:style>
  <w:style w:type="paragraph" w:styleId="Kommentaremne">
    <w:name w:val="annotation subject"/>
    <w:basedOn w:val="Merknadstekst"/>
    <w:next w:val="Merknadstekst"/>
    <w:link w:val="KommentaremneTegn"/>
    <w:uiPriority w:val="99"/>
    <w:semiHidden/>
    <w:unhideWhenUsed/>
    <w:rsid w:val="008506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5062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506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50627"/>
    <w:rPr>
      <w:rFonts w:ascii="Tahoma" w:eastAsia="Times New Roman" w:hAnsi="Tahoma" w:cs="Tahoma"/>
      <w:spacing w:val="4"/>
      <w:sz w:val="16"/>
      <w:szCs w:val="16"/>
    </w:rPr>
  </w:style>
  <w:style w:type="table" w:styleId="Tabellrutenett">
    <w:name w:val="Table Grid"/>
    <w:aliases w:val="MetadataTabellss"/>
    <w:basedOn w:val="Vanligtabell"/>
    <w:uiPriority w:val="59"/>
    <w:rsid w:val="0085062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5062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5062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9702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850627"/>
    <w:rPr>
      <w:i/>
      <w:iCs/>
      <w:color w:val="808080" w:themeColor="text1" w:themeTint="7F"/>
    </w:rPr>
  </w:style>
  <w:style w:type="character" w:styleId="Sterkutheving">
    <w:name w:val="Intense Emphasis"/>
    <w:basedOn w:val="Standardskriftforavsnitt"/>
    <w:uiPriority w:val="21"/>
    <w:qFormat/>
    <w:rsid w:val="00850627"/>
    <w:rPr>
      <w:b/>
      <w:bCs/>
      <w:i/>
      <w:iCs/>
      <w:color w:val="4472C4" w:themeColor="accent1"/>
    </w:rPr>
  </w:style>
  <w:style w:type="character" w:styleId="Svakreferanse">
    <w:name w:val="Subtle Reference"/>
    <w:basedOn w:val="Standardskriftforavsnitt"/>
    <w:uiPriority w:val="31"/>
    <w:qFormat/>
    <w:rsid w:val="00850627"/>
    <w:rPr>
      <w:smallCaps/>
      <w:color w:val="ED7D31" w:themeColor="accent2"/>
      <w:u w:val="single"/>
    </w:rPr>
  </w:style>
  <w:style w:type="character" w:styleId="Sterkreferanse">
    <w:name w:val="Intense Reference"/>
    <w:basedOn w:val="Standardskriftforavsnitt"/>
    <w:uiPriority w:val="32"/>
    <w:qFormat/>
    <w:rsid w:val="00850627"/>
    <w:rPr>
      <w:b/>
      <w:bCs/>
      <w:smallCaps/>
      <w:color w:val="ED7D31" w:themeColor="accent2"/>
      <w:spacing w:val="5"/>
      <w:u w:val="single"/>
    </w:rPr>
  </w:style>
  <w:style w:type="character" w:styleId="Boktittel">
    <w:name w:val="Book Title"/>
    <w:basedOn w:val="Standardskriftforavsnitt"/>
    <w:uiPriority w:val="33"/>
    <w:qFormat/>
    <w:rsid w:val="00850627"/>
    <w:rPr>
      <w:b/>
      <w:bCs/>
      <w:smallCaps/>
      <w:spacing w:val="5"/>
    </w:rPr>
  </w:style>
  <w:style w:type="paragraph" w:styleId="Bibliografi">
    <w:name w:val="Bibliography"/>
    <w:basedOn w:val="Normal"/>
    <w:next w:val="Normal"/>
    <w:uiPriority w:val="37"/>
    <w:semiHidden/>
    <w:unhideWhenUsed/>
    <w:rsid w:val="00850627"/>
  </w:style>
  <w:style w:type="paragraph" w:styleId="Overskriftforinnholdsfortegnelse">
    <w:name w:val="TOC Heading"/>
    <w:basedOn w:val="Overskrift1"/>
    <w:next w:val="Normal"/>
    <w:uiPriority w:val="39"/>
    <w:semiHidden/>
    <w:unhideWhenUsed/>
    <w:qFormat/>
    <w:rsid w:val="0085062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850627"/>
    <w:pPr>
      <w:numPr>
        <w:numId w:val="3"/>
      </w:numPr>
    </w:pPr>
  </w:style>
  <w:style w:type="numbering" w:customStyle="1" w:styleId="NrListeStil">
    <w:name w:val="NrListeStil"/>
    <w:uiPriority w:val="99"/>
    <w:rsid w:val="00850627"/>
    <w:pPr>
      <w:numPr>
        <w:numId w:val="4"/>
      </w:numPr>
    </w:pPr>
  </w:style>
  <w:style w:type="numbering" w:customStyle="1" w:styleId="RomListeStil">
    <w:name w:val="RomListeStil"/>
    <w:uiPriority w:val="99"/>
    <w:rsid w:val="00850627"/>
    <w:pPr>
      <w:numPr>
        <w:numId w:val="5"/>
      </w:numPr>
    </w:pPr>
  </w:style>
  <w:style w:type="numbering" w:customStyle="1" w:styleId="StrekListeStil">
    <w:name w:val="StrekListeStil"/>
    <w:uiPriority w:val="99"/>
    <w:rsid w:val="00850627"/>
    <w:pPr>
      <w:numPr>
        <w:numId w:val="6"/>
      </w:numPr>
    </w:pPr>
  </w:style>
  <w:style w:type="numbering" w:customStyle="1" w:styleId="OpplistingListeStil">
    <w:name w:val="OpplistingListeStil"/>
    <w:uiPriority w:val="99"/>
    <w:rsid w:val="00850627"/>
    <w:pPr>
      <w:numPr>
        <w:numId w:val="7"/>
      </w:numPr>
    </w:pPr>
  </w:style>
  <w:style w:type="numbering" w:customStyle="1" w:styleId="l-NummerertListeStil">
    <w:name w:val="l-NummerertListeStil"/>
    <w:uiPriority w:val="99"/>
    <w:rsid w:val="00850627"/>
    <w:pPr>
      <w:numPr>
        <w:numId w:val="8"/>
      </w:numPr>
    </w:pPr>
  </w:style>
  <w:style w:type="numbering" w:customStyle="1" w:styleId="l-AlfaListeStil">
    <w:name w:val="l-AlfaListeStil"/>
    <w:uiPriority w:val="99"/>
    <w:rsid w:val="00850627"/>
    <w:pPr>
      <w:numPr>
        <w:numId w:val="9"/>
      </w:numPr>
    </w:pPr>
  </w:style>
  <w:style w:type="numbering" w:customStyle="1" w:styleId="OverskrifterListeStil">
    <w:name w:val="OverskrifterListeStil"/>
    <w:uiPriority w:val="99"/>
    <w:rsid w:val="00850627"/>
    <w:pPr>
      <w:numPr>
        <w:numId w:val="10"/>
      </w:numPr>
    </w:pPr>
  </w:style>
  <w:style w:type="numbering" w:customStyle="1" w:styleId="l-ListeStilMal">
    <w:name w:val="l-ListeStilMal"/>
    <w:uiPriority w:val="99"/>
    <w:rsid w:val="00850627"/>
    <w:pPr>
      <w:numPr>
        <w:numId w:val="11"/>
      </w:numPr>
    </w:pPr>
  </w:style>
  <w:style w:type="paragraph" w:styleId="Avsenderadresse">
    <w:name w:val="envelope return"/>
    <w:basedOn w:val="Normal"/>
    <w:uiPriority w:val="99"/>
    <w:semiHidden/>
    <w:unhideWhenUsed/>
    <w:rsid w:val="008506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50627"/>
  </w:style>
  <w:style w:type="character" w:customStyle="1" w:styleId="BrdtekstTegn">
    <w:name w:val="Brødtekst Tegn"/>
    <w:basedOn w:val="Standardskriftforavsnitt"/>
    <w:link w:val="Brdtekst"/>
    <w:semiHidden/>
    <w:rsid w:val="008506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50627"/>
    <w:pPr>
      <w:ind w:firstLine="360"/>
    </w:pPr>
  </w:style>
  <w:style w:type="character" w:customStyle="1" w:styleId="Brdtekst-frsteinnrykkTegn">
    <w:name w:val="Brødtekst - første innrykk Tegn"/>
    <w:basedOn w:val="BrdtekstTegn"/>
    <w:link w:val="Brdtekst-frsteinnrykk"/>
    <w:uiPriority w:val="99"/>
    <w:semiHidden/>
    <w:rsid w:val="0085062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50627"/>
    <w:pPr>
      <w:ind w:left="283"/>
    </w:pPr>
  </w:style>
  <w:style w:type="character" w:customStyle="1" w:styleId="BrdtekstinnrykkTegn">
    <w:name w:val="Brødtekstinnrykk Tegn"/>
    <w:basedOn w:val="Standardskriftforavsnitt"/>
    <w:link w:val="Brdtekstinnrykk"/>
    <w:uiPriority w:val="99"/>
    <w:semiHidden/>
    <w:rsid w:val="008506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50627"/>
    <w:pPr>
      <w:ind w:left="360" w:firstLine="360"/>
    </w:pPr>
  </w:style>
  <w:style w:type="character" w:customStyle="1" w:styleId="Brdtekst-frsteinnrykk2Tegn">
    <w:name w:val="Brødtekst - første innrykk 2 Tegn"/>
    <w:basedOn w:val="BrdtekstinnrykkTegn"/>
    <w:link w:val="Brdtekst-frsteinnrykk2"/>
    <w:uiPriority w:val="99"/>
    <w:semiHidden/>
    <w:rsid w:val="0085062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50627"/>
    <w:pPr>
      <w:spacing w:line="480" w:lineRule="auto"/>
    </w:pPr>
  </w:style>
  <w:style w:type="character" w:customStyle="1" w:styleId="Brdtekst2Tegn">
    <w:name w:val="Brødtekst 2 Tegn"/>
    <w:basedOn w:val="Standardskriftforavsnitt"/>
    <w:link w:val="Brdtekst2"/>
    <w:uiPriority w:val="99"/>
    <w:semiHidden/>
    <w:rsid w:val="0085062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50627"/>
    <w:rPr>
      <w:sz w:val="16"/>
      <w:szCs w:val="16"/>
    </w:rPr>
  </w:style>
  <w:style w:type="character" w:customStyle="1" w:styleId="Brdtekst3Tegn">
    <w:name w:val="Brødtekst 3 Tegn"/>
    <w:basedOn w:val="Standardskriftforavsnitt"/>
    <w:link w:val="Brdtekst3"/>
    <w:uiPriority w:val="99"/>
    <w:semiHidden/>
    <w:rsid w:val="008506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50627"/>
    <w:pPr>
      <w:spacing w:line="480" w:lineRule="auto"/>
      <w:ind w:left="283"/>
    </w:pPr>
  </w:style>
  <w:style w:type="character" w:customStyle="1" w:styleId="Brdtekstinnrykk2Tegn">
    <w:name w:val="Brødtekstinnrykk 2 Tegn"/>
    <w:basedOn w:val="Standardskriftforavsnitt"/>
    <w:link w:val="Brdtekstinnrykk2"/>
    <w:uiPriority w:val="99"/>
    <w:semiHidden/>
    <w:rsid w:val="0085062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50627"/>
    <w:pPr>
      <w:ind w:left="283"/>
    </w:pPr>
    <w:rPr>
      <w:sz w:val="16"/>
      <w:szCs w:val="16"/>
    </w:rPr>
  </w:style>
  <w:style w:type="character" w:customStyle="1" w:styleId="Brdtekstinnrykk3Tegn">
    <w:name w:val="Brødtekstinnrykk 3 Tegn"/>
    <w:basedOn w:val="Standardskriftforavsnitt"/>
    <w:link w:val="Brdtekstinnrykk3"/>
    <w:uiPriority w:val="99"/>
    <w:semiHidden/>
    <w:rsid w:val="00850627"/>
    <w:rPr>
      <w:rFonts w:ascii="Times New Roman" w:eastAsia="Times New Roman" w:hAnsi="Times New Roman"/>
      <w:spacing w:val="4"/>
      <w:sz w:val="16"/>
      <w:szCs w:val="16"/>
    </w:rPr>
  </w:style>
  <w:style w:type="paragraph" w:customStyle="1" w:styleId="Sammendrag">
    <w:name w:val="Sammendrag"/>
    <w:basedOn w:val="Overskrift1"/>
    <w:qFormat/>
    <w:rsid w:val="00850627"/>
    <w:pPr>
      <w:numPr>
        <w:numId w:val="0"/>
      </w:numPr>
    </w:pPr>
  </w:style>
  <w:style w:type="paragraph" w:customStyle="1" w:styleId="TrykkeriMerknad">
    <w:name w:val="TrykkeriMerknad"/>
    <w:basedOn w:val="Normal"/>
    <w:qFormat/>
    <w:rsid w:val="0085062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50627"/>
    <w:pPr>
      <w:shd w:val="clear" w:color="auto" w:fill="FFFF99"/>
      <w:spacing w:line="240" w:lineRule="auto"/>
    </w:pPr>
    <w:rPr>
      <w:color w:val="833C0B" w:themeColor="accent2" w:themeShade="80"/>
    </w:rPr>
  </w:style>
  <w:style w:type="paragraph" w:customStyle="1" w:styleId="tblRad">
    <w:name w:val="tblRad"/>
    <w:rsid w:val="008506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0627"/>
  </w:style>
  <w:style w:type="paragraph" w:customStyle="1" w:styleId="tbl2LinjeSumBold">
    <w:name w:val="tbl2LinjeSumBold"/>
    <w:basedOn w:val="tblRad"/>
    <w:rsid w:val="00850627"/>
  </w:style>
  <w:style w:type="paragraph" w:customStyle="1" w:styleId="tblDelsum1">
    <w:name w:val="tblDelsum1"/>
    <w:basedOn w:val="tblRad"/>
    <w:rsid w:val="00850627"/>
  </w:style>
  <w:style w:type="paragraph" w:customStyle="1" w:styleId="tblDelsum1-Kapittel">
    <w:name w:val="tblDelsum1 - Kapittel"/>
    <w:basedOn w:val="tblDelsum1"/>
    <w:rsid w:val="00850627"/>
    <w:pPr>
      <w:keepNext w:val="0"/>
    </w:pPr>
  </w:style>
  <w:style w:type="paragraph" w:customStyle="1" w:styleId="tblDelsum2">
    <w:name w:val="tblDelsum2"/>
    <w:basedOn w:val="tblRad"/>
    <w:rsid w:val="00850627"/>
  </w:style>
  <w:style w:type="paragraph" w:customStyle="1" w:styleId="tblDelsum2-Kapittel">
    <w:name w:val="tblDelsum2 - Kapittel"/>
    <w:basedOn w:val="tblDelsum2"/>
    <w:rsid w:val="00850627"/>
    <w:pPr>
      <w:keepNext w:val="0"/>
    </w:pPr>
  </w:style>
  <w:style w:type="paragraph" w:customStyle="1" w:styleId="tblTabelloverskrift">
    <w:name w:val="tblTabelloverskrift"/>
    <w:rsid w:val="008506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0627"/>
    <w:pPr>
      <w:spacing w:after="0"/>
      <w:jc w:val="right"/>
    </w:pPr>
    <w:rPr>
      <w:b w:val="0"/>
      <w:caps w:val="0"/>
      <w:sz w:val="16"/>
    </w:rPr>
  </w:style>
  <w:style w:type="paragraph" w:customStyle="1" w:styleId="tblKategoriOverskrift">
    <w:name w:val="tblKategoriOverskrift"/>
    <w:basedOn w:val="tblRad"/>
    <w:rsid w:val="00850627"/>
    <w:pPr>
      <w:spacing w:before="120"/>
    </w:pPr>
  </w:style>
  <w:style w:type="paragraph" w:customStyle="1" w:styleId="tblKolonneoverskrift">
    <w:name w:val="tblKolonneoverskrift"/>
    <w:basedOn w:val="Normal"/>
    <w:rsid w:val="008506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50627"/>
    <w:pPr>
      <w:spacing w:after="360"/>
      <w:jc w:val="center"/>
    </w:pPr>
    <w:rPr>
      <w:b w:val="0"/>
      <w:caps w:val="0"/>
    </w:rPr>
  </w:style>
  <w:style w:type="paragraph" w:customStyle="1" w:styleId="tblKolonneoverskrift-Vedtak">
    <w:name w:val="tblKolonneoverskrift - Vedtak"/>
    <w:basedOn w:val="tblTabelloverskrift-Vedtak"/>
    <w:rsid w:val="00850627"/>
    <w:pPr>
      <w:spacing w:after="0"/>
    </w:pPr>
  </w:style>
  <w:style w:type="paragraph" w:customStyle="1" w:styleId="tblOverskrift-Vedtak">
    <w:name w:val="tblOverskrift - Vedtak"/>
    <w:basedOn w:val="tblRad"/>
    <w:rsid w:val="00850627"/>
    <w:pPr>
      <w:spacing w:before="360"/>
      <w:jc w:val="center"/>
    </w:pPr>
  </w:style>
  <w:style w:type="paragraph" w:customStyle="1" w:styleId="tblRadBold">
    <w:name w:val="tblRadBold"/>
    <w:basedOn w:val="tblRad"/>
    <w:rsid w:val="00850627"/>
  </w:style>
  <w:style w:type="paragraph" w:customStyle="1" w:styleId="tblRadItalic">
    <w:name w:val="tblRadItalic"/>
    <w:basedOn w:val="tblRad"/>
    <w:rsid w:val="00850627"/>
  </w:style>
  <w:style w:type="paragraph" w:customStyle="1" w:styleId="tblRadItalicSiste">
    <w:name w:val="tblRadItalicSiste"/>
    <w:basedOn w:val="tblRadItalic"/>
    <w:rsid w:val="00850627"/>
  </w:style>
  <w:style w:type="paragraph" w:customStyle="1" w:styleId="tblRadMedLuft">
    <w:name w:val="tblRadMedLuft"/>
    <w:basedOn w:val="tblRad"/>
    <w:rsid w:val="00850627"/>
    <w:pPr>
      <w:spacing w:before="120"/>
    </w:pPr>
  </w:style>
  <w:style w:type="paragraph" w:customStyle="1" w:styleId="tblRadMedLuftSiste">
    <w:name w:val="tblRadMedLuftSiste"/>
    <w:basedOn w:val="tblRadMedLuft"/>
    <w:rsid w:val="00850627"/>
    <w:pPr>
      <w:spacing w:after="120"/>
    </w:pPr>
  </w:style>
  <w:style w:type="paragraph" w:customStyle="1" w:styleId="tblRadMedLuftSiste-Vedtak">
    <w:name w:val="tblRadMedLuftSiste - Vedtak"/>
    <w:basedOn w:val="tblRadMedLuftSiste"/>
    <w:rsid w:val="00850627"/>
    <w:pPr>
      <w:keepNext w:val="0"/>
    </w:pPr>
  </w:style>
  <w:style w:type="paragraph" w:customStyle="1" w:styleId="tblRadSiste">
    <w:name w:val="tblRadSiste"/>
    <w:basedOn w:val="tblRad"/>
    <w:rsid w:val="00850627"/>
  </w:style>
  <w:style w:type="paragraph" w:customStyle="1" w:styleId="tblSluttsum">
    <w:name w:val="tblSluttsum"/>
    <w:basedOn w:val="tblRad"/>
    <w:rsid w:val="00850627"/>
    <w:pPr>
      <w:spacing w:before="120"/>
    </w:pPr>
  </w:style>
  <w:style w:type="table" w:customStyle="1" w:styleId="MetadataTabell">
    <w:name w:val="MetadataTabell"/>
    <w:basedOn w:val="Rutenettabelllys"/>
    <w:uiPriority w:val="99"/>
    <w:rsid w:val="0085062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50627"/>
    <w:pPr>
      <w:spacing w:before="60" w:after="60"/>
    </w:pPr>
    <w:rPr>
      <w:rFonts w:ascii="Consolas" w:hAnsi="Consolas"/>
      <w:color w:val="ED7D31" w:themeColor="accent2"/>
      <w:sz w:val="26"/>
    </w:rPr>
  </w:style>
  <w:style w:type="table" w:styleId="Rutenettabelllys">
    <w:name w:val="Grid Table Light"/>
    <w:basedOn w:val="Vanligtabell"/>
    <w:uiPriority w:val="40"/>
    <w:rsid w:val="0085062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50627"/>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4C4C71"/>
    <w:rPr>
      <w:color w:val="2B579A"/>
      <w:shd w:val="clear" w:color="auto" w:fill="E1DFDD"/>
    </w:rPr>
  </w:style>
  <w:style w:type="character" w:styleId="Omtale">
    <w:name w:val="Mention"/>
    <w:basedOn w:val="Standardskriftforavsnitt"/>
    <w:uiPriority w:val="99"/>
    <w:semiHidden/>
    <w:unhideWhenUsed/>
    <w:rsid w:val="004C4C71"/>
    <w:rPr>
      <w:color w:val="2B579A"/>
      <w:shd w:val="clear" w:color="auto" w:fill="E1DFDD"/>
    </w:rPr>
  </w:style>
  <w:style w:type="paragraph" w:styleId="Sitat0">
    <w:name w:val="Quote"/>
    <w:basedOn w:val="Normal"/>
    <w:next w:val="Normal"/>
    <w:link w:val="SitatTegn1"/>
    <w:uiPriority w:val="29"/>
    <w:qFormat/>
    <w:rsid w:val="004C4C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C4C7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C4C71"/>
    <w:rPr>
      <w:u w:val="dotted"/>
    </w:rPr>
  </w:style>
  <w:style w:type="character" w:styleId="Smartkobling">
    <w:name w:val="Smart Link"/>
    <w:basedOn w:val="Standardskriftforavsnitt"/>
    <w:uiPriority w:val="99"/>
    <w:semiHidden/>
    <w:unhideWhenUsed/>
    <w:rsid w:val="004C4C71"/>
    <w:rPr>
      <w:color w:val="0000FF"/>
      <w:u w:val="single"/>
      <w:shd w:val="clear" w:color="auto" w:fill="F3F2F1"/>
    </w:rPr>
  </w:style>
  <w:style w:type="character" w:styleId="Ulstomtale">
    <w:name w:val="Unresolved Mention"/>
    <w:basedOn w:val="Standardskriftforavsnitt"/>
    <w:uiPriority w:val="99"/>
    <w:semiHidden/>
    <w:unhideWhenUsed/>
    <w:rsid w:val="004C4C71"/>
    <w:rPr>
      <w:color w:val="605E5C"/>
      <w:shd w:val="clear" w:color="auto" w:fill="E1DFDD"/>
    </w:rPr>
  </w:style>
  <w:style w:type="paragraph" w:customStyle="1" w:styleId="HeadingRunIn">
    <w:name w:val="HeadingRunIn"/>
    <w:next w:val="Normal"/>
    <w:rsid w:val="00056CB1"/>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11</TotalTime>
  <Pages>95</Pages>
  <Words>30480</Words>
  <Characters>181826</Characters>
  <Application>Microsoft Office Word</Application>
  <DocSecurity>0</DocSecurity>
  <Lines>1515</Lines>
  <Paragraphs>423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7</cp:revision>
  <dcterms:created xsi:type="dcterms:W3CDTF">2022-06-01T11:23:00Z</dcterms:created>
  <dcterms:modified xsi:type="dcterms:W3CDTF">2022-06-02T11:02:00Z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2022-06-01T10:59:10Z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e3724a88-39be-401b-9a48-b7af17b2fdf7</vt:lpwstr>
  </property>
  <property fmtid="{D5CDD505-2E9C-101B-9397-08002B2CF9AE}" pid="8" name="MSIP_Label_b22f7043-6caf-4431-9109-8eff758a1d8b_ContentBits">
    <vt:lpwstr>0</vt:lpwstr>
  </property>
</Properties>
</file>