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E92332" w:rsidP="00D20D43">
      <w:r>
        <w:t>Tid: Mandag 16.des</w:t>
      </w:r>
      <w:r w:rsidR="00A342AF">
        <w:t>em</w:t>
      </w:r>
      <w:r w:rsidR="00D20D43">
        <w:t>ber 20</w:t>
      </w:r>
      <w:r w:rsidR="00A342AF">
        <w:t>13 kl 09.00-16.00 (Oppmøte 08.50</w:t>
      </w:r>
      <w:r w:rsidR="00D20D43">
        <w:t xml:space="preserve"> for registrering)</w:t>
      </w:r>
    </w:p>
    <w:p w:rsidR="00D20D43" w:rsidRDefault="00D20D43" w:rsidP="00D20D43">
      <w:r>
        <w:t>S</w:t>
      </w:r>
      <w:r w:rsidR="00E92332">
        <w:t>ted: Akersgata 59 (R5)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>
        <w:rPr>
          <w:b/>
        </w:rPr>
        <w:t>referat</w:t>
      </w:r>
      <w:r>
        <w:t xml:space="preserve"> </w:t>
      </w:r>
      <w:r w:rsidRPr="00F26829">
        <w:rPr>
          <w:b/>
        </w:rPr>
        <w:t>fra forrige møte</w:t>
      </w:r>
      <w:r>
        <w:t xml:space="preserve"> </w:t>
      </w:r>
    </w:p>
    <w:p w:rsidR="005D1087" w:rsidRPr="006A4902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Orienteringer </w:t>
      </w:r>
    </w:p>
    <w:p w:rsidR="005D1087" w:rsidRPr="00F51000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Presentasjon fra UHR </w:t>
      </w:r>
    </w:p>
    <w:p w:rsidR="005D1087" w:rsidRPr="00F51000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Presentasjon fra SRY</w:t>
      </w:r>
    </w:p>
    <w:p w:rsidR="005D1087" w:rsidRPr="00F51000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Presentasjon fra Virke </w:t>
      </w: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Presentasjon fra KS </w:t>
      </w:r>
    </w:p>
    <w:p w:rsidR="005D1087" w:rsidRPr="005D1087" w:rsidRDefault="005D1087" w:rsidP="005D1087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FA36FF">
        <w:rPr>
          <w:b/>
        </w:rPr>
        <w:t xml:space="preserve">Presentasjon fra Nettverk for private høyskoler </w:t>
      </w: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535014">
        <w:rPr>
          <w:b/>
        </w:rPr>
        <w:t xml:space="preserve">Presentasjon fra ONF </w:t>
      </w:r>
    </w:p>
    <w:p w:rsidR="005D1087" w:rsidRPr="001E34C1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Beslutning om disposisjon</w:t>
      </w:r>
      <w:r w:rsidR="008C31C3">
        <w:rPr>
          <w:b/>
        </w:rPr>
        <w:t xml:space="preserve"> og tidsplan for videre arbeid</w:t>
      </w:r>
      <w:r>
        <w:rPr>
          <w:b/>
        </w:rPr>
        <w:t xml:space="preserve"> </w:t>
      </w:r>
      <w:r w:rsidR="005179EA">
        <w:rPr>
          <w:b/>
        </w:rPr>
        <w:t xml:space="preserve"> </w:t>
      </w:r>
      <w:r w:rsidR="005179EA" w:rsidRPr="005179EA">
        <w:t>(sakspapierer vedlagt)</w:t>
      </w:r>
    </w:p>
    <w:p w:rsidR="001E34C1" w:rsidRPr="00B81268" w:rsidRDefault="001E34C1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Videre diskusjon av fagskolesektorens sentrale utfordringer</w:t>
      </w:r>
    </w:p>
    <w:p w:rsidR="00B75F63" w:rsidRDefault="00B75F63" w:rsidP="00483C52">
      <w:pPr>
        <w:spacing w:line="360" w:lineRule="auto"/>
        <w:ind w:firstLine="708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0" w:rsidRDefault="00F51000" w:rsidP="009556B2">
      <w:r>
        <w:separator/>
      </w:r>
    </w:p>
  </w:endnote>
  <w:endnote w:type="continuationSeparator" w:id="0">
    <w:p w:rsidR="00F51000" w:rsidRDefault="00F51000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0" w:rsidRDefault="00F51000" w:rsidP="009556B2">
      <w:r>
        <w:separator/>
      </w:r>
    </w:p>
  </w:footnote>
  <w:footnote w:type="continuationSeparator" w:id="0">
    <w:p w:rsidR="00F51000" w:rsidRDefault="00F51000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00" w:rsidRDefault="00F51000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F51000" w:rsidRDefault="00F51000" w:rsidP="009556B2">
    <w:pPr>
      <w:jc w:val="right"/>
    </w:pPr>
    <w:r>
      <w:t>Postboks 8119 Dep, 0032 Oslo</w:t>
    </w:r>
  </w:p>
  <w:p w:rsidR="00F51000" w:rsidRDefault="00C5338F" w:rsidP="009556B2">
    <w:pPr>
      <w:jc w:val="right"/>
    </w:pPr>
    <w:hyperlink r:id="rId1" w:history="1">
      <w:r w:rsidR="00F51000" w:rsidRPr="00C2391F">
        <w:rPr>
          <w:rStyle w:val="Hyperkobling"/>
        </w:rPr>
        <w:t>fagskole@kd.dep.no</w:t>
      </w:r>
    </w:hyperlink>
  </w:p>
  <w:p w:rsidR="00F51000" w:rsidRDefault="00F51000" w:rsidP="009556B2">
    <w:r>
      <w:t>___________________________________________________________________________</w:t>
    </w:r>
  </w:p>
  <w:p w:rsidR="00F51000" w:rsidRDefault="00F5100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306E2"/>
    <w:rsid w:val="00043C62"/>
    <w:rsid w:val="00055B23"/>
    <w:rsid w:val="000675B6"/>
    <w:rsid w:val="000A1D3C"/>
    <w:rsid w:val="000A2AB8"/>
    <w:rsid w:val="000E45F2"/>
    <w:rsid w:val="00170BAB"/>
    <w:rsid w:val="00195918"/>
    <w:rsid w:val="00196E30"/>
    <w:rsid w:val="001B25FA"/>
    <w:rsid w:val="001C2F52"/>
    <w:rsid w:val="001E34C1"/>
    <w:rsid w:val="00221ECF"/>
    <w:rsid w:val="00291E09"/>
    <w:rsid w:val="002B7A3A"/>
    <w:rsid w:val="002D27ED"/>
    <w:rsid w:val="00323EED"/>
    <w:rsid w:val="00356025"/>
    <w:rsid w:val="00384C41"/>
    <w:rsid w:val="00386759"/>
    <w:rsid w:val="00397739"/>
    <w:rsid w:val="00406BCC"/>
    <w:rsid w:val="00412CF0"/>
    <w:rsid w:val="0045361F"/>
    <w:rsid w:val="00457F4C"/>
    <w:rsid w:val="00483C52"/>
    <w:rsid w:val="004923A7"/>
    <w:rsid w:val="004D43CB"/>
    <w:rsid w:val="005179EA"/>
    <w:rsid w:val="00521351"/>
    <w:rsid w:val="005740F4"/>
    <w:rsid w:val="0058151B"/>
    <w:rsid w:val="005A3F5E"/>
    <w:rsid w:val="005D1087"/>
    <w:rsid w:val="00606D5D"/>
    <w:rsid w:val="00615CB8"/>
    <w:rsid w:val="00651F97"/>
    <w:rsid w:val="00693C1C"/>
    <w:rsid w:val="006C3F35"/>
    <w:rsid w:val="006C4D52"/>
    <w:rsid w:val="006D33F8"/>
    <w:rsid w:val="006E2544"/>
    <w:rsid w:val="00716F88"/>
    <w:rsid w:val="0074129E"/>
    <w:rsid w:val="00754910"/>
    <w:rsid w:val="00760D93"/>
    <w:rsid w:val="007805D3"/>
    <w:rsid w:val="007E5848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C31C3"/>
    <w:rsid w:val="008E2E45"/>
    <w:rsid w:val="008F5539"/>
    <w:rsid w:val="00922A0D"/>
    <w:rsid w:val="00941FEE"/>
    <w:rsid w:val="009556B2"/>
    <w:rsid w:val="009825D1"/>
    <w:rsid w:val="009D279D"/>
    <w:rsid w:val="009D5AFF"/>
    <w:rsid w:val="009D6D1D"/>
    <w:rsid w:val="009D7110"/>
    <w:rsid w:val="009F2653"/>
    <w:rsid w:val="00A10408"/>
    <w:rsid w:val="00A342AF"/>
    <w:rsid w:val="00A5092C"/>
    <w:rsid w:val="00A958B8"/>
    <w:rsid w:val="00AA31A4"/>
    <w:rsid w:val="00AB6BF2"/>
    <w:rsid w:val="00AF406D"/>
    <w:rsid w:val="00AF4B90"/>
    <w:rsid w:val="00AF5201"/>
    <w:rsid w:val="00B35E52"/>
    <w:rsid w:val="00B7052D"/>
    <w:rsid w:val="00B75F63"/>
    <w:rsid w:val="00B81268"/>
    <w:rsid w:val="00BB5098"/>
    <w:rsid w:val="00BD05A6"/>
    <w:rsid w:val="00C12170"/>
    <w:rsid w:val="00C51D4B"/>
    <w:rsid w:val="00C5338F"/>
    <w:rsid w:val="00C55105"/>
    <w:rsid w:val="00C672D1"/>
    <w:rsid w:val="00C86445"/>
    <w:rsid w:val="00CD5D80"/>
    <w:rsid w:val="00D0763B"/>
    <w:rsid w:val="00D134ED"/>
    <w:rsid w:val="00D20D43"/>
    <w:rsid w:val="00D368EC"/>
    <w:rsid w:val="00D625C7"/>
    <w:rsid w:val="00D701B9"/>
    <w:rsid w:val="00DA5C4C"/>
    <w:rsid w:val="00E21C15"/>
    <w:rsid w:val="00E446CB"/>
    <w:rsid w:val="00E66370"/>
    <w:rsid w:val="00E7506C"/>
    <w:rsid w:val="00E92332"/>
    <w:rsid w:val="00E94743"/>
    <w:rsid w:val="00EA5E70"/>
    <w:rsid w:val="00EB5509"/>
    <w:rsid w:val="00EB79A9"/>
    <w:rsid w:val="00ED0575"/>
    <w:rsid w:val="00EF2119"/>
    <w:rsid w:val="00F26829"/>
    <w:rsid w:val="00F33E95"/>
    <w:rsid w:val="00F51000"/>
    <w:rsid w:val="00F5622B"/>
    <w:rsid w:val="00F73337"/>
    <w:rsid w:val="00F91C6B"/>
    <w:rsid w:val="00F94C2E"/>
    <w:rsid w:val="00FC43FA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2013-12-12T12:05:00Z</dcterms:created>
  <dcterms:modified xsi:type="dcterms:W3CDTF">2013-12-12T12:05:00Z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